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-1239520</wp:posOffset>
                </wp:positionH>
                <wp:positionV relativeFrom="paragraph">
                  <wp:posOffset>-90170</wp:posOffset>
                </wp:positionV>
                <wp:extent cx="7780655" cy="4395470"/>
                <wp:effectExtent l="0" t="0" r="10795" b="5080"/>
                <wp:wrapNone/>
                <wp:docPr id="1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80655" cy="43954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0" o:spid="_x0000_s1025" style="width:612.65pt;height:346.1pt;margin-top:-7.1pt;margin-left:-97.6pt;mso-height-relative:page;mso-width-relative:page;position:absolute;z-index:251659264" coordsize="21600,21600" filled="t" fillcolor="#31859c" stroked="f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4716145</wp:posOffset>
                </wp:positionV>
                <wp:extent cx="3715385" cy="3508375"/>
                <wp:effectExtent l="0" t="0" r="0" b="0"/>
                <wp:wrapNone/>
                <wp:docPr id="12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850" y="5662295"/>
                          <a:ext cx="3715385" cy="350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1859C" w:themeColor="accent5" w:themeShade="BF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  <w:lang w:val="en-US" w:eastAsia="zh-CN"/>
                              </w:rPr>
                              <w:t>免费设计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1859C" w:themeColor="accent5" w:themeShade="BF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  <w:lang w:val="en-US" w:eastAsia="zh-CN"/>
                              </w:rPr>
                              <w:t>奈森大学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1859C" w:themeColor="accent5" w:themeShade="BF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  <w:lang w:eastAsia="zh-CN"/>
                              </w:rPr>
                              <w:t>护理专业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1859C" w:themeColor="accent5" w:themeShade="BF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  <w:lang w:val="en-US" w:eastAsia="zh-CN"/>
                              </w:rPr>
                              <w:t>1398888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1020" w:lineRule="exact"/>
                              <w:rPr>
                                <w:rFonts w:ascii="微软雅黑" w:eastAsia="微软雅黑" w:hAnsi="微软雅黑" w:cs="微软雅黑"/>
                                <w:color w:val="31859C" w:themeColor="accent5" w:themeShade="BF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  <w:lang w:val="en-US" w:eastAsia="zh-CN"/>
                              </w:rPr>
                              <w:t>naisen@.com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1859C" w:themeColor="accent5" w:themeShade="BF"/>
                                <w:sz w:val="40"/>
                                <w:u w:val="single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292.55pt;height:276.25pt;margin-top:371.35pt;margin-left:88.55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1859C" w:themeColor="accent5" w:themeShade="BF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  <w:lang w:val="en-US" w:eastAsia="zh-CN"/>
                        </w:rPr>
                        <w:t>免费设计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 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1859C" w:themeColor="accent5" w:themeShade="BF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  <w:lang w:val="en-US" w:eastAsia="zh-CN"/>
                        </w:rPr>
                        <w:t>奈森大学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 xml:space="preserve">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1859C" w:themeColor="accent5" w:themeShade="BF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  <w:lang w:eastAsia="zh-CN"/>
                        </w:rPr>
                        <w:t>护理专业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 xml:space="preserve">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1859C" w:themeColor="accent5" w:themeShade="BF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  <w:lang w:val="en-US" w:eastAsia="zh-CN"/>
                        </w:rPr>
                        <w:t>1398888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 xml:space="preserve">            </w:t>
                      </w:r>
                    </w:p>
                    <w:p>
                      <w:pPr>
                        <w:adjustRightInd w:val="0"/>
                        <w:snapToGrid w:val="0"/>
                        <w:spacing w:line="1020" w:lineRule="exact"/>
                        <w:rPr>
                          <w:rFonts w:ascii="微软雅黑" w:eastAsia="微软雅黑" w:hAnsi="微软雅黑" w:cs="微软雅黑"/>
                          <w:color w:val="31859C" w:themeColor="accent5" w:themeShade="BF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  <w:lang w:val="en-US" w:eastAsia="zh-CN"/>
                        </w:rPr>
                        <w:t>naisen@.com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1859C" w:themeColor="accent5" w:themeShade="BF"/>
                          <w:sz w:val="40"/>
                          <w:u w:val="single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5644515</wp:posOffset>
                </wp:positionV>
                <wp:extent cx="420370" cy="248920"/>
                <wp:effectExtent l="3810" t="4445" r="13970" b="13335"/>
                <wp:wrapNone/>
                <wp:docPr id="6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24892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27" style="width:33.1pt;height:19.6pt;margin-top:444.45pt;margin-left:28.55pt;mso-height-relative:page;mso-width-relative:page;position:absolute;z-index:251666432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31859c" stroked="t" strokecolor="#31859c">
                <v:stroke joinstyle="round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7600315</wp:posOffset>
                </wp:positionV>
                <wp:extent cx="320675" cy="320675"/>
                <wp:effectExtent l="4445" t="4445" r="17780" b="17780"/>
                <wp:wrapNone/>
                <wp:docPr id="10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75" cy="3206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8" style="width:25.25pt;height:25.25pt;margin-top:598.45pt;margin-left:33.45pt;mso-height-relative:page;mso-width-relative:page;position:absolute;z-index:251674624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31859c" stroked="t" strokecolor="#31859c">
                <v:stroke joinstyle="round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6933565</wp:posOffset>
                </wp:positionV>
                <wp:extent cx="311785" cy="311785"/>
                <wp:effectExtent l="5080" t="5080" r="6985" b="6985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785" cy="31178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317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24.55pt;height:24.55pt;margin-top:545.95pt;margin-left:32.95pt;mso-height-relative:page;mso-width-relative:page;position:absolute;z-index:25167257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31859c" stroked="t" strokecolor="#31859c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6267450</wp:posOffset>
                </wp:positionV>
                <wp:extent cx="323850" cy="317500"/>
                <wp:effectExtent l="4445" t="4445" r="0" b="0"/>
                <wp:wrapNone/>
                <wp:docPr id="8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175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30" style="width:25.5pt;height:25pt;margin-top:493.5pt;margin-left:32.8pt;mso-height-relative:page;mso-width-relative:page;position:absolute;z-index:251670528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31859c" stroked="t" strokecolor="#31859c">
                <v:stroke joinstyle="round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4997450</wp:posOffset>
                </wp:positionV>
                <wp:extent cx="280670" cy="340995"/>
                <wp:effectExtent l="4445" t="4445" r="19685" b="16510"/>
                <wp:wrapNone/>
                <wp:docPr id="7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34099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31" style="width:22.1pt;height:26.85pt;margin-top:393.5pt;margin-left:31.55pt;mso-height-relative:page;mso-width-relative:page;position:absolute;z-index:251668480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31859c" stroked="t" strokecolor="#31859c">
                <v:stroke joinstyle="round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1558290</wp:posOffset>
                </wp:positionH>
                <wp:positionV relativeFrom="paragraph">
                  <wp:posOffset>2221230</wp:posOffset>
                </wp:positionV>
                <wp:extent cx="2247900" cy="0"/>
                <wp:effectExtent l="0" t="0" r="0" b="0"/>
                <wp:wrapNone/>
                <wp:docPr id="36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25F6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8" o:spid="_x0000_s1032" type="#_x0000_t32" style="width:177pt;height:0;margin-top:174.9pt;margin-left:122.7pt;mso-height-relative:page;mso-width-relative:page;position:absolute;z-index:251727872" coordsize="21600,21600" filled="f" stroked="t" strokecolor="#025f6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2165350</wp:posOffset>
                </wp:positionV>
                <wp:extent cx="2247900" cy="0"/>
                <wp:effectExtent l="0" t="0" r="0" b="0"/>
                <wp:wrapNone/>
                <wp:docPr id="35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25F68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33" type="#_x0000_t32" style="width:177pt;height:0;margin-top:170.5pt;margin-left:122.85pt;mso-height-relative:page;mso-width-relative:page;position:absolute;z-index:251725824" coordsize="21600,21600" filled="f" stroked="t" strokecolor="#025f68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2471420</wp:posOffset>
                </wp:positionV>
                <wp:extent cx="2400935" cy="615315"/>
                <wp:effectExtent l="0" t="0" r="0" b="0"/>
                <wp:wrapNone/>
                <wp:docPr id="1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0935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MV Boli" w:eastAsia="微软雅黑" w:hAnsi="MV Boli" w:cs="MV Boli"/>
                                <w:color w:val="025F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V Boli" w:eastAsia="微软雅黑" w:hAnsi="MV Boli" w:cs="MV Boli"/>
                                <w:color w:val="025F68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4" type="#_x0000_t202" style="width:189.05pt;height:48.45pt;margin-top:194.6pt;margin-left:126.65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MV Boli" w:eastAsia="微软雅黑" w:hAnsi="MV Boli" w:cs="MV Boli"/>
                          <w:color w:val="025F68"/>
                          <w:sz w:val="40"/>
                          <w:szCs w:val="40"/>
                        </w:rPr>
                      </w:pPr>
                      <w:r>
                        <w:rPr>
                          <w:rFonts w:ascii="MV Boli" w:eastAsia="微软雅黑" w:hAnsi="MV Boli" w:cs="MV Boli"/>
                          <w:color w:val="025F68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937895</wp:posOffset>
                </wp:positionV>
                <wp:extent cx="3671570" cy="13182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71570" cy="1318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540" w:lineRule="exact"/>
                              <w:jc w:val="left"/>
                              <w:rPr>
                                <w:rFonts w:ascii="华文中宋" w:eastAsia="华文中宋" w:hAnsi="华文中宋"/>
                                <w:b/>
                                <w:color w:val="025F68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025F68"/>
                                <w:sz w:val="130"/>
                                <w:szCs w:val="130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89.1pt;height:103.8pt;margin-top:73.85pt;margin-left:61.9pt;mso-height-relative:page;mso-width-relative:page;position:absolute;z-index:2516623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540" w:lineRule="exact"/>
                        <w:jc w:val="left"/>
                        <w:rPr>
                          <w:rFonts w:ascii="华文中宋" w:eastAsia="华文中宋" w:hAnsi="华文中宋"/>
                          <w:b/>
                          <w:color w:val="025F68"/>
                          <w:sz w:val="130"/>
                          <w:szCs w:val="130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color w:val="025F68"/>
                          <w:sz w:val="130"/>
                          <w:szCs w:val="13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692785</wp:posOffset>
            </wp:positionH>
            <wp:positionV relativeFrom="paragraph">
              <wp:posOffset>276860</wp:posOffset>
            </wp:positionV>
            <wp:extent cx="3852545" cy="3182620"/>
            <wp:effectExtent l="57150" t="38100" r="33894" b="17813"/>
            <wp:wrapNone/>
            <wp:docPr id="4" name="图片 3" descr="576e3feaeac9a_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576e3feaeac9a_610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306" cy="3182587"/>
                    </a:xfrm>
                    <a:prstGeom prst="rect">
                      <a:avLst/>
                    </a:prstGeom>
                    <a:ln w="38100">
                      <a:solidFill>
                        <a:srgbClr val="025F68"/>
                      </a:solidFill>
                    </a:ln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31750</wp:posOffset>
                </wp:positionV>
                <wp:extent cx="962660" cy="55753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30"/>
                                <w:szCs w:val="30"/>
                              </w:rPr>
                              <w:t>个人信息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75.8pt;height:43.9pt;margin-top:2.5pt;margin-left:-49.7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30"/>
                          <w:szCs w:val="30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-466090</wp:posOffset>
                </wp:positionV>
                <wp:extent cx="1697990" cy="517525"/>
                <wp:effectExtent l="0" t="0" r="0" b="0"/>
                <wp:wrapNone/>
                <wp:docPr id="14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7990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28"/>
                                <w:szCs w:val="28"/>
                              </w:rPr>
                              <w:t xml:space="preserve">求职意向：xxx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szCs w:val="21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37" style="width:133.7pt;height:40.75pt;margin-top:-36.7pt;margin-left:226pt;mso-height-relative:page;mso-width-relative:page;position:absolute;v-text-anchor:middle;z-index:25168281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28"/>
                          <w:szCs w:val="28"/>
                        </w:rPr>
                        <w:t xml:space="preserve">求职意向：xxx     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-436880</wp:posOffset>
                </wp:positionV>
                <wp:extent cx="1472565" cy="565150"/>
                <wp:effectExtent l="0" t="0" r="0" b="0"/>
                <wp:wrapNone/>
                <wp:docPr id="1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7256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48"/>
                                <w:szCs w:val="48"/>
                                <w:lang w:val="en-US" w:eastAsia="zh-CN"/>
                              </w:rPr>
                              <w:t>奈森设计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38" style="width:115.95pt;height:44.5pt;margin-top:-34.4pt;margin-left:60.7pt;mso-height-relative:page;mso-width-relative:page;position:absolute;v-text-anchor:middle;z-index:25168076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color w:val="000000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48"/>
                          <w:szCs w:val="48"/>
                          <w:lang w:val="en-US" w:eastAsia="zh-CN"/>
                        </w:rPr>
                        <w:t>奈森设计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4679315</wp:posOffset>
            </wp:positionH>
            <wp:positionV relativeFrom="paragraph">
              <wp:posOffset>266700</wp:posOffset>
            </wp:positionV>
            <wp:extent cx="1024255" cy="1389380"/>
            <wp:effectExtent l="9525" t="9525" r="13970" b="10795"/>
            <wp:wrapNone/>
            <wp:docPr id="82" name="图片 82" descr="C:\Users\SB and 250\Desktop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C:\Users\SB and 250\Desktop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13893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25F68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1912620</wp:posOffset>
                </wp:positionV>
                <wp:extent cx="981075" cy="292100"/>
                <wp:effectExtent l="4445" t="4445" r="5080" b="8255"/>
                <wp:wrapNone/>
                <wp:docPr id="39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1" o:spid="_x0000_s1039" style="width:77.25pt;height:23pt;margin-top:150.6pt;margin-left:-49.7pt;mso-height-relative:page;mso-width-relative:page;position:absolute;z-index:251735040" coordsize="21600,21600" filled="f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1743710</wp:posOffset>
                </wp:positionV>
                <wp:extent cx="962660" cy="520065"/>
                <wp:effectExtent l="0" t="0" r="0" b="0"/>
                <wp:wrapNone/>
                <wp:docPr id="38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0" type="#_x0000_t202" style="width:75.8pt;height:40.95pt;margin-top:137.3pt;margin-left:-49.7pt;mso-height-relative:page;mso-width-relative:page;position:absolute;z-index:25173299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200025</wp:posOffset>
                </wp:positionV>
                <wp:extent cx="981075" cy="292100"/>
                <wp:effectExtent l="4445" t="4445" r="5080" b="8255"/>
                <wp:wrapNone/>
                <wp:docPr id="26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41" style="width:77.25pt;height:23pt;margin-top:15.75pt;margin-left:-49.7pt;mso-height-relative:page;mso-width-relative:page;position:absolute;z-index:251707392" coordsize="21600,21600" filled="f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7696835</wp:posOffset>
                </wp:positionV>
                <wp:extent cx="1028065" cy="534035"/>
                <wp:effectExtent l="0" t="0" r="0" b="0"/>
                <wp:wrapNone/>
                <wp:docPr id="29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30"/>
                                <w:szCs w:val="30"/>
                              </w:rPr>
                              <w:t>荣誉证书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42" type="#_x0000_t202" style="width:80.95pt;height:42.05pt;margin-top:606.05pt;margin-left:-49.7pt;mso-height-relative:page;mso-width-relative:page;position:absolute;z-index:2517135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30"/>
                          <w:szCs w:val="30"/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6081395</wp:posOffset>
                </wp:positionV>
                <wp:extent cx="1028065" cy="543560"/>
                <wp:effectExtent l="0" t="0" r="0" b="0"/>
                <wp:wrapNone/>
                <wp:docPr id="25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30"/>
                                <w:szCs w:val="30"/>
                              </w:rPr>
                              <w:t>掌握技能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43" type="#_x0000_t202" style="width:80.95pt;height:42.8pt;margin-top:478.85pt;margin-left:-49.7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30"/>
                          <w:szCs w:val="30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3062605</wp:posOffset>
                </wp:positionV>
                <wp:extent cx="1028065" cy="457835"/>
                <wp:effectExtent l="0" t="0" r="0" b="0"/>
                <wp:wrapNone/>
                <wp:docPr id="2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457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025F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25F68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44" type="#_x0000_t202" style="width:80.95pt;height:36.05pt;margin-top:241.15pt;margin-left:-49.7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025F68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25F68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6240145</wp:posOffset>
                </wp:positionV>
                <wp:extent cx="981075" cy="292100"/>
                <wp:effectExtent l="4445" t="4445" r="5080" b="8255"/>
                <wp:wrapNone/>
                <wp:docPr id="28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45" style="width:77.25pt;height:23pt;margin-top:491.35pt;margin-left:-49.7pt;mso-height-relative:page;mso-width-relative:page;position:absolute;z-index:251711488" coordsize="21600,21600" filled="f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7882890</wp:posOffset>
                </wp:positionV>
                <wp:extent cx="981075" cy="292100"/>
                <wp:effectExtent l="4445" t="4445" r="5080" b="8255"/>
                <wp:wrapNone/>
                <wp:docPr id="30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46" style="width:77.25pt;height:23pt;margin-top:620.7pt;margin-left:-49.7pt;mso-height-relative:page;mso-width-relative:page;position:absolute;z-index:251715584" coordsize="21600,21600" filled="f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-631190</wp:posOffset>
                </wp:positionH>
                <wp:positionV relativeFrom="paragraph">
                  <wp:posOffset>3233420</wp:posOffset>
                </wp:positionV>
                <wp:extent cx="981075" cy="292100"/>
                <wp:effectExtent l="4445" t="4445" r="5080" b="8255"/>
                <wp:wrapNone/>
                <wp:docPr id="27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107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47" style="width:77.25pt;height:23pt;margin-top:254.6pt;margin-left:-49.7pt;mso-height-relative:page;mso-width-relative:page;position:absolute;z-index:251709440" coordsize="21600,21600" filled="f" stroked="t" strokecolor="#025f68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2210435</wp:posOffset>
                </wp:positionV>
                <wp:extent cx="6644640" cy="789940"/>
                <wp:effectExtent l="0" t="0" r="0" b="0"/>
                <wp:wrapNone/>
                <wp:docPr id="3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4640" cy="78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00" w:lineRule="exact"/>
                              <w:ind w:left="480" w:hanging="480" w:hangingChars="200"/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2013.09-2016.06      苏州市卫生职业技术学院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  护理学专业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kern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kern w:val="24"/>
                              </w:rPr>
                              <w:t xml:space="preserve">  大专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jc w:val="lef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主修课程：内科，外科，妇科儿科，基础护理，正常人体结构，正常人体功能，中医，病理学等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8" type="#_x0000_t202" style="width:523.2pt;height:62.2pt;margin-top:174.05pt;margin-left:-58.2pt;mso-height-relative:page;mso-width-relative:page;position:absolute;z-index:25171763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00" w:lineRule="exact"/>
                        <w:ind w:left="480" w:hanging="480" w:hangingChars="200"/>
                        <w:rPr>
                          <w:rFonts w:ascii="微软雅黑" w:eastAsia="微软雅黑" w:hAnsi="微软雅黑"/>
                          <w:b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2013.09-2016.06      苏州市卫生职业技术学院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  护理学专业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kern w:val="24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kern w:val="24"/>
                        </w:rPr>
                        <w:t xml:space="preserve">  大专   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jc w:val="lef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主修课程：内科，外科，妇科儿科，基础护理，正常人体结构，正常人体功能，中医，病理学等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1354455</wp:posOffset>
                </wp:positionH>
                <wp:positionV relativeFrom="paragraph">
                  <wp:posOffset>782320</wp:posOffset>
                </wp:positionV>
                <wp:extent cx="215900" cy="215900"/>
                <wp:effectExtent l="0" t="4445" r="0" b="8255"/>
                <wp:wrapNone/>
                <wp:docPr id="16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25F68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49" style="width:17pt;height:17pt;margin-top:61.6pt;margin-left:106.65pt;mso-height-relative:page;mso-width-relative:page;position:absolute;z-index:251686912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025f68" stroked="t" strokecolor="#025f68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1056005</wp:posOffset>
                </wp:positionV>
                <wp:extent cx="252095" cy="215900"/>
                <wp:effectExtent l="4445" t="0" r="10160" b="12700"/>
                <wp:wrapNone/>
                <wp:docPr id="19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2095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81" w="108" stroke="1">
                              <a:moveTo>
                                <a:pt x="3" y="54"/>
                              </a:moveTo>
                              <a:cubicBezTo>
                                <a:pt x="9" y="51"/>
                                <a:pt x="15" y="49"/>
                                <a:pt x="21" y="47"/>
                              </a:cubicBezTo>
                              <a:cubicBezTo>
                                <a:pt x="23" y="45"/>
                                <a:pt x="24" y="44"/>
                                <a:pt x="26" y="43"/>
                              </a:cubicBezTo>
                              <a:cubicBezTo>
                                <a:pt x="35" y="62"/>
                                <a:pt x="35" y="62"/>
                                <a:pt x="35" y="62"/>
                              </a:cubicBezTo>
                              <a:cubicBezTo>
                                <a:pt x="43" y="43"/>
                                <a:pt x="43" y="43"/>
                                <a:pt x="43" y="43"/>
                              </a:cubicBezTo>
                              <a:cubicBezTo>
                                <a:pt x="45" y="44"/>
                                <a:pt x="46" y="46"/>
                                <a:pt x="48" y="47"/>
                              </a:cubicBezTo>
                              <a:cubicBezTo>
                                <a:pt x="60" y="51"/>
                                <a:pt x="60" y="51"/>
                                <a:pt x="60" y="51"/>
                              </a:cubicBezTo>
                              <a:cubicBezTo>
                                <a:pt x="60" y="51"/>
                                <a:pt x="61" y="50"/>
                                <a:pt x="61" y="50"/>
                              </a:cubicBezTo>
                              <a:cubicBezTo>
                                <a:pt x="65" y="48"/>
                                <a:pt x="69" y="47"/>
                                <a:pt x="72" y="46"/>
                              </a:cubicBezTo>
                              <a:cubicBezTo>
                                <a:pt x="75" y="52"/>
                                <a:pt x="79" y="57"/>
                                <a:pt x="84" y="60"/>
                              </a:cubicBezTo>
                              <a:cubicBezTo>
                                <a:pt x="89" y="57"/>
                                <a:pt x="93" y="52"/>
                                <a:pt x="96" y="46"/>
                              </a:cubicBezTo>
                              <a:cubicBezTo>
                                <a:pt x="99" y="47"/>
                                <a:pt x="102" y="48"/>
                                <a:pt x="105" y="48"/>
                              </a:cubicBezTo>
                              <a:cubicBezTo>
                                <a:pt x="108" y="53"/>
                                <a:pt x="108" y="64"/>
                                <a:pt x="108" y="71"/>
                              </a:cubicBezTo>
                              <a:cubicBezTo>
                                <a:pt x="70" y="71"/>
                                <a:pt x="70" y="71"/>
                                <a:pt x="70" y="71"/>
                              </a:cubicBezTo>
                              <a:cubicBezTo>
                                <a:pt x="70" y="74"/>
                                <a:pt x="70" y="77"/>
                                <a:pt x="70" y="81"/>
                              </a:cubicBezTo>
                              <a:cubicBezTo>
                                <a:pt x="47" y="81"/>
                                <a:pt x="24" y="81"/>
                                <a:pt x="0" y="81"/>
                              </a:cubicBezTo>
                              <a:cubicBezTo>
                                <a:pt x="0" y="68"/>
                                <a:pt x="1" y="58"/>
                                <a:pt x="3" y="54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79" y="27"/>
                                <a:pt x="89" y="26"/>
                                <a:pt x="94" y="24"/>
                              </a:cubicBezTo>
                              <a:cubicBezTo>
                                <a:pt x="94" y="27"/>
                                <a:pt x="94" y="32"/>
                                <a:pt x="92" y="37"/>
                              </a:cubicBezTo>
                              <a:cubicBezTo>
                                <a:pt x="91" y="39"/>
                                <a:pt x="90" y="40"/>
                                <a:pt x="89" y="41"/>
                              </a:cubicBezTo>
                              <a:cubicBezTo>
                                <a:pt x="99" y="42"/>
                                <a:pt x="99" y="42"/>
                                <a:pt x="99" y="42"/>
                              </a:cubicBezTo>
                              <a:cubicBezTo>
                                <a:pt x="99" y="42"/>
                                <a:pt x="98" y="33"/>
                                <a:pt x="98" y="31"/>
                              </a:cubicBezTo>
                              <a:cubicBezTo>
                                <a:pt x="102" y="2"/>
                                <a:pt x="65" y="2"/>
                                <a:pt x="69" y="31"/>
                              </a:cubicBezTo>
                              <a:cubicBezTo>
                                <a:pt x="69" y="33"/>
                                <a:pt x="68" y="42"/>
                                <a:pt x="68" y="42"/>
                              </a:cubicBezTo>
                              <a:cubicBezTo>
                                <a:pt x="78" y="41"/>
                                <a:pt x="78" y="41"/>
                                <a:pt x="78" y="41"/>
                              </a:cubicBezTo>
                              <a:cubicBezTo>
                                <a:pt x="77" y="40"/>
                                <a:pt x="76" y="39"/>
                                <a:pt x="75" y="37"/>
                              </a:cubicBezTo>
                              <a:cubicBezTo>
                                <a:pt x="74" y="33"/>
                                <a:pt x="73" y="29"/>
                                <a:pt x="74" y="26"/>
                              </a:cubicBezTo>
                              <a:cubicBezTo>
                                <a:pt x="74" y="26"/>
                                <a:pt x="74" y="26"/>
                                <a:pt x="74" y="26"/>
                              </a:cubicBezTo>
                              <a:close/>
                              <a:moveTo>
                                <a:pt x="22" y="30"/>
                              </a:moveTo>
                              <a:cubicBezTo>
                                <a:pt x="21" y="25"/>
                                <a:pt x="21" y="21"/>
                                <a:pt x="23" y="15"/>
                              </a:cubicBezTo>
                              <a:cubicBezTo>
                                <a:pt x="29" y="11"/>
                                <a:pt x="37" y="17"/>
                                <a:pt x="47" y="15"/>
                              </a:cubicBezTo>
                              <a:cubicBezTo>
                                <a:pt x="48" y="20"/>
                                <a:pt x="48" y="24"/>
                                <a:pt x="48" y="31"/>
                              </a:cubicBezTo>
                              <a:cubicBezTo>
                                <a:pt x="48" y="31"/>
                                <a:pt x="52" y="27"/>
                                <a:pt x="52" y="25"/>
                              </a:cubicBezTo>
                              <a:cubicBezTo>
                                <a:pt x="53" y="22"/>
                                <a:pt x="52" y="10"/>
                                <a:pt x="50" y="8"/>
                              </a:cubicBezTo>
                              <a:cubicBezTo>
                                <a:pt x="45" y="0"/>
                                <a:pt x="26" y="0"/>
                                <a:pt x="20" y="6"/>
                              </a:cubicBezTo>
                              <a:cubicBezTo>
                                <a:pt x="18" y="8"/>
                                <a:pt x="16" y="25"/>
                                <a:pt x="18" y="27"/>
                              </a:cubicBezTo>
                              <a:cubicBezTo>
                                <a:pt x="20" y="29"/>
                                <a:pt x="22" y="30"/>
                                <a:pt x="22" y="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25F68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1" o:spid="_x0000_s1050" style="width:19.85pt;height:17pt;margin-top:83.15pt;margin-left:-42.95pt;mso-height-relative:page;mso-width-relative:page;position:absolute;z-index:251693056" coordsize="108,81" o:spt="100" adj="-11796480,,5400" path="m3,54c9,51,15,49,21,47c23,45,24,44,26,43c35,62,35,62,35,62c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c77,40,76,39,75,37c74,33,73,29,74,26c74,26,74,26,74,26xm22,30c21,25,21,21,23,15c29,11,37,17,47,15c48,20,48,24,48,31c48,31,52,27,52,25c53,22,52,10,50,8c45,,26,,20,6c18,8,16,25,18,27c20,29,22,30,22,30xe" filled="t" fillcolor="#025f68" stroked="t" strokecolor="#025f68">
                <v:stroke joinstyle="round"/>
                <v:path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598170</wp:posOffset>
                </wp:positionV>
                <wp:extent cx="1174115" cy="1151255"/>
                <wp:effectExtent l="0" t="0" r="0" b="0"/>
                <wp:wrapNone/>
                <wp:docPr id="15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115" cy="115125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spacing w:beforeAutospacing="0" w:afterAutospacing="0"/>
                              <w:rPr>
                                <w:rFonts w:ascii="微软雅黑" w:eastAsia="微软雅黑" w:hAnsi="微软雅黑"/>
                                <w:b/>
                                <w:color w:val="31849B"/>
                                <w:sz w:val="28"/>
                                <w:szCs w:val="28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1" type="#_x0000_t202" style="width:92.45pt;height:90.65pt;margin-top:47.1pt;margin-left:-14.75pt;mso-height-relative:page;mso-width-relative:page;position:absolute;z-index:251684864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年龄：25岁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民族：汉族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籍贯：湖北</w:t>
                      </w:r>
                    </w:p>
                    <w:p>
                      <w:pPr>
                        <w:pStyle w:val="NormalWeb"/>
                        <w:spacing w:beforeAutospacing="0" w:afterAutospacing="0"/>
                        <w:rPr>
                          <w:rFonts w:ascii="微软雅黑" w:eastAsia="微软雅黑" w:hAnsi="微软雅黑"/>
                          <w:b/>
                          <w:color w:val="31849B"/>
                          <w:sz w:val="28"/>
                          <w:szCs w:val="28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1708150</wp:posOffset>
                </wp:positionH>
                <wp:positionV relativeFrom="paragraph">
                  <wp:posOffset>610235</wp:posOffset>
                </wp:positionV>
                <wp:extent cx="2559685" cy="1064260"/>
                <wp:effectExtent l="0" t="0" r="0" b="0"/>
                <wp:wrapNone/>
                <wp:docPr id="2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59685" cy="106426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kern w:val="24"/>
                                <w:lang w:val="en-US" w:eastAsia="zh-CN"/>
                              </w:rPr>
                              <w:t>naisen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52" type="#_x0000_t202" style="width:201.55pt;height:83.8pt;margin-top:48.05pt;margin-left:134.5pt;mso-height-relative:page;mso-width-relative:page;position:absolute;z-index:251695104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kern w:val="24"/>
                          <w:lang w:val="en-US" w:eastAsia="zh-CN"/>
                        </w:rPr>
                        <w:t>naisen</w:t>
                      </w:r>
                      <w:r>
                        <w:rPr>
                          <w:rFonts w:ascii="微软雅黑" w:eastAsia="微软雅黑" w:hAnsi="微软雅黑"/>
                          <w:bCs/>
                          <w:kern w:val="24"/>
                        </w:rPr>
                        <w:t>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1051560</wp:posOffset>
                </wp:positionV>
                <wp:extent cx="215900" cy="215900"/>
                <wp:effectExtent l="5080" t="5080" r="7620" b="7620"/>
                <wp:wrapNone/>
                <wp:docPr id="21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25F68"/>
                        </a:solidFill>
                        <a:ln w="3175">
                          <a:solidFill>
                            <a:srgbClr val="025F68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53" style="width:17pt;height:17pt;margin-top:82.8pt;margin-left:107.7pt;mso-height-relative:page;mso-width-relative:page;position:absolute;z-index:25169715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025f68" stroked="t" strokecolor="#025f68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1325880</wp:posOffset>
                </wp:positionV>
                <wp:extent cx="215900" cy="215900"/>
                <wp:effectExtent l="4445" t="4445" r="8255" b="8255"/>
                <wp:wrapNone/>
                <wp:docPr id="22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25F68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54" style="width:17pt;height:17pt;margin-top:104.4pt;margin-left:107.7pt;mso-height-relative:page;mso-width-relative:page;position:absolute;z-index:251699200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025f68" stroked="t" strokecolor="#025f68">
                <v:stroke joinstyle="round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780415</wp:posOffset>
                </wp:positionV>
                <wp:extent cx="215900" cy="215900"/>
                <wp:effectExtent l="4445" t="4445" r="8255" b="8255"/>
                <wp:wrapNone/>
                <wp:docPr id="18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25F68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55" style="width:17pt;height:17pt;margin-top:61.45pt;margin-left:-41.45pt;mso-height-relative:page;mso-width-relative:page;position:absolute;z-index:25169100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025f68" stroked="t" strokecolor="#025f68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1317625</wp:posOffset>
                </wp:positionV>
                <wp:extent cx="215900" cy="215900"/>
                <wp:effectExtent l="3810" t="3810" r="8890" b="8890"/>
                <wp:wrapNone/>
                <wp:docPr id="17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25F68"/>
                        </a:solidFill>
                        <a:ln w="9525">
                          <a:solidFill>
                            <a:srgbClr val="025F6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56" style="width:17pt;height:17pt;margin-top:103.75pt;margin-left:-41.45pt;mso-height-relative:page;mso-width-relative:page;position:absolute;z-index:251688960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025f68" stroked="t" strokecolor="#025f68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ragraph">
                  <wp:posOffset>6596380</wp:posOffset>
                </wp:positionV>
                <wp:extent cx="6806565" cy="1257935"/>
                <wp:effectExtent l="0" t="0" r="0" b="0"/>
                <wp:wrapNone/>
                <wp:docPr id="3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6565" cy="125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口腔护理技术、鼻饲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技术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、导尿技术、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胃肠减压技术</w:t>
                            </w: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、灌肠技术、静脉采血技术、静脉注射法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  <w:t>肌内注射技术、皮内注射技术、经鼻／口腔吸痰法、经气管插管、心电监测技术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40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>无菌操作、心肺复苏、吸氧、口腔护理、雾化吸入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535.95pt;height:99.05pt;margin-top:519.4pt;margin-left:-68.85pt;mso-height-relative:page;mso-width-relative:page;position:absolute;z-index:251721728" coordsize="21600,21600" filled="f" stroked="f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口腔护理技术、鼻饲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技术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、导尿技术、</w:t>
                      </w: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胃肠减压技术</w:t>
                      </w: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、灌肠技术、静脉采血技术、静脉注射法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  <w:t>肌内注射技术、皮内注射技术、经鼻／口腔吸痰法、经气管插管、心电监测技术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40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>无菌操作、心肺复苏、吸氧、口腔护理、雾化吸入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-710565</wp:posOffset>
                </wp:positionH>
                <wp:positionV relativeFrom="paragraph">
                  <wp:posOffset>8227060</wp:posOffset>
                </wp:positionV>
                <wp:extent cx="6530340" cy="1092835"/>
                <wp:effectExtent l="0" t="0" r="0" b="0"/>
                <wp:wrapNone/>
                <wp:docPr id="3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0340" cy="1092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0"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8" type="#_x0000_t202" style="width:514.2pt;height:86.05pt;margin-top:647.8pt;margin-left:-55.95pt;mso-height-relative:page;mso-width-relative:page;position:absolute;z-index:251723776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line="400" w:lineRule="exact"/>
                        <w:ind w:left="0"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3628390</wp:posOffset>
                </wp:positionV>
                <wp:extent cx="6564630" cy="2371090"/>
                <wp:effectExtent l="0" t="0" r="0" b="0"/>
                <wp:wrapNone/>
                <wp:docPr id="3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64630" cy="23710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ind w:left="480" w:hanging="480" w:hangingChars="200"/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2015.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9-2016.</w:t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>6        苏州医科大学第一附属医院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宋体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b/>
                                <w:kern w:val="24"/>
                                <w:sz w:val="24"/>
                                <w:szCs w:val="24"/>
                              </w:rPr>
                              <w:t xml:space="preserve">   实习护士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在护士长领导和护师指导下，认真执行各项规章制度和技术操作规程，正确执行医嘱，做好三查七对，先后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在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6个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科室轮岗实习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  <w:t>全方面了解护士工作的各项内容；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做好基础护理工作。经常巡视病房，密切观察病人病情变化，了解病人心理动态，发生异常及时报告或处理。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协助医师进行各项诊疗工作，负责采集各种检验标本。掌握常用消毒液的浓度、配制及用法。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参加护理教学，指导护生和护理员、卫生员工作。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4"/>
                              </w:numPr>
                              <w:adjustRightInd w:val="0"/>
                              <w:snapToGrid w:val="0"/>
                              <w:spacing w:line="400" w:lineRule="exact"/>
                              <w:ind w:left="440" w:hanging="440" w:hangingChars="200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在护士长的领导下，做好病房及物品管理，消毒隔离、药品和器材请领保管等工作。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9" style="width:516.9pt;height:186.7pt;margin-top:285.7pt;margin-left:-58.2pt;mso-height-relative:page;mso-width-relative:page;position:absolute;v-text-anchor:middle;z-index:25171968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ind w:left="480" w:hanging="480" w:hangingChars="200"/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2015.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9-2016.</w:t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>6        苏州医科大学第一附属医院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微软雅黑" w:eastAsia="微软雅黑" w:hAnsi="微软雅黑" w:cs="宋体"/>
                          <w:b/>
                          <w:kern w:val="24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宋体" w:hint="eastAsia"/>
                          <w:b/>
                          <w:kern w:val="24"/>
                          <w:sz w:val="24"/>
                          <w:szCs w:val="24"/>
                        </w:rPr>
                        <w:t xml:space="preserve">   实习护士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在护士长领导和护师指导下，认真执行各项规章制度和技术操作规程，正确执行医嘱，做好三查七对，先后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在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6个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科室轮岗实习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，</w:t>
                      </w:r>
                      <w:r>
                        <w:rPr>
                          <w:rFonts w:ascii="微软雅黑" w:hAnsi="微软雅黑"/>
                          <w:kern w:val="24"/>
                          <w:sz w:val="22"/>
                        </w:rPr>
                        <w:t>全方面了解护士工作的各项内容；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做好基础护理工作。经常巡视病房，密切观察病人病情变化，了解病人心理动态，发生异常及时报告或处理。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协助医师进行各项诊疗工作，负责采集各种检验标本。掌握常用消毒液的浓度、配制及用法。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参加护理教学，指导护生和护理员、卫生员工作。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4"/>
                        </w:numPr>
                        <w:adjustRightInd w:val="0"/>
                        <w:snapToGrid w:val="0"/>
                        <w:spacing w:line="400" w:lineRule="exact"/>
                        <w:ind w:left="440" w:hanging="440" w:hangingChars="200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在护士长的领导下，做好病房及物品管理，消毒隔离、药品和器材请领保管等工作。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-50800</wp:posOffset>
                </wp:positionV>
                <wp:extent cx="1933575" cy="1114425"/>
                <wp:effectExtent l="0" t="0" r="0" b="0"/>
                <wp:wrapNone/>
                <wp:docPr id="3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357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320" w:lineRule="exact"/>
                              <w:jc w:val="left"/>
                              <w:rPr>
                                <w:rFonts w:ascii="华文中宋" w:eastAsia="华文中宋" w:hAnsi="华文中宋"/>
                                <w:b/>
                                <w:color w:val="025F68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color w:val="025F68"/>
                                <w:sz w:val="84"/>
                                <w:szCs w:val="84"/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0" type="#_x0000_t202" style="width:152.25pt;height:87.75pt;margin-top:-4pt;margin-left:137.7pt;mso-height-relative:page;mso-width-relative:page;position:absolute;z-index:25173094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320" w:lineRule="exact"/>
                        <w:jc w:val="left"/>
                        <w:rPr>
                          <w:rFonts w:ascii="华文中宋" w:eastAsia="华文中宋" w:hAnsi="华文中宋"/>
                          <w:b/>
                          <w:color w:val="025F68"/>
                          <w:sz w:val="84"/>
                          <w:szCs w:val="84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color w:val="025F68"/>
                          <w:sz w:val="84"/>
                          <w:szCs w:val="84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19050</wp:posOffset>
            </wp:positionV>
            <wp:extent cx="2438400" cy="1078230"/>
            <wp:effectExtent l="57150" t="38100" r="38100" b="26670"/>
            <wp:wrapNone/>
            <wp:docPr id="5" name="图片 3" descr="576e3feaeac9a_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576e3feaeac9a_610.jp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78230"/>
                    </a:xfrm>
                    <a:prstGeom prst="rect">
                      <a:avLst/>
                    </a:prstGeom>
                    <a:ln w="38100">
                      <a:solidFill>
                        <a:srgbClr val="025F68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-800100</wp:posOffset>
                </wp:positionH>
                <wp:positionV relativeFrom="paragraph">
                  <wp:posOffset>1466850</wp:posOffset>
                </wp:positionV>
                <wp:extent cx="6705600" cy="7781290"/>
                <wp:effectExtent l="0" t="0" r="0" b="0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778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感谢您百忙中垂阅我的自荐书，我叫XXXXX，是XXXXXX大学即将毕业的本科生。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德、热情的服务，倾我所能，不断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 20xx年x月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1" type="#_x0000_t202" style="width:528pt;height:612.7pt;margin-top:115.5pt;margin-left:-63pt;mso-height-relative:page;mso-position-horizontal-relative:margin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感谢您百忙中垂阅我的自荐书，我叫XXXXX，是XXXXXX大学即将毕业的本科生。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德、热情的服务，倾我所能，不断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学习，为贵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XXX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                                          20xx年x月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9F2D22"/>
    <w:multiLevelType w:val="multilevel"/>
    <w:tmpl w:val="2F9F2D2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4652CC"/>
    <w:multiLevelType w:val="multilevel"/>
    <w:tmpl w:val="454652C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D33D0"/>
    <w:multiLevelType w:val="multilevel"/>
    <w:tmpl w:val="482D33D0"/>
    <w:lvl w:ilvl="0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7D8E0396"/>
    <w:multiLevelType w:val="multilevel"/>
    <w:tmpl w:val="7D8E039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C39A3"/>
    <w:rsid w:val="00045A48"/>
    <w:rsid w:val="00274BE6"/>
    <w:rsid w:val="002A75DD"/>
    <w:rsid w:val="00312CA3"/>
    <w:rsid w:val="0034618F"/>
    <w:rsid w:val="003673AE"/>
    <w:rsid w:val="003C589B"/>
    <w:rsid w:val="004026B4"/>
    <w:rsid w:val="00527BA8"/>
    <w:rsid w:val="00586C3C"/>
    <w:rsid w:val="00622797"/>
    <w:rsid w:val="006928E1"/>
    <w:rsid w:val="007276A0"/>
    <w:rsid w:val="00736A3D"/>
    <w:rsid w:val="00767883"/>
    <w:rsid w:val="007916BC"/>
    <w:rsid w:val="00804F69"/>
    <w:rsid w:val="00892F87"/>
    <w:rsid w:val="00937838"/>
    <w:rsid w:val="00992B9A"/>
    <w:rsid w:val="00A43842"/>
    <w:rsid w:val="00AE56D1"/>
    <w:rsid w:val="00B2128C"/>
    <w:rsid w:val="00C1483D"/>
    <w:rsid w:val="00C97121"/>
    <w:rsid w:val="00CC7A2F"/>
    <w:rsid w:val="00D659E5"/>
    <w:rsid w:val="00D77FFC"/>
    <w:rsid w:val="00E8372E"/>
    <w:rsid w:val="00EA5BF9"/>
    <w:rsid w:val="00EC5C85"/>
    <w:rsid w:val="00F934E2"/>
    <w:rsid w:val="00FA3476"/>
    <w:rsid w:val="1D0D5576"/>
    <w:rsid w:val="1EE23CDF"/>
    <w:rsid w:val="617F6D54"/>
    <w:rsid w:val="625C39A3"/>
    <w:rsid w:val="75C21982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28165;&#26032;&#31616;&#21382;&#22871;&#35013;&#25991;&#33402;&#31616;&#21382;&#22909;&#30475;&#31616;&#21382;&#22871;&#35013;65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【护士简历】清新简历套装文艺简历好看简历套装650.docx</Template>
  <TotalTime>0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8F224266D3FE47DBB3DC93533B5B0D90_13</vt:lpwstr>
  </property>
  <property fmtid="{D5CDD505-2E9C-101B-9397-08002B2CF9AE}" pid="3" name="KSOProductBuildVer">
    <vt:lpwstr>2052-12.1.0.15374</vt:lpwstr>
  </property>
</Properties>
</file>