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text" w:horzAnchor="page" w:tblpX="130" w:tblpY="374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24"/>
        <w:gridCol w:w="8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23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95250</wp:posOffset>
                      </wp:positionV>
                      <wp:extent cx="1351915" cy="313690"/>
                      <wp:effectExtent l="0" t="0" r="635" b="10160"/>
                      <wp:wrapNone/>
                      <wp:docPr id="5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915" cy="313690"/>
                                <a:chOff x="0" y="0"/>
                                <a:chExt cx="2129" cy="420"/>
                              </a:xfrm>
                            </wpg:grpSpPr>
                            <wps:wsp>
                              <wps:cNvPr id="1" name="矩形 13"/>
                              <wps:cNvSpPr/>
                              <wps:spPr>
                                <a:xfrm>
                                  <a:off x="645" y="0"/>
                                  <a:ext cx="148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0" w:line="240" w:lineRule="auto"/>
                                      <w:ind w:left="0" w:leftChars="0" w:right="0" w:rightChars="0" w:firstLine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vert="horz" wrap="square" upright="0"/>
                            </wps:wsp>
                            <wps:wsp>
                              <wps:cNvPr id="2" name="矩形 26"/>
                              <wps:cNvSpPr/>
                              <wps:spPr>
                                <a:xfrm>
                                  <a:off x="0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3" name="矩形 203"/>
                              <wps:cNvSpPr/>
                              <wps:spPr>
                                <a:xfrm>
                                  <a:off x="225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4" name="矩形 204"/>
                              <wps:cNvSpPr/>
                              <wps:spPr>
                                <a:xfrm>
                                  <a:off x="416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" o:spid="_x0000_s1026" o:spt="203" style="position:absolute;left:0pt;margin-left:-4.85pt;margin-top:7.5pt;height:24.7pt;width:106.45pt;z-index:251659264;mso-width-relative:page;mso-height-relative:page;" coordsize="2129,420" o:gfxdata="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yVXCNkAAAAIAQAADwAAAAAA&#10;AAABACAAAAAiAAAAZHJzL2Rvd25yZXYueG1sUEsBAhQAFAAAAAgAh07iQNUMm7yEAgAA+AkAAA4A&#10;AAAAAAAAAQAgAAAAKAEAAGRycy9lMm9Eb2MueG1sUEsFBgAAAAAGAAYAWQEAAB4GAAAAAA==&#10;">
                      <o:lock v:ext="edit" grouping="f" rotation="f" text="f" aspectratio="f"/>
                      <v:rect id="矩形 13" o:spid="_x0000_s1026" o:spt="1" style="position:absolute;left:645;top:0;height:420;width:1485;" fillcolor="#3F434E" filled="t" stroked="f" coordsize="21600,21600" o:gfxdata="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ql4FugAAANo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uto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0;top:0;height:420;width:150;" fillcolor="#3F434E" filled="t" stroked="f" coordsize="21600,21600" o:gfxdata="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eMBy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3" o:spid="_x0000_s1026" o:spt="1" style="position:absolute;left:225;top:0;height:420;width:150;" fillcolor="#3F434E" filled="t" stroked="f" coordsize="21600,21600" o:gfxdata="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0Zem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4" o:spid="_x0000_s1026" o:spt="1" style="position:absolute;left:416;top:0;height:420;width:150;" fillcolor="#3F434E" filled="t" stroked="f" coordsize="21600,21600" o:gfxdata="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d/Z2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vertAlign w:val="baseline"/>
                <w:lang w:val="en-US" w:eastAsia="zh-CN"/>
              </w:rPr>
              <w:t xml:space="preserve">20XX.0X - 20XX.0X </w: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郑州航空工业管理学院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  英语专业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主修课程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综合英语、英语写作、英语视听说、英语翻译、商务英语翻译、商务英语阅读、商务函电、初级会计学、市场营销、经济法、计算机应用、法语等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76200</wp:posOffset>
                      </wp:positionV>
                      <wp:extent cx="1351915" cy="313690"/>
                      <wp:effectExtent l="0" t="0" r="635" b="10160"/>
                      <wp:wrapNone/>
                      <wp:docPr id="14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915" cy="313690"/>
                                <a:chOff x="0" y="0"/>
                                <a:chExt cx="2129" cy="420"/>
                              </a:xfrm>
                            </wpg:grpSpPr>
                            <wps:wsp>
                              <wps:cNvPr id="10" name="矩形 13"/>
                              <wps:cNvSpPr/>
                              <wps:spPr>
                                <a:xfrm>
                                  <a:off x="645" y="0"/>
                                  <a:ext cx="148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0" w:line="240" w:lineRule="auto"/>
                                      <w:ind w:left="0" w:leftChars="0" w:right="0" w:rightChars="0" w:firstLine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vert="horz" wrap="square" upright="0"/>
                            </wps:wsp>
                            <wps:wsp>
                              <wps:cNvPr id="11" name="矩形 26"/>
                              <wps:cNvSpPr/>
                              <wps:spPr>
                                <a:xfrm>
                                  <a:off x="0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12" name="矩形 203"/>
                              <wps:cNvSpPr/>
                              <wps:spPr>
                                <a:xfrm>
                                  <a:off x="225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13" name="矩形 204"/>
                              <wps:cNvSpPr/>
                              <wps:spPr>
                                <a:xfrm>
                                  <a:off x="416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" o:spid="_x0000_s1026" o:spt="203" style="position:absolute;left:0pt;margin-left:-4pt;margin-top:6pt;height:24.7pt;width:106.45pt;z-index:251664384;mso-width-relative:page;mso-height-relative:page;" coordsize="2129,420" o:gfxdata="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DFb4X2QAAAAgBAAAPAAAA&#10;AAAAAAEAIAAAACIAAABkcnMvZG93bnJldi54bWxQSwECFAAUAAAACACHTuJAXTohrYYCAAD9CQAA&#10;DgAAAAAAAAABACAAAAAoAQAAZHJzL2Uyb0RvYy54bWxQSwUGAAAAAAYABgBZAQAAIAYAAAAA&#10;">
                      <o:lock v:ext="edit" grouping="f" rotation="f" text="f" aspectratio="f"/>
                      <v:rect id="矩形 13" o:spid="_x0000_s1026" o:spt="1" style="position:absolute;left:645;top:0;height:420;width:1485;" fillcolor="#3F434E" filled="t" stroked="f" coordsize="21600,21600" o:gfxdata="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JU8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uto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0;top:0;height:420;width:150;" fillcolor="#3F434E" filled="t" stroked="f" coordsize="21600,21600" o:gfxdata="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7xa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3" o:spid="_x0000_s1026" o:spt="1" style="position:absolute;left:225;top:0;height:420;width:150;" fillcolor="#3F434E" filled="t" stroked="f" coordsize="21600,21600" o:gfxdata="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xvH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4" o:spid="_x0000_s1026" o:spt="1" style="position:absolute;left:416;top:0;height:420;width:150;" fillcolor="#3F434E" filled="t" stroked="f" coordsize="21600,21600" o:gfxdata="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DKh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52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vertAlign w:val="baseline"/>
                <w:lang w:val="en-US" w:eastAsia="zh-CN"/>
              </w:rPr>
              <w:t>20XX.0X - 20XX.0X</w: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河南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XX科技网络公司          实习英文网络编辑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相关网站的运营与推广，收集各大网站最新信息；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翻译指定网络新闻稿件，针对性选择资料，排版并图片处理；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更新英文网站栏目内容；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网络渠道搭建维护，包括QQ空间、微博、豆瓣等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74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vertAlign w:val="baseline"/>
                <w:lang w:val="en-US" w:eastAsia="zh-CN"/>
              </w:rPr>
              <w:t>20XX.0X - 20XX.0X</w: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郑州XX文化公司             行政助理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接听、转接电话，接待来访客户；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负责办公司日常文档整理，收发来往信件、传真、电邮，会议安排及会议记录；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负责软广告的投放，客户沟通工作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77470</wp:posOffset>
                      </wp:positionV>
                      <wp:extent cx="1351915" cy="313690"/>
                      <wp:effectExtent l="0" t="0" r="635" b="10160"/>
                      <wp:wrapNone/>
                      <wp:docPr id="24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915" cy="313690"/>
                                <a:chOff x="0" y="0"/>
                                <a:chExt cx="2129" cy="420"/>
                              </a:xfrm>
                            </wpg:grpSpPr>
                            <wps:wsp>
                              <wps:cNvPr id="20" name="矩形 13"/>
                              <wps:cNvSpPr/>
                              <wps:spPr>
                                <a:xfrm>
                                  <a:off x="645" y="0"/>
                                  <a:ext cx="148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0" w:line="240" w:lineRule="auto"/>
                                      <w:ind w:left="0" w:leftChars="0" w:right="0" w:rightChars="0" w:firstLine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专业技能</w:t>
                                    </w:r>
                                  </w:p>
                                </w:txbxContent>
                              </wps:txbx>
                              <wps:bodyPr vert="horz" wrap="square" upright="0"/>
                            </wps:wsp>
                            <wps:wsp>
                              <wps:cNvPr id="21" name="矩形 26"/>
                              <wps:cNvSpPr/>
                              <wps:spPr>
                                <a:xfrm>
                                  <a:off x="0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22" name="矩形 203"/>
                              <wps:cNvSpPr/>
                              <wps:spPr>
                                <a:xfrm>
                                  <a:off x="225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23" name="矩形 204"/>
                              <wps:cNvSpPr/>
                              <wps:spPr>
                                <a:xfrm>
                                  <a:off x="416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" o:spid="_x0000_s1026" o:spt="203" style="position:absolute;left:0pt;margin-left:-3.1pt;margin-top:6.1pt;height:24.7pt;width:106.45pt;z-index:251666432;mso-width-relative:page;mso-height-relative:page;" coordsize="2129,420" o:gfxdata="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cRCtjYAAAACAEAAA8AAAAA&#10;AAAAAQAgAAAAIgAAAGRycy9kb3ducmV2LnhtbFBLAQIUABQAAAAIAIdO4kCSsyHChgIAAP0JAAAO&#10;AAAAAAAAAAEAIAAAACcBAABkcnMvZTJvRG9jLnhtbFBLBQYAAAAABgAGAFkBAAAfBgAAAAA=&#10;">
                      <o:lock v:ext="edit" grouping="f" rotation="f" text="f" aspectratio="f"/>
                      <v:rect id="矩形 13" o:spid="_x0000_s1026" o:spt="1" style="position:absolute;left:645;top:0;height:420;width:1485;" fillcolor="#3F434E" filled="t" stroked="f" coordsize="21600,21600" o:gfxdata="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6eT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uto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  <w:t>专业技能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0;top:0;height:420;width:150;" fillcolor="#3F434E" filled="t" stroked="f" coordsize="21600,21600" o:gfxdata="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EjvU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3" o:spid="_x0000_s1026" o:spt="1" style="position:absolute;left:225;top:0;height:420;width:150;" fillcolor="#3F434E" filled="t" stroked="f" coordsize="21600,21600" o:gfxdata="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wKW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4" o:spid="_x0000_s1026" o:spt="1" style="position:absolute;left:416;top:0;height:420;width:150;" fillcolor="#3F434E" filled="t" stroked="f" coordsize="21600,21600" o:gfxdata="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MADi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通过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英语四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、八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级考试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熟练的进行听、说、读、写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；对于一般商业信函及资料能够运用一定知识翻译出来；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通过国家计算机等级考试，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</w:rPr>
              <w:t>擅长利用Internet进行各种网际信息交流，具有一定网站建设、规划经验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</w:rPr>
              <w:t>熟练操作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</w:rPr>
              <w:t>indows平台上的各类应用软件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  <w:lang w:eastAsia="zh-CN"/>
              </w:rPr>
              <w:t>，如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auto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Word 2013、Excel2013以及Photoshop cs3等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66040</wp:posOffset>
                      </wp:positionV>
                      <wp:extent cx="1351915" cy="313690"/>
                      <wp:effectExtent l="0" t="0" r="635" b="10160"/>
                      <wp:wrapNone/>
                      <wp:docPr id="29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915" cy="313690"/>
                                <a:chOff x="0" y="0"/>
                                <a:chExt cx="2129" cy="420"/>
                              </a:xfrm>
                            </wpg:grpSpPr>
                            <wps:wsp>
                              <wps:cNvPr id="25" name="矩形 13"/>
                              <wps:cNvSpPr/>
                              <wps:spPr>
                                <a:xfrm>
                                  <a:off x="645" y="0"/>
                                  <a:ext cx="148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0" w:line="240" w:lineRule="auto"/>
                                      <w:ind w:left="0" w:leftChars="0" w:right="0" w:rightChars="0" w:firstLine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所获荣誉</w:t>
                                    </w:r>
                                  </w:p>
                                </w:txbxContent>
                              </wps:txbx>
                              <wps:bodyPr vert="horz" wrap="square" upright="0"/>
                            </wps:wsp>
                            <wps:wsp>
                              <wps:cNvPr id="26" name="矩形 26"/>
                              <wps:cNvSpPr/>
                              <wps:spPr>
                                <a:xfrm>
                                  <a:off x="0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27" name="矩形 203"/>
                              <wps:cNvSpPr/>
                              <wps:spPr>
                                <a:xfrm>
                                  <a:off x="225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28" name="矩形 204"/>
                              <wps:cNvSpPr/>
                              <wps:spPr>
                                <a:xfrm>
                                  <a:off x="416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" o:spid="_x0000_s1026" o:spt="203" style="position:absolute;left:0pt;margin-left:-3.65pt;margin-top:5.2pt;height:24.7pt;width:106.45pt;z-index:251667456;mso-width-relative:page;mso-height-relative:page;" coordsize="2129,420" o:gfxdata="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uAD1zZAAAA&#10;CAEAAA8AAAAAAAAAAQAgAAAAIgAAAGRycy9kb3ducmV2LnhtbFBLAQIUABQAAAAIAIdO4kBp2Lqg&#10;jgIAAP0JAAAOAAAAAAAAAAEAIAAAACgBAABkcnMvZTJvRG9jLnhtbFBLBQYAAAAABgAGAFkBAAAo&#10;BgAAAAA=&#10;">
                      <o:lock v:ext="edit" grouping="f" rotation="f" text="f" aspectratio="f"/>
                      <v:rect id="矩形 13" o:spid="_x0000_s1026" o:spt="1" style="position:absolute;left:645;top:0;height:420;width:1485;" fillcolor="#3F434E" filled="t" stroked="f" coordsize="21600,21600" o:gfxdata="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KT3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uto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  <w:t>所获荣誉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0;top:0;height:420;width:150;" fillcolor="#3F434E" filled="t" stroked="f" coordsize="21600,21600" o:gfxdata="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7o6C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3" o:spid="_x0000_s1026" o:spt="1" style="position:absolute;left:225;top:0;height:420;width:150;" fillcolor="#3F434E" filled="t" stroked="f" coordsize="21600,21600" o:gfxdata="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w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4" o:spid="_x0000_s1026" o:spt="1" style="position:absolute;left:416;top:0;height:420;width:150;" fillcolor="#3F434E" filled="t" stroked="f" coordsize="21600,21600" o:gfxdata="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iSS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38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黑体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vertAlign w:val="baseline"/>
                <w:lang w:eastAsia="zh-CN"/>
              </w:rPr>
              <w:t>校级奖学金二等奖、优秀实习生、优秀毕业设计、英语演讲比赛二等奖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81915</wp:posOffset>
                      </wp:positionV>
                      <wp:extent cx="1351915" cy="313690"/>
                      <wp:effectExtent l="0" t="0" r="635" b="10160"/>
                      <wp:wrapNone/>
                      <wp:docPr id="19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915" cy="313690"/>
                                <a:chOff x="0" y="0"/>
                                <a:chExt cx="2129" cy="420"/>
                              </a:xfrm>
                            </wpg:grpSpPr>
                            <wps:wsp>
                              <wps:cNvPr id="15" name="矩形 13"/>
                              <wps:cNvSpPr/>
                              <wps:spPr>
                                <a:xfrm>
                                  <a:off x="645" y="0"/>
                                  <a:ext cx="148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0" w:line="240" w:lineRule="auto"/>
                                      <w:ind w:left="0" w:leftChars="0" w:right="0" w:rightChars="0" w:firstLine="0" w:firstLineChars="0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vert="horz" wrap="square" upright="0"/>
                            </wps:wsp>
                            <wps:wsp>
                              <wps:cNvPr id="16" name="矩形 26"/>
                              <wps:cNvSpPr/>
                              <wps:spPr>
                                <a:xfrm>
                                  <a:off x="0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17" name="矩形 203"/>
                              <wps:cNvSpPr/>
                              <wps:spPr>
                                <a:xfrm>
                                  <a:off x="225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  <wps:wsp>
                              <wps:cNvPr id="18" name="矩形 204"/>
                              <wps:cNvSpPr/>
                              <wps:spPr>
                                <a:xfrm>
                                  <a:off x="416" y="0"/>
                                  <a:ext cx="1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F434E">
                                    <a:alpha val="10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" o:spid="_x0000_s1026" o:spt="203" style="position:absolute;left:0pt;margin-left:-3.65pt;margin-top:6.45pt;height:24.7pt;width:106.45pt;z-index:251665408;mso-width-relative:page;mso-height-relative:page;" coordsize="2129,420" o:gfxdata="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PF4W42QAA&#10;AAgBAAAPAAAAAAAAAAEAIAAAACIAAABkcnMvZG93bnJldi54bWxQSwECFAAUAAAACACHTuJAplG6&#10;z48CAAD9CQAADgAAAAAAAAABACAAAAAoAQAAZHJzL2Uyb0RvYy54bWxQSwUGAAAAAAYABgBZAQAA&#10;KQYAAAAA&#10;">
                      <o:lock v:ext="edit" grouping="f" rotation="f" text="f" aspectratio="f"/>
                      <v:rect id="矩形 13" o:spid="_x0000_s1026" o:spt="1" style="position:absolute;left:645;top:0;height:420;width:1485;" fillcolor="#3F434E" filled="t" stroked="f" coordsize="21600,21600" o:gfxdata="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Rfdq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240" w:lineRule="auto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v:textbox>
                      </v:rect>
                      <v:rect id="矩形 26" o:spid="_x0000_s1026" o:spt="1" style="position:absolute;left:0;top:0;height:420;width:150;" fillcolor="#3F434E" filled="t" stroked="f" coordsize="21600,21600" o:gfxdata="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l2kd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3" o:spid="_x0000_s1026" o:spt="1" style="position:absolute;left:225;top:0;height:420;width:150;" fillcolor="#3F434E" filled="t" stroked="f" coordsize="21600,21600" o:gfxdata="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vMh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矩形 204" o:spid="_x0000_s1026" o:spt="1" style="position:absolute;left:416;top:0;height:420;width:150;" fillcolor="#3F434E" filled="t" stroked="f" coordsize="21600,21600" o:gfxdata="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RY9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21" w:hRule="atLeast"/>
        </w:trPr>
        <w:tc>
          <w:tcPr>
            <w:tcW w:w="24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</w:p>
        </w:tc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本人性格热情开朗，待人友好，为人真诚谦虚，有较强的团队精神和吃苦耐劳精神。四年的大学生涯让我的组织协调能力、管理能力、应变能力大大提升，使我具备了良好的心理素质，让我在竞争中拥有更大的优势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3520" w:tblpY="8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16" w:hRule="atLeast"/>
        </w:trPr>
        <w:tc>
          <w:tcPr>
            <w:tcW w:w="39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434E"/>
                <w:sz w:val="52"/>
                <w:szCs w:val="52"/>
                <w:vertAlign w:val="baseline"/>
                <w:lang w:eastAsia="zh-CN"/>
              </w:rPr>
              <w:t>简历模板资源网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39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3F434E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434E"/>
                <w:sz w:val="24"/>
                <w:szCs w:val="24"/>
                <w:vertAlign w:val="baseline"/>
                <w:lang w:eastAsia="zh-CN"/>
              </w:rPr>
              <w:t>求职意向：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3F434E"/>
                <w:sz w:val="24"/>
                <w:szCs w:val="24"/>
                <w:vertAlign w:val="baseline"/>
                <w:lang w:eastAsia="zh-CN"/>
              </w:rPr>
              <w:t>翻译、英文编辑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44450</wp:posOffset>
                      </wp:positionV>
                      <wp:extent cx="171450" cy="161925"/>
                      <wp:effectExtent l="0" t="0" r="0" b="9525"/>
                      <wp:wrapNone/>
                      <wp:docPr id="6" name="圆形小人2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96905" h="1866796">
                                    <a:moveTo>
                                      <a:pt x="1048452" y="936104"/>
                                    </a:moveTo>
                                    <a:cubicBezTo>
                                      <a:pt x="1514414" y="936104"/>
                                      <a:pt x="1915768" y="1306075"/>
                                      <a:pt x="2095857" y="1839030"/>
                                    </a:cubicBezTo>
                                    <a:lnTo>
                                      <a:pt x="2096905" y="1866796"/>
                                    </a:lnTo>
                                    <a:lnTo>
                                      <a:pt x="0" y="1866796"/>
                                    </a:lnTo>
                                    <a:lnTo>
                                      <a:pt x="1048" y="1839032"/>
                                    </a:lnTo>
                                    <a:cubicBezTo>
                                      <a:pt x="181136" y="1306076"/>
                                      <a:pt x="582491" y="936104"/>
                                      <a:pt x="1048452" y="936104"/>
                                    </a:cubicBezTo>
                                    <a:close/>
                                    <a:moveTo>
                                      <a:pt x="1048452" y="0"/>
                                    </a:moveTo>
                                    <a:cubicBezTo>
                                      <a:pt x="1278321" y="0"/>
                                      <a:pt x="1464666" y="183796"/>
                                      <a:pt x="1464666" y="410519"/>
                                    </a:cubicBezTo>
                                    <a:cubicBezTo>
                                      <a:pt x="1464666" y="637242"/>
                                      <a:pt x="1278321" y="821038"/>
                                      <a:pt x="1048452" y="821038"/>
                                    </a:cubicBezTo>
                                    <a:cubicBezTo>
                                      <a:pt x="818583" y="821038"/>
                                      <a:pt x="632238" y="637242"/>
                                      <a:pt x="632238" y="410519"/>
                                    </a:cubicBezTo>
                                    <a:cubicBezTo>
                                      <a:pt x="632238" y="183796"/>
                                      <a:pt x="818583" y="0"/>
                                      <a:pt x="10484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F434E">
                                  <a:alpha val="10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形小人2 10" o:spid="_x0000_s1026" o:spt="100" style="position:absolute;left:0pt;margin-left:2.85pt;margin-top:3.5pt;height:12.75pt;width:13.5pt;z-index:251660288;v-text-anchor:middle;mso-width-relative:page;mso-height-relative:page;" fillcolor="#3F434E" filled="t" stroked="f" coordsize="2096905,1866796" o:gfxdata="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YV7nzUAAAABQEAAA8AAAAAAAAAAQAgAAAAIgAAAGRycy9kb3ducmV2&#10;LnhtbFBLAQIUABQAAAAIAIdO4kDXKppEHQMAAMMHAAAOAAAAAAAAAAEAIAAAACMBAABkcnMvZTJv&#10;RG9jLnhtbFBLBQYAAAAABgAGAFkBAACyBgAAAAA=&#10;" path="m1048452,936104c1514414,936104,1915768,1306075,2095857,1839030l2096905,1866796,0,1866796,1048,1839032c181136,1306076,582491,936104,1048452,936104xm1048452,0c1278321,0,1464666,183796,1464666,410519c1464666,637242,1278321,821038,1048452,821038c818583,821038,632238,637242,632238,410519c632238,183796,818583,0,1048452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vertAlign w:val="baseline"/>
                <w:lang w:val="en-US" w:eastAsia="zh-CN"/>
              </w:rPr>
              <w:t>23岁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34925</wp:posOffset>
                      </wp:positionV>
                      <wp:extent cx="142875" cy="171450"/>
                      <wp:effectExtent l="0" t="0" r="9525" b="0"/>
                      <wp:wrapNone/>
                      <wp:docPr id="7" name="电话2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96520" h="469210">
                                    <a:moveTo>
                                      <a:pt x="327445" y="314600"/>
                                    </a:moveTo>
                                    <a:cubicBezTo>
                                      <a:pt x="356349" y="319254"/>
                                      <a:pt x="385797" y="360745"/>
                                      <a:pt x="394054" y="381803"/>
                                    </a:cubicBezTo>
                                    <a:cubicBezTo>
                                      <a:pt x="402312" y="402860"/>
                                      <a:pt x="388098" y="427511"/>
                                      <a:pt x="376990" y="440944"/>
                                    </a:cubicBezTo>
                                    <a:cubicBezTo>
                                      <a:pt x="373700" y="421882"/>
                                      <a:pt x="364955" y="401443"/>
                                      <a:pt x="352485" y="383463"/>
                                    </a:cubicBezTo>
                                    <a:cubicBezTo>
                                      <a:pt x="332676" y="354903"/>
                                      <a:pt x="307287" y="337803"/>
                                      <a:pt x="287162" y="338581"/>
                                    </a:cubicBezTo>
                                    <a:cubicBezTo>
                                      <a:pt x="300917" y="326499"/>
                                      <a:pt x="298542" y="309947"/>
                                      <a:pt x="327445" y="314600"/>
                                    </a:cubicBezTo>
                                    <a:close/>
                                    <a:moveTo>
                                      <a:pt x="44367" y="9445"/>
                                    </a:moveTo>
                                    <a:cubicBezTo>
                                      <a:pt x="65307" y="7976"/>
                                      <a:pt x="88582" y="48300"/>
                                      <a:pt x="98716" y="103893"/>
                                    </a:cubicBezTo>
                                    <a:cubicBezTo>
                                      <a:pt x="103023" y="127522"/>
                                      <a:pt x="104507" y="151694"/>
                                      <a:pt x="102812" y="172874"/>
                                    </a:cubicBezTo>
                                    <a:cubicBezTo>
                                      <a:pt x="96419" y="177933"/>
                                      <a:pt x="92462" y="183883"/>
                                      <a:pt x="93679" y="191748"/>
                                    </a:cubicBezTo>
                                    <a:cubicBezTo>
                                      <a:pt x="97962" y="219449"/>
                                      <a:pt x="202914" y="329063"/>
                                      <a:pt x="240363" y="349244"/>
                                    </a:cubicBezTo>
                                    <a:cubicBezTo>
                                      <a:pt x="253454" y="356299"/>
                                      <a:pt x="265280" y="353652"/>
                                      <a:pt x="275564" y="347108"/>
                                    </a:cubicBezTo>
                                    <a:lnTo>
                                      <a:pt x="275884" y="347663"/>
                                    </a:lnTo>
                                    <a:cubicBezTo>
                                      <a:pt x="293996" y="337193"/>
                                      <a:pt x="324545" y="354625"/>
                                      <a:pt x="347507" y="388530"/>
                                    </a:cubicBezTo>
                                    <a:cubicBezTo>
                                      <a:pt x="360303" y="407426"/>
                                      <a:pt x="369015" y="429003"/>
                                      <a:pt x="371399" y="448117"/>
                                    </a:cubicBezTo>
                                    <a:cubicBezTo>
                                      <a:pt x="347296" y="472826"/>
                                      <a:pt x="310581" y="469765"/>
                                      <a:pt x="288158" y="468159"/>
                                    </a:cubicBezTo>
                                    <a:cubicBezTo>
                                      <a:pt x="253182" y="465654"/>
                                      <a:pt x="-15065" y="364036"/>
                                      <a:pt x="664" y="89829"/>
                                    </a:cubicBezTo>
                                    <a:cubicBezTo>
                                      <a:pt x="3125" y="70964"/>
                                      <a:pt x="7079" y="53749"/>
                                      <a:pt x="14299" y="39550"/>
                                    </a:cubicBezTo>
                                    <a:cubicBezTo>
                                      <a:pt x="20978" y="26415"/>
                                      <a:pt x="30453" y="15861"/>
                                      <a:pt x="44367" y="9445"/>
                                    </a:cubicBezTo>
                                    <a:close/>
                                    <a:moveTo>
                                      <a:pt x="85842" y="6"/>
                                    </a:moveTo>
                                    <a:cubicBezTo>
                                      <a:pt x="147282" y="-938"/>
                                      <a:pt x="156451" y="106342"/>
                                      <a:pt x="147962" y="128156"/>
                                    </a:cubicBezTo>
                                    <a:cubicBezTo>
                                      <a:pt x="140696" y="146825"/>
                                      <a:pt x="125598" y="157194"/>
                                      <a:pt x="109217" y="167957"/>
                                    </a:cubicBezTo>
                                    <a:cubicBezTo>
                                      <a:pt x="111214" y="147002"/>
                                      <a:pt x="109601" y="123749"/>
                                      <a:pt x="105273" y="101024"/>
                                    </a:cubicBezTo>
                                    <a:cubicBezTo>
                                      <a:pt x="95931" y="51971"/>
                                      <a:pt x="75887" y="14560"/>
                                      <a:pt x="55177" y="5105"/>
                                    </a:cubicBezTo>
                                    <a:cubicBezTo>
                                      <a:pt x="63799" y="1769"/>
                                      <a:pt x="73998" y="188"/>
                                      <a:pt x="85842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F434E">
                                  <a:alpha val="10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电话2 12" o:spid="_x0000_s1026" o:spt="100" style="position:absolute;left:0pt;margin-left:5.1pt;margin-top:2.75pt;height:13.5pt;width:11.25pt;z-index:251661312;v-text-anchor:middle;mso-width-relative:page;mso-height-relative:page;" fillcolor="#3F434E" filled="t" stroked="f" coordsize="396520,469210" o:gfxdata="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9Opf&#10;btQAAAAGAQAADwAAAAAAAAABACAAAAAiAAAAZHJzL2Rvd25yZXYueG1sUEsBAhQAFAAAAAgAh07i&#10;QBlqwakLBQAAMg4AAA4AAAAAAAAAAQAgAAAAIwEAAGRycy9lMm9Eb2MueG1sUEsFBgAAAAAGAAYA&#10;WQEAAKA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vertAlign w:val="baseline"/>
                <w:lang w:val="en-US" w:eastAsia="zh-CN"/>
              </w:rPr>
              <w:t>187XXXX6288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61" w:hRule="atLeast"/>
        </w:trPr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72390</wp:posOffset>
                      </wp:positionV>
                      <wp:extent cx="171450" cy="123825"/>
                      <wp:effectExtent l="0" t="0" r="0" b="9525"/>
                      <wp:wrapNone/>
                      <wp:docPr id="8" name="信息3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974795" h="3320682">
                                    <a:moveTo>
                                      <a:pt x="1897867" y="1805825"/>
                                    </a:moveTo>
                                    <a:lnTo>
                                      <a:pt x="2485737" y="2315734"/>
                                    </a:lnTo>
                                    <a:lnTo>
                                      <a:pt x="3073607" y="1805825"/>
                                    </a:lnTo>
                                    <a:lnTo>
                                      <a:pt x="4820061" y="3320682"/>
                                    </a:lnTo>
                                    <a:lnTo>
                                      <a:pt x="151413" y="3320682"/>
                                    </a:lnTo>
                                    <a:lnTo>
                                      <a:pt x="1897867" y="1805825"/>
                                    </a:lnTo>
                                    <a:close/>
                                    <a:moveTo>
                                      <a:pt x="0" y="159634"/>
                                    </a:moveTo>
                                    <a:lnTo>
                                      <a:pt x="1788328" y="1710812"/>
                                    </a:lnTo>
                                    <a:lnTo>
                                      <a:pt x="0" y="3261996"/>
                                    </a:lnTo>
                                    <a:lnTo>
                                      <a:pt x="0" y="159634"/>
                                    </a:lnTo>
                                    <a:close/>
                                    <a:moveTo>
                                      <a:pt x="4974795" y="156753"/>
                                    </a:moveTo>
                                    <a:lnTo>
                                      <a:pt x="4974795" y="3264872"/>
                                    </a:lnTo>
                                    <a:lnTo>
                                      <a:pt x="3183146" y="1710812"/>
                                    </a:lnTo>
                                    <a:lnTo>
                                      <a:pt x="4974795" y="156753"/>
                                    </a:lnTo>
                                    <a:close/>
                                    <a:moveTo>
                                      <a:pt x="35040" y="0"/>
                                    </a:moveTo>
                                    <a:lnTo>
                                      <a:pt x="4936434" y="0"/>
                                    </a:lnTo>
                                    <a:lnTo>
                                      <a:pt x="2485737" y="2125709"/>
                                    </a:lnTo>
                                    <a:lnTo>
                                      <a:pt x="350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F434E">
                                  <a:alpha val="10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信息3 14" o:spid="_x0000_s1026" o:spt="100" style="position:absolute;left:0pt;margin-left:3.6pt;margin-top:5.7pt;height:9.75pt;width:13.5pt;z-index:251662336;v-text-anchor:middle;mso-width-relative:page;mso-height-relative:page;" fillcolor="#3F434E" filled="t" stroked="f" coordsize="4974795,3320682" o:gfxdata="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fWP0fVAAAABgEAAA8AAAAAAAAAAQAgAAAAIgAAAGRy&#10;cy9kb3ducmV2LnhtbFBLAQIUABQAAAAIAIdO4kC50LT+7AIAAHUHAAAOAAAAAAAAAAEAIAAAACQB&#10;AABkcnMvZTJvRG9jLnhtbFBLBQYAAAAABgAGAFkBAACCBgAAAAA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vertAlign w:val="baseline"/>
                <w:lang w:val="en-US" w:eastAsia="zh-CN"/>
              </w:rPr>
              <w:t>Robin***@163.com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66" w:hRule="atLeast"/>
        </w:trPr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53340</wp:posOffset>
                      </wp:positionV>
                      <wp:extent cx="95250" cy="152400"/>
                      <wp:effectExtent l="19685" t="0" r="37465" b="0"/>
                      <wp:wrapNone/>
                      <wp:docPr id="9" name="定位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9792" h="955625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F434E">
                                  <a:alpha val="10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定位 16" o:spid="_x0000_s1026" o:spt="100" style="position:absolute;left:0pt;margin-left:6.6pt;margin-top:4.2pt;height:12pt;width:7.5pt;z-index:251663360;v-text-anchor:middle;mso-width-relative:page;mso-height-relative:page;" fillcolor="#3F434E" filled="t" stroked="f" coordsize="559792,955625" o:gfxdata="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lLRdDtQAAAAGAQAADwAAAAAAAAABACAAAAAiAAAA&#10;ZHJzL2Rvd25yZXYueG1sUEsBAhQAFAAAAAgAh07iQIY5Xo8oAwAAWggAAA4AAAAAAAAAAQAgAAAA&#10;IwEAAGRycy9lMm9Eb2MueG1sUEsFBgAAAAAGAAYAWQEAAL0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3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vertAlign w:val="baseline"/>
                <w:lang w:eastAsia="zh-CN"/>
              </w:rPr>
              <w:t>河南郑州</w:t>
            </w:r>
          </w:p>
        </w:tc>
      </w:tr>
    </w:tbl>
    <w:p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73660</wp:posOffset>
            </wp:positionV>
            <wp:extent cx="1508760" cy="1905000"/>
            <wp:effectExtent l="28575" t="9525" r="43815" b="28575"/>
            <wp:wrapNone/>
            <wp:docPr id="31" name="图片 4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 descr="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90500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3F434E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332105</wp:posOffset>
                </wp:positionV>
                <wp:extent cx="1970405" cy="942340"/>
                <wp:effectExtent l="0" t="0" r="0" b="0"/>
                <wp:wrapNone/>
                <wp:docPr id="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个人简历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80.2pt;margin-top:26.15pt;height:74.2pt;width:155.15pt;z-index:251670528;mso-width-relative:page;mso-height-relative:page;" filled="f" stroked="f" coordsize="21600,21600" o:gfxdata="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v6xkNkAAAALAQAADwAAAAAA&#10;AAABACAAAAAiAAAAZHJzL2Rvd25yZXYueG1sUEsBAhQAFAAAAAgAh07iQCTBxfrZAQAAn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个人简历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29210</wp:posOffset>
                </wp:positionV>
                <wp:extent cx="7153275" cy="8890"/>
                <wp:effectExtent l="0" t="15875" r="9525" b="32385"/>
                <wp:wrapNone/>
                <wp:docPr id="30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889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3F434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-22.55pt;margin-top:2.3pt;height:0.7pt;width:563.25pt;z-index:251668480;mso-width-relative:page;mso-height-relative:page;" filled="f" stroked="t" coordsize="21600,21600" o:gfxdata="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Xd/iHVAAAACAEAAA8AAAAAAAAAAQAgAAAAIgAAAGRycy9kb3ducmV2LnhtbFBLAQIUABQAAAAI&#10;AIdO4kDfJ7bO8AEAAOADAAAOAAAAAAAAAAEAIAAAACQBAABkcnMvZTJvRG9jLnhtbFBLBQYAAAAA&#10;BgAGAFkBAACGBQAAAAA=&#10;">
                <v:fill on="f" focussize="0,0"/>
                <v:stroke weight="2.5pt" color="#3F434E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65FFC"/>
    <w:multiLevelType w:val="singleLevel"/>
    <w:tmpl w:val="55265FF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53F63DA"/>
    <w:multiLevelType w:val="singleLevel"/>
    <w:tmpl w:val="553F63D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53F63F7"/>
    <w:multiLevelType w:val="singleLevel"/>
    <w:tmpl w:val="553F63F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4631169"/>
    <w:rsid w:val="06766E84"/>
    <w:rsid w:val="07660082"/>
    <w:rsid w:val="08E9552D"/>
    <w:rsid w:val="0CE515B5"/>
    <w:rsid w:val="0FC84B70"/>
    <w:rsid w:val="16134C45"/>
    <w:rsid w:val="25C7019A"/>
    <w:rsid w:val="31AF5092"/>
    <w:rsid w:val="36C95CEF"/>
    <w:rsid w:val="3F2200A2"/>
    <w:rsid w:val="40E55784"/>
    <w:rsid w:val="4630271E"/>
    <w:rsid w:val="471B36B5"/>
    <w:rsid w:val="48A31358"/>
    <w:rsid w:val="49501CB5"/>
    <w:rsid w:val="4D811DB6"/>
    <w:rsid w:val="59940107"/>
    <w:rsid w:val="64631169"/>
    <w:rsid w:val="662516E0"/>
    <w:rsid w:val="7A086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80" w:line="264" w:lineRule="auto"/>
    </w:pPr>
    <w:rPr>
      <w:rFonts w:ascii="黑体" w:hAnsi="黑体" w:eastAsia="黑体" w:cs="黑体"/>
      <w:kern w:val="24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2015-04-30T07:36:00Z</dcterms:created>
  <dc:creator>Administrator</dc:creator>
  <cp:lastModifiedBy>幻主PPT</cp:lastModifiedBy>
  <dcterms:modified xsi:type="dcterms:W3CDTF">2023-09-29T11:09:21Z</dcterms:modified>
  <dc:title>郝圆梦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54FC172F720941D2AA0C47CA3C89A2F9_13</vt:lpwstr>
  </property>
</Properties>
</file>