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31750</wp:posOffset>
                </wp:positionV>
                <wp:extent cx="2435860" cy="407670"/>
                <wp:effectExtent l="0" t="0" r="0" b="0"/>
                <wp:wrapNone/>
                <wp:docPr id="4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（1-2年工作经验）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40.5pt;margin-top:2.5pt;height:32.1pt;width:191.8pt;z-index:251705344;mso-width-relative:page;mso-height-relative:page;" filled="f" stroked="f" coordsize="21600,21600" o:gfxdata="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y41EtgA&#10;AAAIAQAADwAAAAAAAAABACAAAAAiAAAAZHJzL2Rvd25yZXYueG1sUEsBAhQAFAAAAAgAh07iQK8q&#10;mLvmAQAAtgMAAA4AAAAAAAAAAQAgAAAAJwEAAGRycy9lMm9Eb2MueG1sUEsFBgAAAAAGAAYAWQEA&#10;AH8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>（1-2年工作经验）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-143510</wp:posOffset>
                </wp:positionV>
                <wp:extent cx="1548765" cy="593725"/>
                <wp:effectExtent l="0" t="0" r="0" b="0"/>
                <wp:wrapNone/>
                <wp:docPr id="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122.25pt;margin-top:-11.3pt;height:46.75pt;width:121.95pt;z-index:251702272;mso-width-relative:page;mso-height-relative:page;" filled="f" stroked="f" coordsize="21600,21600" o:gfxdata="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kI7JNcAAAAKAQAADwAAAAAAAAABACAAAAAiAAAAZHJzL2Rvd25yZXYueG1sUEsB&#10;AhQAFAAAAAgAh07iQBdfjGC9AQAAgQ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384175</wp:posOffset>
                </wp:positionV>
                <wp:extent cx="4025265" cy="1094105"/>
                <wp:effectExtent l="0" t="0" r="0" b="0"/>
                <wp:wrapNone/>
                <wp:docPr id="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 xml:space="preserve">姓    名：黄   蓉           出生年月：1980/12/07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>籍    贯：桃花岛            性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>别：女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 xml:space="preserve">毕业院校：中国美术学院      专    业：视觉传达    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>政治面貌：中共党员          健康状况：健康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FFFFFF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FFFFFF"/>
                                <w:sz w:val="24"/>
                              </w:rPr>
                              <w:cr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22.95pt;margin-top:30.25pt;height:86.15pt;width:316.95pt;z-index:251703296;mso-width-relative:page;mso-height-relative:page;" filled="f" stroked="f" coordsize="21600,21600" o:gfxdata="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oplaHXAAAACgEA&#10;AA8AAAAAAAAAAQAgAAAAIgAAAGRycy9kb3ducmV2LnhtbFBLAQIUABQAAAAIAIdO4kDV6VMpqQEA&#10;AF0DAAAOAAAAAAAAAAEAIAAAACY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FFFFFF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 xml:space="preserve">姓    名：黄   蓉           出生年月：1980/12/07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>籍    贯：桃花岛            性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>别：女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 xml:space="preserve">毕业院校：中国美术学院      专    业：视觉传达      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>政治面貌：中共党员          健康状况：健康</w:t>
                      </w:r>
                      <w:r>
                        <w:rPr>
                          <w:rFonts w:hint="eastAsia" w:ascii="方正兰亭黑简体" w:eastAsia="方正兰亭黑简体"/>
                          <w:color w:val="FFFFFF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FFFFFF"/>
                          <w:sz w:val="24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3124200</wp:posOffset>
                </wp:positionV>
                <wp:extent cx="931545" cy="256540"/>
                <wp:effectExtent l="0" t="0" r="0" b="0"/>
                <wp:wrapNone/>
                <wp:docPr id="26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eastAsia="宋体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Photoshop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5pt;margin-top:246pt;height:20.2pt;width:73.35pt;z-index:251684864;mso-width-relative:page;mso-height-relative:page;" filled="f" stroked="f" coordsize="21600,21600" o:gfxdata="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cgn/PZ&#10;AAAACwEAAA8AAAAAAAAAAQAgAAAAIgAAAGRycy9kb3ducmV2LnhtbFBLAQIUABQAAAAIAIdO4kAE&#10;XcgfrQEAAF4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eastAsia="宋体" w:cs="Open Sans"/>
                          <w:b/>
                          <w:bCs/>
                          <w:color w:val="FFFFF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3362325</wp:posOffset>
                </wp:positionV>
                <wp:extent cx="780415" cy="256540"/>
                <wp:effectExtent l="0" t="0" r="0" b="0"/>
                <wp:wrapNone/>
                <wp:docPr id="28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eastAsia="宋体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金蝶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pt;margin-top:264.75pt;height:20.2pt;width:61.45pt;z-index:251686912;mso-width-relative:page;mso-height-relative:page;" filled="f" stroked="f" coordsize="21600,21600" o:gfxdata="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xdd6HZ&#10;AAAACwEAAA8AAAAAAAAAAQAgAAAAIgAAAGRycy9kb3ducmV2LnhtbFBLAQIUABQAAAAIAIdO4kCv&#10;OrMtrQEAAF4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eastAsia="宋体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金蝶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3848100</wp:posOffset>
                </wp:positionV>
                <wp:extent cx="855345" cy="256540"/>
                <wp:effectExtent l="0" t="0" r="0" b="0"/>
                <wp:wrapNone/>
                <wp:docPr id="27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eastAsia="宋体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illustrator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5pt;margin-top:303pt;height:20.2pt;width:67.35pt;z-index:251685888;mso-width-relative:page;mso-height-relative:page;" filled="f" stroked="f" coordsize="21600,21600" o:gfxdata="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mDqstgA&#10;AAALAQAADwAAAAAAAAABACAAAAAiAAAAZHJzL2Rvd25yZXYueG1sUEsBAhQAFAAAAAgAh07iQA9x&#10;WROtAQAAX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eastAsia="宋体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3473450</wp:posOffset>
                </wp:positionV>
                <wp:extent cx="1031240" cy="89535"/>
                <wp:effectExtent l="0" t="0" r="16510" b="5715"/>
                <wp:wrapNone/>
                <wp:docPr id="32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8.85pt;margin-top:273.5pt;height:7.05pt;width:81.2pt;z-index:251691008;mso-width-relative:page;mso-height-relative:page;" fillcolor="#000000" filled="t" stroked="f" coordsize="21600,21600" o:gfxdata="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/1s9k2gAAAAsBAAAPAAAAAAAAAAEAIAAAACIAAABkcnMvZG93&#10;bnJldi54bWxQSwECFAAUAAAACACHTuJAf9pcrsUBAACWAwAADgAAAAAAAAABACAAAAApAQAAZHJz&#10;L2Uyb0RvYy54bWxQSwUGAAAAAAYABgBZAQAAY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3619500</wp:posOffset>
                </wp:positionV>
                <wp:extent cx="780415" cy="256540"/>
                <wp:effectExtent l="0" t="0" r="0" b="0"/>
                <wp:wrapNone/>
                <wp:docPr id="25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eastAsia="宋体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Excel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pt;margin-top:285pt;height:20.2pt;width:61.45pt;z-index:251683840;mso-width-relative:page;mso-height-relative:page;" filled="f" stroked="f" coordsize="21600,21600" o:gfxdata="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bulF2AAA&#10;AAsBAAAPAAAAAAAAAAEAIAAAACIAAABkcnMvZG93bnJldi54bWxQSwECFAAUAAAACACHTuJAj1bF&#10;8qwBAABe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eastAsia="宋体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3712210</wp:posOffset>
                </wp:positionV>
                <wp:extent cx="850265" cy="89535"/>
                <wp:effectExtent l="0" t="0" r="6985" b="5715"/>
                <wp:wrapNone/>
                <wp:docPr id="33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9.65pt;margin-top:292.3pt;height:7.05pt;width:66.95pt;z-index:251692032;mso-width-relative:page;mso-height-relative:page;" fillcolor="#000000" filled="t" stroked="f" coordsize="21600,21600" o:gfxdata="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APi7NsAAAALAQAADwAAAAAAAAABACAAAAAiAAAAZHJzL2Rv&#10;d25yZXYueG1sUEsBAhQAFAAAAAgAh07iQPmaq1/FAQAAlQMAAA4AAAAAAAAAAQAgAAAAKg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3940810</wp:posOffset>
                </wp:positionV>
                <wp:extent cx="945515" cy="89535"/>
                <wp:effectExtent l="0" t="0" r="6985" b="5715"/>
                <wp:wrapNone/>
                <wp:docPr id="34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9.65pt;margin-top:310.3pt;height:7.05pt;width:74.45pt;z-index:251693056;mso-width-relative:page;mso-height-relative:page;" fillcolor="#000000" filled="t" stroked="f" coordsize="21600,21600" o:gfxdata="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C16M9sAAAALAQAADwAAAAAAAAABACAAAAAiAAAAZHJzL2Rv&#10;d25yZXYueG1sUEsBAhQAFAAAAAgAh07iQJz2Bg/FAQAAlQMAAA4AAAAAAAAAAQAgAAAAKg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4476750</wp:posOffset>
                </wp:positionV>
                <wp:extent cx="314325" cy="304800"/>
                <wp:effectExtent l="7620" t="8255" r="20955" b="10795"/>
                <wp:wrapNone/>
                <wp:docPr id="38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19.85pt;margin-top:352.5pt;height:24pt;width:24.75pt;z-index:251697152;mso-width-relative:page;mso-height-relative:page;" fillcolor="#000000" filled="t" stroked="t" coordsize="21600,21600" o:gfxdata="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QibBvbAAAACwEAAA8AAAAAAAAAAQAgAAAAIgAAAGRy&#10;cy9kb3ducmV2LnhtbFBLAQIUABQAAAAIAIdO4kDyqNt5AgIAAC4EAAAOAAAAAAAAAAEAIAAAACo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4469130</wp:posOffset>
            </wp:positionV>
            <wp:extent cx="233680" cy="292735"/>
            <wp:effectExtent l="0" t="0" r="13970" b="13335"/>
            <wp:wrapNone/>
            <wp:docPr id="41" name="Picture 30" descr="F:\图片\图标\新建文件夹 (5)\6-23.png6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0" descr="F:\图片\图标\新建文件夹 (5)\6-23.png6-23"/>
                    <pic:cNvPicPr>
                      <a:picLocks noChangeAspect="1"/>
                    </pic:cNvPicPr>
                  </pic:nvPicPr>
                  <pic:blipFill>
                    <a:blip r:embed="rId4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4389120</wp:posOffset>
                </wp:positionV>
                <wp:extent cx="948690" cy="450850"/>
                <wp:effectExtent l="0" t="0" r="0" b="0"/>
                <wp:wrapNone/>
                <wp:docPr id="2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46.35pt;margin-top:345.6pt;height:35.5pt;width:74.7pt;z-index:251680768;mso-width-relative:page;mso-height-relative:page;" filled="f" stroked="f" coordsize="21600,21600" o:gfxdata="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hKj+bYAAAACwEA&#10;AA8AAAAAAAAAAQAgAAAAIgAAAGRycy9kb3ducmV2LnhtbFBLAQIUABQAAAAIAIdO4kBY1S0EqAEA&#10;AFs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auto"/>
                          <w:sz w:val="28"/>
                          <w:szCs w:val="28"/>
                          <w:lang w:eastAsia="zh-CN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4880610</wp:posOffset>
                </wp:positionV>
                <wp:extent cx="1990090" cy="1732280"/>
                <wp:effectExtent l="0" t="0" r="0" b="0"/>
                <wp:wrapNone/>
                <wp:docPr id="47" name="Quad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3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Mobile：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+880 1234 567 89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WeChat：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+880 1234 567 89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Email：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123456789@qq.com</w:t>
                            </w:r>
                          </w:p>
                          <w:p>
                            <w:pPr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92" o:spid="_x0000_s1026" o:spt="202" type="#_x0000_t202" style="position:absolute;left:0pt;margin-left:313.2pt;margin-top:384.3pt;height:136.4pt;width:156.7pt;z-index:251706368;mso-width-relative:page;mso-height-relative:page;" filled="f" stroked="f" coordsize="21600,21600" o:gfxdata="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eeUtdgA&#10;AAAMAQAADwAAAAAAAAABACAAAAAiAAAAZHJzL2Rvd25yZXYueG1sUEsBAhQAFAAAAAgAh07iQFrI&#10;b0ytAQAAY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Mobile：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+880 1234 567 89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WeChat：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+880 1234 567 89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Email：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123456789@qq.com</w:t>
                      </w:r>
                    </w:p>
                    <w:p>
                      <w:pPr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-158115</wp:posOffset>
                </wp:positionV>
                <wp:extent cx="1581785" cy="1721485"/>
                <wp:effectExtent l="19050" t="19050" r="37465" b="31115"/>
                <wp:wrapNone/>
                <wp:docPr id="45" name="矩形 75" descr="u=3663669910,4048337692&amp;fm=21&amp;gp=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1721485"/>
                        </a:xfrm>
                        <a:prstGeom prst="rect">
                          <a:avLst/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alt="u=3663669910,4048337692&amp;fm=21&amp;gp=0" style="position:absolute;left:0pt;margin-left:-25.9pt;margin-top:-12.45pt;height:135.55pt;width:124.55pt;z-index:251704320;mso-width-relative:page;mso-height-relative:page;" fillcolor="#FFFFFF" filled="t" stroked="t" coordsize="21600,21600" o:gfxdata="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">
                <v:fill type="frame" on="t" color2="#BBD5F0" o:title="u=3663669910,4048337692&amp;fm=21&amp;gp=0" focussize="0,0" recolor="t" r:id="rId5"/>
                <v:stroke weight="3pt" color="#F2F2F2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6817995</wp:posOffset>
                </wp:positionV>
                <wp:extent cx="1234440" cy="450850"/>
                <wp:effectExtent l="0" t="0" r="0" b="0"/>
                <wp:wrapNone/>
                <wp:docPr id="2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奖项与证书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47.85pt;margin-top:536.85pt;height:35.5pt;width:97.2pt;z-index:251679744;mso-width-relative:page;mso-height-relative:page;" filled="f" stroked="f" coordsize="21600,21600" o:gfxdata="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4dEI9oAAAAN&#10;AQAADwAAAAAAAAABACAAAAAiAAAAZHJzL2Rvd25yZXYueG1sUEsBAhQAFAAAAAgAh07iQBCsapuo&#10;AQAAXA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奖项与证书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2112645</wp:posOffset>
                </wp:positionV>
                <wp:extent cx="948690" cy="450850"/>
                <wp:effectExtent l="0" t="0" r="0" b="0"/>
                <wp:wrapNone/>
                <wp:docPr id="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47.1pt;margin-top:166.35pt;height:35.5pt;width:74.7pt;z-index:251677696;mso-width-relative:page;mso-height-relative:page;" filled="f" stroked="f" coordsize="21600,21600" o:gfxdata="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Jgl7rZAAAACwEA&#10;AA8AAAAAAAAAAQAgAAAAIgAAAGRycy9kb3ducmV2LnhtbFBLAQIUABQAAAAIAIdO4kD6hJRMpwEA&#10;AFs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auto"/>
                          <w:sz w:val="28"/>
                          <w:szCs w:val="28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-935990</wp:posOffset>
            </wp:positionH>
            <wp:positionV relativeFrom="paragraph">
              <wp:posOffset>-673735</wp:posOffset>
            </wp:positionV>
            <wp:extent cx="7227570" cy="2808605"/>
            <wp:effectExtent l="0" t="0" r="0" b="0"/>
            <wp:wrapNone/>
            <wp:docPr id="40" name="Picture 30" descr="C:\Documents and Settings\Administrator\桌面\8-1.png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0" descr="C:\Documents and Settings\Administrator\桌面\8-1.png8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757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4058285</wp:posOffset>
            </wp:positionH>
            <wp:positionV relativeFrom="paragraph">
              <wp:posOffset>6907530</wp:posOffset>
            </wp:positionV>
            <wp:extent cx="300990" cy="292735"/>
            <wp:effectExtent l="0" t="0" r="0" b="12700"/>
            <wp:wrapNone/>
            <wp:docPr id="39" name="Picture 30" descr="F:\图片\图标\新建文件夹 (5)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0" descr="F:\图片\图标\新建文件夹 (5)\图片3.png图片3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4763770</wp:posOffset>
            </wp:positionV>
            <wp:extent cx="290195" cy="281305"/>
            <wp:effectExtent l="0" t="0" r="14605" b="3810"/>
            <wp:wrapNone/>
            <wp:docPr id="17" name="Picture 30" descr="C:\Documents and Settings\Administrator\桌面\图片56.png图片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0" descr="C:\Documents and Settings\Administrator\桌面\图片56.png图片56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4772025</wp:posOffset>
                </wp:positionV>
                <wp:extent cx="314325" cy="304800"/>
                <wp:effectExtent l="7620" t="8255" r="20955" b="10795"/>
                <wp:wrapNone/>
                <wp:docPr id="1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42.4pt;margin-top:375.75pt;height:24pt;width:24.75pt;z-index:251674624;mso-width-relative:page;mso-height-relative:page;" fillcolor="#000000" filled="t" stroked="t" coordsize="21600,21600" o:gfxdata="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z+BlTbAAAACwEA&#10;AA8AAAAAAAAAAQAgAAAAIgAAAGRycy9kb3ducmV2LnhtbFBLAQIUABQAAAAIAIdO4kC4c+/BFwIA&#10;AFMEAAAOAAAAAAAAAAEAIAAAACoBAABkcnMvZTJvRG9jLnhtbFBLBQYAAAAABgAGAFkBAACzBQAA&#10;AAA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2672715</wp:posOffset>
                </wp:positionV>
                <wp:extent cx="4103370" cy="758825"/>
                <wp:effectExtent l="0" t="0" r="0" b="0"/>
                <wp:wrapNone/>
                <wp:docPr id="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2010.9-2014 .7   华东经济大学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 w:val="0"/>
                                <w:bCs w:val="0"/>
                                <w:sz w:val="22"/>
                                <w:szCs w:val="22"/>
                                <w:lang w:val="en-US" w:eastAsia="zh-CN"/>
                              </w:rPr>
                              <w:t>主修课程：基本会计、统计学、市场营销、国际市场营销、市场调查与预测、商业心理学。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9.05pt;margin-top:210.45pt;height:59.75pt;width:323.1pt;z-index:251661312;mso-width-relative:page;mso-height-relative:page;" filled="f" stroked="f" coordsize="21600,21600" o:gfxdata="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CN0S3YAAAA&#10;CwEAAA8AAAAAAAAAAQAgAAAAIgAAAGRycy9kb3ducmV2LnhtbFBLAQIUABQAAAAIAIdO4kAaqXCH&#10;5AEAALYDAAAOAAAAAAAAAAEAIAAAACc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>2010.9-2014 .7   华东经济大学   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 w:val="0"/>
                          <w:bCs w:val="0"/>
                          <w:sz w:val="22"/>
                          <w:szCs w:val="22"/>
                          <w:lang w:val="en-US" w:eastAsia="zh-CN"/>
                        </w:rPr>
                        <w:t>主修课程：基本会计、统计学、市场营销、国际市场营销、市场调查与预测、商业心理学。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3481070</wp:posOffset>
                </wp:positionV>
                <wp:extent cx="4074160" cy="1016000"/>
                <wp:effectExtent l="0" t="0" r="0" b="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16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2006.6-2010.7  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理工大学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财务管理专业（大专）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主修课程：会计学基础、中级财务会计、管理会计、财务管理、高级财务管理、国际财务管理、财务分析、税法、证券投资学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9pt;margin-top:274.1pt;height:80pt;width:320.8pt;z-index:251662336;mso-width-relative:page;mso-height-relative:page;" filled="f" stroked="f" coordsize="21600,21600" o:gfxdata="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ns6D2gAA&#10;AAsBAAAPAAAAAAAAAAEAIAAAACIAAABkcnMvZG93bnJldi54bWxQSwECFAAUAAAACACHTuJA8iCH&#10;L+MBAAC3AwAADgAAAAAAAAABACAAAAAp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2006.6-2010.7  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 xml:space="preserve">理工大学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 xml:space="preserve"> 财务管理专业（大专）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主修课程：会计学基础、中级财务会计、管理会计、财务管理、高级财务管理、国际财务管理、财务分析、税法、证券投资学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6386830</wp:posOffset>
                </wp:positionV>
                <wp:extent cx="4140200" cy="99060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课堂教学、组织业余活动、服务学生生活、文案工作熟练掌握并加强了组织活动与教学能力，巩固并检验了自己英语学习的知识水平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9pt;margin-top:502.9pt;height:78pt;width:326pt;z-index:251665408;mso-width-relative:page;mso-height-relative:page;" filled="f" stroked="f" coordsize="21600,21600" o:gfxdata="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/uqw7ZAAAA&#10;DQEAAA8AAAAAAAAAAQAgAAAAIgAAAGRycy9kb3ducmV2LnhtbFBLAQIUABQAAAAIAIdO4kCm+ajH&#10;4wEAALUDAAAOAAAAAAAAAAEAIAAAACg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课堂教学、组织业余活动、服务学生生活、文案工作熟练掌握并加强了组织活动与教学能力，巩固并检验了自己英语学习的知识水平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5419725</wp:posOffset>
                </wp:positionV>
                <wp:extent cx="4112260" cy="586105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26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负责登记部分日记账，帮助会计主管整理会计凭证。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  <w:lang w:eastAsia="zh-CN"/>
                              </w:rPr>
                              <w:t>，帮助销售部门组长核对当月销售完成情况。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9.05pt;margin-top:426.75pt;height:46.15pt;width:323.8pt;z-index:251667456;mso-width-relative:page;mso-height-relative:page;" filled="f" stroked="f" coordsize="21600,21600" o:gfxdata="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DYgQHZAAAA&#10;CwEAAA8AAAAAAAAAAQAgAAAAIgAAAGRycy9kb3ducmV2LnhtbFBLAQIUABQAAAAIAIdO4kBNYomG&#10;4wEAALUDAAAOAAAAAAAAAAEAIAAAACg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负责登记部分日记账，帮助会计主管整理会计凭证。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  <w:lang w:eastAsia="zh-CN"/>
                        </w:rPr>
                        <w:t>，帮助销售部门组长核对当月销售完成情况。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8028305</wp:posOffset>
                </wp:positionV>
                <wp:extent cx="4218305" cy="1511300"/>
                <wp:effectExtent l="0" t="0" r="0" b="0"/>
                <wp:wrapNone/>
                <wp:docPr id="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305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本人性格热情开朗，待人友好，为人真诚谦虚。能吃苦耐劳，尽职尽责，有耐心。善于与人沟通。学习刻苦认真，成绩优秀，品学兼优，连续三年获得学院奖学金。为人诚恳勤奋好学、脚踏实地，有较强的团队精神，工作积极进取，态度认真。，态度认真。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49.75pt;margin-top:632.15pt;height:119pt;width:332.15pt;z-index:251663360;mso-width-relative:page;mso-height-relative:page;" filled="f" stroked="f" coordsize="21600,21600" o:gfxdata="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pWU&#10;stsAAAANAQAADwAAAAAAAAABACAAAAAiAAAAZHJzL2Rvd25yZXYueG1sUEsBAhQAFAAAAAgAh07i&#10;QA5/L1/mAQAAtw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本人性格热情开朗，待人友好，为人真诚谦虚。能吃苦耐劳，尽职尽责，有耐心。善于与人沟通。学习刻苦认真，成绩优秀，品学兼优，连续三年获得学院奖学金。为人诚恳勤奋好学、脚踏实地，有较强的团队精神，工作积极进取，态度认真。，态度认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4712970</wp:posOffset>
                </wp:positionV>
                <wp:extent cx="948690" cy="450850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8.9pt;margin-top:371.1pt;height:35.5pt;width:74.7pt;z-index:251669504;mso-width-relative:page;mso-height-relative:page;" filled="f" stroked="f" coordsize="21600,21600" o:gfxdata="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MbF7LZAAAACwEA&#10;AA8AAAAAAAAAAQAgAAAAIgAAAGRycy9kb3ducmV2LnhtbFBLAQIUABQAAAAIAIdO4kAMO1IBpwEA&#10;AFs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auto"/>
                          <w:sz w:val="28"/>
                          <w:szCs w:val="28"/>
                          <w:lang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5164455</wp:posOffset>
                </wp:positionV>
                <wp:extent cx="3131820" cy="535940"/>
                <wp:effectExtent l="0" t="0" r="0" b="0"/>
                <wp:wrapNone/>
                <wp:docPr id="1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>012-2013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意红方格服饰公司  财务助理  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9.05pt;margin-top:406.65pt;height:42.2pt;width:246.6pt;z-index:251668480;mso-width-relative:page;mso-height-relative:page;" filled="f" stroked="f" coordsize="21600,21600" o:gfxdata="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1B5O2QAA&#10;AAsBAAAPAAAAAAAAAAEAIAAAACIAAABkcnMvZG93bnJldi54bWxQSwECFAAUAAAACACHTuJAXAYl&#10;TOQBAAC2AwAADgAAAAAAAAABACAAAAAo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>012-2013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 xml:space="preserve">意红方格服饰公司  财务助理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6092825</wp:posOffset>
                </wp:positionV>
                <wp:extent cx="3198495" cy="3600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2012-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>2013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秦皇岛外国语大学   助教   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75pt;margin-top:479.75pt;height:28.35pt;width:251.85pt;z-index:251666432;mso-width-relative:page;mso-height-relative:page;" filled="f" stroked="f" coordsize="21600,21600" o:gfxdata="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hNm/9oAAAAMAQAADwAAAAAA&#10;AAABACAAAAAiAAAAZHJzL2Rvd25yZXYueG1sUEsBAhQAFAAAAAgAh07iQPkrdjbYAQAAnAMAAA4A&#10;AAAAAAAAAQAgAAAAKQEAAGRycy9lMm9Eb2MueG1sUEsFBgAAAAAGAAYAWQEAAHM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>2012-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>2013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 xml:space="preserve">秦皇岛外国语大学   助教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-921385</wp:posOffset>
                </wp:positionV>
                <wp:extent cx="7590790" cy="10704830"/>
                <wp:effectExtent l="0" t="0" r="10160" b="1270"/>
                <wp:wrapNone/>
                <wp:docPr id="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0790" cy="10704830"/>
                        </a:xfrm>
                        <a:prstGeom prst="rect">
                          <a:avLst/>
                        </a:prstGeom>
                        <a:solidFill>
                          <a:srgbClr val="F8F8F8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-90.4pt;margin-top:-72.55pt;height:842.9pt;width:597.7pt;z-index:251659264;mso-width-relative:page;mso-height-relative:page;" fillcolor="#F8F8F8" filled="t" stroked="f" coordsize="21600,21600" o:gfxdata="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gahL9wAAAAPAQAADwAAAAAAAAABACAAAAAi&#10;AAAAZHJzL2Rvd25yZXYueG1sUEsBAhQAFAAAAAgAh07iQNRO7JjNAQAAkgMAAA4AAAAAAAAAAQAg&#10;AAAAKwEAAGRycy9lMm9Eb2MueG1sUEsFBgAAAAAGAAYAWQEAAG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2164715</wp:posOffset>
            </wp:positionV>
            <wp:extent cx="233680" cy="292100"/>
            <wp:effectExtent l="0" t="0" r="13970" b="13335"/>
            <wp:wrapNone/>
            <wp:docPr id="42" name="Picture 30" descr="F:\图片\图标\新建文件夹 (5)\8-5.png8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30" descr="F:\图片\图标\新建文件夹 (5)\8-5.png8-5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2657475</wp:posOffset>
                </wp:positionV>
                <wp:extent cx="780415" cy="256540"/>
                <wp:effectExtent l="0" t="0" r="0" b="0"/>
                <wp:wrapNone/>
                <wp:docPr id="23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eastAsia="宋体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Word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2.45pt;margin-top:209.25pt;height:20.2pt;width:61.45pt;z-index:251681792;mso-width-relative:page;mso-height-relative:page;" filled="f" stroked="f" coordsize="21600,21600" o:gfxdata="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tAp49gA&#10;AAALAQAADwAAAAAAAAABACAAAAAiAAAAZHJzL2Rvd25yZXYueG1sUEsBAhQAFAAAAAgAh07iQOaP&#10;rBGtAQAAX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eastAsia="宋体" w:cs="Open Sans"/>
                          <w:b/>
                          <w:bCs/>
                          <w:color w:val="FFFFF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2895600</wp:posOffset>
                </wp:positionV>
                <wp:extent cx="780415" cy="256540"/>
                <wp:effectExtent l="0" t="0" r="0" b="0"/>
                <wp:wrapNone/>
                <wp:docPr id="24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eastAsia="宋体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PPT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0.95pt;margin-top:228pt;height:20.2pt;width:61.45pt;z-index:251682816;mso-width-relative:page;mso-height-relative:page;" filled="f" stroked="f" coordsize="21600,21600" o:gfxdata="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3lJr1wAA&#10;AAsBAAAPAAAAAAAAAAEAIAAAACIAAABkcnMvZG93bnJldi54bWxQSwECFAAUAAAACACHTuJAPI4R&#10;MK0BAABe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eastAsia="宋体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2787650</wp:posOffset>
                </wp:positionV>
                <wp:extent cx="1031240" cy="89535"/>
                <wp:effectExtent l="0" t="0" r="16510" b="5715"/>
                <wp:wrapNone/>
                <wp:docPr id="29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8.85pt;margin-top:219.5pt;height:7.05pt;width:81.2pt;z-index:251687936;mso-width-relative:page;mso-height-relative:page;" fillcolor="#000000" filled="t" stroked="f" coordsize="21600,21600" o:gfxdata="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EaDHPbAAAACwEAAA8AAAAAAAAAAQAgAAAAIgAAAGRycy9k&#10;b3ducmV2LnhtbFBLAQIUABQAAAAIAIdO4kAiHe1cxgEAAJYDAAAOAAAAAAAAAAEAIAAAACo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3016885</wp:posOffset>
                </wp:positionV>
                <wp:extent cx="974090" cy="89535"/>
                <wp:effectExtent l="0" t="0" r="16510" b="5715"/>
                <wp:wrapNone/>
                <wp:docPr id="3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8.85pt;margin-top:237.55pt;height:7.05pt;width:76.7pt;z-index:251688960;mso-width-relative:page;mso-height-relative:page;" fillcolor="#000000" filled="t" stroked="f" coordsize="21600,21600" o:gfxdata="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52TIXaAAAACwEAAA8AAAAAAAAAAQAgAAAAIgAAAGRycy9kb3du&#10;cmV2LnhtbFBLAQIUABQAAAAIAIdO4kB8jU/UxAEAAJUDAAAOAAAAAAAAAAEAIAAAACkBAABkcnMv&#10;ZTJvRG9jLnhtbFBLBQYAAAAABgAGAFkBAABf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3235960</wp:posOffset>
                </wp:positionV>
                <wp:extent cx="916940" cy="89535"/>
                <wp:effectExtent l="0" t="0" r="16510" b="5715"/>
                <wp:wrapNone/>
                <wp:docPr id="31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9.6pt;margin-top:254.8pt;height:7.05pt;width:72.2pt;z-index:251689984;mso-width-relative:page;mso-height-relative:page;" fillcolor="#000000" filled="t" stroked="f" coordsize="21600,21600" o:gfxdata="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ixBGL2gAAAAsBAAAPAAAAAAAAAAEAIAAAACIAAABkcnMvZG93&#10;bnJldi54bWxQSwECFAAUAAAACACHTuJAcmeN2sUBAACVAwAADgAAAAAAAAABACAAAAApAQAAZHJz&#10;L2Uyb0RvYy54bWxQSwUGAAAAAAYABgBZAQAAY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2171700</wp:posOffset>
                </wp:positionV>
                <wp:extent cx="314325" cy="304800"/>
                <wp:effectExtent l="7620" t="8255" r="20955" b="10795"/>
                <wp:wrapNone/>
                <wp:docPr id="3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19.1pt;margin-top:171pt;height:24pt;width:24.75pt;z-index:251696128;mso-width-relative:page;mso-height-relative:page;" fillcolor="#000000" filled="t" stroked="t" coordsize="21600,21600" o:gfxdata="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IPb8toAAAALAQAADwAAAAAAAAABACAAAAAiAAAAZHJz&#10;L2Rvd25yZXYueG1sUEsBAhQAFAAAAAgAh07iQIxBqq4CAgAALgQAAA4AAAAAAAAAAQAgAAAAKQ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7583170</wp:posOffset>
            </wp:positionV>
            <wp:extent cx="300990" cy="292735"/>
            <wp:effectExtent l="0" t="0" r="0" b="0"/>
            <wp:wrapNone/>
            <wp:docPr id="15" name="Picture 30" descr="C:\Documents and Settings\Administrator\桌面\图片47.png图片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" descr="C:\Documents and Settings\Administrator\桌面\图片47.png图片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6886575</wp:posOffset>
                </wp:positionV>
                <wp:extent cx="314325" cy="304800"/>
                <wp:effectExtent l="7620" t="8255" r="20955" b="10795"/>
                <wp:wrapNone/>
                <wp:docPr id="3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19.85pt;margin-top:542.25pt;height:24pt;width:24.75pt;z-index:251695104;mso-width-relative:page;mso-height-relative:page;" fillcolor="#000000" filled="t" stroked="t" coordsize="21600,21600" o:gfxdata="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+mhOZ3AAAAA0BAAAPAAAAAAAAAAEAIAAAACIAAABk&#10;cnMvZG93bnJldi54bWxQSwECFAAUAAAACACHTuJA3TXMnAICAAAuBAAADgAAAAAAAAABACAAAAAr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7309485</wp:posOffset>
                </wp:positionV>
                <wp:extent cx="2446655" cy="1868170"/>
                <wp:effectExtent l="0" t="0" r="0" b="0"/>
                <wp:wrapNone/>
                <wp:docPr id="2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18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  <w:t>2009年国家奖学金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  <w:t>2010年获“三好学生”称号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  <w:t>2012年创业杯大赛铜奖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  <w:t>计算机一级，熟练计算机各种操作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  <w:t>普通话乙等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22"/>
                                <w:szCs w:val="22"/>
                              </w:rPr>
                              <w:t>cet-6，优秀的听说写能力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11.1pt;margin-top:575.55pt;height:147.1pt;width:192.65pt;z-index:251678720;mso-width-relative:page;mso-height-relative:page;" filled="f" stroked="f" coordsize="21600,21600" o:gfxdata="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96j1dsAAAAOAQAADwAA&#10;AAAAAAABACAAAAAiAAAAZHJzL2Rvd25yZXYueG1sUEsBAhQAFAAAAAgAh07iQPkVEd/aAQAAngMA&#10;AA4AAAAAAAAAAQAgAAAAKgEAAGRycy9lMm9Eb2MueG1sUEsFBgAAAAAGAAYAWQEAAHY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  <w:t>2009年国家奖学金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  <w:t>2010年获“三好学生”称号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  <w:t>2011年获营销大赛一等奖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  <w:t>2012年创业杯大赛铜奖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  <w:t>计算机一级，熟练计算机各种操作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  <w:t>普通话乙等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22"/>
                          <w:szCs w:val="22"/>
                        </w:rPr>
                        <w:t>cet-6，优秀的听说写能力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7591425</wp:posOffset>
                </wp:positionV>
                <wp:extent cx="314325" cy="304800"/>
                <wp:effectExtent l="7620" t="8255" r="20955" b="10795"/>
                <wp:wrapNone/>
                <wp:docPr id="14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42.4pt;margin-top:597.75pt;height:24pt;width:24.75pt;z-index:251672576;mso-width-relative:page;mso-height-relative:page;" fillcolor="#000000" filled="t" stroked="t" coordsize="21600,21600" o:gfxdata="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qRKX7cAAAADQEA&#10;AA8AAAAAAAAAAQAgAAAAIgAAAGRycy9kb3ducmV2LnhtbFBLAQIUABQAAAAIAIdO4kBVKsa+FgIA&#10;AFMEAAAOAAAAAAAAAAEAIAAAACsBAABkcnMvZTJvRG9jLnhtbFBLBQYAAAAABgAGAFkBAACzBQAA&#10;AAA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7522845</wp:posOffset>
                </wp:positionV>
                <wp:extent cx="948690" cy="450850"/>
                <wp:effectExtent l="0" t="0" r="0" b="0"/>
                <wp:wrapNone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6.65pt;margin-top:592.35pt;height:35.5pt;width:74.7pt;z-index:251664384;mso-width-relative:page;mso-height-relative:page;" filled="f" stroked="f" coordsize="21600,21600" o:gfxdata="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5W2lr2gAAAA0B&#10;AAAPAAAAAAAAAAEAIAAAACIAAABkcnMvZG93bnJldi54bWxQSwECFAAUAAAACACHTuJAJsRFOKcB&#10;AABa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auto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2253615</wp:posOffset>
            </wp:positionV>
            <wp:extent cx="199390" cy="229235"/>
            <wp:effectExtent l="0" t="0" r="10160" b="18415"/>
            <wp:wrapNone/>
            <wp:docPr id="13" name="Picture 30" descr="F:\图片\图标\新建文件夹\58-1.png5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0" descr="F:\图片\图标\新建文件夹\58-1.png58-1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2219325</wp:posOffset>
                </wp:positionV>
                <wp:extent cx="314325" cy="304800"/>
                <wp:effectExtent l="7620" t="8255" r="20955" b="10795"/>
                <wp:wrapNone/>
                <wp:docPr id="12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43.15pt;margin-top:174.75pt;height:24pt;width:24.75pt;z-index:251670528;mso-width-relative:page;mso-height-relative:page;" fillcolor="#000000" filled="t" stroked="t" coordsize="21600,21600" o:gfxdata="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pJiNsAAAALAQAA&#10;DwAAAAAAAAABACAAAAAiAAAAZHJzL2Rvd25yZXYueG1sUEsBAhQAFAAAAAgAh07iQGLAvT8WAgAA&#10;UwQAAA4AAAAAAAAAAQAgAAAAKgEAAGRycy9lMm9Eb2MueG1sUEsFBgAAAAAGAAYAWQEAALIFAAAA&#10;AA=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2141220</wp:posOffset>
                </wp:positionV>
                <wp:extent cx="948690" cy="450850"/>
                <wp:effectExtent l="0" t="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粗黑简体" w:eastAsia="方正兰亭粗黑简体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color w:val="auto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2.9pt;margin-top:168.6pt;height:35.5pt;width:74.7pt;z-index:251660288;mso-width-relative:page;mso-height-relative:page;" filled="f" stroked="f" coordsize="21600,21600" o:gfxdata="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G6zHo9gAAAALAQAA&#10;DwAAAAAAAAABACAAAAAiAAAAZHJzL2Rvd25yZXYueG1sUEsBAhQAFAAAAAgAh07iQN2bph6nAQAA&#10;Wg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粗黑简体" w:eastAsia="方正兰亭粗黑简体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color w:val="auto"/>
                          <w:sz w:val="28"/>
                          <w:szCs w:val="28"/>
                        </w:rPr>
                        <w:t>教育背景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-1267460</wp:posOffset>
                </wp:positionH>
                <wp:positionV relativeFrom="paragraph">
                  <wp:posOffset>297180</wp:posOffset>
                </wp:positionV>
                <wp:extent cx="7800975" cy="352425"/>
                <wp:effectExtent l="7620" t="7620" r="20955" b="20955"/>
                <wp:wrapNone/>
                <wp:docPr id="35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3524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-99.8pt;margin-top:23.4pt;height:27.75pt;width:614.25pt;z-index:251694080;mso-width-relative:page;mso-height-relative:page;" fillcolor="#000000" filled="t" stroked="t" coordsize="21600,21600" o:gfxdata="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iNvIdoAAAAMAQAA&#10;DwAAAAAAAAABACAAAAAiAAAAZHJzL2Rvd25yZXYueG1sUEsBAhQAFAAAAAgAh07iQAolOesXAgAA&#10;VAQAAA4AAAAAAAAAAQAgAAAAKQEAAGRycy9lMm9Eb2MueG1sUEsFBgAAAAAGAAYAWQEAALIFAAAA&#10;AA=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257175</wp:posOffset>
                </wp:positionV>
                <wp:extent cx="1199515" cy="311150"/>
                <wp:effectExtent l="0" t="0" r="0" b="0"/>
                <wp:wrapNone/>
                <wp:docPr id="18" name="Quad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color w:val="auto"/>
                                <w:sz w:val="18"/>
                                <w:szCs w:val="18"/>
                              </w:rPr>
                              <w:t>+880 1234 567 89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92" o:spid="_x0000_s1026" o:spt="202" type="#_x0000_t202" style="position:absolute;left:0pt;margin-left:307.15pt;margin-top:20.25pt;height:24.5pt;width:94.45pt;z-index:251676672;mso-width-relative:page;mso-height-relative:page;" filled="f" stroked="f" coordsize="21600,21600" o:gfxdata="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O/mHNcAAAAJ&#10;AQAADwAAAAAAAAABACAAAAAiAAAAZHJzL2Rvd25yZXYueG1sUEsBAhQAFAAAAAgAh07iQG/6P9ur&#10;AQAAXw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color w:val="auto"/>
                          <w:sz w:val="18"/>
                          <w:szCs w:val="18"/>
                        </w:rPr>
                        <w:t>+880 1234 567 89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2E92E10"/>
    <w:rsid w:val="02E92E10"/>
    <w:rsid w:val="0CEE2E90"/>
    <w:rsid w:val="1D880CD6"/>
    <w:rsid w:val="22873F3B"/>
    <w:rsid w:val="2C126B84"/>
    <w:rsid w:val="55D63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2015-09-12T04:19:00Z</dcterms:created>
  <dc:creator>Administrator</dc:creator>
  <cp:lastModifiedBy>幻主PPT</cp:lastModifiedBy>
  <dcterms:modified xsi:type="dcterms:W3CDTF">2023-09-29T10:01:56Z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0E00B9F237524B01ACE6407663495DDE_13</vt:lpwstr>
  </property>
</Properties>
</file>