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0" allowOverlap="1">
            <wp:simplePos x="0" y="0"/>
            <wp:positionH relativeFrom="column">
              <wp:posOffset>544830</wp:posOffset>
            </wp:positionH>
            <wp:positionV relativeFrom="page">
              <wp:posOffset>866140</wp:posOffset>
            </wp:positionV>
            <wp:extent cx="1403350" cy="1403350"/>
            <wp:effectExtent l="57150" t="57150" r="63500" b="63500"/>
            <wp:wrapNone/>
            <wp:docPr id="78" name="图片 78" descr="C:\Users\Administrator\Desktop\13513T236-50.jpg13513T236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:\Users\Administrator\Desktop\13513T236-50.jpg13513T236-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ellipse">
                      <a:avLst/>
                    </a:prstGeom>
                    <a:noFill/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9151620</wp:posOffset>
                </wp:positionV>
                <wp:extent cx="4617720" cy="234950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1" cy="235180"/>
                          <a:chOff x="0" y="0"/>
                          <a:chExt cx="4617721" cy="235180"/>
                        </a:xfrm>
                      </wpg:grpSpPr>
                      <wps:wsp>
                        <wps:cNvPr id="11" name="矩形 11"/>
                        <wps:cNvSpPr/>
                        <wps:spPr>
                          <a:xfrm>
                            <a:off x="164123" y="0"/>
                            <a:ext cx="4412386" cy="235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平行四边形 65"/>
                        <wps:cNvSpPr/>
                        <wps:spPr>
                          <a:xfrm>
                            <a:off x="62523" y="0"/>
                            <a:ext cx="254044" cy="235180"/>
                          </a:xfrm>
                          <a:prstGeom prst="hexagon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平行四边形 37"/>
                        <wps:cNvSpPr/>
                        <wps:spPr>
                          <a:xfrm>
                            <a:off x="0" y="0"/>
                            <a:ext cx="254044" cy="23518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7" name="矩形 67"/>
                        <wps:cNvSpPr/>
                        <wps:spPr>
                          <a:xfrm>
                            <a:off x="4572000" y="0"/>
                            <a:ext cx="45721" cy="2351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35pt;margin-top:720.6pt;height:18.5pt;width:363.6pt;z-index:-251607040;mso-width-relative:page;mso-height-relative:page;" coordsize="4617721,235180" o:gfxdata="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CmBMF/cAAAADgEAAA8AAAAAAAAAAQAgAAAAIgAAAGRycy9kb3ducmV2LnhtbFBL&#10;AQIUABQAAAAIAIdO4kDAyaJwDwMAAGILAAAOAAAAAAAAAAEAIAAAACsBAABkcnMvZTJvRG9jLnht&#10;bFBLBQYAAAAABgAGAFkBAACsBgAAAAA=&#10;">
                <o:lock v:ext="edit" aspectratio="f"/>
                <v:rect id="_x0000_s1026" o:spid="_x0000_s1026" o:spt="1" style="position:absolute;left:164123;top:0;height:235180;width:4412386;v-text-anchor:middle;" fillcolor="#F2F2F2 [3052]" filled="t" stroked="f" coordsize="21600,21600" o:gfxdata="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Trn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平行四边形 65" o:spid="_x0000_s1026" o:spt="9" type="#_x0000_t9" style="position:absolute;left:62523;top:0;height:235180;width:254044;v-text-anchor:middle;" fillcolor="#92D050" filled="t" stroked="f" coordsize="21600,21600" o:gfxdata="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Q528AAAA&#10;2wAAAA8AAAAAAAAAAQAgAAAAIgAAAGRycy9kb3ducmV2LnhtbFBLAQIUABQAAAAIAIdO4kAzLwWe&#10;OwAAADkAAAAQAAAAAAAAAAEAIAAAAAsBAABkcnMvc2hhcGV4bWwueG1sUEsFBgAAAAAGAAYAWwEA&#10;ALUDAAAAAA==&#10;" adj="4999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0;height:235180;width:254044;v-text-anchor:middle;" fillcolor="#92D050" filled="t" stroked="f" coordsize="21600,21600" o:gfxdata="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KOab4A&#10;AADbAAAADwAAAAAAAAABACAAAAAiAAAAZHJzL2Rvd25yZXYueG1sUEsBAhQAFAAAAAgAh07iQDMv&#10;BZ47AAAAOQAAABAAAAAAAAAAAQAgAAAADQEAAGRycy9zaGFwZXhtbC54bWxQSwUGAAAAAAYABgBb&#10;AQAAtwMAAAAA&#10;" adj="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4572000;top:0;height:235180;width:45721;v-text-anchor:middle;" fillcolor="#92D050" filled="t" stroked="f" coordsize="21600,21600" o:gfxdata="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0V3I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7698105</wp:posOffset>
                </wp:positionV>
                <wp:extent cx="4617720" cy="243205"/>
                <wp:effectExtent l="0" t="0" r="0" b="508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1" cy="242995"/>
                          <a:chOff x="0" y="0"/>
                          <a:chExt cx="4617721" cy="24299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164123" y="0"/>
                            <a:ext cx="4412386" cy="235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4" name="平行四边形 63"/>
                        <wps:cNvSpPr/>
                        <wps:spPr>
                          <a:xfrm>
                            <a:off x="62523" y="0"/>
                            <a:ext cx="254044" cy="235180"/>
                          </a:xfrm>
                          <a:prstGeom prst="hexagon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" name="平行四边形 35"/>
                        <wps:cNvSpPr/>
                        <wps:spPr>
                          <a:xfrm>
                            <a:off x="0" y="0"/>
                            <a:ext cx="254044" cy="23518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5" name="矩形 65"/>
                        <wps:cNvSpPr/>
                        <wps:spPr>
                          <a:xfrm>
                            <a:off x="4572000" y="7815"/>
                            <a:ext cx="45721" cy="2351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35pt;margin-top:606.15pt;height:19.15pt;width:363.6pt;z-index:-251609088;mso-width-relative:page;mso-height-relative:page;" coordsize="4617721,242995" o:gfxdata="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ORyX1fcAAAADgEAAA8AAAAAAAAAAQAgAAAAIgAAAGRycy9k&#10;b3ducmV2LnhtbFBLAQIUABQAAAAIAIdO4kA7cREmGwMAAGMLAAAOAAAAAAAAAAEAIAAAACsBAABk&#10;cnMvZTJvRG9jLnhtbFBLBQYAAAAABgAGAFkBAAC4BgAAAAA=&#10;">
                <o:lock v:ext="edit" aspectratio="f"/>
                <v:rect id="_x0000_s1026" o:spid="_x0000_s1026" o:spt="1" style="position:absolute;left:164123;top:0;height:235180;width:4412386;v-text-anchor:middle;" fillcolor="#F2F2F2 [3052]" filled="t" stroked="f" coordsize="21600,21600" o:gfxdata="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Orhr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平行四边形 63" o:spid="_x0000_s1026" o:spt="9" type="#_x0000_t9" style="position:absolute;left:62523;top:0;height:235180;width:254044;v-text-anchor:middle;" fillcolor="#92D050" filled="t" stroked="f" coordsize="21600,21600" o:gfxdata="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UeHG8AAAA&#10;2wAAAA8AAAAAAAAAAQAgAAAAIgAAAGRycy9kb3ducmV2LnhtbFBLAQIUABQAAAAIAIdO4kAzLwWe&#10;OwAAADkAAAAQAAAAAAAAAAEAIAAAAAsBAABkcnMvc2hhcGV4bWwueG1sUEsFBgAAAAAGAAYAWwEA&#10;ALUDAAAAAA==&#10;" adj="4999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0;height:235180;width:254044;v-text-anchor:middle;" fillcolor="#92D050" filled="t" stroked="f" coordsize="21600,21600" o:gfxdata="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y1hbsAAADb&#10;AAAADwAAAAAAAAABACAAAAAiAAAAZHJzL2Rvd25yZXYueG1sUEsBAhQAFAAAAAgAh07iQDMvBZ47&#10;AAAAOQAAABAAAAAAAAAAAQAgAAAACgEAAGRycy9zaGFwZXhtbC54bWxQSwUGAAAAAAYABgBbAQAA&#10;tAMAAAAA&#10;" adj="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4572000;top:7815;height:235180;width:45721;v-text-anchor:middle;" fillcolor="#92D050" filled="t" stroked="f" coordsize="21600,21600" o:gfxdata="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bTM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5173345</wp:posOffset>
                </wp:positionV>
                <wp:extent cx="4617720" cy="234950"/>
                <wp:effectExtent l="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1" cy="235180"/>
                          <a:chOff x="0" y="0"/>
                          <a:chExt cx="4617721" cy="235180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164123" y="0"/>
                            <a:ext cx="4412386" cy="235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平行四边形 64"/>
                        <wps:cNvSpPr/>
                        <wps:spPr>
                          <a:xfrm>
                            <a:off x="62523" y="0"/>
                            <a:ext cx="254044" cy="235180"/>
                          </a:xfrm>
                          <a:prstGeom prst="hexagon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平行四边形 36"/>
                        <wps:cNvSpPr/>
                        <wps:spPr>
                          <a:xfrm>
                            <a:off x="0" y="0"/>
                            <a:ext cx="254044" cy="23518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6" name="矩形 66"/>
                        <wps:cNvSpPr/>
                        <wps:spPr>
                          <a:xfrm>
                            <a:off x="4572000" y="0"/>
                            <a:ext cx="45721" cy="2351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35pt;margin-top:407.35pt;height:18.5pt;width:363.6pt;z-index:-251608064;mso-width-relative:page;mso-height-relative:page;" coordsize="4617721,235180" o:gfxdata="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LDICZ/aAAAADAEAAA8AAAAAAAAAAQAgAAAAIgAAAGRycy9kb3ducmV2LnhtbFBL&#10;AQIUABQAAAAIAIdO4kAAX78QEQMAAGILAAAOAAAAAAAAAAEAIAAAACkBAABkcnMvZTJvRG9jLnht&#10;bFBLBQYAAAAABgAGAFkBAACsBgAAAAA=&#10;">
                <o:lock v:ext="edit" aspectratio="f"/>
                <v:rect id="_x0000_s1026" o:spid="_x0000_s1026" o:spt="1" style="position:absolute;left:164123;top:0;height:235180;width:4412386;v-text-anchor:middle;" fillcolor="#F2F2F2 [3052]" filled="t" stroked="f" coordsize="21600,21600" o:gfxdata="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fC+i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平行四边形 64" o:spid="_x0000_s1026" o:spt="9" type="#_x0000_t9" style="position:absolute;left:62523;top:0;height:235180;width:254044;v-text-anchor:middle;" fillcolor="#92D050" filled="t" stroked="f" coordsize="21600,21600" o:gfxdata="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jd6rsAAADb&#10;AAAADwAAAAAAAAABACAAAAAiAAAAZHJzL2Rvd25yZXYueG1sUEsBAhQAFAAAAAgAh07iQDMvBZ47&#10;AAAAOQAAABAAAAAAAAAAAQAgAAAACgEAAGRycy9zaGFwZXhtbC54bWxQSwUGAAAAAAYABgBbAQAA&#10;tAMAAAAA&#10;" adj="4999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0;height:235180;width:254044;v-text-anchor:middle;" fillcolor="#92D050" filled="t" stroked="f" coordsize="21600,21600" o:gfxdata="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bivyvQAA&#10;ANsAAAAPAAAAAAAAAAEAIAAAACIAAABkcnMvZG93bnJldi54bWxQSwECFAAUAAAACACHTuJAMy8F&#10;njsAAAA5AAAAEAAAAAAAAAABACAAAAAMAQAAZHJzL3NoYXBleG1sLnhtbFBLBQYAAAAABgAGAFsB&#10;AAC2AwAAAAA=&#10;" adj="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4572000;top:0;height:235180;width:45721;v-text-anchor:middle;" fillcolor="#92D050" filled="t" stroked="f" coordsize="21600,21600" o:gfxdata="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AnSu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2156460</wp:posOffset>
                </wp:positionV>
                <wp:extent cx="4617720" cy="23495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1" cy="235180"/>
                          <a:chOff x="0" y="0"/>
                          <a:chExt cx="4617721" cy="23518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164123" y="0"/>
                            <a:ext cx="4412386" cy="235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平行四边形 61"/>
                        <wps:cNvSpPr/>
                        <wps:spPr>
                          <a:xfrm>
                            <a:off x="62523" y="0"/>
                            <a:ext cx="254044" cy="235180"/>
                          </a:xfrm>
                          <a:prstGeom prst="hexagon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" name="平行四边形 34"/>
                        <wps:cNvSpPr/>
                        <wps:spPr>
                          <a:xfrm>
                            <a:off x="0" y="0"/>
                            <a:ext cx="254044" cy="23518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4" name="矩形 64"/>
                        <wps:cNvSpPr/>
                        <wps:spPr>
                          <a:xfrm>
                            <a:off x="4572000" y="0"/>
                            <a:ext cx="45721" cy="2351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35pt;margin-top:169.8pt;height:18.5pt;width:363.6pt;z-index:-251610112;mso-width-relative:page;mso-height-relative:page;" coordsize="4617721,235180" o:gfxdata="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ALkFr3cAAAADAEAAA8AAAAAAAAAAQAgAAAAIgAAAGRycy9kb3du&#10;cmV2LnhtbFBLAQIUABQAAAAIAIdO4kCvLZjdGAMAAGALAAAOAAAAAAAAAAEAIAAAACsBAABkcnMv&#10;ZTJvRG9jLnhtbFBLBQYAAAAABgAGAFkBAAC1BgAAAAA=&#10;">
                <o:lock v:ext="edit" aspectratio="f"/>
                <v:rect id="_x0000_s1026" o:spid="_x0000_s1026" o:spt="1" style="position:absolute;left:164123;top:0;height:235180;width:4412386;v-text-anchor:middle;" fillcolor="#F2F2F2 [3052]" filled="t" stroked="f" coordsize="21600,21600" o:gfxdata="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PDh2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平行四边形 61" o:spid="_x0000_s1026" o:spt="9" type="#_x0000_t9" style="position:absolute;left:62523;top:0;height:235180;width:254044;v-text-anchor:middle;" fillcolor="#92D050" filled="t" stroked="f" coordsize="21600,21600" o:gfxdata="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94AW8AAAA&#10;2wAAAA8AAAAAAAAAAQAgAAAAIgAAAGRycy9kb3ducmV2LnhtbFBLAQIUABQAAAAIAIdO4kAzLwWe&#10;OwAAADkAAAAQAAAAAAAAAAEAIAAAAAsBAABkcnMvc2hhcGV4bWwueG1sUEsFBgAAAAAGAAYAWwEA&#10;ALUDAAAAAA==&#10;" adj="4999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0;height:235180;width:254044;v-text-anchor:middle;" fillcolor="#92D050" filled="t" stroked="f" coordsize="21600,21600" o:gfxdata="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AQHr4A&#10;AADbAAAADwAAAAAAAAABACAAAAAiAAAAZHJzL2Rvd25yZXYueG1sUEsBAhQAFAAAAAgAh07iQDMv&#10;BZ47AAAAOQAAABAAAAAAAAAAAQAgAAAADQEAAGRycy9zaGFwZXhtbC54bWxQSwUGAAAAAAYABgBb&#10;AQAAtwMAAAAA&#10;" adj="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4572000;top:0;height:235180;width:45721;v-text-anchor:middle;" fillcolor="#92D050" filled="t" stroked="f" coordsize="21600,21600" o:gfxdata="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fpV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687705</wp:posOffset>
                </wp:positionV>
                <wp:extent cx="4617720" cy="23495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1" cy="235180"/>
                          <a:chOff x="0" y="0"/>
                          <a:chExt cx="4617721" cy="235180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164123" y="0"/>
                            <a:ext cx="4412386" cy="2351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2" name="平行四边形 60"/>
                        <wps:cNvSpPr/>
                        <wps:spPr>
                          <a:xfrm>
                            <a:off x="62523" y="0"/>
                            <a:ext cx="254044" cy="235180"/>
                          </a:xfrm>
                          <a:prstGeom prst="hexagon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3" name="平行四边形 33"/>
                        <wps:cNvSpPr/>
                        <wps:spPr>
                          <a:xfrm>
                            <a:off x="0" y="0"/>
                            <a:ext cx="254044" cy="235180"/>
                          </a:xfrm>
                          <a:prstGeom prst="parallelogram">
                            <a:avLst>
                              <a:gd name="adj" fmla="val 0"/>
                            </a:avLst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3" name="矩形 63"/>
                        <wps:cNvSpPr/>
                        <wps:spPr>
                          <a:xfrm>
                            <a:off x="4572000" y="0"/>
                            <a:ext cx="45721" cy="23518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35pt;margin-top:54.15pt;height:18.5pt;width:363.6pt;z-index:-251611136;mso-width-relative:page;mso-height-relative:page;" coordsize="4617721,235180" o:gfxdata="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JrzKMDbAAAADAEAAA8AAAAAAAAAAQAgAAAAIgAAAGRycy9kb3ducmV2&#10;LnhtbFBLAQIUABQAAAAIAIdO4kC3SnXXFgMAAGALAAAOAAAAAAAAAAEAIAAAACoBAABkcnMvZTJv&#10;RG9jLnhtbFBLBQYAAAAABgAGAFkBAACyBgAAAAA=&#10;">
                <o:lock v:ext="edit" aspectratio="f"/>
                <v:rect id="_x0000_s1026" o:spid="_x0000_s1026" o:spt="1" style="position:absolute;left:164123;top:0;height:235180;width:4412386;v-text-anchor:middle;" fillcolor="#F2F2F2 [3052]" filled="t" stroked="f" coordsize="21600,21600" o:gfxdata="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Qmm+/&#10;AAAA2g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平行四边形 60" o:spid="_x0000_s1026" o:spt="9" type="#_x0000_t9" style="position:absolute;left:62523;top:0;height:235180;width:254044;v-text-anchor:middle;" fillcolor="#92D050" filled="t" stroked="f" coordsize="21600,21600" o:gfxdata="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xRZ68AAAA&#10;2wAAAA8AAAAAAAAAAQAgAAAAIgAAAGRycy9kb3ducmV2LnhtbFBLAQIUABQAAAAIAIdO4kAzLwWe&#10;OwAAADkAAAAQAAAAAAAAAAEAIAAAAAsBAABkcnMvc2hhcGV4bWwueG1sUEsFBgAAAAAGAAYAWwEA&#10;ALUDAAAAAA==&#10;" adj="4999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0;height:235180;width:254044;v-text-anchor:middle;" fillcolor="#92D050" filled="t" stroked="f" coordsize="21600,21600" o:gfxdata="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hmIarsAAADb&#10;AAAADwAAAAAAAAABACAAAAAiAAAAZHJzL2Rvd25yZXYueG1sUEsBAhQAFAAAAAgAh07iQDMvBZ47&#10;AAAAOQAAABAAAAAAAAAAAQAgAAAACgEAAGRycy9zaGFwZXhtbC54bWxQSwUGAAAAAAYABgBbAQAA&#10;tAMAAAAA&#10;" adj="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4572000;top:0;height:235180;width:45721;v-text-anchor:middle;" fillcolor="#92D050" filled="t" stroked="f" coordsize="21600,21600" o:gfxdata="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+cS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-48260</wp:posOffset>
                </wp:positionV>
                <wp:extent cx="2558415" cy="365760"/>
                <wp:effectExtent l="0" t="0" r="0" b="0"/>
                <wp:wrapNone/>
                <wp:docPr id="57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252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32" w:lineRule="exact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6" o:spid="_x0000_s1026" o:spt="202" type="#_x0000_t202" style="position:absolute;left:0pt;margin-left:377.15pt;margin-top:-3.8pt;height:28.8pt;width:201.45pt;z-index:251701248;mso-width-relative:page;mso-height-relative:page;" filled="f" stroked="f" coordsize="21600,21600" o:gfxdata="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2TSArYAAAACgEAAA8AAAAAAAAAAQAgAAAAIgAAAGRycy9kb3ducmV2LnhtbFBL&#10;AQIUABQAAAAIAIdO4kAoMxy3vQEAAGA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32" w:lineRule="exact"/>
                        <w:jc w:val="right"/>
                        <w:rPr>
                          <w:rFonts w:ascii="Times New Roman" w:hAnsi="Times New Roman" w:cs="Times New Roman"/>
                          <w:b/>
                          <w:color w:val="92D05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7559675" cy="28575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.4pt;height:22.5pt;width:595.25pt;z-index:251659264;v-text-anchor:middle;mso-width-relative:page;mso-height-relative:page;" fillcolor="#F2F2F2 [3052]" filled="t" stroked="f" coordsize="21600,21600" o:gfxdata="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A3es1wAAAAUBAAAPAAAAAAAAAAEAIAAAACIAAABkcnMvZG93&#10;bnJldi54bWxQSwECFAAUAAAACACHTuJA+Es2owECAAD2AwAADgAAAAAAAAABACAAAAAmAQAAZHJz&#10;L2Uyb0RvYy54bWxQSwUGAAAAAAYABgBZAQAAm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3050540</wp:posOffset>
                </wp:positionV>
                <wp:extent cx="1884045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148" cy="0"/>
                        </a:xfrm>
                        <a:prstGeom prst="line">
                          <a:avLst/>
                        </a:prstGeom>
                        <a:solidFill>
                          <a:srgbClr val="8DBED7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25pt;margin-top:240.2pt;height:0pt;width:148.35pt;z-index:251668480;mso-width-relative:page;mso-height-relative:page;" fillcolor="#8DBED7" filled="t" stroked="t" coordsize="21600,21600" o:gfxdata="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w2yKNgAAAAKAQAADwAAAAAAAAABACAAAAAiAAAAZHJzL2Rv&#10;d25yZXYueG1sUEsBAhQAFAAAAAgAh07iQBZ6zFIBAgAA+wMAAA4AAAAAAAAAAQAgAAAAJwEAAGRy&#10;cy9lMm9Eb2MueG1sUEsFBgAAAAAGAAYAWQEAAJoFAAAAAA==&#10;">
                <v:fill on="t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3027680</wp:posOffset>
                </wp:positionV>
                <wp:extent cx="739140" cy="45720"/>
                <wp:effectExtent l="0" t="0" r="381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2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25pt;margin-top:238.4pt;height:3.6pt;width:58.2pt;z-index:251669504;v-text-anchor:middle;mso-width-relative:page;mso-height-relative:page;" fillcolor="#92D050" filled="t" stroked="f" coordsize="21600,21600" o:gfxdata="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r8yPtcAAAAKAQAADwAAAAAAAAABACAAAAAiAAAAZHJzL2Rvd25yZXYueG1sUEsBAhQA&#10;FAAAAAgAh07iQKF0wd3zAQAA1AMAAA4AAAAAAAAAAQAgAAAAJg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5354320</wp:posOffset>
                </wp:positionV>
                <wp:extent cx="1884045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148" cy="0"/>
                        </a:xfrm>
                        <a:prstGeom prst="line">
                          <a:avLst/>
                        </a:prstGeom>
                        <a:solidFill>
                          <a:srgbClr val="8DBED7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25pt;margin-top:421.6pt;height:0pt;width:148.35pt;z-index:251670528;mso-width-relative:page;mso-height-relative:page;" fillcolor="#8DBED7" filled="t" stroked="t" coordsize="21600,21600" o:gfxdata="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mMHhj2AAAAAoBAAAPAAAAAAAAAAEAIAAAACIAAABkcnMvZG93&#10;bnJldi54bWxQSwECFAAUAAAACACHTuJAQnbFzgACAAD7AwAADgAAAAAAAAABACAAAAAnAQAAZHJz&#10;L2Uyb0RvYy54bWxQSwUGAAAAAAYABgBZAQAAmQUAAAAA&#10;">
                <v:fill on="t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5331460</wp:posOffset>
                </wp:positionV>
                <wp:extent cx="739140" cy="45720"/>
                <wp:effectExtent l="0" t="0" r="3810" b="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2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25pt;margin-top:419.8pt;height:3.6pt;width:58.2pt;z-index:251671552;v-text-anchor:middle;mso-width-relative:page;mso-height-relative:page;" fillcolor="#92D050" filled="t" stroked="f" coordsize="21600,21600" o:gfxdata="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1JOrdcAAAAKAQAADwAAAAAAAAABACAAAAAiAAAAZHJzL2Rvd25yZXYueG1sUEsBAhQA&#10;FAAAAAgAh07iQOKvYUnzAQAA1AMAAA4AAAAAAAAAAQAgAAAAJg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7586980</wp:posOffset>
                </wp:positionV>
                <wp:extent cx="1884045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148" cy="0"/>
                        </a:xfrm>
                        <a:prstGeom prst="line">
                          <a:avLst/>
                        </a:prstGeom>
                        <a:solidFill>
                          <a:srgbClr val="8DBED7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25pt;margin-top:597.4pt;height:0pt;width:148.35pt;z-index:251672576;mso-width-relative:page;mso-height-relative:page;" fillcolor="#8DBED7" filled="t" stroked="t" coordsize="21600,21600" o:gfxdata="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AV6pdgAAAAMAQAADwAAAAAAAAABACAAAAAiAAAAZHJzL2Rv&#10;d25yZXYueG1sUEsBAhQAFAAAAAgAh07iQIGAhwgBAgAA+wMAAA4AAAAAAAAAAQAgAAAAJwEAAGRy&#10;cy9lMm9Eb2MueG1sUEsFBgAAAAAGAAYAWQEAAJoFAAAAAA==&#10;">
                <v:fill on="t" focussize="0,0"/>
                <v:stroke weight="1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7564120</wp:posOffset>
                </wp:positionV>
                <wp:extent cx="739140" cy="45720"/>
                <wp:effectExtent l="0" t="0" r="3810" b="0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2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25pt;margin-top:595.6pt;height:3.6pt;width:58.2pt;z-index:251673600;v-text-anchor:middle;mso-width-relative:page;mso-height-relative:page;" fillcolor="#92D050" filled="t" stroked="f" coordsize="21600,21600" o:gfxdata="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X/s7fXAAAADAEAAA8AAAAAAAAAAQAgAAAAIgAAAGRycy9kb3ducmV2LnhtbFBLAQIU&#10;ABQAAAAIAIdO4kB1k2ns9AEAANQDAAAOAAAAAAAAAAEAIAAAACYBAABkcnMvZTJvRG9jLnhtbFBL&#10;BQYAAAAABgAGAFkBAAC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14605</wp:posOffset>
                </wp:positionV>
                <wp:extent cx="2178050" cy="106921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103" cy="106918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pt;margin-top:1.15pt;height:841.9pt;width:171.5pt;z-index:251660288;v-text-anchor:middle;mso-width-relative:page;mso-height-relative:page;" fillcolor="#F2F2F2 [3052]" filled="t" stroked="f" coordsize="21600,21600" o:gfxdata="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O0KJ9oAAAAJAQAADwAAAAAAAAABACAAAAAiAAAA&#10;ZHJzL2Rvd25yZXYueG1sUEsBAhQAFAAAAAgAh07iQAwm2nAFAgAA+AMAAA4AAAAAAAAAAQAgAAAA&#10;KQ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14605</wp:posOffset>
                </wp:positionV>
                <wp:extent cx="2178050" cy="478155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103" cy="4781588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pt;margin-top:1.15pt;height:376.5pt;width:171.5pt;z-index:251661312;v-text-anchor:middle;mso-width-relative:page;mso-height-relative:page;" fillcolor="#E8E8E8" filled="t" stroked="f" coordsize="21600,21600" o:gfxdata="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j0RD2AAAAAgBAAAPAAAAAAAAAAEAIAAAACIAAABkcnMvZG93bnJldi54bWxQSwECFAAU&#10;AAAACACHTuJAEVpp6fEBAADVAwAADgAAAAAAAAABACAAAAAnAQAAZHJzL2Uyb0RvYy54bWxQSwUG&#10;AAAAAAYABgBZAQAAi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-26035</wp:posOffset>
                </wp:positionV>
                <wp:extent cx="1733550" cy="2178050"/>
                <wp:effectExtent l="6350" t="0" r="6350" b="6350"/>
                <wp:wrapNone/>
                <wp:docPr id="6" name="流程图: 延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33550" cy="2178102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5" type="#_x0000_t135" style="position:absolute;left:0pt;margin-left:30.8pt;margin-top:-2.05pt;height:171.5pt;width:136.5pt;rotation:5898240f;z-index:251662336;v-text-anchor:middle;mso-width-relative:page;mso-height-relative:page;" fillcolor="#FFFFFF" filled="t" stroked="f" coordsize="21600,21600" o:gfxdata="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CjA+naAAAA&#10;CQEAAA8AAAAAAAAAAQAgAAAAIgAAAGRycy9kb3ducmV2LnhtbFBLAQIUABQAAAAIAIdO4kDZOWiv&#10;GwIAAAgEAAAOAAAAAAAAAAEAIAAAACkBAABkcnMvZTJvRG9jLnhtbFBLBQYAAAAABgAGAFkBAAC2&#10;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3119120</wp:posOffset>
                </wp:positionV>
                <wp:extent cx="1648460" cy="1361440"/>
                <wp:effectExtent l="0" t="0" r="0" b="0"/>
                <wp:wrapNone/>
                <wp:docPr id="17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出生日期：1992.02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55.35pt;margin-top:245.6pt;height:107.2pt;width:129.8pt;z-index:251663360;mso-width-relative:page;mso-height-relative:page;" filled="f" stroked="f" coordsize="21600,21600" o:gfxdata="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ur3qT2AAAAAsBAAAPAAAAAAAAAAEAIAAAACIAAABkcnMvZG93bnJldi54bWxQSwEC&#10;FAAUAAAACACHTuJAYHGq6bsBAABg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籍贯：湖北武汉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出生日期：1992.02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7700010</wp:posOffset>
                </wp:positionV>
                <wp:extent cx="1742440" cy="2606040"/>
                <wp:effectExtent l="0" t="0" r="0" b="0"/>
                <wp:wrapNone/>
                <wp:docPr id="18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2606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2"/>
                                <w:szCs w:val="22"/>
                              </w:rPr>
                              <w:t>专业技能类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hAnsi="微软雅黑" w:eastAsia="微软雅黑" w:cstheme="minorBidi"/>
                                <w:color w:val="262626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已获得初级会计资格证、会计从业资格证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2"/>
                                <w:szCs w:val="22"/>
                              </w:rPr>
                              <w:t>语言技能类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hAnsi="微软雅黑" w:eastAsia="微软雅黑" w:cstheme="minorBidi"/>
                                <w:color w:val="262626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英语CET4、CET6证书、全国普通话二级甲等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2"/>
                                <w:szCs w:val="22"/>
                              </w:rPr>
                              <w:t>计算机技能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全国计算机SQL二级证书、熟练操作office软件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29.25pt;margin-top:606.3pt;height:205.2pt;width:137.2pt;z-index:251664384;mso-width-relative:page;mso-height-relative:page;" filled="f" stroked="f" coordsize="21600,21600" o:gfxdata="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YJmKzYAAAADAEAAA8AAAAAAAAAAQAgAAAAIgAAAGRycy9kb3ducmV2Lnht&#10;bFBLAQIUABQAAAAIAIdO4kDQWuA+wAEAAGs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2"/>
                          <w:szCs w:val="22"/>
                        </w:rPr>
                        <w:t>专业技能类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hAnsi="微软雅黑" w:eastAsia="微软雅黑" w:cstheme="minorBidi"/>
                          <w:color w:val="262626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已获得初级会计资格证、会计从业资格证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2"/>
                          <w:szCs w:val="22"/>
                        </w:rPr>
                        <w:t>语言技能类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hAnsi="微软雅黑" w:eastAsia="微软雅黑" w:cstheme="minorBidi"/>
                          <w:color w:val="262626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英语CET4、CET6证书、全国普通话二级甲等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2"/>
                          <w:szCs w:val="22"/>
                        </w:rPr>
                        <w:t>计算机技能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全国计算机SQL二级证书、熟练操作office软件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2674620</wp:posOffset>
                </wp:positionV>
                <wp:extent cx="2072005" cy="30480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20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32.5pt;margin-top:210.6pt;height:24pt;width:163.15pt;z-index:251665408;mso-width-relative:page;mso-height-relative:page;" filled="f" stroked="f" coordsize="21600,21600" o:gfxdata="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vb5fNwAAAAKAQAADwAAAAAAAAABACAAAAAiAAAAZHJzL2Rvd25yZXYueG1sUEsB&#10;AhQAFAAAAAgAh07iQAAxq0G4AQAAXA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4982210</wp:posOffset>
                </wp:positionV>
                <wp:extent cx="2072005" cy="30480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20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32.5pt;margin-top:392.3pt;height:24pt;width:163.15pt;z-index:251666432;mso-width-relative:page;mso-height-relative:page;" filled="f" stroked="f" coordsize="21600,21600" o:gfxdata="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b0PNndAAAACgEAAA8AAAAAAAAAAQAgAAAAIgAAAGRycy9kb3ducmV2LnhtbFBL&#10;AQIUABQAAAAIAIdO4kDfOhUbuAEAAFwDAAAOAAAAAAAAAAEAIAAAACw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7091680</wp:posOffset>
                </wp:positionV>
                <wp:extent cx="2072005" cy="3048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20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9.7pt;margin-top:558.4pt;height:24pt;width:163.15pt;z-index:251667456;mso-width-relative:page;mso-height-relative:page;" filled="f" stroked="f" coordsize="21600,21600" o:gfxdata="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6VgxdwAAAAMAQAADwAAAAAAAAABACAAAAAiAAAAZHJzL2Rvd25yZXYueG1sUEsB&#10;AhQAFAAAAAgAh07iQKlGvqW4AQAAXA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3587115</wp:posOffset>
                </wp:positionV>
                <wp:extent cx="95250" cy="163195"/>
                <wp:effectExtent l="38100" t="0" r="38100" b="8255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8.5pt;margin-top:282.45pt;height:12.85pt;width:7.5pt;z-index:251674624;v-text-anchor:middle;mso-width-relative:page;mso-height-relative:page;" fillcolor="#92D050" filled="t" stroked="f" coordsize="559792,955625" o:gfxdata="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t8fEf9YAAAAJAQAADwAAAAAAAAABACAAAAAiAAAAZHJzL2Rv&#10;d25yZXYueG1sUEsBAhQAFAAAAAgAh07iQE4A4zVZAwAAxAgAAA4AAAAAAAAAAQAgAAAAJQEAAGRy&#10;cy9lMm9Eb2MueG1sUEsFBgAAAAAGAAYAWQEAAPA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5485130</wp:posOffset>
                </wp:positionV>
                <wp:extent cx="1656080" cy="1043940"/>
                <wp:effectExtent l="0" t="0" r="0" b="0"/>
                <wp:wrapNone/>
                <wp:docPr id="26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55.35pt;margin-top:431.9pt;height:82.2pt;width:130.4pt;z-index:251675648;mso-width-relative:page;mso-height-relative:page;" filled="f" stroked="f" coordsize="21600,21600" o:gfxdata="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DxbPNgAAAAMAQAADwAAAAAAAAABACAAAAAiAAAAZHJzL2Rvd25yZXYueG1sUEsB&#10;AhQAFAAAAAgAh07iQGapc6u8AQAAY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5638165</wp:posOffset>
                </wp:positionV>
                <wp:extent cx="148590" cy="148590"/>
                <wp:effectExtent l="0" t="0" r="3810" b="381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.35pt;margin-top:443.95pt;height:11.7pt;width:11.7pt;z-index:251676672;v-text-anchor:middle;mso-width-relative:page;mso-height-relative:page;" fillcolor="#92D050" filled="t" stroked="f" coordsize="5581,5581" o:gfxdata="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5950585</wp:posOffset>
                </wp:positionV>
                <wp:extent cx="149860" cy="154940"/>
                <wp:effectExtent l="0" t="0" r="2540" b="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.4pt;margin-top:468.55pt;height:12.2pt;width:11.8pt;z-index:251677696;v-text-anchor:middle;mso-width-relative:page;mso-height-relative:page;" fillcolor="#92D050" filled="t" stroked="f" coordsize="90,93" o:gfxdata="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6263640</wp:posOffset>
                </wp:positionV>
                <wp:extent cx="182880" cy="170815"/>
                <wp:effectExtent l="0" t="0" r="7620" b="635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6.3pt;margin-top:493.2pt;height:13.45pt;width:14.4pt;z-index:251678720;v-text-anchor:middle-center;mso-width-relative:page;mso-height-relative:page;" fillcolor="#92D050" filled="t" stroked="f" coordsize="969654,903534" o:gfxdata="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path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3908425</wp:posOffset>
                </wp:positionV>
                <wp:extent cx="116205" cy="174625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211" cy="174753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357313" h="2041525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.7pt;margin-top:307.75pt;height:13.75pt;width:9.15pt;z-index:251679744;v-text-anchor:middle;mso-width-relative:page;mso-height-relative:page;" fillcolor="#92D050" filled="t" stroked="f" coordsize="1357313,2041525" o:gfxdata="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0l1245372,0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0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0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0xe">
                <v:path o:connectlocs="77214,121405;81569,131592;27760,128534;32539,119422;71698,45416;57357,58730;50979,58730;36638,45416;17679,34736;23092,47378;35632,62495;44853,71860;47010,81987;44641,91670;34765,101501;22521,116575;17615,128584;91799,133298;87485,119303;76171,104228;64710,93066;61643,84482;62362,75370;67713,67188;82156,51797;89579,39091;93364,17907;104170,1310;107934,5877;107998,11839;104678,16258;99772,25116;95606,44926;86703,60296;70990,76173;69954,82347;77567,92875;89748,106956;97107,122664;101336,145392;106179,148140;108421,153256;106940,159113;102182,162664;5878,162516;1290,158753;84,152833;2579,147844;7528,145307;11377,122664;18736,106956;30917,92875;38508,82579;37472,76173;21781,60296;12878,44926;8501,23340;3468,16004;359,11458;697,5475;4673,107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3284220</wp:posOffset>
                </wp:positionV>
                <wp:extent cx="130810" cy="165735"/>
                <wp:effectExtent l="0" t="0" r="2540" b="5715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7.1pt;margin-top:258.6pt;height:13.05pt;width:10.3pt;z-index:251680768;v-text-anchor:middle;mso-width-relative:page;mso-height-relative:page;" fillcolor="#92D050" filled="t" stroked="f" coordsize="1679575,2125662" o:gfxdata="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4231640</wp:posOffset>
                </wp:positionV>
                <wp:extent cx="153670" cy="153670"/>
                <wp:effectExtent l="0" t="0" r="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442" cy="153698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120900" h="2125662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6.2pt;margin-top:333.2pt;height:12.1pt;width:12.1pt;z-index:251681792;v-text-anchor:middle;mso-width-relative:page;mso-height-relative:page;" fillcolor="#92D050" filled="t" stroked="f" coordsize="2120900,2125662" o:gfxdata="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0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0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0xe">
                <v:path o:connectlocs="82452,119464;88796,131114;88281,107649;89311,99539;101773,100466;101031,108534;102535,129962;108920,114010;123256,93797;133884,98510;137571,126648;133019,131938;112710,136898;80063,137063;57776,132205;52585,127018;55799,99004;66118,93838;78967,51159;75014,64706;78041,74691;91115,87188;97683,87579;110119,77759;114772,66559;105466,60362;89015,55400;82756,49759;101430,32857;110922,38498;117696,48092;120723,60424;118767,73662;112199,84347;103324,91367;94533,93694;85618,90749;76888,83256;70711,72200;69434,58859;72955,46774;80100,37613;89818,32527;54286,102;78473,7864;83068,23592;65886,11713;45881,9408;29399,15192;16893,26824;9930,42696;9909,59577;15678,73802;26020,84960;39927,91774;29069,97353;14050,86422;3935,70920;20,52330;4038,31270;15904,14142;33643,3108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1016000</wp:posOffset>
                </wp:positionV>
                <wp:extent cx="3363595" cy="866140"/>
                <wp:effectExtent l="0" t="0" r="0" b="0"/>
                <wp:wrapNone/>
                <wp:docPr id="38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湖北中医药大学 / 临床护理专业 / 本科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中共党员，获得五四评优“优秀团干” 2 次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获得二等奖学金3次，专业成绩优秀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26" o:spt="202" type="#_x0000_t202" style="position:absolute;left:0pt;margin-left:318.75pt;margin-top:80pt;height:68.2pt;width:264.85pt;z-index:251682816;mso-width-relative:page;mso-height-relative:page;" filled="f" stroked="f" coordsize="21600,21600" o:gfxdata="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nq4nTZAAAADAEAAA8AAAAAAAAAAQAgAAAAIgAAAGRycy9kb3ducmV2Lnht&#10;bFBLAQIUABQAAAAIAIdO4kDewwprvwEAAGA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湖北中医药大学 / 临床护理专业 / 本科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中共党员，获得五四评优“优秀团干” 2 次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获得二等奖学金3次，专业成绩优秀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2480310</wp:posOffset>
                </wp:positionV>
                <wp:extent cx="3363595" cy="2326640"/>
                <wp:effectExtent l="0" t="0" r="0" b="0"/>
                <wp:wrapNone/>
                <wp:docPr id="39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232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武汉华中科技大学协和医院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分别在代谢内分泌科、风湿免疫科、呼吸内科、心血管内科、泌尿外科、血液肿瘤科中见习。在多个科室轮转的过程中，了解医院基本的工作流程及基本操作。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武汉华中科技大学协和医院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分别在代谢内分泌科、风湿免疫科、呼吸内科、心血管内科、泌尿外科、血液肿瘤科中见习。在多个科室轮转的过程中，了解医院基本的工作流程及基本操作。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026" o:spt="202" type="#_x0000_t202" style="position:absolute;left:0pt;margin-left:318.75pt;margin-top:195.3pt;height:183.2pt;width:264.85pt;z-index:251683840;mso-width-relative:page;mso-height-relative:page;" filled="f" stroked="f" coordsize="21600,21600" o:gfxdata="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c6+U2QAAAAwBAAAPAAAAAAAAAAEAIAAAACIAAABkcnMvZG93bnJldi54&#10;bWxQSwECFAAUAAAACACHTuJAqW8tCMABAABh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武汉华中科技大学协和医院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分别在代谢内分泌科、风湿免疫科、呼吸内科、心血管内科、泌尿外科、血液肿瘤科中见习。在多个科室轮转的过程中，了解医院基本的工作流程及基本操作。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武汉华中科技大学协和医院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分别在代谢内分泌科、风湿免疫科、呼吸内科、心血管内科、泌尿外科、血液肿瘤科中见习。在多个科室轮转的过程中，了解医院基本的工作流程及基本操作。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8101330</wp:posOffset>
                </wp:positionV>
                <wp:extent cx="3363595" cy="777240"/>
                <wp:effectExtent l="0" t="0" r="0" b="0"/>
                <wp:wrapNone/>
                <wp:docPr id="40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2014年湖北省创青春创业计划移动专项赛银奖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318.75pt;margin-top:637.9pt;height:61.2pt;width:264.85pt;z-index:251684864;mso-width-relative:page;mso-height-relative:page;" filled="f" stroked="f" coordsize="21600,21600" o:gfxdata="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tDQiNoAAAAOAQAADwAAAAAAAAABACAAAAAiAAAAZHJzL2Rvd25yZXYueG1s&#10;UEsBAhQAFAAAAAgAh07iQCgdp1O9AQAAYA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5522595</wp:posOffset>
                </wp:positionV>
                <wp:extent cx="3363595" cy="1869440"/>
                <wp:effectExtent l="0" t="0" r="0" b="0"/>
                <wp:wrapNone/>
                <wp:docPr id="41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359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湖北省“创青春”大学生创业计划大赛 / 银奖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能够制定短期目标，引导团队成员完成各项任务；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负责推广，内测期利用微博与讲座结合获得310客户。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jc w:val="both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湖北中医药大学学生会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任期一年，带领部门13人；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组织管理系100余人篮球赛及学院运动会等活动。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026" o:spt="202" type="#_x0000_t202" style="position:absolute;left:0pt;margin-left:318.75pt;margin-top:434.85pt;height:147.2pt;width:264.85pt;z-index:251685888;mso-width-relative:page;mso-height-relative:page;" filled="f" stroked="f" coordsize="21600,21600" o:gfxdata="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nI7sNkAAAANAQAADwAAAAAAAAABACAAAAAiAAAAZHJzL2Rvd25yZXYueG1s&#10;UEsBAhQAFAAAAAgAh07iQFq+Z7++AQAAY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湖北省“创青春”大学生创业计划大赛 / 银奖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能够制定短期目标，引导团队成员完成各项任务；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负责推广，内测期利用微博与讲座结合获得310客户。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jc w:val="both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湖北中医药大学学生会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任期一年，带领部门13人；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组织管理系100余人篮球赛及学院运动会等活动。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9551670</wp:posOffset>
                </wp:positionV>
                <wp:extent cx="4831080" cy="777240"/>
                <wp:effectExtent l="0" t="0" r="0" b="0"/>
                <wp:wrapNone/>
                <wp:docPr id="42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1" o:spid="_x0000_s1026" o:spt="202" type="#_x0000_t202" style="position:absolute;left:0pt;margin-left:202.75pt;margin-top:752.1pt;height:61.2pt;width:380.4pt;z-index:251686912;mso-width-relative:page;mso-height-relative:page;" filled="f" stroked="f" coordsize="21600,21600" o:gfxdata="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tsy42QAAAA4BAAAPAAAAAAAAAAEAIAAAACIAAABkcnMvZG93bnJldi54bWxQ&#10;SwECFAAUAAAACACHTuJA+p6QWr0BAABg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1016000</wp:posOffset>
                </wp:positionV>
                <wp:extent cx="1308735" cy="637540"/>
                <wp:effectExtent l="0" t="0" r="0" b="0"/>
                <wp:wrapNone/>
                <wp:docPr id="43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2015.9 - 2016.9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辅修中医按摩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202.75pt;margin-top:80pt;height:50.2pt;width:103.05pt;z-index:251687936;mso-width-relative:page;mso-height-relative:page;" filled="f" stroked="f" coordsize="21600,21600" o:gfxdata="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hfA6DXAAAACwEAAA8AAAAAAAAAAQAgAAAAIgAAAGRycy9kb3ducmV2LnhtbFBL&#10;AQIUABQAAAAIAIdO4kDxhktHvgEAAGADAAAOAAAAAAAAAAEAIAAAACY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2015.9 - 2016.9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92D050"/>
                          <w:kern w:val="24"/>
                          <w:sz w:val="21"/>
                          <w:szCs w:val="21"/>
                        </w:rPr>
                        <w:t>辅修中医按摩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654050</wp:posOffset>
                </wp:positionV>
                <wp:extent cx="972820" cy="294640"/>
                <wp:effectExtent l="0" t="0" r="0" b="0"/>
                <wp:wrapNone/>
                <wp:docPr id="44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92D050"/>
                                <w:kern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4.6pt;margin-top:51.5pt;height:23.2pt;width:76.6pt;z-index:251710464;mso-width-relative:page;mso-height-relative:page;" filled="f" stroked="f" coordsize="21600,21600" o:gfxdata="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R3j82AAAAAsBAAAPAAAAAAAAAAEAIAAAACIAAABkcnMvZG93bnJldi54bWxQSwEC&#10;FAAUAAAACACHTuJAjV6mf7sBAABe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b/>
                          <w:bCs/>
                          <w:color w:val="92D050"/>
                          <w:kern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742950</wp:posOffset>
                </wp:positionV>
                <wp:extent cx="170815" cy="119380"/>
                <wp:effectExtent l="0" t="0" r="635" b="0"/>
                <wp:wrapNone/>
                <wp:docPr id="4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1081" cy="1195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211.85pt;margin-top:58.5pt;height:9.4pt;width:13.45pt;z-index:251688960;mso-width-relative:page;mso-height-relative:page;" fillcolor="#FFFFFF" filled="t" stroked="f" coordsize="263,184" o:gfxdata="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Bqic4E2QAAAAsB&#10;AAAPAAAAAAAAAAEAIAAAACIAAABkcnMvZG93bnJldi54bWxQSwECFAAUAAAACACHTuJAdWPHOHEF&#10;AACqGQAADgAAAAAAAAABACAAAAAoAQAAZHJzL2Uyb0RvYy54bWxQSwUGAAAAAAYABgBZAQAACwkA&#10;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2480310</wp:posOffset>
                </wp:positionV>
                <wp:extent cx="1308735" cy="1869440"/>
                <wp:effectExtent l="0" t="0" r="0" b="0"/>
                <wp:wrapNone/>
                <wp:docPr id="46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2015.9 - 2016.9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临床护士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8DBED7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2013.7 - 2015.9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实习护士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202.75pt;margin-top:195.3pt;height:147.2pt;width:103.05pt;z-index:251689984;mso-width-relative:page;mso-height-relative:page;" filled="f" stroked="f" coordsize="21600,21600" o:gfxdata="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/IqD31wAAAAsBAAAPAAAAAAAAAAEAIAAAACIAAABkcnMvZG93bnJldi54bWxQ&#10;SwECFAAUAAAACACHTuJAcQ3aRL8BAABh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2015.9 - 2016.9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临床护士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8DBED7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2013.7 - 2015.9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实习护士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2122805</wp:posOffset>
                </wp:positionV>
                <wp:extent cx="930275" cy="294640"/>
                <wp:effectExtent l="0" t="0" r="0" b="0"/>
                <wp:wrapNone/>
                <wp:docPr id="47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92D050"/>
                                <w:kern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4.6pt;margin-top:167.15pt;height:23.2pt;width:73.25pt;z-index:251691008;mso-width-relative:page;mso-height-relative:page;" filled="f" stroked="f" coordsize="21600,21600" o:gfxdata="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aP4oQ2QAAAAsBAAAPAAAAAAAAAAEAIAAAACIAAABkcnMvZG93bnJldi54bWxQ&#10;SwECFAAUAAAACACHTuJA5WPr+70BAABe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b/>
                          <w:bCs/>
                          <w:color w:val="92D050"/>
                          <w:kern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2186305</wp:posOffset>
                </wp:positionV>
                <wp:extent cx="88900" cy="168910"/>
                <wp:effectExtent l="0" t="0" r="6985" b="2540"/>
                <wp:wrapNone/>
                <wp:docPr id="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726" cy="169002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3pt;margin-top:172.15pt;height:13.3pt;width:7pt;z-index:251692032;v-text-anchor:middle;mso-width-relative:page;mso-height-relative:page;" fillcolor="#FFFFFF" filled="t" stroked="f" coordsize="3389,6457" o:gfxdata="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1362126,3729691;21269368,3976794;20967951,4687194;20504240,5729657;19885934,7026944;19314019,8115734;18881201,8864766;18417491,9629240;17930584,10385993;17412758,11127278;16856290,11845425;16276626,12524940;26192548,36841284;0,36841284;10170973,13073222;9560390,12393680;8980751,11667812;8416560,10903337;7890985,10115726;7388632,9312646;6924921,8509566;6492104,7714207;5742423,6239306;5162758,4972904;4753137,4023121;4505835,3428539;4598567,3335859;5046831,2957495;5541487,2563689;6190687,2115809;6971287,1644766;7883261,1166001;8393364,949808;8918913,733589;9483105,548255;10070492,378363;10688773,231661;11322526,115817;11987199,38605;12667344,0;13370633,7721;14104868,61769;14854549,169891;15611953,332036;16400303,548255;17196350,833964;18007869,1189164;18834835,1613881;19677248,2115809;20527410,2702670;21393019,33744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7668260</wp:posOffset>
                </wp:positionV>
                <wp:extent cx="966470" cy="294640"/>
                <wp:effectExtent l="0" t="0" r="0" b="0"/>
                <wp:wrapNone/>
                <wp:docPr id="49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92D050"/>
                                <w:kern w:val="24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4.6pt;margin-top:603.8pt;height:23.2pt;width:76.1pt;z-index:251693056;mso-width-relative:page;mso-height-relative:page;" filled="f" stroked="f" coordsize="21600,21600" o:gfxdata="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a2ietkAAAANAQAADwAAAAAAAAABACAAAAAiAAAAZHJzL2Rvd25yZXYueG1sUEsB&#10;AhQAFAAAAAgAh07iQExRVZS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b/>
                          <w:bCs/>
                          <w:color w:val="92D050"/>
                          <w:kern w:val="24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8101330</wp:posOffset>
                </wp:positionV>
                <wp:extent cx="1308735" cy="777240"/>
                <wp:effectExtent l="0" t="0" r="0" b="0"/>
                <wp:wrapNone/>
                <wp:docPr id="50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通用技能证书：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专业技能证书：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9" o:spid="_x0000_s1026" o:spt="202" type="#_x0000_t202" style="position:absolute;left:0pt;margin-left:202.75pt;margin-top:637.9pt;height:61.2pt;width:103.05pt;z-index:251694080;mso-width-relative:page;mso-height-relative:page;" filled="f" stroked="f" coordsize="21600,21600" o:gfxdata="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W//jNkAAAANAQAADwAAAAAAAAABACAAAAAiAAAAZHJzL2Rvd25yZXYueG1s&#10;UEsBAhQAFAAAAAgAh07iQHXiGhG+AQAAYA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通用技能证书：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专业技能证书：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7739380</wp:posOffset>
                </wp:positionV>
                <wp:extent cx="147955" cy="160020"/>
                <wp:effectExtent l="0" t="0" r="4445" b="0"/>
                <wp:wrapNone/>
                <wp:docPr id="5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024" cy="160027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1pt;margin-top:609.4pt;height:12.6pt;width:11.65pt;z-index:251695104;v-text-anchor:middle;mso-width-relative:page;mso-height-relative:page;" fillcolor="#FFFFFF" filled="t" stroked="f" coordsize="1938337,2097088" o:gfxdata="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0406,136247;82047,137917;83241,125823;76143,107623;56547,110027;88484,18442;81102,44474;73279,57031;77099,57857;90633,32449;92267,15523;97666,36396;87896,55140;77447,69422;73903,77757;71975,102302;60608,102889;62389,80070;60443,74453;57009,69422;46247,54791;36790,36396;19073,6089;28390,14069;31050,24747;25969,24105;20651,13996;11829,12216;6620,18876;6730,29718;13938,39900;38074,52376;47886,60888;45007,68337;37634,69933;38111,64631;41907,61365;23769,53440;4786,38818;0,24123;3906,10767;13975,5520;128868,8786;134493,22031;131589,36011;119732,48340;93611,59934;93776,63823;97967,68208;91993,69823;86680,63787;90449,54595;112618,45514;126699,32360;128372,20931;122306,12106;113243,14601;108078,24857;103041,23958;107508,11978;118317,5538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5139055</wp:posOffset>
                </wp:positionV>
                <wp:extent cx="979805" cy="294640"/>
                <wp:effectExtent l="0" t="0" r="0" b="0"/>
                <wp:wrapNone/>
                <wp:docPr id="5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92D050"/>
                                <w:kern w:val="24"/>
                              </w:rPr>
                              <w:t>校内经历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4.6pt;margin-top:404.65pt;height:23.2pt;width:77.15pt;z-index:251696128;mso-width-relative:page;mso-height-relative:page;" filled="f" stroked="f" coordsize="21600,21600" o:gfxdata="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eMkwn2QAAAAsBAAAPAAAAAAAAAAEAIAAAACIAAABkcnMvZG93bnJldi54bWxQ&#10;SwECFAAUAAAACACHTuJAQvi5Sb0BAABe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b/>
                          <w:bCs/>
                          <w:color w:val="92D050"/>
                          <w:kern w:val="24"/>
                        </w:rPr>
                        <w:t>校内经历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5522595</wp:posOffset>
                </wp:positionV>
                <wp:extent cx="1308735" cy="1640840"/>
                <wp:effectExtent l="0" t="0" r="0" b="0"/>
                <wp:wrapNone/>
                <wp:docPr id="53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164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2015.9 - 2016.9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项目队长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8DBED7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2013.7 - 2015.9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92D050"/>
                                <w:kern w:val="24"/>
                                <w:sz w:val="21"/>
                                <w:szCs w:val="21"/>
                              </w:rPr>
                              <w:t>体育部部长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026" o:spt="202" type="#_x0000_t202" style="position:absolute;left:0pt;margin-left:202.75pt;margin-top:434.85pt;height:129.2pt;width:103.05pt;z-index:251697152;mso-width-relative:page;mso-height-relative:page;" filled="f" stroked="f" coordsize="21600,21600" o:gfxdata="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eNZ8HZAAAADAEAAA8AAAAAAAAAAQAgAAAAIgAAAGRycy9kb3ducmV2Lnht&#10;bFBLAQIUABQAAAAIAIdO4kBOv3+GvwEAAGE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2015.9 - 2016.9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项目队长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b/>
                          <w:bCs/>
                          <w:color w:val="8DBED7"/>
                          <w:kern w:val="24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2013.7 - 2015.9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92D050"/>
                          <w:kern w:val="24"/>
                          <w:sz w:val="21"/>
                          <w:szCs w:val="21"/>
                        </w:rPr>
                        <w:t>体育部部长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5217795</wp:posOffset>
                </wp:positionV>
                <wp:extent cx="144780" cy="146685"/>
                <wp:effectExtent l="0" t="0" r="7620" b="635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" cy="146553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2.15pt;margin-top:410.85pt;height:11.55pt;width:11.4pt;z-index:251698176;v-text-anchor:middle;mso-width-relative:page;mso-height-relative:page;" fillcolor="#FFFFFF" filled="t" stroked="f" coordsize="1879600,1901723" o:gfxdata="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wjGOKtsAAAAL&#10;AQAADwAAAAAAAAABACAAAAAiAAAAZHJzL2Rvd25yZXYueG1sUEsBAhQAFAAAAAgAh07iQFkh7WyM&#10;BAAAnhIAAA4AAAAAAAAAAQAgAAAAKgEAAGRycy9lMm9Eb2MueG1sUEsFBgAAAAAGAAYAWQEAACgI&#10;AAAAAA==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67545,79137;144843,79784;144843,146553;67545,136849;0,78148;55294,79129;55294,135104;0,126546;55294,12283;55294,68113;0,69988;0,19780;144843,0;144843,67207;67774,67866;67545,48265;67545,11136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9118600</wp:posOffset>
                </wp:positionV>
                <wp:extent cx="979805" cy="294640"/>
                <wp:effectExtent l="0" t="0" r="0" b="0"/>
                <wp:wrapNone/>
                <wp:docPr id="5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8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20" w:lineRule="exact"/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b/>
                                <w:bCs/>
                                <w:color w:val="92D050"/>
                                <w:kern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4.6pt;margin-top:718pt;height:23.2pt;width:77.15pt;z-index:251699200;mso-width-relative:page;mso-height-relative:page;" filled="f" stroked="f" coordsize="21600,21600" o:gfxdata="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ckCDTZAAAADQEAAA8AAAAAAAAAAQAgAAAAIgAAAGRycy9kb3ducmV2LnhtbFBL&#10;AQIUABQAAAAIAIdO4kCY+QRovAEAAF4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20" w:lineRule="exact"/>
                        <w:rPr>
                          <w:color w:val="92D050"/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b/>
                          <w:bCs/>
                          <w:color w:val="92D050"/>
                          <w:kern w:val="24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9189720</wp:posOffset>
                </wp:positionV>
                <wp:extent cx="122555" cy="154940"/>
                <wp:effectExtent l="0" t="0" r="0" b="0"/>
                <wp:wrapNone/>
                <wp:docPr id="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2278" cy="1547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2.3pt;margin-top:723.6pt;height:12.2pt;width:9.65pt;z-index:251700224;v-text-anchor:middle;mso-width-relative:page;mso-height-relative:page;" fillcolor="#FFFFFF" filled="t" stroked="f" coordsize="1679575,2125662" o:gfxdata="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7018,67975;46982,73131;46444,76154;45822,79778;47024,83630;67242,122312;64508,82822;65274,78888;64446,75657;66766,72800;76337,67519;85099,67996;91542,74353;97094,81476;101734,89387;105338,98229;107907,108023;109336,118853;104820,126867;90465,133017;75404,136973;59868,138671;43419,137925;27158,134550;11600,128648;0,122063;1118,110570;3438,100237;6877,90960;11352,82698;16800,75388;23139,68907;31135,62653;60560,373;67499,2259;73775,5576;79139,10117;83385,15673;86388,22100;87941,29211;87755,37421;85352,45631;81024,52804;75038,58588;66629,63149;60954,64642;54823,65057;47968,64165;41671,61905;36017,58464;30901,53633;26718,47414;24067,40303;23093,32528;23922,25168;26324,18451;30052,12459;34940,7422;40822,3565;47512,1015;5476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-250825</wp:posOffset>
                </wp:positionV>
                <wp:extent cx="1645285" cy="2178050"/>
                <wp:effectExtent l="318" t="0" r="0" b="0"/>
                <wp:wrapNone/>
                <wp:docPr id="58" name="流程图: 延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5073" cy="2178102"/>
                        </a:xfrm>
                        <a:prstGeom prst="flowChartDelay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5" type="#_x0000_t135" style="position:absolute;left:0pt;margin-left:34.25pt;margin-top:-19.75pt;height:171.5pt;width:129.55pt;rotation:5898240f;z-index:251702272;v-text-anchor:middle;mso-width-relative:page;mso-height-relative:page;" fillcolor="#92D050" filled="t" stroked="f" coordsize="21600,21600" o:gfxdata="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fvi5dsAAAAKAQAA&#10;DwAAAAAAAAABACAAAAAiAAAAZHJzL2Rvd25yZXYueG1sUEsBAhQAFAAAAAgAh07iQOGWwHsWAgAA&#10;+gMAAA4AAAAAAAAAAQAgAAAAKgEAAGRycy9lMm9Eb2MueG1sUEsFBgAAAAAGAAYAWQEAALIF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4733290</wp:posOffset>
                </wp:positionV>
                <wp:extent cx="2178050" cy="85090"/>
                <wp:effectExtent l="0" t="0" r="0" b="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103" cy="853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pt;margin-top:372.7pt;height:6.7pt;width:171.5pt;z-index:251703296;v-text-anchor:middle;mso-width-relative:page;mso-height-relative:page;" fillcolor="#92D050" filled="t" stroked="f" coordsize="21600,21600" o:gfxdata="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1x32rXAAAACgEAAA8AAAAAAAAAAQAgAAAAIgAAAGRycy9kb3ducmV2LnhtbFBLAQIU&#10;ABQAAAAIAIdO4kC3RL4+9AEAANUDAAAOAAAAAAAAAAEAIAAAACYBAABkcnMvZTJvRG9jLnhtbFBL&#10;BQYAAAAABgAGAFkBAACM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10470515</wp:posOffset>
                </wp:positionV>
                <wp:extent cx="2178050" cy="8509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103" cy="853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3pt;margin-top:824.45pt;height:6.7pt;width:171.5pt;z-index:251704320;v-text-anchor:middle;mso-width-relative:page;mso-height-relative:page;" fillcolor="#92D050" filled="t" stroked="f" coordsize="21600,21600" o:gfxdata="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sTPm9cAAAAMAQAADwAAAAAAAAABACAAAAAiAAAAZHJzL2Rvd25yZXYueG1sUEsBAhQA&#10;FAAAAAgAh07iQA6SPQDzAQAA1QMAAA4AAAAAAAAAAQAgAAAAJg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B7F6B93-95CD-4113-A884-396ECF518A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44A00AE-3980-4F6A-BEDC-D0AFF0A1735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C0CA06A-9883-4648-A6FA-5F8EAC862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211C2483"/>
    <w:rsid w:val="00066555"/>
    <w:rsid w:val="00085480"/>
    <w:rsid w:val="000C141A"/>
    <w:rsid w:val="000E04DC"/>
    <w:rsid w:val="001D03C0"/>
    <w:rsid w:val="00237EF8"/>
    <w:rsid w:val="002A12DA"/>
    <w:rsid w:val="002E3CFB"/>
    <w:rsid w:val="00311ACF"/>
    <w:rsid w:val="0034508D"/>
    <w:rsid w:val="00347CA8"/>
    <w:rsid w:val="003736EF"/>
    <w:rsid w:val="003B0124"/>
    <w:rsid w:val="003D3936"/>
    <w:rsid w:val="003E3849"/>
    <w:rsid w:val="00455B6E"/>
    <w:rsid w:val="004901D7"/>
    <w:rsid w:val="004D73DA"/>
    <w:rsid w:val="00572D69"/>
    <w:rsid w:val="005C30A9"/>
    <w:rsid w:val="006008D0"/>
    <w:rsid w:val="0065426F"/>
    <w:rsid w:val="00663D21"/>
    <w:rsid w:val="0067395E"/>
    <w:rsid w:val="0069529A"/>
    <w:rsid w:val="00735C23"/>
    <w:rsid w:val="00742B27"/>
    <w:rsid w:val="00792947"/>
    <w:rsid w:val="007C0F92"/>
    <w:rsid w:val="008D7B16"/>
    <w:rsid w:val="009436B7"/>
    <w:rsid w:val="00970482"/>
    <w:rsid w:val="00A10A36"/>
    <w:rsid w:val="00A965D0"/>
    <w:rsid w:val="00A971AA"/>
    <w:rsid w:val="00B0303F"/>
    <w:rsid w:val="00B11153"/>
    <w:rsid w:val="00B46441"/>
    <w:rsid w:val="00BE1A19"/>
    <w:rsid w:val="00C034BA"/>
    <w:rsid w:val="00D15042"/>
    <w:rsid w:val="00D46F8C"/>
    <w:rsid w:val="00D71AD9"/>
    <w:rsid w:val="00D81927"/>
    <w:rsid w:val="00D97681"/>
    <w:rsid w:val="00DF4281"/>
    <w:rsid w:val="00E11C41"/>
    <w:rsid w:val="00E66734"/>
    <w:rsid w:val="00FA0C1A"/>
    <w:rsid w:val="00FD17ED"/>
    <w:rsid w:val="00FF78D4"/>
    <w:rsid w:val="211C2483"/>
    <w:rsid w:val="5561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12304;2017&#31179;&#25307;&#31616;&#21382;&#12305;&#21307;&#25252;&#31616;&#21382;+&#27714;&#32844;&#25351;&#23548;+&#20351;&#29992;&#35828;&#26126;&#22871;&#3501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【2017秋招简历】医护简历+求职指导+使用说明套装</Template>
  <Pages>1</Pages>
  <Words>7</Words>
  <Characters>46</Characters>
  <Lines>1</Lines>
  <Paragraphs>1</Paragraphs>
  <TotalTime>17</TotalTime>
  <ScaleCrop>false</ScaleCrop>
  <LinksUpToDate>false</LinksUpToDate>
  <CharactersWithSpaces>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2017-09-27T05:18:00Z</dcterms:created>
  <dc:creator>yuhua</dc:creator>
  <cp:lastModifiedBy>幻主PPT</cp:lastModifiedBy>
  <cp:lastPrinted>2017-10-09T03:29:00Z</cp:lastPrinted>
  <dcterms:modified xsi:type="dcterms:W3CDTF">2023-09-29T08:10:36Z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780B9AE46BA149B693951139E17CBBE2_13</vt:lpwstr>
  </property>
</Properties>
</file>