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rPr>
          <w:sz w:val="1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-781685</wp:posOffset>
            </wp:positionH>
            <wp:positionV relativeFrom="paragraph">
              <wp:posOffset>-440055</wp:posOffset>
            </wp:positionV>
            <wp:extent cx="1306830" cy="1282700"/>
            <wp:effectExtent l="0" t="0" r="7620" b="12700"/>
            <wp:wrapNone/>
            <wp:docPr id="18" name="图片 22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2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-213995</wp:posOffset>
                </wp:positionV>
                <wp:extent cx="5585460" cy="2687955"/>
                <wp:effectExtent l="0" t="0" r="0" b="0"/>
                <wp:wrapNone/>
                <wp:docPr id="4" name="长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268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长方形 3" o:spid="_x0000_s1026" o:spt="1" style="position:absolute;left:0pt;margin-left:66.35pt;margin-top:-16.85pt;height:211.65pt;width:439.8pt;z-index:251662336;v-text-anchor:middle;mso-width-relative:page;mso-height-relative:page;" filled="f" stroked="f" coordsize="21600,21600" o:gfxdata="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vxoGPZAAAADAEAAA8AAAAA&#10;AAAAAQAgAAAAIgAAAGRycy9kb3ducmV2LnhtbFBLAQIUABQAAAAIAIdO4kCfqGuI2gEAAKIDAAAO&#10;AAAAAAAAAAEAIAAAACgBAABkcnMvZTJvRG9jLnhtbFBLBQYAAAAABgAGAFkBAAB0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tabs>
          <w:tab w:val="right" w:pos="8306"/>
        </w:tabs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107950</wp:posOffset>
                </wp:positionV>
                <wp:extent cx="635" cy="8237220"/>
                <wp:effectExtent l="9525" t="0" r="27940" b="11430"/>
                <wp:wrapNone/>
                <wp:docPr id="19" name="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5" cy="82372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76B2FA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箭头 22" o:spid="_x0000_s1026" o:spt="20" style="position:absolute;left:0pt;margin-left:66pt;margin-top:8.5pt;height:648.6pt;width:0.05pt;rotation:11796480f;z-index:251677696;mso-width-relative:page;mso-height-relative:page;" filled="f" stroked="t" coordsize="21600,21600" o:gfxdata="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EuyvNcAAAALAQAADwAAAAAAAAABACAAAAAiAAAAZHJzL2Rvd25yZXYueG1s&#10;UEsBAhQAFAAAAAgAh07iQIHD53r5AQAA7wMAAA4AAAAAAAAAAQAgAAAAJgEAAGRycy9lMm9Eb2Mu&#10;eG1sUEsFBgAAAAAGAAYAWQEAAJEFAAAAAA==&#10;">
                <v:fill on="f" focussize="0,0"/>
                <v:stroke weight="1.5pt" color="#76B2F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1"/>
          <w:lang w:eastAsia="zh-CN"/>
        </w:rPr>
        <w:tab/>
      </w:r>
    </w:p>
    <w:p>
      <w:pPr>
        <w:tabs>
          <w:tab w:val="left" w:pos="6381"/>
        </w:tabs>
        <w:rPr>
          <w:rFonts w:eastAsia="宋体"/>
          <w:kern w:val="2"/>
          <w:sz w:val="21"/>
          <w:lang w:val="en-US"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76835</wp:posOffset>
            </wp:positionV>
            <wp:extent cx="407035" cy="424815"/>
            <wp:effectExtent l="0" t="0" r="12065" b="13970"/>
            <wp:wrapNone/>
            <wp:docPr id="11" name="图片 30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0" descr="图片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59690</wp:posOffset>
                </wp:positionV>
                <wp:extent cx="1985010" cy="1276985"/>
                <wp:effectExtent l="0" t="0" r="0" b="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10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电话：185-0019-0019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邮箱：silency@163.com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微博：文艺Diors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316.1pt;margin-top:4.7pt;height:100.55pt;width:156.3pt;z-index:251666432;mso-width-relative:page;mso-height-relative:page;" filled="f" stroked="f" coordsize="21600,21600" o:gfxdata="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fXVN2AAAAAkBAAAPAAAAAAAAAAEA&#10;IAAAACIAAABkcnMvZG93bnJldi54bWxQSwECFAAUAAAACACHTuJAb6onm9YBAACeAwAADgAAAAAA&#10;AAABACAAAAAnAQAAZHJzL2Uyb0RvYy54bWxQSwUGAAAAAAYABgBZAQAAb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auto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auto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电话：185-0019-0019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auto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auto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邮箱：silency@163.com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auto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auto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微博：文艺Diors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3175</wp:posOffset>
                </wp:positionV>
                <wp:extent cx="1635125" cy="991235"/>
                <wp:effectExtent l="0" t="0" r="0" b="0"/>
                <wp:wrapNone/>
                <wp:docPr id="1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auto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56"/>
                                <w:szCs w:val="56"/>
                                <w:lang w:val="en-US" w:eastAsia="zh-CN"/>
                              </w:rPr>
                              <w:t>守护者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auto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求职意向：外贸跟单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auto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auto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22.1pt;margin-top:0.25pt;height:78.05pt;width:128.75pt;z-index:251675648;mso-width-relative:page;mso-height-relative:page;" filled="f" stroked="f" coordsize="21600,21600" o:gfxdata="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BFLlPWAAAACAEAAA8AAAAAAAAAAQAg&#10;AAAAIgAAAGRycy9kb3ducmV2LnhtbFBLAQIUABQAAAAIAIdO4kDUNNKw1wEAAJ0DAAAOAAAAAAAA&#10;AAEAIAAAACUBAABkcnMvZTJvRG9jLnhtbFBLBQYAAAAABgAGAFkBAABu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color w:val="auto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56"/>
                          <w:szCs w:val="56"/>
                          <w:lang w:val="en-US" w:eastAsia="zh-CN"/>
                        </w:rPr>
                        <w:t>守护者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auto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求职意向：外贸跟单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auto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auto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rFonts w:eastAsia="宋体"/>
          <w:kern w:val="2"/>
          <w:sz w:val="21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81280</wp:posOffset>
            </wp:positionV>
            <wp:extent cx="421005" cy="424815"/>
            <wp:effectExtent l="0" t="0" r="0" b="13970"/>
            <wp:wrapNone/>
            <wp:docPr id="12" name="图片 41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1" descr="图片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20320</wp:posOffset>
                </wp:positionV>
                <wp:extent cx="1518920" cy="742950"/>
                <wp:effectExtent l="0" t="0" r="0" b="0"/>
                <wp:wrapNone/>
                <wp:docPr id="14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92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color w:val="C0C0C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color w:val="C0C0C0"/>
                                <w:sz w:val="32"/>
                                <w:szCs w:val="32"/>
                                <w:lang w:val="en-US" w:eastAsia="zh-CN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color w:val="C0C0C0"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color w:val="C0C0C0"/>
                                <w:sz w:val="48"/>
                                <w:szCs w:val="48"/>
                                <w:lang w:val="en-US" w:eastAsia="zh-CN"/>
                              </w:rPr>
                              <w:t>resume</w:t>
                            </w:r>
                          </w:p>
                          <w:p>
                            <w:pPr>
                              <w:rPr>
                                <w:sz w:val="10"/>
                                <w:szCs w:val="8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-65.7pt;margin-top:1.6pt;height:58.5pt;width:119.6pt;z-index:251672576;mso-width-relative:page;mso-height-relative:page;" filled="f" stroked="f" coordsize="21600,21600" o:gfxdata="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wXSb9kAAAAKAQAADwAAAAAA&#10;AAABACAAAAAiAAAAZHJzL2Rvd25yZXYueG1sUEsBAhQAFAAAAAgAh07iQK2XTBTZAQAAn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default" w:ascii="Arial" w:hAnsi="Arial" w:cs="Arial"/>
                          <w:b w:val="0"/>
                          <w:bCs w:val="0"/>
                          <w:color w:val="C0C0C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color w:val="C0C0C0"/>
                          <w:sz w:val="32"/>
                          <w:szCs w:val="32"/>
                          <w:lang w:val="en-US" w:eastAsia="zh-CN"/>
                        </w:rPr>
                        <w:t xml:space="preserve">Personal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color w:val="C0C0C0"/>
                          <w:sz w:val="16"/>
                          <w:szCs w:val="15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color w:val="C0C0C0"/>
                          <w:sz w:val="48"/>
                          <w:szCs w:val="48"/>
                          <w:lang w:val="en-US" w:eastAsia="zh-CN"/>
                        </w:rPr>
                        <w:t>resume</w:t>
                      </w:r>
                    </w:p>
                    <w:p>
                      <w:pPr>
                        <w:rPr>
                          <w:sz w:val="10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121285</wp:posOffset>
            </wp:positionV>
            <wp:extent cx="435610" cy="370840"/>
            <wp:effectExtent l="0" t="0" r="0" b="10160"/>
            <wp:wrapNone/>
            <wp:docPr id="13" name="图片 44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4" descr="图片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6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119380</wp:posOffset>
                </wp:positionV>
                <wp:extent cx="1445260" cy="1450975"/>
                <wp:effectExtent l="0" t="0" r="0" b="0"/>
                <wp:wrapNone/>
                <wp:docPr id="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260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hint="eastAsia" w:ascii="华文楷体" w:hAnsi="华文楷体" w:eastAsia="华文楷体" w:cs="华文楷体"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 xml:space="preserve">性 别： 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color w:val="auto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女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hint="eastAsia" w:ascii="华文楷体" w:hAnsi="华文楷体" w:eastAsia="华文楷体" w:cs="华文楷体"/>
                                <w:color w:val="auto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年 龄： 22岁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color w:val="auto"/>
                                <w:kern w:val="24"/>
                                <w:sz w:val="24"/>
                                <w:szCs w:val="24"/>
                              </w:rPr>
                              <w:t>最高学历： 本科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71.5pt;margin-top:9.4pt;height:114.25pt;width:113.8pt;z-index:251663360;mso-width-relative:page;mso-height-relative:page;" filled="f" stroked="f" coordsize="21600,21600" o:gfxdata="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oW1Q3YAAAACgEAAA8AAAAAAAAA&#10;AQAgAAAAIgAAAGRycy9kb3ducmV2LnhtbFBLAQIUABQAAAAIAIdO4kCu6/Oi2AEAAJ4DAAAOAAAA&#10;AAAAAAEAIAAAACcBAABkcnMvZTJvRG9jLnhtbFBLBQYAAAAABgAGAFkBAABx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hint="eastAsia" w:ascii="华文楷体" w:hAnsi="华文楷体" w:eastAsia="华文楷体" w:cs="华文楷体"/>
                          <w:color w:val="auto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color w:val="auto"/>
                          <w:kern w:val="24"/>
                          <w:sz w:val="24"/>
                          <w:szCs w:val="24"/>
                        </w:rPr>
                        <w:t xml:space="preserve">性 别： </w:t>
                      </w:r>
                      <w:r>
                        <w:rPr>
                          <w:rFonts w:hint="eastAsia" w:ascii="华文楷体" w:hAnsi="华文楷体" w:eastAsia="华文楷体" w:cs="华文楷体"/>
                          <w:color w:val="auto"/>
                          <w:kern w:val="24"/>
                          <w:sz w:val="24"/>
                          <w:szCs w:val="24"/>
                          <w:lang w:eastAsia="zh-CN"/>
                        </w:rPr>
                        <w:t>女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hint="eastAsia" w:ascii="华文楷体" w:hAnsi="华文楷体" w:eastAsia="华文楷体" w:cs="华文楷体"/>
                          <w:color w:val="auto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color w:val="auto"/>
                          <w:kern w:val="24"/>
                          <w:sz w:val="24"/>
                          <w:szCs w:val="24"/>
                        </w:rPr>
                        <w:t>年 龄： 22岁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hint="eastAsia" w:ascii="微软雅黑" w:hAnsi="微软雅黑" w:eastAsia="微软雅黑" w:cs="微软雅黑"/>
                          <w:color w:val="FFFFFF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color w:val="auto"/>
                          <w:kern w:val="24"/>
                          <w:sz w:val="24"/>
                          <w:szCs w:val="24"/>
                        </w:rPr>
                        <w:t>最高学历： 本科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132715</wp:posOffset>
                </wp:positionV>
                <wp:extent cx="176530" cy="176530"/>
                <wp:effectExtent l="0" t="0" r="13970" b="13970"/>
                <wp:wrapNone/>
                <wp:docPr id="24" name="流程图: 联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flowChartConnector">
                          <a:avLst/>
                        </a:prstGeom>
                        <a:solidFill>
                          <a:srgbClr val="76B2FA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联系 26" o:spid="_x0000_s1026" o:spt="120" type="#_x0000_t120" style="position:absolute;left:0pt;margin-left:59.55pt;margin-top:10.45pt;height:13.9pt;width:13.9pt;z-index:251682816;mso-width-relative:page;mso-height-relative:page;" fillcolor="#76B2FA" filled="t" stroked="f" coordsize="21600,21600" o:gfxdata="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vDA3f2AAA&#10;AAkBAAAPAAAAAAAAAAEAIAAAACIAAABkcnMvZG93bnJldi54bWxQSwECFAAUAAAACACHTuJAPgLW&#10;h+UBAACpAwAADgAAAAAAAAABACAAAAAnAQAAZHJzL2Uyb0RvYy54bWxQSwUGAAAAAAYABgBZAQAA&#10;f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22225</wp:posOffset>
                </wp:positionV>
                <wp:extent cx="5124450" cy="635"/>
                <wp:effectExtent l="0" t="0" r="0" b="0"/>
                <wp:wrapNone/>
                <wp:docPr id="23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66.3pt;margin-top:1.75pt;height:0.05pt;width:403.5pt;z-index:251681792;mso-width-relative:page;mso-height-relative:page;" filled="f" stroked="t" coordsize="21600,21600" o:gfxdata="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R3&#10;OxPRAAAABwEAAA8AAAAAAAAAAQAgAAAAIgAAAGRycy9kb3ducmV2LnhtbFBLAQIUABQAAAAIAIdO&#10;4kAEmCNd8QEAAOADAAAOAAAAAAAAAAEAIAAAACABAABkcnMvZTJvRG9jLnhtbFBLBQYAAAAABgAG&#10;AFkBAACDBQAAAAA=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69850</wp:posOffset>
                </wp:positionV>
                <wp:extent cx="1238250" cy="419100"/>
                <wp:effectExtent l="0" t="0" r="0" b="0"/>
                <wp:wrapNone/>
                <wp:docPr id="10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cs="微软雅黑"/>
                                <w:b w:val="0"/>
                                <w:bCs w:val="0"/>
                                <w:color w:val="76B2FA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微软雅黑"/>
                                <w:b w:val="0"/>
                                <w:bCs w:val="0"/>
                                <w:color w:val="FFFFFF"/>
                                <w:sz w:val="40"/>
                                <w:szCs w:val="40"/>
                                <w:lang w:val="en-US"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-50.65pt;margin-top:5.5pt;height:33pt;width:97.5pt;z-index:251668480;mso-width-relative:page;mso-height-relative:page;" filled="f" stroked="f" coordsize="21600,21600" o:gfxdata="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SEOK1wAAAAkBAAAPAAAAAAAAAAEA&#10;IAAAACIAAABkcnMvZG93bnJldi54bWxQSwECFAAUAAAACACHTuJAOnsjr9cBAACeAwAADgAAAAAA&#10;AAABACAAAAAmAQAAZHJzL2Uyb0RvYy54bWxQSwUGAAAAAAYABgBZAQAAb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cs="微软雅黑"/>
                          <w:b w:val="0"/>
                          <w:bCs w:val="0"/>
                          <w:color w:val="76B2FA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cs="微软雅黑"/>
                          <w:b w:val="0"/>
                          <w:bCs w:val="0"/>
                          <w:color w:val="FFFFFF"/>
                          <w:sz w:val="40"/>
                          <w:szCs w:val="40"/>
                          <w:lang w:val="en-US"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99695</wp:posOffset>
                </wp:positionV>
                <wp:extent cx="1450340" cy="403225"/>
                <wp:effectExtent l="0" t="0" r="16510" b="15875"/>
                <wp:wrapNone/>
                <wp:docPr id="3" name="五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 flipV="1">
                          <a:off x="0" y="0"/>
                          <a:ext cx="1450340" cy="403225"/>
                        </a:xfrm>
                        <a:prstGeom prst="flowChartOffpageConnector">
                          <a:avLst/>
                        </a:prstGeom>
                        <a:solidFill>
                          <a:srgbClr val="76B2FA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五边形 28" o:spid="_x0000_s1026" o:spt="177" type="#_x0000_t177" style="position:absolute;left:0pt;flip:y;margin-left:-59.6pt;margin-top:7.85pt;height:31.75pt;width:114.2pt;rotation:11796480f;z-index:251661312;v-text-anchor:middle;mso-width-relative:page;mso-height-relative:page;" fillcolor="#76B2FA" filled="t" stroked="f" coordsize="21600,21600" o:gfxdata="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pKzEn2QAA&#10;AAoBAAAPAAAAAAAAAAEAIAAAACIAAABkcnMvZG93bnJldi54bWxQSwECFAAUAAAACACHTuJAaZFb&#10;rx0CAAAcBAAADgAAAAAAAAABACAAAAAoAQAAZHJzL2Uyb0RvYy54bWxQSwUGAAAAAAYABgBZAQAA&#10;twUAAAAA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10795</wp:posOffset>
                </wp:positionV>
                <wp:extent cx="176530" cy="176530"/>
                <wp:effectExtent l="0" t="0" r="13970" b="13970"/>
                <wp:wrapNone/>
                <wp:docPr id="20" name="流程图: 联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flowChartConnector">
                          <a:avLst/>
                        </a:prstGeom>
                        <a:solidFill>
                          <a:srgbClr val="76B2FA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联系 26" o:spid="_x0000_s1026" o:spt="120" type="#_x0000_t120" style="position:absolute;left:0pt;margin-left:58.8pt;margin-top:0.85pt;height:13.9pt;width:13.9pt;z-index:251678720;mso-width-relative:page;mso-height-relative:page;" fillcolor="#76B2FA" filled="t" stroked="f" coordsize="21600,21600" o:gfxdata="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R4ltTXAAAA&#10;CAEAAA8AAAAAAAAAAQAgAAAAIgAAAGRycy9kb3ducmV2LnhtbFBLAQIUABQAAAAIAIdO4kBWvyxL&#10;5QEAAKkDAAAOAAAAAAAAAAEAIAAAACYBAABkcnMvZTJvRG9jLnhtbFBLBQYAAAAABgAGAFkBAAB9&#10;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19050</wp:posOffset>
                </wp:positionV>
                <wp:extent cx="4619625" cy="1163320"/>
                <wp:effectExtent l="0" t="0" r="0" b="0"/>
                <wp:wrapNone/>
                <wp:docPr id="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华中科技大学        市场营销专业         硕士学位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湖北工业大学        市场营销专业         本科学位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主修课程：离散数学、数字逻辑电路设计、计算机组成原理、C++ 语言程序设计、汇编语言程序设计等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80.45pt;margin-top:1.5pt;height:91.6pt;width:363.75pt;z-index:251667456;mso-width-relative:page;mso-height-relative:page;" filled="f" stroked="f" coordsize="21600,21600" o:gfxdata="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cIn2tYAAAAJAQAADwAAAAAAAAAB&#10;ACAAAAAiAAAAZHJzL2Rvd25yZXYueG1sUEsBAhQAFAAAAAgAh07iQDhRYu/ZAQAAngMAAA4AAAAA&#10;AAAAAQAgAAAAJQEAAGRycy9lMm9Eb2MueG1sUEsFBgAAAAAGAAYAWQEAAHA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华中科技大学        市场营销专业         硕士学位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湖北工业大学        市场营销专业         本科学位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主修课程：离散数学、数字逻辑电路设计、计算机组成原理、C++ 语言程序设计、汇编语言程序设计等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29845</wp:posOffset>
                </wp:positionV>
                <wp:extent cx="1238250" cy="419100"/>
                <wp:effectExtent l="0" t="0" r="0" b="0"/>
                <wp:wrapNone/>
                <wp:docPr id="15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cs="微软雅黑"/>
                                <w:b w:val="0"/>
                                <w:bCs w:val="0"/>
                                <w:color w:val="76B2FA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微软雅黑"/>
                                <w:b w:val="0"/>
                                <w:bCs w:val="0"/>
                                <w:color w:val="FFFFFF"/>
                                <w:sz w:val="40"/>
                                <w:szCs w:val="40"/>
                                <w:lang w:val="en-US" w:eastAsia="zh-CN"/>
                              </w:rPr>
                              <w:t>实践经历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87.35pt;margin-top:2.35pt;height:33pt;width:97.5pt;z-index:251673600;mso-width-relative:page;mso-height-relative:page;" filled="f" stroked="f" coordsize="21600,21600" o:gfxdata="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VD1mNcAAAAIAQAADwAAAAAAAAAB&#10;ACAAAAAiAAAAZHJzL2Rvd25yZXYueG1sUEsBAhQAFAAAAAgAh07iQIrlV5PYAQAAngMAAA4AAAAA&#10;AAAAAQAgAAAAJgEAAGRycy9lMm9Eb2MueG1sUEsFBgAAAAAGAAYAWQEAAHA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cs="微软雅黑"/>
                          <w:b w:val="0"/>
                          <w:bCs w:val="0"/>
                          <w:color w:val="76B2FA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cs="微软雅黑"/>
                          <w:b w:val="0"/>
                          <w:bCs w:val="0"/>
                          <w:color w:val="FFFFFF"/>
                          <w:sz w:val="40"/>
                          <w:szCs w:val="40"/>
                          <w:lang w:val="en-US" w:eastAsia="zh-CN"/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31115</wp:posOffset>
                </wp:positionV>
                <wp:extent cx="1450340" cy="403225"/>
                <wp:effectExtent l="0" t="0" r="16510" b="15875"/>
                <wp:wrapNone/>
                <wp:docPr id="2" name="五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 flipV="1">
                          <a:off x="0" y="0"/>
                          <a:ext cx="1450340" cy="403225"/>
                        </a:xfrm>
                        <a:prstGeom prst="flowChartOffpageConnector">
                          <a:avLst/>
                        </a:prstGeom>
                        <a:solidFill>
                          <a:srgbClr val="76B2FA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五边形 28" o:spid="_x0000_s1026" o:spt="177" type="#_x0000_t177" style="position:absolute;left:0pt;flip:y;margin-left:78.4pt;margin-top:2.45pt;height:31.75pt;width:114.2pt;rotation:11796480f;z-index:251660288;v-text-anchor:middle;mso-width-relative:page;mso-height-relative:page;" fillcolor="#76B2FA" filled="t" stroked="f" coordsize="21600,21600" o:gfxdata="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Dumoh2QAA&#10;AAgBAAAPAAAAAAAAAAEAIAAAACIAAABkcnMvZG93bnJldi54bWxQSwECFAAUAAAACACHTuJA5YrC&#10;RR0CAAAcBAAADgAAAAAAAAABACAAAAAoAQAAZHJzL2Uyb0RvYy54bWxQSwUGAAAAAAYABgBZAQAA&#10;twUAAAAA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140335</wp:posOffset>
                </wp:positionV>
                <wp:extent cx="176530" cy="176530"/>
                <wp:effectExtent l="0" t="0" r="13970" b="13970"/>
                <wp:wrapNone/>
                <wp:docPr id="21" name="流程图: 联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flowChartConnector">
                          <a:avLst/>
                        </a:prstGeom>
                        <a:solidFill>
                          <a:srgbClr val="76B2FA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联系 26" o:spid="_x0000_s1026" o:spt="120" type="#_x0000_t120" style="position:absolute;left:0pt;margin-left:58.8pt;margin-top:11.05pt;height:13.9pt;width:13.9pt;z-index:251679744;mso-width-relative:page;mso-height-relative:page;" fillcolor="#76B2FA" filled="t" stroked="f" coordsize="21600,21600" o:gfxdata="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Bwf/tkA&#10;AAAJAQAADwAAAAAAAAABACAAAAAiAAAAZHJzL2Rvd25yZXYueG1sUEsBAhQAFAAAAAgAh07iQAwQ&#10;EnjlAQAAqQMAAA4AAAAAAAAAAQAgAAAAKAEAAGRycy9lMm9Eb2MueG1sUEsFBgAAAAAGAAYAWQEA&#10;AH8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37465</wp:posOffset>
                </wp:positionV>
                <wp:extent cx="5038725" cy="1824990"/>
                <wp:effectExtent l="0" t="0" r="0" b="0"/>
                <wp:wrapNone/>
                <wp:docPr id="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82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0" w:beforeAutospacing="0" w:after="0" w:afterLines="0" w:afterAutospacing="0" w:line="276" w:lineRule="auto"/>
                              <w:ind w:left="0" w:leftChars="0" w:right="0" w:rightChars="0" w:firstLine="403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 1998年毕业后至今，一直在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华泰</w:t>
                            </w:r>
                            <w:r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大酒店工作，从事文秘工作，后因工作需要调至酒店管理公司从事行政主管一职，在此期间，多次获得“优秀管理者”称号。</w:t>
                            </w:r>
                          </w:p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2006年，酒店业务拓展，调至宁乡金源温泉山庄任办公室主任。工作描述如下：1、协助拟定和修订酒店的各项规章制度。2、负责人员招聘及人事档案和劳动合同管理，办理用工和离职手续以及员工工资和考勤结算，编制和分析各类人事统计报表。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85.9pt;margin-top:2.95pt;height:143.7pt;width:396.75pt;z-index:251664384;mso-width-relative:page;mso-height-relative:page;" filled="f" stroked="f" coordsize="21600,21600" o:gfxdata="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rxzkNgAAAAJAQAADwAAAAAA&#10;AAABACAAAAAiAAAAZHJzL2Rvd25yZXYueG1sUEsBAhQAFAAAAAgAh07iQOB1XbvaAQAAngMAAA4A&#10;AAAAAAAAAQAgAAAAJwEAAGRycy9lMm9Eb2MueG1sUEsFBgAAAAAGAAYAWQEAAHM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0" w:beforeAutospacing="0" w:after="0" w:afterLines="0" w:afterAutospacing="0" w:line="276" w:lineRule="auto"/>
                        <w:ind w:left="0" w:leftChars="0" w:right="0" w:rightChars="0" w:firstLine="403" w:firstLineChars="0"/>
                        <w:jc w:val="left"/>
                        <w:textAlignment w:val="auto"/>
                        <w:outlineLvl w:val="9"/>
                        <w:rPr>
                          <w:rFonts w:hint="eastAsia" w:ascii="华文楷体" w:hAnsi="华文楷体" w:eastAsia="华文楷体" w:cs="华文楷体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color w:val="000000"/>
                          <w:kern w:val="24"/>
                          <w:sz w:val="24"/>
                          <w:szCs w:val="24"/>
                        </w:rPr>
                        <w:t> 1998年毕业后至今，一直在</w:t>
                      </w:r>
                      <w:r>
                        <w:rPr>
                          <w:rFonts w:hint="eastAsia" w:ascii="华文楷体" w:hAnsi="华文楷体" w:eastAsia="华文楷体" w:cs="华文楷体"/>
                          <w:color w:val="000000"/>
                          <w:kern w:val="24"/>
                          <w:sz w:val="24"/>
                          <w:szCs w:val="24"/>
                          <w:lang w:val="en-US" w:eastAsia="zh-CN"/>
                        </w:rPr>
                        <w:t>华泰</w:t>
                      </w:r>
                      <w:r>
                        <w:rPr>
                          <w:rFonts w:hint="eastAsia" w:ascii="华文楷体" w:hAnsi="华文楷体" w:eastAsia="华文楷体" w:cs="华文楷体"/>
                          <w:color w:val="000000"/>
                          <w:kern w:val="24"/>
                          <w:sz w:val="24"/>
                          <w:szCs w:val="24"/>
                        </w:rPr>
                        <w:t>大酒店工作，从事文秘工作，后因工作需要调至酒店管理公司从事行政主管一职，在此期间，多次获得“优秀管理者”称号。</w:t>
                      </w:r>
                    </w:p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hint="eastAsia" w:ascii="华文楷体" w:hAnsi="华文楷体" w:eastAsia="华文楷体" w:cs="华文楷体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color w:val="000000"/>
                          <w:kern w:val="24"/>
                          <w:sz w:val="24"/>
                          <w:szCs w:val="24"/>
                        </w:rPr>
                        <w:t>2006年，酒店业务拓展，调至宁乡金源温泉山庄任办公室主任。工作描述如下：1、协助拟定和修订酒店的各项规章制度。2、负责人员招聘及人事档案和劳动合同管理，办理用工和离职手续以及员工工资和考勤结算，编制和分析各类人事统计报表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tabs>
          <w:tab w:val="left" w:pos="4956"/>
        </w:tabs>
        <w:rPr>
          <w:rFonts w:eastAsia="宋体"/>
          <w:kern w:val="2"/>
          <w:sz w:val="21"/>
          <w:lang w:val="en-US" w:eastAsia="zh-CN"/>
        </w:rPr>
      </w:pPr>
      <w:r>
        <w:rPr>
          <w:rFonts w:hint="eastAsia"/>
          <w:kern w:val="2"/>
          <w:sz w:val="21"/>
          <w:lang w:val="en-US" w:eastAsia="zh-CN"/>
        </w:rPr>
        <w:tab/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109220</wp:posOffset>
                </wp:positionV>
                <wp:extent cx="1450340" cy="403225"/>
                <wp:effectExtent l="0" t="0" r="16510" b="15875"/>
                <wp:wrapNone/>
                <wp:docPr id="1" name="五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 flipV="1">
                          <a:off x="0" y="0"/>
                          <a:ext cx="1450340" cy="403225"/>
                        </a:xfrm>
                        <a:prstGeom prst="flowChartOffpageConnector">
                          <a:avLst/>
                        </a:prstGeom>
                        <a:solidFill>
                          <a:srgbClr val="76B2FA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五边形 28" o:spid="_x0000_s1026" o:spt="177" type="#_x0000_t177" style="position:absolute;left:0pt;flip:y;margin-left:-59.6pt;margin-top:8.6pt;height:31.75pt;width:114.2pt;rotation:11796480f;z-index:251659264;v-text-anchor:middle;mso-width-relative:page;mso-height-relative:page;" fillcolor="#76B2FA" filled="t" stroked="f" coordsize="21600,21600" o:gfxdata="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Rgo9rZAAAA&#10;CgEAAA8AAAAAAAAAAQAgAAAAIgAAAGRycy9kb3ducmV2LnhtbFBLAQIUABQAAAAIAIdO4kAwoBih&#10;HAIAABwEAAAOAAAAAAAAAAEAIAAAACgBAABkcnMvZTJvRG9jLnhtbFBLBQYAAAAABgAGAFkBAAC2&#10;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107950</wp:posOffset>
                </wp:positionV>
                <wp:extent cx="1238250" cy="419100"/>
                <wp:effectExtent l="0" t="0" r="0" b="0"/>
                <wp:wrapNone/>
                <wp:docPr id="16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/>
                              <w:adjustRightInd w:val="0"/>
                              <w:snapToGrid w:val="0"/>
                              <w:spacing w:line="24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宋体" w:cs="微软雅黑"/>
                                <w:b w:val="0"/>
                                <w:bCs w:val="0"/>
                                <w:color w:val="76B2FA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微软雅黑"/>
                                <w:b w:val="0"/>
                                <w:bCs w:val="0"/>
                                <w:color w:val="FFFFFF"/>
                                <w:sz w:val="40"/>
                                <w:szCs w:val="4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-52.9pt;margin-top:8.5pt;height:33pt;width:97.5pt;z-index:251674624;mso-width-relative:page;mso-height-relative:page;" filled="f" stroked="f" coordsize="21600,21600" o:gfxdata="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iftF9cAAAAJAQAADwAAAAAAAAAB&#10;ACAAAAAiAAAAZHJzL2Rvd25yZXYueG1sUEsBAhQAFAAAAAgAh07iQBqQe4fYAQAAngMAAA4AAAAA&#10;AAAAAQAgAAAAJgEAAGRycy9lMm9Eb2MueG1sUEsFBgAAAAAGAAYAWQEAAHA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/>
                        <w:adjustRightInd w:val="0"/>
                        <w:snapToGrid w:val="0"/>
                        <w:spacing w:line="24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宋体" w:cs="微软雅黑"/>
                          <w:b w:val="0"/>
                          <w:bCs w:val="0"/>
                          <w:color w:val="76B2FA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cs="微软雅黑"/>
                          <w:b w:val="0"/>
                          <w:bCs w:val="0"/>
                          <w:color w:val="FFFFFF"/>
                          <w:sz w:val="40"/>
                          <w:szCs w:val="4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20320</wp:posOffset>
                </wp:positionV>
                <wp:extent cx="176530" cy="176530"/>
                <wp:effectExtent l="0" t="0" r="13970" b="13970"/>
                <wp:wrapNone/>
                <wp:docPr id="22" name="流程图: 联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6530"/>
                        </a:xfrm>
                        <a:prstGeom prst="flowChartConnector">
                          <a:avLst/>
                        </a:prstGeom>
                        <a:solidFill>
                          <a:srgbClr val="76B2FA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流程图: 联系 26" o:spid="_x0000_s1026" o:spt="120" type="#_x0000_t120" style="position:absolute;left:0pt;margin-left:58.05pt;margin-top:1.6pt;height:13.9pt;width:13.9pt;z-index:251680768;mso-width-relative:page;mso-height-relative:page;" fillcolor="#76B2FA" filled="t" stroked="f" coordsize="21600,21600" o:gfxdata="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VJ9c9YAAAAI&#10;AQAADwAAAAAAAAABACAAAAAiAAAAZHJzL2Rvd25yZXYueG1sUEsBAhQAFAAAAAgAh07iQOLhUS3l&#10;AQAAqQMAAA4AAAAAAAAAAQAgAAAAJQEAAGRycy9lMm9Eb2MueG1sUEsFBgAAAAAGAAYAWQEAAHwF&#10;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76835</wp:posOffset>
                </wp:positionV>
                <wp:extent cx="4837430" cy="1133475"/>
                <wp:effectExtent l="0" t="0" r="0" b="0"/>
                <wp:wrapNone/>
                <wp:docPr id="7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743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jc w:val="left"/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本人性格开朗、形态爱笑、心态畅达但在某些方面又不失严谨懂得如何有的方矢。“爱思考、重学习”是我的座右铭。虽学有偏癖，但爱好广泛。从中学到大学，对知识尤其是课外知识有着一定的追求，自诩知识量比较丰富。但爱好广泛。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92.65pt;margin-top:6.05pt;height:89.25pt;width:380.9pt;z-index:251665408;mso-width-relative:page;mso-height-relative:page;" filled="f" stroked="f" coordsize="21600,21600" o:gfxdata="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7UFRHXAAAACgEAAA8AAAAAAAAA&#10;AQAgAAAAIgAAAGRycy9kb3ducmV2LnhtbFBLAQIUABQAAAAIAIdO4kDKbXie2QEAAJ4DAAAOAAAA&#10;AAAAAAEAIAAAACYBAABkcnMvZTJvRG9jLnhtbFBLBQYAAAAABgAGAFkBAABx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pStyle w:val="4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jc w:val="left"/>
                        <w:rPr>
                          <w:rFonts w:hint="eastAsia" w:ascii="华文楷体" w:hAnsi="华文楷体" w:eastAsia="华文楷体" w:cs="华文楷体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color w:val="000000"/>
                          <w:kern w:val="24"/>
                          <w:sz w:val="24"/>
                          <w:szCs w:val="24"/>
                        </w:rPr>
                        <w:t>本人性格开朗、形态爱笑、心态畅达但在某些方面又不失严谨懂得如何有的方矢。“爱思考、重学习”是我的座右铭。虽学有偏癖，但爱好广泛。从中学到大学，对知识尤其是课外知识有着一定的追求，自诩知识量比较丰富。但爱好广泛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rPr>
          <w:rFonts w:eastAsia="宋体"/>
          <w:kern w:val="2"/>
          <w:sz w:val="21"/>
          <w:lang w:val="en-US" w:eastAsia="zh-CN"/>
        </w:rPr>
      </w:pPr>
    </w:p>
    <w:p>
      <w:pPr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786F"/>
    <w:rsid w:val="01D27009"/>
    <w:rsid w:val="025B14EB"/>
    <w:rsid w:val="03857196"/>
    <w:rsid w:val="05450CEA"/>
    <w:rsid w:val="08180E23"/>
    <w:rsid w:val="16D232D8"/>
    <w:rsid w:val="1C9209EC"/>
    <w:rsid w:val="1E17406B"/>
    <w:rsid w:val="1FB13E0C"/>
    <w:rsid w:val="1FE60DE3"/>
    <w:rsid w:val="21047BB6"/>
    <w:rsid w:val="25A03B48"/>
    <w:rsid w:val="2B186DF1"/>
    <w:rsid w:val="313C54FC"/>
    <w:rsid w:val="31557E7B"/>
    <w:rsid w:val="320B4127"/>
    <w:rsid w:val="348F35DB"/>
    <w:rsid w:val="36D55FF6"/>
    <w:rsid w:val="3A510A34"/>
    <w:rsid w:val="3A6945DE"/>
    <w:rsid w:val="3D320BF7"/>
    <w:rsid w:val="3ECE641A"/>
    <w:rsid w:val="43557B07"/>
    <w:rsid w:val="43DF786F"/>
    <w:rsid w:val="474F068C"/>
    <w:rsid w:val="486A685A"/>
    <w:rsid w:val="4C1B6FEB"/>
    <w:rsid w:val="50B463F5"/>
    <w:rsid w:val="52776C84"/>
    <w:rsid w:val="54E7353E"/>
    <w:rsid w:val="55956E94"/>
    <w:rsid w:val="56F65BBA"/>
    <w:rsid w:val="582D4E7E"/>
    <w:rsid w:val="5B2A30A1"/>
    <w:rsid w:val="606C3BBD"/>
    <w:rsid w:val="664D3C24"/>
    <w:rsid w:val="73795CAF"/>
    <w:rsid w:val="79360E5D"/>
    <w:rsid w:val="7C304696"/>
    <w:rsid w:val="7CBF3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2015-04-30T07:04:00Z</dcterms:created>
  <dc:creator>WYSJ</dc:creator>
  <cp:lastModifiedBy>幻主PPT</cp:lastModifiedBy>
  <dcterms:modified xsi:type="dcterms:W3CDTF">2023-09-29T10:29:03Z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178BC5659BCB465694E2F2C91D0A2299_13</vt:lpwstr>
  </property>
</Properties>
</file>