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6787515</wp:posOffset>
                </wp:positionV>
                <wp:extent cx="102425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840" y="7701915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8pt;margin-top:534.45pt;height:0pt;width:80.65pt;z-index:251674624;mso-width-relative:page;mso-height-relative:page;" filled="f" stroked="t" coordsize="21600,21600" o:gfxdata="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qEFDXAAAADAEAAA8AAAAAAAAAAQAgAAAAIgAAAGRycy9k&#10;b3ducmV2LnhtbFBLAQIUABQAAAAIAIdO4kAyrd9RAwIAAN0DAAAOAAAAAAAAAAEAIAAAACYBAABk&#10;cnMvZTJvRG9jLnhtbFBLBQYAAAAABgAGAFkBAACbBQAAAAA=&#10;">
                <v:fill on="f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6741795</wp:posOffset>
                </wp:positionV>
                <wp:extent cx="10242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840" y="7656195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8pt;margin-top:530.85pt;height:0pt;width:80.65pt;z-index:251673600;mso-width-relative:page;mso-height-relative:page;" filled="f" stroked="t" coordsize="21600,21600" o:gfxdata="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FXG7YAAAADAEAAA8AAAAAAAAAAQAgAAAAIgAAAGRy&#10;cy9kb3ducmV2LnhtbFBLAQIUABQAAAAIAIdO4kCylajuBQIAAN0DAAAOAAAAAAAAAAEAIAAAACcB&#10;AABkcnMvZTJvRG9jLnhtbFBLBQYAAAAABgAGAFkBAACeBQAAAAA=&#10;">
                <v:fill on="f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3576320</wp:posOffset>
                </wp:positionV>
                <wp:extent cx="102425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840" y="4490720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8pt;margin-top:281.6pt;height:0pt;width:80.65pt;z-index:251676672;mso-width-relative:page;mso-height-relative:page;" filled="f" stroked="t" coordsize="21600,21600" o:gfxdata="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kDFZx2AAAAAoBAAAPAAAAAAAAAAEAIAAAACIAAABkcnMv&#10;ZG93bnJldi54bWxQSwECFAAUAAAACACHTuJA7x0LRQMCAADdAwAADgAAAAAAAAABACAAAAAnAQAA&#10;ZHJzL2Uyb0RvYy54bWxQSwUGAAAAAAYABgBZAQAAnAUAAAAA&#10;">
                <v:fill on="f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3530600</wp:posOffset>
                </wp:positionV>
                <wp:extent cx="10242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840" y="4445000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8pt;margin-top:278pt;height:0pt;width:80.65pt;z-index:251675648;mso-width-relative:page;mso-height-relative:page;" filled="f" stroked="t" coordsize="21600,21600" o:gfxdata="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batB9gAAAAKAQAADwAAAAAAAAABACAAAAAiAAAAZHJz&#10;L2Rvd25yZXYueG1sUEsBAhQAFAAAAAgAh07iQFypyWkEAgAA3QMAAA4AAAAAAAAAAQAgAAAAJwEA&#10;AGRycy9lMm9Eb2MueG1sUEsFBgAAAAAGAAYAWQEAAJ0FAAAAAA==&#10;">
                <v:fill on="f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-168275</wp:posOffset>
            </wp:positionV>
            <wp:extent cx="1383030" cy="1383030"/>
            <wp:effectExtent l="38100" t="38100" r="45720" b="45720"/>
            <wp:wrapNone/>
            <wp:docPr id="3" name="图片 0" descr="C:\Users\kedao\Desktop\登记照5\头像03.jpg头像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C:\Users\kedao\Desktop\登记照5\头像03.jpg头像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383030"/>
                    </a:xfrm>
                    <a:prstGeom prst="ellipse">
                      <a:avLst/>
                    </a:prstGeom>
                    <a:ln w="38100" cap="rnd">
                      <a:solidFill>
                        <a:srgbClr val="93B5B6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-1158240</wp:posOffset>
            </wp:positionH>
            <wp:positionV relativeFrom="paragraph">
              <wp:posOffset>-936625</wp:posOffset>
            </wp:positionV>
            <wp:extent cx="7620000" cy="10692130"/>
            <wp:effectExtent l="0" t="0" r="0" b="13970"/>
            <wp:wrapNone/>
            <wp:docPr id="1" name="图片 2" descr="C:\Users\kedao\Desktop\图片244.jpg图片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kedao\Desktop\图片244.jpg图片24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8197215</wp:posOffset>
                </wp:positionV>
                <wp:extent cx="309880" cy="309880"/>
                <wp:effectExtent l="9525" t="9525" r="23495" b="2349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5.45pt;margin-top:645.45pt;height:24.4pt;width:24.4pt;z-index:251702272;v-text-anchor:middle;mso-width-relative:page;mso-height-relative:page;" filled="f" stroked="t" coordsize="21600,21600" o:gfxdata="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1SBBe2QAAAA0BAAAPAAAAAAAAAAEAIAAAACIAAABkcnMvZG93bnJldi54&#10;bWxQSwECFAAUAAAACACHTuJAUt+gpmsCAADPBAAADgAAAAAAAAABACAAAAAoAQAAZHJzL2Uyb0Rv&#10;Yy54bWxQSwUGAAAAAAYABgBZAQAABQYAAAAA&#10;">
                <v:fill on="f" focussize="0,0"/>
                <v:stroke weight="1.5pt" color="#7DA1A2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6543040</wp:posOffset>
                </wp:positionV>
                <wp:extent cx="309880" cy="309880"/>
                <wp:effectExtent l="9525" t="9525" r="23495" b="2349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5.45pt;margin-top:515.2pt;height:24.4pt;width:24.4pt;z-index:251703296;v-text-anchor:middle;mso-width-relative:page;mso-height-relative:page;" filled="f" stroked="t" coordsize="21600,21600" o:gfxdata="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BKX3toAAAANAQAADwAAAAAAAAABACAAAAAiAAAAZHJzL2Rvd25yZXYu&#10;eG1sUEsBAhQAFAAAAAgAh07iQFrnJINrAgAAzwQAAA4AAAAAAAAAAQAgAAAAKQEAAGRycy9lMm9E&#10;b2MueG1sUEsFBgAAAAAGAAYAWQEAAAYGAAAAAA==&#10;">
                <v:fill on="f" focussize="0,0"/>
                <v:stroke weight="1.5pt" color="#7DA1A2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4613910</wp:posOffset>
                </wp:positionV>
                <wp:extent cx="309880" cy="309880"/>
                <wp:effectExtent l="9525" t="9525" r="23495" b="2349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5.45pt;margin-top:363.3pt;height:24.4pt;width:24.4pt;z-index:251704320;v-text-anchor:middle;mso-width-relative:page;mso-height-relative:page;" filled="f" stroked="t" coordsize="21600,21600" o:gfxdata="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7vHH/aAAAACwEAAA8AAAAAAAAAAQAgAAAAIgAAAGRycy9kb3ducmV2&#10;LnhtbFBLAQIUABQAAAAIAIdO4kAOMFD/bAIAAM8EAAAOAAAAAAAAAAEAIAAAACkBAABkcnMvZTJv&#10;RG9jLnhtbFBLBQYAAAAABgAGAFkBAAAHBgAAAAA=&#10;">
                <v:fill on="f" focussize="0,0"/>
                <v:stroke weight="1.5pt" color="#7DA1A2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939800</wp:posOffset>
                </wp:positionV>
                <wp:extent cx="309880" cy="309880"/>
                <wp:effectExtent l="9525" t="9525" r="23495" b="2349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5.45pt;margin-top:74pt;height:24.4pt;width:24.4pt;z-index:251705344;v-text-anchor:middle;mso-width-relative:page;mso-height-relative:page;" filled="f" stroked="t" coordsize="21600,21600" o:gfxdata="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w+DyDZAAAACwEAAA8AAAAAAAAAAQAgAAAAIgAAAGRycy9kb3ducmV2Lnht&#10;bFBLAQIUABQAAAAIAIdO4kDpndCRagIAAM0EAAAOAAAAAAAAAAEAIAAAACgBAABkcnMvZTJvRG9j&#10;LnhtbFBLBQYAAAAABgAGAFkBAAAEBgAAAAA=&#10;">
                <v:fill on="f" focussize="0,0"/>
                <v:stroke weight="1.5pt" color="#7DA1A2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-451485</wp:posOffset>
                </wp:positionV>
                <wp:extent cx="309880" cy="309880"/>
                <wp:effectExtent l="9525" t="9525" r="23495" b="2349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3990" y="43942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5.45pt;margin-top:-35.55pt;height:24.4pt;width:24.4pt;z-index:251706368;v-text-anchor:middle;mso-width-relative:page;mso-height-relative:page;" filled="f" stroked="t" coordsize="21600,21600" o:gfxdata="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93vh2gAAAAsBAAAPAAAAAAAAAAEAIAAAACIAAABk&#10;cnMvZG93bnJldi54bWxQSwECFAAUAAAACACHTuJAYPpvGnYCAADYBAAADgAAAAAAAAABACAAAAAp&#10;AQAAZHJzL2Uyb0RvYy54bWxQSwUGAAAAAAYABgBZAQAAEQYAAAAA&#10;">
                <v:fill on="f" focussize="0,0"/>
                <v:stroke weight="1.5pt" color="#7DA1A2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8249285</wp:posOffset>
                </wp:positionV>
                <wp:extent cx="152400" cy="193040"/>
                <wp:effectExtent l="0" t="0" r="0" b="1651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819400" y="9163685"/>
                          <a:ext cx="152400" cy="19304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2pt;margin-top:649.55pt;height:15.2pt;width:12pt;z-index:251697152;v-text-anchor:middle;mso-width-relative:page;mso-height-relative:page;" fillcolor="#598789" filled="t" stroked="f" coordsize="1679575,2125662" o:gfxdata="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6137,84778;58556,91209;57885,94979;57110,99499;58608,104302;83807,152546;80399,103295;81354,98388;80321,94359;83213,90795;95141,84210;106063,84804;114092,92732;121012,101617;126795,111482;131287,122510;134489,134726;136271,148233;130642,158228;112750,165898;93980,170831;74616,172949;54115,172019;33848,167809;14458,160449;0,152236;1394,137902;4285,125015;8571,113445;14148,103140;20938,94024;28839,85940;38805,78140;75479,465;84127,2818;91948,6955;98634,12618;103926,19547;107669,27563;109605,36432;109373,46671;106378,56910;100983,65857;93523,73071;83043,78759;75970,80621;68329,81138;59784,80026;51937,77208;44890,72916;38514,66891;33299,59134;29995,50265;28782,40569;29814,31390;32809,23012;37455,15539;43547,9256;50879,4447;59216,1267;68251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-920115</wp:posOffset>
                </wp:positionV>
                <wp:extent cx="2240280" cy="10692130"/>
                <wp:effectExtent l="0" t="0" r="8255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78" cy="10691814"/>
                        </a:xfrm>
                        <a:prstGeom prst="rect">
                          <a:avLst/>
                        </a:prstGeom>
                        <a:solidFill>
                          <a:srgbClr val="598789">
                            <a:alpha val="5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9pt;margin-top:-72.45pt;height:841.9pt;width:176.4pt;z-index:251660288;v-text-anchor:middle;mso-width-relative:page;mso-height-relative:page;" fillcolor="#598789" filled="t" stroked="f" coordsize="21600,21600" o:gfxdata="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VfS/XcAAAADgEAAA8AAAAAAAAAAQAg&#10;AAAAIgAAAGRycy9kb3ducmV2LnhtbFBLAQIUABQAAAAIAIdO4kDuE4yaCgIAAAMEAAAOAAAAAAAA&#10;AAEAIAAAACsBAABkcnMvZTJvRG9jLnhtbFBLBQYAAAAABgAGAFkBAACnBQAAAAA=&#10;">
                <v:fill on="t" opacity="35389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4622800</wp:posOffset>
                </wp:positionV>
                <wp:extent cx="1390650" cy="307340"/>
                <wp:effectExtent l="0" t="0" r="0" b="0"/>
                <wp:wrapNone/>
                <wp:docPr id="7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161.15pt;margin-top:364pt;height:24.2pt;width:109.5pt;z-index:251692032;mso-width-relative:page;mso-height-relative:page;" filled="f" stroked="f" coordsize="21600,21600" o:gfxdata="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ArRFXWAAAACwEAAA8A&#10;AAAAAAAAAQAgAAAAIgAAAGRycy9kb3ducmV2LnhtbFBLAQIUABQAAAAIAIdO4kCJftEK4AEAAKUD&#10;AAAOAAAAAAAAAAEAIAAAACU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6555105</wp:posOffset>
                </wp:positionV>
                <wp:extent cx="1550035" cy="307340"/>
                <wp:effectExtent l="0" t="0" r="0" b="0"/>
                <wp:wrapNone/>
                <wp:docPr id="71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161.15pt;margin-top:516.15pt;height:24.2pt;width:122.05pt;z-index:251693056;mso-width-relative:page;mso-height-relative:page;" filled="f" stroked="f" coordsize="21600,21600" o:gfxdata="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p351fZAAAADQEA&#10;AA8AAAAAAAAAAQAgAAAAIgAAAGRycy9kb3ducmV2LnhtbFBLAQIUABQAAAAIAIdO4kAyVmR44AEA&#10;AKUDAAAOAAAAAAAAAAEAIAAAACgBAABkcnMvZTJvRG9jLnhtbFBLBQYAAAAABgAGAFkBAAB6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953770</wp:posOffset>
                </wp:positionV>
                <wp:extent cx="1645920" cy="307340"/>
                <wp:effectExtent l="0" t="0" r="0" b="0"/>
                <wp:wrapNone/>
                <wp:docPr id="7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161.15pt;margin-top:75.1pt;height:24.2pt;width:129.6pt;z-index:251694080;mso-width-relative:page;mso-height-relative:page;" filled="f" stroked="f" coordsize="21600,21600" o:gfxdata="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Kzhf2AAAAAsBAAAP&#10;AAAAAAAAAAEAIAAAACIAAABkcnMvZG93bnJldi54bWxQSwECFAAUAAAACACHTuJAxbPikd8BAACl&#10;AwAADgAAAAAAAAABACAAAAAn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-424815</wp:posOffset>
                </wp:positionV>
                <wp:extent cx="1645920" cy="307340"/>
                <wp:effectExtent l="0" t="0" r="0" b="0"/>
                <wp:wrapNone/>
                <wp:docPr id="7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161.15pt;margin-top:-33.45pt;height:24.2pt;width:129.6pt;z-index:251695104;mso-width-relative:page;mso-height-relative:page;" filled="f" stroked="f" coordsize="21600,21600" o:gfxdata="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RQQBdgAAAALAQAA&#10;DwAAAAAAAAABACAAAAAiAAAAZHJzL2Rvd25yZXYueG1sUEsBAhQAFAAAAAgAh07iQCMFcXHgAQAA&#10;pQMAAA4AAAAAAAAAAQAgAAAAJwEAAGRycy9lMm9Eb2MueG1sUEsFBgAAAAAGAAYAWQEAAHk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8209915</wp:posOffset>
                </wp:positionV>
                <wp:extent cx="1550035" cy="307340"/>
                <wp:effectExtent l="0" t="0" r="0" b="0"/>
                <wp:wrapNone/>
                <wp:docPr id="74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161.15pt;margin-top:646.45pt;height:24.2pt;width:122.05pt;z-index:251696128;mso-width-relative:page;mso-height-relative:page;" filled="f" stroked="f" coordsize="21600,21600" o:gfxdata="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DYk9W2gAAAA0B&#10;AAAPAAAAAAAAAAEAIAAAACIAAABkcnMvZG93bnJldi54bWxQSwECFAAUAAAACACHTuJAyI1kFOAB&#10;AAClAwAADgAAAAAAAAABACAAAAApAQAAZHJzL2Uyb0RvYy54bWxQSwUGAAAAAAYABgBZAQAAew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1988185</wp:posOffset>
                </wp:positionV>
                <wp:extent cx="2115820" cy="2946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FFFFFF"/>
                                <w:kern w:val="24"/>
                              </w:rPr>
                              <w:t>求职意向：媒体公关类工作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4.25pt;margin-top:156.55pt;height:23.2pt;width:166.6pt;z-index:251661312;mso-width-relative:page;mso-height-relative:page;" filled="f" stroked="f" coordsize="21600,21600" o:gfxdata="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M72GdsAAAAMAQAADwAAAAAAAAABACAAAAAi&#10;AAAAZHJzL2Rvd25yZXYueG1sUEsBAhQAFAAAAAgAh07iQKZTBdjOAQAAiw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FFFFFF"/>
                          <w:kern w:val="24"/>
                        </w:rPr>
                        <w:t>求职意向：媒体公关类工作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1511300</wp:posOffset>
                </wp:positionV>
                <wp:extent cx="2115820" cy="4724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柳 星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4.25pt;margin-top:119pt;height:37.2pt;width:166.6pt;z-index:251662336;mso-width-relative:page;mso-height-relative:page;" filled="f" stroked="f" coordsize="21600,21600" o:gfxdata="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LmwptwAAAAMAQAADwAAAAAAAAABACAAAAAi&#10;AAAAZHJzL2Rvd25yZXYueG1sUEsBAhQAFAAAAAgAh07iQC+MFBvNAQAAiw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hAnsi="微软雅黑" w:eastAsia="微软雅黑"/>
                          <w:color w:val="FFFFFF"/>
                          <w:kern w:val="24"/>
                          <w:sz w:val="44"/>
                          <w:szCs w:val="44"/>
                        </w:rPr>
                        <w:t>柳 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3692525</wp:posOffset>
                </wp:positionV>
                <wp:extent cx="969645" cy="1675765"/>
                <wp:effectExtent l="0" t="0" r="0" b="63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464" cy="167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出生年月：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现居地址：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最高学历：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0.85pt;margin-top:290.75pt;height:131.95pt;width:76.35pt;z-index:251663360;mso-width-relative:page;mso-height-relative:page;" filled="f" stroked="f" coordsize="21600,21600" o:gfxdata="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JAH1L2wAAAAsBAAAPAAAAAAAAAAEAIAAAACIAAABkcnMvZG93bnJldi54&#10;bWxQSwECFAAUAAAACACHTuJA1qSEazACAABE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出生年月：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现居地址：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最高学历：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3692525</wp:posOffset>
                </wp:positionV>
                <wp:extent cx="1035050" cy="1675765"/>
                <wp:effectExtent l="0" t="0" r="0" b="63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1" cy="167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视觉传达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.1pt;margin-top:290.75pt;height:131.95pt;width:81.5pt;z-index:251664384;mso-width-relative:page;mso-height-relative:page;" filled="f" stroked="f" coordsize="21600,21600" o:gfxdata="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sHv12gAAAAoBAAAPAAAAAAAAAAEAIAAAACIAAABkcnMvZG93bnJldi54bWxQ&#10;SwECFAAUAAAACACHTuJAYZx5Qi4CAABGBAAADgAAAAAAAAABACAAAAAp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北京海淀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视觉传达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4286885</wp:posOffset>
                </wp:positionV>
                <wp:extent cx="91440" cy="156210"/>
                <wp:effectExtent l="38100" t="0" r="4191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7.4pt;margin-top:337.55pt;height:12.3pt;width:7.2pt;z-index:251665408;v-text-anchor:middle;mso-width-relative:page;mso-height-relative:page;" fillcolor="#FFFFFF" filled="t" stroked="f" coordsize="559792,955625" o:gfxdata="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BvlYVnZAAAADQEA&#10;AA8AAAAAAAAAAQAgAAAAIgAAAGRycy9kb3ducmV2LnhtbFBLAQIUABQAAAAIAIdO4kBrGOlTbwMA&#10;AOAIAAAOAAAAAAAAAAEAIAAAACgBAABkcnMvZTJvRG9jLnhtbFBLBQYAAAAABgAGAFkBAAAJBwAA&#10;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3909695</wp:posOffset>
                </wp:positionV>
                <wp:extent cx="152400" cy="142875"/>
                <wp:effectExtent l="0" t="0" r="635" b="952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65pt;margin-top:307.85pt;height:11.25pt;width:12pt;z-index:251666432;v-text-anchor:middle;mso-width-relative:page;mso-height-relative:page;" fillcolor="#FFFFFF" filled="t" stroked="f" coordsize="1993900,1873250" o:gfxdata="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5048885</wp:posOffset>
                </wp:positionV>
                <wp:extent cx="156845" cy="149225"/>
                <wp:effectExtent l="0" t="0" r="0" b="3175"/>
                <wp:wrapNone/>
                <wp:docPr id="1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69.65pt;margin-top:397.55pt;height:11.75pt;width:12.35pt;z-index:251667456;mso-width-relative:page;mso-height-relative:page;" fillcolor="#FFFFFF" filled="t" stroked="f" coordsize="2768,2768" o:gfxdata="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4686300</wp:posOffset>
                </wp:positionV>
                <wp:extent cx="173990" cy="121920"/>
                <wp:effectExtent l="0" t="0" r="0" b="0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70pt;margin-top:369pt;height:9.6pt;width:13.7pt;z-index:251668480;mso-width-relative:page;mso-height-relative:page;" fillcolor="#FFFFFF" filled="t" stroked="f" coordsize="263,184" o:gfxdata="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3162300</wp:posOffset>
                </wp:positionV>
                <wp:extent cx="2116455" cy="29781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183" cy="297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基 本 信 息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4.25pt;margin-top:249pt;height:23.45pt;width:166.65pt;z-index:251669504;mso-width-relative:page;mso-height-relative:page;" filled="f" stroked="f" coordsize="21600,21600" o:gfxdata="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VN8MtsAAAAMAQAADwAAAAAAAAABACAAAAAi&#10;AAAAZHJzL2Rvd25yZXYueG1sUEsBAhQAFAAAAAgAh07iQM901QfOAQAAjQ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基 本 信 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6373495</wp:posOffset>
                </wp:positionV>
                <wp:extent cx="2116455" cy="29781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183" cy="297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联 系 方 式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4.25pt;margin-top:501.85pt;height:23.45pt;width:166.65pt;z-index:251670528;mso-width-relative:page;mso-height-relative:page;" filled="f" stroked="f" coordsize="21600,21600" o:gfxdata="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QI47dsAAAAOAQAADwAAAAAAAAABACAAAAAi&#10;AAAAZHJzL2Rvd25yZXYueG1sUEsBAhQAFAAAAAgAh07iQHVmfnLOAQAAjQ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联 系 方 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7465695</wp:posOffset>
                </wp:positionV>
                <wp:extent cx="123825" cy="120015"/>
                <wp:effectExtent l="0" t="0" r="9525" b="0"/>
                <wp:wrapNone/>
                <wp:docPr id="2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-69.3pt;margin-top:587.85pt;height:9.45pt;width:9.75pt;z-index:251671552;mso-width-relative:page;mso-height-relative:page;" fillcolor="#FFFFFF" filled="t" stroked="f" coordsize="969654,903534" o:gfxdata="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jb8Cu3gAAAA8BAAAPAAAAAAAAAAEA&#10;IAAAACIAAABkcnMvZG93bnJldi54bWxQSwECFAAUAAAACACHTuJAxRkl+gsGAACHEwAADgAAAAAA&#10;AAABACAAAAAtAQAAZHJzL2Uyb0RvYy54bWxQSwUGAAAAAAYABgBZAQAAqg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7840980</wp:posOffset>
                </wp:positionV>
                <wp:extent cx="133350" cy="120015"/>
                <wp:effectExtent l="0" t="0" r="635" b="0"/>
                <wp:wrapNone/>
                <wp:docPr id="2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-70pt;margin-top:617.4pt;height:9.45pt;width:10.5pt;z-index:251672576;mso-width-relative:page;mso-height-relative:page;" fillcolor="#FFFFFF" filled="t" stroked="f" coordsize="684048,556307" o:gfxdata="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7084695</wp:posOffset>
                </wp:positionV>
                <wp:extent cx="127000" cy="127000"/>
                <wp:effectExtent l="0" t="0" r="6985" b="6985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4pt;margin-top:557.85pt;height:10pt;width:10pt;z-index:251677696;v-text-anchor:middle;mso-width-relative:page;mso-height-relative:page;" fillcolor="#FFFFFF" filled="t" stroked="f" coordsize="5581,5581" o:gfxdata="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8213090</wp:posOffset>
                </wp:positionV>
                <wp:extent cx="127000" cy="131445"/>
                <wp:effectExtent l="0" t="0" r="6985" b="254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4pt;margin-top:646.7pt;height:10.35pt;width:10pt;z-index:251678720;v-text-anchor:middle;mso-width-relative:page;mso-height-relative:page;" fillcolor="#FFFFFF" filled="t" stroked="f" coordsize="90,93" o:gfxdata="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6859905</wp:posOffset>
                </wp:positionV>
                <wp:extent cx="617220" cy="170497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" cy="1705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微信：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微博：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2.55pt;margin-top:540.15pt;height:134.25pt;width:48.6pt;z-index:251679744;mso-width-relative:page;mso-height-relative:page;" filled="f" stroked="f" coordsize="21600,21600" o:gfxdata="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ScqTHdAAAADQEAAA8AAAAAAAAAAQAgAAAAIgAAAGRycy9kb3ducmV2&#10;LnhtbFBLAQIUABQAAAAIAIdO4kB5EnvVMAIAAEUEAAAOAAAAAAAAAAEAIAAAACw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微信：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微博：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6859905</wp:posOffset>
                </wp:positionV>
                <wp:extent cx="1035050" cy="170497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1" cy="1705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Se7enPPT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香瓜手榴弹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2.4pt;margin-top:540.15pt;height:134.25pt;width:81.5pt;z-index:251680768;mso-width-relative:page;mso-height-relative:page;" filled="f" stroked="f" coordsize="21600,21600" o:gfxdata="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uLmYX3AAAAA0BAAAPAAAAAAAAAAEAIAAAACIAAABkcnMvZG93bnJldi54&#10;bWxQSwECFAAUAAAACACHTuJAhtSkWS8CAABG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152 0032 0007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Se7enPPT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香瓜手榴弹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9236075</wp:posOffset>
                </wp:positionV>
                <wp:extent cx="2116455" cy="29781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183" cy="297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ascii="方正宋刻本秀楷简体" w:eastAsia="方正宋刻本秀楷简体" w:cs="Times New Roman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4.25pt;margin-top:727.25pt;height:23.45pt;width:166.65pt;z-index:251681792;mso-width-relative:page;mso-height-relative:page;" filled="f" stroked="f" coordsize="21600,21600" o:gfxdata="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YZlqHbAAAADgEAAA8AAAAAAAAAAQAgAAAA&#10;IgAAAGRycy9kb3ducmV2LnhtbFBLAQIUABQAAAAIAIdO4kCxcStOzwEAAI0DAAAOAAAAAAAAAAEA&#10;IAAAACo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ascii="方正宋刻本秀楷简体" w:eastAsia="方正宋刻本秀楷简体" w:cs="Times New Roman"/>
                          <w:color w:val="FFFFFF"/>
                          <w:kern w:val="2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5813425</wp:posOffset>
                </wp:positionV>
                <wp:extent cx="260350" cy="260350"/>
                <wp:effectExtent l="57150" t="57150" r="44450" b="6350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0422" cy="260422"/>
                        </a:xfrm>
                        <a:prstGeom prst="ellipse">
                          <a:avLst/>
                        </a:prstGeom>
                        <a:solidFill>
                          <a:srgbClr val="598789">
                            <a:alpha val="52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1.2pt;margin-top:457.75pt;height:20.5pt;width:20.5pt;rotation:2949120f;z-index:251682816;v-text-anchor:middle;mso-width-relative:page;mso-height-relative:page;" fillcolor="#598789" filled="t" stroked="t" coordsize="21600,21600" o:gfxdata="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O&#10;KE2W2AAAAAoBAAAPAAAAAAAAAAEAIAAAACIAAABkcnMvZG93bnJldi54bWxQSwECFAAUAAAACACH&#10;TuJAk8XATiQCAABMBAAADgAAAAAAAAABACAAAAAnAQAAZHJzL2Uyb0RvYy54bWxQSwUGAAAAAAYA&#10;BgBZAQAAvQUAAAAA&#10;">
                <v:fill on="t" opacity="34078f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2689225</wp:posOffset>
                </wp:positionV>
                <wp:extent cx="260350" cy="260350"/>
                <wp:effectExtent l="57150" t="57150" r="44450" b="6350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0422" cy="260422"/>
                        </a:xfrm>
                        <a:prstGeom prst="ellipse">
                          <a:avLst/>
                        </a:prstGeom>
                        <a:solidFill>
                          <a:srgbClr val="598789">
                            <a:alpha val="52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1.2pt;margin-top:211.75pt;height:20.5pt;width:20.5pt;rotation:2949120f;z-index:251683840;v-text-anchor:middle;mso-width-relative:page;mso-height-relative:page;" fillcolor="#598789" filled="t" stroked="t" coordsize="21600,21600" o:gfxdata="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Qd6mtgAAAAKAQAADwAAAAAAAAABACAAAAAiAAAAZHJzL2Rvd25yZXYueG1sUEsBAhQAFAAAAAgA&#10;h07iQEpatC0lAgAATAQAAA4AAAAAAAAAAQAgAAAAJwEAAGRycy9lMm9Eb2MueG1sUEsFBgAAAAAG&#10;AAYAWQEAAL4FAAAAAA==&#10;">
                <v:fill on="t" opacity="34078f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2720975</wp:posOffset>
                </wp:positionV>
                <wp:extent cx="142240" cy="180340"/>
                <wp:effectExtent l="0" t="0" r="0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441" cy="180302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.35pt;margin-top:214.25pt;height:14.2pt;width:11.2pt;z-index:251684864;v-text-anchor:middle;mso-width-relative:page;mso-height-relative:page;" fillcolor="#FFFFFF" filled="t" stroked="f" coordsize="1679575,2125662" o:gfxdata="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3122,79184;54730,85190;54102,88712;53378,92933;54778,97420;78330,142480;75145,96479;76038,91896;75073,88133;77775,84804;88924,78653;99132,79208;106637,86613;113104,94911;118509,104126;122708,114426;125700,125836;127365,138452;122105,147787;105382,154951;87838,159558;69740,161536;50579,160668;31636,156736;13513,149861;0,142190;1303,128803;4005,116766;8011,105959;13224,96334;19570,87819;26954,80269;36269,72984;70547,434;78629,2632;85940,6496;92189,11785;97135,18257;100633,25744;102443,34028;102225,43591;99427,53155;94384,61511;87411,68249;77616,73562;71005,75301;63863,75784;55878,74746;48543,72113;41956,68104;35997,62477;31123,55232;28035,46948;26901,37892;27866,29318;30665,21494;35008,14514;40702,8645;47554,4153;55347,1183;63791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5852160</wp:posOffset>
                </wp:positionV>
                <wp:extent cx="102870" cy="195580"/>
                <wp:effectExtent l="0" t="0" r="0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600" cy="195429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.9pt;margin-top:460.8pt;height:15.4pt;width:8.1pt;z-index:251685888;v-text-anchor:middle;mso-width-relative:page;mso-height-relative:page;" fillcolor="#FFFFFF" filled="t" stroked="f" coordsize="3389,6457" o:gfxdata="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<v:path o:connectlocs="24702501,4312906;24595239,4598649;24246689,5420135;23710469,6625609;22995478,8125754;22334133,9384799;21833637,10250957;21297416,11134973;20734373,12010060;20135575,12867260;19492092,13697705;18821786,14483477;30288252,42602190;0,42602190;11761399,15117493;11055339,14331692;10385063,13492318;9732649,12608303;9124891,11697531;8543985,10768873;8007765,9840214;7507268,8920484;6640360,7214952;5970054,5750521;5496380,4652221;5210408,3964663;5317640,3857490;5835999,3419962;6408004,2964576;7158718,2446660;8061380,1901959;9115960,1348329;9705826,1098330;10313555,848301;10965969,633986;11645205,437528;12360166,267886;13093019,133928;13861626,44642;14648125,0;15461387,8928;16310433,71428;17177341,196458;18053179,383957;18964803,633986;19885327,964372;20823743,1375115;21780021,1866245;22754161,2446660;23737262,3125290;24738225,3902163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10160</wp:posOffset>
                </wp:positionV>
                <wp:extent cx="4544695" cy="548640"/>
                <wp:effectExtent l="0" t="0" r="0" b="0"/>
                <wp:wrapNone/>
                <wp:docPr id="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广告营销专业 / 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新闻传媒专业 / 选修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17.9pt;margin-top:0.8pt;height:43.2pt;width:357.85pt;z-index:251686912;mso-width-relative:page;mso-height-relative:page;" filled="f" stroked="f" coordsize="21600,21600" o:gfxdata="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cN4xP1QAA&#10;AAgBAAAPAAAAAAAAAAEAIAAAACIAAABkcnMvZG93bnJldi54bWxQSwECFAAUAAAACACHTuJAzz/1&#10;iegBAACwAwAADgAAAAAAAAABACAAAAAkAQAAZHJzL2Uyb0RvYy54bWxQSwUGAAAAAAYABgBZAQAA&#10;f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2013.09 -- 2017.06       湖北工业大学      广告营销专业 / 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2013.09 -- 2017.06       湖北工业大学      新闻传媒专业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1426845</wp:posOffset>
                </wp:positionV>
                <wp:extent cx="4544695" cy="2758440"/>
                <wp:effectExtent l="0" t="0" r="0" b="0"/>
                <wp:wrapNone/>
                <wp:docPr id="3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武汉云印网络科技有限公司      执行总监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活动策划：负责公司的广告宣传、媒体公关等市场推广工作 ;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hAnsi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网络营销：对内对外传播的策划和管理，内外部网上推广活动、刊物的策划和组织管理；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 武汉云印网络科技有限公司     公关文秘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行情监控：跟踪各类媒体关于公司业务的宣传报道，根绝市场情况给予业务部门运营方案，及时提供市场宣传建议；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文稿撰写：撰写、编辑对传统媒体、网络媒体发布的新闻稿件 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117.9pt;margin-top:112.35pt;height:217.2pt;width:357.85pt;z-index:251687936;mso-width-relative:page;mso-height-relative:page;" filled="f" stroked="f" coordsize="21600,21600" o:gfxdata="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jeSJ2QAAAAsBAAAPAAAAAAAAAAEAIAAAACIAAABkcnMvZG93bnJldi54bWxQSwECFAAUAAAACACH&#10;TuJA/j9dGuoBAACxAwAADgAAAAAAAAABACAAAAAo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武汉云印网络科技有限公司      执行总监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活动策划：负责公司的广告宣传、媒体公关等市场推广工作 ;</w:t>
                      </w:r>
                    </w:p>
                    <w:p>
                      <w:pPr>
                        <w:spacing w:line="360" w:lineRule="exact"/>
                        <w:rPr>
                          <w:rFonts w:ascii="宋体" w:hAnsi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网络营销：对内对外传播的策划和管理，内外部网上推广活动、刊物的策划和组织管理；</w:t>
                      </w:r>
                    </w:p>
                    <w:p>
                      <w:pPr>
                        <w:spacing w:line="360" w:lineRule="exact"/>
                        <w:ind w:left="360"/>
                        <w:rPr>
                          <w:sz w:val="22"/>
                        </w:rPr>
                      </w:pPr>
                    </w:p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 武汉云印网络科技有限公司     公关文秘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行情监控：跟踪各类媒体关于公司业务的宣传报道，根绝市场情况给予业务部门运营方案，及时提供市场宣传建议；</w:t>
                      </w:r>
                    </w:p>
                    <w:p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文稿撰写：撰写、编辑对传统媒体、网络媒体发布的新闻稿件 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5074285</wp:posOffset>
                </wp:positionV>
                <wp:extent cx="4544695" cy="1082040"/>
                <wp:effectExtent l="0" t="0" r="0" b="0"/>
                <wp:wrapNone/>
                <wp:docPr id="3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117.9pt;margin-top:399.55pt;height:85.2pt;width:357.85pt;z-index:251688960;mso-width-relative:page;mso-height-relative:page;" filled="f" stroked="f" coordsize="21600,21600" o:gfxdata="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gQW&#10;p9gAAAALAQAADwAAAAAAAAABACAAAAAiAAAAZHJzL2Rvd25yZXYueG1sUEsBAhQAFAAAAAgAh07i&#10;QLBrKaHpAQAAsQ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湖工工程院会计系办公室        行政助理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7030085</wp:posOffset>
                </wp:positionV>
                <wp:extent cx="4621530" cy="777240"/>
                <wp:effectExtent l="0" t="0" r="0" b="0"/>
                <wp:wrapNone/>
                <wp:docPr id="3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英语四级证书、普通话二级甲等、机动车驾驶证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117.9pt;margin-top:553.55pt;height:61.2pt;width:363.9pt;z-index:251689984;mso-width-relative:page;mso-height-relative:page;" filled="f" stroked="f" coordsize="21600,21600" o:gfxdata="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i6l&#10;JNkAAAANAQAADwAAAAAAAAABACAAAAAiAAAAZHJzL2Rvd25yZXYueG1sUEsBAhQAFAAAAAgAh07i&#10;QBFZJ9noAQAAs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通用技能证书：  英语四级证书、普通话二级甲等、机动车驾驶证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8677910</wp:posOffset>
                </wp:positionV>
                <wp:extent cx="4621530" cy="777240"/>
                <wp:effectExtent l="0" t="0" r="0" b="0"/>
                <wp:wrapNone/>
                <wp:docPr id="3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117.9pt;margin-top:683.3pt;height:61.2pt;width:363.9pt;z-index:251691008;mso-width-relative:page;mso-height-relative:page;" filled="f" stroked="f" coordsize="21600,21600" o:gfxdata="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FB&#10;Hq/aAAAADQEAAA8AAAAAAAAAAQAgAAAAIgAAAGRycy9kb3ducmV2LnhtbFBLAQIUABQAAAAIAIdO&#10;4kARAsac6AEAALA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-365125</wp:posOffset>
                </wp:positionV>
                <wp:extent cx="212725" cy="148590"/>
                <wp:effectExtent l="0" t="0" r="0" b="4445"/>
                <wp:wrapNone/>
                <wp:docPr id="3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2497" cy="14847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598789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29.7pt;margin-top:-28.75pt;height:11.7pt;width:16.75pt;z-index:251698176;mso-width-relative:page;mso-height-relative:page;" fillcolor="#598789" filled="t" stroked="f" coordsize="263,184" o:gfxdata="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+YWJmtsAAAALAQAADwAAAAAAAAABACAAAAAiAAAAZHJzL2Rvd25yZXYueG1sUEsBAhQA&#10;FAAAAAgAh07iQFIWLDx/BQAAvxkAAA4AAAAAAAAAAQAgAAAAKgEAAGRycy9lMm9Eb2MueG1sUEsF&#10;BgAAAAAGAAYAWQEAABsJ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998220</wp:posOffset>
                </wp:positionV>
                <wp:extent cx="106680" cy="203835"/>
                <wp:effectExtent l="0" t="0" r="7620" b="6350"/>
                <wp:wrapNone/>
                <wp:docPr id="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3.65pt;margin-top:78.6pt;height:16.05pt;width:8.4pt;z-index:251699200;v-text-anchor:middle;mso-width-relative:page;mso-height-relative:page;" fillcolor="#598789" filled="t" stroked="f" coordsize="3389,6457" o:gfxdata="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<v:path o:connectlocs="25749829,4495747;25638019,4793604;25274692,5649916;24715737,6906494;23970433,8470236;23281048,9782657;22759332,10685535;22200377,11607028;21613462,12519214;20989276,13412754;20318511,14278404;19619786,15097488;31572403,44408263;0,44408263;12260054,15758383;11524059,14939268;10825366,14064311;10145291,13142818;9511765,12193436;8906230,11225408;8347275,10257380;7825558,9298659;6921896,7520823;6223170,5994308;5729414,4849446;5431317,4132740;5543096,4021024;6083432,3564947;6679688,3090256;7462231,2550384;8403164,1982591;9502455,1405490;10117331,1144893;10750826,884264;11430900,660863;12138935,456077;12884208,279243;13648132,139605;14449326,46535;15269171,0;16116913,9307;17001957,74456;17905620,204786;18818592,400234;19768866,660863;20728418,1005256;21706621,1433412;22703443,1945363;23718884,2550384;24743666,3257783;25787068,406759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6612255</wp:posOffset>
                </wp:positionV>
                <wp:extent cx="178435" cy="193040"/>
                <wp:effectExtent l="0" t="0" r="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8427" cy="19289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0.8pt;margin-top:520.65pt;height:15.2pt;width:14.05pt;z-index:251700224;v-text-anchor:middle;mso-width-relative:page;mso-height-relative:page;" fillcolor="#598789" filled="t" stroked="f" coordsize="1938337,2097088" o:gfxdata="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60760,164231;98899,166244;100338,151666;91782,129728;68161,132625;106658,22230;97760,53608;88330,68744;92934,69740;109248,39114;111218,18711;117726,43872;105950,66465;93355,83681;89083,93728;86758,123314;73056,124022;75204,96516;72857,89744;68718,83681;55746,66045;44346,43872;22991,7340;34222,16959;37427,29830;31303,29056;24892,16871;14259,14726;7980,22753;8113,35822;16801,48096;45894,63133;57722,73394;54251,82372;45364,84296;45938,77905;50515,73969;28651,64416;5770,46791;0,29078;4708,12979;16845,6654;155337,10590;162117,26557;158616,43408;144324,58268;112838,72244;113037,76932;118089,82218;110888,84164;104484,76888;109026,65809;135749,54863;152722,39007;154739,25230;147426,14593;136502,17600;130276,29962;124205,28879;129589,14438;142618,667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4688205</wp:posOffset>
                </wp:positionV>
                <wp:extent cx="152400" cy="154305"/>
                <wp:effectExtent l="0" t="0" r="635" b="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52" cy="154049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9600" h="1901723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1.5pt;margin-top:369.15pt;height:12.15pt;width:12pt;z-index:251701248;v-text-anchor:middle;mso-width-relative:page;mso-height-relative:page;" fillcolor="#598789" filled="t" stroked="f" coordsize="1879600,1901723" o:gfxdata="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w8yqf9gAAAALAQAA&#10;DwAAAAAAAAABACAAAAAiAAAAZHJzL2Rvd25yZXYueG1sUEsBAhQAFAAAAAgAh07iQOC/KECMBAAA&#10;mhIAAA4AAAAAAAAAAQAgAAAAJwEAAGRycy9lMm9Eb2MueG1sUEsFBgAAAAAGAAYAWQEAACUIAAAA&#10;AA==&#10;" path="m876522,1026915l1879600,1035310,1879600,1901723,876522,1775813xm0,1014080l717549,1026818,717549,1753167,0,1642117xm717549,159389l717549,883871,0,908194,0,256684xm1879600,0l1879600,872112,879497,880660,876522,626314,876522,144511xe">
                <v:path o:connectlocs="71000,83185;152252,83865;152252,154049;71000,143849;0,82145;58123,83177;58123,142015;0,133019;58123,12911;58123,71597;0,73568;0,20792;152252,0;152252,70645;71241,71337;71000,50734;71000,11706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宋刻本秀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4FD0"/>
    <w:rsid w:val="001826E2"/>
    <w:rsid w:val="006F096C"/>
    <w:rsid w:val="0087728E"/>
    <w:rsid w:val="00AB4A5E"/>
    <w:rsid w:val="00C65B8E"/>
    <w:rsid w:val="00D45180"/>
    <w:rsid w:val="00E2562C"/>
    <w:rsid w:val="18EE0377"/>
    <w:rsid w:val="1AFE4FD0"/>
    <w:rsid w:val="1F3D05B2"/>
    <w:rsid w:val="249B4437"/>
    <w:rsid w:val="2D2E3643"/>
    <w:rsid w:val="34C75C79"/>
    <w:rsid w:val="3D505B34"/>
    <w:rsid w:val="491D7DA1"/>
    <w:rsid w:val="527E2BE3"/>
    <w:rsid w:val="555D2F67"/>
    <w:rsid w:val="6E593700"/>
    <w:rsid w:val="714771D6"/>
    <w:rsid w:val="72416C83"/>
    <w:rsid w:val="73FB5C54"/>
    <w:rsid w:val="77FC750E"/>
    <w:rsid w:val="7D22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4191;&#21578;&#20256;&#23186;&#31616;&#21382;&#12305;&#19971;&#33426;&#26143;&#27714;&#32844;&#31616;&#21382;013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【广告传媒简历】七芒星求职简历013</Template>
  <Pages>1</Pages>
  <Words>7</Words>
  <Characters>42</Characters>
  <Lines>1</Lines>
  <Paragraphs>1</Paragraphs>
  <TotalTime>0</TotalTime>
  <ScaleCrop>false</ScaleCrop>
  <LinksUpToDate>false</LinksUpToDate>
  <CharactersWithSpaces>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2017-07-10T14:28:00Z</dcterms:created>
  <dc:creator>kedao</dc:creator>
  <cp:lastModifiedBy>幻主PPT</cp:lastModifiedBy>
  <dcterms:modified xsi:type="dcterms:W3CDTF">2023-09-29T08:28:50Z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C6108C64D14D47EEAD110795576EEE75_13</vt:lpwstr>
  </property>
</Properties>
</file>