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4652010</wp:posOffset>
                </wp:positionV>
                <wp:extent cx="1766570" cy="180975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83235" y="4652010"/>
                          <a:ext cx="176657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 w:right="0" w:rightChars="0"/>
                              <w:jc w:val="left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性别：女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 w:right="0" w:rightChars="0"/>
                              <w:jc w:val="left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年龄：2岁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 w:right="0" w:rightChars="0"/>
                              <w:jc w:val="left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籍贯：江苏省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 w:right="0" w:rightChars="0"/>
                              <w:jc w:val="left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专业：国际商务管理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 w:right="0" w:rightChars="0"/>
                              <w:jc w:val="left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民族：汉族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 w:right="0" w:rightChars="0"/>
                              <w:jc w:val="left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学历：研究生在读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05pt;margin-top:366.3pt;height:142.5pt;width:139.1pt;z-index:251675648;mso-width-relative:page;mso-height-relative:page;" filled="f" stroked="f" coordsize="21600,21600" o:gfxdata="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h27X2QAAAAsBAAAPAAAAAAAAAAEAIAAAACIAAABkcnMvZG93bnJl&#10;di54bWxQSwECFAAUAAAACACHTuJAKiitijUCAABEBAAADgAAAAAAAAABACAAAAAoAQAAZHJzL2Uy&#10;b0RvYy54bWxQSwUGAAAAAAYABgBZAQAAz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 w:right="0" w:rightChars="0"/>
                        <w:jc w:val="left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性别：女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 w:right="0" w:rightChars="0"/>
                        <w:jc w:val="left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年龄：2岁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 w:right="0" w:rightChars="0"/>
                        <w:jc w:val="left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籍贯：江苏省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 w:right="0" w:rightChars="0"/>
                        <w:jc w:val="left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>专业：国际商务管理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 w:right="0" w:rightChars="0"/>
                        <w:jc w:val="left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民族：汉族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 w:right="0" w:rightChars="0"/>
                        <w:jc w:val="left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>学历：研究生在读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4232275</wp:posOffset>
                </wp:positionV>
                <wp:extent cx="925830" cy="314325"/>
                <wp:effectExtent l="0" t="0" r="0" b="0"/>
                <wp:wrapNone/>
                <wp:docPr id="15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300" y="4232275"/>
                          <a:ext cx="9258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基本资料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39pt;margin-top:333.25pt;height:24.75pt;width:72.9pt;z-index:251674624;mso-width-relative:page;mso-height-relative:page;" filled="f" stroked="f" coordsize="21600,21600" o:gfxdata="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qoi2b2gAAAAoBAAAPAAAAAAAAAAEAIAAAACIAAABkcnMvZG93bnJldi54&#10;bWxQSwECFAAUAAAACACHTuJASNenW78BAABkAwAADgAAAAAAAAABACAAAAAp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基本资料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2845435</wp:posOffset>
                </wp:positionV>
                <wp:extent cx="125730" cy="137795"/>
                <wp:effectExtent l="0" t="0" r="7620" b="14605"/>
                <wp:wrapNone/>
                <wp:docPr id="14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591185" y="2845435"/>
                          <a:ext cx="125730" cy="1377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w="2782" h="3069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46.55pt;margin-top:224.05pt;height:10.85pt;width:9.9pt;z-index:251667456;mso-width-relative:page;mso-height-relative:page;" fillcolor="#707070" filled="t" stroked="f" coordsize="2782,3069" o:gfxdata="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NqOR4NgAAAAKAQAADwAAAAAAAAABACAAAAAiAAAAZHJzL2Rvd25yZXYueG1s&#10;UEsBAhQAFAAAAAgAh07iQNb/509tCAAAXTEAAA4AAAAAAAAAAQAgAAAAJwEAAGRycy9lMm9Eb2Mu&#10;eG1sUEsFBgAAAAAGAAYAWQEAAAYMAAAAAA==&#10;" path="m2782,2964c2782,2991,2772,3018,2751,3039c2731,3059,2704,3069,2677,3069c105,3069,105,3069,105,3069c78,3069,51,3059,31,3039c10,3018,0,2991,0,2964c0,422,0,422,0,422c0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0,2030,0c2146,0,2240,93,2240,208c2240,426,2240,426,2240,426c2240,542,2146,635,2030,635xm746,635c630,635,535,542,535,426c535,208,535,208,535,208c535,93,630,0,746,0c862,0,957,93,957,208c957,426,957,426,957,426c957,542,862,635,746,635xe">
                <v:path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3138805</wp:posOffset>
                </wp:positionV>
                <wp:extent cx="113030" cy="143510"/>
                <wp:effectExtent l="0" t="0" r="1270" b="8890"/>
                <wp:wrapNone/>
                <wp:docPr id="11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597535" y="3138805"/>
                          <a:ext cx="113030" cy="1435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w="2052" h="2603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6" o:spt="100" style="position:absolute;left:0pt;margin-left:47.05pt;margin-top:247.15pt;height:11.3pt;width:8.9pt;z-index:251666432;mso-width-relative:page;mso-height-relative:page;" fillcolor="#707070" filled="t" stroked="f" coordsize="2052,2603" o:gfxdata="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EtdIC3aAAAACgEAAA8AAAAAAAAAAQAgAAAAIgAAAGRycy9kb3ducmV2&#10;LnhtbFBLAQIUABQAAAAIAIdO4kCKPVYGiQMAAH4KAAAOAAAAAAAAAAEAIAAAACkBAABkcnMvZTJv&#10;RG9jLnhtbFBLBQYAAAAABgAGAFkBAAAkBwAAAAA=&#10;" path="m1026,0c460,0,0,459,0,1025c0,1592,804,2459,804,2459c927,2602,1127,2603,1249,2458c1249,2458,2052,1592,2052,1025c2052,459,1592,0,1026,0xm1026,1467c764,1467,552,1255,552,993c552,731,764,518,1026,518c1288,518,1500,731,1500,993c1500,1255,1288,1467,1026,1467xe">
                <v:path o:connectlocs="56515,0;0,56510;44286,135570;68798,135515;113030,56510;56515,0;56515,80879;30405,54746;56515,28558;82624,54746;56515,80879" o:connectangles="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3736975</wp:posOffset>
                </wp:positionV>
                <wp:extent cx="143510" cy="117475"/>
                <wp:effectExtent l="0" t="0" r="8890" b="15875"/>
                <wp:wrapNone/>
                <wp:docPr id="10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582295" y="3736975"/>
                          <a:ext cx="143510" cy="1174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w="4099" h="3358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margin-left:45.85pt;margin-top:294.25pt;height:9.25pt;width:11.3pt;z-index:251665408;mso-width-relative:page;mso-height-relative:page;" fillcolor="#707070" filled="t" stroked="f" coordsize="4099,3358" o:gfxdata="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" path="m3585,3358c514,3358,514,3358,514,3358c230,3358,0,3143,0,2878c0,900,0,900,0,900c1897,2014,1897,2014,1897,2014c1904,2021,1910,2028,1919,2037c1986,2100,2095,2100,2162,2037c4099,906,4099,906,4099,906c4099,2878,4099,2878,4099,2878c4099,3143,3869,3358,3585,3358xm2049,1816c120,684,120,684,120,684c87,653,43,637,0,637c0,479,0,479,0,479c0,214,230,0,514,0c3585,0,3585,0,3585,0c3869,0,4099,214,4099,479c4099,640,4099,640,4099,640c4057,641,4015,656,3983,686l2049,1816xe">
                <v:path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3437890</wp:posOffset>
                </wp:positionV>
                <wp:extent cx="143510" cy="143510"/>
                <wp:effectExtent l="0" t="0" r="0" b="0"/>
                <wp:wrapNone/>
                <wp:docPr id="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582295" y="343789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w="4545" h="4545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45.85pt;margin-top:270.7pt;height:11.3pt;width:11.3pt;z-index:251664384;mso-width-relative:page;mso-height-relative:page;" fillcolor="#707070" filled="t" stroked="f" coordsize="4545,4545" o:gfxdata="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<v:path o:connectlocs="60151,83358;41111,50141;41963,18345;9314,22165;43100,100409;121344,134195;125164,101577;93368,102398;60151,83358;60151,83358" o:connectangles="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2745105</wp:posOffset>
                </wp:positionV>
                <wp:extent cx="1504950" cy="1200150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3585" y="2745105"/>
                          <a:ext cx="15049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21岁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广东省深圳市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13888123@qq.com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58.55pt;margin-top:216.15pt;height:94.5pt;width:118.5pt;z-index:251663360;mso-width-relative:page;mso-height-relative:page;" filled="f" stroked="f" coordsize="21600,21600" o:gfxdata="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ACWftcAAAALAQAADwAA&#10;AAAAAAABACAAAAAiAAAAZHJzL2Rvd25yZXYueG1sUEsBAhQAFAAAAAgAh07iQJbhqy7eAQAAlgMA&#10;AA4AAAAAAAAAAQAgAAAAJgEAAGRycy9lMm9Eb2MueG1sUEsFBgAAAAAGAAYAWQEAAH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21岁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广东省深圳市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138-8888-8888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13888123@qq.com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2335530</wp:posOffset>
                </wp:positionV>
                <wp:extent cx="925830" cy="314325"/>
                <wp:effectExtent l="0" t="0" r="0" b="0"/>
                <wp:wrapNone/>
                <wp:docPr id="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300" y="2335530"/>
                          <a:ext cx="9258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39pt;margin-top:183.9pt;height:24.75pt;width:72.9pt;z-index:251662336;mso-width-relative:page;mso-height-relative:page;" filled="f" stroked="f" coordsize="21600,21600" o:gfxdata="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FyLKTbAAAACgEAAA8AAAAAAAAAAQAgAAAAIgAAAGRycy9kb3ducmV2Lnht&#10;bFBLAQIUABQAAAAIAIdO4kBn5FVWvQEAAGMDAAAOAAAAAAAAAAEAIAAAACo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2734945</wp:posOffset>
                </wp:positionV>
                <wp:extent cx="4328160" cy="1196340"/>
                <wp:effectExtent l="0" t="0" r="0" b="0"/>
                <wp:wrapNone/>
                <wp:docPr id="9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23210" y="2734945"/>
                          <a:ext cx="4328160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leftChars="0" w:right="0" w:rightChars="0" w:hanging="420" w:firstLineChars="0"/>
                              <w:jc w:val="left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个人方面：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拥有较强的学习能力及表达沟通能力能适应各种环境，并融入其中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能在压力环境下完成挑战性工作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leftChars="0" w:right="0" w:rightChars="0" w:hanging="420" w:firstLineChars="0"/>
                              <w:jc w:val="left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工作态度：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工作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认真负责，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不以自我为中心，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从不半途而废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，喜欢与人相交，并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虚心向他人学习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会用100%的热情和精力投入到工作中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="0" w:leftChars="0" w:right="0" w:rightChars="0" w:firstLine="0" w:firstLineChars="0"/>
                              <w:contextualSpacing/>
                              <w:jc w:val="left"/>
                              <w:textAlignment w:val="baseline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/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22.3pt;margin-top:215.35pt;height:94.2pt;width:340.8pt;z-index:251676672;mso-width-relative:page;mso-height-relative:page;" filled="f" stroked="f" coordsize="21600,21600" o:gfxdata="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nDDADdAAAA&#10;DAEAAA8AAAAAAAAAAQAgAAAAIgAAAGRycy9kb3ducmV2LnhtbFBLAQIUABQAAAAIAIdO4kAWSyCc&#10;UQIAAIMEAAAOAAAAAAAAAAEAIAAAACwBAABkcnMvZTJvRG9jLnhtbFBLBQYAAAAABgAGAFkBAADv&#10;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leftChars="0" w:right="0" w:rightChars="0" w:hanging="420" w:firstLineChars="0"/>
                        <w:jc w:val="left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个人方面：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拥有较强的学习能力及表达沟通能力能适应各种环境，并融入其中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能在压力环境下完成挑战性工作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leftChars="0" w:right="0" w:rightChars="0" w:hanging="420" w:firstLineChars="0"/>
                        <w:jc w:val="left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工作态度：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工作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中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认真负责，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不以自我为中心，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从不半途而废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，喜欢与人相交，并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虚心向他人学习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>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会用100%的热情和精力投入到工作中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left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="0" w:leftChars="0" w:right="0" w:rightChars="0" w:firstLine="0" w:firstLineChars="0"/>
                        <w:contextualSpacing/>
                        <w:jc w:val="left"/>
                        <w:textAlignment w:val="baseline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" w:lineRule="atLeas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/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2343785</wp:posOffset>
                </wp:positionV>
                <wp:extent cx="763905" cy="356870"/>
                <wp:effectExtent l="0" t="0" r="0" b="0"/>
                <wp:wrapNone/>
                <wp:docPr id="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515" y="2343785"/>
                          <a:ext cx="76390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关于我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24.45pt;margin-top:184.55pt;height:28.1pt;width:60.15pt;z-index:251675648;mso-width-relative:page;mso-height-relative:page;" filled="f" stroked="f" coordsize="21600,21600" o:gfxdata="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XnMBvcAAAACwEAAA8AAAAAAAAAAQAg&#10;AAAAIgAAAGRycy9kb3ducmV2LnhtbFBLAQIUABQAAAAIAIdO4kCTMT3r0QEAAHsDAAAOAAAAAAAA&#10;AAEAIAAAACsBAABkcnMvZTJvRG9jLnhtbFBLBQYAAAAABgAGAFkBAABu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关于我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4634230</wp:posOffset>
                </wp:positionV>
                <wp:extent cx="4334510" cy="189484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823210" y="4634230"/>
                          <a:ext cx="4334510" cy="189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 xml:space="preserve">时间：2012/6一至今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毕业院校：湖北十堰大学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专业：国际一般管理及经济贸易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 xml:space="preserve">语言能力：掌握英语的听说读写能力。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专业课程：运筹学基础操作系统、数据结构、数据库原理、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管理经济学、软件开发工具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2.3pt;margin-top:364.9pt;height:149.2pt;width:341.3pt;z-index:251672576;mso-width-relative:page;mso-height-relative:page;" filled="f" stroked="f" coordsize="21600,21600" o:gfxdata="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RdvOdkAAAANAQAADwAAAAAAAAABACAAAAAiAAAAZHJzL2Rvd25y&#10;ZXYueG1sUEsBAhQAFAAAAAgAh07iQEeTgNE2AgAARQQAAA4AAAAAAAAAAQAgAAAAKAEAAGRycy9l&#10;Mm9Eb2MueG1sUEsFBgAAAAAGAAYAWQEAAN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 xml:space="preserve">时间：2012/6一至今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毕业院校：湖北十堰大学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专业：国际一般管理及经济贸易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学历：本科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 xml:space="preserve">语言能力：掌握英语的听说读写能力。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专业课程：运筹学基础操作系统、数据结构、数据库原理、</w:t>
                      </w:r>
                      <w:r>
                        <w:rPr>
                          <w:rFonts w:hint="default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管理经济学、软件开发工具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4232910</wp:posOffset>
                </wp:positionV>
                <wp:extent cx="925830" cy="351790"/>
                <wp:effectExtent l="0" t="0" r="0" b="0"/>
                <wp:wrapNone/>
                <wp:docPr id="2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515" y="4232910"/>
                          <a:ext cx="925830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224.45pt;margin-top:333.3pt;height:27.7pt;width:72.9pt;z-index:251671552;mso-width-relative:page;mso-height-relative:page;" filled="f" stroked="f" coordsize="21600,21600" o:gfxdata="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FRea3AAAAAsBAAAPAAAAAAAAAAEAIAAAACIAAABkcnMvZG93bnJl&#10;di54bWxQSwECFAAUAAAACACHTuJA6Hr71MABAABlAwAADgAAAAAAAAABACAAAAArAQAAZHJzL2Uy&#10;b0RvYy54bWxQSwUGAAAAAAYABgBZAQAAX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7259320</wp:posOffset>
                </wp:positionV>
                <wp:extent cx="4037965" cy="2682240"/>
                <wp:effectExtent l="0" t="0" r="0" b="0"/>
                <wp:wrapNone/>
                <wp:docPr id="4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23210" y="7259320"/>
                          <a:ext cx="4037965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时间：2013.8一2014.6             企业：深圳科技网络公司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职位：产品运营总监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50" w:line="312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工作职责：负责技术方向、技术规划与运筹实施，业务发展提供全面技术；研究决策公司技术发展路线，规划公司服务产品技术构架。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时间：2015.6一2016.6             企业：深圳科技网络公司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职位：产品运营总监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50" w:line="312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工作职责：负责基于LBS的手机交友客户产品功能策划；管理后台的功能策划，并跟进技术实施。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22.3pt;margin-top:571.6pt;height:211.2pt;width:317.95pt;z-index:251670528;mso-width-relative:page;mso-height-relative:page;" filled="f" stroked="f" coordsize="21600,21600" o:gfxdata="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06STq3QAAAA4BAAAPAAAAAAAA&#10;AAEAIAAAACIAAABkcnMvZG93bnJldi54bWxQSwECFAAUAAAACACHTuJACpWiwtQBAAB+AwAADgAA&#10;AAAAAAABACAAAAAsAQAAZHJzL2Uyb0RvYy54bWxQSwUGAAAAAAYABgBZAQAAc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时间：2013.8一2014.6             企业：深圳科技网络公司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职位：产品运营总监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50" w:line="312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工作职责：负责技术方向、技术规划与运筹实施，业务发展提供全面技术；研究决策公司技术发展路线，规划公司服务产品技术构架。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时间：2015.6一2016.6             企业：深圳科技网络公司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职位：产品运营总监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50" w:line="312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工作职责：负责基于LBS的手机交友客户产品功能策划；管理后台的功能策划，并跟进技术实施。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6841490</wp:posOffset>
                </wp:positionV>
                <wp:extent cx="925830" cy="314325"/>
                <wp:effectExtent l="0" t="0" r="0" b="0"/>
                <wp:wrapNone/>
                <wp:docPr id="22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515" y="6841490"/>
                          <a:ext cx="9258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224.45pt;margin-top:538.7pt;height:24.75pt;width:72.9pt;z-index:251669504;mso-width-relative:page;mso-height-relative:page;" filled="f" stroked="f" coordsize="21600,21600" o:gfxdata="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KgPm90AAAANAQAADwAAAAAAAAABACAAAAAiAAAAZHJzL2Rvd25y&#10;ZXYueG1sUEsBAhQAFAAAAAgAh07iQBZhD5PAAQAAZQMAAA4AAAAAAAAAAQAgAAAALAEAAGRycy9l&#10;Mm9Eb2MueG1sUEsFBgAAAAAGAAYAWQEAAF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162560</wp:posOffset>
                </wp:positionV>
                <wp:extent cx="7252335" cy="10376535"/>
                <wp:effectExtent l="0" t="0" r="5715" b="571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285" y="220980"/>
                          <a:ext cx="7252335" cy="1037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4pt;margin-top:12.8pt;height:817.05pt;width:571.05pt;z-index:-251656192;v-text-anchor:middle;mso-width-relative:page;mso-height-relative:page;" fillcolor="#FFFFFF [3212]" filled="t" stroked="f" coordsize="21600,21600" o:gfxdata="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PlqEjWAAAACwEAAA8AAAAAAAAAAQAgAAAAIgAAAGRycy9kb3ducmV2LnhtbFBL&#10;AQIUABQAAAAIAIdO4kA6KDyWagIAAMIEAAAOAAAAAAAAAAEAIAAAACUBAABkcnMvZTJvRG9jLnht&#10;bFBLBQYAAAAABgAGAFkBAAAB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476250</wp:posOffset>
            </wp:positionV>
            <wp:extent cx="1229995" cy="1230630"/>
            <wp:effectExtent l="12700" t="12700" r="14605" b="13970"/>
            <wp:wrapNone/>
            <wp:docPr id="44" name="图片 44" descr="C:\Users\kedao\Desktop\登记照5\头像10.jpg头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kedao\Desktop\登记照5\头像10.jpg头像1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229995" cy="1230630"/>
                    </a:xfrm>
                    <a:prstGeom prst="ellipse">
                      <a:avLst/>
                    </a:prstGeom>
                    <a:ln w="12700">
                      <a:solidFill>
                        <a:srgbClr val="D9D9D9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737235</wp:posOffset>
                </wp:positionV>
                <wp:extent cx="2846705" cy="837565"/>
                <wp:effectExtent l="0" t="0" r="0" b="0"/>
                <wp:wrapNone/>
                <wp:docPr id="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0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40"/>
                                <w:szCs w:val="40"/>
                                <w:lang w:val="en-US" w:eastAsia="zh-CN"/>
                              </w:rPr>
                              <w:t>乔 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60"/>
                                <w:szCs w:val="6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求职意向：财务会计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90"/>
                                <w:szCs w:val="9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92.25pt;margin-top:58.05pt;height:65.95pt;width:224.15pt;z-index:251661312;mso-width-relative:page;mso-height-relative:page;" filled="f" stroked="f" coordsize="21600,21600" o:gfxdata="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IVUj2wAAAAsBAAAPAAAAAAAAAAEAIAAAACIAAABkcnMv&#10;ZG93bnJldi54bWxQSwECFAAUAAAACACHTuJAwDWx38cBAAB+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40"/>
                          <w:szCs w:val="40"/>
                          <w:lang w:val="en-US" w:eastAsia="zh-CN"/>
                        </w:rPr>
                        <w:t>乔 彬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60"/>
                          <w:szCs w:val="6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2"/>
                          <w:szCs w:val="22"/>
                          <w:lang w:eastAsia="zh-CN"/>
                        </w:rPr>
                        <w:t>求职意向：财务会计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90"/>
                          <w:szCs w:val="90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2021205</wp:posOffset>
                </wp:positionV>
                <wp:extent cx="7272020" cy="8500110"/>
                <wp:effectExtent l="0" t="4445" r="5080" b="1079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2020" cy="8500110"/>
                          <a:chOff x="5514" y="4686"/>
                          <a:chExt cx="11452" cy="13386"/>
                        </a:xfrm>
                      </wpg:grpSpPr>
                      <wps:wsp>
                        <wps:cNvPr id="6" name="直线 7"/>
                        <wps:cNvCnPr/>
                        <wps:spPr>
                          <a:xfrm>
                            <a:off x="5514" y="4686"/>
                            <a:ext cx="11452" cy="1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28"/>
                        <wps:cNvCnPr/>
                        <wps:spPr>
                          <a:xfrm>
                            <a:off x="9044" y="4692"/>
                            <a:ext cx="1" cy="133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9pt;margin-top:159.15pt;height:669.3pt;width:572.6pt;z-index:251668480;mso-width-relative:page;mso-height-relative:page;" coordorigin="5514,4686" coordsize="11452,13386" o:gfxdata="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JjxbadsAAAAMAQAADwAAAAAAAAABACAAAAAiAAAAZHJzL2Rvd25y&#10;ZXYueG1sUEsBAhQAFAAAAAgAh07iQG8EEHamAgAAWwcAAA4AAAAAAAAAAQAgAAAAKgEAAGRycy9l&#10;Mm9Eb2MueG1sUEsFBgAAAAAGAAYAWQEAAEIGAAAAAA==&#10;">
                <o:lock v:ext="edit" aspectratio="f"/>
                <v:line id="直线 7" o:spid="_x0000_s1026" o:spt="20" style="position:absolute;left:5514;top:4686;height:1;width:11452;" filled="f" stroked="t" coordsize="21600,21600" o:gfxdata="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Aq9Q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BFBFBF [2412]" joinstyle="round"/>
                  <v:imagedata o:title=""/>
                  <o:lock v:ext="edit" aspectratio="f"/>
                </v:line>
                <v:line id="直线 28" o:spid="_x0000_s1026" o:spt="20" style="position:absolute;left:9044;top:4692;height:13380;width:1;" filled="f" stroked="t" coordsize="21600,21600" o:gfxdata="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bJFmugAAANsA&#10;AAAPAAAAAAAAAAEAIAAAACIAAABkcnMvZG93bnJldi54bWxQSwECFAAUAAAACACHTuJAMy8FnjsA&#10;AAA5AAAAEAAAAAAAAAABACAAAAAJAQAAZHJzL3NoYXBleG1sLnhtbFBLBQYAAAAABgAGAFsBAACz&#10;AwAAAAA=&#10;">
                  <v:fill on="f" focussize="0,0"/>
                  <v:stroke color="#BFBFBF [2412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7212330</wp:posOffset>
            </wp:positionV>
            <wp:extent cx="2078355" cy="3049905"/>
            <wp:effectExtent l="0" t="0" r="0" b="17145"/>
            <wp:wrapNone/>
            <wp:docPr id="42" name="图片 3" descr="296b1c5b3f0fc19508d31b2aaab0c01a1bed3e87135c4-qmnajD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" descr="296b1c5b3f0fc19508d31b2aaab0c01a1bed3e87135c4-qmnajD_fw658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DFDFB"/>
                        </a:clrFrom>
                        <a:clrTo>
                          <a:srgbClr val="FDFDFB">
                            <a:alpha val="0"/>
                          </a:srgbClr>
                        </a:clrTo>
                      </a:clrChange>
                    </a:blip>
                    <a:srcRect l="12825" t="7262" r="14172" b="26183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3049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7602855" cy="10697210"/>
                <wp:effectExtent l="0" t="0" r="17145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25400" y="1905"/>
                          <a:ext cx="7602855" cy="10697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05pt;margin-top:0.15pt;height:842.3pt;width:598.65pt;z-index:-251657216;v-text-anchor:middle;mso-width-relative:page;mso-height-relative:page;" fillcolor="#D9D9D9 [2732]" filled="t" stroked="f" coordsize="21600,21600" o:gfxdata="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kstGLXAAAACAEAAA8A&#10;AAAAAAAAAQAgAAAAIgAAAGRycy9kb3ducmV2LnhtbFBLAQIUABQAAAAIAIdO4kB/7Fb7igIAAAUF&#10;AAAOAAAAAAAAAAEAIAAAACYBAABkcnMvZTJvRG9jLnhtbFBLBQYAAAAABgAGAFkBAAAi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8428"/>
    <w:multiLevelType w:val="singleLevel"/>
    <w:tmpl w:val="57B4842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57B55E34"/>
    <w:multiLevelType w:val="singleLevel"/>
    <w:tmpl w:val="57B55E3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57CC3991"/>
    <w:multiLevelType w:val="singleLevel"/>
    <w:tmpl w:val="57CC3991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7CC39AE"/>
    <w:multiLevelType w:val="singleLevel"/>
    <w:tmpl w:val="57CC39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B4220"/>
    <w:rsid w:val="00364AF0"/>
    <w:rsid w:val="02081C4E"/>
    <w:rsid w:val="04E85434"/>
    <w:rsid w:val="07D237D4"/>
    <w:rsid w:val="0972785C"/>
    <w:rsid w:val="0C455902"/>
    <w:rsid w:val="0C4F69B3"/>
    <w:rsid w:val="10D02D44"/>
    <w:rsid w:val="10F71A69"/>
    <w:rsid w:val="112253B6"/>
    <w:rsid w:val="11A0448A"/>
    <w:rsid w:val="14793FAC"/>
    <w:rsid w:val="14D56711"/>
    <w:rsid w:val="16B64BA9"/>
    <w:rsid w:val="17FE35F9"/>
    <w:rsid w:val="1BF94B7C"/>
    <w:rsid w:val="1ED721B9"/>
    <w:rsid w:val="22492014"/>
    <w:rsid w:val="23773475"/>
    <w:rsid w:val="23F27548"/>
    <w:rsid w:val="241E1735"/>
    <w:rsid w:val="249D708E"/>
    <w:rsid w:val="25272017"/>
    <w:rsid w:val="26B41B0C"/>
    <w:rsid w:val="28F34482"/>
    <w:rsid w:val="29320BB7"/>
    <w:rsid w:val="2BF13DBD"/>
    <w:rsid w:val="2E2A5363"/>
    <w:rsid w:val="359C7360"/>
    <w:rsid w:val="4419129C"/>
    <w:rsid w:val="457C5E73"/>
    <w:rsid w:val="45981AFD"/>
    <w:rsid w:val="46926293"/>
    <w:rsid w:val="49097BD4"/>
    <w:rsid w:val="4CB22B1E"/>
    <w:rsid w:val="501E70BE"/>
    <w:rsid w:val="503D194B"/>
    <w:rsid w:val="513B2F10"/>
    <w:rsid w:val="54C40D82"/>
    <w:rsid w:val="55240F1B"/>
    <w:rsid w:val="55DE64B4"/>
    <w:rsid w:val="58B40A28"/>
    <w:rsid w:val="5F2B0068"/>
    <w:rsid w:val="605B4220"/>
    <w:rsid w:val="60A661F0"/>
    <w:rsid w:val="639521F5"/>
    <w:rsid w:val="65073F05"/>
    <w:rsid w:val="65AD4749"/>
    <w:rsid w:val="670E515D"/>
    <w:rsid w:val="67AE3C97"/>
    <w:rsid w:val="705E4E5D"/>
    <w:rsid w:val="70BA0265"/>
    <w:rsid w:val="7143526E"/>
    <w:rsid w:val="726C54BC"/>
    <w:rsid w:val="76803DC8"/>
    <w:rsid w:val="77071E5C"/>
    <w:rsid w:val="77BE1F91"/>
    <w:rsid w:val="7A4C6547"/>
    <w:rsid w:val="7CE13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36890;&#29992;&#31616;&#21382;&#12305;&#40657;&#30333;&#28784;&#20010;&#24615;&#31616;&#21382;&#36890;&#29992;&#27169;&#26495;244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【通用简历】黑白灰个性简历通用模板244.doc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2017-07-09T15:24:00Z</dcterms:created>
  <dc:creator>kedao</dc:creator>
  <cp:lastModifiedBy>幻主PPT</cp:lastModifiedBy>
  <dcterms:modified xsi:type="dcterms:W3CDTF">2023-09-29T08:32:01Z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634C8E5038CE4D87A741DF3D7381F75F_13</vt:lpwstr>
  </property>
</Properties>
</file>