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-254000</wp:posOffset>
            </wp:positionV>
            <wp:extent cx="1477010" cy="1477010"/>
            <wp:effectExtent l="0" t="0" r="8890" b="8890"/>
            <wp:wrapNone/>
            <wp:docPr id="26" name="图片 26" descr="D:\桌面\桌面文件\登记照4\00158.jpg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:\桌面\桌面文件\登记照4\00158.jpg00158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1701165</wp:posOffset>
                </wp:positionV>
                <wp:extent cx="2647315" cy="400685"/>
                <wp:effectExtent l="0" t="0" r="635" b="184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5" y="2615565"/>
                          <a:ext cx="2647315" cy="4006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ED00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90.8pt;margin-top:133.95pt;height:31.55pt;width:208.45pt;z-index:251666432;v-text-anchor:middle;mso-width-relative:page;mso-height-relative:page;" fillcolor="#ED008C" filled="t" stroked="f" coordsize="21600,21600" arcsize="0" o:gfxdata="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Y&#10;VIh42wAAAAwBAAAPAAAAAAAAAAEAIAAAACIAAABkcnMvZG93bnJldi54bWxQSwECFAAUAAAACACH&#10;TuJAf3y3tyECAAAPBAAADgAAAAAAAAABACAAAAAqAQAAZHJzL2Uyb0RvYy54bWxQSwUGAAAAAAYA&#10;BgBZAQAAvQ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-977900</wp:posOffset>
                </wp:positionH>
                <wp:positionV relativeFrom="paragraph">
                  <wp:posOffset>1741170</wp:posOffset>
                </wp:positionV>
                <wp:extent cx="2276475" cy="32004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100" y="2655570"/>
                          <a:ext cx="227647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个人资料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/>
                                <w:iCs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personal data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7pt;margin-top:137.1pt;height:25.2pt;width:179.25pt;z-index:251667456;mso-width-relative:page;mso-height-relative:page;" filled="f" stroked="f" coordsize="21600,21600" o:gfxdata="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JTe/dwAAAAMAQAADwAAAAAAAAABACAAAAAiAAAAZHJzL2Rvd25yZXYueG1sUEsBAhQAFAAAAAgA&#10;h07iQPKQJ0evAQAARwMAAA4AAAAAAAAAAQAgAAAAKw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个人资料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/>
                          <w:iCs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-950595</wp:posOffset>
                </wp:positionV>
                <wp:extent cx="2651760" cy="10746740"/>
                <wp:effectExtent l="0" t="0" r="1524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0746740"/>
                        </a:xfrm>
                        <a:prstGeom prst="rect">
                          <a:avLst/>
                        </a:prstGeom>
                        <a:solidFill>
                          <a:srgbClr val="58585A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15pt;margin-top:-74.85pt;height:846.2pt;width:208.8pt;z-index:-251655168;v-text-anchor:middle;mso-width-relative:page;mso-height-relative:page;" fillcolor="#58585A" filled="t" stroked="f" coordsize="21600,21600" o:gfxdata="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JjektwAAAAOAQAADwAAAAAAAAABACAAAAAiAAAAZHJzL2Rvd25yZXYueG1s&#10;UEsBAhQAFAAAAAgAh07iQBxKI/j0AQAA1gMAAA4AAAAAAAAAAQAgAAAAKwEAAGRycy9lMm9Eb2Mu&#10;eG1sUEsFBgAAAAAGAAYAWQEAAJE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-916305</wp:posOffset>
                </wp:positionV>
                <wp:extent cx="7578090" cy="10698480"/>
                <wp:effectExtent l="0" t="0" r="3810" b="76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15" y="92710"/>
                          <a:ext cx="7578090" cy="10698480"/>
                        </a:xfrm>
                        <a:prstGeom prst="rect">
                          <a:avLst/>
                        </a:prstGeom>
                        <a:solidFill>
                          <a:srgbClr val="E8E9E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3pt;margin-top:-72.15pt;height:842.4pt;width:596.7pt;z-index:-251657216;v-text-anchor:middle;mso-width-relative:page;mso-height-relative:page;" fillcolor="#E8E9EE" filled="t" stroked="f" coordsize="21600,21600" o:gfxdata="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yDyYr3QAAAA8BAAAPAAAAAAAAAAEAIAAA&#10;ACIAAABkcnMvZG93bnJldi54bWxQSwECFAAUAAAACACHTuJAi8ksjnkCAADXBAAADgAAAAAAAAAB&#10;ACAAAAAs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7473315</wp:posOffset>
                </wp:positionV>
                <wp:extent cx="4427855" cy="1897380"/>
                <wp:effectExtent l="0" t="0" r="10795" b="762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7855" cy="189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65pt;margin-top:588.45pt;height:149.4pt;width:348.65pt;z-index:251660288;v-text-anchor:middle;mso-width-relative:page;mso-height-relative:page;" fillcolor="#FFFFFF [3212]" filled="t" stroked="f" coordsize="21600,21600" o:gfxdata="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NUr1o/cAAAADQEAAA8AAAAAAAAAAQAgAAAAIgAAAGRycy9kb3du&#10;cmV2LnhtbFBLAQIUABQAAAAIAIdO4kBXQ2IEbQIAAM4EAAAOAAAAAAAAAAEAIAAAACs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5171440</wp:posOffset>
                </wp:positionV>
                <wp:extent cx="3347720" cy="399415"/>
                <wp:effectExtent l="0" t="0" r="5080" b="63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72105" y="608584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42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3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个人技能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Personal skills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407.2pt;height:31.45pt;width:263.6pt;z-index:251667456;mso-width-relative:page;mso-height-relative:page;" coordorigin="6790,1259" coordsize="5272,629" o:gfxdata="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o80M59wAAAALAQAADwAAAAAA&#10;AAABACAAAAAiAAAAZHJzL2Rvd25yZXYueG1sUEsBAhQAFAAAAAgAh07iQGTXr6rzAgAAqwYAAA4A&#10;AAAAAAAAAQAgAAAAKwEAAGRycy9lMm9Eb2MueG1sUEsFBgAAAAAGAAYAWQEAAJAGAAAAAA==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bBnfubsAAADb&#10;AAAADwAAAGRycy9kb3ducmV2LnhtbEWPT4vCMBTE74LfITzBm00VWbRrFF0QxJN/9/xo3rZdk5fS&#10;ZFv99mZB8DjMzG+YxepujWip8ZVjBeMkBUGcO11xoeBy3o5mIHxA1mgck4IHeVgt+70FZtp1fKT2&#10;FAoRIewzVFCGUGdS+rwkiz5xNXH0flxjMUTZFFI32EW4NXKSph/SYsVxocSavkrKb6c/q8Dsr+vt&#10;GufdcVa0m8dv/n0w2io1HIzTTxCB7uEdfrV3WsF0Av9f4g+Qy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nfu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tNrb7L4AAADb&#10;AAAADwAAAGRycy9kb3ducmV2LnhtbEWPzW7CMBCE70h9B2srcUHFpiBaQgwH2kopt6Y8wDZekpB4&#10;HcXm7+0xUiWOo5n5RpOuL7YVJ+p97VjDZKxAEBfO1Fxq2P1+vbyD8AHZYOuYNFzJw3r1NEgxMe7M&#10;P3TKQykihH2CGqoQukRKX1Rk0Y9dRxy9vesthij7UpoezxFuW/mq1FxarDkuVNjRpqKiyY9Ww/d2&#10;tt1tMnloFvXHKHvLlfybf2o9fJ6oJYhAl/AI/7czo2E2hfuX+A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Nrb7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个人技能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Personal 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5635625</wp:posOffset>
                </wp:positionV>
                <wp:extent cx="4405630" cy="153924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6550025"/>
                          <a:ext cx="4405630" cy="1539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电脑操作熟练，掌握并能熟练运用OFFICE系列办公软件。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良好的人际关系、具备较强的谈判技巧、营销策略能力。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擅长大客户商务谈判、大项目运作等；能从零搭建项目团队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良好的数据分析能力，能够通过数据作出相应策略。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英语能力良好，听说读写优秀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C1驾照，能适应出差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443.75pt;height:121.2pt;width:346.9pt;z-index:251666432;mso-width-relative:page;mso-height-relative:page;" filled="f" stroked="f" coordsize="21600,21600" o:gfxdata="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OzD+0NsAAAAMAQAADwAAAAAAAAABACAAAAAiAAAAZHJzL2Rvd25yZXYueG1sUEsBAhQAFAAA&#10;AAgAh07iQKlgOj2zAQAASQMAAA4AAAAAAAAAAQAgAAAAKg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电脑操作熟练，掌握并能熟练运用OFFICE系列办公软件。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良好的人际关系、具备较强的谈判技巧、营销策略能力。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擅长大客户商务谈判、大项目运作等；能从零搭建项目团队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良好的数据分析能力，能够通过数据作出相应策略。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英语能力良好，听说读写优秀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C1驾照，能适应出差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1730375</wp:posOffset>
                </wp:positionH>
                <wp:positionV relativeFrom="paragraph">
                  <wp:posOffset>5175250</wp:posOffset>
                </wp:positionV>
                <wp:extent cx="4427220" cy="2108200"/>
                <wp:effectExtent l="0" t="0" r="11430" b="63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3375" y="6089650"/>
                          <a:ext cx="4427220" cy="210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25pt;margin-top:407.5pt;height:166pt;width:348.6pt;z-index:251665408;v-text-anchor:middle;mso-width-relative:page;mso-height-relative:page;" fillcolor="#FFFFFF [3212]" filled="t" stroked="f" coordsize="21600,21600" o:gfxdata="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ooL1/tsAAAAMAQAADwAAAAAAAAABACAAAAAi&#10;AAAAZHJzL2Rvd25yZXYueG1sUEsBAhQAFAAAAAgAh07iQPbT1xl5AgAA2gQAAA4AAAAAAAAAAQAg&#10;AAAAK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-638175</wp:posOffset>
                </wp:positionV>
                <wp:extent cx="4427220" cy="5474335"/>
                <wp:effectExtent l="0" t="0" r="11430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0835" y="220980"/>
                          <a:ext cx="4427220" cy="5474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05pt;margin-top:-50.25pt;height:431.05pt;width:348.6pt;z-index:251665408;v-text-anchor:middle;mso-width-relative:page;mso-height-relative:page;" fillcolor="#FFFFFF [3212]" filled="t" stroked="f" coordsize="21600,21600" o:gfxdata="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W2DydsAAAAMAQAADwAAAAAAAAABACAAAAAiAAAA&#10;ZHJzL2Rvd25yZXYueG1sUEsBAhQAFAAAAAgAh07iQF4i23R2AgAA2QQAAA4AAAAAAAAAAQAgAAAA&#10;K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-639445</wp:posOffset>
                </wp:positionV>
                <wp:extent cx="3347720" cy="399415"/>
                <wp:effectExtent l="0" t="0" r="5080" b="63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72105" y="21971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39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工作经验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-50.35pt;height:31.45pt;width:263.6pt;z-index:251667456;mso-width-relative:page;mso-height-relative:page;" coordorigin="6790,1259" coordsize="5272,629" o:gfxdata="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KDlJkTcAAAADAEAAA8AAAAAAAAA&#10;AQAgAAAAIgAAAGRycy9kb3ducmV2LnhtbFBLAQIUABQAAAAIAIdO4kDijSuP8QIAAKoGAAAOAAAA&#10;AAAAAAEAIAAAACsBAABkcnMvZTJvRG9jLnhtbFBLBQYAAAAABgAGAFkBAACOBgAAAAA=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Ors+tbsAAADb&#10;AAAADwAAAGRycy9kb3ducmV2LnhtbEWPT4vCMBTE78J+h/AWvGmqC2KrUVQQFk/+2z0/mmdbTV5K&#10;E1v99kZY2OMwM79h5suHNaKlxleOFYyGCQji3OmKCwXn03YwBeEDskbjmBQ8ycNy8dGbY6Zdxwdq&#10;j6EQEcI+QwVlCHUmpc9LsuiHriaO3sU1FkOUTSF1g12EWyPHSTKRFiuOCyXWtCkpvx3vVoHZ/ay2&#10;K0y7w7Ro189r/rs32irV/xwlMxCBHuE//Nf+1gq+Unh/i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s+t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RAhFm7sAAADb&#10;AAAADwAAAGRycy9kb3ducmV2LnhtbEVPS27CMBDdV+IO1iB1UzU2FYKSxrCAVkrZETjAEE+TQDyO&#10;Ypekt68XSCyf3j/bjLYVN+p941jDLFEgiEtnGq40nI5fr+8gfEA22DomDX/kYbOePGWYGjfwgW5F&#10;qEQMYZ+ihjqELpXSlzVZ9InriCP343qLIcK+kqbHIYbbVr4ptZAWG44NNXa0ram8Fr9Ww/d+vj9t&#10;c3m5rprdS74slDwvPrV+ns7UB4hAY3iI7+7caJjH9fF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AhFm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工作经验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Work 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-103505</wp:posOffset>
                </wp:positionV>
                <wp:extent cx="4138930" cy="481330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6095" y="755650"/>
                          <a:ext cx="4138930" cy="481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星海城（广州）贸易有限公司                    2012.06-至今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8585A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大区经理（BD）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80"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参与公司每年BD市场的战略规划，负责大客户商务合作谈判。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根据公司的发展需要，确定公司的商务拓展计划，并公司内部完成沟通并确认。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负责各大经济贸易生意开发规划，新经销商的开发及维护。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独立负责目标客户和战略合作客户的前期联系、客户资料收集、跟踪联系、市场考察、开发洽谈工作。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分析公司项目的利润模式，分解销售指标并完成计划。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经销商进销存管理，策划区域开发计划及方案并进行实施。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根据月度、季度、年度数据进行SWOT分析，研究市场竞争对手促销模式及效果。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执行年度、季度、月度销售目标，组织区域内各项业务的有效开展与实施；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开发新经销商与谈判，提高公司市场份额。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有较好的人脉资源，较强的BD拓展能力，有良好严谨的做事风格。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负责福建省、湖北省、江西省、湖南省、河南省、陕西省、上海区域开发共完成销量1000万。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  <w:tab w:val="left" w:pos="12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220" w:leftChars="0" w:right="0" w:rightChars="0" w:hanging="22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超额完成公司市场份额目标，积累优质客户。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85pt;margin-top:-8.15pt;height:379pt;width:325.9pt;z-index:251666432;mso-width-relative:page;mso-height-relative:page;" filled="f" stroked="f" coordsize="21600,21600" o:gfxdata="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2QVIY2wAAAAsBAAAPAAAAAAAAAAEAIAAAACIAAABkcnMvZG93bnJldi54bWxQSwECFAAUAAAA&#10;CACHTuJAwe2vWbIBAABIAwAADgAAAAAAAAABACAAAAAqAQAAZHJzL2Uyb0RvYy54bWxQSwUGAAAA&#10;AAYABgBZAQAAT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星海城（广州）贸易有限公司                    2012.06-至今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8585A"/>
                          <w:kern w:val="24"/>
                          <w:sz w:val="21"/>
                          <w:szCs w:val="21"/>
                          <w:lang w:val="en-US" w:eastAsia="zh-CN"/>
                        </w:rPr>
                        <w:t>大区经理（BD）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80"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参与公司每年BD市场的战略规划，负责大客户商务合作谈判。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根据公司的发展需要，确定公司的商务拓展计划，并公司内部完成沟通并确认。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负责各大经济贸易生意开发规划，新经销商的开发及维护。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独立负责目标客户和战略合作客户的前期联系、客户资料收集、跟踪联系、市场考察、开发洽谈工作。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分析公司项目的利润模式，分解销售指标并完成计划。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经销商进销存管理，策划区域开发计划及方案并进行实施。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根据月度、季度、年度数据进行SWOT分析，研究市场竞争对手促销模式及效果。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执行年度、季度、月度销售目标，组织区域内各项业务的有效开展与实施；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开发新经销商与谈判，提高公司市场份额。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工作业绩：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有较好的人脉资源，较强的BD拓展能力，有良好严谨的做事风格。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负责福建省、湖北省、江西省、湖南省、河南省、陕西省、上海区域开发共完成销量1000万。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  <w:tab w:val="left" w:pos="12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220" w:leftChars="0" w:right="0" w:rightChars="0" w:hanging="22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超额完成公司市场份额目标，积累优质客户。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8084820</wp:posOffset>
                </wp:positionV>
                <wp:extent cx="4502150" cy="10566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五年经销商开发管理经验，有传统行业及新兴销售渠道开发经验。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能够独立完成项目的策划、开发与实施及促销计划的评估和改进。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敏锐的市场洞察能力，应变能力，谈判技巧。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团队组织能力，快速开发经销商资源的能力。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0"/>
                              </w:tabs>
                              <w:spacing w:line="380" w:lineRule="exact"/>
                              <w:ind w:left="220" w:leftChars="0" w:hanging="220" w:firstLineChars="0"/>
                              <w:jc w:val="both"/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红色性格，做事有激情，有耐力。抗压能力强，抗挫折能力强。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636.6pt;height:83.2pt;width:354.5pt;z-index:251663360;mso-width-relative:page;mso-height-relative:page;" filled="f" stroked="f" coordsize="21600,21600" o:gfxdata="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4KWys2wAAAA0BAAAP&#10;AAAAAAAAAAEAIAAAACIAAABkcnMvZG93bnJldi54bWxQSwECFAAUAAAACACHTuJAbwstnqMBAAA7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五年经销商开发管理经验，有传统行业及新兴销售渠道开发经验。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能够独立完成项目的策划、开发与实施及促销计划的评估和改进。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敏锐的市场洞察能力，应变能力，谈判技巧。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团队组织能力，快速开发经销商资源的能力。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510"/>
                        </w:tabs>
                        <w:spacing w:line="380" w:lineRule="exact"/>
                        <w:ind w:left="220" w:leftChars="0" w:hanging="220" w:firstLineChars="0"/>
                        <w:jc w:val="both"/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红色性格，做事有激情，有耐力。抗压能力强，抗挫折能力强。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7601585</wp:posOffset>
                </wp:positionV>
                <wp:extent cx="3347720" cy="399415"/>
                <wp:effectExtent l="0" t="0" r="5080" b="6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3347720" cy="399415"/>
                          <a:chOff x="6790" y="1259"/>
                          <a:chExt cx="5272" cy="629"/>
                        </a:xfrm>
                      </wpg:grpSpPr>
                      <wps:wsp>
                        <wps:cNvPr id="48" name="圆角矩形 8"/>
                        <wps:cNvSpPr/>
                        <wps:spPr>
                          <a:xfrm>
                            <a:off x="6790" y="1259"/>
                            <a:ext cx="5272" cy="62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D008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9" name="矩形 22"/>
                        <wps:cNvSpPr/>
                        <wps:spPr>
                          <a:xfrm>
                            <a:off x="7035" y="1316"/>
                            <a:ext cx="3938" cy="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 w:line="360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i/>
                                  <w:iCs/>
                                  <w:color w:val="FFFFFF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Self-evaluation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6.15pt;margin-top:598.55pt;height:31.45pt;width:263.6pt;z-index:251664384;mso-width-relative:page;mso-height-relative:page;" coordorigin="6790,1259" coordsize="5272,629" o:gfxdata="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UEGCVdwAAAANAQAADwAAAAAAAAABACAAAAAiAAAA&#10;ZHJzL2Rvd25yZXYueG1sUEsBAhQAFAAAAAgAh07iQGsK4LLnAgAAnwYAAA4AAAAAAAAAAQAgAAAA&#10;KwEAAGRycy9lMm9Eb2MueG1sUEsFBgAAAAAGAAYAWQEAAIQGAAAAAA==&#10;">
                <o:lock v:ext="edit" aspectratio="f"/>
                <v:roundrect id="圆角矩形 8" o:spid="_x0000_s1026" o:spt="2" style="position:absolute;left:6790;top:1259;height:629;width:5272;v-text-anchor:middle;" fillcolor="#ED008C" filled="t" stroked="f" coordsize="21600,21600" arcsize="0" o:gfxdata="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x6FO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22" o:spid="_x0000_s1026" o:spt="1" style="position:absolute;left:7035;top:1316;height:504;width:3938;" filled="f" stroked="f" coordsize="21600,21600" o:gfxdata="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Muw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 w:line="360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i/>
                            <w:iCs/>
                            <w:color w:val="FFFFFF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Self-evaluation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8552180</wp:posOffset>
                </wp:positionV>
                <wp:extent cx="2216150" cy="751840"/>
                <wp:effectExtent l="0" t="0" r="0" b="0"/>
                <wp:wrapNone/>
                <wp:docPr id="1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邮箱 Mailbox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Service@qq.com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673.4pt;height:59.2pt;width:174.5pt;z-index:251662336;mso-width-relative:page;mso-height-relative:page;" filled="f" stroked="f" coordsize="21600,21600" o:gfxdata="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1fN0doAAAAOAQAADwAAAAAAAAABACAAAAAiAAAAZHJzL2Rvd25yZXYueG1sUEsB&#10;AhQAFAAAAAgAh07iQFnW1uS6AQAAXg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邮箱 Mailbox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Service@qq.com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6544310</wp:posOffset>
                </wp:positionV>
                <wp:extent cx="2216150" cy="751840"/>
                <wp:effectExtent l="0" t="0" r="0" b="0"/>
                <wp:wrapNone/>
                <wp:docPr id="3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现居住址 Residence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广州海珠区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515.3pt;height:59.2pt;width:174.5pt;z-index:251662336;mso-width-relative:page;mso-height-relative:page;" filled="f" stroked="f" coordsize="21600,21600" o:gfxdata="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huAkNkAAAAOAQAADwAAAAAAAAABACAAAAAiAAAAZHJzL2Rvd25yZXYueG1sUEsB&#10;AhQAFAAAAAgAh07iQMwOnX27AQAAXg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现居住址 Residence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广州海珠区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5565775</wp:posOffset>
                </wp:positionV>
                <wp:extent cx="2216150" cy="751840"/>
                <wp:effectExtent l="0" t="0" r="0" b="0"/>
                <wp:wrapNone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婚姻状况 Marital status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未婚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438.25pt;height:59.2pt;width:174.5pt;z-index:251662336;mso-width-relative:page;mso-height-relative:page;" filled="f" stroked="f" coordsize="21600,21600" o:gfxdata="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nGsvFNoAAAAMAQAADwAAAAAAAAABACAAAAAiAAAAZHJzL2Rvd25yZXYueG1sUEsB&#10;AhQAFAAAAAgAh07iQO3VrKe6AQAAXg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婚姻状况 Marital status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未婚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4561840</wp:posOffset>
                </wp:positionV>
                <wp:extent cx="2216150" cy="75184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籍贯 Place Of Origin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中国广州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359.2pt;height:59.2pt;width:174.5pt;z-index:251662336;mso-width-relative:page;mso-height-relative:page;" filled="f" stroked="f" coordsize="21600,21600" o:gfxdata="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UVWP2QAAAAwBAAAPAAAAAAAAAAEAIAAAACIAAABkcnMvZG93bnJldi54bWxQSwEC&#10;FAAUAAAACACHTuJAPrfoYboBAABd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籍贯 Place Of Origin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中国广州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3470275</wp:posOffset>
                </wp:positionV>
                <wp:extent cx="2216150" cy="66167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出身日期 Date Of Birth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1995.01.03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273.25pt;height:52.1pt;width:174.5pt;z-index:251662336;mso-width-relative:page;mso-height-relative:page;" filled="f" stroked="f" coordsize="21600,21600" o:gfxdata="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5ijw9kAAAAMAQAADwAAAAAAAAABACAAAAAiAAAAZHJzL2Rvd25yZXYueG1sUEsBAhQA&#10;FAAAAAgAh07iQGKBQKu4AQAAX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出身日期 Date Of Birth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1995.01.03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2431415</wp:posOffset>
                </wp:positionV>
                <wp:extent cx="2216150" cy="608965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6089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姓名 Name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顾元昊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191.45pt;height:47.95pt;width:174.5pt;z-index:251662336;mso-width-relative:page;mso-height-relative:page;" filled="f" stroked="f" coordsize="21600,21600" o:gfxdata="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EgjBk9kAAAAMAQAADwAAAAAAAAABACAAAAAiAAAAZHJzL2Rvd25yZXYueG1sUEsBAhQA&#10;FAAAAAgAh07iQJ9NKRq4AQAAX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姓名 Name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顾元昊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7548245</wp:posOffset>
                </wp:positionV>
                <wp:extent cx="2216150" cy="751840"/>
                <wp:effectExtent l="0" t="0" r="0" b="0"/>
                <wp:wrapNone/>
                <wp:docPr id="1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51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auto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2F2F2" w:themeColor="background1" w:themeShade="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电话 Telephone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159 5463 5876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72.4pt;margin-top:594.35pt;height:59.2pt;width:174.5pt;z-index:251662336;mso-width-relative:page;mso-height-relative:page;" filled="f" stroked="f" coordsize="21600,21600" o:gfxdata="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kWuE7aAAAADgEAAA8AAAAAAAAAAQAgAAAAIgAAAGRycy9kb3ducmV2LnhtbFBL&#10;AQIUABQAAAAIAIdO4kBeDXhluwEAAF4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auto"/>
                        <w:jc w:val="left"/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2F2F2" w:themeColor="background1" w:themeShade="F2"/>
                          <w:kern w:val="24"/>
                          <w:sz w:val="21"/>
                          <w:szCs w:val="21"/>
                          <w:lang w:val="en-US" w:eastAsia="zh-CN"/>
                        </w:rPr>
                        <w:t>电话 Telephone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159 5463 5876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C95A6"/>
    <w:multiLevelType w:val="singleLevel"/>
    <w:tmpl w:val="596C95A6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dobe 黑体 Std R" w:hAnsi="Adobe 黑体 Std R" w:eastAsia="Adobe 黑体 Std R" w:cs="Adobe 黑体 Std 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1E37A9"/>
    <w:rsid w:val="00011CB1"/>
    <w:rsid w:val="004E32A3"/>
    <w:rsid w:val="009E0CED"/>
    <w:rsid w:val="00BB48D7"/>
    <w:rsid w:val="05DE3D3E"/>
    <w:rsid w:val="0E1342C5"/>
    <w:rsid w:val="1D8F6768"/>
    <w:rsid w:val="23680147"/>
    <w:rsid w:val="23814160"/>
    <w:rsid w:val="2B685ACE"/>
    <w:rsid w:val="2BE73786"/>
    <w:rsid w:val="2C946BF5"/>
    <w:rsid w:val="2D0B7F05"/>
    <w:rsid w:val="2DCE7D5A"/>
    <w:rsid w:val="31EA7E11"/>
    <w:rsid w:val="331E37A9"/>
    <w:rsid w:val="35633A74"/>
    <w:rsid w:val="35A631E9"/>
    <w:rsid w:val="3C1B61CA"/>
    <w:rsid w:val="401B2C2C"/>
    <w:rsid w:val="40D81DAF"/>
    <w:rsid w:val="49E23B29"/>
    <w:rsid w:val="4C8C611F"/>
    <w:rsid w:val="4D410C1A"/>
    <w:rsid w:val="51143B2E"/>
    <w:rsid w:val="521A377B"/>
    <w:rsid w:val="52D3076A"/>
    <w:rsid w:val="5941603F"/>
    <w:rsid w:val="61572604"/>
    <w:rsid w:val="63BA2BEF"/>
    <w:rsid w:val="67F81717"/>
    <w:rsid w:val="6D4C4099"/>
    <w:rsid w:val="71405BAA"/>
    <w:rsid w:val="75FB10D5"/>
    <w:rsid w:val="7D4156DA"/>
    <w:rsid w:val="7DC5172C"/>
    <w:rsid w:val="7E2E66D1"/>
    <w:rsid w:val="7E931690"/>
    <w:rsid w:val="7F90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8041;&#22806;&#32763;&#35793;&#31616;&#21382;&#12305;&#40575;&#31513;&#32032;&#38597;&#21830;&#21153;&#27714;&#32844;&#31616;&#21382;016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【涉外翻译简历】鹿笙素雅商务求职简历016.docx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2017-07-15T08:43:00Z</dcterms:created>
  <dc:creator>kedao</dc:creator>
  <cp:lastModifiedBy>幻主PPT</cp:lastModifiedBy>
  <dcterms:modified xsi:type="dcterms:W3CDTF">2023-09-29T09:08:41Z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3B0AFD9FAE6649F6BE9C0A1D4143A515_13</vt:lpwstr>
  </property>
</Properties>
</file>