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3429000</wp:posOffset>
                </wp:positionV>
                <wp:extent cx="1230630" cy="487680"/>
                <wp:effectExtent l="0" t="0" r="762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487680"/>
                          <a:chOff x="1198" y="7123"/>
                          <a:chExt cx="1938" cy="768"/>
                        </a:xfrm>
                      </wpg:grpSpPr>
                      <wps:wsp>
                        <wps:cNvPr id="40" name="椭圆 88"/>
                        <wps:cNvSpPr/>
                        <wps:spPr>
                          <a:xfrm>
                            <a:off x="1198" y="7155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文本框 105"/>
                        <wps:cNvSpPr txBox="1"/>
                        <wps:spPr>
                          <a:xfrm>
                            <a:off x="1631" y="7123"/>
                            <a:ext cx="1431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等腰三角形 18"/>
                        <wps:cNvSpPr/>
                        <wps:spPr>
                          <a:xfrm rot="5400000">
                            <a:off x="1337" y="7268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270pt;height:38.4pt;width:96.9pt;z-index:251673600;mso-width-relative:page;mso-height-relative:page;" coordorigin="1198,7123" coordsize="1938,768" o:gfxdata="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ORiFwXaAAAACwEAAA8AAAAAAAAAAQAgAAAAIgAA&#10;AGRycy9kb3ducmV2LnhtbFBLAQIUABQAAAAIAIdO4kDw2joUIwMAAJkIAAAOAAAAAAAAAAEAIAAA&#10;ACkBAABkcnMvZTJvRG9jLnhtbFBLBQYAAAAABgAGAFkBAAC+BgAAAAA=&#10;">
                <o:lock v:ext="edit" aspectratio="f"/>
                <v:rect id="椭圆 88" o:spid="_x0000_s1026" o:spt="1" style="position:absolute;left:1198;top:7155;height:384;width:1938;v-text-anchor:middle;" fillcolor="#2AB8A8" filled="t" stroked="f" coordsize="21600,21600" o:gfxdata="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Wimt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05" o:spid="_x0000_s1026" o:spt="202" type="#_x0000_t202" style="position:absolute;left:1631;top:7123;height:768;width:1431;" filled="f" stroked="f" coordsize="21600,21600" o:gfxdata="UEsDBAoAAAAAAIdO4kAAAAAAAAAAAAAAAAAEAAAAZHJzL1BLAwQUAAAACACHTuJAfqBVuL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BVu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7268;height:168;width:236;rotation:5898240f;v-text-anchor:middle;" fillcolor="#FAFAFA" filled="t" stroked="f" coordsize="21600,21600" o:gfxdata="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KBcL4A&#10;AADbAAAADwAAAAAAAAABACAAAAAiAAAAZHJzL2Rvd25yZXYueG1sUEsBAhQAFAAAAAgAh07iQDMv&#10;BZ47AAAAOQAAABAAAAAAAAAAAQAgAAAADQEAAGRycy9zaGFwZXhtbC54bWxQSwUGAAAAAAYABgBb&#10;AQAAtw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8148955</wp:posOffset>
                </wp:positionV>
                <wp:extent cx="1230630" cy="318135"/>
                <wp:effectExtent l="0" t="0" r="762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318135"/>
                          <a:chOff x="1198" y="14556"/>
                          <a:chExt cx="1938" cy="501"/>
                        </a:xfrm>
                      </wpg:grpSpPr>
                      <wps:wsp>
                        <wps:cNvPr id="42" name="椭圆 115"/>
                        <wps:cNvSpPr/>
                        <wps:spPr>
                          <a:xfrm>
                            <a:off x="1198" y="1458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2" name="文本框 118"/>
                        <wps:cNvSpPr txBox="1"/>
                        <wps:spPr>
                          <a:xfrm>
                            <a:off x="1631" y="14556"/>
                            <a:ext cx="1331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等腰三角形 20"/>
                        <wps:cNvSpPr/>
                        <wps:spPr>
                          <a:xfrm rot="5400000">
                            <a:off x="1337" y="14699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641.65pt;height:25.05pt;width:96.9pt;z-index:251677696;mso-width-relative:page;mso-height-relative:page;" coordorigin="1198,14556" coordsize="1938,501" o:gfxdata="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wf7dc2wAAAA0BAAAPAAAAAAAA&#10;AAEAIAAAACIAAABkcnMvZG93bnJldi54bWxQSwECFAAUAAAACACHTuJABNkcjCwDAACgCAAADgAA&#10;AAAAAAABACAAAAAqAQAAZHJzL2Uyb0RvYy54bWxQSwUGAAAAAAYABgBZAQAAyAYAAAAA&#10;">
                <o:lock v:ext="edit" aspectratio="f"/>
                <v:rect id="椭圆 115" o:spid="_x0000_s1026" o:spt="1" style="position:absolute;left:1198;top:14583;height:384;width:1938;v-text-anchor:middle;" fillcolor="#2AB8A8" filled="t" stroked="f" coordsize="21600,21600" o:gfxdata="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EEk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18" o:spid="_x0000_s1026" o:spt="202" type="#_x0000_t202" style="position:absolute;left:1631;top:14556;height:501;width:1331;" filled="f" stroked="f" coordsize="21600,21600" o:gfxdata="UEsDBAoAAAAAAIdO4kAAAAAAAAAAAAAAAAAEAAAAZHJzL1BLAwQUAAAACACHTuJAAZtTu7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tTu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14699;height:168;width:236;rotation:5898240f;v-text-anchor:middle;" fillcolor="#FAFAFA" filled="t" stroked="f" coordsize="21600,21600" o:gfxdata="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6EfL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6565900</wp:posOffset>
                </wp:positionV>
                <wp:extent cx="1230630" cy="487680"/>
                <wp:effectExtent l="0" t="0" r="762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487680"/>
                          <a:chOff x="1198" y="12063"/>
                          <a:chExt cx="1938" cy="768"/>
                        </a:xfrm>
                      </wpg:grpSpPr>
                      <wps:wsp>
                        <wps:cNvPr id="41" name="椭圆 108"/>
                        <wps:cNvSpPr/>
                        <wps:spPr>
                          <a:xfrm>
                            <a:off x="1198" y="12090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" name="文本框 112"/>
                        <wps:cNvSpPr txBox="1"/>
                        <wps:spPr>
                          <a:xfrm>
                            <a:off x="1632" y="12063"/>
                            <a:ext cx="1424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等腰三角形 19"/>
                        <wps:cNvSpPr/>
                        <wps:spPr>
                          <a:xfrm rot="5400000">
                            <a:off x="1337" y="12205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517pt;height:38.4pt;width:96.9pt;z-index:251675648;mso-width-relative:page;mso-height-relative:page;" coordorigin="1198,12063" coordsize="1938,768" o:gfxdata="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BtyPT92wAAAA0BAAAPAAAAAAAAAAEAIAAAACIA&#10;AABkcnMvZG93bnJldi54bWxQSwECFAAUAAAACACHTuJAQerRFSMDAACeCAAADgAAAAAAAAABACAA&#10;AAAqAQAAZHJzL2Uyb0RvYy54bWxQSwUGAAAAAAYABgBZAQAAvwYAAAAA&#10;">
                <o:lock v:ext="edit" aspectratio="f"/>
                <v:rect id="椭圆 108" o:spid="_x0000_s1026" o:spt="1" style="position:absolute;left:1198;top:12090;height:384;width:1938;v-text-anchor:middle;" fillcolor="#2AB8A8" filled="t" stroked="f" coordsize="21600,21600" o:gfxdata="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xaMN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12" o:spid="_x0000_s1026" o:spt="202" type="#_x0000_t202" style="position:absolute;left:1632;top:12063;height:768;width:1424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专业技能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12205;height:168;width:236;rotation:5898240f;v-text-anchor:middle;" fillcolor="#FAFAFA" filled="t" stroked="f" coordsize="21600,21600" o:gfxdata="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4k67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1718310</wp:posOffset>
                </wp:positionV>
                <wp:extent cx="1230630" cy="318135"/>
                <wp:effectExtent l="0" t="0" r="762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318135"/>
                          <a:chOff x="1198" y="4429"/>
                          <a:chExt cx="1938" cy="501"/>
                        </a:xfrm>
                      </wpg:grpSpPr>
                      <wps:wsp>
                        <wps:cNvPr id="39" name="椭圆 75"/>
                        <wps:cNvSpPr/>
                        <wps:spPr>
                          <a:xfrm>
                            <a:off x="1198" y="445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文本框 74"/>
                        <wps:cNvSpPr txBox="1"/>
                        <wps:spPr>
                          <a:xfrm>
                            <a:off x="1629" y="4429"/>
                            <a:ext cx="1384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等腰三角形 17"/>
                        <wps:cNvSpPr/>
                        <wps:spPr>
                          <a:xfrm rot="5400000">
                            <a:off x="1337" y="4571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135.3pt;height:25.05pt;width:96.9pt;z-index:251672576;mso-width-relative:page;mso-height-relative:page;" coordorigin="1198,4429" coordsize="1938,501" o:gfxdata="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LCNWG/bAAAACwEAAA8AAAAAAAAA&#10;AQAgAAAAIgAAAGRycy9kb3ducmV2LnhtbFBLAQIUABQAAAAIAIdO4kD3g0f8KwMAAJgIAAAOAAAA&#10;AAAAAAEAIAAAACoBAABkcnMvZTJvRG9jLnhtbFBLBQYAAAAABgAGAFkBAADHBgAAAAA=&#10;">
                <o:lock v:ext="edit" aspectratio="f"/>
                <v:rect id="椭圆 75" o:spid="_x0000_s1026" o:spt="1" style="position:absolute;left:1198;top:4453;height:384;width:1938;v-text-anchor:middle;" fillcolor="#2AB8A8" filled="t" stroked="f" coordsize="21600,21600" o:gfxdata="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ZvN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74" o:spid="_x0000_s1026" o:spt="202" type="#_x0000_t202" style="position:absolute;left:1629;top:4429;height:501;width:1384;" filled="f" stroked="f" coordsize="21600,21600" o:gfxdata="UEsDBAoAAAAAAIdO4kAAAAAAAAAAAAAAAAAEAAAAZHJzL1BLAwQUAAAACACHTuJAYHNkUb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HNkU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4571;height:168;width:236;rotation:5898240f;v-text-anchor:middle;" fillcolor="#FAFAFA" filled="t" stroked="f" coordsize="21600,21600" o:gfxdata="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0VAr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8275320</wp:posOffset>
                </wp:positionV>
                <wp:extent cx="4992370" cy="0"/>
                <wp:effectExtent l="0" t="0" r="1778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23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9pt;margin-top:651.6pt;height:0pt;width:393.1pt;z-index:251666432;mso-width-relative:page;mso-height-relative:page;" filled="f" stroked="t" coordsize="21600,21600" o:gfxdata="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X7Y+dcAAAANAQAADwAAAAAAAAABACAAAAAiAAAAZHJzL2Rvd25yZXYueG1sUEsBAhQAFAAAAAgA&#10;h07iQD4SvXLtAQAAwgMAAA4AAAAAAAAAAQAgAAAAJgEAAGRycy9lMm9Eb2MueG1sUEsFBgAAAAAG&#10;AAYAWQEAAIUFAAAAAA==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6695440</wp:posOffset>
                </wp:positionV>
                <wp:extent cx="4991735" cy="0"/>
                <wp:effectExtent l="0" t="0" r="1841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7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9pt;margin-top:527.2pt;height:0pt;width:393.05pt;z-index:251665408;mso-width-relative:page;mso-height-relative:page;" filled="f" stroked="t" coordsize="21600,21600" o:gfxdata="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IkvON1wAAAA0BAAAPAAAAAAAAAAEAIAAAACIAAABkcnMvZG93bnJldi54bWxQSwECFAAUAAAA&#10;CACHTuJAwpIgP+8BAADCAwAADgAAAAAAAAABACAAAAAmAQAAZHJzL2Uyb0RvYy54bWxQSwUGAAAA&#10;AAYABgBZAQAAhwUAAAAA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1840230</wp:posOffset>
                </wp:positionV>
                <wp:extent cx="4993005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3560" y="275463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8pt;margin-top:144.9pt;height:0pt;width:393.15pt;z-index:251661312;mso-width-relative:page;mso-height-relative:page;" filled="f" stroked="t" coordsize="21600,21600" o:gfxdata="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EsC3tcAAAALAQAADwAAAAAAAAABACAAAAAiAAAAZHJzL2Rvd25yZXYu&#10;eG1sUEsBAhQAFAAAAAgAh07iQBXMsDb8AQAAzgMAAA4AAAAAAAAAAQAgAAAAJgEAAGRycy9lMm9E&#10;b2MueG1sUEsFBgAAAAAGAAYAWQEAAJQFAAAAAA==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3559810</wp:posOffset>
                </wp:positionV>
                <wp:extent cx="4992370" cy="0"/>
                <wp:effectExtent l="0" t="0" r="1841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229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9pt;margin-top:280.3pt;height:0pt;width:393.1pt;z-index:251664384;mso-width-relative:page;mso-height-relative:page;" filled="f" stroked="t" coordsize="21600,21600" o:gfxdata="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rPIHz1wAAAAsBAAAPAAAAAAAAAAEAIAAAACIAAABkcnMvZG93bnJldi54bWxQSwECFAAUAAAA&#10;CACHTuJAuCyY9+8BAADCAwAADgAAAAAAAAABACAAAAAmAQAAZHJzL2Uyb0RvYy54bWxQSwUGAAAA&#10;AAYABgBZAQAAhwUAAAAA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-314960</wp:posOffset>
            </wp:positionV>
            <wp:extent cx="1054735" cy="1477010"/>
            <wp:effectExtent l="0" t="0" r="0" b="8890"/>
            <wp:wrapNone/>
            <wp:docPr id="12" name="图片 12" descr="D:\桌面\桌面文件\登记照4\00142.jpg0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桌面\桌面文件\登记照4\00142.jpg0014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477010"/>
                    </a:xfrm>
                    <a:prstGeom prst="rect">
                      <a:avLst/>
                    </a:prstGeom>
                    <a:ln w="285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251460</wp:posOffset>
                </wp:positionV>
                <wp:extent cx="3951605" cy="16662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605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生日：1986.03.29         所在地：江苏盐城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电话：18388888888       邮箱：zhang2009@.com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pt;margin-top:19.8pt;height:131.2pt;width:311.15pt;z-index:251669504;mso-width-relative:page;mso-height-relative:page;" filled="f" stroked="f" coordsize="21600,21600" o:gfxdata="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f2Sen2AAA&#10;AAoBAAAPAAAAAAAAAAEAIAAAACIAAABkcnMvZG93bnJldi54bWxQSwECFAAUAAAACACHTuJA+vZx&#10;iqwBAABI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</w:rPr>
                        <w:t>求职意向：理财分析师、理财培训讲师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</w:rPr>
                        <w:t>生日：1986.03.29         所在地：江苏盐城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</w:rPr>
                        <w:t xml:space="preserve">电话：18388888888       邮箱：zhang2009@.com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-363220</wp:posOffset>
                </wp:positionV>
                <wp:extent cx="1338580" cy="16662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95959" w:themeColor="text1" w:themeTint="A6"/>
                                <w:spacing w:val="6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张璐瑶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35pt;margin-top:-28.6pt;height:131.2pt;width:105.4pt;z-index:251676672;mso-width-relative:page;mso-height-relative:page;" filled="f" stroked="f" coordsize="21600,21600" o:gfxdata="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0kbgztoA&#10;AAALAQAADwAAAAAAAAABACAAAAAiAAAAZHJzL2Rvd25yZXYueG1sUEsBAhQAFAAAAAgAh07iQGzp&#10;6KerAQAASAMAAA4AAAAAAAAAAQAgAAAAKQ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595959" w:themeColor="text1" w:themeTint="A6"/>
                          <w:spacing w:val="6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张璐瑶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4040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239395</wp:posOffset>
                </wp:positionV>
                <wp:extent cx="3322320" cy="927100"/>
                <wp:effectExtent l="0" t="0" r="11430" b="254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2320" cy="927100"/>
                          <a:chOff x="2417127" y="2311193"/>
                          <a:chExt cx="3238500" cy="927107"/>
                        </a:xfrm>
                      </wpg:grpSpPr>
                      <wps:wsp>
                        <wps:cNvPr id="27" name="直接连接符 27"/>
                        <wps:cNvCnPr/>
                        <wps:spPr>
                          <a:xfrm>
                            <a:off x="2417127" y="2615993"/>
                            <a:ext cx="275105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2417127" y="2914799"/>
                            <a:ext cx="29955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2417127" y="2311193"/>
                            <a:ext cx="213988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2417127" y="3238300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3pt;margin-top:18.85pt;height:73pt;width:261.6pt;z-index:251670528;mso-width-relative:page;mso-height-relative:page;" coordorigin="2417127,2311193" coordsize="3238500,927107" o:gfxdata="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ScXr9NgAAAAKAQAADwAAAAAAAAABACAA&#10;AAAiAAAAZHJzL2Rvd25yZXYueG1sUEsBAhQAFAAAAAgAh07iQIeOVGzxAgAAXwsAAA4AAAAAAAAA&#10;AQAgAAAAJwEAAGRycy9lMm9Eb2MueG1sUEsFBgAAAAAGAAYAWQEAAIoGAAAAAA==&#10;">
                <o:lock v:ext="edit" aspectratio="f"/>
                <v:line id="_x0000_s1026" o:spid="_x0000_s1026" o:spt="20" style="position:absolute;left:2417127;top:2615993;height:0;width:2751053;" filled="f" stroked="t" coordsize="21600,21600" o:gfxdata="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pA8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  <v:line id="_x0000_s1026" o:spid="_x0000_s1026" o:spt="20" style="position:absolute;left:2417127;top:2914799;height:0;width:2995550;" filled="f" stroked="t" coordsize="21600,21600" o:gfxdata="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lBE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  <v:line id="_x0000_s1026" o:spid="_x0000_s1026" o:spt="20" style="position:absolute;left:2417127;top:2311193;height:0;width:2139889;" filled="f" stroked="t" coordsize="21600,21600" o:gfxdata="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aH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  <v:line id="_x0000_s1026" o:spid="_x0000_s1026" o:spt="20" style="position:absolute;left:2417127;top:3238300;height:0;width:3238500;" filled="f" stroked="t" coordsize="21600,21600" o:gfxdata="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Knp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3899535</wp:posOffset>
                </wp:positionV>
                <wp:extent cx="6242685" cy="2244090"/>
                <wp:effectExtent l="0" t="0" r="0" b="381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2014.5-2015.5             江苏省传媒艺术研究会                 内刊《传媒艺术先锋》执行主编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按照时间周期催稿、审稿、修润稿，将完稿交与研究会秘书长审阅，与编辑确定版式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任研究会2014年徐州年会会务组成员，协助安排嘉宾的参会、住宿、就餐等事宜，撰写大会通讯稿</w:t>
                            </w:r>
                          </w:p>
                          <w:p>
                            <w:pPr>
                              <w:pStyle w:val="8"/>
                              <w:snapToGrid w:val="0"/>
                              <w:ind w:left="720" w:firstLine="0" w:firstLineChars="0"/>
                              <w:rPr>
                                <w:color w:val="595959"/>
                                <w:sz w:val="18"/>
                              </w:rPr>
                            </w:pP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2014.12—2015.1         马鞍山鼎天传媒高考                    考前冲刺班班主任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批改并讲解模拟试卷与各题型作业，随时解答学生各种关于广电编艺考的问题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监督学生学习情况，维持课堂秩序，关心学生衣食住行等生活各方面，关注学生的情绪和情感动态，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46pt;margin-top:307.05pt;height:176.7pt;width:491.55pt;z-index:251663360;v-text-anchor:middle;mso-width-relative:page;mso-height-relative:page;" filled="f" stroked="f" coordsize="21600,21600" o:gfxdata="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b44O2QAAAAsBAAAPAAAAAAAAAAEA&#10;IAAAACIAAABkcnMvZG93bnJldi54bWxQSwECFAAUAAAACACHTuJARlBL0w4CAAAjBAAADgAAAAAA&#10;AAABACAAAAAoAQAAZHJzL2Uyb0RvYy54bWxQSwUGAAAAAAYABgBZAQAAq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2014.5-2015.5             江苏省传媒艺术研究会                 内刊《传媒艺术先锋》执行主编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按照时间周期催稿、审稿、修润稿，将完稿交与研究会秘书长审阅，与编辑确定版式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邮寄杂志，并邮件告知会员杂志已寄出，随时记录并采纳会员们的反馈意见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任研究会2014年徐州年会会务组成员，协助安排嘉宾的参会、住宿、就餐等事宜，撰写大会通讯稿</w:t>
                      </w:r>
                    </w:p>
                    <w:p>
                      <w:pPr>
                        <w:pStyle w:val="8"/>
                        <w:snapToGrid w:val="0"/>
                        <w:ind w:left="720" w:firstLine="0" w:firstLineChars="0"/>
                        <w:rPr>
                          <w:color w:val="595959"/>
                          <w:sz w:val="18"/>
                        </w:rPr>
                      </w:pP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2014.12—2015.1         马鞍山鼎天传媒高考                    考前冲刺班班主任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批改并讲解模拟试卷与各题型作业，随时解答学生各种关于广电编艺考的问题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监督学生学习情况，维持课堂秩序，关心学生衣食住行等生活各方面，关注学生的情绪和情感动态，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2058670</wp:posOffset>
                </wp:positionV>
                <wp:extent cx="6243320" cy="109347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2013.09—2016.6            河海大学               新闻传播学             硕士研究生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</w:rPr>
                              <w:t>2013年获研究生第一学年特等奖学金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2013年11月代表河海大学新闻系参加首届南京地区新闻院系研究生论坛，并发表演讲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2014年11月获评研究生毕业论文开题答辩优秀报告人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2015年发表北大中文核心期刊2篇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25pt;margin-top:162.1pt;height:86.1pt;width:491.6pt;z-index:251660288;mso-width-relative:page;mso-height-relative:page;" filled="f" stroked="f" coordsize="21600,21600" o:gfxdata="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oDcb7bAAAACwEAAA8AAAAAAAAAAQAgAAAAIgAAAGRycy9kb3ducmV2LnhtbFBLAQIUABQAAAAI&#10;AIdO4kBfZLrxsQEAAF4DAAAOAAAAAAAAAAEAIAAAACo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2013.09—2016.6            河海大学               新闻传播学             硕士研究生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</w:rPr>
                        <w:t>2013年获研究生第一学年特等奖学金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2013年11月代表河海大学新闻系参加首届南京地区新闻院系研究生论坛，并发表演讲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2014年11月获评研究生毕业论文开题答辩优秀报告人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2015年发表北大中文核心期刊2篇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-918210</wp:posOffset>
                </wp:positionV>
                <wp:extent cx="7569835" cy="10691495"/>
                <wp:effectExtent l="0" t="0" r="1206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1069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5pt;margin-top:-72.3pt;height:841.85pt;width:596.05pt;z-index:-251657216;v-text-anchor:middle;mso-width-relative:page;mso-height-relative:page;" fillcolor="#FFFFFF [3212]" filled="t" stroked="f" coordsize="21600,21600" o:gfxdata="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9YLE7bAAAADwEAAA8AAAAAAAAAAQAgAAAAIgAAAGRycy9kb3ducmV2&#10;LnhtbFBLAQIUABQAAAAIAIdO4kDWinMEawIAAM0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6960235</wp:posOffset>
                </wp:positionV>
                <wp:extent cx="817880" cy="87566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2300" y="7874635"/>
                          <a:ext cx="81788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pt;margin-top:548.05pt;height:68.95pt;width:64.4pt;z-index:251674624;mso-width-relative:page;mso-height-relative:page;" filled="f" stroked="f" coordsize="21600,21600" o:gfxdata="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NptZ9oAAAAMAQAADwAAAAAAAAABACAAAAAiAAAAZHJzL2Rvd25yZXYueG1s&#10;UEsBAhQAFAAAAAgAh07iQGOuxmy9AQAAa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-797560</wp:posOffset>
                </wp:positionV>
                <wp:extent cx="2874645" cy="979805"/>
                <wp:effectExtent l="0" t="0" r="0" b="0"/>
                <wp:wrapNone/>
                <wp:docPr id="2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29455" y="116840"/>
                          <a:ext cx="2874645" cy="979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266.65pt;margin-top:-62.8pt;height:77.15pt;width:226.35pt;z-index:251672576;mso-width-relative:page;mso-height-relative:page;" filled="f" stroked="f" coordsize="21600,21600" o:gfxdata="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Hf8IDYAAAACwEAAA8AAAAAAAAAAQAgAAAAIgAAAGRycy9kb3du&#10;cmV2LnhtbFBLAQIUABQAAAAIAIdO4kC+4WpNxgEAAGoDAAAOAAAAAAAAAAEAIAAAACc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PERSONAL 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FFFFFF"/>
                          <w:kern w:val="24"/>
                          <w:sz w:val="48"/>
                          <w:szCs w:val="4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-2058035</wp:posOffset>
                </wp:positionV>
                <wp:extent cx="2184400" cy="2740660"/>
                <wp:effectExtent l="617855" t="382270" r="626745" b="38227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72891">
                          <a:off x="5460365" y="-1143635"/>
                          <a:ext cx="2184400" cy="2740660"/>
                        </a:xfrm>
                        <a:prstGeom prst="rect">
                          <a:avLst/>
                        </a:prstGeom>
                        <a:solidFill>
                          <a:srgbClr val="2AB8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95pt;margin-top:-162.05pt;height:215.8pt;width:172pt;rotation:-2541824f;z-index:251671552;v-text-anchor:middle;mso-width-relative:page;mso-height-relative:page;" fillcolor="#2AB8A8" filled="t" stroked="f" coordsize="21600,21600" o:gfxdata="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TQ9xTbAAAADQEAAA8AAAAA&#10;AAAAAQAgAAAAIgAAAGRycy9kb3ducmV2LnhtbFBLAQIUABQAAAAIAIdO4kAF7yjjEQIAAPMDAAAO&#10;AAAAAAAAAAEAIAAAACoBAABkcnMvZTJvRG9jLnhtbFBLBQYAAAAABgAGAFkBAACt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8565515</wp:posOffset>
                </wp:positionV>
                <wp:extent cx="6243320" cy="67945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610" y="9479915"/>
                          <a:ext cx="62433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7pt;margin-top:674.45pt;height:53.5pt;width:491.6pt;z-index:251667456;mso-width-relative:page;mso-height-relative:page;" filled="f" stroked="f" coordsize="21600,21600" o:gfxdata="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T01AtsAAAANAQAADwAAAAAAAAABACAAAAAiAAAAZHJzL2Rvd25yZXYu&#10;eG1sUEsBAhQAFAAAAAgAh07iQKCl522/AQAAag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6960235</wp:posOffset>
                </wp:positionV>
                <wp:extent cx="5226685" cy="8756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8610" y="7874635"/>
                          <a:ext cx="522668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3pt;margin-top:548.05pt;height:68.95pt;width:411.55pt;z-index:251662336;mso-width-relative:page;mso-height-relative:page;" filled="f" stroked="f" coordsize="21600,21600" o:gfxdata="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q7zjvaAAAADAEAAA8AAAAAAAAAAQAgAAAAIgAAAGRycy9kb3ducmV2Lnht&#10;bFBLAQIUABQAAAAIAIdO4kBnOkRMvgEAAGk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F2D8A"/>
    <w:multiLevelType w:val="multilevel"/>
    <w:tmpl w:val="2CCF2D8A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30986FF5"/>
    <w:multiLevelType w:val="multilevel"/>
    <w:tmpl w:val="30986FF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4FB106E5"/>
    <w:multiLevelType w:val="multilevel"/>
    <w:tmpl w:val="4FB106E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90980"/>
    <w:rsid w:val="0022285B"/>
    <w:rsid w:val="003249A8"/>
    <w:rsid w:val="0057659A"/>
    <w:rsid w:val="00652470"/>
    <w:rsid w:val="007056C5"/>
    <w:rsid w:val="00802FE3"/>
    <w:rsid w:val="00AB3682"/>
    <w:rsid w:val="00E408A7"/>
    <w:rsid w:val="0207143F"/>
    <w:rsid w:val="0DE05B62"/>
    <w:rsid w:val="107227DD"/>
    <w:rsid w:val="12490B96"/>
    <w:rsid w:val="19AB3B19"/>
    <w:rsid w:val="1E3754E1"/>
    <w:rsid w:val="255A4D53"/>
    <w:rsid w:val="27C12F43"/>
    <w:rsid w:val="32081D5E"/>
    <w:rsid w:val="34AC0CFC"/>
    <w:rsid w:val="372C2FC8"/>
    <w:rsid w:val="37BA7702"/>
    <w:rsid w:val="38152834"/>
    <w:rsid w:val="383C49BC"/>
    <w:rsid w:val="38651053"/>
    <w:rsid w:val="39B30E95"/>
    <w:rsid w:val="3BA16328"/>
    <w:rsid w:val="42E95540"/>
    <w:rsid w:val="436050A9"/>
    <w:rsid w:val="4DC6406E"/>
    <w:rsid w:val="517A2E74"/>
    <w:rsid w:val="55611AC9"/>
    <w:rsid w:val="56790980"/>
    <w:rsid w:val="57812B94"/>
    <w:rsid w:val="59965884"/>
    <w:rsid w:val="5EEC49B1"/>
    <w:rsid w:val="5F3175D9"/>
    <w:rsid w:val="655A3642"/>
    <w:rsid w:val="6EB55D80"/>
    <w:rsid w:val="7B98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0010;&#24615;&#31616;&#21382;&#27714;&#32844;&#31616;&#21382;&#31616;&#27905;&#31616;&#21382;&#27714;&#32844;&#31616;&#21382;-&#31616;&#33268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个性简历求职简历简洁简历求职简历-简致简历</Template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2017-07-06T16:55:00Z</dcterms:created>
  <dc:creator>kedao</dc:creator>
  <cp:lastModifiedBy>幻主PPT</cp:lastModifiedBy>
  <dcterms:modified xsi:type="dcterms:W3CDTF">2023-09-29T09:19:30Z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AAE76430F36045A887E28BA9FDF4E155_13</vt:lpwstr>
  </property>
</Properties>
</file>