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8302625</wp:posOffset>
                </wp:positionV>
                <wp:extent cx="250190" cy="247650"/>
                <wp:effectExtent l="24765" t="24765" r="67945" b="7048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4190" y="9217025"/>
                          <a:ext cx="250190" cy="247650"/>
                          <a:chOff x="1077" y="14798"/>
                          <a:chExt cx="394" cy="390"/>
                        </a:xfrm>
                      </wpg:grpSpPr>
                      <wps:wsp>
                        <wps:cNvPr id="90" name="椭圆 75"/>
                        <wps:cNvSpPr/>
                        <wps:spPr>
                          <a:xfrm flipV="1">
                            <a:off x="1077" y="14798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95" name="书写"/>
                        <wps:cNvSpPr/>
                        <wps:spPr bwMode="auto">
                          <a:xfrm>
                            <a:off x="1146" y="14864"/>
                            <a:ext cx="258" cy="258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653.75pt;height:19.5pt;width:19.7pt;z-index:251672576;mso-width-relative:page;mso-height-relative:page;" coordorigin="1077,14798" coordsize="394,390" o:gfxdata="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">
                <o:lock v:ext="edit" aspectratio="f"/>
                <v:rect id="椭圆 75" o:spid="_x0000_s1026" o:spt="1" style="position:absolute;left:1077;top:14798;flip:y;height:390;width:395;v-text-anchor:middle;" fillcolor="#1589E0" filled="t" stroked="f" coordsize="21600,21600" o:gfxdata="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2mK67UAAADbAAAADwAA&#10;AAAAAAABACAAAAAiAAAAZHJzL2Rvd25yZXYueG1sUEsBAhQAFAAAAAgAh07iQDMvBZ47AAAAOQAA&#10;ABAAAAAAAAAAAQAgAAAABAEAAGRycy9zaGFwZXhtbC54bWxQSwUGAAAAAAYABgBbAQAArg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书写" o:spid="_x0000_s1026" o:spt="100" style="position:absolute;left:1146;top:14864;height:258;width:258;v-text-anchor:middle-center;" fillcolor="#FFFFFF [3212]" filled="t" stroked="f" coordsize="3927,3928" o:gfxdata="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x2DdvQAA&#10;ANsAAAAPAAAAAAAAAAEAIAAAACIAAABkcnMvZG93bnJldi54bWxQSwECFAAUAAAACACHTuJAMy8F&#10;njsAAAA5AAAAEAAAAAAAAAABACAAAAAMAQAAZHJzL3NoYXBleG1sLnhtbFBLBQYAAAAABgAGAFsB&#10;AAC2AwAAAAA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16125,20230;110646,25649;92430,7556;97910,2107;104955,1896;116336,13186;116125,20230;67802,68249;49587,50125;89661,10296;107876,28419;67802,68249;65273,70747;39772,78003;47058,52654;65273,70747;23183,14902;11802,26312;11802,95073;23183,106452;91979,106452;103360,95073;103360,49884;115132,38474;115132,99257;95772,118254;18998,118254;0,99257;0,23271;18998,3100;79785,3100;68374,14902;23183,14902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8264525</wp:posOffset>
                </wp:positionV>
                <wp:extent cx="1692275" cy="285750"/>
                <wp:effectExtent l="0" t="0" r="60325" b="76200"/>
                <wp:wrapNone/>
                <wp:docPr id="86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9178925"/>
                          <a:ext cx="1692275" cy="285750"/>
                          <a:chOff x="2547" y="3717"/>
                          <a:chExt cx="2665" cy="450"/>
                        </a:xfrm>
                      </wpg:grpSpPr>
                      <wps:wsp>
                        <wps:cNvPr id="87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88" name="文本框 86"/>
                        <wps:cNvSpPr txBox="1"/>
                        <wps:spPr>
                          <a:xfrm>
                            <a:off x="2547" y="3717"/>
                            <a:ext cx="2665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29.6pt;margin-top:650.75pt;height:22.5pt;width:133.25pt;z-index:251671552;mso-width-relative:page;mso-height-relative:page;" coordorigin="2547,3717" coordsize="2665,450" o:gfxdata="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L1mxdDcAAAADQEAAA8AAAAAAAAAAQAgAAAAIgAAAGRycy9kb3du&#10;cmV2LnhtbFBLAQIUABQAAAAIAIdO4kB0F8blUQMAAKwHAAAOAAAAAAAAAAEAIAAAACsBAABkcnMv&#10;ZTJvRG9jLnhtbFBLBQYAAAAABgAGAFkBAADuBgAAAAA=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AVmEQrwAAADb&#10;AAAADwAAAGRycy9kb3ducmV2LnhtbEWPzWrDMBCE74G8g9hALyGWE2hi3Cg+mJT2FPL3AIu1sU2t&#10;lZGU2H37qhDIcZiZb5htMZpOPMj51rKCZZKCIK6sbrlWcL18LjIQPiBr7CyTgl/yUOymky3m2g58&#10;osc51CJC2OeooAmhz6X0VUMGfWJ74ujdrDMYonS11A6HCDedXKXpWhpsOS402FPZUPVzvhsFhxrd&#10;UJ7G9Z7ke3c0x4Nefc2Vepst0w8QgcbwCj/b31pBtoH/L/EH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ZhE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665;" filled="f" stroked="f" coordsize="21600,21600" o:gfxdata="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XPH3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Self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6752590</wp:posOffset>
                </wp:positionV>
                <wp:extent cx="250190" cy="247650"/>
                <wp:effectExtent l="24765" t="24765" r="67945" b="7048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4190" y="7666990"/>
                          <a:ext cx="250190" cy="247650"/>
                          <a:chOff x="1077" y="12357"/>
                          <a:chExt cx="394" cy="390"/>
                        </a:xfrm>
                      </wpg:grpSpPr>
                      <wps:wsp>
                        <wps:cNvPr id="83" name="椭圆 75"/>
                        <wps:cNvSpPr/>
                        <wps:spPr>
                          <a:xfrm flipV="1">
                            <a:off x="1077" y="1235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92" name="扳手螺丝批"/>
                        <wps:cNvSpPr/>
                        <wps:spPr bwMode="auto">
                          <a:xfrm>
                            <a:off x="1142" y="12419"/>
                            <a:ext cx="266" cy="266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440" h="5267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531.7pt;height:19.5pt;width:19.7pt;z-index:251667456;mso-width-relative:page;mso-height-relative:page;" coordorigin="1077,12357" coordsize="394,390" o:gfxdata="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">
                <o:lock v:ext="edit" aspectratio="f"/>
                <v:rect id="椭圆 75" o:spid="_x0000_s1026" o:spt="1" style="position:absolute;left:1077;top:12357;flip:y;height:390;width:395;v-text-anchor:middle;" fillcolor="#1589E0" filled="t" stroked="f" coordsize="21600,21600" o:gfxdata="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oJ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扳手螺丝批" o:spid="_x0000_s1026" o:spt="100" style="position:absolute;left:1142;top:12419;height:266;width:266;v-text-anchor:middle;" fillcolor="#FFFFFF [3212]" filled="t" stroked="f" coordsize="5440,5267" o:gfxdata="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cn5O8AAAA&#10;2wAAAA8AAAAAAAAAAQAgAAAAIgAAAGRycy9kb3ducmV2LnhtbFBLAQIUABQAAAAIAIdO4kAzLwWe&#10;OwAAADkAAAAQAAAAAAAAAAEAIAAAAAsBAABkcnMvc2hhcGV4bWwueG1sUEsFBgAAAAAGAAYAWwEA&#10;ALUDAAAAAA==&#10;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0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0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>
                  <v:path o:connectlocs="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20998638,108454651;4197333,108454651;7559387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6714490</wp:posOffset>
                </wp:positionV>
                <wp:extent cx="1727200" cy="285750"/>
                <wp:effectExtent l="0" t="0" r="25400" b="76200"/>
                <wp:wrapNone/>
                <wp:docPr id="6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7628890"/>
                          <a:ext cx="1727200" cy="285750"/>
                          <a:chOff x="2547" y="3717"/>
                          <a:chExt cx="2720" cy="450"/>
                        </a:xfrm>
                      </wpg:grpSpPr>
                      <wps:wsp>
                        <wps:cNvPr id="6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69" name="文本框 86"/>
                        <wps:cNvSpPr txBox="1"/>
                        <wps:spPr>
                          <a:xfrm>
                            <a:off x="2547" y="3717"/>
                            <a:ext cx="272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29.6pt;margin-top:528.7pt;height:22.5pt;width:136pt;z-index:251666432;mso-width-relative:page;mso-height-relative:page;" coordorigin="2547,3717" coordsize="2720,450" o:gfxdata="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DfTfDQ3AAAAA0BAAAPAAAAAAAAAAEAIAAAACIAAABkcnMvZG93bnJldi54bWxQSwEC&#10;FAAUAAAACACHTuJANTAPWUYDAACsBwAADgAAAAAAAAABACAAAAArAQAAZHJzL2Uyb0RvYy54bWxQ&#10;SwUGAAAAAAYABgBZAQAA4wYAAAAA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LstZVLsAAADb&#10;AAAADwAAAGRycy9kb3ducmV2LnhtbEWP3YrCMBSE7wXfIZwFb0RTBYt0G3tRlPVK/HuAQ3O2Lduc&#10;lCTa7ttvFgQvh5n5hsmL0XTiSc63lhWslgkI4srqlmsF99thsQXhA7LGzjIp+CUPxW46yTHTduAL&#10;Pa+hFhHCPkMFTQh9JqWvGjLol7Ynjt63dQZDlK6W2uEQ4aaT6yRJpcGW40KDPZUNVT/Xh1FwqtEN&#10;5WVM9yQ33dmcT3r9NVdq9rFKPkEEGsM7/GoftYJ0A/9f4g+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tZ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720;" filled="f" stroked="f" coordsize="21600,21600" o:gfxdata="UEsDBAoAAAAAAIdO4kAAAAAAAAAAAAAAAAAEAAAAZHJzL1BLAwQUAAAACACHTuJAio9cFr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sUK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1w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450850</wp:posOffset>
                </wp:positionV>
                <wp:extent cx="111125" cy="78740"/>
                <wp:effectExtent l="0" t="0" r="3175" b="1651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8155" y="1365250"/>
                          <a:ext cx="111125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47.65pt;margin-top:35.5pt;height:6.2pt;width:8.75pt;z-index:251679744;v-text-anchor:middle;mso-width-relative:page;mso-height-relative:page;" fillcolor="#FFFFFF [3212]" filled="t" stroked="f" coordsize="4974795,3320682" o:gfxdata="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hyiqf2AAAAAkBAAAPAAAAAAAAAAEAIAAAACIAAABkcnMvZG93bnJl&#10;di54bWxQSwECFAAUAAAACACHTuJARSb6YeECAADdBgAADgAAAAAAAAABACAAAAAnAQAAZHJzL2Uy&#10;b0RvYy54bWxQSwUGAAAAAAYABgBZAQAAeg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305435</wp:posOffset>
                </wp:positionV>
                <wp:extent cx="2144395" cy="31877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59605" y="1219835"/>
                          <a:ext cx="21443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61.15pt;margin-top:24.05pt;height:25.1pt;width:168.85pt;z-index:251678720;mso-width-relative:page;mso-height-relative:page;" filled="f" stroked="f" coordsize="21600,21600" o:gfxdata="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BJGV&#10;1wAAAAkBAAAPAAAAAAAAAAEAIAAAACIAAABkcnMvZG93bnJldi54bWxQSwECFAAUAAAACACHTuJA&#10;nFmDVOkBAAClAwAADgAAAAAAAAABACAAAAAmAQAAZHJzL2Uyb0RvYy54bWxQSwUGAAAAAAYABgBZ&#10;AQAAg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59055</wp:posOffset>
                </wp:positionV>
                <wp:extent cx="1543050" cy="3105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2145" y="973455"/>
                          <a:ext cx="15430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rFonts w:hint="eastAsia" w:eastAsia="宋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61.35pt;margin-top:4.65pt;height:24.45pt;width:121.5pt;z-index:251677696;mso-width-relative:page;mso-height-relative:page;" filled="f" stroked="f" coordsize="21600,21600" o:gfxdata="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eaXQXWAAAA&#10;CAEAAA8AAAAAAAAAAQAgAAAAIgAAAGRycy9kb3ducmV2LnhtbFBLAQIUABQAAAAIAIdO4kC2H6t0&#10;5gEAAKQDAAAOAAAAAAAAAAEAIAAAACUBAABkcnMvZTJvRG9jLnhtbFBLBQYAAAAABgAGAFkBAAB9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rFonts w:hint="eastAsia" w:eastAsia="宋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194310</wp:posOffset>
                </wp:positionV>
                <wp:extent cx="66040" cy="112395"/>
                <wp:effectExtent l="13970" t="0" r="15240" b="1905"/>
                <wp:wrapNone/>
                <wp:docPr id="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311015" y="1108710"/>
                          <a:ext cx="66040" cy="1123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x;margin-left:249.45pt;margin-top:15.3pt;height:8.85pt;width:5.2pt;z-index:251676672;v-text-anchor:middle;mso-width-relative:page;mso-height-relative:page;" fillcolor="#FFFFFF" filled="t" stroked="f" coordsize="559792,955625" o:gfxdata="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DWbjev&#10;2QAAAAkBAAAPAAAAAAAAAAEAIAAAACIAAABkcnMvZG93bnJldi54bWxQSwECFAAUAAAACACHTuJA&#10;+7k4Tj0DAACACAAADgAAAAAAAAABACAAAAAoAQAAZHJzL2Uyb0RvYy54bWxQSwUGAAAAAAYABgBZ&#10;AQAA1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196215</wp:posOffset>
                </wp:positionV>
                <wp:extent cx="98425" cy="108585"/>
                <wp:effectExtent l="0" t="0" r="15875" b="5715"/>
                <wp:wrapNone/>
                <wp:docPr id="2050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272030" y="1110615"/>
                          <a:ext cx="98425" cy="108585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590" h="634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88.9pt;margin-top:15.45pt;height:8.55pt;width:7.75pt;mso-wrap-style:none;z-index:251681792;v-text-anchor:middle-center;mso-width-relative:page;mso-height-relative:page;" fillcolor="#FFFFFF [3212]" filled="t" stroked="f" coordsize="590,634" o:gfxdata="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<v:path o:connectlocs="166794675,271876287;166794675,214971924;140943265,250476479;156524943,229076499;156524943,250476479;156524943,193085709;182730516,157581326;140943265,157581326;156524943,157581326;166794675,171685730;182730516,21399979;156524943,14104574;140943265,21399979;62680876,0;31517520,21399979;31517520,307867077;208581926,57390769;198312195,271876287;15581678,271876287;198312195,271876287;15581678,78790577;57368929,42799788;73304771,50095364;140943265,50095364;156524943,42799788;198312195,78790577;57368929,193085709;57368929,136181346;31517520,171685730;41787251,157581326;41787251,171685730;99156180,193085709;125361586,157581326;83574502,157581326;99156180,157581326;114737859,171685730;41787251,271876287;73304771,250476479;41787251,214971924;41787251,271876287;57368929,229076499;41787251,229076499;114737859,271876287;114737859,214971924;83574502,250476479;99156180,229076499;99156180,250476479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55245</wp:posOffset>
                </wp:positionV>
                <wp:extent cx="1607820" cy="318135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2365" y="969645"/>
                          <a:ext cx="160782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生日：1995.06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.22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99.95pt;margin-top:4.35pt;height:25.05pt;width:126.6pt;z-index:251680768;mso-width-relative:page;mso-height-relative:page;" filled="f" stroked="f" coordsize="21600,21600" o:gfxdata="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pSDd9YA&#10;AAAIAQAADwAAAAAAAAABACAAAAAiAAAAZHJzL2Rvd25yZXYueG1sUEsBAhQAFAAAAAgAh07iQLW9&#10;36HoAQAApAMAAA4AAAAAAAAAAQAgAAAAJQEAAGRycy9lMm9Eb2MueG1sUEsFBgAAAAAGAAYAWQEA&#10;AH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生日：1995.06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.22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431800</wp:posOffset>
                </wp:positionV>
                <wp:extent cx="76200" cy="116840"/>
                <wp:effectExtent l="0" t="0" r="0" b="16510"/>
                <wp:wrapNone/>
                <wp:docPr id="15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282825" y="1346200"/>
                          <a:ext cx="76200" cy="116840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38" h="551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89.75pt;margin-top:34pt;height:9.2pt;width:6pt;z-index:251683840;v-text-anchor:middle;mso-width-relative:page;mso-height-relative:page;" fillcolor="#FFFFFF [3212]" filled="t" stroked="f" coordsize="2938,5511" o:gfxdata="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<v:path o:connectlocs="3488004,51306;2331310,337120;1344989,879448;591781,1634297;125530,2528395;0,37024477;125530,37867290;591781,38768703;1344989,39516237;2331310,40058565;3488004,40351714;22434364,40388350;23635901,40190479;24693961,39721444;25527855,39039867;26092742,38182425;26334828,37200384;26298959,2858180;25931342,1912775;25267821,1113955;24353213,491020;23250336,117264;10706100,2704280;15960502,2755587;16319171,2990094;16471597,3371187;16364014,3693657;16032241,3964821;10706100,4045428;10311561,3964821;9970840,3693657;9872205,3371187;10015657,2990094;10383300,2755587;13162940,39047202;12436654,38959260;11782081,38702746;11262012,38307004;10894395,37808648;10715047,37229684;10732995,36716678;10948186,36145050;11342725,35668680;11880715,35302238;12544236,35067731;13162940,35009109;13907148,35097052;14552747,35353545;15072816,35734637;15449407,36240307;15628754,36826606;15610807,37339613;15395616,37903926;15001077,38387611;14445165,38754053;13781618,38981245;24702909,3366062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297180</wp:posOffset>
                </wp:positionV>
                <wp:extent cx="1737995" cy="315595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8555" y="1211580"/>
                          <a:ext cx="173799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手机：136 6666 6666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99.65pt;margin-top:23.4pt;height:24.85pt;width:136.85pt;z-index:251682816;mso-width-relative:page;mso-height-relative:page;" filled="f" stroked="f" coordsize="21600,21600" o:gfxdata="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cZhodYAAAAJ&#10;AQAADwAAAAAAAAABACAAAAAiAAAAZHJzL2Rvd25yZXYueG1sUEsBAhQAFAAAAAgAh07iQIovNqDl&#10;AQAApAMAAA4AAAAAAAAAAQAgAAAAJQEAAGRycy9lMm9Eb2MueG1sUEsFBgAAAAAGAAYAWQEAAHw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-664845</wp:posOffset>
                </wp:positionV>
                <wp:extent cx="1280160" cy="414020"/>
                <wp:effectExtent l="0" t="0" r="0" b="0"/>
                <wp:wrapNone/>
                <wp:docPr id="7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2970" y="249555"/>
                          <a:ext cx="128016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李元茹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81.1pt;margin-top:-52.35pt;height:32.6pt;width:100.8pt;z-index:251670528;mso-width-relative:page;mso-height-relative:page;" filled="f" stroked="f" coordsize="21600,21600" o:gfxdata="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WOuwdgA&#10;AAAMAQAADwAAAAAAAAABACAAAAAiAAAAZHJzL2Rvd25yZXYueG1sUEsBAhQAFAAAAAgAh07iQBGS&#10;P/PmAQAAowMAAA4AAAAAAAAAAQAgAAAAJwEAAGRycy9lMm9Eb2MueG1sUEsFBgAAAAAGAAYAWQEA&#10;AH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李元茹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-347980</wp:posOffset>
                </wp:positionV>
                <wp:extent cx="2329180" cy="335915"/>
                <wp:effectExtent l="0" t="0" r="0" b="0"/>
                <wp:wrapNone/>
                <wp:docPr id="5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2970" y="566420"/>
                          <a:ext cx="232918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rFonts w:hint="eastAsia" w:eastAsia="宋体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求职意向：电气工程及自动化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81.1pt;margin-top:-27.4pt;height:26.45pt;width:183.4pt;z-index:251669504;mso-width-relative:page;mso-height-relative:page;" filled="f" stroked="f" coordsize="21600,21600" o:gfxdata="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as2BdYAAAAK&#10;AQAADwAAAAAAAAABACAAAAAiAAAAZHJzL2Rvd25yZXYueG1sUEsBAhQAFAAAAAgAh07iQFEAr/Hl&#10;AQAAowMAAA4AAAAAAAAAAQAgAAAAJQEAAGRycy9lMm9Eb2MueG1sUEsFBgAAAAAGAAYAWQEAAHw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rFonts w:hint="eastAsia" w:eastAsia="宋体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求职意向：电气工程及自动化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1304290</wp:posOffset>
                </wp:positionV>
                <wp:extent cx="250190" cy="247650"/>
                <wp:effectExtent l="24765" t="24765" r="67945" b="704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247650"/>
                          <a:chOff x="1077" y="3777"/>
                          <a:chExt cx="394" cy="390"/>
                        </a:xfrm>
                      </wpg:grpSpPr>
                      <wps:wsp>
                        <wps:cNvPr id="3" name="椭圆 75"/>
                        <wps:cNvSpPr/>
                        <wps:spPr>
                          <a:xfrm flipV="1">
                            <a:off x="1077" y="377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pic:pic xmlns:pic="http://schemas.openxmlformats.org/drawingml/2006/picture">
                        <pic:nvPicPr>
                          <pic:cNvPr id="11" name="图片 11" descr="博士帽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03" y="3837"/>
                            <a:ext cx="347" cy="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102.7pt;height:19.5pt;width:19.7pt;z-index:251684864;mso-width-relative:page;mso-height-relative:page;" coordorigin="1077,3777" coordsize="394,390" o:gfxdata="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">
                <o:lock v:ext="edit" aspectratio="f"/>
                <v:rect id="椭圆 75" o:spid="_x0000_s1026" o:spt="1" style="position:absolute;left:1077;top:3777;flip:y;height:390;width:395;v-text-anchor:middle;" fillcolor="#1589E0" filled="t" stroked="f" coordsize="21600,21600" o:gfxdata="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rgRd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_x0000_s1026" o:spid="_x0000_s1026" o:spt="75" alt="博士帽3" type="#_x0000_t75" style="position:absolute;left:1103;top:3837;height:316;width:347;" filled="f" o:preferrelative="t" stroked="f" coordsize="21600,21600" o:gfxdata="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c0y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1266190</wp:posOffset>
                </wp:positionV>
                <wp:extent cx="1673225" cy="285750"/>
                <wp:effectExtent l="0" t="0" r="79375" b="762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2180590"/>
                          <a:ext cx="1673225" cy="285750"/>
                          <a:chOff x="2547" y="3717"/>
                          <a:chExt cx="2635" cy="450"/>
                        </a:xfrm>
                      </wpg:grpSpPr>
                      <wps:wsp>
                        <wps:cNvPr id="12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13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6pt;margin-top:99.7pt;height:22.5pt;width:131.75pt;z-index:251666432;mso-width-relative:page;mso-height-relative:page;" coordorigin="2547,3717" coordsize="2635,450" o:gfxdata="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H5mfYzbAAAACwEAAA8AAAAAAAAAAQAgAAAAIgAAAGRycy9kb3ducmV2&#10;LnhtbFBLAQIUABQAAAAIAIdO4kA+nd33TwMAAKwHAAAOAAAAAAAAAAEAIAAAACoBAABkcnMvZTJv&#10;RG9jLnhtbFBLBQYAAAAABgAGAFkBAADrBgAAAAA=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+SSyXbkAAADb&#10;AAAADwAAAGRycy9kb3ducmV2LnhtbEVPS2rDMBDdB3oHMYVsQi3bkBBcy1mElmYV8jvAYE1tU2tk&#10;JNV2bh8VCtnN432n3M2mFyM531lWkCUpCOLa6o4bBbfr59sWhA/IGnvLpOBOHnbVy6LEQtuJzzRe&#10;QiNiCPsCFbQhDIWUvm7JoE/sQBy5b+sMhghdI7XDKYabXuZpupEGO44NLQ60b6n+ufwaBccG3bQ/&#10;z5sPkuv+ZE5HnX+tlFq+Zuk7iEBzeIr/3Qcd5+fw90s8QF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kksl2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338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2830195</wp:posOffset>
                </wp:positionV>
                <wp:extent cx="250190" cy="247650"/>
                <wp:effectExtent l="24765" t="24765" r="67945" b="7048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247650"/>
                          <a:chOff x="1077" y="6180"/>
                          <a:chExt cx="394" cy="390"/>
                        </a:xfrm>
                      </wpg:grpSpPr>
                      <wps:wsp>
                        <wps:cNvPr id="21" name="椭圆 75"/>
                        <wps:cNvSpPr/>
                        <wps:spPr>
                          <a:xfrm flipV="1">
                            <a:off x="1077" y="618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43" name="人"/>
                        <wps:cNvSpPr/>
                        <wps:spPr bwMode="auto">
                          <a:xfrm flipH="1">
                            <a:off x="1132" y="6255"/>
                            <a:ext cx="286" cy="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833534" h="5697984">
                                <a:moveTo>
                                  <a:pt x="4116344" y="2028563"/>
                                </a:moveTo>
                                <a:lnTo>
                                  <a:pt x="4115715" y="2034106"/>
                                </a:lnTo>
                                <a:lnTo>
                                  <a:pt x="4105639" y="2083992"/>
                                </a:lnTo>
                                <a:lnTo>
                                  <a:pt x="4085489" y="2122793"/>
                                </a:lnTo>
                                <a:lnTo>
                                  <a:pt x="4055263" y="2161593"/>
                                </a:lnTo>
                                <a:lnTo>
                                  <a:pt x="4025038" y="2189308"/>
                                </a:lnTo>
                                <a:lnTo>
                                  <a:pt x="3989775" y="2211480"/>
                                </a:lnTo>
                                <a:lnTo>
                                  <a:pt x="3959549" y="2223952"/>
                                </a:lnTo>
                                <a:lnTo>
                                  <a:pt x="3959549" y="2244737"/>
                                </a:lnTo>
                                <a:lnTo>
                                  <a:pt x="3964587" y="2266909"/>
                                </a:lnTo>
                                <a:lnTo>
                                  <a:pt x="3974662" y="2289081"/>
                                </a:lnTo>
                                <a:lnTo>
                                  <a:pt x="3989775" y="2311252"/>
                                </a:lnTo>
                                <a:lnTo>
                                  <a:pt x="4004887" y="2327881"/>
                                </a:lnTo>
                                <a:lnTo>
                                  <a:pt x="4161053" y="2460911"/>
                                </a:lnTo>
                                <a:lnTo>
                                  <a:pt x="4352482" y="2189308"/>
                                </a:lnTo>
                                <a:lnTo>
                                  <a:pt x="4196316" y="2056277"/>
                                </a:lnTo>
                                <a:lnTo>
                                  <a:pt x="4176166" y="2045192"/>
                                </a:lnTo>
                                <a:lnTo>
                                  <a:pt x="4156015" y="2034106"/>
                                </a:lnTo>
                                <a:lnTo>
                                  <a:pt x="4135865" y="2028563"/>
                                </a:lnTo>
                                <a:lnTo>
                                  <a:pt x="4116344" y="2028563"/>
                                </a:lnTo>
                                <a:close/>
                                <a:moveTo>
                                  <a:pt x="2040226" y="1191580"/>
                                </a:moveTo>
                                <a:lnTo>
                                  <a:pt x="2125865" y="1191580"/>
                                </a:lnTo>
                                <a:lnTo>
                                  <a:pt x="2211504" y="1202666"/>
                                </a:lnTo>
                                <a:lnTo>
                                  <a:pt x="2292105" y="1224838"/>
                                </a:lnTo>
                                <a:lnTo>
                                  <a:pt x="2332406" y="1241466"/>
                                </a:lnTo>
                                <a:lnTo>
                                  <a:pt x="2372707" y="1258095"/>
                                </a:lnTo>
                                <a:lnTo>
                                  <a:pt x="2398150" y="1274092"/>
                                </a:lnTo>
                                <a:lnTo>
                                  <a:pt x="3989775" y="1768045"/>
                                </a:lnTo>
                                <a:lnTo>
                                  <a:pt x="4025038" y="1790217"/>
                                </a:lnTo>
                                <a:lnTo>
                                  <a:pt x="4060301" y="1823474"/>
                                </a:lnTo>
                                <a:lnTo>
                                  <a:pt x="4085489" y="1856732"/>
                                </a:lnTo>
                                <a:lnTo>
                                  <a:pt x="4091442" y="1869834"/>
                                </a:lnTo>
                                <a:lnTo>
                                  <a:pt x="4100602" y="1867818"/>
                                </a:lnTo>
                                <a:lnTo>
                                  <a:pt x="4145940" y="1862275"/>
                                </a:lnTo>
                                <a:lnTo>
                                  <a:pt x="4196316" y="1873361"/>
                                </a:lnTo>
                                <a:lnTo>
                                  <a:pt x="4241655" y="1889989"/>
                                </a:lnTo>
                                <a:lnTo>
                                  <a:pt x="4281955" y="1923247"/>
                                </a:lnTo>
                                <a:lnTo>
                                  <a:pt x="4443158" y="2061820"/>
                                </a:lnTo>
                                <a:lnTo>
                                  <a:pt x="4785715" y="1585128"/>
                                </a:lnTo>
                                <a:lnTo>
                                  <a:pt x="4800827" y="1568499"/>
                                </a:lnTo>
                                <a:lnTo>
                                  <a:pt x="4815940" y="1557414"/>
                                </a:lnTo>
                                <a:lnTo>
                                  <a:pt x="4836091" y="1546328"/>
                                </a:lnTo>
                                <a:lnTo>
                                  <a:pt x="4856241" y="1540785"/>
                                </a:lnTo>
                                <a:lnTo>
                                  <a:pt x="4876391" y="1540785"/>
                                </a:lnTo>
                                <a:lnTo>
                                  <a:pt x="4896542" y="1546328"/>
                                </a:lnTo>
                                <a:lnTo>
                                  <a:pt x="4916692" y="1551871"/>
                                </a:lnTo>
                                <a:lnTo>
                                  <a:pt x="4931805" y="1568499"/>
                                </a:lnTo>
                                <a:lnTo>
                                  <a:pt x="5793233" y="2305709"/>
                                </a:lnTo>
                                <a:lnTo>
                                  <a:pt x="5808346" y="2322338"/>
                                </a:lnTo>
                                <a:lnTo>
                                  <a:pt x="5818421" y="2344510"/>
                                </a:lnTo>
                                <a:lnTo>
                                  <a:pt x="5828497" y="2361139"/>
                                </a:lnTo>
                                <a:lnTo>
                                  <a:pt x="5833534" y="2383311"/>
                                </a:lnTo>
                                <a:lnTo>
                                  <a:pt x="5833534" y="2405482"/>
                                </a:lnTo>
                                <a:lnTo>
                                  <a:pt x="5828497" y="2427654"/>
                                </a:lnTo>
                                <a:lnTo>
                                  <a:pt x="5823459" y="2449826"/>
                                </a:lnTo>
                                <a:lnTo>
                                  <a:pt x="5808346" y="2471997"/>
                                </a:lnTo>
                                <a:lnTo>
                                  <a:pt x="4755489" y="3946417"/>
                                </a:lnTo>
                                <a:lnTo>
                                  <a:pt x="4740376" y="3963046"/>
                                </a:lnTo>
                                <a:lnTo>
                                  <a:pt x="4725264" y="3979675"/>
                                </a:lnTo>
                                <a:lnTo>
                                  <a:pt x="4705113" y="3985218"/>
                                </a:lnTo>
                                <a:lnTo>
                                  <a:pt x="4684963" y="3990761"/>
                                </a:lnTo>
                                <a:lnTo>
                                  <a:pt x="4664812" y="3990761"/>
                                </a:lnTo>
                                <a:lnTo>
                                  <a:pt x="4644662" y="3985218"/>
                                </a:lnTo>
                                <a:lnTo>
                                  <a:pt x="4624512" y="3979675"/>
                                </a:lnTo>
                                <a:lnTo>
                                  <a:pt x="4609399" y="3968589"/>
                                </a:lnTo>
                                <a:lnTo>
                                  <a:pt x="3747970" y="3225836"/>
                                </a:lnTo>
                                <a:lnTo>
                                  <a:pt x="3732857" y="3209207"/>
                                </a:lnTo>
                                <a:lnTo>
                                  <a:pt x="3722782" y="3192579"/>
                                </a:lnTo>
                                <a:lnTo>
                                  <a:pt x="3712707" y="3170407"/>
                                </a:lnTo>
                                <a:lnTo>
                                  <a:pt x="3707669" y="3148235"/>
                                </a:lnTo>
                                <a:lnTo>
                                  <a:pt x="3707669" y="3126063"/>
                                </a:lnTo>
                                <a:lnTo>
                                  <a:pt x="3712707" y="3103892"/>
                                </a:lnTo>
                                <a:lnTo>
                                  <a:pt x="3717745" y="3081720"/>
                                </a:lnTo>
                                <a:lnTo>
                                  <a:pt x="3732857" y="3065091"/>
                                </a:lnTo>
                                <a:lnTo>
                                  <a:pt x="4070376" y="2588399"/>
                                </a:lnTo>
                                <a:lnTo>
                                  <a:pt x="3909173" y="2444283"/>
                                </a:lnTo>
                                <a:lnTo>
                                  <a:pt x="3873910" y="2405482"/>
                                </a:lnTo>
                                <a:lnTo>
                                  <a:pt x="3843684" y="2361139"/>
                                </a:lnTo>
                                <a:lnTo>
                                  <a:pt x="3823534" y="2311252"/>
                                </a:lnTo>
                                <a:lnTo>
                                  <a:pt x="3813459" y="2261366"/>
                                </a:lnTo>
                                <a:lnTo>
                                  <a:pt x="3813459" y="2211480"/>
                                </a:lnTo>
                                <a:lnTo>
                                  <a:pt x="3813729" y="2209996"/>
                                </a:lnTo>
                                <a:lnTo>
                                  <a:pt x="2614518" y="1836763"/>
                                </a:lnTo>
                                <a:lnTo>
                                  <a:pt x="2913586" y="3090555"/>
                                </a:lnTo>
                                <a:lnTo>
                                  <a:pt x="3697594" y="4212478"/>
                                </a:lnTo>
                                <a:lnTo>
                                  <a:pt x="3705792" y="4227513"/>
                                </a:lnTo>
                                <a:lnTo>
                                  <a:pt x="4740376" y="4373223"/>
                                </a:lnTo>
                                <a:lnTo>
                                  <a:pt x="4790752" y="4389852"/>
                                </a:lnTo>
                                <a:lnTo>
                                  <a:pt x="4836091" y="4412024"/>
                                </a:lnTo>
                                <a:lnTo>
                                  <a:pt x="4876391" y="4445281"/>
                                </a:lnTo>
                                <a:lnTo>
                                  <a:pt x="4906617" y="4484082"/>
                                </a:lnTo>
                                <a:lnTo>
                                  <a:pt x="4936842" y="4528425"/>
                                </a:lnTo>
                                <a:lnTo>
                                  <a:pt x="4951955" y="4578312"/>
                                </a:lnTo>
                                <a:lnTo>
                                  <a:pt x="4962030" y="4633741"/>
                                </a:lnTo>
                                <a:lnTo>
                                  <a:pt x="4956993" y="4689171"/>
                                </a:lnTo>
                                <a:lnTo>
                                  <a:pt x="4946918" y="4744600"/>
                                </a:lnTo>
                                <a:lnTo>
                                  <a:pt x="4926767" y="4794486"/>
                                </a:lnTo>
                                <a:lnTo>
                                  <a:pt x="4896542" y="4838830"/>
                                </a:lnTo>
                                <a:lnTo>
                                  <a:pt x="4861279" y="4872087"/>
                                </a:lnTo>
                                <a:lnTo>
                                  <a:pt x="4820978" y="4905345"/>
                                </a:lnTo>
                                <a:lnTo>
                                  <a:pt x="4775639" y="4921974"/>
                                </a:lnTo>
                                <a:lnTo>
                                  <a:pt x="4725264" y="4933060"/>
                                </a:lnTo>
                                <a:lnTo>
                                  <a:pt x="4674888" y="4933060"/>
                                </a:lnTo>
                                <a:lnTo>
                                  <a:pt x="3415489" y="4750143"/>
                                </a:lnTo>
                                <a:lnTo>
                                  <a:pt x="3365113" y="4739057"/>
                                </a:lnTo>
                                <a:lnTo>
                                  <a:pt x="3319775" y="4711342"/>
                                </a:lnTo>
                                <a:lnTo>
                                  <a:pt x="3279474" y="4683628"/>
                                </a:lnTo>
                                <a:lnTo>
                                  <a:pt x="3276115" y="4679317"/>
                                </a:lnTo>
                                <a:lnTo>
                                  <a:pt x="3259324" y="4666999"/>
                                </a:lnTo>
                                <a:lnTo>
                                  <a:pt x="3234136" y="4639284"/>
                                </a:lnTo>
                                <a:lnTo>
                                  <a:pt x="3213985" y="4617112"/>
                                </a:lnTo>
                                <a:lnTo>
                                  <a:pt x="2502629" y="3593564"/>
                                </a:lnTo>
                                <a:lnTo>
                                  <a:pt x="2483534" y="3602756"/>
                                </a:lnTo>
                                <a:lnTo>
                                  <a:pt x="2317294" y="3669271"/>
                                </a:lnTo>
                                <a:lnTo>
                                  <a:pt x="2191354" y="3724700"/>
                                </a:lnTo>
                                <a:lnTo>
                                  <a:pt x="2004963" y="3802301"/>
                                </a:lnTo>
                                <a:lnTo>
                                  <a:pt x="1732933" y="3918703"/>
                                </a:lnTo>
                                <a:lnTo>
                                  <a:pt x="1380301" y="4073905"/>
                                </a:lnTo>
                                <a:lnTo>
                                  <a:pt x="1571730" y="4916431"/>
                                </a:lnTo>
                                <a:lnTo>
                                  <a:pt x="1586842" y="4971860"/>
                                </a:lnTo>
                                <a:lnTo>
                                  <a:pt x="1617068" y="5104890"/>
                                </a:lnTo>
                                <a:lnTo>
                                  <a:pt x="1637218" y="5182492"/>
                                </a:lnTo>
                                <a:lnTo>
                                  <a:pt x="1647293" y="5265636"/>
                                </a:lnTo>
                                <a:lnTo>
                                  <a:pt x="1652331" y="5343237"/>
                                </a:lnTo>
                                <a:lnTo>
                                  <a:pt x="1647293" y="5415295"/>
                                </a:lnTo>
                                <a:lnTo>
                                  <a:pt x="1627143" y="5498439"/>
                                </a:lnTo>
                                <a:lnTo>
                                  <a:pt x="1617068" y="5537239"/>
                                </a:lnTo>
                                <a:lnTo>
                                  <a:pt x="1601955" y="5570497"/>
                                </a:lnTo>
                                <a:lnTo>
                                  <a:pt x="1586842" y="5598211"/>
                                </a:lnTo>
                                <a:lnTo>
                                  <a:pt x="1566692" y="5620383"/>
                                </a:lnTo>
                                <a:lnTo>
                                  <a:pt x="1546542" y="5642555"/>
                                </a:lnTo>
                                <a:lnTo>
                                  <a:pt x="1526391" y="5659184"/>
                                </a:lnTo>
                                <a:lnTo>
                                  <a:pt x="1506241" y="5675813"/>
                                </a:lnTo>
                                <a:lnTo>
                                  <a:pt x="1481053" y="5686898"/>
                                </a:lnTo>
                                <a:lnTo>
                                  <a:pt x="1450827" y="5692441"/>
                                </a:lnTo>
                                <a:lnTo>
                                  <a:pt x="1425639" y="5697984"/>
                                </a:lnTo>
                                <a:lnTo>
                                  <a:pt x="1360151" y="5697984"/>
                                </a:lnTo>
                                <a:lnTo>
                                  <a:pt x="1294662" y="5686898"/>
                                </a:lnTo>
                                <a:lnTo>
                                  <a:pt x="1259399" y="5681355"/>
                                </a:lnTo>
                                <a:lnTo>
                                  <a:pt x="1234211" y="5664727"/>
                                </a:lnTo>
                                <a:lnTo>
                                  <a:pt x="1203985" y="5642555"/>
                                </a:lnTo>
                                <a:lnTo>
                                  <a:pt x="1178797" y="5620383"/>
                                </a:lnTo>
                                <a:lnTo>
                                  <a:pt x="1158647" y="5592669"/>
                                </a:lnTo>
                                <a:lnTo>
                                  <a:pt x="1143534" y="5564954"/>
                                </a:lnTo>
                                <a:lnTo>
                                  <a:pt x="1133459" y="5537239"/>
                                </a:lnTo>
                                <a:lnTo>
                                  <a:pt x="1123384" y="5515067"/>
                                </a:lnTo>
                                <a:lnTo>
                                  <a:pt x="780827" y="4012933"/>
                                </a:lnTo>
                                <a:lnTo>
                                  <a:pt x="780827" y="3996304"/>
                                </a:lnTo>
                                <a:lnTo>
                                  <a:pt x="765714" y="3940874"/>
                                </a:lnTo>
                                <a:lnTo>
                                  <a:pt x="765714" y="3885445"/>
                                </a:lnTo>
                                <a:lnTo>
                                  <a:pt x="770752" y="3830016"/>
                                </a:lnTo>
                                <a:lnTo>
                                  <a:pt x="785865" y="3774587"/>
                                </a:lnTo>
                                <a:lnTo>
                                  <a:pt x="811053" y="3730243"/>
                                </a:lnTo>
                                <a:lnTo>
                                  <a:pt x="841278" y="3685900"/>
                                </a:lnTo>
                                <a:lnTo>
                                  <a:pt x="881579" y="3647099"/>
                                </a:lnTo>
                                <a:lnTo>
                                  <a:pt x="926917" y="3619384"/>
                                </a:lnTo>
                                <a:lnTo>
                                  <a:pt x="2045264" y="3015205"/>
                                </a:lnTo>
                                <a:lnTo>
                                  <a:pt x="1808497" y="2028563"/>
                                </a:lnTo>
                                <a:lnTo>
                                  <a:pt x="1299700" y="2544055"/>
                                </a:lnTo>
                                <a:lnTo>
                                  <a:pt x="1264436" y="2577313"/>
                                </a:lnTo>
                                <a:lnTo>
                                  <a:pt x="1254361" y="2582856"/>
                                </a:lnTo>
                                <a:lnTo>
                                  <a:pt x="1244286" y="2588399"/>
                                </a:lnTo>
                                <a:lnTo>
                                  <a:pt x="1224136" y="2599485"/>
                                </a:lnTo>
                                <a:lnTo>
                                  <a:pt x="1214060" y="2605028"/>
                                </a:lnTo>
                                <a:lnTo>
                                  <a:pt x="1173760" y="2616114"/>
                                </a:lnTo>
                                <a:lnTo>
                                  <a:pt x="1133459" y="2621657"/>
                                </a:lnTo>
                                <a:lnTo>
                                  <a:pt x="1093158" y="2616114"/>
                                </a:lnTo>
                                <a:lnTo>
                                  <a:pt x="1047820" y="2605028"/>
                                </a:lnTo>
                                <a:lnTo>
                                  <a:pt x="1012557" y="2582856"/>
                                </a:lnTo>
                                <a:lnTo>
                                  <a:pt x="95714" y="2039649"/>
                                </a:lnTo>
                                <a:lnTo>
                                  <a:pt x="60451" y="2006391"/>
                                </a:lnTo>
                                <a:lnTo>
                                  <a:pt x="35263" y="1973134"/>
                                </a:lnTo>
                                <a:lnTo>
                                  <a:pt x="15113" y="1928790"/>
                                </a:lnTo>
                                <a:lnTo>
                                  <a:pt x="5038" y="1884447"/>
                                </a:lnTo>
                                <a:lnTo>
                                  <a:pt x="0" y="1840103"/>
                                </a:lnTo>
                                <a:lnTo>
                                  <a:pt x="5038" y="1795760"/>
                                </a:lnTo>
                                <a:lnTo>
                                  <a:pt x="15113" y="1751416"/>
                                </a:lnTo>
                                <a:lnTo>
                                  <a:pt x="35263" y="1707073"/>
                                </a:lnTo>
                                <a:lnTo>
                                  <a:pt x="65489" y="1668272"/>
                                </a:lnTo>
                                <a:lnTo>
                                  <a:pt x="95714" y="1640558"/>
                                </a:lnTo>
                                <a:lnTo>
                                  <a:pt x="136015" y="1618386"/>
                                </a:lnTo>
                                <a:lnTo>
                                  <a:pt x="176316" y="1607300"/>
                                </a:lnTo>
                                <a:lnTo>
                                  <a:pt x="216617" y="1601757"/>
                                </a:lnTo>
                                <a:lnTo>
                                  <a:pt x="261955" y="1607300"/>
                                </a:lnTo>
                                <a:lnTo>
                                  <a:pt x="302256" y="1618386"/>
                                </a:lnTo>
                                <a:lnTo>
                                  <a:pt x="337519" y="1640558"/>
                                </a:lnTo>
                                <a:lnTo>
                                  <a:pt x="1081691" y="2081462"/>
                                </a:lnTo>
                                <a:lnTo>
                                  <a:pt x="1692632" y="1418840"/>
                                </a:lnTo>
                                <a:lnTo>
                                  <a:pt x="1763158" y="1346782"/>
                                </a:lnTo>
                                <a:lnTo>
                                  <a:pt x="1828647" y="1280267"/>
                                </a:lnTo>
                                <a:lnTo>
                                  <a:pt x="1863910" y="1258095"/>
                                </a:lnTo>
                                <a:lnTo>
                                  <a:pt x="1899173" y="1235923"/>
                                </a:lnTo>
                                <a:lnTo>
                                  <a:pt x="1934436" y="1219295"/>
                                </a:lnTo>
                                <a:lnTo>
                                  <a:pt x="1969699" y="1208209"/>
                                </a:lnTo>
                                <a:lnTo>
                                  <a:pt x="2004963" y="1197123"/>
                                </a:lnTo>
                                <a:lnTo>
                                  <a:pt x="2040226" y="1191580"/>
                                </a:lnTo>
                                <a:close/>
                                <a:moveTo>
                                  <a:pt x="3057820" y="731517"/>
                                </a:moveTo>
                                <a:lnTo>
                                  <a:pt x="3148496" y="731517"/>
                                </a:lnTo>
                                <a:lnTo>
                                  <a:pt x="3244211" y="737059"/>
                                </a:lnTo>
                                <a:lnTo>
                                  <a:pt x="3339925" y="748145"/>
                                </a:lnTo>
                                <a:lnTo>
                                  <a:pt x="3430602" y="764774"/>
                                </a:lnTo>
                                <a:lnTo>
                                  <a:pt x="3662331" y="809118"/>
                                </a:lnTo>
                                <a:lnTo>
                                  <a:pt x="3768121" y="836832"/>
                                </a:lnTo>
                                <a:lnTo>
                                  <a:pt x="3798346" y="847918"/>
                                </a:lnTo>
                                <a:lnTo>
                                  <a:pt x="3813459" y="859004"/>
                                </a:lnTo>
                                <a:lnTo>
                                  <a:pt x="3828572" y="903347"/>
                                </a:lnTo>
                                <a:lnTo>
                                  <a:pt x="3843684" y="997577"/>
                                </a:lnTo>
                                <a:lnTo>
                                  <a:pt x="3873910" y="1186037"/>
                                </a:lnTo>
                                <a:lnTo>
                                  <a:pt x="3808421" y="1213752"/>
                                </a:lnTo>
                                <a:lnTo>
                                  <a:pt x="3742933" y="1235923"/>
                                </a:lnTo>
                                <a:lnTo>
                                  <a:pt x="3677444" y="1263638"/>
                                </a:lnTo>
                                <a:lnTo>
                                  <a:pt x="3611955" y="1291353"/>
                                </a:lnTo>
                                <a:lnTo>
                                  <a:pt x="3586767" y="1252552"/>
                                </a:lnTo>
                                <a:lnTo>
                                  <a:pt x="3561579" y="1219295"/>
                                </a:lnTo>
                                <a:lnTo>
                                  <a:pt x="3526316" y="1186037"/>
                                </a:lnTo>
                                <a:lnTo>
                                  <a:pt x="3496090" y="1158322"/>
                                </a:lnTo>
                                <a:lnTo>
                                  <a:pt x="3455790" y="1130608"/>
                                </a:lnTo>
                                <a:lnTo>
                                  <a:pt x="3415489" y="1108436"/>
                                </a:lnTo>
                                <a:lnTo>
                                  <a:pt x="3334887" y="1064093"/>
                                </a:lnTo>
                                <a:lnTo>
                                  <a:pt x="3244211" y="1030835"/>
                                </a:lnTo>
                                <a:lnTo>
                                  <a:pt x="3153534" y="1003120"/>
                                </a:lnTo>
                                <a:lnTo>
                                  <a:pt x="3067895" y="980949"/>
                                </a:lnTo>
                                <a:lnTo>
                                  <a:pt x="2987293" y="969863"/>
                                </a:lnTo>
                                <a:lnTo>
                                  <a:pt x="2881504" y="958777"/>
                                </a:lnTo>
                                <a:lnTo>
                                  <a:pt x="2765639" y="958777"/>
                                </a:lnTo>
                                <a:lnTo>
                                  <a:pt x="2644737" y="964320"/>
                                </a:lnTo>
                                <a:lnTo>
                                  <a:pt x="2523835" y="980949"/>
                                </a:lnTo>
                                <a:lnTo>
                                  <a:pt x="2397895" y="1008663"/>
                                </a:lnTo>
                                <a:lnTo>
                                  <a:pt x="2282030" y="1047464"/>
                                </a:lnTo>
                                <a:lnTo>
                                  <a:pt x="2226617" y="1069635"/>
                                </a:lnTo>
                                <a:lnTo>
                                  <a:pt x="2176241" y="1091807"/>
                                </a:lnTo>
                                <a:lnTo>
                                  <a:pt x="2125865" y="1119522"/>
                                </a:lnTo>
                                <a:lnTo>
                                  <a:pt x="2080527" y="1147236"/>
                                </a:lnTo>
                                <a:lnTo>
                                  <a:pt x="1984812" y="1113979"/>
                                </a:lnTo>
                                <a:lnTo>
                                  <a:pt x="2065414" y="1058550"/>
                                </a:lnTo>
                                <a:lnTo>
                                  <a:pt x="2146015" y="1008663"/>
                                </a:lnTo>
                                <a:lnTo>
                                  <a:pt x="2231654" y="958777"/>
                                </a:lnTo>
                                <a:lnTo>
                                  <a:pt x="2317294" y="914433"/>
                                </a:lnTo>
                                <a:lnTo>
                                  <a:pt x="2402933" y="875633"/>
                                </a:lnTo>
                                <a:lnTo>
                                  <a:pt x="2493609" y="842375"/>
                                </a:lnTo>
                                <a:lnTo>
                                  <a:pt x="2584286" y="814661"/>
                                </a:lnTo>
                                <a:lnTo>
                                  <a:pt x="2680000" y="786946"/>
                                </a:lnTo>
                                <a:lnTo>
                                  <a:pt x="2770677" y="764774"/>
                                </a:lnTo>
                                <a:lnTo>
                                  <a:pt x="2866391" y="748145"/>
                                </a:lnTo>
                                <a:lnTo>
                                  <a:pt x="2962105" y="737059"/>
                                </a:lnTo>
                                <a:lnTo>
                                  <a:pt x="3057820" y="731517"/>
                                </a:lnTo>
                                <a:close/>
                                <a:moveTo>
                                  <a:pt x="1435100" y="0"/>
                                </a:moveTo>
                                <a:cubicBezTo>
                                  <a:pt x="1809181" y="0"/>
                                  <a:pt x="2112433" y="303252"/>
                                  <a:pt x="2112433" y="677333"/>
                                </a:cubicBezTo>
                                <a:cubicBezTo>
                                  <a:pt x="2112433" y="1051414"/>
                                  <a:pt x="1809181" y="1354666"/>
                                  <a:pt x="1435100" y="1354666"/>
                                </a:cubicBezTo>
                                <a:cubicBezTo>
                                  <a:pt x="1061019" y="1354666"/>
                                  <a:pt x="757767" y="1051414"/>
                                  <a:pt x="757767" y="677333"/>
                                </a:cubicBezTo>
                                <a:cubicBezTo>
                                  <a:pt x="757767" y="303252"/>
                                  <a:pt x="1061019" y="0"/>
                                  <a:pt x="1435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222.85pt;height:19.5pt;width:19.7pt;z-index:251668480;mso-width-relative:page;mso-height-relative:page;" coordorigin="1077,6180" coordsize="394,390" o:gfxdata="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">
                <o:lock v:ext="edit" aspectratio="f"/>
                <v:rect id="椭圆 75" o:spid="_x0000_s1026" o:spt="1" style="position:absolute;left:1077;top:6180;flip:y;height:390;width:395;v-text-anchor:middle;" fillcolor="#1589E0" filled="t" stroked="f" coordsize="21600,21600" o:gfxdata="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rml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人" o:spid="_x0000_s1026" o:spt="100" style="position:absolute;left:1132;top:6255;flip:x;height:241;width:286;v-text-anchor:middle;" fillcolor="#FFFFFF [3212]" filled="t" stroked="f" coordsize="5833534,5697984" o:gfxdata="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ZaeO8AAAA&#10;2wAAAA8AAAAAAAAAAQAgAAAAIgAAAGRycy9kb3ducmV2LnhtbFBLAQIUABQAAAAIAIdO4kAzLwWe&#10;OwAAADkAAAAQAAAAAAAAAAEAIAAAAAsBAABkcnMvc2hhcGV4bWwueG1sUEsFBgAAAAAGAAYAWwEA&#10;ALUDAAAAAA==&#10;" path="m4116344,2028563l4115715,2034106,4105639,2083992,4085489,2122793,4055263,2161593,4025038,2189308,3989775,2211480,3959549,2223952,3959549,2244737,3964587,2266909,3974662,2289081,3989775,2311252,4004887,2327881,4161053,2460911,4352482,2189308,4196316,2056277,4176166,2045192,4156015,2034106,4135865,2028563,4116344,2028563xm2040226,1191580l2125865,1191580,2211504,1202666,2292105,1224838,2332406,1241466,2372707,1258095,2398150,1274092,3989775,1768045,4025038,1790217,4060301,1823474,4085489,1856732,4091442,1869834,4100602,1867818,4145940,1862275,4196316,1873361,4241655,1889989,4281955,1923247,4443158,2061820,4785715,1585128,4800827,1568499,4815940,1557414,4836091,1546328,4856241,1540785,4876391,1540785,4896542,1546328,4916692,1551871,4931805,1568499,5793233,2305709,5808346,2322338,5818421,2344510,5828497,2361139,5833534,2383311,5833534,2405482,5828497,2427654,5823459,2449826,5808346,2471997,4755489,3946417,4740376,3963046,4725264,3979675,4705113,3985218,4684963,3990761,4664812,3990761,4644662,3985218,4624512,3979675,4609399,3968589,3747970,3225836,3732857,3209207,3722782,3192579,3712707,3170407,3707669,3148235,3707669,3126063,3712707,3103892,3717745,3081720,3732857,3065091,4070376,2588399,3909173,2444283,3873910,2405482,3843684,2361139,3823534,2311252,3813459,2261366,3813459,2211480,3813729,2209996,2614518,1836763,2913586,3090555,3697594,4212478,3705792,4227513,4740376,4373223,4790752,4389852,4836091,4412024,4876391,4445281,4906617,4484082,4936842,4528425,4951955,4578312,4962030,4633741,4956993,4689171,4946918,4744600,4926767,4794486,4896542,4838830,4861279,4872087,4820978,4905345,4775639,4921974,4725264,4933060,4674888,4933060,3415489,4750143,3365113,4739057,3319775,4711342,3279474,4683628,3276115,4679317,3259324,4666999,3234136,4639284,3213985,4617112,2502629,3593564,2483534,3602756,2317294,3669271,2191354,3724700,2004963,3802301,1732933,3918703,1380301,4073905,1571730,4916431,1586842,4971860,1617068,5104890,1637218,5182492,1647293,5265636,1652331,5343237,1647293,5415295,1627143,5498439,1617068,5537239,1601955,5570497,1586842,5598211,1566692,5620383,1546542,5642555,1526391,5659184,1506241,5675813,1481053,5686898,1450827,5692441,1425639,5697984,1360151,5697984,1294662,5686898,1259399,5681355,1234211,5664727,1203985,5642555,1178797,5620383,1158647,5592669,1143534,5564954,1133459,5537239,1123384,5515067,780827,4012933,780827,3996304,765714,3940874,765714,3885445,770752,3830016,785865,3774587,811053,3730243,841278,3685900,881579,3647099,926917,3619384,2045264,3015205,1808497,2028563,1299700,2544055,1264436,2577313,1254361,2582856,1244286,2588399,1224136,2599485,1214060,2605028,1173760,2616114,1133459,2621657,1093158,2616114,1047820,2605028,1012557,2582856,95714,2039649,60451,2006391,35263,1973134,15113,1928790,5038,1884447,0,1840103,5038,1795760,15113,1751416,35263,1707073,65489,1668272,95714,1640558,136015,1618386,176316,1607300,216617,1601757,261955,1607300,302256,1618386,337519,1640558,1081691,2081462,1692632,1418840,1763158,1346782,1828647,1280267,1863910,1258095,1899173,1235923,1934436,1219295,1969699,1208209,2004963,1197123,2040226,1191580xm3057820,731517l3148496,731517,3244211,737059,3339925,748145,3430602,764774,3662331,809118,3768121,836832,3798346,847918,3813459,859004,3828572,903347,3843684,997577,3873910,1186037,3808421,1213752,3742933,1235923,3677444,1263638,3611955,1291353,3586767,1252552,3561579,1219295,3526316,1186037,3496090,1158322,3455790,1130608,3415489,1108436,3334887,1064093,3244211,1030835,3153534,1003120,3067895,980949,2987293,969863,2881504,958777,2765639,958777,2644737,964320,2523835,980949,2397895,1008663,2282030,1047464,2226617,1069635,2176241,1091807,2125865,1119522,2080527,1147236,1984812,1113979,2065414,1058550,2146015,1008663,2231654,958777,2317294,914433,2402933,875633,2493609,842375,2584286,814661,2680000,786946,2770677,764774,2866391,748145,2962105,737059,3057820,731517xm1435100,0c1809181,0,2112433,303252,2112433,677333c2112433,1051414,1809181,1354666,1435100,1354666c1061019,1354666,757767,1051414,757767,677333c757767,303252,1061019,0,143510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2792095</wp:posOffset>
                </wp:positionV>
                <wp:extent cx="1711325" cy="308610"/>
                <wp:effectExtent l="0" t="0" r="41275" b="533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3706495"/>
                          <a:ext cx="1711325" cy="308610"/>
                          <a:chOff x="1949" y="6120"/>
                          <a:chExt cx="2695" cy="486"/>
                        </a:xfrm>
                      </wpg:grpSpPr>
                      <wps:wsp>
                        <wps:cNvPr id="16" name="椭圆 75"/>
                        <wps:cNvSpPr/>
                        <wps:spPr>
                          <a:xfrm flipV="1">
                            <a:off x="2016" y="6180"/>
                            <a:ext cx="2570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17" name="文本框 86"/>
                        <wps:cNvSpPr txBox="1"/>
                        <wps:spPr>
                          <a:xfrm>
                            <a:off x="1949" y="6120"/>
                            <a:ext cx="2695" cy="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Project experience</w:t>
                              </w:r>
                            </w:p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6pt;margin-top:219.85pt;height:24.3pt;width:134.75pt;z-index:251675648;mso-width-relative:page;mso-height-relative:page;" coordorigin="1949,6120" coordsize="2695,486" o:gfxdata="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BrqOya3AAAAAsBAAAPAAAAAAAAAAEAIAAAACIAAABkcnMvZG93bnJldi54bWxQSwEC&#10;FAAUAAAACACHTuJAPR21uUYDAACsBwAADgAAAAAAAAABACAAAAArAQAAZHJzL2Uyb0RvYy54bWxQ&#10;SwUGAAAAAAYABgBZAQAA4wYAAAAA&#10;">
                <o:lock v:ext="edit" aspectratio="f"/>
                <v:rect id="椭圆 75" o:spid="_x0000_s1026" o:spt="1" style="position:absolute;left:2016;top:6180;flip:y;height:390;width:2570;v-text-anchor:middle;" fillcolor="#1589E0" filled="t" stroked="f" coordsize="21600,21600" o:gfxdata="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H7Re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1949;top:6120;height:486;width:2695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Project experience</w:t>
                        </w:r>
                      </w:p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5274945</wp:posOffset>
                </wp:positionV>
                <wp:extent cx="250190" cy="247650"/>
                <wp:effectExtent l="24765" t="24765" r="67945" b="7048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247650"/>
                          <a:chOff x="1077" y="10030"/>
                          <a:chExt cx="394" cy="390"/>
                        </a:xfrm>
                      </wpg:grpSpPr>
                      <wps:wsp>
                        <wps:cNvPr id="61" name="椭圆 75"/>
                        <wps:cNvSpPr/>
                        <wps:spPr>
                          <a:xfrm flipV="1">
                            <a:off x="1077" y="1003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41" name="人"/>
                        <wps:cNvSpPr/>
                        <wps:spPr bwMode="auto">
                          <a:xfrm>
                            <a:off x="1164" y="10114"/>
                            <a:ext cx="222" cy="222"/>
                          </a:xfrm>
                          <a:custGeom>
                            <a:avLst/>
                            <a:gdLst>
                              <a:gd name="T0" fmla="*/ 748450 w 619"/>
                              <a:gd name="T1" fmla="*/ 920077 h 634"/>
                              <a:gd name="T2" fmla="*/ 748450 w 619"/>
                              <a:gd name="T3" fmla="*/ 920077 h 634"/>
                              <a:gd name="T4" fmla="*/ 812057 w 619"/>
                              <a:gd name="T5" fmla="*/ 542391 h 634"/>
                              <a:gd name="T6" fmla="*/ 436772 w 619"/>
                              <a:gd name="T7" fmla="*/ 0 h 634"/>
                              <a:gd name="T8" fmla="*/ 61487 w 619"/>
                              <a:gd name="T9" fmla="*/ 542391 h 634"/>
                              <a:gd name="T10" fmla="*/ 154779 w 619"/>
                              <a:gd name="T11" fmla="*/ 920077 h 634"/>
                              <a:gd name="T12" fmla="*/ 0 w 619"/>
                              <a:gd name="T13" fmla="*/ 1212570 h 634"/>
                              <a:gd name="T14" fmla="*/ 0 w 619"/>
                              <a:gd name="T15" fmla="*/ 1462468 h 634"/>
                              <a:gd name="T16" fmla="*/ 250190 w 619"/>
                              <a:gd name="T17" fmla="*/ 1797557 h 634"/>
                              <a:gd name="T18" fmla="*/ 655158 w 619"/>
                              <a:gd name="T19" fmla="*/ 1797557 h 634"/>
                              <a:gd name="T20" fmla="*/ 905348 w 619"/>
                              <a:gd name="T21" fmla="*/ 1462468 h 634"/>
                              <a:gd name="T22" fmla="*/ 905348 w 619"/>
                              <a:gd name="T23" fmla="*/ 1212570 h 634"/>
                              <a:gd name="T24" fmla="*/ 748450 w 619"/>
                              <a:gd name="T25" fmla="*/ 920077 h 634"/>
                              <a:gd name="T26" fmla="*/ 154779 w 619"/>
                              <a:gd name="T27" fmla="*/ 542391 h 634"/>
                              <a:gd name="T28" fmla="*/ 154779 w 619"/>
                              <a:gd name="T29" fmla="*/ 542391 h 634"/>
                              <a:gd name="T30" fmla="*/ 436772 w 619"/>
                              <a:gd name="T31" fmla="*/ 124949 h 634"/>
                              <a:gd name="T32" fmla="*/ 748450 w 619"/>
                              <a:gd name="T33" fmla="*/ 542391 h 634"/>
                              <a:gd name="T34" fmla="*/ 436772 w 619"/>
                              <a:gd name="T35" fmla="*/ 1002429 h 634"/>
                              <a:gd name="T36" fmla="*/ 154779 w 619"/>
                              <a:gd name="T37" fmla="*/ 542391 h 634"/>
                              <a:gd name="T38" fmla="*/ 812057 w 619"/>
                              <a:gd name="T39" fmla="*/ 1422711 h 634"/>
                              <a:gd name="T40" fmla="*/ 812057 w 619"/>
                              <a:gd name="T41" fmla="*/ 1422711 h 634"/>
                              <a:gd name="T42" fmla="*/ 623355 w 619"/>
                              <a:gd name="T43" fmla="*/ 1672609 h 634"/>
                              <a:gd name="T44" fmla="*/ 279873 w 619"/>
                              <a:gd name="T45" fmla="*/ 1672609 h 634"/>
                              <a:gd name="T46" fmla="*/ 61487 w 619"/>
                              <a:gd name="T47" fmla="*/ 1422711 h 634"/>
                              <a:gd name="T48" fmla="*/ 61487 w 619"/>
                              <a:gd name="T49" fmla="*/ 1255166 h 634"/>
                              <a:gd name="T50" fmla="*/ 218386 w 619"/>
                              <a:gd name="T51" fmla="*/ 1002429 h 634"/>
                              <a:gd name="T52" fmla="*/ 436772 w 619"/>
                              <a:gd name="T53" fmla="*/ 1130218 h 634"/>
                              <a:gd name="T54" fmla="*/ 655158 w 619"/>
                              <a:gd name="T55" fmla="*/ 1002429 h 634"/>
                              <a:gd name="T56" fmla="*/ 812057 w 619"/>
                              <a:gd name="T57" fmla="*/ 1255166 h 634"/>
                              <a:gd name="T58" fmla="*/ 812057 w 619"/>
                              <a:gd name="T59" fmla="*/ 1422711 h 634"/>
                              <a:gd name="T60" fmla="*/ 935032 w 619"/>
                              <a:gd name="T61" fmla="*/ 460038 h 634"/>
                              <a:gd name="T62" fmla="*/ 935032 w 619"/>
                              <a:gd name="T63" fmla="*/ 460038 h 634"/>
                              <a:gd name="T64" fmla="*/ 1278513 w 619"/>
                              <a:gd name="T65" fmla="*/ 460038 h 634"/>
                              <a:gd name="T66" fmla="*/ 1310317 w 619"/>
                              <a:gd name="T67" fmla="*/ 374846 h 634"/>
                              <a:gd name="T68" fmla="*/ 1278513 w 619"/>
                              <a:gd name="T69" fmla="*/ 335090 h 634"/>
                              <a:gd name="T70" fmla="*/ 935032 w 619"/>
                              <a:gd name="T71" fmla="*/ 335090 h 634"/>
                              <a:gd name="T72" fmla="*/ 905348 w 619"/>
                              <a:gd name="T73" fmla="*/ 374846 h 634"/>
                              <a:gd name="T74" fmla="*/ 935032 w 619"/>
                              <a:gd name="T75" fmla="*/ 460038 h 634"/>
                              <a:gd name="T76" fmla="*/ 1278513 w 619"/>
                              <a:gd name="T77" fmla="*/ 1337519 h 634"/>
                              <a:gd name="T78" fmla="*/ 1278513 w 619"/>
                              <a:gd name="T79" fmla="*/ 1337519 h 634"/>
                              <a:gd name="T80" fmla="*/ 1030443 w 619"/>
                              <a:gd name="T81" fmla="*/ 1337519 h 634"/>
                              <a:gd name="T82" fmla="*/ 998639 w 619"/>
                              <a:gd name="T83" fmla="*/ 1380115 h 634"/>
                              <a:gd name="T84" fmla="*/ 1030443 w 619"/>
                              <a:gd name="T85" fmla="*/ 1462468 h 634"/>
                              <a:gd name="T86" fmla="*/ 1278513 w 619"/>
                              <a:gd name="T87" fmla="*/ 1462468 h 634"/>
                              <a:gd name="T88" fmla="*/ 1310317 w 619"/>
                              <a:gd name="T89" fmla="*/ 1380115 h 634"/>
                              <a:gd name="T90" fmla="*/ 1278513 w 619"/>
                              <a:gd name="T91" fmla="*/ 1337519 h 634"/>
                              <a:gd name="T92" fmla="*/ 1278513 w 619"/>
                              <a:gd name="T93" fmla="*/ 670179 h 634"/>
                              <a:gd name="T94" fmla="*/ 1278513 w 619"/>
                              <a:gd name="T95" fmla="*/ 670179 h 634"/>
                              <a:gd name="T96" fmla="*/ 935032 w 619"/>
                              <a:gd name="T97" fmla="*/ 670179 h 634"/>
                              <a:gd name="T98" fmla="*/ 905348 w 619"/>
                              <a:gd name="T99" fmla="*/ 709936 h 634"/>
                              <a:gd name="T100" fmla="*/ 935032 w 619"/>
                              <a:gd name="T101" fmla="*/ 795128 h 634"/>
                              <a:gd name="T102" fmla="*/ 1278513 w 619"/>
                              <a:gd name="T103" fmla="*/ 795128 h 634"/>
                              <a:gd name="T104" fmla="*/ 1310317 w 619"/>
                              <a:gd name="T105" fmla="*/ 709936 h 634"/>
                              <a:gd name="T106" fmla="*/ 1278513 w 619"/>
                              <a:gd name="T107" fmla="*/ 670179 h 634"/>
                              <a:gd name="T108" fmla="*/ 1278513 w 619"/>
                              <a:gd name="T109" fmla="*/ 1002429 h 634"/>
                              <a:gd name="T110" fmla="*/ 1278513 w 619"/>
                              <a:gd name="T111" fmla="*/ 1002429 h 634"/>
                              <a:gd name="T112" fmla="*/ 1030443 w 619"/>
                              <a:gd name="T113" fmla="*/ 1002429 h 634"/>
                              <a:gd name="T114" fmla="*/ 998639 w 619"/>
                              <a:gd name="T115" fmla="*/ 1045025 h 634"/>
                              <a:gd name="T116" fmla="*/ 1030443 w 619"/>
                              <a:gd name="T117" fmla="*/ 1130218 h 634"/>
                              <a:gd name="T118" fmla="*/ 1278513 w 619"/>
                              <a:gd name="T119" fmla="*/ 1130218 h 634"/>
                              <a:gd name="T120" fmla="*/ 1310317 w 619"/>
                              <a:gd name="T121" fmla="*/ 1045025 h 634"/>
                              <a:gd name="T122" fmla="*/ 1278513 w 619"/>
                              <a:gd name="T123" fmla="*/ 1002429 h 63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19" h="634">
                                <a:moveTo>
                                  <a:pt x="353" y="324"/>
                                </a:moveTo>
                                <a:lnTo>
                                  <a:pt x="353" y="324"/>
                                </a:lnTo>
                                <a:cubicBezTo>
                                  <a:pt x="368" y="280"/>
                                  <a:pt x="383" y="250"/>
                                  <a:pt x="383" y="191"/>
                                </a:cubicBezTo>
                                <a:cubicBezTo>
                                  <a:pt x="383" y="89"/>
                                  <a:pt x="309" y="0"/>
                                  <a:pt x="206" y="0"/>
                                </a:cubicBezTo>
                                <a:cubicBezTo>
                                  <a:pt x="118" y="0"/>
                                  <a:pt x="29" y="89"/>
                                  <a:pt x="29" y="191"/>
                                </a:cubicBezTo>
                                <a:cubicBezTo>
                                  <a:pt x="29" y="250"/>
                                  <a:pt x="44" y="280"/>
                                  <a:pt x="73" y="324"/>
                                </a:cubicBezTo>
                                <a:cubicBezTo>
                                  <a:pt x="29" y="339"/>
                                  <a:pt x="0" y="383"/>
                                  <a:pt x="0" y="427"/>
                                </a:cubicBezTo>
                                <a:cubicBezTo>
                                  <a:pt x="0" y="515"/>
                                  <a:pt x="0" y="515"/>
                                  <a:pt x="0" y="515"/>
                                </a:cubicBezTo>
                                <a:cubicBezTo>
                                  <a:pt x="0" y="574"/>
                                  <a:pt x="44" y="633"/>
                                  <a:pt x="118" y="633"/>
                                </a:cubicBezTo>
                                <a:cubicBezTo>
                                  <a:pt x="309" y="633"/>
                                  <a:pt x="309" y="633"/>
                                  <a:pt x="309" y="633"/>
                                </a:cubicBezTo>
                                <a:cubicBezTo>
                                  <a:pt x="368" y="633"/>
                                  <a:pt x="427" y="574"/>
                                  <a:pt x="427" y="515"/>
                                </a:cubicBezTo>
                                <a:cubicBezTo>
                                  <a:pt x="427" y="427"/>
                                  <a:pt x="427" y="427"/>
                                  <a:pt x="427" y="427"/>
                                </a:cubicBezTo>
                                <a:cubicBezTo>
                                  <a:pt x="427" y="383"/>
                                  <a:pt x="398" y="339"/>
                                  <a:pt x="353" y="324"/>
                                </a:cubicBezTo>
                                <a:close/>
                                <a:moveTo>
                                  <a:pt x="73" y="191"/>
                                </a:moveTo>
                                <a:lnTo>
                                  <a:pt x="73" y="191"/>
                                </a:lnTo>
                                <a:cubicBezTo>
                                  <a:pt x="73" y="103"/>
                                  <a:pt x="132" y="44"/>
                                  <a:pt x="206" y="44"/>
                                </a:cubicBezTo>
                                <a:cubicBezTo>
                                  <a:pt x="280" y="44"/>
                                  <a:pt x="353" y="103"/>
                                  <a:pt x="353" y="191"/>
                                </a:cubicBezTo>
                                <a:cubicBezTo>
                                  <a:pt x="353" y="280"/>
                                  <a:pt x="280" y="353"/>
                                  <a:pt x="206" y="353"/>
                                </a:cubicBezTo>
                                <a:cubicBezTo>
                                  <a:pt x="132" y="353"/>
                                  <a:pt x="73" y="280"/>
                                  <a:pt x="73" y="191"/>
                                </a:cubicBezTo>
                                <a:close/>
                                <a:moveTo>
                                  <a:pt x="383" y="501"/>
                                </a:moveTo>
                                <a:lnTo>
                                  <a:pt x="383" y="501"/>
                                </a:lnTo>
                                <a:cubicBezTo>
                                  <a:pt x="383" y="545"/>
                                  <a:pt x="339" y="589"/>
                                  <a:pt x="294" y="589"/>
                                </a:cubicBezTo>
                                <a:cubicBezTo>
                                  <a:pt x="132" y="589"/>
                                  <a:pt x="132" y="589"/>
                                  <a:pt x="132" y="589"/>
                                </a:cubicBezTo>
                                <a:cubicBezTo>
                                  <a:pt x="73" y="589"/>
                                  <a:pt x="29" y="545"/>
                                  <a:pt x="29" y="501"/>
                                </a:cubicBezTo>
                                <a:cubicBezTo>
                                  <a:pt x="29" y="442"/>
                                  <a:pt x="29" y="442"/>
                                  <a:pt x="29" y="442"/>
                                </a:cubicBezTo>
                                <a:cubicBezTo>
                                  <a:pt x="29" y="398"/>
                                  <a:pt x="59" y="368"/>
                                  <a:pt x="103" y="353"/>
                                </a:cubicBezTo>
                                <a:cubicBezTo>
                                  <a:pt x="132" y="383"/>
                                  <a:pt x="177" y="398"/>
                                  <a:pt x="206" y="398"/>
                                </a:cubicBezTo>
                                <a:cubicBezTo>
                                  <a:pt x="250" y="398"/>
                                  <a:pt x="280" y="383"/>
                                  <a:pt x="309" y="353"/>
                                </a:cubicBezTo>
                                <a:cubicBezTo>
                                  <a:pt x="353" y="368"/>
                                  <a:pt x="383" y="398"/>
                                  <a:pt x="383" y="442"/>
                                </a:cubicBezTo>
                                <a:lnTo>
                                  <a:pt x="383" y="501"/>
                                </a:lnTo>
                                <a:close/>
                                <a:moveTo>
                                  <a:pt x="441" y="162"/>
                                </a:moveTo>
                                <a:lnTo>
                                  <a:pt x="441" y="162"/>
                                </a:lnTo>
                                <a:cubicBezTo>
                                  <a:pt x="603" y="162"/>
                                  <a:pt x="603" y="162"/>
                                  <a:pt x="603" y="162"/>
                                </a:cubicBezTo>
                                <a:cubicBezTo>
                                  <a:pt x="618" y="162"/>
                                  <a:pt x="618" y="148"/>
                                  <a:pt x="618" y="132"/>
                                </a:cubicBezTo>
                                <a:cubicBezTo>
                                  <a:pt x="618" y="132"/>
                                  <a:pt x="618" y="118"/>
                                  <a:pt x="603" y="118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lnTo>
                                  <a:pt x="427" y="132"/>
                                </a:lnTo>
                                <a:cubicBezTo>
                                  <a:pt x="427" y="148"/>
                                  <a:pt x="441" y="162"/>
                                  <a:pt x="441" y="162"/>
                                </a:cubicBezTo>
                                <a:close/>
                                <a:moveTo>
                                  <a:pt x="603" y="471"/>
                                </a:moveTo>
                                <a:lnTo>
                                  <a:pt x="603" y="471"/>
                                </a:lnTo>
                                <a:cubicBezTo>
                                  <a:pt x="486" y="471"/>
                                  <a:pt x="486" y="471"/>
                                  <a:pt x="486" y="471"/>
                                </a:cubicBezTo>
                                <a:cubicBezTo>
                                  <a:pt x="471" y="471"/>
                                  <a:pt x="471" y="486"/>
                                  <a:pt x="471" y="486"/>
                                </a:cubicBezTo>
                                <a:cubicBezTo>
                                  <a:pt x="471" y="501"/>
                                  <a:pt x="471" y="515"/>
                                  <a:pt x="486" y="515"/>
                                </a:cubicBezTo>
                                <a:cubicBezTo>
                                  <a:pt x="603" y="515"/>
                                  <a:pt x="603" y="515"/>
                                  <a:pt x="603" y="515"/>
                                </a:cubicBezTo>
                                <a:cubicBezTo>
                                  <a:pt x="618" y="515"/>
                                  <a:pt x="618" y="501"/>
                                  <a:pt x="618" y="486"/>
                                </a:cubicBezTo>
                                <a:cubicBezTo>
                                  <a:pt x="618" y="486"/>
                                  <a:pt x="618" y="471"/>
                                  <a:pt x="603" y="471"/>
                                </a:cubicBezTo>
                                <a:close/>
                                <a:moveTo>
                                  <a:pt x="603" y="236"/>
                                </a:moveTo>
                                <a:lnTo>
                                  <a:pt x="603" y="236"/>
                                </a:lnTo>
                                <a:cubicBezTo>
                                  <a:pt x="441" y="236"/>
                                  <a:pt x="441" y="236"/>
                                  <a:pt x="441" y="236"/>
                                </a:cubicBezTo>
                                <a:lnTo>
                                  <a:pt x="427" y="250"/>
                                </a:lnTo>
                                <a:cubicBezTo>
                                  <a:pt x="427" y="265"/>
                                  <a:pt x="441" y="280"/>
                                  <a:pt x="441" y="280"/>
                                </a:cubicBezTo>
                                <a:cubicBezTo>
                                  <a:pt x="603" y="280"/>
                                  <a:pt x="603" y="280"/>
                                  <a:pt x="603" y="280"/>
                                </a:cubicBezTo>
                                <a:cubicBezTo>
                                  <a:pt x="618" y="280"/>
                                  <a:pt x="618" y="265"/>
                                  <a:pt x="618" y="250"/>
                                </a:cubicBezTo>
                                <a:cubicBezTo>
                                  <a:pt x="618" y="250"/>
                                  <a:pt x="618" y="236"/>
                                  <a:pt x="603" y="236"/>
                                </a:cubicBezTo>
                                <a:close/>
                                <a:moveTo>
                                  <a:pt x="603" y="353"/>
                                </a:moveTo>
                                <a:lnTo>
                                  <a:pt x="603" y="353"/>
                                </a:lnTo>
                                <a:cubicBezTo>
                                  <a:pt x="486" y="353"/>
                                  <a:pt x="486" y="353"/>
                                  <a:pt x="486" y="353"/>
                                </a:cubicBezTo>
                                <a:cubicBezTo>
                                  <a:pt x="471" y="353"/>
                                  <a:pt x="471" y="368"/>
                                  <a:pt x="471" y="368"/>
                                </a:cubicBezTo>
                                <a:cubicBezTo>
                                  <a:pt x="471" y="383"/>
                                  <a:pt x="471" y="398"/>
                                  <a:pt x="486" y="398"/>
                                </a:cubicBezTo>
                                <a:cubicBezTo>
                                  <a:pt x="603" y="398"/>
                                  <a:pt x="603" y="398"/>
                                  <a:pt x="603" y="398"/>
                                </a:cubicBezTo>
                                <a:cubicBezTo>
                                  <a:pt x="618" y="398"/>
                                  <a:pt x="618" y="383"/>
                                  <a:pt x="618" y="368"/>
                                </a:cubicBezTo>
                                <a:cubicBezTo>
                                  <a:pt x="618" y="368"/>
                                  <a:pt x="618" y="353"/>
                                  <a:pt x="603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415.35pt;height:19.5pt;width:19.7pt;z-index:251674624;mso-width-relative:page;mso-height-relative:page;" coordorigin="1077,10030" coordsize="394,390" o:gfxdata="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">
                <o:lock v:ext="edit" aspectratio="f"/>
                <v:rect id="椭圆 75" o:spid="_x0000_s1026" o:spt="1" style="position:absolute;left:1077;top:10030;flip:y;height:390;width:395;v-text-anchor:middle;" fillcolor="#1589E0" filled="t" stroked="f" coordsize="21600,21600" o:gfxdata="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BfV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人" o:spid="_x0000_s1026" o:spt="100" style="position:absolute;left:1164;top:10114;height:222;width:222;mso-wrap-style:none;v-text-anchor:middle-center;" fillcolor="#FFFFFF [3212]" filled="t" stroked="f" coordsize="619,634" o:gfxdata="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q4VEvQAA&#10;ANsAAAAPAAAAAAAAAAEAIAAAACIAAABkcnMvZG93bnJldi54bWxQSwECFAAUAAAACACHTuJAMy8F&#10;njsAAAA5AAAAEAAAAAAAAAABACAAAAAMAQAAZHJzL3NoYXBleG1sLnhtbFBLBQYAAAAABgAGAFsB&#10;AAC2AwAAAAA=&#10;" path="m353,324l353,324c368,280,383,250,383,191c383,89,309,0,206,0c118,0,29,89,29,191c29,250,44,280,73,324c29,339,0,383,0,427c0,515,0,515,0,515c0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>
                  <v:path o:connectlocs="268426,322172;268426,322172;291238,189922;156645,0;22051,189922;55510,322172;0,424590;0,512094;89728,629428;234967,629428;324696,512094;324696,424590;268426,322172;55510,189922;55510,189922;156645,43751;268426,189922;156645,351008;55510,189922;291238,498173;291238,498173;223561,585676;100374,585676;22051,498173;22051,439506;78322,351008;156645,395754;234967,351008;291238,439506;291238,498173;335342,161085;335342,161085;458529,161085;469935,131255;458529,117334;335342,117334;324696,131255;335342,161085;458529,468342;458529,468342;369561,468342;358154,483257;369561,512094;458529,512094;469935,483257;458529,468342;458529,234668;458529,234668;335342,234668;324696,248589;335342,278420;458529,278420;469935,248589;458529,234668;458529,351008;458529,351008;369561,351008;358154,365923;369561,395754;458529,395754;469935,365923;458529,351008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-640715</wp:posOffset>
            </wp:positionV>
            <wp:extent cx="1200150" cy="1200150"/>
            <wp:effectExtent l="0" t="0" r="0" b="0"/>
            <wp:wrapNone/>
            <wp:docPr id="32" name="图片 32" descr="D:\桌面\桌面文件\登记照4\32ac810451fb482cad6436b8b6ee21d1f3bbac6d591abd-7K01tU_fw658.jpg32ac810451fb482cad6436b8b6ee21d1f3bbac6d591abd-7K01tU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32ac810451fb482cad6436b8b6ee21d1f3bbac6d591abd-7K01tU_fw658.jpg32ac810451fb482cad6436b8b6ee21d1f3bbac6d591abd-7K01tU_fw65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ellipse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-1177290</wp:posOffset>
                </wp:positionH>
                <wp:positionV relativeFrom="paragraph">
                  <wp:posOffset>-936625</wp:posOffset>
                </wp:positionV>
                <wp:extent cx="7636510" cy="10748010"/>
                <wp:effectExtent l="0" t="0" r="2540" b="1524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" y="41275"/>
                          <a:ext cx="7636510" cy="1074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7pt;margin-top:-73.75pt;height:846.3pt;width:601.3pt;z-index:-251657216;v-text-anchor:middle;mso-width-relative:page;mso-height-relative:page;" fillcolor="#FFFFFF [3212]" filled="t" stroked="f" coordsize="21600,21600" o:gfxdata="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GH/ItgAAAAPAQAADwAAAAAAAAABACAAAAAiAAAAZHJzL2Rvd25yZXYueG1sUEsB&#10;AhQAFAAAAAgAh07iQEPcnCNnAgAAwAQAAA4AAAAAAAAAAQAgAAAAJwEAAGRycy9lMm9Eb2MueG1s&#10;UEsFBgAAAAAGAAYAWQEAAAA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8580120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675.6pt;height:67.2pt;width:520.95pt;z-index:251662336;mso-width-relative:page;mso-height-relative:page;" filled="f" stroked="f" coordsize="21600,21600" o:gfxdata="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bZ1RtwAAAAOAQAADwAAAAAAAAAB&#10;ACAAAAAiAAAAZHJzL2Rvd25yZXYueG1sUEsBAhQAFAAAAAgAh07iQLeBkr3TAQAAjwMAAA4AAAAA&#10;AAAAAQAgAAAAKwEAAGRycy9lMm9Eb2MueG1sUEsFBgAAAAAGAAYAWQEAAH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7054215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8004810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555.45pt;height:67.2pt;width:519.55pt;z-index:251663360;mso-width-relative:page;mso-height-relative:page;" filled="f" stroked="f" coordsize="21600,21600" o:gfxdata="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zpAYd0AAAAOAQAADwAAAAAAAAAB&#10;ACAAAAAiAAAAZHJzL2Rvd25yZXYueG1sUEsBAhQAFAAAAAgAh07iQH1C3K3SAQAAjwMAAA4AAAAA&#10;AAAAAQAgAAAALAEAAGRycy9lMm9Eb2MueG1sUEsFBgAAAAAGAAYAWQEAAH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5572125</wp:posOffset>
                </wp:positionV>
                <wp:extent cx="6586220" cy="853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130" y="6583045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西南石油管理院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宣传干事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438.75pt;height:67.2pt;width:518.6pt;z-index:251674624;mso-width-relative:page;mso-height-relative:page;" filled="f" stroked="f" coordsize="21600,21600" o:gfxdata="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mWUyN3AAAAA0BAAAPAAAAAAAAAAEA&#10;IAAAACIAAABkcnMvZG93bnJldi54bWxQSwECFAAUAAAACACHTuJA04WHOtIBAACRAwAADgAAAAAA&#10;AAABACAAAAArAQAAZHJzL2Uyb0RvYy54bWxQSwUGAAAAAAYABgBZAQAAb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西南石油管理院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宣传干事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1624330</wp:posOffset>
                </wp:positionV>
                <wp:extent cx="658622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00" y="2586990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西南石油大学管理学院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物流管理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127.9pt;height:67.2pt;width:518.6pt;z-index:251665408;mso-width-relative:page;mso-height-relative:page;" filled="f" stroked="f" coordsize="21600,21600" o:gfxdata="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ulV5bcAAAADAEAAA8AAAAAAAAAAQAg&#10;AAAAIgAAAGRycy9kb3ducmV2LnhtbFBLAQIUABQAAAAIAIdO4kAvtGWH0QEAAI8DAAAOAAAAAAAA&#10;AAEAIAAAACs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西南石油大学管理学院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物流管理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5236845</wp:posOffset>
                </wp:positionV>
                <wp:extent cx="1673225" cy="285750"/>
                <wp:effectExtent l="0" t="0" r="79375" b="76200"/>
                <wp:wrapNone/>
                <wp:docPr id="5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6151245"/>
                          <a:ext cx="1673225" cy="285750"/>
                          <a:chOff x="2547" y="3717"/>
                          <a:chExt cx="2635" cy="450"/>
                        </a:xfrm>
                      </wpg:grpSpPr>
                      <wps:wsp>
                        <wps:cNvPr id="5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56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29.6pt;margin-top:412.35pt;height:22.5pt;width:131.75pt;z-index:251673600;mso-width-relative:page;mso-height-relative:page;" coordorigin="2547,3717" coordsize="2635,450" o:gfxdata="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BCV4s7bAAAACwEAAA8AAAAAAAAAAQAgAAAAIgAAAGRy&#10;cy9kb3ducmV2LnhtbFBLAQIUABQAAAAIAIdO4kDM69xCWAMAAKwHAAAOAAAAAAAAAAEAIAAAACoB&#10;AABkcnMvZTJvRG9jLnhtbFBLBQYAAAAABgAGAFkBAAD0BgAAAAA=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4KeT6bsAAADb&#10;AAAADwAAAGRycy9kb3ducmV2LnhtbEWP3YrCMBSE7wXfIZwFb0RThYp0G3tRlPVK/HuAQ3O2Lduc&#10;lCTa7ttvFgQvh5n5hsmL0XTiSc63lhWslgkI4srqlmsF99thsQXhA7LGzjIp+CUPxW46yTHTduAL&#10;Pa+hFhHCPkMFTQh9JqWvGjLol7Ynjt63dQZDlK6W2uEQ4aaT6yTZSIMtx4UGeyobqn6uD6PgVKMb&#10;ysu42ZNMu7M5n/T6a67U7GOVfIIINIZ3+NU+agVpCv9f4g+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KeT6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338;" filled="f" stroked="f" coordsize="21600,216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Internship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3166110</wp:posOffset>
                </wp:positionV>
                <wp:extent cx="6544945" cy="183832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85775" y="4080510"/>
                          <a:ext cx="654494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约克逊能源科技有限公司               销售实习生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1.75pt;margin-top:249.3pt;height:144.75pt;width:515.35pt;z-index:251664384;mso-width-relative:page;mso-height-relative:page;" filled="f" stroked="f" coordsize="21600,21600" o:gfxdata="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PheF3gAAAAwBAAAPAAAAAAAAAAEAIAAAACIAAABkcnMvZG93bnJldi54bWxQSwECFAAU&#10;AAAACACHTuJAIdIk6+sBAADQAwAADgAAAAAAAAABACAAAAAtAQAAZHJzL2Uyb0RvYy54bWxQSwUG&#10;AAAAAAYABgBZAQAAi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约克逊能源科技有限公司               销售实习生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-947420</wp:posOffset>
                </wp:positionV>
                <wp:extent cx="7632065" cy="1707515"/>
                <wp:effectExtent l="0" t="0" r="6985" b="698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9385" y="1825625"/>
                          <a:ext cx="7632065" cy="1707515"/>
                        </a:xfrm>
                        <a:prstGeom prst="rect">
                          <a:avLst/>
                        </a:prstGeom>
                        <a:solidFill>
                          <a:srgbClr val="1589E0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平行四边形 5" o:spid="_x0000_s1026" o:spt="1" style="position:absolute;left:0pt;margin-left:-91.75pt;margin-top:-74.6pt;height:134.45pt;width:600.95pt;z-index:-251656192;v-text-anchor:middle;mso-width-relative:page;mso-height-relative:page;" fillcolor="#1589E0" filled="t" stroked="f" coordsize="21600,21600" o:gfxdata="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VlvkXbAAAADgEAAA8AAAAAAAAAAQAgAAAAIgAAAGRycy9kb3ducmV2LnhtbFBL&#10;AQIUABQAAAAIAIdO4kBoF0zy8wEAAKYDAAAOAAAAAAAAAAEAIAAAACoBAABkcnMvZTJvRG9jLnht&#10;bFBLBQYAAAAABgAGAFkBAACP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B0785"/>
    <w:multiLevelType w:val="singleLevel"/>
    <w:tmpl w:val="595B0785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5BAE8B"/>
    <w:multiLevelType w:val="singleLevel"/>
    <w:tmpl w:val="595BAE8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0CE4"/>
    <w:rsid w:val="00155A3C"/>
    <w:rsid w:val="006D4929"/>
    <w:rsid w:val="00A074E2"/>
    <w:rsid w:val="02D43F7E"/>
    <w:rsid w:val="060C7ADC"/>
    <w:rsid w:val="0E0B2F18"/>
    <w:rsid w:val="11947889"/>
    <w:rsid w:val="155E2DF0"/>
    <w:rsid w:val="155E45CD"/>
    <w:rsid w:val="1774355D"/>
    <w:rsid w:val="1C3E2C5B"/>
    <w:rsid w:val="20EB7CBE"/>
    <w:rsid w:val="238000A2"/>
    <w:rsid w:val="269D3282"/>
    <w:rsid w:val="276339F5"/>
    <w:rsid w:val="2CAB24C6"/>
    <w:rsid w:val="34693094"/>
    <w:rsid w:val="37EF7E2D"/>
    <w:rsid w:val="3DEE53D5"/>
    <w:rsid w:val="45490CE4"/>
    <w:rsid w:val="474E37EB"/>
    <w:rsid w:val="49C1247C"/>
    <w:rsid w:val="4A8153D0"/>
    <w:rsid w:val="4A9A56DF"/>
    <w:rsid w:val="4B0F5BAE"/>
    <w:rsid w:val="4C4F4C0A"/>
    <w:rsid w:val="4FB86C60"/>
    <w:rsid w:val="530D2C52"/>
    <w:rsid w:val="5C7607D5"/>
    <w:rsid w:val="5D9E558F"/>
    <w:rsid w:val="60505653"/>
    <w:rsid w:val="60C97E55"/>
    <w:rsid w:val="61BE2560"/>
    <w:rsid w:val="63C525BC"/>
    <w:rsid w:val="66F7694B"/>
    <w:rsid w:val="67E3624C"/>
    <w:rsid w:val="698271AF"/>
    <w:rsid w:val="69A56465"/>
    <w:rsid w:val="6CEF6B97"/>
    <w:rsid w:val="6E386BAE"/>
    <w:rsid w:val="72E92178"/>
    <w:rsid w:val="7350513B"/>
    <w:rsid w:val="75FA173D"/>
    <w:rsid w:val="78162FBB"/>
    <w:rsid w:val="7A300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Pages>1</Pages>
  <Words>1</Words>
  <Characters>2</Characters>
  <Lines>1</Lines>
  <Paragraphs>1</Paragraphs>
  <TotalTime>0</TotalTime>
  <ScaleCrop>false</ScaleCrop>
  <LinksUpToDate>false</LinksUpToDate>
  <CharactersWithSpaces>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2017-07-03T16:17:00Z</dcterms:created>
  <dc:creator>kedao</dc:creator>
  <cp:lastModifiedBy>幻主PPT</cp:lastModifiedBy>
  <dcterms:modified xsi:type="dcterms:W3CDTF">2023-09-29T09:23:22Z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0A720BC2122F466F90D4C8E66FCA9992_13</vt:lpwstr>
  </property>
</Properties>
</file>