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-774700</wp:posOffset>
                </wp:positionH>
                <wp:positionV relativeFrom="paragraph">
                  <wp:posOffset>6960870</wp:posOffset>
                </wp:positionV>
                <wp:extent cx="226060" cy="237490"/>
                <wp:effectExtent l="0" t="0" r="2540" b="10160"/>
                <wp:wrapNone/>
                <wp:docPr id="49" name="麦克风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8300" y="7875270"/>
                          <a:ext cx="226060" cy="23749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3642855" y="3212224"/>
                            </a:cxn>
                            <a:cxn ang="0">
                              <a:pos x="4596566" y="3860428"/>
                            </a:cxn>
                            <a:cxn ang="0">
                              <a:pos x="4406886" y="3968789"/>
                            </a:cxn>
                            <a:cxn ang="0">
                              <a:pos x="2996918" y="3649592"/>
                            </a:cxn>
                            <a:cxn ang="0">
                              <a:pos x="2054524" y="4230875"/>
                            </a:cxn>
                            <a:cxn ang="0">
                              <a:pos x="910385" y="4841553"/>
                            </a:cxn>
                            <a:cxn ang="0">
                              <a:pos x="581554" y="4849113"/>
                            </a:cxn>
                            <a:cxn ang="0">
                              <a:pos x="274972" y="4732357"/>
                            </a:cxn>
                            <a:cxn ang="0">
                              <a:pos x="330071" y="3473200"/>
                            </a:cxn>
                            <a:cxn ang="0">
                              <a:pos x="521630" y="3647079"/>
                            </a:cxn>
                            <a:cxn ang="0">
                              <a:pos x="412246" y="4550917"/>
                            </a:cxn>
                            <a:cxn ang="0">
                              <a:pos x="591736" y="4645840"/>
                            </a:cxn>
                            <a:cxn ang="0">
                              <a:pos x="1942987" y="4040820"/>
                            </a:cxn>
                            <a:cxn ang="0">
                              <a:pos x="2886054" y="3463955"/>
                            </a:cxn>
                            <a:cxn ang="0">
                              <a:pos x="3642855" y="3212224"/>
                            </a:cxn>
                            <a:cxn ang="0">
                              <a:pos x="2577127" y="911359"/>
                            </a:cxn>
                            <a:cxn ang="0">
                              <a:pos x="3513742" y="2003603"/>
                            </a:cxn>
                            <a:cxn ang="0">
                              <a:pos x="1028111" y="3483420"/>
                            </a:cxn>
                            <a:cxn ang="0">
                              <a:pos x="893174" y="3370301"/>
                            </a:cxn>
                            <a:cxn ang="0">
                              <a:pos x="630619" y="3550480"/>
                            </a:cxn>
                            <a:cxn ang="0">
                              <a:pos x="479406" y="3370720"/>
                            </a:cxn>
                            <a:cxn ang="0">
                              <a:pos x="709750" y="3142530"/>
                            </a:cxn>
                            <a:cxn ang="0">
                              <a:pos x="692645" y="3109065"/>
                            </a:cxn>
                            <a:cxn ang="0">
                              <a:pos x="631852" y="2990146"/>
                            </a:cxn>
                            <a:cxn ang="0">
                              <a:pos x="2577127" y="911359"/>
                            </a:cxn>
                            <a:cxn ang="0">
                              <a:pos x="2973390" y="312382"/>
                            </a:cxn>
                            <a:cxn ang="0">
                              <a:pos x="4162166" y="1756967"/>
                            </a:cxn>
                            <a:cxn ang="0">
                              <a:pos x="3801934" y="1862667"/>
                            </a:cxn>
                            <a:cxn ang="0">
                              <a:pos x="2757248" y="664722"/>
                            </a:cxn>
                            <a:cxn ang="0">
                              <a:pos x="2973390" y="312382"/>
                            </a:cxn>
                            <a:cxn ang="0">
                              <a:pos x="3810938" y="8493"/>
                            </a:cxn>
                            <a:cxn ang="0">
                              <a:pos x="4450353" y="347618"/>
                            </a:cxn>
                            <a:cxn ang="0">
                              <a:pos x="4342285" y="1616030"/>
                            </a:cxn>
                            <a:cxn ang="0">
                              <a:pos x="3117480" y="171450"/>
                            </a:cxn>
                            <a:cxn ang="0">
                              <a:pos x="3810938" y="8493"/>
                            </a:cxn>
                          </a:cxnLst>
                          <a:pathLst>
                            <a:path w="1009137" h="1076333">
                              <a:moveTo>
                                <a:pt x="787317" y="710884"/>
                              </a:moveTo>
                              <a:cubicBezTo>
                                <a:pt x="871766" y="704691"/>
                                <a:pt x="943625" y="744540"/>
                                <a:pt x="993439" y="854335"/>
                              </a:cubicBezTo>
                              <a:lnTo>
                                <a:pt x="952444" y="878316"/>
                              </a:lnTo>
                              <a:cubicBezTo>
                                <a:pt x="886676" y="736292"/>
                                <a:pt x="772004" y="744471"/>
                                <a:pt x="647713" y="807676"/>
                              </a:cubicBezTo>
                              <a:cubicBezTo>
                                <a:pt x="580555" y="835561"/>
                                <a:pt x="508587" y="890958"/>
                                <a:pt x="444037" y="936317"/>
                              </a:cubicBezTo>
                              <a:cubicBezTo>
                                <a:pt x="354628" y="994317"/>
                                <a:pt x="265220" y="1052317"/>
                                <a:pt x="196758" y="1071464"/>
                              </a:cubicBezTo>
                              <a:cubicBezTo>
                                <a:pt x="170596" y="1075368"/>
                                <a:pt x="144434" y="1079272"/>
                                <a:pt x="125689" y="1073137"/>
                              </a:cubicBezTo>
                              <a:cubicBezTo>
                                <a:pt x="98223" y="1068304"/>
                                <a:pt x="79478" y="1062170"/>
                                <a:pt x="59429" y="1047298"/>
                              </a:cubicBezTo>
                              <a:cubicBezTo>
                                <a:pt x="-80913" y="943197"/>
                                <a:pt x="71337" y="768639"/>
                                <a:pt x="71337" y="768639"/>
                              </a:cubicBezTo>
                              <a:lnTo>
                                <a:pt x="112738" y="807120"/>
                              </a:lnTo>
                              <a:cubicBezTo>
                                <a:pt x="112738" y="807120"/>
                                <a:pt x="-2427" y="931485"/>
                                <a:pt x="89097" y="1007144"/>
                              </a:cubicBezTo>
                              <a:cubicBezTo>
                                <a:pt x="99121" y="1014580"/>
                                <a:pt x="109145" y="1022016"/>
                                <a:pt x="127890" y="1028151"/>
                              </a:cubicBezTo>
                              <a:cubicBezTo>
                                <a:pt x="211329" y="1045655"/>
                                <a:pt x="358415" y="933168"/>
                                <a:pt x="419931" y="894257"/>
                              </a:cubicBezTo>
                              <a:cubicBezTo>
                                <a:pt x="481447" y="855345"/>
                                <a:pt x="469906" y="851133"/>
                                <a:pt x="623752" y="766593"/>
                              </a:cubicBezTo>
                              <a:cubicBezTo>
                                <a:pt x="681445" y="734891"/>
                                <a:pt x="736647" y="714600"/>
                                <a:pt x="787317" y="710884"/>
                              </a:cubicBezTo>
                              <a:close/>
                              <a:moveTo>
                                <a:pt x="556985" y="201689"/>
                              </a:moveTo>
                              <a:cubicBezTo>
                                <a:pt x="759412" y="443409"/>
                                <a:pt x="759412" y="443409"/>
                                <a:pt x="759412" y="443409"/>
                              </a:cubicBezTo>
                              <a:cubicBezTo>
                                <a:pt x="222202" y="770901"/>
                                <a:pt x="222202" y="770901"/>
                                <a:pt x="222202" y="770901"/>
                              </a:cubicBezTo>
                              <a:lnTo>
                                <a:pt x="193039" y="745867"/>
                              </a:lnTo>
                              <a:lnTo>
                                <a:pt x="136293" y="785742"/>
                              </a:lnTo>
                              <a:lnTo>
                                <a:pt x="103612" y="745960"/>
                              </a:lnTo>
                              <a:lnTo>
                                <a:pt x="153396" y="695460"/>
                              </a:lnTo>
                              <a:lnTo>
                                <a:pt x="149699" y="688054"/>
                              </a:lnTo>
                              <a:cubicBezTo>
                                <a:pt x="136560" y="661737"/>
                                <a:pt x="136560" y="661737"/>
                                <a:pt x="136560" y="661737"/>
                              </a:cubicBezTo>
                              <a:cubicBezTo>
                                <a:pt x="556985" y="201689"/>
                                <a:pt x="556985" y="201689"/>
                                <a:pt x="556985" y="201689"/>
                              </a:cubicBezTo>
                              <a:close/>
                              <a:moveTo>
                                <a:pt x="642628" y="69132"/>
                              </a:moveTo>
                              <a:cubicBezTo>
                                <a:pt x="642628" y="69132"/>
                                <a:pt x="642628" y="69132"/>
                                <a:pt x="899554" y="388827"/>
                              </a:cubicBezTo>
                              <a:cubicBezTo>
                                <a:pt x="876197" y="404422"/>
                                <a:pt x="845055" y="412219"/>
                                <a:pt x="821698" y="412219"/>
                              </a:cubicBezTo>
                              <a:cubicBezTo>
                                <a:pt x="821698" y="412219"/>
                                <a:pt x="821698" y="412219"/>
                                <a:pt x="595914" y="147107"/>
                              </a:cubicBezTo>
                              <a:cubicBezTo>
                                <a:pt x="603699" y="123714"/>
                                <a:pt x="619271" y="92525"/>
                                <a:pt x="642628" y="69132"/>
                              </a:cubicBezTo>
                              <a:close/>
                              <a:moveTo>
                                <a:pt x="823644" y="1880"/>
                              </a:moveTo>
                              <a:cubicBezTo>
                                <a:pt x="876197" y="8702"/>
                                <a:pt x="926804" y="34044"/>
                                <a:pt x="961839" y="76930"/>
                              </a:cubicBezTo>
                              <a:cubicBezTo>
                                <a:pt x="1031910" y="154904"/>
                                <a:pt x="1024125" y="287460"/>
                                <a:pt x="938482" y="357637"/>
                              </a:cubicBezTo>
                              <a:cubicBezTo>
                                <a:pt x="938482" y="357637"/>
                                <a:pt x="938482" y="357637"/>
                                <a:pt x="673770" y="37943"/>
                              </a:cubicBezTo>
                              <a:cubicBezTo>
                                <a:pt x="716591" y="6753"/>
                                <a:pt x="771091" y="-4943"/>
                                <a:pt x="823644" y="18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26"/>
                        </a:solidFill>
                        <a:ln w="9525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麦克风" o:spid="_x0000_s1026" o:spt="100" style="position:absolute;left:0pt;margin-left:-61pt;margin-top:548.1pt;height:18.7pt;width:17.8pt;z-index:251699200;v-text-anchor:middle;mso-width-relative:page;mso-height-relative:page;" fillcolor="#262626" filled="t" stroked="f" coordsize="1009137,1076333" o:gfxdata="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" path="m787317,710884c871766,704691,943625,744540,993439,854335l952444,878316c886676,736292,772004,744471,647713,807676c580555,835561,508587,890958,444037,936317c354628,994317,265220,1052317,196758,1071464c170596,1075368,144434,1079272,125689,1073137c98223,1068304,79478,1062170,59429,1047298c-80913,943197,71337,768639,71337,768639l112738,807120c112738,807120,-2427,931485,89097,1007144c99121,1014580,109145,1022016,127890,1028151c211329,1045655,358415,933168,419931,894257c481447,855345,469906,851133,623752,766593c681445,734891,736647,714600,787317,710884xm556985,201689c759412,443409,759412,443409,759412,443409c222202,770901,222202,770901,222202,770901l193039,745867,136293,785742,103612,745960,153396,695460,149699,688054c136560,661737,136560,661737,136560,661737c556985,201689,556985,201689,556985,201689xm642628,69132c642628,69132,642628,69132,899554,388827c876197,404422,845055,412219,821698,412219c821698,412219,821698,412219,595914,147107c603699,123714,619271,92525,642628,69132xm823644,1880c876197,8702,926804,34044,961839,76930c1031910,154904,1024125,287460,938482,357637c938482,357637,938482,357637,673770,37943c716591,6753,771091,-4943,823644,1880xe">
                <v:path o:connectlocs="3642855,3212224;4596566,3860428;4406886,3968789;2996918,3649592;2054524,4230875;910385,4841553;581554,4849113;274972,4732357;330071,3473200;521630,3647079;412246,4550917;591736,4645840;1942987,4040820;2886054,3463955;3642855,3212224;2577127,911359;3513742,2003603;1028111,3483420;893174,3370301;630619,3550480;479406,3370720;709750,3142530;692645,3109065;631852,2990146;2577127,911359;2973390,312382;4162166,1756967;3801934,1862667;2757248,664722;2973390,312382;3810938,8493;4450353,347618;4342285,1616030;3117480,171450;3810938,8493" o:connectangles="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6975475</wp:posOffset>
                </wp:positionV>
                <wp:extent cx="242570" cy="208280"/>
                <wp:effectExtent l="0" t="0" r="5080" b="1270"/>
                <wp:wrapNone/>
                <wp:docPr id="48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99795" y="7889875"/>
                          <a:ext cx="242570" cy="20828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193781" y="72040"/>
                            </a:cxn>
                            <a:cxn ang="0">
                              <a:pos x="177472" y="72040"/>
                            </a:cxn>
                            <a:cxn ang="0">
                              <a:pos x="53721" y="28410"/>
                            </a:cxn>
                            <a:cxn ang="0">
                              <a:pos x="24942" y="28410"/>
                            </a:cxn>
                            <a:cxn ang="0">
                              <a:pos x="51802" y="33483"/>
                            </a:cxn>
                            <a:cxn ang="0">
                              <a:pos x="15349" y="33483"/>
                            </a:cxn>
                            <a:cxn ang="0">
                              <a:pos x="15349" y="23337"/>
                            </a:cxn>
                            <a:cxn ang="0">
                              <a:pos x="20145" y="17249"/>
                            </a:cxn>
                            <a:cxn ang="0">
                              <a:pos x="61396" y="6087"/>
                            </a:cxn>
                            <a:cxn ang="0">
                              <a:pos x="153490" y="0"/>
                            </a:cxn>
                            <a:cxn ang="0">
                              <a:pos x="171717" y="33483"/>
                            </a:cxn>
                            <a:cxn ang="0">
                              <a:pos x="223520" y="42615"/>
                            </a:cxn>
                            <a:cxn ang="0">
                              <a:pos x="223520" y="182638"/>
                            </a:cxn>
                            <a:cxn ang="0">
                              <a:pos x="214886" y="191770"/>
                            </a:cxn>
                            <a:cxn ang="0">
                              <a:pos x="0" y="182638"/>
                            </a:cxn>
                            <a:cxn ang="0">
                              <a:pos x="0" y="42615"/>
                            </a:cxn>
                            <a:cxn ang="0">
                              <a:pos x="8633" y="33483"/>
                            </a:cxn>
                            <a:cxn ang="0">
                              <a:pos x="111280" y="68996"/>
                            </a:cxn>
                            <a:cxn ang="0">
                              <a:pos x="132385" y="78128"/>
                            </a:cxn>
                            <a:cxn ang="0">
                              <a:pos x="111280" y="130890"/>
                            </a:cxn>
                            <a:cxn ang="0">
                              <a:pos x="111280" y="68996"/>
                            </a:cxn>
                            <a:cxn ang="0">
                              <a:pos x="124710" y="86245"/>
                            </a:cxn>
                            <a:cxn ang="0">
                              <a:pos x="93053" y="100450"/>
                            </a:cxn>
                            <a:cxn ang="0">
                              <a:pos x="130466" y="100450"/>
                            </a:cxn>
                            <a:cxn ang="0">
                              <a:pos x="124710" y="86245"/>
                            </a:cxn>
                            <a:cxn ang="0">
                              <a:pos x="58518" y="51747"/>
                            </a:cxn>
                            <a:cxn ang="0">
                              <a:pos x="17267" y="173506"/>
                            </a:cxn>
                            <a:cxn ang="0">
                              <a:pos x="206252" y="51747"/>
                            </a:cxn>
                            <a:cxn ang="0">
                              <a:pos x="165001" y="51747"/>
                            </a:cxn>
                            <a:cxn ang="0">
                              <a:pos x="147734" y="18263"/>
                            </a:cxn>
                            <a:cxn ang="0">
                              <a:pos x="66192" y="44644"/>
                            </a:cxn>
                            <a:cxn ang="0">
                              <a:pos x="111280" y="37542"/>
                            </a:cxn>
                            <a:cxn ang="0">
                              <a:pos x="170757" y="100450"/>
                            </a:cxn>
                            <a:cxn ang="0">
                              <a:pos x="52762" y="100450"/>
                            </a:cxn>
                            <a:cxn ang="0">
                              <a:pos x="111280" y="55806"/>
                            </a:cxn>
                            <a:cxn ang="0">
                              <a:pos x="69070" y="100450"/>
                            </a:cxn>
                            <a:cxn ang="0">
                              <a:pos x="153490" y="100450"/>
                            </a:cxn>
                          </a:cxnLst>
                          <a:pathLst>
                            <a:path w="233" h="189">
                              <a:moveTo>
                                <a:pt x="193" y="63"/>
                              </a:moveTo>
                              <a:cubicBezTo>
                                <a:pt x="198" y="63"/>
                                <a:pt x="202" y="66"/>
                                <a:pt x="202" y="71"/>
                              </a:cubicBezTo>
                              <a:cubicBezTo>
                                <a:pt x="202" y="75"/>
                                <a:pt x="198" y="79"/>
                                <a:pt x="193" y="79"/>
                              </a:cubicBezTo>
                              <a:cubicBezTo>
                                <a:pt x="189" y="79"/>
                                <a:pt x="185" y="75"/>
                                <a:pt x="185" y="71"/>
                              </a:cubicBezTo>
                              <a:cubicBezTo>
                                <a:pt x="185" y="66"/>
                                <a:pt x="189" y="63"/>
                                <a:pt x="193" y="63"/>
                              </a:cubicBezTo>
                              <a:close/>
                              <a:moveTo>
                                <a:pt x="56" y="28"/>
                              </a:moveTo>
                              <a:cubicBezTo>
                                <a:pt x="56" y="28"/>
                                <a:pt x="56" y="28"/>
                                <a:pt x="56" y="28"/>
                              </a:cubicBezTo>
                              <a:cubicBezTo>
                                <a:pt x="26" y="28"/>
                                <a:pt x="26" y="28"/>
                                <a:pt x="26" y="28"/>
                              </a:cubicBezTo>
                              <a:cubicBezTo>
                                <a:pt x="26" y="33"/>
                                <a:pt x="26" y="33"/>
                                <a:pt x="26" y="33"/>
                              </a:cubicBezTo>
                              <a:cubicBezTo>
                                <a:pt x="54" y="33"/>
                                <a:pt x="54" y="33"/>
                                <a:pt x="54" y="33"/>
                              </a:cubicBezTo>
                              <a:cubicBezTo>
                                <a:pt x="56" y="28"/>
                                <a:pt x="56" y="28"/>
                                <a:pt x="56" y="28"/>
                              </a:cubicBezTo>
                              <a:close/>
                              <a:moveTo>
                                <a:pt x="16" y="33"/>
                              </a:moveTo>
                              <a:cubicBezTo>
                                <a:pt x="16" y="33"/>
                                <a:pt x="16" y="33"/>
                                <a:pt x="16" y="33"/>
                              </a:cubicBezTo>
                              <a:cubicBezTo>
                                <a:pt x="16" y="23"/>
                                <a:pt x="16" y="23"/>
                                <a:pt x="16" y="23"/>
                              </a:cubicBezTo>
                              <a:cubicBezTo>
                                <a:pt x="16" y="23"/>
                                <a:pt x="16" y="23"/>
                                <a:pt x="16" y="23"/>
                              </a:cubicBezTo>
                              <a:cubicBezTo>
                                <a:pt x="16" y="20"/>
                                <a:pt x="18" y="17"/>
                                <a:pt x="21" y="17"/>
                              </a:cubicBezTo>
                              <a:cubicBezTo>
                                <a:pt x="60" y="17"/>
                                <a:pt x="60" y="17"/>
                                <a:pt x="60" y="17"/>
                              </a:cubicBezTo>
                              <a:cubicBezTo>
                                <a:pt x="64" y="6"/>
                                <a:pt x="64" y="6"/>
                                <a:pt x="64" y="6"/>
                              </a:cubicBezTo>
                              <a:cubicBezTo>
                                <a:pt x="65" y="2"/>
                                <a:pt x="69" y="0"/>
                                <a:pt x="72" y="0"/>
                              </a:cubicBezTo>
                              <a:cubicBezTo>
                                <a:pt x="160" y="0"/>
                                <a:pt x="160" y="0"/>
                                <a:pt x="160" y="0"/>
                              </a:cubicBezTo>
                              <a:cubicBezTo>
                                <a:pt x="165" y="0"/>
                                <a:pt x="168" y="3"/>
                                <a:pt x="169" y="7"/>
                              </a:cubicBezTo>
                              <a:cubicBezTo>
                                <a:pt x="179" y="33"/>
                                <a:pt x="179" y="33"/>
                                <a:pt x="179" y="33"/>
                              </a:cubicBezTo>
                              <a:cubicBezTo>
                                <a:pt x="224" y="33"/>
                                <a:pt x="224" y="33"/>
                                <a:pt x="224" y="33"/>
                              </a:cubicBezTo>
                              <a:cubicBezTo>
                                <a:pt x="229" y="33"/>
                                <a:pt x="233" y="37"/>
                                <a:pt x="233" y="42"/>
                              </a:cubicBezTo>
                              <a:cubicBezTo>
                                <a:pt x="233" y="42"/>
                                <a:pt x="233" y="42"/>
                                <a:pt x="233" y="42"/>
                              </a:cubicBezTo>
                              <a:cubicBezTo>
                                <a:pt x="233" y="180"/>
                                <a:pt x="233" y="180"/>
                                <a:pt x="233" y="180"/>
                              </a:cubicBezTo>
                              <a:cubicBezTo>
                                <a:pt x="233" y="185"/>
                                <a:pt x="229" y="189"/>
                                <a:pt x="224" y="189"/>
                              </a:cubicBezTo>
                              <a:cubicBezTo>
                                <a:pt x="224" y="189"/>
                                <a:pt x="224" y="189"/>
                                <a:pt x="224" y="189"/>
                              </a:cubicBezTo>
                              <a:cubicBezTo>
                                <a:pt x="9" y="189"/>
                                <a:pt x="9" y="189"/>
                                <a:pt x="9" y="189"/>
                              </a:cubicBezTo>
                              <a:cubicBezTo>
                                <a:pt x="4" y="189"/>
                                <a:pt x="0" y="185"/>
                                <a:pt x="0" y="180"/>
                              </a:cubicBezTo>
                              <a:cubicBezTo>
                                <a:pt x="0" y="179"/>
                                <a:pt x="0" y="179"/>
                                <a:pt x="0" y="179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0" y="37"/>
                                <a:pt x="4" y="33"/>
                                <a:pt x="9" y="33"/>
                              </a:cubicBezTo>
                              <a:cubicBezTo>
                                <a:pt x="9" y="33"/>
                                <a:pt x="9" y="33"/>
                                <a:pt x="9" y="33"/>
                              </a:cubicBezTo>
                              <a:cubicBezTo>
                                <a:pt x="16" y="33"/>
                                <a:pt x="16" y="33"/>
                                <a:pt x="16" y="33"/>
                              </a:cubicBezTo>
                              <a:close/>
                              <a:moveTo>
                                <a:pt x="116" y="68"/>
                              </a:moveTo>
                              <a:cubicBezTo>
                                <a:pt x="116" y="68"/>
                                <a:pt x="116" y="68"/>
                                <a:pt x="116" y="68"/>
                              </a:cubicBezTo>
                              <a:cubicBezTo>
                                <a:pt x="125" y="68"/>
                                <a:pt x="132" y="72"/>
                                <a:pt x="138" y="77"/>
                              </a:cubicBezTo>
                              <a:cubicBezTo>
                                <a:pt x="143" y="83"/>
                                <a:pt x="147" y="91"/>
                                <a:pt x="147" y="99"/>
                              </a:cubicBezTo>
                              <a:cubicBezTo>
                                <a:pt x="147" y="115"/>
                                <a:pt x="133" y="129"/>
                                <a:pt x="116" y="129"/>
                              </a:cubicBezTo>
                              <a:cubicBezTo>
                                <a:pt x="100" y="129"/>
                                <a:pt x="86" y="115"/>
                                <a:pt x="86" y="99"/>
                              </a:cubicBezTo>
                              <a:cubicBezTo>
                                <a:pt x="86" y="82"/>
                                <a:pt x="100" y="68"/>
                                <a:pt x="116" y="68"/>
                              </a:cubicBezTo>
                              <a:close/>
                              <a:moveTo>
                                <a:pt x="130" y="85"/>
                              </a:moveTo>
                              <a:cubicBezTo>
                                <a:pt x="130" y="85"/>
                                <a:pt x="130" y="85"/>
                                <a:pt x="130" y="85"/>
                              </a:cubicBezTo>
                              <a:cubicBezTo>
                                <a:pt x="127" y="81"/>
                                <a:pt x="122" y="79"/>
                                <a:pt x="116" y="79"/>
                              </a:cubicBezTo>
                              <a:cubicBezTo>
                                <a:pt x="106" y="79"/>
                                <a:pt x="97" y="88"/>
                                <a:pt x="97" y="99"/>
                              </a:cubicBezTo>
                              <a:cubicBezTo>
                                <a:pt x="97" y="109"/>
                                <a:pt x="106" y="118"/>
                                <a:pt x="116" y="118"/>
                              </a:cubicBezTo>
                              <a:cubicBezTo>
                                <a:pt x="127" y="118"/>
                                <a:pt x="136" y="109"/>
                                <a:pt x="136" y="99"/>
                              </a:cubicBezTo>
                              <a:cubicBezTo>
                                <a:pt x="136" y="93"/>
                                <a:pt x="134" y="88"/>
                                <a:pt x="130" y="85"/>
                              </a:cubicBezTo>
                              <a:cubicBezTo>
                                <a:pt x="130" y="85"/>
                                <a:pt x="130" y="85"/>
                                <a:pt x="130" y="85"/>
                              </a:cubicBezTo>
                              <a:close/>
                              <a:moveTo>
                                <a:pt x="61" y="51"/>
                              </a:moveTo>
                              <a:cubicBezTo>
                                <a:pt x="61" y="51"/>
                                <a:pt x="61" y="51"/>
                                <a:pt x="61" y="51"/>
                              </a:cubicBezTo>
                              <a:cubicBezTo>
                                <a:pt x="18" y="51"/>
                                <a:pt x="18" y="51"/>
                                <a:pt x="18" y="51"/>
                              </a:cubicBezTo>
                              <a:cubicBezTo>
                                <a:pt x="18" y="171"/>
                                <a:pt x="18" y="171"/>
                                <a:pt x="18" y="171"/>
                              </a:cubicBezTo>
                              <a:cubicBezTo>
                                <a:pt x="215" y="171"/>
                                <a:pt x="215" y="171"/>
                                <a:pt x="215" y="171"/>
                              </a:cubicBezTo>
                              <a:cubicBezTo>
                                <a:pt x="215" y="51"/>
                                <a:pt x="215" y="51"/>
                                <a:pt x="215" y="51"/>
                              </a:cubicBezTo>
                              <a:cubicBezTo>
                                <a:pt x="172" y="51"/>
                                <a:pt x="172" y="51"/>
                                <a:pt x="172" y="51"/>
                              </a:cubicBezTo>
                              <a:cubicBezTo>
                                <a:pt x="172" y="51"/>
                                <a:pt x="172" y="51"/>
                                <a:pt x="172" y="51"/>
                              </a:cubicBezTo>
                              <a:cubicBezTo>
                                <a:pt x="169" y="51"/>
                                <a:pt x="165" y="48"/>
                                <a:pt x="164" y="45"/>
                              </a:cubicBezTo>
                              <a:cubicBezTo>
                                <a:pt x="154" y="18"/>
                                <a:pt x="154" y="18"/>
                                <a:pt x="154" y="18"/>
                              </a:cubicBezTo>
                              <a:cubicBezTo>
                                <a:pt x="79" y="18"/>
                                <a:pt x="79" y="18"/>
                                <a:pt x="79" y="18"/>
                              </a:cubicBezTo>
                              <a:cubicBezTo>
                                <a:pt x="69" y="44"/>
                                <a:pt x="69" y="44"/>
                                <a:pt x="69" y="44"/>
                              </a:cubicBezTo>
                              <a:cubicBezTo>
                                <a:pt x="68" y="48"/>
                                <a:pt x="65" y="51"/>
                                <a:pt x="61" y="51"/>
                              </a:cubicBezTo>
                              <a:close/>
                              <a:moveTo>
                                <a:pt x="116" y="37"/>
                              </a:moveTo>
                              <a:cubicBezTo>
                                <a:pt x="116" y="37"/>
                                <a:pt x="116" y="37"/>
                                <a:pt x="116" y="37"/>
                              </a:cubicBezTo>
                              <a:cubicBezTo>
                                <a:pt x="151" y="37"/>
                                <a:pt x="178" y="64"/>
                                <a:pt x="178" y="99"/>
                              </a:cubicBezTo>
                              <a:cubicBezTo>
                                <a:pt x="178" y="133"/>
                                <a:pt x="150" y="161"/>
                                <a:pt x="116" y="161"/>
                              </a:cubicBezTo>
                              <a:cubicBezTo>
                                <a:pt x="82" y="161"/>
                                <a:pt x="55" y="133"/>
                                <a:pt x="55" y="99"/>
                              </a:cubicBezTo>
                              <a:cubicBezTo>
                                <a:pt x="55" y="64"/>
                                <a:pt x="82" y="37"/>
                                <a:pt x="116" y="37"/>
                              </a:cubicBezTo>
                              <a:close/>
                              <a:moveTo>
                                <a:pt x="116" y="55"/>
                              </a:moveTo>
                              <a:cubicBezTo>
                                <a:pt x="116" y="55"/>
                                <a:pt x="116" y="55"/>
                                <a:pt x="116" y="55"/>
                              </a:cubicBezTo>
                              <a:cubicBezTo>
                                <a:pt x="92" y="55"/>
                                <a:pt x="72" y="74"/>
                                <a:pt x="72" y="99"/>
                              </a:cubicBezTo>
                              <a:cubicBezTo>
                                <a:pt x="72" y="123"/>
                                <a:pt x="92" y="142"/>
                                <a:pt x="116" y="142"/>
                              </a:cubicBezTo>
                              <a:cubicBezTo>
                                <a:pt x="141" y="142"/>
                                <a:pt x="160" y="123"/>
                                <a:pt x="160" y="99"/>
                              </a:cubicBezTo>
                              <a:cubicBezTo>
                                <a:pt x="160" y="74"/>
                                <a:pt x="141" y="55"/>
                                <a:pt x="116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26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23" o:spid="_x0000_s1026" o:spt="100" style="position:absolute;left:0pt;margin-left:-19.15pt;margin-top:549.25pt;height:16.4pt;width:19.1pt;z-index:251698176;mso-width-relative:page;mso-height-relative:page;" fillcolor="#262626" filled="t" stroked="f" coordsize="233,189" o:gfxdata="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" path="m193,63c198,63,202,66,202,71c202,75,198,79,193,79c189,79,185,75,185,71c185,66,189,63,193,63xm56,28c56,28,56,28,56,28c26,28,26,28,26,28c26,33,26,33,26,33c54,33,54,33,54,33c56,28,56,28,56,28xm16,33c16,33,16,33,16,33c16,23,16,23,16,23c16,23,16,23,16,23c16,20,18,17,21,17c60,17,60,17,60,17c64,6,64,6,64,6c65,2,69,0,72,0c160,0,160,0,160,0c165,0,168,3,169,7c179,33,179,33,179,33c224,33,224,33,224,33c229,33,233,37,233,42c233,42,233,42,233,42c233,180,233,180,233,180c233,185,229,189,224,189c224,189,224,189,224,189c9,189,9,189,9,189c4,189,0,185,0,180c0,179,0,179,0,179c0,42,0,42,0,42c0,37,4,33,9,33c9,33,9,33,9,33c16,33,16,33,16,33xm116,68c116,68,116,68,116,68c125,68,132,72,138,77c143,83,147,91,147,99c147,115,133,129,116,129c100,129,86,115,86,99c86,82,100,68,116,68xm130,85c130,85,130,85,130,85c127,81,122,79,116,79c106,79,97,88,97,99c97,109,106,118,116,118c127,118,136,109,136,99c136,93,134,88,130,85c130,85,130,85,130,85xm61,51c61,51,61,51,61,51c18,51,18,51,18,51c18,171,18,171,18,171c215,171,215,171,215,171c215,51,215,51,215,51c172,51,172,51,172,51c172,51,172,51,172,51c169,51,165,48,164,45c154,18,154,18,154,18c79,18,79,18,79,18c69,44,69,44,69,44c68,48,65,51,61,51xm116,37c116,37,116,37,116,37c151,37,178,64,178,99c178,133,150,161,116,161c82,161,55,133,55,99c55,64,82,37,116,37xm116,55c116,55,116,55,116,55c92,55,72,74,72,99c72,123,92,142,116,142c141,142,160,123,160,99c160,74,141,55,116,55xe">
                <v:path o:connectlocs="193781,72040;177472,72040;53721,28410;24942,28410;51802,33483;15349,33483;15349,23337;20145,17249;61396,6087;153490,0;171717,33483;223520,42615;223520,182638;214886,191770;0,182638;0,42615;8633,33483;111280,68996;132385,78128;111280,130890;111280,68996;124710,86245;93053,100450;130466,100450;124710,86245;58518,51747;17267,173506;206252,51747;165001,51747;147734,18263;66192,44644;111280,37542;170757,100450;52762,100450;111280,55806;69070,100450;153490,100450" o:connectangles="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6969760</wp:posOffset>
                </wp:positionV>
                <wp:extent cx="311150" cy="228600"/>
                <wp:effectExtent l="0" t="0" r="12700" b="1905"/>
                <wp:wrapNone/>
                <wp:docPr id="4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23670" y="7884160"/>
                          <a:ext cx="311150" cy="2286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90589" y="102410"/>
                            </a:cxn>
                            <a:cxn ang="0">
                              <a:pos x="250559" y="89053"/>
                            </a:cxn>
                            <a:cxn ang="0">
                              <a:pos x="250559" y="117253"/>
                            </a:cxn>
                            <a:cxn ang="0">
                              <a:pos x="333584" y="179590"/>
                            </a:cxn>
                            <a:cxn ang="0">
                              <a:pos x="312828" y="185527"/>
                            </a:cxn>
                            <a:cxn ang="0">
                              <a:pos x="293554" y="185527"/>
                            </a:cxn>
                            <a:cxn ang="0">
                              <a:pos x="269833" y="170684"/>
                            </a:cxn>
                            <a:cxn ang="0">
                              <a:pos x="237215" y="170684"/>
                            </a:cxn>
                            <a:cxn ang="0">
                              <a:pos x="214976" y="185527"/>
                            </a:cxn>
                            <a:cxn ang="0">
                              <a:pos x="186807" y="179590"/>
                            </a:cxn>
                            <a:cxn ang="0">
                              <a:pos x="155672" y="167716"/>
                            </a:cxn>
                            <a:cxn ang="0">
                              <a:pos x="126020" y="179590"/>
                            </a:cxn>
                            <a:cxn ang="0">
                              <a:pos x="106747" y="187011"/>
                            </a:cxn>
                            <a:cxn ang="0">
                              <a:pos x="87473" y="179590"/>
                            </a:cxn>
                            <a:cxn ang="0">
                              <a:pos x="41512" y="170684"/>
                            </a:cxn>
                            <a:cxn ang="0">
                              <a:pos x="26686" y="179590"/>
                            </a:cxn>
                            <a:cxn ang="0">
                              <a:pos x="0" y="195916"/>
                            </a:cxn>
                            <a:cxn ang="0">
                              <a:pos x="25204" y="200369"/>
                            </a:cxn>
                            <a:cxn ang="0">
                              <a:pos x="38547" y="191463"/>
                            </a:cxn>
                            <a:cxn ang="0">
                              <a:pos x="57821" y="182558"/>
                            </a:cxn>
                            <a:cxn ang="0">
                              <a:pos x="90438" y="200369"/>
                            </a:cxn>
                            <a:cxn ang="0">
                              <a:pos x="123055" y="200369"/>
                            </a:cxn>
                            <a:cxn ang="0">
                              <a:pos x="136399" y="191463"/>
                            </a:cxn>
                            <a:cxn ang="0">
                              <a:pos x="155672" y="182558"/>
                            </a:cxn>
                            <a:cxn ang="0">
                              <a:pos x="174946" y="191463"/>
                            </a:cxn>
                            <a:cxn ang="0">
                              <a:pos x="188290" y="200369"/>
                            </a:cxn>
                            <a:cxn ang="0">
                              <a:pos x="220907" y="200369"/>
                            </a:cxn>
                            <a:cxn ang="0">
                              <a:pos x="253524" y="182558"/>
                            </a:cxn>
                            <a:cxn ang="0">
                              <a:pos x="272798" y="189979"/>
                            </a:cxn>
                            <a:cxn ang="0">
                              <a:pos x="286141" y="200369"/>
                            </a:cxn>
                            <a:cxn ang="0">
                              <a:pos x="318758" y="200369"/>
                            </a:cxn>
                            <a:cxn ang="0">
                              <a:pos x="333584" y="179590"/>
                            </a:cxn>
                            <a:cxn ang="0">
                              <a:pos x="188290" y="135063"/>
                            </a:cxn>
                            <a:cxn ang="0">
                              <a:pos x="222389" y="141000"/>
                            </a:cxn>
                            <a:cxn ang="0">
                              <a:pos x="241663" y="8905"/>
                            </a:cxn>
                            <a:cxn ang="0">
                              <a:pos x="146777" y="63821"/>
                            </a:cxn>
                            <a:cxn ang="0">
                              <a:pos x="112677" y="148421"/>
                            </a:cxn>
                            <a:cxn ang="0">
                              <a:pos x="266867" y="210758"/>
                            </a:cxn>
                            <a:cxn ang="0">
                              <a:pos x="250559" y="213727"/>
                            </a:cxn>
                            <a:cxn ang="0">
                              <a:pos x="226837" y="228569"/>
                            </a:cxn>
                            <a:cxn ang="0">
                              <a:pos x="207563" y="228569"/>
                            </a:cxn>
                            <a:cxn ang="0">
                              <a:pos x="183842" y="213727"/>
                            </a:cxn>
                            <a:cxn ang="0">
                              <a:pos x="151225" y="213727"/>
                            </a:cxn>
                            <a:cxn ang="0">
                              <a:pos x="118607" y="230053"/>
                            </a:cxn>
                            <a:cxn ang="0">
                              <a:pos x="100816" y="222632"/>
                            </a:cxn>
                            <a:cxn ang="0">
                              <a:pos x="69682" y="210758"/>
                            </a:cxn>
                            <a:cxn ang="0">
                              <a:pos x="80060" y="228569"/>
                            </a:cxn>
                            <a:cxn ang="0">
                              <a:pos x="103781" y="243411"/>
                            </a:cxn>
                            <a:cxn ang="0">
                              <a:pos x="149742" y="234506"/>
                            </a:cxn>
                            <a:cxn ang="0">
                              <a:pos x="177911" y="228569"/>
                            </a:cxn>
                            <a:cxn ang="0">
                              <a:pos x="186807" y="234506"/>
                            </a:cxn>
                            <a:cxn ang="0">
                              <a:pos x="232768" y="243411"/>
                            </a:cxn>
                            <a:cxn ang="0">
                              <a:pos x="247594" y="234506"/>
                            </a:cxn>
                            <a:cxn ang="0">
                              <a:pos x="274280" y="218179"/>
                            </a:cxn>
                          </a:cxnLst>
                          <a:pathLst>
                            <a:path w="227" h="166">
                              <a:moveTo>
                                <a:pt x="142" y="69"/>
                              </a:moveTo>
                              <a:cubicBezTo>
                                <a:pt x="142" y="84"/>
                                <a:pt x="155" y="97"/>
                                <a:pt x="169" y="97"/>
                              </a:cubicBezTo>
                              <a:cubicBezTo>
                                <a:pt x="184" y="97"/>
                                <a:pt x="196" y="84"/>
                                <a:pt x="196" y="69"/>
                              </a:cubicBezTo>
                              <a:cubicBezTo>
                                <a:pt x="196" y="55"/>
                                <a:pt x="184" y="43"/>
                                <a:pt x="169" y="43"/>
                              </a:cubicBezTo>
                              <a:cubicBezTo>
                                <a:pt x="155" y="43"/>
                                <a:pt x="142" y="55"/>
                                <a:pt x="142" y="69"/>
                              </a:cubicBezTo>
                              <a:close/>
                              <a:moveTo>
                                <a:pt x="169" y="60"/>
                              </a:moveTo>
                              <a:cubicBezTo>
                                <a:pt x="169" y="60"/>
                                <a:pt x="169" y="60"/>
                                <a:pt x="169" y="60"/>
                              </a:cubicBezTo>
                              <a:cubicBezTo>
                                <a:pt x="174" y="60"/>
                                <a:pt x="179" y="65"/>
                                <a:pt x="179" y="69"/>
                              </a:cubicBezTo>
                              <a:cubicBezTo>
                                <a:pt x="179" y="75"/>
                                <a:pt x="174" y="79"/>
                                <a:pt x="169" y="79"/>
                              </a:cubicBezTo>
                              <a:cubicBezTo>
                                <a:pt x="164" y="79"/>
                                <a:pt x="160" y="75"/>
                                <a:pt x="160" y="69"/>
                              </a:cubicBezTo>
                              <a:cubicBezTo>
                                <a:pt x="160" y="65"/>
                                <a:pt x="164" y="60"/>
                                <a:pt x="169" y="60"/>
                              </a:cubicBezTo>
                              <a:close/>
                              <a:moveTo>
                                <a:pt x="225" y="121"/>
                              </a:moveTo>
                              <a:cubicBezTo>
                                <a:pt x="225" y="121"/>
                                <a:pt x="225" y="121"/>
                                <a:pt x="225" y="121"/>
                              </a:cubicBezTo>
                              <a:cubicBezTo>
                                <a:pt x="223" y="119"/>
                                <a:pt x="219" y="119"/>
                                <a:pt x="217" y="121"/>
                              </a:cubicBezTo>
                              <a:cubicBezTo>
                                <a:pt x="216" y="123"/>
                                <a:pt x="214" y="124"/>
                                <a:pt x="211" y="125"/>
                              </a:cubicBezTo>
                              <a:cubicBezTo>
                                <a:pt x="211" y="125"/>
                                <a:pt x="211" y="125"/>
                                <a:pt x="211" y="125"/>
                              </a:cubicBezTo>
                              <a:cubicBezTo>
                                <a:pt x="209" y="126"/>
                                <a:pt x="207" y="126"/>
                                <a:pt x="204" y="126"/>
                              </a:cubicBezTo>
                              <a:cubicBezTo>
                                <a:pt x="202" y="126"/>
                                <a:pt x="200" y="126"/>
                                <a:pt x="198" y="125"/>
                              </a:cubicBezTo>
                              <a:cubicBezTo>
                                <a:pt x="195" y="124"/>
                                <a:pt x="193" y="123"/>
                                <a:pt x="192" y="121"/>
                              </a:cubicBezTo>
                              <a:cubicBezTo>
                                <a:pt x="191" y="121"/>
                                <a:pt x="191" y="121"/>
                                <a:pt x="191" y="121"/>
                              </a:cubicBezTo>
                              <a:cubicBezTo>
                                <a:pt x="189" y="118"/>
                                <a:pt x="186" y="116"/>
                                <a:pt x="182" y="115"/>
                              </a:cubicBezTo>
                              <a:cubicBezTo>
                                <a:pt x="182" y="115"/>
                                <a:pt x="182" y="115"/>
                                <a:pt x="182" y="115"/>
                              </a:cubicBezTo>
                              <a:cubicBezTo>
                                <a:pt x="179" y="113"/>
                                <a:pt x="175" y="113"/>
                                <a:pt x="171" y="113"/>
                              </a:cubicBezTo>
                              <a:cubicBezTo>
                                <a:pt x="167" y="113"/>
                                <a:pt x="164" y="114"/>
                                <a:pt x="160" y="115"/>
                              </a:cubicBezTo>
                              <a:cubicBezTo>
                                <a:pt x="157" y="116"/>
                                <a:pt x="154" y="118"/>
                                <a:pt x="151" y="121"/>
                              </a:cubicBezTo>
                              <a:cubicBezTo>
                                <a:pt x="149" y="123"/>
                                <a:pt x="147" y="124"/>
                                <a:pt x="145" y="125"/>
                              </a:cubicBezTo>
                              <a:cubicBezTo>
                                <a:pt x="145" y="125"/>
                                <a:pt x="145" y="125"/>
                                <a:pt x="145" y="125"/>
                              </a:cubicBezTo>
                              <a:cubicBezTo>
                                <a:pt x="143" y="126"/>
                                <a:pt x="141" y="126"/>
                                <a:pt x="138" y="126"/>
                              </a:cubicBezTo>
                              <a:cubicBezTo>
                                <a:pt x="136" y="126"/>
                                <a:pt x="133" y="126"/>
                                <a:pt x="131" y="125"/>
                              </a:cubicBezTo>
                              <a:cubicBezTo>
                                <a:pt x="129" y="124"/>
                                <a:pt x="127" y="123"/>
                                <a:pt x="126" y="121"/>
                              </a:cubicBezTo>
                              <a:cubicBezTo>
                                <a:pt x="123" y="118"/>
                                <a:pt x="120" y="116"/>
                                <a:pt x="116" y="115"/>
                              </a:cubicBezTo>
                              <a:cubicBezTo>
                                <a:pt x="116" y="115"/>
                                <a:pt x="116" y="115"/>
                                <a:pt x="116" y="115"/>
                              </a:cubicBezTo>
                              <a:cubicBezTo>
                                <a:pt x="113" y="113"/>
                                <a:pt x="109" y="113"/>
                                <a:pt x="105" y="113"/>
                              </a:cubicBezTo>
                              <a:cubicBezTo>
                                <a:pt x="101" y="113"/>
                                <a:pt x="98" y="114"/>
                                <a:pt x="94" y="115"/>
                              </a:cubicBezTo>
                              <a:cubicBezTo>
                                <a:pt x="94" y="115"/>
                                <a:pt x="94" y="115"/>
                                <a:pt x="94" y="115"/>
                              </a:cubicBezTo>
                              <a:cubicBezTo>
                                <a:pt x="91" y="116"/>
                                <a:pt x="88" y="118"/>
                                <a:pt x="85" y="121"/>
                              </a:cubicBezTo>
                              <a:cubicBezTo>
                                <a:pt x="85" y="121"/>
                                <a:pt x="85" y="121"/>
                                <a:pt x="85" y="121"/>
                              </a:cubicBezTo>
                              <a:cubicBezTo>
                                <a:pt x="83" y="123"/>
                                <a:pt x="81" y="124"/>
                                <a:pt x="79" y="125"/>
                              </a:cubicBezTo>
                              <a:cubicBezTo>
                                <a:pt x="77" y="126"/>
                                <a:pt x="75" y="126"/>
                                <a:pt x="72" y="126"/>
                              </a:cubicBezTo>
                              <a:cubicBezTo>
                                <a:pt x="70" y="126"/>
                                <a:pt x="67" y="126"/>
                                <a:pt x="65" y="125"/>
                              </a:cubicBezTo>
                              <a:cubicBezTo>
                                <a:pt x="65" y="125"/>
                                <a:pt x="65" y="125"/>
                                <a:pt x="65" y="125"/>
                              </a:cubicBezTo>
                              <a:cubicBezTo>
                                <a:pt x="63" y="124"/>
                                <a:pt x="61" y="123"/>
                                <a:pt x="59" y="121"/>
                              </a:cubicBezTo>
                              <a:cubicBezTo>
                                <a:pt x="57" y="118"/>
                                <a:pt x="53" y="116"/>
                                <a:pt x="50" y="115"/>
                              </a:cubicBezTo>
                              <a:cubicBezTo>
                                <a:pt x="46" y="114"/>
                                <a:pt x="43" y="113"/>
                                <a:pt x="39" y="113"/>
                              </a:cubicBezTo>
                              <a:cubicBezTo>
                                <a:pt x="35" y="113"/>
                                <a:pt x="32" y="113"/>
                                <a:pt x="28" y="115"/>
                              </a:cubicBezTo>
                              <a:cubicBezTo>
                                <a:pt x="28" y="115"/>
                                <a:pt x="28" y="115"/>
                                <a:pt x="28" y="115"/>
                              </a:cubicBezTo>
                              <a:cubicBezTo>
                                <a:pt x="24" y="116"/>
                                <a:pt x="21" y="118"/>
                                <a:pt x="19" y="121"/>
                              </a:cubicBezTo>
                              <a:cubicBezTo>
                                <a:pt x="18" y="121"/>
                                <a:pt x="18" y="121"/>
                                <a:pt x="18" y="121"/>
                              </a:cubicBezTo>
                              <a:cubicBezTo>
                                <a:pt x="17" y="123"/>
                                <a:pt x="15" y="124"/>
                                <a:pt x="13" y="125"/>
                              </a:cubicBezTo>
                              <a:cubicBezTo>
                                <a:pt x="11" y="126"/>
                                <a:pt x="8" y="126"/>
                                <a:pt x="6" y="126"/>
                              </a:cubicBezTo>
                              <a:cubicBezTo>
                                <a:pt x="3" y="126"/>
                                <a:pt x="0" y="129"/>
                                <a:pt x="0" y="132"/>
                              </a:cubicBezTo>
                              <a:cubicBezTo>
                                <a:pt x="0" y="135"/>
                                <a:pt x="3" y="137"/>
                                <a:pt x="6" y="137"/>
                              </a:cubicBezTo>
                              <a:cubicBezTo>
                                <a:pt x="10" y="137"/>
                                <a:pt x="13" y="136"/>
                                <a:pt x="17" y="135"/>
                              </a:cubicBezTo>
                              <a:cubicBezTo>
                                <a:pt x="17" y="135"/>
                                <a:pt x="17" y="135"/>
                                <a:pt x="17" y="135"/>
                              </a:cubicBezTo>
                              <a:cubicBezTo>
                                <a:pt x="17" y="135"/>
                                <a:pt x="17" y="135"/>
                                <a:pt x="17" y="135"/>
                              </a:cubicBezTo>
                              <a:cubicBezTo>
                                <a:pt x="20" y="134"/>
                                <a:pt x="24" y="131"/>
                                <a:pt x="26" y="129"/>
                              </a:cubicBezTo>
                              <a:cubicBezTo>
                                <a:pt x="26" y="129"/>
                                <a:pt x="26" y="129"/>
                                <a:pt x="26" y="129"/>
                              </a:cubicBezTo>
                              <a:cubicBezTo>
                                <a:pt x="28" y="127"/>
                                <a:pt x="30" y="126"/>
                                <a:pt x="32" y="125"/>
                              </a:cubicBezTo>
                              <a:cubicBezTo>
                                <a:pt x="32" y="125"/>
                                <a:pt x="32" y="125"/>
                                <a:pt x="32" y="125"/>
                              </a:cubicBezTo>
                              <a:cubicBezTo>
                                <a:pt x="34" y="124"/>
                                <a:pt x="37" y="123"/>
                                <a:pt x="39" y="123"/>
                              </a:cubicBezTo>
                              <a:cubicBezTo>
                                <a:pt x="41" y="123"/>
                                <a:pt x="44" y="124"/>
                                <a:pt x="46" y="125"/>
                              </a:cubicBezTo>
                              <a:cubicBezTo>
                                <a:pt x="48" y="126"/>
                                <a:pt x="50" y="127"/>
                                <a:pt x="52" y="129"/>
                              </a:cubicBezTo>
                              <a:cubicBezTo>
                                <a:pt x="54" y="131"/>
                                <a:pt x="57" y="134"/>
                                <a:pt x="61" y="135"/>
                              </a:cubicBezTo>
                              <a:cubicBezTo>
                                <a:pt x="61" y="135"/>
                                <a:pt x="61" y="135"/>
                                <a:pt x="61" y="135"/>
                              </a:cubicBezTo>
                              <a:cubicBezTo>
                                <a:pt x="65" y="136"/>
                                <a:pt x="68" y="137"/>
                                <a:pt x="72" y="137"/>
                              </a:cubicBezTo>
                              <a:cubicBezTo>
                                <a:pt x="76" y="137"/>
                                <a:pt x="80" y="136"/>
                                <a:pt x="83" y="135"/>
                              </a:cubicBezTo>
                              <a:cubicBezTo>
                                <a:pt x="83" y="135"/>
                                <a:pt x="83" y="135"/>
                                <a:pt x="83" y="135"/>
                              </a:cubicBezTo>
                              <a:cubicBezTo>
                                <a:pt x="83" y="135"/>
                                <a:pt x="83" y="135"/>
                                <a:pt x="83" y="135"/>
                              </a:cubicBezTo>
                              <a:cubicBezTo>
                                <a:pt x="87" y="134"/>
                                <a:pt x="90" y="131"/>
                                <a:pt x="92" y="129"/>
                              </a:cubicBezTo>
                              <a:cubicBezTo>
                                <a:pt x="93" y="128"/>
                                <a:pt x="93" y="128"/>
                                <a:pt x="93" y="128"/>
                              </a:cubicBezTo>
                              <a:cubicBezTo>
                                <a:pt x="94" y="127"/>
                                <a:pt x="96" y="126"/>
                                <a:pt x="98" y="125"/>
                              </a:cubicBezTo>
                              <a:cubicBezTo>
                                <a:pt x="100" y="124"/>
                                <a:pt x="103" y="123"/>
                                <a:pt x="105" y="123"/>
                              </a:cubicBezTo>
                              <a:cubicBezTo>
                                <a:pt x="107" y="123"/>
                                <a:pt x="110" y="124"/>
                                <a:pt x="112" y="125"/>
                              </a:cubicBezTo>
                              <a:cubicBezTo>
                                <a:pt x="112" y="125"/>
                                <a:pt x="112" y="125"/>
                                <a:pt x="112" y="125"/>
                              </a:cubicBezTo>
                              <a:cubicBezTo>
                                <a:pt x="114" y="126"/>
                                <a:pt x="116" y="127"/>
                                <a:pt x="118" y="129"/>
                              </a:cubicBezTo>
                              <a:cubicBezTo>
                                <a:pt x="121" y="131"/>
                                <a:pt x="124" y="134"/>
                                <a:pt x="127" y="135"/>
                              </a:cubicBezTo>
                              <a:cubicBezTo>
                                <a:pt x="127" y="135"/>
                                <a:pt x="127" y="135"/>
                                <a:pt x="127" y="135"/>
                              </a:cubicBezTo>
                              <a:cubicBezTo>
                                <a:pt x="127" y="135"/>
                                <a:pt x="127" y="135"/>
                                <a:pt x="127" y="135"/>
                              </a:cubicBezTo>
                              <a:cubicBezTo>
                                <a:pt x="131" y="136"/>
                                <a:pt x="134" y="137"/>
                                <a:pt x="138" y="137"/>
                              </a:cubicBezTo>
                              <a:cubicBezTo>
                                <a:pt x="142" y="137"/>
                                <a:pt x="146" y="136"/>
                                <a:pt x="149" y="135"/>
                              </a:cubicBezTo>
                              <a:cubicBezTo>
                                <a:pt x="149" y="135"/>
                                <a:pt x="149" y="135"/>
                                <a:pt x="149" y="135"/>
                              </a:cubicBezTo>
                              <a:cubicBezTo>
                                <a:pt x="153" y="134"/>
                                <a:pt x="156" y="131"/>
                                <a:pt x="159" y="129"/>
                              </a:cubicBezTo>
                              <a:cubicBezTo>
                                <a:pt x="160" y="127"/>
                                <a:pt x="162" y="126"/>
                                <a:pt x="164" y="125"/>
                              </a:cubicBezTo>
                              <a:cubicBezTo>
                                <a:pt x="167" y="124"/>
                                <a:pt x="169" y="123"/>
                                <a:pt x="171" y="123"/>
                              </a:cubicBezTo>
                              <a:cubicBezTo>
                                <a:pt x="174" y="123"/>
                                <a:pt x="176" y="124"/>
                                <a:pt x="178" y="125"/>
                              </a:cubicBezTo>
                              <a:cubicBezTo>
                                <a:pt x="178" y="125"/>
                                <a:pt x="178" y="125"/>
                                <a:pt x="178" y="125"/>
                              </a:cubicBezTo>
                              <a:cubicBezTo>
                                <a:pt x="180" y="126"/>
                                <a:pt x="182" y="127"/>
                                <a:pt x="184" y="128"/>
                              </a:cubicBezTo>
                              <a:cubicBezTo>
                                <a:pt x="184" y="129"/>
                                <a:pt x="184" y="129"/>
                                <a:pt x="184" y="129"/>
                              </a:cubicBezTo>
                              <a:cubicBezTo>
                                <a:pt x="187" y="131"/>
                                <a:pt x="190" y="134"/>
                                <a:pt x="193" y="135"/>
                              </a:cubicBezTo>
                              <a:cubicBezTo>
                                <a:pt x="193" y="135"/>
                                <a:pt x="193" y="135"/>
                                <a:pt x="193" y="135"/>
                              </a:cubicBezTo>
                              <a:cubicBezTo>
                                <a:pt x="193" y="135"/>
                                <a:pt x="193" y="135"/>
                                <a:pt x="193" y="135"/>
                              </a:cubicBezTo>
                              <a:cubicBezTo>
                                <a:pt x="197" y="136"/>
                                <a:pt x="201" y="137"/>
                                <a:pt x="204" y="137"/>
                              </a:cubicBezTo>
                              <a:cubicBezTo>
                                <a:pt x="208" y="137"/>
                                <a:pt x="212" y="136"/>
                                <a:pt x="215" y="135"/>
                              </a:cubicBezTo>
                              <a:cubicBezTo>
                                <a:pt x="216" y="135"/>
                                <a:pt x="216" y="135"/>
                                <a:pt x="216" y="135"/>
                              </a:cubicBezTo>
                              <a:cubicBezTo>
                                <a:pt x="219" y="134"/>
                                <a:pt x="222" y="131"/>
                                <a:pt x="225" y="129"/>
                              </a:cubicBezTo>
                              <a:cubicBezTo>
                                <a:pt x="227" y="127"/>
                                <a:pt x="227" y="123"/>
                                <a:pt x="225" y="121"/>
                              </a:cubicBezTo>
                              <a:close/>
                              <a:moveTo>
                                <a:pt x="85" y="116"/>
                              </a:moveTo>
                              <a:cubicBezTo>
                                <a:pt x="85" y="116"/>
                                <a:pt x="85" y="116"/>
                                <a:pt x="85" y="116"/>
                              </a:cubicBezTo>
                              <a:cubicBezTo>
                                <a:pt x="127" y="91"/>
                                <a:pt x="127" y="91"/>
                                <a:pt x="127" y="91"/>
                              </a:cubicBezTo>
                              <a:cubicBezTo>
                                <a:pt x="134" y="104"/>
                                <a:pt x="134" y="104"/>
                                <a:pt x="134" y="104"/>
                              </a:cubicBezTo>
                              <a:cubicBezTo>
                                <a:pt x="137" y="109"/>
                                <a:pt x="142" y="110"/>
                                <a:pt x="147" y="108"/>
                              </a:cubicBezTo>
                              <a:cubicBezTo>
                                <a:pt x="151" y="105"/>
                                <a:pt x="152" y="100"/>
                                <a:pt x="150" y="95"/>
                              </a:cubicBezTo>
                              <a:cubicBezTo>
                                <a:pt x="119" y="42"/>
                                <a:pt x="119" y="42"/>
                                <a:pt x="119" y="42"/>
                              </a:cubicBezTo>
                              <a:cubicBezTo>
                                <a:pt x="160" y="18"/>
                                <a:pt x="160" y="18"/>
                                <a:pt x="160" y="18"/>
                              </a:cubicBezTo>
                              <a:cubicBezTo>
                                <a:pt x="164" y="16"/>
                                <a:pt x="166" y="10"/>
                                <a:pt x="163" y="6"/>
                              </a:cubicBezTo>
                              <a:cubicBezTo>
                                <a:pt x="161" y="2"/>
                                <a:pt x="155" y="0"/>
                                <a:pt x="151" y="3"/>
                              </a:cubicBezTo>
                              <a:cubicBezTo>
                                <a:pt x="102" y="31"/>
                                <a:pt x="102" y="31"/>
                                <a:pt x="102" y="31"/>
                              </a:cubicBezTo>
                              <a:cubicBezTo>
                                <a:pt x="98" y="33"/>
                                <a:pt x="96" y="39"/>
                                <a:pt x="99" y="43"/>
                              </a:cubicBezTo>
                              <a:cubicBezTo>
                                <a:pt x="99" y="43"/>
                                <a:pt x="99" y="43"/>
                                <a:pt x="99" y="43"/>
                              </a:cubicBezTo>
                              <a:cubicBezTo>
                                <a:pt x="118" y="76"/>
                                <a:pt x="118" y="76"/>
                                <a:pt x="118" y="76"/>
                              </a:cubicBezTo>
                              <a:cubicBezTo>
                                <a:pt x="76" y="100"/>
                                <a:pt x="76" y="100"/>
                                <a:pt x="76" y="100"/>
                              </a:cubicBezTo>
                              <a:cubicBezTo>
                                <a:pt x="72" y="103"/>
                                <a:pt x="70" y="108"/>
                                <a:pt x="73" y="112"/>
                              </a:cubicBezTo>
                              <a:cubicBezTo>
                                <a:pt x="75" y="117"/>
                                <a:pt x="81" y="118"/>
                                <a:pt x="85" y="116"/>
                              </a:cubicBezTo>
                              <a:close/>
                              <a:moveTo>
                                <a:pt x="180" y="142"/>
                              </a:moveTo>
                              <a:cubicBezTo>
                                <a:pt x="180" y="142"/>
                                <a:pt x="180" y="142"/>
                                <a:pt x="180" y="142"/>
                              </a:cubicBezTo>
                              <a:cubicBezTo>
                                <a:pt x="176" y="142"/>
                                <a:pt x="172" y="142"/>
                                <a:pt x="169" y="144"/>
                              </a:cubicBezTo>
                              <a:cubicBezTo>
                                <a:pt x="169" y="144"/>
                                <a:pt x="169" y="144"/>
                                <a:pt x="169" y="144"/>
                              </a:cubicBezTo>
                              <a:cubicBezTo>
                                <a:pt x="165" y="145"/>
                                <a:pt x="162" y="147"/>
                                <a:pt x="159" y="150"/>
                              </a:cubicBezTo>
                              <a:cubicBezTo>
                                <a:pt x="159" y="150"/>
                                <a:pt x="159" y="150"/>
                                <a:pt x="159" y="150"/>
                              </a:cubicBezTo>
                              <a:cubicBezTo>
                                <a:pt x="158" y="152"/>
                                <a:pt x="156" y="153"/>
                                <a:pt x="153" y="154"/>
                              </a:cubicBezTo>
                              <a:cubicBezTo>
                                <a:pt x="153" y="154"/>
                                <a:pt x="153" y="154"/>
                                <a:pt x="153" y="154"/>
                              </a:cubicBezTo>
                              <a:cubicBezTo>
                                <a:pt x="151" y="155"/>
                                <a:pt x="149" y="155"/>
                                <a:pt x="147" y="155"/>
                              </a:cubicBezTo>
                              <a:cubicBezTo>
                                <a:pt x="144" y="155"/>
                                <a:pt x="142" y="155"/>
                                <a:pt x="140" y="154"/>
                              </a:cubicBezTo>
                              <a:cubicBezTo>
                                <a:pt x="137" y="153"/>
                                <a:pt x="135" y="152"/>
                                <a:pt x="134" y="150"/>
                              </a:cubicBezTo>
                              <a:cubicBezTo>
                                <a:pt x="133" y="150"/>
                                <a:pt x="133" y="150"/>
                                <a:pt x="133" y="150"/>
                              </a:cubicBezTo>
                              <a:cubicBezTo>
                                <a:pt x="131" y="147"/>
                                <a:pt x="128" y="145"/>
                                <a:pt x="124" y="144"/>
                              </a:cubicBezTo>
                              <a:cubicBezTo>
                                <a:pt x="124" y="144"/>
                                <a:pt x="124" y="144"/>
                                <a:pt x="124" y="144"/>
                              </a:cubicBezTo>
                              <a:cubicBezTo>
                                <a:pt x="121" y="142"/>
                                <a:pt x="117" y="142"/>
                                <a:pt x="113" y="142"/>
                              </a:cubicBezTo>
                              <a:cubicBezTo>
                                <a:pt x="110" y="142"/>
                                <a:pt x="106" y="142"/>
                                <a:pt x="102" y="144"/>
                              </a:cubicBezTo>
                              <a:cubicBezTo>
                                <a:pt x="99" y="145"/>
                                <a:pt x="96" y="147"/>
                                <a:pt x="93" y="150"/>
                              </a:cubicBezTo>
                              <a:cubicBezTo>
                                <a:pt x="91" y="152"/>
                                <a:pt x="89" y="153"/>
                                <a:pt x="87" y="154"/>
                              </a:cubicBezTo>
                              <a:cubicBezTo>
                                <a:pt x="85" y="155"/>
                                <a:pt x="83" y="155"/>
                                <a:pt x="80" y="155"/>
                              </a:cubicBezTo>
                              <a:cubicBezTo>
                                <a:pt x="78" y="155"/>
                                <a:pt x="76" y="155"/>
                                <a:pt x="74" y="154"/>
                              </a:cubicBezTo>
                              <a:cubicBezTo>
                                <a:pt x="73" y="154"/>
                                <a:pt x="73" y="154"/>
                                <a:pt x="73" y="154"/>
                              </a:cubicBezTo>
                              <a:cubicBezTo>
                                <a:pt x="71" y="153"/>
                                <a:pt x="69" y="152"/>
                                <a:pt x="68" y="150"/>
                              </a:cubicBezTo>
                              <a:cubicBezTo>
                                <a:pt x="68" y="150"/>
                                <a:pt x="68" y="150"/>
                                <a:pt x="68" y="150"/>
                              </a:cubicBezTo>
                              <a:cubicBezTo>
                                <a:pt x="65" y="147"/>
                                <a:pt x="62" y="145"/>
                                <a:pt x="58" y="144"/>
                              </a:cubicBezTo>
                              <a:cubicBezTo>
                                <a:pt x="55" y="142"/>
                                <a:pt x="51" y="142"/>
                                <a:pt x="47" y="142"/>
                              </a:cubicBezTo>
                              <a:cubicBezTo>
                                <a:pt x="44" y="142"/>
                                <a:pt x="42" y="144"/>
                                <a:pt x="42" y="147"/>
                              </a:cubicBezTo>
                              <a:cubicBezTo>
                                <a:pt x="42" y="150"/>
                                <a:pt x="44" y="152"/>
                                <a:pt x="47" y="152"/>
                              </a:cubicBezTo>
                              <a:cubicBezTo>
                                <a:pt x="50" y="152"/>
                                <a:pt x="52" y="153"/>
                                <a:pt x="54" y="154"/>
                              </a:cubicBezTo>
                              <a:cubicBezTo>
                                <a:pt x="56" y="155"/>
                                <a:pt x="58" y="156"/>
                                <a:pt x="60" y="158"/>
                              </a:cubicBezTo>
                              <a:cubicBezTo>
                                <a:pt x="63" y="160"/>
                                <a:pt x="66" y="162"/>
                                <a:pt x="69" y="164"/>
                              </a:cubicBezTo>
                              <a:cubicBezTo>
                                <a:pt x="70" y="164"/>
                                <a:pt x="70" y="164"/>
                                <a:pt x="70" y="164"/>
                              </a:cubicBezTo>
                              <a:cubicBezTo>
                                <a:pt x="73" y="165"/>
                                <a:pt x="77" y="166"/>
                                <a:pt x="80" y="166"/>
                              </a:cubicBezTo>
                              <a:cubicBezTo>
                                <a:pt x="84" y="166"/>
                                <a:pt x="88" y="165"/>
                                <a:pt x="91" y="164"/>
                              </a:cubicBezTo>
                              <a:cubicBezTo>
                                <a:pt x="95" y="162"/>
                                <a:pt x="98" y="160"/>
                                <a:pt x="101" y="158"/>
                              </a:cubicBezTo>
                              <a:cubicBezTo>
                                <a:pt x="102" y="156"/>
                                <a:pt x="104" y="155"/>
                                <a:pt x="106" y="154"/>
                              </a:cubicBezTo>
                              <a:cubicBezTo>
                                <a:pt x="109" y="153"/>
                                <a:pt x="111" y="152"/>
                                <a:pt x="113" y="152"/>
                              </a:cubicBezTo>
                              <a:cubicBezTo>
                                <a:pt x="116" y="152"/>
                                <a:pt x="118" y="153"/>
                                <a:pt x="120" y="154"/>
                              </a:cubicBezTo>
                              <a:cubicBezTo>
                                <a:pt x="120" y="154"/>
                                <a:pt x="120" y="154"/>
                                <a:pt x="120" y="154"/>
                              </a:cubicBezTo>
                              <a:cubicBezTo>
                                <a:pt x="122" y="155"/>
                                <a:pt x="124" y="156"/>
                                <a:pt x="126" y="157"/>
                              </a:cubicBezTo>
                              <a:cubicBezTo>
                                <a:pt x="126" y="158"/>
                                <a:pt x="126" y="158"/>
                                <a:pt x="126" y="158"/>
                              </a:cubicBezTo>
                              <a:cubicBezTo>
                                <a:pt x="129" y="160"/>
                                <a:pt x="132" y="162"/>
                                <a:pt x="135" y="164"/>
                              </a:cubicBezTo>
                              <a:cubicBezTo>
                                <a:pt x="139" y="165"/>
                                <a:pt x="143" y="166"/>
                                <a:pt x="147" y="166"/>
                              </a:cubicBezTo>
                              <a:cubicBezTo>
                                <a:pt x="150" y="166"/>
                                <a:pt x="154" y="165"/>
                                <a:pt x="157" y="164"/>
                              </a:cubicBezTo>
                              <a:cubicBezTo>
                                <a:pt x="157" y="164"/>
                                <a:pt x="157" y="164"/>
                                <a:pt x="157" y="164"/>
                              </a:cubicBezTo>
                              <a:cubicBezTo>
                                <a:pt x="161" y="162"/>
                                <a:pt x="164" y="160"/>
                                <a:pt x="167" y="158"/>
                              </a:cubicBezTo>
                              <a:cubicBezTo>
                                <a:pt x="167" y="158"/>
                                <a:pt x="167" y="158"/>
                                <a:pt x="167" y="158"/>
                              </a:cubicBezTo>
                              <a:cubicBezTo>
                                <a:pt x="169" y="156"/>
                                <a:pt x="171" y="155"/>
                                <a:pt x="173" y="154"/>
                              </a:cubicBezTo>
                              <a:cubicBezTo>
                                <a:pt x="175" y="153"/>
                                <a:pt x="177" y="152"/>
                                <a:pt x="180" y="152"/>
                              </a:cubicBezTo>
                              <a:cubicBezTo>
                                <a:pt x="183" y="152"/>
                                <a:pt x="185" y="150"/>
                                <a:pt x="185" y="147"/>
                              </a:cubicBezTo>
                              <a:cubicBezTo>
                                <a:pt x="185" y="144"/>
                                <a:pt x="183" y="142"/>
                                <a:pt x="180" y="1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26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17" o:spid="_x0000_s1026" o:spt="100" style="position:absolute;left:0pt;margin-left:22.1pt;margin-top:548.8pt;height:18pt;width:24.5pt;z-index:251697152;mso-width-relative:page;mso-height-relative:page;" fillcolor="#262626" filled="t" stroked="f" coordsize="227,166" o:gfxdata="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" path="m142,69c142,84,155,97,169,97c184,97,196,84,196,69c196,55,184,43,169,43c155,43,142,55,142,69xm169,60c169,60,169,60,169,60c174,60,179,65,179,69c179,75,174,79,169,79c164,79,160,75,160,69c160,65,164,60,169,60xm225,121c225,121,225,121,225,121c223,119,219,119,217,121c216,123,214,124,211,125c211,125,211,125,211,125c209,126,207,126,204,126c202,126,200,126,198,125c195,124,193,123,192,121c191,121,191,121,191,121c189,118,186,116,182,115c182,115,182,115,182,115c179,113,175,113,171,113c167,113,164,114,160,115c157,116,154,118,151,121c149,123,147,124,145,125c145,125,145,125,145,125c143,126,141,126,138,126c136,126,133,126,131,125c129,124,127,123,126,121c123,118,120,116,116,115c116,115,116,115,116,115c113,113,109,113,105,113c101,113,98,114,94,115c94,115,94,115,94,115c91,116,88,118,85,121c85,121,85,121,85,121c83,123,81,124,79,125c77,126,75,126,72,126c70,126,67,126,65,125c65,125,65,125,65,125c63,124,61,123,59,121c57,118,53,116,50,115c46,114,43,113,39,113c35,113,32,113,28,115c28,115,28,115,28,115c24,116,21,118,19,121c18,121,18,121,18,121c17,123,15,124,13,125c11,126,8,126,6,126c3,126,0,129,0,132c0,135,3,137,6,137c10,137,13,136,17,135c17,135,17,135,17,135c17,135,17,135,17,135c20,134,24,131,26,129c26,129,26,129,26,129c28,127,30,126,32,125c32,125,32,125,32,125c34,124,37,123,39,123c41,123,44,124,46,125c48,126,50,127,52,129c54,131,57,134,61,135c61,135,61,135,61,135c65,136,68,137,72,137c76,137,80,136,83,135c83,135,83,135,83,135c83,135,83,135,83,135c87,134,90,131,92,129c93,128,93,128,93,128c94,127,96,126,98,125c100,124,103,123,105,123c107,123,110,124,112,125c112,125,112,125,112,125c114,126,116,127,118,129c121,131,124,134,127,135c127,135,127,135,127,135c127,135,127,135,127,135c131,136,134,137,138,137c142,137,146,136,149,135c149,135,149,135,149,135c153,134,156,131,159,129c160,127,162,126,164,125c167,124,169,123,171,123c174,123,176,124,178,125c178,125,178,125,178,125c180,126,182,127,184,128c184,129,184,129,184,129c187,131,190,134,193,135c193,135,193,135,193,135c193,135,193,135,193,135c197,136,201,137,204,137c208,137,212,136,215,135c216,135,216,135,216,135c219,134,222,131,225,129c227,127,227,123,225,121xm85,116c85,116,85,116,85,116c127,91,127,91,127,91c134,104,134,104,134,104c137,109,142,110,147,108c151,105,152,100,150,95c119,42,119,42,119,42c160,18,160,18,160,18c164,16,166,10,163,6c161,2,155,0,151,3c102,31,102,31,102,31c98,33,96,39,99,43c99,43,99,43,99,43c118,76,118,76,118,76c76,100,76,100,76,100c72,103,70,108,73,112c75,117,81,118,85,116xm180,142c180,142,180,142,180,142c176,142,172,142,169,144c169,144,169,144,169,144c165,145,162,147,159,150c159,150,159,150,159,150c158,152,156,153,153,154c153,154,153,154,153,154c151,155,149,155,147,155c144,155,142,155,140,154c137,153,135,152,134,150c133,150,133,150,133,150c131,147,128,145,124,144c124,144,124,144,124,144c121,142,117,142,113,142c110,142,106,142,102,144c99,145,96,147,93,150c91,152,89,153,87,154c85,155,83,155,80,155c78,155,76,155,74,154c73,154,73,154,73,154c71,153,69,152,68,150c68,150,68,150,68,150c65,147,62,145,58,144c55,142,51,142,47,142c44,142,42,144,42,147c42,150,44,152,47,152c50,152,52,153,54,154c56,155,58,156,60,158c63,160,66,162,69,164c70,164,70,164,70,164c73,165,77,166,80,166c84,166,88,165,91,164c95,162,98,160,101,158c102,156,104,155,106,154c109,153,111,152,113,152c116,152,118,153,120,154c120,154,120,154,120,154c122,155,124,156,126,157c126,158,126,158,126,158c129,160,132,162,135,164c139,165,143,166,147,166c150,166,154,165,157,164c157,164,157,164,157,164c161,162,164,160,167,158c167,158,167,158,167,158c169,156,171,155,173,154c175,153,177,152,180,152c183,152,185,150,185,147c185,144,183,142,180,142xe">
                <v:path o:connectlocs="290589,102410;250559,89053;250559,117253;333584,179590;312828,185527;293554,185527;269833,170684;237215,170684;214976,185527;186807,179590;155672,167716;126020,179590;106747,187011;87473,179590;41512,170684;26686,179590;0,195916;25204,200369;38547,191463;57821,182558;90438,200369;123055,200369;136399,191463;155672,182558;174946,191463;188290,200369;220907,200369;253524,182558;272798,189979;286141,200369;318758,200369;333584,179590;188290,135063;222389,141000;241663,8905;146777,63821;112677,148421;266867,210758;250559,213727;226837,228569;207563,228569;183842,213727;151225,213727;118607,230053;100816,222632;69682,210758;80060,228569;103781,243411;149742,234506;177911,228569;186807,234506;232768,243411;247594,234506;274280,218179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-236855</wp:posOffset>
                </wp:positionH>
                <wp:positionV relativeFrom="paragraph">
                  <wp:posOffset>6315075</wp:posOffset>
                </wp:positionV>
                <wp:extent cx="229235" cy="229235"/>
                <wp:effectExtent l="0" t="0" r="18415" b="18415"/>
                <wp:wrapNone/>
                <wp:docPr id="32" name="卡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6145" y="7229475"/>
                          <a:ext cx="229235" cy="22923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G0" fmla="val 0"/>
                          </a:gdLst>
                          <a:ahLst/>
                          <a:cxnLst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</a:cxnLst>
                          <a:pathLst>
                            <a:path w="4425" h="4238">
                              <a:moveTo>
                                <a:pt x="2805" y="188"/>
                              </a:moveTo>
                              <a:lnTo>
                                <a:pt x="2805" y="188"/>
                              </a:lnTo>
                              <a:lnTo>
                                <a:pt x="2865" y="192"/>
                              </a:lnTo>
                              <a:lnTo>
                                <a:pt x="2926" y="198"/>
                              </a:lnTo>
                              <a:lnTo>
                                <a:pt x="2984" y="205"/>
                              </a:lnTo>
                              <a:lnTo>
                                <a:pt x="3040" y="213"/>
                              </a:lnTo>
                              <a:lnTo>
                                <a:pt x="3096" y="222"/>
                              </a:lnTo>
                              <a:lnTo>
                                <a:pt x="3150" y="231"/>
                              </a:lnTo>
                              <a:lnTo>
                                <a:pt x="3203" y="242"/>
                              </a:lnTo>
                              <a:lnTo>
                                <a:pt x="3254" y="253"/>
                              </a:lnTo>
                              <a:lnTo>
                                <a:pt x="3303" y="266"/>
                              </a:lnTo>
                              <a:lnTo>
                                <a:pt x="3352" y="278"/>
                              </a:lnTo>
                              <a:lnTo>
                                <a:pt x="3399" y="292"/>
                              </a:lnTo>
                              <a:lnTo>
                                <a:pt x="3445" y="306"/>
                              </a:lnTo>
                              <a:lnTo>
                                <a:pt x="3489" y="320"/>
                              </a:lnTo>
                              <a:lnTo>
                                <a:pt x="3533" y="336"/>
                              </a:lnTo>
                              <a:lnTo>
                                <a:pt x="3575" y="352"/>
                              </a:lnTo>
                              <a:lnTo>
                                <a:pt x="3615" y="370"/>
                              </a:lnTo>
                              <a:lnTo>
                                <a:pt x="3655" y="387"/>
                              </a:lnTo>
                              <a:lnTo>
                                <a:pt x="3693" y="404"/>
                              </a:lnTo>
                              <a:lnTo>
                                <a:pt x="3730" y="422"/>
                              </a:lnTo>
                              <a:lnTo>
                                <a:pt x="3766" y="440"/>
                              </a:lnTo>
                              <a:lnTo>
                                <a:pt x="3801" y="459"/>
                              </a:lnTo>
                              <a:lnTo>
                                <a:pt x="3834" y="478"/>
                              </a:lnTo>
                              <a:lnTo>
                                <a:pt x="3866" y="498"/>
                              </a:lnTo>
                              <a:lnTo>
                                <a:pt x="3898" y="517"/>
                              </a:lnTo>
                              <a:lnTo>
                                <a:pt x="3928" y="538"/>
                              </a:lnTo>
                              <a:lnTo>
                                <a:pt x="3958" y="557"/>
                              </a:lnTo>
                              <a:lnTo>
                                <a:pt x="3985" y="578"/>
                              </a:lnTo>
                              <a:lnTo>
                                <a:pt x="4013" y="598"/>
                              </a:lnTo>
                              <a:lnTo>
                                <a:pt x="4063" y="639"/>
                              </a:lnTo>
                              <a:lnTo>
                                <a:pt x="4111" y="680"/>
                              </a:lnTo>
                              <a:lnTo>
                                <a:pt x="4153" y="720"/>
                              </a:lnTo>
                              <a:lnTo>
                                <a:pt x="4193" y="760"/>
                              </a:lnTo>
                              <a:lnTo>
                                <a:pt x="4229" y="800"/>
                              </a:lnTo>
                              <a:lnTo>
                                <a:pt x="4261" y="838"/>
                              </a:lnTo>
                              <a:lnTo>
                                <a:pt x="4289" y="875"/>
                              </a:lnTo>
                              <a:lnTo>
                                <a:pt x="4315" y="910"/>
                              </a:lnTo>
                              <a:lnTo>
                                <a:pt x="4338" y="943"/>
                              </a:lnTo>
                              <a:lnTo>
                                <a:pt x="4358" y="974"/>
                              </a:lnTo>
                              <a:lnTo>
                                <a:pt x="4375" y="1001"/>
                              </a:lnTo>
                              <a:lnTo>
                                <a:pt x="4388" y="1027"/>
                              </a:lnTo>
                              <a:lnTo>
                                <a:pt x="4400" y="1049"/>
                              </a:lnTo>
                              <a:lnTo>
                                <a:pt x="4409" y="1068"/>
                              </a:lnTo>
                              <a:lnTo>
                                <a:pt x="4422" y="1095"/>
                              </a:lnTo>
                              <a:lnTo>
                                <a:pt x="4425" y="1104"/>
                              </a:lnTo>
                              <a:lnTo>
                                <a:pt x="4375" y="557"/>
                              </a:lnTo>
                              <a:lnTo>
                                <a:pt x="4353" y="526"/>
                              </a:lnTo>
                              <a:lnTo>
                                <a:pt x="4330" y="498"/>
                              </a:lnTo>
                              <a:lnTo>
                                <a:pt x="4306" y="469"/>
                              </a:lnTo>
                              <a:lnTo>
                                <a:pt x="4282" y="442"/>
                              </a:lnTo>
                              <a:lnTo>
                                <a:pt x="4257" y="415"/>
                              </a:lnTo>
                              <a:lnTo>
                                <a:pt x="4232" y="390"/>
                              </a:lnTo>
                              <a:lnTo>
                                <a:pt x="4206" y="366"/>
                              </a:lnTo>
                              <a:lnTo>
                                <a:pt x="4179" y="342"/>
                              </a:lnTo>
                              <a:lnTo>
                                <a:pt x="4153" y="319"/>
                              </a:lnTo>
                              <a:lnTo>
                                <a:pt x="4126" y="299"/>
                              </a:lnTo>
                              <a:lnTo>
                                <a:pt x="4097" y="277"/>
                              </a:lnTo>
                              <a:lnTo>
                                <a:pt x="4069" y="258"/>
                              </a:lnTo>
                              <a:lnTo>
                                <a:pt x="4040" y="239"/>
                              </a:lnTo>
                              <a:lnTo>
                                <a:pt x="4010" y="221"/>
                              </a:lnTo>
                              <a:lnTo>
                                <a:pt x="3981" y="204"/>
                              </a:lnTo>
                              <a:lnTo>
                                <a:pt x="3951" y="187"/>
                              </a:lnTo>
                              <a:lnTo>
                                <a:pt x="3920" y="172"/>
                              </a:lnTo>
                              <a:lnTo>
                                <a:pt x="3889" y="157"/>
                              </a:lnTo>
                              <a:lnTo>
                                <a:pt x="3858" y="142"/>
                              </a:lnTo>
                              <a:lnTo>
                                <a:pt x="3826" y="130"/>
                              </a:lnTo>
                              <a:lnTo>
                                <a:pt x="3794" y="117"/>
                              </a:lnTo>
                              <a:lnTo>
                                <a:pt x="3762" y="104"/>
                              </a:lnTo>
                              <a:lnTo>
                                <a:pt x="3729" y="94"/>
                              </a:lnTo>
                              <a:lnTo>
                                <a:pt x="3697" y="83"/>
                              </a:lnTo>
                              <a:lnTo>
                                <a:pt x="3664" y="74"/>
                              </a:lnTo>
                              <a:lnTo>
                                <a:pt x="3630" y="64"/>
                              </a:lnTo>
                              <a:lnTo>
                                <a:pt x="3564" y="48"/>
                              </a:lnTo>
                              <a:lnTo>
                                <a:pt x="3495" y="35"/>
                              </a:lnTo>
                              <a:lnTo>
                                <a:pt x="3426" y="23"/>
                              </a:lnTo>
                              <a:lnTo>
                                <a:pt x="3358" y="15"/>
                              </a:lnTo>
                              <a:lnTo>
                                <a:pt x="3289" y="8"/>
                              </a:lnTo>
                              <a:lnTo>
                                <a:pt x="3220" y="4"/>
                              </a:lnTo>
                              <a:lnTo>
                                <a:pt x="3150" y="2"/>
                              </a:lnTo>
                              <a:lnTo>
                                <a:pt x="3081" y="0"/>
                              </a:lnTo>
                              <a:lnTo>
                                <a:pt x="3012" y="2"/>
                              </a:lnTo>
                              <a:lnTo>
                                <a:pt x="2943" y="4"/>
                              </a:lnTo>
                              <a:lnTo>
                                <a:pt x="2875" y="8"/>
                              </a:lnTo>
                              <a:lnTo>
                                <a:pt x="2807" y="13"/>
                              </a:lnTo>
                              <a:lnTo>
                                <a:pt x="2741" y="20"/>
                              </a:lnTo>
                              <a:lnTo>
                                <a:pt x="2676" y="28"/>
                              </a:lnTo>
                              <a:lnTo>
                                <a:pt x="2611" y="37"/>
                              </a:lnTo>
                              <a:lnTo>
                                <a:pt x="2548" y="46"/>
                              </a:lnTo>
                              <a:lnTo>
                                <a:pt x="2485" y="58"/>
                              </a:lnTo>
                              <a:lnTo>
                                <a:pt x="2424" y="68"/>
                              </a:lnTo>
                              <a:lnTo>
                                <a:pt x="2366" y="80"/>
                              </a:lnTo>
                              <a:lnTo>
                                <a:pt x="2298" y="71"/>
                              </a:lnTo>
                              <a:lnTo>
                                <a:pt x="2228" y="66"/>
                              </a:lnTo>
                              <a:lnTo>
                                <a:pt x="2158" y="61"/>
                              </a:lnTo>
                              <a:lnTo>
                                <a:pt x="2123" y="60"/>
                              </a:lnTo>
                              <a:lnTo>
                                <a:pt x="2087" y="60"/>
                              </a:lnTo>
                              <a:lnTo>
                                <a:pt x="2034" y="60"/>
                              </a:lnTo>
                              <a:lnTo>
                                <a:pt x="1980" y="62"/>
                              </a:lnTo>
                              <a:lnTo>
                                <a:pt x="1927" y="66"/>
                              </a:lnTo>
                              <a:lnTo>
                                <a:pt x="1874" y="70"/>
                              </a:lnTo>
                              <a:lnTo>
                                <a:pt x="1821" y="76"/>
                              </a:lnTo>
                              <a:lnTo>
                                <a:pt x="1770" y="84"/>
                              </a:lnTo>
                              <a:lnTo>
                                <a:pt x="1718" y="92"/>
                              </a:lnTo>
                              <a:lnTo>
                                <a:pt x="1667" y="102"/>
                              </a:lnTo>
                              <a:lnTo>
                                <a:pt x="1616" y="112"/>
                              </a:lnTo>
                              <a:lnTo>
                                <a:pt x="1565" y="125"/>
                              </a:lnTo>
                              <a:lnTo>
                                <a:pt x="1516" y="139"/>
                              </a:lnTo>
                              <a:lnTo>
                                <a:pt x="1467" y="154"/>
                              </a:lnTo>
                              <a:lnTo>
                                <a:pt x="1418" y="170"/>
                              </a:lnTo>
                              <a:lnTo>
                                <a:pt x="1370" y="187"/>
                              </a:lnTo>
                              <a:lnTo>
                                <a:pt x="1322" y="204"/>
                              </a:lnTo>
                              <a:lnTo>
                                <a:pt x="1275" y="223"/>
                              </a:lnTo>
                              <a:lnTo>
                                <a:pt x="1228" y="244"/>
                              </a:lnTo>
                              <a:lnTo>
                                <a:pt x="1183" y="266"/>
                              </a:lnTo>
                              <a:lnTo>
                                <a:pt x="1137" y="288"/>
                              </a:lnTo>
                              <a:lnTo>
                                <a:pt x="1092" y="311"/>
                              </a:lnTo>
                              <a:lnTo>
                                <a:pt x="1048" y="336"/>
                              </a:lnTo>
                              <a:lnTo>
                                <a:pt x="1004" y="362"/>
                              </a:lnTo>
                              <a:lnTo>
                                <a:pt x="962" y="389"/>
                              </a:lnTo>
                              <a:lnTo>
                                <a:pt x="920" y="416"/>
                              </a:lnTo>
                              <a:lnTo>
                                <a:pt x="879" y="445"/>
                              </a:lnTo>
                              <a:lnTo>
                                <a:pt x="839" y="475"/>
                              </a:lnTo>
                              <a:lnTo>
                                <a:pt x="799" y="504"/>
                              </a:lnTo>
                              <a:lnTo>
                                <a:pt x="760" y="536"/>
                              </a:lnTo>
                              <a:lnTo>
                                <a:pt x="721" y="568"/>
                              </a:lnTo>
                              <a:lnTo>
                                <a:pt x="683" y="602"/>
                              </a:lnTo>
                              <a:lnTo>
                                <a:pt x="647" y="636"/>
                              </a:lnTo>
                              <a:lnTo>
                                <a:pt x="611" y="671"/>
                              </a:lnTo>
                              <a:lnTo>
                                <a:pt x="576" y="707"/>
                              </a:lnTo>
                              <a:lnTo>
                                <a:pt x="542" y="743"/>
                              </a:lnTo>
                              <a:lnTo>
                                <a:pt x="508" y="781"/>
                              </a:lnTo>
                              <a:lnTo>
                                <a:pt x="476" y="820"/>
                              </a:lnTo>
                              <a:lnTo>
                                <a:pt x="444" y="859"/>
                              </a:lnTo>
                              <a:lnTo>
                                <a:pt x="415" y="899"/>
                              </a:lnTo>
                              <a:lnTo>
                                <a:pt x="385" y="939"/>
                              </a:lnTo>
                              <a:lnTo>
                                <a:pt x="356" y="981"/>
                              </a:lnTo>
                              <a:lnTo>
                                <a:pt x="328" y="1022"/>
                              </a:lnTo>
                              <a:lnTo>
                                <a:pt x="302" y="1065"/>
                              </a:lnTo>
                              <a:lnTo>
                                <a:pt x="277" y="1109"/>
                              </a:lnTo>
                              <a:lnTo>
                                <a:pt x="251" y="1152"/>
                              </a:lnTo>
                              <a:lnTo>
                                <a:pt x="227" y="1197"/>
                              </a:lnTo>
                              <a:lnTo>
                                <a:pt x="206" y="1243"/>
                              </a:lnTo>
                              <a:lnTo>
                                <a:pt x="184" y="1288"/>
                              </a:lnTo>
                              <a:lnTo>
                                <a:pt x="163" y="1335"/>
                              </a:lnTo>
                              <a:lnTo>
                                <a:pt x="144" y="1382"/>
                              </a:lnTo>
                              <a:lnTo>
                                <a:pt x="126" y="1430"/>
                              </a:lnTo>
                              <a:lnTo>
                                <a:pt x="110" y="1478"/>
                              </a:lnTo>
                              <a:lnTo>
                                <a:pt x="94" y="1527"/>
                              </a:lnTo>
                              <a:lnTo>
                                <a:pt x="79" y="1576"/>
                              </a:lnTo>
                              <a:lnTo>
                                <a:pt x="65" y="1627"/>
                              </a:lnTo>
                              <a:lnTo>
                                <a:pt x="53" y="1677"/>
                              </a:lnTo>
                              <a:lnTo>
                                <a:pt x="42" y="1727"/>
                              </a:lnTo>
                              <a:lnTo>
                                <a:pt x="32" y="1778"/>
                              </a:lnTo>
                              <a:lnTo>
                                <a:pt x="24" y="1830"/>
                              </a:lnTo>
                              <a:lnTo>
                                <a:pt x="16" y="1882"/>
                              </a:lnTo>
                              <a:lnTo>
                                <a:pt x="10" y="1935"/>
                              </a:lnTo>
                              <a:lnTo>
                                <a:pt x="6" y="1988"/>
                              </a:lnTo>
                              <a:lnTo>
                                <a:pt x="2" y="2041"/>
                              </a:lnTo>
                              <a:lnTo>
                                <a:pt x="0" y="2094"/>
                              </a:lnTo>
                              <a:lnTo>
                                <a:pt x="0" y="2149"/>
                              </a:lnTo>
                              <a:lnTo>
                                <a:pt x="0" y="2202"/>
                              </a:lnTo>
                              <a:lnTo>
                                <a:pt x="2" y="2256"/>
                              </a:lnTo>
                              <a:lnTo>
                                <a:pt x="6" y="2309"/>
                              </a:lnTo>
                              <a:lnTo>
                                <a:pt x="10" y="2362"/>
                              </a:lnTo>
                              <a:lnTo>
                                <a:pt x="16" y="2414"/>
                              </a:lnTo>
                              <a:lnTo>
                                <a:pt x="24" y="2466"/>
                              </a:lnTo>
                              <a:lnTo>
                                <a:pt x="32" y="2518"/>
                              </a:lnTo>
                              <a:lnTo>
                                <a:pt x="42" y="2569"/>
                              </a:lnTo>
                              <a:lnTo>
                                <a:pt x="53" y="2619"/>
                              </a:lnTo>
                              <a:lnTo>
                                <a:pt x="65" y="2670"/>
                              </a:lnTo>
                              <a:lnTo>
                                <a:pt x="79" y="2720"/>
                              </a:lnTo>
                              <a:lnTo>
                                <a:pt x="94" y="2769"/>
                              </a:lnTo>
                              <a:lnTo>
                                <a:pt x="110" y="2818"/>
                              </a:lnTo>
                              <a:lnTo>
                                <a:pt x="126" y="2866"/>
                              </a:lnTo>
                              <a:lnTo>
                                <a:pt x="144" y="2914"/>
                              </a:lnTo>
                              <a:lnTo>
                                <a:pt x="163" y="2961"/>
                              </a:lnTo>
                              <a:lnTo>
                                <a:pt x="184" y="3008"/>
                              </a:lnTo>
                              <a:lnTo>
                                <a:pt x="206" y="3054"/>
                              </a:lnTo>
                              <a:lnTo>
                                <a:pt x="227" y="3099"/>
                              </a:lnTo>
                              <a:lnTo>
                                <a:pt x="251" y="3144"/>
                              </a:lnTo>
                              <a:lnTo>
                                <a:pt x="277" y="3187"/>
                              </a:lnTo>
                              <a:lnTo>
                                <a:pt x="302" y="3231"/>
                              </a:lnTo>
                              <a:lnTo>
                                <a:pt x="328" y="3274"/>
                              </a:lnTo>
                              <a:lnTo>
                                <a:pt x="356" y="3317"/>
                              </a:lnTo>
                              <a:lnTo>
                                <a:pt x="385" y="3358"/>
                              </a:lnTo>
                              <a:lnTo>
                                <a:pt x="415" y="3398"/>
                              </a:lnTo>
                              <a:lnTo>
                                <a:pt x="444" y="3438"/>
                              </a:lnTo>
                              <a:lnTo>
                                <a:pt x="476" y="3476"/>
                              </a:lnTo>
                              <a:lnTo>
                                <a:pt x="508" y="3515"/>
                              </a:lnTo>
                              <a:lnTo>
                                <a:pt x="542" y="3553"/>
                              </a:lnTo>
                              <a:lnTo>
                                <a:pt x="576" y="3590"/>
                              </a:lnTo>
                              <a:lnTo>
                                <a:pt x="611" y="3625"/>
                              </a:lnTo>
                              <a:lnTo>
                                <a:pt x="647" y="3660"/>
                              </a:lnTo>
                              <a:lnTo>
                                <a:pt x="683" y="3695"/>
                              </a:lnTo>
                              <a:lnTo>
                                <a:pt x="721" y="3728"/>
                              </a:lnTo>
                              <a:lnTo>
                                <a:pt x="760" y="3760"/>
                              </a:lnTo>
                              <a:lnTo>
                                <a:pt x="799" y="3792"/>
                              </a:lnTo>
                              <a:lnTo>
                                <a:pt x="839" y="3822"/>
                              </a:lnTo>
                              <a:lnTo>
                                <a:pt x="879" y="3851"/>
                              </a:lnTo>
                              <a:lnTo>
                                <a:pt x="920" y="3880"/>
                              </a:lnTo>
                              <a:lnTo>
                                <a:pt x="962" y="3908"/>
                              </a:lnTo>
                              <a:lnTo>
                                <a:pt x="1004" y="3935"/>
                              </a:lnTo>
                              <a:lnTo>
                                <a:pt x="1048" y="3960"/>
                              </a:lnTo>
                              <a:lnTo>
                                <a:pt x="1092" y="3985"/>
                              </a:lnTo>
                              <a:lnTo>
                                <a:pt x="1137" y="4009"/>
                              </a:lnTo>
                              <a:lnTo>
                                <a:pt x="1183" y="4031"/>
                              </a:lnTo>
                              <a:lnTo>
                                <a:pt x="1228" y="4052"/>
                              </a:lnTo>
                              <a:lnTo>
                                <a:pt x="1275" y="4073"/>
                              </a:lnTo>
                              <a:lnTo>
                                <a:pt x="1322" y="4092"/>
                              </a:lnTo>
                              <a:lnTo>
                                <a:pt x="1370" y="4111"/>
                              </a:lnTo>
                              <a:lnTo>
                                <a:pt x="1418" y="4128"/>
                              </a:lnTo>
                              <a:lnTo>
                                <a:pt x="1467" y="4143"/>
                              </a:lnTo>
                              <a:lnTo>
                                <a:pt x="1516" y="4158"/>
                              </a:lnTo>
                              <a:lnTo>
                                <a:pt x="1565" y="4171"/>
                              </a:lnTo>
                              <a:lnTo>
                                <a:pt x="1616" y="4184"/>
                              </a:lnTo>
                              <a:lnTo>
                                <a:pt x="1667" y="4195"/>
                              </a:lnTo>
                              <a:lnTo>
                                <a:pt x="1718" y="4204"/>
                              </a:lnTo>
                              <a:lnTo>
                                <a:pt x="1770" y="4214"/>
                              </a:lnTo>
                              <a:lnTo>
                                <a:pt x="1821" y="4220"/>
                              </a:lnTo>
                              <a:lnTo>
                                <a:pt x="1874" y="4226"/>
                              </a:lnTo>
                              <a:lnTo>
                                <a:pt x="1927" y="4231"/>
                              </a:lnTo>
                              <a:lnTo>
                                <a:pt x="1980" y="4234"/>
                              </a:lnTo>
                              <a:lnTo>
                                <a:pt x="2034" y="4236"/>
                              </a:lnTo>
                              <a:lnTo>
                                <a:pt x="2087" y="4238"/>
                              </a:lnTo>
                              <a:lnTo>
                                <a:pt x="2141" y="4236"/>
                              </a:lnTo>
                              <a:lnTo>
                                <a:pt x="2195" y="4234"/>
                              </a:lnTo>
                              <a:lnTo>
                                <a:pt x="2249" y="4231"/>
                              </a:lnTo>
                              <a:lnTo>
                                <a:pt x="2301" y="4226"/>
                              </a:lnTo>
                              <a:lnTo>
                                <a:pt x="2354" y="4220"/>
                              </a:lnTo>
                              <a:lnTo>
                                <a:pt x="2406" y="4214"/>
                              </a:lnTo>
                              <a:lnTo>
                                <a:pt x="2458" y="4204"/>
                              </a:lnTo>
                              <a:lnTo>
                                <a:pt x="2509" y="4195"/>
                              </a:lnTo>
                              <a:lnTo>
                                <a:pt x="2559" y="4184"/>
                              </a:lnTo>
                              <a:lnTo>
                                <a:pt x="2610" y="4171"/>
                              </a:lnTo>
                              <a:lnTo>
                                <a:pt x="2660" y="4158"/>
                              </a:lnTo>
                              <a:lnTo>
                                <a:pt x="2709" y="4143"/>
                              </a:lnTo>
                              <a:lnTo>
                                <a:pt x="2758" y="4128"/>
                              </a:lnTo>
                              <a:lnTo>
                                <a:pt x="2806" y="4111"/>
                              </a:lnTo>
                              <a:lnTo>
                                <a:pt x="2854" y="4092"/>
                              </a:lnTo>
                              <a:lnTo>
                                <a:pt x="2901" y="4073"/>
                              </a:lnTo>
                              <a:lnTo>
                                <a:pt x="2948" y="4052"/>
                              </a:lnTo>
                              <a:lnTo>
                                <a:pt x="2993" y="4031"/>
                              </a:lnTo>
                              <a:lnTo>
                                <a:pt x="3039" y="4009"/>
                              </a:lnTo>
                              <a:lnTo>
                                <a:pt x="3084" y="3985"/>
                              </a:lnTo>
                              <a:lnTo>
                                <a:pt x="3127" y="3960"/>
                              </a:lnTo>
                              <a:lnTo>
                                <a:pt x="3171" y="3935"/>
                              </a:lnTo>
                              <a:lnTo>
                                <a:pt x="3214" y="3908"/>
                              </a:lnTo>
                              <a:lnTo>
                                <a:pt x="3255" y="3880"/>
                              </a:lnTo>
                              <a:lnTo>
                                <a:pt x="3297" y="3851"/>
                              </a:lnTo>
                              <a:lnTo>
                                <a:pt x="3337" y="3822"/>
                              </a:lnTo>
                              <a:lnTo>
                                <a:pt x="3377" y="3792"/>
                              </a:lnTo>
                              <a:lnTo>
                                <a:pt x="3416" y="3760"/>
                              </a:lnTo>
                              <a:lnTo>
                                <a:pt x="3455" y="3728"/>
                              </a:lnTo>
                              <a:lnTo>
                                <a:pt x="3493" y="3695"/>
                              </a:lnTo>
                              <a:lnTo>
                                <a:pt x="3529" y="3660"/>
                              </a:lnTo>
                              <a:lnTo>
                                <a:pt x="3565" y="3625"/>
                              </a:lnTo>
                              <a:lnTo>
                                <a:pt x="3600" y="3590"/>
                              </a:lnTo>
                              <a:lnTo>
                                <a:pt x="3634" y="3553"/>
                              </a:lnTo>
                              <a:lnTo>
                                <a:pt x="3668" y="3515"/>
                              </a:lnTo>
                              <a:lnTo>
                                <a:pt x="3700" y="3476"/>
                              </a:lnTo>
                              <a:lnTo>
                                <a:pt x="3732" y="3438"/>
                              </a:lnTo>
                              <a:lnTo>
                                <a:pt x="3761" y="3398"/>
                              </a:lnTo>
                              <a:lnTo>
                                <a:pt x="3791" y="3358"/>
                              </a:lnTo>
                              <a:lnTo>
                                <a:pt x="3820" y="3317"/>
                              </a:lnTo>
                              <a:lnTo>
                                <a:pt x="3847" y="3274"/>
                              </a:lnTo>
                              <a:lnTo>
                                <a:pt x="3874" y="3231"/>
                              </a:lnTo>
                              <a:lnTo>
                                <a:pt x="3899" y="3187"/>
                              </a:lnTo>
                              <a:lnTo>
                                <a:pt x="3925" y="3144"/>
                              </a:lnTo>
                              <a:lnTo>
                                <a:pt x="3949" y="3099"/>
                              </a:lnTo>
                              <a:lnTo>
                                <a:pt x="3970" y="3054"/>
                              </a:lnTo>
                              <a:lnTo>
                                <a:pt x="3992" y="3008"/>
                              </a:lnTo>
                              <a:lnTo>
                                <a:pt x="4013" y="2961"/>
                              </a:lnTo>
                              <a:lnTo>
                                <a:pt x="4032" y="2914"/>
                              </a:lnTo>
                              <a:lnTo>
                                <a:pt x="4050" y="2866"/>
                              </a:lnTo>
                              <a:lnTo>
                                <a:pt x="4066" y="2818"/>
                              </a:lnTo>
                              <a:lnTo>
                                <a:pt x="4082" y="2769"/>
                              </a:lnTo>
                              <a:lnTo>
                                <a:pt x="4097" y="2720"/>
                              </a:lnTo>
                              <a:lnTo>
                                <a:pt x="4111" y="2670"/>
                              </a:lnTo>
                              <a:lnTo>
                                <a:pt x="4123" y="2619"/>
                              </a:lnTo>
                              <a:lnTo>
                                <a:pt x="4134" y="2569"/>
                              </a:lnTo>
                              <a:lnTo>
                                <a:pt x="4144" y="2518"/>
                              </a:lnTo>
                              <a:lnTo>
                                <a:pt x="4152" y="2466"/>
                              </a:lnTo>
                              <a:lnTo>
                                <a:pt x="4160" y="2414"/>
                              </a:lnTo>
                              <a:lnTo>
                                <a:pt x="4166" y="2362"/>
                              </a:lnTo>
                              <a:lnTo>
                                <a:pt x="4170" y="2309"/>
                              </a:lnTo>
                              <a:lnTo>
                                <a:pt x="4174" y="2256"/>
                              </a:lnTo>
                              <a:lnTo>
                                <a:pt x="4176" y="2202"/>
                              </a:lnTo>
                              <a:lnTo>
                                <a:pt x="4177" y="2149"/>
                              </a:lnTo>
                              <a:lnTo>
                                <a:pt x="4176" y="2106"/>
                              </a:lnTo>
                              <a:lnTo>
                                <a:pt x="4175" y="2064"/>
                              </a:lnTo>
                              <a:lnTo>
                                <a:pt x="4173" y="2023"/>
                              </a:lnTo>
                              <a:lnTo>
                                <a:pt x="4170" y="1981"/>
                              </a:lnTo>
                              <a:lnTo>
                                <a:pt x="4166" y="1940"/>
                              </a:lnTo>
                              <a:lnTo>
                                <a:pt x="4162" y="1898"/>
                              </a:lnTo>
                              <a:lnTo>
                                <a:pt x="4157" y="1857"/>
                              </a:lnTo>
                              <a:lnTo>
                                <a:pt x="4151" y="1817"/>
                              </a:lnTo>
                              <a:lnTo>
                                <a:pt x="4144" y="1777"/>
                              </a:lnTo>
                              <a:lnTo>
                                <a:pt x="4136" y="1737"/>
                              </a:lnTo>
                              <a:lnTo>
                                <a:pt x="4128" y="1697"/>
                              </a:lnTo>
                              <a:lnTo>
                                <a:pt x="4119" y="1657"/>
                              </a:lnTo>
                              <a:lnTo>
                                <a:pt x="4109" y="1619"/>
                              </a:lnTo>
                              <a:lnTo>
                                <a:pt x="4098" y="1580"/>
                              </a:lnTo>
                              <a:lnTo>
                                <a:pt x="4087" y="1541"/>
                              </a:lnTo>
                              <a:lnTo>
                                <a:pt x="4074" y="1503"/>
                              </a:lnTo>
                              <a:lnTo>
                                <a:pt x="4062" y="1465"/>
                              </a:lnTo>
                              <a:lnTo>
                                <a:pt x="4048" y="1428"/>
                              </a:lnTo>
                              <a:lnTo>
                                <a:pt x="4034" y="1390"/>
                              </a:lnTo>
                              <a:lnTo>
                                <a:pt x="4019" y="1353"/>
                              </a:lnTo>
                              <a:lnTo>
                                <a:pt x="4003" y="1317"/>
                              </a:lnTo>
                              <a:lnTo>
                                <a:pt x="3987" y="1280"/>
                              </a:lnTo>
                              <a:lnTo>
                                <a:pt x="3971" y="1245"/>
                              </a:lnTo>
                              <a:lnTo>
                                <a:pt x="3953" y="1209"/>
                              </a:lnTo>
                              <a:lnTo>
                                <a:pt x="3935" y="1174"/>
                              </a:lnTo>
                              <a:lnTo>
                                <a:pt x="3917" y="1140"/>
                              </a:lnTo>
                              <a:lnTo>
                                <a:pt x="3897" y="1105"/>
                              </a:lnTo>
                              <a:lnTo>
                                <a:pt x="3877" y="1071"/>
                              </a:lnTo>
                              <a:lnTo>
                                <a:pt x="3856" y="1038"/>
                              </a:lnTo>
                              <a:lnTo>
                                <a:pt x="3836" y="1005"/>
                              </a:lnTo>
                              <a:lnTo>
                                <a:pt x="3813" y="972"/>
                              </a:lnTo>
                              <a:lnTo>
                                <a:pt x="3791" y="940"/>
                              </a:lnTo>
                              <a:lnTo>
                                <a:pt x="3767" y="908"/>
                              </a:lnTo>
                              <a:lnTo>
                                <a:pt x="3744" y="877"/>
                              </a:lnTo>
                              <a:lnTo>
                                <a:pt x="3720" y="846"/>
                              </a:lnTo>
                              <a:lnTo>
                                <a:pt x="3695" y="816"/>
                              </a:lnTo>
                              <a:lnTo>
                                <a:pt x="3670" y="785"/>
                              </a:lnTo>
                              <a:lnTo>
                                <a:pt x="3644" y="757"/>
                              </a:lnTo>
                              <a:lnTo>
                                <a:pt x="3617" y="727"/>
                              </a:lnTo>
                              <a:lnTo>
                                <a:pt x="3590" y="700"/>
                              </a:lnTo>
                              <a:lnTo>
                                <a:pt x="3562" y="671"/>
                              </a:lnTo>
                              <a:lnTo>
                                <a:pt x="3535" y="644"/>
                              </a:lnTo>
                              <a:lnTo>
                                <a:pt x="3506" y="618"/>
                              </a:lnTo>
                              <a:lnTo>
                                <a:pt x="3477" y="591"/>
                              </a:lnTo>
                              <a:lnTo>
                                <a:pt x="3448" y="565"/>
                              </a:lnTo>
                              <a:lnTo>
                                <a:pt x="3417" y="540"/>
                              </a:lnTo>
                              <a:lnTo>
                                <a:pt x="3388" y="515"/>
                              </a:lnTo>
                              <a:lnTo>
                                <a:pt x="3357" y="491"/>
                              </a:lnTo>
                              <a:lnTo>
                                <a:pt x="3325" y="468"/>
                              </a:lnTo>
                              <a:lnTo>
                                <a:pt x="3293" y="445"/>
                              </a:lnTo>
                              <a:lnTo>
                                <a:pt x="3261" y="422"/>
                              </a:lnTo>
                              <a:lnTo>
                                <a:pt x="3228" y="400"/>
                              </a:lnTo>
                              <a:lnTo>
                                <a:pt x="3195" y="379"/>
                              </a:lnTo>
                              <a:lnTo>
                                <a:pt x="3161" y="358"/>
                              </a:lnTo>
                              <a:lnTo>
                                <a:pt x="3127" y="339"/>
                              </a:lnTo>
                              <a:lnTo>
                                <a:pt x="3093" y="319"/>
                              </a:lnTo>
                              <a:lnTo>
                                <a:pt x="3059" y="301"/>
                              </a:lnTo>
                              <a:lnTo>
                                <a:pt x="3023" y="283"/>
                              </a:lnTo>
                              <a:lnTo>
                                <a:pt x="2988" y="266"/>
                              </a:lnTo>
                              <a:lnTo>
                                <a:pt x="2952" y="248"/>
                              </a:lnTo>
                              <a:lnTo>
                                <a:pt x="2916" y="232"/>
                              </a:lnTo>
                              <a:lnTo>
                                <a:pt x="2879" y="216"/>
                              </a:lnTo>
                              <a:lnTo>
                                <a:pt x="2842" y="202"/>
                              </a:lnTo>
                              <a:lnTo>
                                <a:pt x="2805" y="188"/>
                              </a:lnTo>
                              <a:close/>
                              <a:moveTo>
                                <a:pt x="1338" y="3471"/>
                              </a:moveTo>
                              <a:lnTo>
                                <a:pt x="1338" y="3471"/>
                              </a:lnTo>
                              <a:lnTo>
                                <a:pt x="1308" y="3470"/>
                              </a:lnTo>
                              <a:lnTo>
                                <a:pt x="1279" y="3467"/>
                              </a:lnTo>
                              <a:lnTo>
                                <a:pt x="1250" y="3464"/>
                              </a:lnTo>
                              <a:lnTo>
                                <a:pt x="1223" y="3459"/>
                              </a:lnTo>
                              <a:lnTo>
                                <a:pt x="1195" y="3453"/>
                              </a:lnTo>
                              <a:lnTo>
                                <a:pt x="1168" y="3445"/>
                              </a:lnTo>
                              <a:lnTo>
                                <a:pt x="1141" y="3435"/>
                              </a:lnTo>
                              <a:lnTo>
                                <a:pt x="1115" y="3426"/>
                              </a:lnTo>
                              <a:lnTo>
                                <a:pt x="1090" y="3414"/>
                              </a:lnTo>
                              <a:lnTo>
                                <a:pt x="1065" y="3401"/>
                              </a:lnTo>
                              <a:lnTo>
                                <a:pt x="1041" y="3387"/>
                              </a:lnTo>
                              <a:lnTo>
                                <a:pt x="1018" y="3373"/>
                              </a:lnTo>
                              <a:lnTo>
                                <a:pt x="995" y="3357"/>
                              </a:lnTo>
                              <a:lnTo>
                                <a:pt x="973" y="3341"/>
                              </a:lnTo>
                              <a:lnTo>
                                <a:pt x="953" y="3322"/>
                              </a:lnTo>
                              <a:lnTo>
                                <a:pt x="933" y="3303"/>
                              </a:lnTo>
                              <a:lnTo>
                                <a:pt x="914" y="3283"/>
                              </a:lnTo>
                              <a:lnTo>
                                <a:pt x="896" y="3263"/>
                              </a:lnTo>
                              <a:lnTo>
                                <a:pt x="880" y="3241"/>
                              </a:lnTo>
                              <a:lnTo>
                                <a:pt x="864" y="3218"/>
                              </a:lnTo>
                              <a:lnTo>
                                <a:pt x="849" y="3195"/>
                              </a:lnTo>
                              <a:lnTo>
                                <a:pt x="835" y="3171"/>
                              </a:lnTo>
                              <a:lnTo>
                                <a:pt x="823" y="3146"/>
                              </a:lnTo>
                              <a:lnTo>
                                <a:pt x="811" y="3121"/>
                              </a:lnTo>
                              <a:lnTo>
                                <a:pt x="801" y="3095"/>
                              </a:lnTo>
                              <a:lnTo>
                                <a:pt x="792" y="3069"/>
                              </a:lnTo>
                              <a:lnTo>
                                <a:pt x="784" y="3041"/>
                              </a:lnTo>
                              <a:lnTo>
                                <a:pt x="777" y="3014"/>
                              </a:lnTo>
                              <a:lnTo>
                                <a:pt x="772" y="2985"/>
                              </a:lnTo>
                              <a:lnTo>
                                <a:pt x="769" y="2957"/>
                              </a:lnTo>
                              <a:lnTo>
                                <a:pt x="767" y="2928"/>
                              </a:lnTo>
                              <a:lnTo>
                                <a:pt x="766" y="2898"/>
                              </a:lnTo>
                              <a:lnTo>
                                <a:pt x="767" y="2869"/>
                              </a:lnTo>
                              <a:lnTo>
                                <a:pt x="769" y="2840"/>
                              </a:lnTo>
                              <a:lnTo>
                                <a:pt x="772" y="2811"/>
                              </a:lnTo>
                              <a:lnTo>
                                <a:pt x="777" y="2783"/>
                              </a:lnTo>
                              <a:lnTo>
                                <a:pt x="784" y="2755"/>
                              </a:lnTo>
                              <a:lnTo>
                                <a:pt x="792" y="2728"/>
                              </a:lnTo>
                              <a:lnTo>
                                <a:pt x="801" y="2702"/>
                              </a:lnTo>
                              <a:lnTo>
                                <a:pt x="811" y="2675"/>
                              </a:lnTo>
                              <a:lnTo>
                                <a:pt x="823" y="2650"/>
                              </a:lnTo>
                              <a:lnTo>
                                <a:pt x="835" y="2625"/>
                              </a:lnTo>
                              <a:lnTo>
                                <a:pt x="849" y="2602"/>
                              </a:lnTo>
                              <a:lnTo>
                                <a:pt x="864" y="2578"/>
                              </a:lnTo>
                              <a:lnTo>
                                <a:pt x="880" y="2557"/>
                              </a:lnTo>
                              <a:lnTo>
                                <a:pt x="896" y="2535"/>
                              </a:lnTo>
                              <a:lnTo>
                                <a:pt x="914" y="2514"/>
                              </a:lnTo>
                              <a:lnTo>
                                <a:pt x="933" y="2494"/>
                              </a:lnTo>
                              <a:lnTo>
                                <a:pt x="953" y="2476"/>
                              </a:lnTo>
                              <a:lnTo>
                                <a:pt x="973" y="2457"/>
                              </a:lnTo>
                              <a:lnTo>
                                <a:pt x="995" y="2440"/>
                              </a:lnTo>
                              <a:lnTo>
                                <a:pt x="1018" y="2424"/>
                              </a:lnTo>
                              <a:lnTo>
                                <a:pt x="1041" y="2409"/>
                              </a:lnTo>
                              <a:lnTo>
                                <a:pt x="1065" y="2396"/>
                              </a:lnTo>
                              <a:lnTo>
                                <a:pt x="1090" y="2383"/>
                              </a:lnTo>
                              <a:lnTo>
                                <a:pt x="1115" y="2372"/>
                              </a:lnTo>
                              <a:lnTo>
                                <a:pt x="1141" y="2361"/>
                              </a:lnTo>
                              <a:lnTo>
                                <a:pt x="1168" y="2352"/>
                              </a:lnTo>
                              <a:lnTo>
                                <a:pt x="1195" y="2344"/>
                              </a:lnTo>
                              <a:lnTo>
                                <a:pt x="1223" y="2338"/>
                              </a:lnTo>
                              <a:lnTo>
                                <a:pt x="1250" y="2333"/>
                              </a:lnTo>
                              <a:lnTo>
                                <a:pt x="1279" y="2329"/>
                              </a:lnTo>
                              <a:lnTo>
                                <a:pt x="1308" y="2327"/>
                              </a:lnTo>
                              <a:lnTo>
                                <a:pt x="1338" y="2327"/>
                              </a:lnTo>
                              <a:lnTo>
                                <a:pt x="1366" y="2327"/>
                              </a:lnTo>
                              <a:lnTo>
                                <a:pt x="1396" y="2329"/>
                              </a:lnTo>
                              <a:lnTo>
                                <a:pt x="1425" y="2333"/>
                              </a:lnTo>
                              <a:lnTo>
                                <a:pt x="1453" y="2338"/>
                              </a:lnTo>
                              <a:lnTo>
                                <a:pt x="1481" y="2344"/>
                              </a:lnTo>
                              <a:lnTo>
                                <a:pt x="1508" y="2352"/>
                              </a:lnTo>
                              <a:lnTo>
                                <a:pt x="1534" y="2361"/>
                              </a:lnTo>
                              <a:lnTo>
                                <a:pt x="1561" y="2372"/>
                              </a:lnTo>
                              <a:lnTo>
                                <a:pt x="1586" y="2383"/>
                              </a:lnTo>
                              <a:lnTo>
                                <a:pt x="1610" y="2396"/>
                              </a:lnTo>
                              <a:lnTo>
                                <a:pt x="1634" y="2409"/>
                              </a:lnTo>
                              <a:lnTo>
                                <a:pt x="1658" y="2424"/>
                              </a:lnTo>
                              <a:lnTo>
                                <a:pt x="1680" y="2440"/>
                              </a:lnTo>
                              <a:lnTo>
                                <a:pt x="1701" y="2457"/>
                              </a:lnTo>
                              <a:lnTo>
                                <a:pt x="1722" y="2476"/>
                              </a:lnTo>
                              <a:lnTo>
                                <a:pt x="1742" y="2494"/>
                              </a:lnTo>
                              <a:lnTo>
                                <a:pt x="1761" y="2514"/>
                              </a:lnTo>
                              <a:lnTo>
                                <a:pt x="1779" y="2535"/>
                              </a:lnTo>
                              <a:lnTo>
                                <a:pt x="1796" y="2557"/>
                              </a:lnTo>
                              <a:lnTo>
                                <a:pt x="1812" y="2578"/>
                              </a:lnTo>
                              <a:lnTo>
                                <a:pt x="1827" y="2602"/>
                              </a:lnTo>
                              <a:lnTo>
                                <a:pt x="1841" y="2625"/>
                              </a:lnTo>
                              <a:lnTo>
                                <a:pt x="1853" y="2650"/>
                              </a:lnTo>
                              <a:lnTo>
                                <a:pt x="1865" y="2675"/>
                              </a:lnTo>
                              <a:lnTo>
                                <a:pt x="1875" y="2702"/>
                              </a:lnTo>
                              <a:lnTo>
                                <a:pt x="1884" y="2728"/>
                              </a:lnTo>
                              <a:lnTo>
                                <a:pt x="1892" y="2755"/>
                              </a:lnTo>
                              <a:lnTo>
                                <a:pt x="1898" y="2783"/>
                              </a:lnTo>
                              <a:lnTo>
                                <a:pt x="1903" y="2811"/>
                              </a:lnTo>
                              <a:lnTo>
                                <a:pt x="1907" y="2840"/>
                              </a:lnTo>
                              <a:lnTo>
                                <a:pt x="1909" y="2869"/>
                              </a:lnTo>
                              <a:lnTo>
                                <a:pt x="1909" y="2898"/>
                              </a:lnTo>
                              <a:lnTo>
                                <a:pt x="1909" y="2928"/>
                              </a:lnTo>
                              <a:lnTo>
                                <a:pt x="1907" y="2957"/>
                              </a:lnTo>
                              <a:lnTo>
                                <a:pt x="1903" y="2985"/>
                              </a:lnTo>
                              <a:lnTo>
                                <a:pt x="1898" y="3014"/>
                              </a:lnTo>
                              <a:lnTo>
                                <a:pt x="1892" y="3041"/>
                              </a:lnTo>
                              <a:lnTo>
                                <a:pt x="1884" y="3069"/>
                              </a:lnTo>
                              <a:lnTo>
                                <a:pt x="1875" y="3095"/>
                              </a:lnTo>
                              <a:lnTo>
                                <a:pt x="1865" y="3121"/>
                              </a:lnTo>
                              <a:lnTo>
                                <a:pt x="1853" y="3146"/>
                              </a:lnTo>
                              <a:lnTo>
                                <a:pt x="1841" y="3171"/>
                              </a:lnTo>
                              <a:lnTo>
                                <a:pt x="1827" y="3195"/>
                              </a:lnTo>
                              <a:lnTo>
                                <a:pt x="1812" y="3218"/>
                              </a:lnTo>
                              <a:lnTo>
                                <a:pt x="1796" y="3241"/>
                              </a:lnTo>
                              <a:lnTo>
                                <a:pt x="1779" y="3263"/>
                              </a:lnTo>
                              <a:lnTo>
                                <a:pt x="1761" y="3283"/>
                              </a:lnTo>
                              <a:lnTo>
                                <a:pt x="1742" y="3303"/>
                              </a:lnTo>
                              <a:lnTo>
                                <a:pt x="1722" y="3322"/>
                              </a:lnTo>
                              <a:lnTo>
                                <a:pt x="1701" y="3341"/>
                              </a:lnTo>
                              <a:lnTo>
                                <a:pt x="1680" y="3357"/>
                              </a:lnTo>
                              <a:lnTo>
                                <a:pt x="1658" y="3373"/>
                              </a:lnTo>
                              <a:lnTo>
                                <a:pt x="1634" y="3387"/>
                              </a:lnTo>
                              <a:lnTo>
                                <a:pt x="1610" y="3401"/>
                              </a:lnTo>
                              <a:lnTo>
                                <a:pt x="1586" y="3414"/>
                              </a:lnTo>
                              <a:lnTo>
                                <a:pt x="1561" y="3426"/>
                              </a:lnTo>
                              <a:lnTo>
                                <a:pt x="1534" y="3435"/>
                              </a:lnTo>
                              <a:lnTo>
                                <a:pt x="1508" y="3445"/>
                              </a:lnTo>
                              <a:lnTo>
                                <a:pt x="1481" y="3453"/>
                              </a:lnTo>
                              <a:lnTo>
                                <a:pt x="1453" y="3459"/>
                              </a:lnTo>
                              <a:lnTo>
                                <a:pt x="1425" y="3464"/>
                              </a:lnTo>
                              <a:lnTo>
                                <a:pt x="1396" y="3467"/>
                              </a:lnTo>
                              <a:lnTo>
                                <a:pt x="1366" y="3470"/>
                              </a:lnTo>
                              <a:lnTo>
                                <a:pt x="1338" y="3471"/>
                              </a:lnTo>
                              <a:close/>
                              <a:moveTo>
                                <a:pt x="1338" y="1969"/>
                              </a:moveTo>
                              <a:lnTo>
                                <a:pt x="1338" y="1969"/>
                              </a:lnTo>
                              <a:lnTo>
                                <a:pt x="1308" y="1969"/>
                              </a:lnTo>
                              <a:lnTo>
                                <a:pt x="1279" y="1967"/>
                              </a:lnTo>
                              <a:lnTo>
                                <a:pt x="1250" y="1962"/>
                              </a:lnTo>
                              <a:lnTo>
                                <a:pt x="1223" y="1958"/>
                              </a:lnTo>
                              <a:lnTo>
                                <a:pt x="1195" y="1951"/>
                              </a:lnTo>
                              <a:lnTo>
                                <a:pt x="1168" y="1944"/>
                              </a:lnTo>
                              <a:lnTo>
                                <a:pt x="1141" y="1935"/>
                              </a:lnTo>
                              <a:lnTo>
                                <a:pt x="1115" y="1925"/>
                              </a:lnTo>
                              <a:lnTo>
                                <a:pt x="1090" y="1913"/>
                              </a:lnTo>
                              <a:lnTo>
                                <a:pt x="1065" y="1901"/>
                              </a:lnTo>
                              <a:lnTo>
                                <a:pt x="1041" y="1887"/>
                              </a:lnTo>
                              <a:lnTo>
                                <a:pt x="1018" y="1872"/>
                              </a:lnTo>
                              <a:lnTo>
                                <a:pt x="995" y="1856"/>
                              </a:lnTo>
                              <a:lnTo>
                                <a:pt x="973" y="1839"/>
                              </a:lnTo>
                              <a:lnTo>
                                <a:pt x="953" y="1821"/>
                              </a:lnTo>
                              <a:lnTo>
                                <a:pt x="933" y="1802"/>
                              </a:lnTo>
                              <a:lnTo>
                                <a:pt x="914" y="1782"/>
                              </a:lnTo>
                              <a:lnTo>
                                <a:pt x="896" y="1761"/>
                              </a:lnTo>
                              <a:lnTo>
                                <a:pt x="880" y="1740"/>
                              </a:lnTo>
                              <a:lnTo>
                                <a:pt x="864" y="1717"/>
                              </a:lnTo>
                              <a:lnTo>
                                <a:pt x="849" y="1694"/>
                              </a:lnTo>
                              <a:lnTo>
                                <a:pt x="835" y="1670"/>
                              </a:lnTo>
                              <a:lnTo>
                                <a:pt x="823" y="1646"/>
                              </a:lnTo>
                              <a:lnTo>
                                <a:pt x="811" y="1620"/>
                              </a:lnTo>
                              <a:lnTo>
                                <a:pt x="801" y="1595"/>
                              </a:lnTo>
                              <a:lnTo>
                                <a:pt x="792" y="1567"/>
                              </a:lnTo>
                              <a:lnTo>
                                <a:pt x="784" y="1541"/>
                              </a:lnTo>
                              <a:lnTo>
                                <a:pt x="777" y="1512"/>
                              </a:lnTo>
                              <a:lnTo>
                                <a:pt x="772" y="1485"/>
                              </a:lnTo>
                              <a:lnTo>
                                <a:pt x="769" y="1456"/>
                              </a:lnTo>
                              <a:lnTo>
                                <a:pt x="767" y="1427"/>
                              </a:lnTo>
                              <a:lnTo>
                                <a:pt x="766" y="1397"/>
                              </a:lnTo>
                              <a:lnTo>
                                <a:pt x="767" y="1368"/>
                              </a:lnTo>
                              <a:lnTo>
                                <a:pt x="769" y="1339"/>
                              </a:lnTo>
                              <a:lnTo>
                                <a:pt x="772" y="1310"/>
                              </a:lnTo>
                              <a:lnTo>
                                <a:pt x="777" y="1283"/>
                              </a:lnTo>
                              <a:lnTo>
                                <a:pt x="784" y="1255"/>
                              </a:lnTo>
                              <a:lnTo>
                                <a:pt x="792" y="1228"/>
                              </a:lnTo>
                              <a:lnTo>
                                <a:pt x="801" y="1201"/>
                              </a:lnTo>
                              <a:lnTo>
                                <a:pt x="811" y="1175"/>
                              </a:lnTo>
                              <a:lnTo>
                                <a:pt x="823" y="1150"/>
                              </a:lnTo>
                              <a:lnTo>
                                <a:pt x="835" y="1125"/>
                              </a:lnTo>
                              <a:lnTo>
                                <a:pt x="849" y="1101"/>
                              </a:lnTo>
                              <a:lnTo>
                                <a:pt x="864" y="1078"/>
                              </a:lnTo>
                              <a:lnTo>
                                <a:pt x="880" y="1055"/>
                              </a:lnTo>
                              <a:lnTo>
                                <a:pt x="896" y="1033"/>
                              </a:lnTo>
                              <a:lnTo>
                                <a:pt x="914" y="1013"/>
                              </a:lnTo>
                              <a:lnTo>
                                <a:pt x="933" y="993"/>
                              </a:lnTo>
                              <a:lnTo>
                                <a:pt x="953" y="974"/>
                              </a:lnTo>
                              <a:lnTo>
                                <a:pt x="973" y="957"/>
                              </a:lnTo>
                              <a:lnTo>
                                <a:pt x="995" y="940"/>
                              </a:lnTo>
                              <a:lnTo>
                                <a:pt x="1018" y="924"/>
                              </a:lnTo>
                              <a:lnTo>
                                <a:pt x="1041" y="909"/>
                              </a:lnTo>
                              <a:lnTo>
                                <a:pt x="1065" y="895"/>
                              </a:lnTo>
                              <a:lnTo>
                                <a:pt x="1090" y="883"/>
                              </a:lnTo>
                              <a:lnTo>
                                <a:pt x="1115" y="871"/>
                              </a:lnTo>
                              <a:lnTo>
                                <a:pt x="1141" y="861"/>
                              </a:lnTo>
                              <a:lnTo>
                                <a:pt x="1168" y="852"/>
                              </a:lnTo>
                              <a:lnTo>
                                <a:pt x="1195" y="844"/>
                              </a:lnTo>
                              <a:lnTo>
                                <a:pt x="1223" y="838"/>
                              </a:lnTo>
                              <a:lnTo>
                                <a:pt x="1250" y="832"/>
                              </a:lnTo>
                              <a:lnTo>
                                <a:pt x="1279" y="829"/>
                              </a:lnTo>
                              <a:lnTo>
                                <a:pt x="1308" y="827"/>
                              </a:lnTo>
                              <a:lnTo>
                                <a:pt x="1338" y="825"/>
                              </a:lnTo>
                              <a:lnTo>
                                <a:pt x="1366" y="827"/>
                              </a:lnTo>
                              <a:lnTo>
                                <a:pt x="1396" y="829"/>
                              </a:lnTo>
                              <a:lnTo>
                                <a:pt x="1425" y="832"/>
                              </a:lnTo>
                              <a:lnTo>
                                <a:pt x="1453" y="838"/>
                              </a:lnTo>
                              <a:lnTo>
                                <a:pt x="1481" y="844"/>
                              </a:lnTo>
                              <a:lnTo>
                                <a:pt x="1508" y="852"/>
                              </a:lnTo>
                              <a:lnTo>
                                <a:pt x="1534" y="861"/>
                              </a:lnTo>
                              <a:lnTo>
                                <a:pt x="1561" y="871"/>
                              </a:lnTo>
                              <a:lnTo>
                                <a:pt x="1586" y="883"/>
                              </a:lnTo>
                              <a:lnTo>
                                <a:pt x="1610" y="895"/>
                              </a:lnTo>
                              <a:lnTo>
                                <a:pt x="1634" y="909"/>
                              </a:lnTo>
                              <a:lnTo>
                                <a:pt x="1658" y="924"/>
                              </a:lnTo>
                              <a:lnTo>
                                <a:pt x="1680" y="940"/>
                              </a:lnTo>
                              <a:lnTo>
                                <a:pt x="1701" y="957"/>
                              </a:lnTo>
                              <a:lnTo>
                                <a:pt x="1722" y="974"/>
                              </a:lnTo>
                              <a:lnTo>
                                <a:pt x="1742" y="993"/>
                              </a:lnTo>
                              <a:lnTo>
                                <a:pt x="1761" y="1013"/>
                              </a:lnTo>
                              <a:lnTo>
                                <a:pt x="1779" y="1033"/>
                              </a:lnTo>
                              <a:lnTo>
                                <a:pt x="1796" y="1055"/>
                              </a:lnTo>
                              <a:lnTo>
                                <a:pt x="1812" y="1078"/>
                              </a:lnTo>
                              <a:lnTo>
                                <a:pt x="1827" y="1101"/>
                              </a:lnTo>
                              <a:lnTo>
                                <a:pt x="1841" y="1125"/>
                              </a:lnTo>
                              <a:lnTo>
                                <a:pt x="1853" y="1150"/>
                              </a:lnTo>
                              <a:lnTo>
                                <a:pt x="1865" y="1175"/>
                              </a:lnTo>
                              <a:lnTo>
                                <a:pt x="1875" y="1201"/>
                              </a:lnTo>
                              <a:lnTo>
                                <a:pt x="1884" y="1228"/>
                              </a:lnTo>
                              <a:lnTo>
                                <a:pt x="1892" y="1255"/>
                              </a:lnTo>
                              <a:lnTo>
                                <a:pt x="1898" y="1283"/>
                              </a:lnTo>
                              <a:lnTo>
                                <a:pt x="1903" y="1310"/>
                              </a:lnTo>
                              <a:lnTo>
                                <a:pt x="1907" y="1339"/>
                              </a:lnTo>
                              <a:lnTo>
                                <a:pt x="1909" y="1368"/>
                              </a:lnTo>
                              <a:lnTo>
                                <a:pt x="1909" y="1397"/>
                              </a:lnTo>
                              <a:lnTo>
                                <a:pt x="1909" y="1427"/>
                              </a:lnTo>
                              <a:lnTo>
                                <a:pt x="1907" y="1456"/>
                              </a:lnTo>
                              <a:lnTo>
                                <a:pt x="1903" y="1485"/>
                              </a:lnTo>
                              <a:lnTo>
                                <a:pt x="1898" y="1512"/>
                              </a:lnTo>
                              <a:lnTo>
                                <a:pt x="1892" y="1541"/>
                              </a:lnTo>
                              <a:lnTo>
                                <a:pt x="1884" y="1567"/>
                              </a:lnTo>
                              <a:lnTo>
                                <a:pt x="1875" y="1595"/>
                              </a:lnTo>
                              <a:lnTo>
                                <a:pt x="1865" y="1620"/>
                              </a:lnTo>
                              <a:lnTo>
                                <a:pt x="1853" y="1646"/>
                              </a:lnTo>
                              <a:lnTo>
                                <a:pt x="1841" y="1670"/>
                              </a:lnTo>
                              <a:lnTo>
                                <a:pt x="1827" y="1694"/>
                              </a:lnTo>
                              <a:lnTo>
                                <a:pt x="1812" y="1717"/>
                              </a:lnTo>
                              <a:lnTo>
                                <a:pt x="1796" y="1740"/>
                              </a:lnTo>
                              <a:lnTo>
                                <a:pt x="1779" y="1761"/>
                              </a:lnTo>
                              <a:lnTo>
                                <a:pt x="1761" y="1782"/>
                              </a:lnTo>
                              <a:lnTo>
                                <a:pt x="1742" y="1802"/>
                              </a:lnTo>
                              <a:lnTo>
                                <a:pt x="1722" y="1821"/>
                              </a:lnTo>
                              <a:lnTo>
                                <a:pt x="1701" y="1839"/>
                              </a:lnTo>
                              <a:lnTo>
                                <a:pt x="1680" y="1856"/>
                              </a:lnTo>
                              <a:lnTo>
                                <a:pt x="1658" y="1872"/>
                              </a:lnTo>
                              <a:lnTo>
                                <a:pt x="1634" y="1887"/>
                              </a:lnTo>
                              <a:lnTo>
                                <a:pt x="1610" y="1901"/>
                              </a:lnTo>
                              <a:lnTo>
                                <a:pt x="1586" y="1913"/>
                              </a:lnTo>
                              <a:lnTo>
                                <a:pt x="1561" y="1925"/>
                              </a:lnTo>
                              <a:lnTo>
                                <a:pt x="1534" y="1935"/>
                              </a:lnTo>
                              <a:lnTo>
                                <a:pt x="1508" y="1944"/>
                              </a:lnTo>
                              <a:lnTo>
                                <a:pt x="1481" y="1951"/>
                              </a:lnTo>
                              <a:lnTo>
                                <a:pt x="1453" y="1958"/>
                              </a:lnTo>
                              <a:lnTo>
                                <a:pt x="1425" y="1962"/>
                              </a:lnTo>
                              <a:lnTo>
                                <a:pt x="1396" y="1967"/>
                              </a:lnTo>
                              <a:lnTo>
                                <a:pt x="1366" y="1969"/>
                              </a:lnTo>
                              <a:lnTo>
                                <a:pt x="1338" y="1969"/>
                              </a:lnTo>
                              <a:close/>
                              <a:moveTo>
                                <a:pt x="2838" y="3471"/>
                              </a:moveTo>
                              <a:lnTo>
                                <a:pt x="2838" y="3471"/>
                              </a:lnTo>
                              <a:lnTo>
                                <a:pt x="2810" y="3470"/>
                              </a:lnTo>
                              <a:lnTo>
                                <a:pt x="2780" y="3467"/>
                              </a:lnTo>
                              <a:lnTo>
                                <a:pt x="2751" y="3464"/>
                              </a:lnTo>
                              <a:lnTo>
                                <a:pt x="2723" y="3459"/>
                              </a:lnTo>
                              <a:lnTo>
                                <a:pt x="2695" y="3453"/>
                              </a:lnTo>
                              <a:lnTo>
                                <a:pt x="2668" y="3445"/>
                              </a:lnTo>
                              <a:lnTo>
                                <a:pt x="2642" y="3435"/>
                              </a:lnTo>
                              <a:lnTo>
                                <a:pt x="2615" y="3426"/>
                              </a:lnTo>
                              <a:lnTo>
                                <a:pt x="2590" y="3414"/>
                              </a:lnTo>
                              <a:lnTo>
                                <a:pt x="2566" y="3401"/>
                              </a:lnTo>
                              <a:lnTo>
                                <a:pt x="2542" y="3387"/>
                              </a:lnTo>
                              <a:lnTo>
                                <a:pt x="2518" y="3373"/>
                              </a:lnTo>
                              <a:lnTo>
                                <a:pt x="2496" y="3357"/>
                              </a:lnTo>
                              <a:lnTo>
                                <a:pt x="2475" y="3341"/>
                              </a:lnTo>
                              <a:lnTo>
                                <a:pt x="2454" y="3322"/>
                              </a:lnTo>
                              <a:lnTo>
                                <a:pt x="2434" y="3303"/>
                              </a:lnTo>
                              <a:lnTo>
                                <a:pt x="2415" y="3283"/>
                              </a:lnTo>
                              <a:lnTo>
                                <a:pt x="2397" y="3263"/>
                              </a:lnTo>
                              <a:lnTo>
                                <a:pt x="2380" y="3241"/>
                              </a:lnTo>
                              <a:lnTo>
                                <a:pt x="2364" y="3218"/>
                              </a:lnTo>
                              <a:lnTo>
                                <a:pt x="2349" y="3195"/>
                              </a:lnTo>
                              <a:lnTo>
                                <a:pt x="2335" y="3171"/>
                              </a:lnTo>
                              <a:lnTo>
                                <a:pt x="2323" y="3146"/>
                              </a:lnTo>
                              <a:lnTo>
                                <a:pt x="2311" y="3121"/>
                              </a:lnTo>
                              <a:lnTo>
                                <a:pt x="2301" y="3095"/>
                              </a:lnTo>
                              <a:lnTo>
                                <a:pt x="2292" y="3069"/>
                              </a:lnTo>
                              <a:lnTo>
                                <a:pt x="2285" y="3041"/>
                              </a:lnTo>
                              <a:lnTo>
                                <a:pt x="2278" y="3014"/>
                              </a:lnTo>
                              <a:lnTo>
                                <a:pt x="2274" y="2985"/>
                              </a:lnTo>
                              <a:lnTo>
                                <a:pt x="2270" y="2957"/>
                              </a:lnTo>
                              <a:lnTo>
                                <a:pt x="2268" y="2928"/>
                              </a:lnTo>
                              <a:lnTo>
                                <a:pt x="2267" y="2898"/>
                              </a:lnTo>
                              <a:lnTo>
                                <a:pt x="2268" y="2869"/>
                              </a:lnTo>
                              <a:lnTo>
                                <a:pt x="2270" y="2840"/>
                              </a:lnTo>
                              <a:lnTo>
                                <a:pt x="2274" y="2811"/>
                              </a:lnTo>
                              <a:lnTo>
                                <a:pt x="2278" y="2783"/>
                              </a:lnTo>
                              <a:lnTo>
                                <a:pt x="2285" y="2755"/>
                              </a:lnTo>
                              <a:lnTo>
                                <a:pt x="2292" y="2728"/>
                              </a:lnTo>
                              <a:lnTo>
                                <a:pt x="2301" y="2702"/>
                              </a:lnTo>
                              <a:lnTo>
                                <a:pt x="2311" y="2675"/>
                              </a:lnTo>
                              <a:lnTo>
                                <a:pt x="2323" y="2650"/>
                              </a:lnTo>
                              <a:lnTo>
                                <a:pt x="2335" y="2625"/>
                              </a:lnTo>
                              <a:lnTo>
                                <a:pt x="2349" y="2602"/>
                              </a:lnTo>
                              <a:lnTo>
                                <a:pt x="2364" y="2578"/>
                              </a:lnTo>
                              <a:lnTo>
                                <a:pt x="2380" y="2557"/>
                              </a:lnTo>
                              <a:lnTo>
                                <a:pt x="2397" y="2535"/>
                              </a:lnTo>
                              <a:lnTo>
                                <a:pt x="2415" y="2514"/>
                              </a:lnTo>
                              <a:lnTo>
                                <a:pt x="2434" y="2494"/>
                              </a:lnTo>
                              <a:lnTo>
                                <a:pt x="2454" y="2476"/>
                              </a:lnTo>
                              <a:lnTo>
                                <a:pt x="2475" y="2457"/>
                              </a:lnTo>
                              <a:lnTo>
                                <a:pt x="2496" y="2440"/>
                              </a:lnTo>
                              <a:lnTo>
                                <a:pt x="2518" y="2424"/>
                              </a:lnTo>
                              <a:lnTo>
                                <a:pt x="2542" y="2409"/>
                              </a:lnTo>
                              <a:lnTo>
                                <a:pt x="2566" y="2396"/>
                              </a:lnTo>
                              <a:lnTo>
                                <a:pt x="2590" y="2383"/>
                              </a:lnTo>
                              <a:lnTo>
                                <a:pt x="2615" y="2372"/>
                              </a:lnTo>
                              <a:lnTo>
                                <a:pt x="2642" y="2361"/>
                              </a:lnTo>
                              <a:lnTo>
                                <a:pt x="2668" y="2352"/>
                              </a:lnTo>
                              <a:lnTo>
                                <a:pt x="2695" y="2344"/>
                              </a:lnTo>
                              <a:lnTo>
                                <a:pt x="2723" y="2338"/>
                              </a:lnTo>
                              <a:lnTo>
                                <a:pt x="2751" y="2333"/>
                              </a:lnTo>
                              <a:lnTo>
                                <a:pt x="2780" y="2329"/>
                              </a:lnTo>
                              <a:lnTo>
                                <a:pt x="2810" y="2327"/>
                              </a:lnTo>
                              <a:lnTo>
                                <a:pt x="2838" y="2327"/>
                              </a:lnTo>
                              <a:lnTo>
                                <a:pt x="2868" y="2327"/>
                              </a:lnTo>
                              <a:lnTo>
                                <a:pt x="2897" y="2329"/>
                              </a:lnTo>
                              <a:lnTo>
                                <a:pt x="2926" y="2333"/>
                              </a:lnTo>
                              <a:lnTo>
                                <a:pt x="2953" y="2338"/>
                              </a:lnTo>
                              <a:lnTo>
                                <a:pt x="2981" y="2344"/>
                              </a:lnTo>
                              <a:lnTo>
                                <a:pt x="3008" y="2352"/>
                              </a:lnTo>
                              <a:lnTo>
                                <a:pt x="3035" y="2361"/>
                              </a:lnTo>
                              <a:lnTo>
                                <a:pt x="3061" y="2372"/>
                              </a:lnTo>
                              <a:lnTo>
                                <a:pt x="3086" y="2383"/>
                              </a:lnTo>
                              <a:lnTo>
                                <a:pt x="3111" y="2396"/>
                              </a:lnTo>
                              <a:lnTo>
                                <a:pt x="3135" y="2409"/>
                              </a:lnTo>
                              <a:lnTo>
                                <a:pt x="3158" y="2424"/>
                              </a:lnTo>
                              <a:lnTo>
                                <a:pt x="3181" y="2440"/>
                              </a:lnTo>
                              <a:lnTo>
                                <a:pt x="3201" y="2457"/>
                              </a:lnTo>
                              <a:lnTo>
                                <a:pt x="3223" y="2476"/>
                              </a:lnTo>
                              <a:lnTo>
                                <a:pt x="3243" y="2494"/>
                              </a:lnTo>
                              <a:lnTo>
                                <a:pt x="3262" y="2514"/>
                              </a:lnTo>
                              <a:lnTo>
                                <a:pt x="3279" y="2535"/>
                              </a:lnTo>
                              <a:lnTo>
                                <a:pt x="3296" y="2557"/>
                              </a:lnTo>
                              <a:lnTo>
                                <a:pt x="3312" y="2578"/>
                              </a:lnTo>
                              <a:lnTo>
                                <a:pt x="3327" y="2602"/>
                              </a:lnTo>
                              <a:lnTo>
                                <a:pt x="3341" y="2625"/>
                              </a:lnTo>
                              <a:lnTo>
                                <a:pt x="3353" y="2650"/>
                              </a:lnTo>
                              <a:lnTo>
                                <a:pt x="3365" y="2675"/>
                              </a:lnTo>
                              <a:lnTo>
                                <a:pt x="3375" y="2702"/>
                              </a:lnTo>
                              <a:lnTo>
                                <a:pt x="3384" y="2728"/>
                              </a:lnTo>
                              <a:lnTo>
                                <a:pt x="3392" y="2755"/>
                              </a:lnTo>
                              <a:lnTo>
                                <a:pt x="3398" y="2783"/>
                              </a:lnTo>
                              <a:lnTo>
                                <a:pt x="3404" y="2811"/>
                              </a:lnTo>
                              <a:lnTo>
                                <a:pt x="3407" y="2840"/>
                              </a:lnTo>
                              <a:lnTo>
                                <a:pt x="3409" y="2869"/>
                              </a:lnTo>
                              <a:lnTo>
                                <a:pt x="3409" y="2898"/>
                              </a:lnTo>
                              <a:lnTo>
                                <a:pt x="3409" y="2928"/>
                              </a:lnTo>
                              <a:lnTo>
                                <a:pt x="3407" y="2957"/>
                              </a:lnTo>
                              <a:lnTo>
                                <a:pt x="3404" y="2985"/>
                              </a:lnTo>
                              <a:lnTo>
                                <a:pt x="3398" y="3014"/>
                              </a:lnTo>
                              <a:lnTo>
                                <a:pt x="3392" y="3041"/>
                              </a:lnTo>
                              <a:lnTo>
                                <a:pt x="3384" y="3069"/>
                              </a:lnTo>
                              <a:lnTo>
                                <a:pt x="3375" y="3095"/>
                              </a:lnTo>
                              <a:lnTo>
                                <a:pt x="3365" y="3121"/>
                              </a:lnTo>
                              <a:lnTo>
                                <a:pt x="3353" y="3146"/>
                              </a:lnTo>
                              <a:lnTo>
                                <a:pt x="3341" y="3171"/>
                              </a:lnTo>
                              <a:lnTo>
                                <a:pt x="3327" y="3195"/>
                              </a:lnTo>
                              <a:lnTo>
                                <a:pt x="3312" y="3218"/>
                              </a:lnTo>
                              <a:lnTo>
                                <a:pt x="3296" y="3241"/>
                              </a:lnTo>
                              <a:lnTo>
                                <a:pt x="3279" y="3263"/>
                              </a:lnTo>
                              <a:lnTo>
                                <a:pt x="3262" y="3283"/>
                              </a:lnTo>
                              <a:lnTo>
                                <a:pt x="3243" y="3303"/>
                              </a:lnTo>
                              <a:lnTo>
                                <a:pt x="3223" y="3322"/>
                              </a:lnTo>
                              <a:lnTo>
                                <a:pt x="3201" y="3341"/>
                              </a:lnTo>
                              <a:lnTo>
                                <a:pt x="3181" y="3357"/>
                              </a:lnTo>
                              <a:lnTo>
                                <a:pt x="3158" y="3373"/>
                              </a:lnTo>
                              <a:lnTo>
                                <a:pt x="3135" y="3387"/>
                              </a:lnTo>
                              <a:lnTo>
                                <a:pt x="3111" y="3401"/>
                              </a:lnTo>
                              <a:lnTo>
                                <a:pt x="3086" y="3414"/>
                              </a:lnTo>
                              <a:lnTo>
                                <a:pt x="3061" y="3426"/>
                              </a:lnTo>
                              <a:lnTo>
                                <a:pt x="3035" y="3435"/>
                              </a:lnTo>
                              <a:lnTo>
                                <a:pt x="3008" y="3445"/>
                              </a:lnTo>
                              <a:lnTo>
                                <a:pt x="2981" y="3453"/>
                              </a:lnTo>
                              <a:lnTo>
                                <a:pt x="2953" y="3459"/>
                              </a:lnTo>
                              <a:lnTo>
                                <a:pt x="2926" y="3464"/>
                              </a:lnTo>
                              <a:lnTo>
                                <a:pt x="2897" y="3467"/>
                              </a:lnTo>
                              <a:lnTo>
                                <a:pt x="2868" y="3470"/>
                              </a:lnTo>
                              <a:lnTo>
                                <a:pt x="2838" y="3471"/>
                              </a:lnTo>
                              <a:close/>
                              <a:moveTo>
                                <a:pt x="2838" y="1969"/>
                              </a:moveTo>
                              <a:lnTo>
                                <a:pt x="2838" y="1969"/>
                              </a:lnTo>
                              <a:lnTo>
                                <a:pt x="2810" y="1969"/>
                              </a:lnTo>
                              <a:lnTo>
                                <a:pt x="2780" y="1967"/>
                              </a:lnTo>
                              <a:lnTo>
                                <a:pt x="2751" y="1962"/>
                              </a:lnTo>
                              <a:lnTo>
                                <a:pt x="2723" y="1958"/>
                              </a:lnTo>
                              <a:lnTo>
                                <a:pt x="2695" y="1951"/>
                              </a:lnTo>
                              <a:lnTo>
                                <a:pt x="2668" y="1944"/>
                              </a:lnTo>
                              <a:lnTo>
                                <a:pt x="2642" y="1935"/>
                              </a:lnTo>
                              <a:lnTo>
                                <a:pt x="2615" y="1925"/>
                              </a:lnTo>
                              <a:lnTo>
                                <a:pt x="2590" y="1913"/>
                              </a:lnTo>
                              <a:lnTo>
                                <a:pt x="2566" y="1901"/>
                              </a:lnTo>
                              <a:lnTo>
                                <a:pt x="2542" y="1887"/>
                              </a:lnTo>
                              <a:lnTo>
                                <a:pt x="2518" y="1872"/>
                              </a:lnTo>
                              <a:lnTo>
                                <a:pt x="2496" y="1856"/>
                              </a:lnTo>
                              <a:lnTo>
                                <a:pt x="2475" y="1839"/>
                              </a:lnTo>
                              <a:lnTo>
                                <a:pt x="2454" y="1821"/>
                              </a:lnTo>
                              <a:lnTo>
                                <a:pt x="2434" y="1802"/>
                              </a:lnTo>
                              <a:lnTo>
                                <a:pt x="2415" y="1782"/>
                              </a:lnTo>
                              <a:lnTo>
                                <a:pt x="2397" y="1761"/>
                              </a:lnTo>
                              <a:lnTo>
                                <a:pt x="2380" y="1740"/>
                              </a:lnTo>
                              <a:lnTo>
                                <a:pt x="2364" y="1717"/>
                              </a:lnTo>
                              <a:lnTo>
                                <a:pt x="2349" y="1694"/>
                              </a:lnTo>
                              <a:lnTo>
                                <a:pt x="2335" y="1670"/>
                              </a:lnTo>
                              <a:lnTo>
                                <a:pt x="2323" y="1646"/>
                              </a:lnTo>
                              <a:lnTo>
                                <a:pt x="2311" y="1620"/>
                              </a:lnTo>
                              <a:lnTo>
                                <a:pt x="2301" y="1595"/>
                              </a:lnTo>
                              <a:lnTo>
                                <a:pt x="2292" y="1567"/>
                              </a:lnTo>
                              <a:lnTo>
                                <a:pt x="2285" y="1541"/>
                              </a:lnTo>
                              <a:lnTo>
                                <a:pt x="2278" y="1512"/>
                              </a:lnTo>
                              <a:lnTo>
                                <a:pt x="2274" y="1485"/>
                              </a:lnTo>
                              <a:lnTo>
                                <a:pt x="2270" y="1456"/>
                              </a:lnTo>
                              <a:lnTo>
                                <a:pt x="2268" y="1427"/>
                              </a:lnTo>
                              <a:lnTo>
                                <a:pt x="2267" y="1397"/>
                              </a:lnTo>
                              <a:lnTo>
                                <a:pt x="2268" y="1368"/>
                              </a:lnTo>
                              <a:lnTo>
                                <a:pt x="2270" y="1339"/>
                              </a:lnTo>
                              <a:lnTo>
                                <a:pt x="2274" y="1310"/>
                              </a:lnTo>
                              <a:lnTo>
                                <a:pt x="2278" y="1283"/>
                              </a:lnTo>
                              <a:lnTo>
                                <a:pt x="2285" y="1255"/>
                              </a:lnTo>
                              <a:lnTo>
                                <a:pt x="2292" y="1228"/>
                              </a:lnTo>
                              <a:lnTo>
                                <a:pt x="2301" y="1201"/>
                              </a:lnTo>
                              <a:lnTo>
                                <a:pt x="2311" y="1175"/>
                              </a:lnTo>
                              <a:lnTo>
                                <a:pt x="2323" y="1150"/>
                              </a:lnTo>
                              <a:lnTo>
                                <a:pt x="2335" y="1125"/>
                              </a:lnTo>
                              <a:lnTo>
                                <a:pt x="2349" y="1101"/>
                              </a:lnTo>
                              <a:lnTo>
                                <a:pt x="2364" y="1078"/>
                              </a:lnTo>
                              <a:lnTo>
                                <a:pt x="2380" y="1055"/>
                              </a:lnTo>
                              <a:lnTo>
                                <a:pt x="2397" y="1033"/>
                              </a:lnTo>
                              <a:lnTo>
                                <a:pt x="2415" y="1013"/>
                              </a:lnTo>
                              <a:lnTo>
                                <a:pt x="2434" y="993"/>
                              </a:lnTo>
                              <a:lnTo>
                                <a:pt x="2454" y="974"/>
                              </a:lnTo>
                              <a:lnTo>
                                <a:pt x="2475" y="957"/>
                              </a:lnTo>
                              <a:lnTo>
                                <a:pt x="2496" y="940"/>
                              </a:lnTo>
                              <a:lnTo>
                                <a:pt x="2518" y="924"/>
                              </a:lnTo>
                              <a:lnTo>
                                <a:pt x="2542" y="909"/>
                              </a:lnTo>
                              <a:lnTo>
                                <a:pt x="2566" y="895"/>
                              </a:lnTo>
                              <a:lnTo>
                                <a:pt x="2590" y="883"/>
                              </a:lnTo>
                              <a:lnTo>
                                <a:pt x="2615" y="871"/>
                              </a:lnTo>
                              <a:lnTo>
                                <a:pt x="2642" y="861"/>
                              </a:lnTo>
                              <a:lnTo>
                                <a:pt x="2668" y="852"/>
                              </a:lnTo>
                              <a:lnTo>
                                <a:pt x="2695" y="844"/>
                              </a:lnTo>
                              <a:lnTo>
                                <a:pt x="2723" y="838"/>
                              </a:lnTo>
                              <a:lnTo>
                                <a:pt x="2751" y="832"/>
                              </a:lnTo>
                              <a:lnTo>
                                <a:pt x="2780" y="829"/>
                              </a:lnTo>
                              <a:lnTo>
                                <a:pt x="2810" y="827"/>
                              </a:lnTo>
                              <a:lnTo>
                                <a:pt x="2838" y="825"/>
                              </a:lnTo>
                              <a:lnTo>
                                <a:pt x="2868" y="827"/>
                              </a:lnTo>
                              <a:lnTo>
                                <a:pt x="2897" y="829"/>
                              </a:lnTo>
                              <a:lnTo>
                                <a:pt x="2926" y="832"/>
                              </a:lnTo>
                              <a:lnTo>
                                <a:pt x="2953" y="838"/>
                              </a:lnTo>
                              <a:lnTo>
                                <a:pt x="2981" y="844"/>
                              </a:lnTo>
                              <a:lnTo>
                                <a:pt x="3008" y="852"/>
                              </a:lnTo>
                              <a:lnTo>
                                <a:pt x="3035" y="861"/>
                              </a:lnTo>
                              <a:lnTo>
                                <a:pt x="3061" y="871"/>
                              </a:lnTo>
                              <a:lnTo>
                                <a:pt x="3086" y="883"/>
                              </a:lnTo>
                              <a:lnTo>
                                <a:pt x="3111" y="895"/>
                              </a:lnTo>
                              <a:lnTo>
                                <a:pt x="3135" y="909"/>
                              </a:lnTo>
                              <a:lnTo>
                                <a:pt x="3158" y="924"/>
                              </a:lnTo>
                              <a:lnTo>
                                <a:pt x="3181" y="940"/>
                              </a:lnTo>
                              <a:lnTo>
                                <a:pt x="3201" y="957"/>
                              </a:lnTo>
                              <a:lnTo>
                                <a:pt x="3223" y="974"/>
                              </a:lnTo>
                              <a:lnTo>
                                <a:pt x="3243" y="993"/>
                              </a:lnTo>
                              <a:lnTo>
                                <a:pt x="3262" y="1013"/>
                              </a:lnTo>
                              <a:lnTo>
                                <a:pt x="3279" y="1033"/>
                              </a:lnTo>
                              <a:lnTo>
                                <a:pt x="3296" y="1055"/>
                              </a:lnTo>
                              <a:lnTo>
                                <a:pt x="3312" y="1078"/>
                              </a:lnTo>
                              <a:lnTo>
                                <a:pt x="3327" y="1101"/>
                              </a:lnTo>
                              <a:lnTo>
                                <a:pt x="3341" y="1125"/>
                              </a:lnTo>
                              <a:lnTo>
                                <a:pt x="3353" y="1150"/>
                              </a:lnTo>
                              <a:lnTo>
                                <a:pt x="3365" y="1175"/>
                              </a:lnTo>
                              <a:lnTo>
                                <a:pt x="3375" y="1201"/>
                              </a:lnTo>
                              <a:lnTo>
                                <a:pt x="3384" y="1228"/>
                              </a:lnTo>
                              <a:lnTo>
                                <a:pt x="3392" y="1255"/>
                              </a:lnTo>
                              <a:lnTo>
                                <a:pt x="3398" y="1283"/>
                              </a:lnTo>
                              <a:lnTo>
                                <a:pt x="3404" y="1310"/>
                              </a:lnTo>
                              <a:lnTo>
                                <a:pt x="3407" y="1339"/>
                              </a:lnTo>
                              <a:lnTo>
                                <a:pt x="3409" y="1368"/>
                              </a:lnTo>
                              <a:lnTo>
                                <a:pt x="3409" y="1397"/>
                              </a:lnTo>
                              <a:lnTo>
                                <a:pt x="3409" y="1427"/>
                              </a:lnTo>
                              <a:lnTo>
                                <a:pt x="3407" y="1456"/>
                              </a:lnTo>
                              <a:lnTo>
                                <a:pt x="3404" y="1485"/>
                              </a:lnTo>
                              <a:lnTo>
                                <a:pt x="3398" y="1512"/>
                              </a:lnTo>
                              <a:lnTo>
                                <a:pt x="3392" y="1541"/>
                              </a:lnTo>
                              <a:lnTo>
                                <a:pt x="3384" y="1567"/>
                              </a:lnTo>
                              <a:lnTo>
                                <a:pt x="3375" y="1595"/>
                              </a:lnTo>
                              <a:lnTo>
                                <a:pt x="3365" y="1620"/>
                              </a:lnTo>
                              <a:lnTo>
                                <a:pt x="3353" y="1646"/>
                              </a:lnTo>
                              <a:lnTo>
                                <a:pt x="3341" y="1670"/>
                              </a:lnTo>
                              <a:lnTo>
                                <a:pt x="3327" y="1694"/>
                              </a:lnTo>
                              <a:lnTo>
                                <a:pt x="3312" y="1717"/>
                              </a:lnTo>
                              <a:lnTo>
                                <a:pt x="3296" y="1740"/>
                              </a:lnTo>
                              <a:lnTo>
                                <a:pt x="3279" y="1761"/>
                              </a:lnTo>
                              <a:lnTo>
                                <a:pt x="3262" y="1782"/>
                              </a:lnTo>
                              <a:lnTo>
                                <a:pt x="3243" y="1802"/>
                              </a:lnTo>
                              <a:lnTo>
                                <a:pt x="3223" y="1821"/>
                              </a:lnTo>
                              <a:lnTo>
                                <a:pt x="3201" y="1839"/>
                              </a:lnTo>
                              <a:lnTo>
                                <a:pt x="3181" y="1856"/>
                              </a:lnTo>
                              <a:lnTo>
                                <a:pt x="3158" y="1872"/>
                              </a:lnTo>
                              <a:lnTo>
                                <a:pt x="3135" y="1887"/>
                              </a:lnTo>
                              <a:lnTo>
                                <a:pt x="3111" y="1901"/>
                              </a:lnTo>
                              <a:lnTo>
                                <a:pt x="3086" y="1913"/>
                              </a:lnTo>
                              <a:lnTo>
                                <a:pt x="3061" y="1925"/>
                              </a:lnTo>
                              <a:lnTo>
                                <a:pt x="3035" y="1935"/>
                              </a:lnTo>
                              <a:lnTo>
                                <a:pt x="3008" y="1944"/>
                              </a:lnTo>
                              <a:lnTo>
                                <a:pt x="2981" y="1951"/>
                              </a:lnTo>
                              <a:lnTo>
                                <a:pt x="2953" y="1958"/>
                              </a:lnTo>
                              <a:lnTo>
                                <a:pt x="2926" y="1962"/>
                              </a:lnTo>
                              <a:lnTo>
                                <a:pt x="2897" y="1967"/>
                              </a:lnTo>
                              <a:lnTo>
                                <a:pt x="2868" y="1969"/>
                              </a:lnTo>
                              <a:lnTo>
                                <a:pt x="2838" y="1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626"/>
                        </a:solidFill>
                        <a:ln w="9525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卡带" o:spid="_x0000_s1026" o:spt="100" style="position:absolute;left:0pt;margin-left:-18.65pt;margin-top:497.25pt;height:18.05pt;width:18.05pt;z-index:251696128;v-text-anchor:middle;mso-width-relative:page;mso-height-relative:page;" fillcolor="#262626" filled="t" stroked="f" coordsize="4425,4238" o:gfxdata="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" path="m2805,188l2805,188,2865,192,2926,198,2984,205,3040,213,3096,222,3150,231,3203,242,3254,253,3303,266,3352,278,3399,292,3445,306,3489,320,3533,336,3575,352,3615,370,3655,387,3693,404,3730,422,3766,440,3801,459,3834,478,3866,498,3898,517,3928,538,3958,557,3985,578,4013,598,4063,639,4111,680,4153,720,4193,760,4229,800,4261,838,4289,875,4315,910,4338,943,4358,974,4375,1001,4388,1027,4400,1049,4409,1068,4422,1095,4425,1104,4375,557,4353,526,4330,498,4306,469,4282,442,4257,415,4232,390,4206,366,4179,342,4153,319,4126,299,4097,277,4069,258,4040,239,4010,221,3981,204,3951,187,3920,172,3889,157,3858,142,3826,130,3794,117,3762,104,3729,94,3697,83,3664,74,3630,64,3564,48,3495,35,3426,23,3358,15,3289,8,3220,4,3150,2,3081,0,3012,2,2943,4,2875,8,2807,13,2741,20,2676,28,2611,37,2548,46,2485,58,2424,68,2366,80,2298,71,2228,66,2158,61,2123,60,2087,60,2034,60,1980,62,1927,66,1874,70,1821,76,1770,84,1718,92,1667,102,1616,112,1565,125,1516,139,1467,154,1418,170,1370,187,1322,204,1275,223,1228,244,1183,266,1137,288,1092,311,1048,336,1004,362,962,389,920,416,879,445,839,475,799,504,760,536,721,568,683,602,647,636,611,671,576,707,542,743,508,781,476,820,444,859,415,899,385,939,356,981,328,1022,302,1065,277,1109,251,1152,227,1197,206,1243,184,1288,163,1335,144,1382,126,1430,110,1478,94,1527,79,1576,65,1627,53,1677,42,1727,32,1778,24,1830,16,1882,10,1935,6,1988,2,2041,0,2094,0,2149,0,2202,2,2256,6,2309,10,2362,16,2414,24,2466,32,2518,42,2569,53,2619,65,2670,79,2720,94,2769,110,2818,126,2866,144,2914,163,2961,184,3008,206,3054,227,3099,251,3144,277,3187,302,3231,328,3274,356,3317,385,3358,415,3398,444,3438,476,3476,508,3515,542,3553,576,3590,611,3625,647,3660,683,3695,721,3728,760,3760,799,3792,839,3822,879,3851,920,3880,962,3908,1004,3935,1048,3960,1092,3985,1137,4009,1183,4031,1228,4052,1275,4073,1322,4092,1370,4111,1418,4128,1467,4143,1516,4158,1565,4171,1616,4184,1667,4195,1718,4204,1770,4214,1821,4220,1874,4226,1927,4231,1980,4234,2034,4236,2087,4238,2141,4236,2195,4234,2249,4231,2301,4226,2354,4220,2406,4214,2458,4204,2509,4195,2559,4184,2610,4171,2660,4158,2709,4143,2758,4128,2806,4111,2854,4092,2901,4073,2948,4052,2993,4031,3039,4009,3084,3985,3127,3960,3171,3935,3214,3908,3255,3880,3297,3851,3337,3822,3377,3792,3416,3760,3455,3728,3493,3695,3529,3660,3565,3625,3600,3590,3634,3553,3668,3515,3700,3476,3732,3438,3761,3398,3791,3358,3820,3317,3847,3274,3874,3231,3899,3187,3925,3144,3949,3099,3970,3054,3992,3008,4013,2961,4032,2914,4050,2866,4066,2818,4082,2769,4097,2720,4111,2670,4123,2619,4134,2569,4144,2518,4152,2466,4160,2414,4166,2362,4170,2309,4174,2256,4176,2202,4177,2149,4176,2106,4175,2064,4173,2023,4170,1981,4166,1940,4162,1898,4157,1857,4151,1817,4144,1777,4136,1737,4128,1697,4119,1657,4109,1619,4098,1580,4087,1541,4074,1503,4062,1465,4048,1428,4034,1390,4019,1353,4003,1317,3987,1280,3971,1245,3953,1209,3935,1174,3917,1140,3897,1105,3877,1071,3856,1038,3836,1005,3813,972,3791,940,3767,908,3744,877,3720,846,3695,816,3670,785,3644,757,3617,727,3590,700,3562,671,3535,644,3506,618,3477,591,3448,565,3417,540,3388,515,3357,491,3325,468,3293,445,3261,422,3228,400,3195,379,3161,358,3127,339,3093,319,3059,301,3023,283,2988,266,2952,248,2916,232,2879,216,2842,202,2805,188xm1338,3471l1338,3471,1308,3470,1279,3467,1250,3464,1223,3459,1195,3453,1168,3445,1141,3435,1115,3426,1090,3414,1065,3401,1041,3387,1018,3373,995,3357,973,3341,953,3322,933,3303,914,3283,896,3263,880,3241,864,3218,849,3195,835,3171,823,3146,811,3121,801,3095,792,3069,784,3041,777,3014,772,2985,769,2957,767,2928,766,2898,767,2869,769,2840,772,2811,777,2783,784,2755,792,2728,801,2702,811,2675,823,2650,835,2625,849,2602,864,2578,880,2557,896,2535,914,2514,933,2494,953,2476,973,2457,995,2440,1018,2424,1041,2409,1065,2396,1090,2383,1115,2372,1141,2361,1168,2352,1195,2344,1223,2338,1250,2333,1279,2329,1308,2327,1338,2327,1366,2327,1396,2329,1425,2333,1453,2338,1481,2344,1508,2352,1534,2361,1561,2372,1586,2383,1610,2396,1634,2409,1658,2424,1680,2440,1701,2457,1722,2476,1742,2494,1761,2514,1779,2535,1796,2557,1812,2578,1827,2602,1841,2625,1853,2650,1865,2675,1875,2702,1884,2728,1892,2755,1898,2783,1903,2811,1907,2840,1909,2869,1909,2898,1909,2928,1907,2957,1903,2985,1898,3014,1892,3041,1884,3069,1875,3095,1865,3121,1853,3146,1841,3171,1827,3195,1812,3218,1796,3241,1779,3263,1761,3283,1742,3303,1722,3322,1701,3341,1680,3357,1658,3373,1634,3387,1610,3401,1586,3414,1561,3426,1534,3435,1508,3445,1481,3453,1453,3459,1425,3464,1396,3467,1366,3470,1338,3471xm1338,1969l1338,1969,1308,1969,1279,1967,1250,1962,1223,1958,1195,1951,1168,1944,1141,1935,1115,1925,1090,1913,1065,1901,1041,1887,1018,1872,995,1856,973,1839,953,1821,933,1802,914,1782,896,1761,880,1740,864,1717,849,1694,835,1670,823,1646,811,1620,801,1595,792,1567,784,1541,777,1512,772,1485,769,1456,767,1427,766,1397,767,1368,769,1339,772,1310,777,1283,784,1255,792,1228,801,1201,811,1175,823,1150,835,1125,849,1101,864,1078,880,1055,896,1033,914,1013,933,993,953,974,973,957,995,940,1018,924,1041,909,1065,895,1090,883,1115,871,1141,861,1168,852,1195,844,1223,838,1250,832,1279,829,1308,827,1338,825,1366,827,1396,829,1425,832,1453,838,1481,844,1508,852,1534,861,1561,871,1586,883,1610,895,1634,909,1658,924,1680,940,1701,957,1722,974,1742,993,1761,1013,1779,1033,1796,1055,1812,1078,1827,1101,1841,1125,1853,1150,1865,1175,1875,1201,1884,1228,1892,1255,1898,1283,1903,1310,1907,1339,1909,1368,1909,1397,1909,1427,1907,1456,1903,1485,1898,1512,1892,1541,1884,1567,1875,1595,1865,1620,1853,1646,1841,1670,1827,1694,1812,1717,1796,1740,1779,1761,1761,1782,1742,1802,1722,1821,1701,1839,1680,1856,1658,1872,1634,1887,1610,1901,1586,1913,1561,1925,1534,1935,1508,1944,1481,1951,1453,1958,1425,1962,1396,1967,1366,1969,1338,1969xm2838,3471l2838,3471,2810,3470,2780,3467,2751,3464,2723,3459,2695,3453,2668,3445,2642,3435,2615,3426,2590,3414,2566,3401,2542,3387,2518,3373,2496,3357,2475,3341,2454,3322,2434,3303,2415,3283,2397,3263,2380,3241,2364,3218,2349,3195,2335,3171,2323,3146,2311,3121,2301,3095,2292,3069,2285,3041,2278,3014,2274,2985,2270,2957,2268,2928,2267,2898,2268,2869,2270,2840,2274,2811,2278,2783,2285,2755,2292,2728,2301,2702,2311,2675,2323,2650,2335,2625,2349,2602,2364,2578,2380,2557,2397,2535,2415,2514,2434,2494,2454,2476,2475,2457,2496,2440,2518,2424,2542,2409,2566,2396,2590,2383,2615,2372,2642,2361,2668,2352,2695,2344,2723,2338,2751,2333,2780,2329,2810,2327,2838,2327,2868,2327,2897,2329,2926,2333,2953,2338,2981,2344,3008,2352,3035,2361,3061,2372,3086,2383,3111,2396,3135,2409,3158,2424,3181,2440,3201,2457,3223,2476,3243,2494,3262,2514,3279,2535,3296,2557,3312,2578,3327,2602,3341,2625,3353,2650,3365,2675,3375,2702,3384,2728,3392,2755,3398,2783,3404,2811,3407,2840,3409,2869,3409,2898,3409,2928,3407,2957,3404,2985,3398,3014,3392,3041,3384,3069,3375,3095,3365,3121,3353,3146,3341,3171,3327,3195,3312,3218,3296,3241,3279,3263,3262,3283,3243,3303,3223,3322,3201,3341,3181,3357,3158,3373,3135,3387,3111,3401,3086,3414,3061,3426,3035,3435,3008,3445,2981,3453,2953,3459,2926,3464,2897,3467,2868,3470,2838,3471xm2838,1969l2838,1969,2810,1969,2780,1967,2751,1962,2723,1958,2695,1951,2668,1944,2642,1935,2615,1925,2590,1913,2566,1901,2542,1887,2518,1872,2496,1856,2475,1839,2454,1821,2434,1802,2415,1782,2397,1761,2380,1740,2364,1717,2349,1694,2335,1670,2323,1646,2311,1620,2301,1595,2292,1567,2285,1541,2278,1512,2274,1485,2270,1456,2268,1427,2267,1397,2268,1368,2270,1339,2274,1310,2278,1283,2285,1255,2292,1228,2301,1201,2311,1175,2323,1150,2335,1125,2349,1101,2364,1078,2380,1055,2397,1033,2415,1013,2434,993,2454,974,2475,957,2496,940,2518,924,2542,909,2566,895,2590,883,2615,871,2642,861,2668,852,2695,844,2723,838,2751,832,2780,829,2810,827,2838,825,2868,827,2897,829,2926,832,2953,838,2981,844,3008,852,3035,861,3061,871,3086,883,3111,895,3135,909,3158,924,3181,940,3201,957,3223,974,3243,993,3262,1013,3279,1033,3296,1055,3312,1078,3327,1101,3341,1125,3353,1150,3365,1175,3375,1201,3384,1228,3392,1255,3398,1283,3404,1310,3407,1339,3409,1368,3409,1397,3409,1427,3407,1456,3404,1485,3398,1512,3392,1541,3384,1567,3375,1595,3365,1620,3353,1646,3341,1670,3327,1694,3312,1717,3296,1740,3279,1761,3262,1782,3243,1802,3223,1821,3201,1839,3181,1856,3158,1872,3135,1887,3111,1901,3086,1913,3061,1925,3035,1935,3008,1944,2981,1951,2953,1958,2926,1962,2897,1967,2868,1969,2838,1969xe">
                <v:path o:connectlocs="0,0;0,0;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6308725</wp:posOffset>
                </wp:positionV>
                <wp:extent cx="241935" cy="241935"/>
                <wp:effectExtent l="0" t="0" r="5715" b="5715"/>
                <wp:wrapNone/>
                <wp:docPr id="23" name="奔跑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2900" y="7223125"/>
                          <a:ext cx="241935" cy="24193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0263" y="6913"/>
                            </a:cxn>
                            <a:cxn ang="0">
                              <a:pos x="29537" y="6913"/>
                            </a:cxn>
                            <a:cxn ang="0">
                              <a:pos x="31286" y="7652"/>
                            </a:cxn>
                            <a:cxn ang="0">
                              <a:pos x="37200" y="13826"/>
                            </a:cxn>
                            <a:cxn ang="0">
                              <a:pos x="42101" y="8710"/>
                            </a:cxn>
                            <a:cxn ang="0">
                              <a:pos x="43378" y="8232"/>
                            </a:cxn>
                            <a:cxn ang="0">
                              <a:pos x="45377" y="10304"/>
                            </a:cxn>
                            <a:cxn ang="0">
                              <a:pos x="44919" y="11609"/>
                            </a:cxn>
                            <a:cxn ang="0">
                              <a:pos x="39005" y="17841"/>
                            </a:cxn>
                            <a:cxn ang="0">
                              <a:pos x="35770" y="18116"/>
                            </a:cxn>
                            <a:cxn ang="0">
                              <a:pos x="32147" y="14319"/>
                            </a:cxn>
                            <a:cxn ang="0">
                              <a:pos x="26469" y="21159"/>
                            </a:cxn>
                            <a:cxn ang="0">
                              <a:pos x="31661" y="26580"/>
                            </a:cxn>
                            <a:cxn ang="0">
                              <a:pos x="32133" y="29754"/>
                            </a:cxn>
                            <a:cxn ang="0">
                              <a:pos x="29217" y="43319"/>
                            </a:cxn>
                            <a:cxn ang="0">
                              <a:pos x="26802" y="45377"/>
                            </a:cxn>
                            <a:cxn ang="0">
                              <a:pos x="24331" y="42797"/>
                            </a:cxn>
                            <a:cxn ang="0">
                              <a:pos x="24400" y="42145"/>
                            </a:cxn>
                            <a:cxn ang="0">
                              <a:pos x="26802" y="31029"/>
                            </a:cxn>
                            <a:cxn ang="0">
                              <a:pos x="20888" y="25029"/>
                            </a:cxn>
                            <a:cxn ang="0">
                              <a:pos x="15820" y="30942"/>
                            </a:cxn>
                            <a:cxn ang="0">
                              <a:pos x="12808" y="31928"/>
                            </a:cxn>
                            <a:cxn ang="0">
                              <a:pos x="2521" y="31942"/>
                            </a:cxn>
                            <a:cxn ang="0">
                              <a:pos x="63" y="29928"/>
                            </a:cxn>
                            <a:cxn ang="0">
                              <a:pos x="1910" y="26855"/>
                            </a:cxn>
                            <a:cxn ang="0">
                              <a:pos x="2534" y="26797"/>
                            </a:cxn>
                            <a:cxn ang="0">
                              <a:pos x="11392" y="26826"/>
                            </a:cxn>
                            <a:cxn ang="0">
                              <a:pos x="24497" y="10971"/>
                            </a:cxn>
                            <a:cxn ang="0">
                              <a:pos x="21068" y="10956"/>
                            </a:cxn>
                            <a:cxn ang="0">
                              <a:pos x="15112" y="18130"/>
                            </a:cxn>
                            <a:cxn ang="0">
                              <a:pos x="13641" y="18855"/>
                            </a:cxn>
                            <a:cxn ang="0">
                              <a:pos x="11711" y="16855"/>
                            </a:cxn>
                            <a:cxn ang="0">
                              <a:pos x="12364" y="15348"/>
                            </a:cxn>
                            <a:cxn ang="0">
                              <a:pos x="18778" y="7637"/>
                            </a:cxn>
                            <a:cxn ang="0">
                              <a:pos x="20263" y="6913"/>
                            </a:cxn>
                            <a:cxn ang="0">
                              <a:pos x="34219" y="0"/>
                            </a:cxn>
                            <a:cxn ang="0">
                              <a:pos x="38044" y="3992"/>
                            </a:cxn>
                            <a:cxn ang="0">
                              <a:pos x="34219" y="7985"/>
                            </a:cxn>
                            <a:cxn ang="0">
                              <a:pos x="30394" y="3992"/>
                            </a:cxn>
                            <a:cxn ang="0">
                              <a:pos x="34219" y="0"/>
                            </a:cxn>
                          </a:cxnLst>
                          <a:pathLst>
                            <a:path w="12269552" h="11753851">
                              <a:moveTo>
                                <a:pt x="5478990" y="1790700"/>
                              </a:moveTo>
                              <a:cubicBezTo>
                                <a:pt x="7986505" y="1790700"/>
                                <a:pt x="7986505" y="1790700"/>
                                <a:pt x="7986505" y="1790700"/>
                              </a:cubicBezTo>
                              <a:cubicBezTo>
                                <a:pt x="8170440" y="1790700"/>
                                <a:pt x="8335605" y="1862026"/>
                                <a:pt x="8459480" y="1982155"/>
                              </a:cubicBezTo>
                              <a:cubicBezTo>
                                <a:pt x="10058584" y="3581364"/>
                                <a:pt x="10058584" y="3581364"/>
                                <a:pt x="10058584" y="3581364"/>
                              </a:cubicBezTo>
                              <a:cubicBezTo>
                                <a:pt x="11383663" y="2256197"/>
                                <a:pt x="11383663" y="2256197"/>
                                <a:pt x="11383663" y="2256197"/>
                              </a:cubicBezTo>
                              <a:cubicBezTo>
                                <a:pt x="11477507" y="2177363"/>
                                <a:pt x="11597628" y="2132315"/>
                                <a:pt x="11729010" y="2132315"/>
                              </a:cubicBezTo>
                              <a:cubicBezTo>
                                <a:pt x="12029311" y="2132315"/>
                                <a:pt x="12269552" y="2372572"/>
                                <a:pt x="12269552" y="2669139"/>
                              </a:cubicBezTo>
                              <a:cubicBezTo>
                                <a:pt x="12269552" y="2796776"/>
                                <a:pt x="12220753" y="2916904"/>
                                <a:pt x="12145678" y="3007000"/>
                              </a:cubicBezTo>
                              <a:cubicBezTo>
                                <a:pt x="10546573" y="4621226"/>
                                <a:pt x="10546573" y="4621226"/>
                                <a:pt x="10546573" y="4621226"/>
                              </a:cubicBezTo>
                              <a:cubicBezTo>
                                <a:pt x="10062338" y="5105494"/>
                                <a:pt x="9671946" y="4692552"/>
                                <a:pt x="9671946" y="4692552"/>
                              </a:cubicBezTo>
                              <a:cubicBezTo>
                                <a:pt x="8692213" y="3709001"/>
                                <a:pt x="8692213" y="3709001"/>
                                <a:pt x="8692213" y="3709001"/>
                              </a:cubicBezTo>
                              <a:cubicBezTo>
                                <a:pt x="7156923" y="5480895"/>
                                <a:pt x="7156923" y="5480895"/>
                                <a:pt x="7156923" y="5480895"/>
                              </a:cubicBezTo>
                              <a:cubicBezTo>
                                <a:pt x="8560831" y="6884896"/>
                                <a:pt x="8560831" y="6884896"/>
                                <a:pt x="8560831" y="6884896"/>
                              </a:cubicBezTo>
                              <a:cubicBezTo>
                                <a:pt x="8560831" y="6884896"/>
                                <a:pt x="8857379" y="7158939"/>
                                <a:pt x="8688459" y="7707025"/>
                              </a:cubicBezTo>
                              <a:cubicBezTo>
                                <a:pt x="7900169" y="11220781"/>
                                <a:pt x="7900169" y="11220781"/>
                                <a:pt x="7900169" y="11220781"/>
                              </a:cubicBezTo>
                              <a:cubicBezTo>
                                <a:pt x="7840108" y="11524856"/>
                                <a:pt x="7569837" y="11753851"/>
                                <a:pt x="7247013" y="11753851"/>
                              </a:cubicBezTo>
                              <a:cubicBezTo>
                                <a:pt x="6879144" y="11753851"/>
                                <a:pt x="6578843" y="11453530"/>
                                <a:pt x="6578843" y="11085637"/>
                              </a:cubicBezTo>
                              <a:cubicBezTo>
                                <a:pt x="6578843" y="11025572"/>
                                <a:pt x="6586351" y="10969262"/>
                                <a:pt x="6597612" y="10916706"/>
                              </a:cubicBezTo>
                              <a:cubicBezTo>
                                <a:pt x="7247013" y="8037378"/>
                                <a:pt x="7247013" y="8037378"/>
                                <a:pt x="7247013" y="8037378"/>
                              </a:cubicBezTo>
                              <a:cubicBezTo>
                                <a:pt x="5647909" y="6483216"/>
                                <a:pt x="5647909" y="6483216"/>
                                <a:pt x="5647909" y="6483216"/>
                              </a:cubicBezTo>
                              <a:cubicBezTo>
                                <a:pt x="4277784" y="8014854"/>
                                <a:pt x="4277784" y="8014854"/>
                                <a:pt x="4277784" y="8014854"/>
                              </a:cubicBezTo>
                              <a:cubicBezTo>
                                <a:pt x="4277784" y="8014854"/>
                                <a:pt x="4056312" y="8288897"/>
                                <a:pt x="3463217" y="8270127"/>
                              </a:cubicBezTo>
                              <a:cubicBezTo>
                                <a:pt x="681676" y="8273881"/>
                                <a:pt x="681676" y="8273881"/>
                                <a:pt x="681676" y="8273881"/>
                              </a:cubicBezTo>
                              <a:cubicBezTo>
                                <a:pt x="370114" y="8277635"/>
                                <a:pt x="88581" y="8067410"/>
                                <a:pt x="17260" y="7752073"/>
                              </a:cubicBezTo>
                              <a:cubicBezTo>
                                <a:pt x="-65323" y="7391688"/>
                                <a:pt x="156149" y="7038811"/>
                                <a:pt x="516511" y="6956222"/>
                              </a:cubicBezTo>
                              <a:cubicBezTo>
                                <a:pt x="572817" y="6944960"/>
                                <a:pt x="629124" y="6941206"/>
                                <a:pt x="685430" y="6941206"/>
                              </a:cubicBezTo>
                              <a:cubicBezTo>
                                <a:pt x="3080333" y="6948714"/>
                                <a:pt x="3080333" y="6948714"/>
                                <a:pt x="3080333" y="6948714"/>
                              </a:cubicBezTo>
                              <a:cubicBezTo>
                                <a:pt x="6623888" y="2841824"/>
                                <a:pt x="6623888" y="2841824"/>
                                <a:pt x="6623888" y="2841824"/>
                              </a:cubicBezTo>
                              <a:lnTo>
                                <a:pt x="5696708" y="2838070"/>
                              </a:lnTo>
                              <a:cubicBezTo>
                                <a:pt x="4086342" y="4696306"/>
                                <a:pt x="4086342" y="4696306"/>
                                <a:pt x="4086342" y="4696306"/>
                              </a:cubicBezTo>
                              <a:cubicBezTo>
                                <a:pt x="3992498" y="4812681"/>
                                <a:pt x="3849855" y="4884007"/>
                                <a:pt x="3688443" y="4884007"/>
                              </a:cubicBezTo>
                              <a:cubicBezTo>
                                <a:pt x="3399403" y="4884007"/>
                                <a:pt x="3166669" y="4651258"/>
                                <a:pt x="3166669" y="4365953"/>
                              </a:cubicBezTo>
                              <a:cubicBezTo>
                                <a:pt x="3166669" y="4208284"/>
                                <a:pt x="3234237" y="4069386"/>
                                <a:pt x="3343097" y="3975536"/>
                              </a:cubicBezTo>
                              <a:cubicBezTo>
                                <a:pt x="5077337" y="1978401"/>
                                <a:pt x="5077337" y="1978401"/>
                                <a:pt x="5077337" y="1978401"/>
                              </a:cubicBezTo>
                              <a:cubicBezTo>
                                <a:pt x="5171181" y="1862026"/>
                                <a:pt x="5313824" y="1790700"/>
                                <a:pt x="5478990" y="1790700"/>
                              </a:cubicBezTo>
                              <a:close/>
                              <a:moveTo>
                                <a:pt x="9252509" y="0"/>
                              </a:moveTo>
                              <a:cubicBezTo>
                                <a:pt x="9823713" y="0"/>
                                <a:pt x="10286766" y="463053"/>
                                <a:pt x="10286766" y="1034257"/>
                              </a:cubicBezTo>
                              <a:cubicBezTo>
                                <a:pt x="10286766" y="1605461"/>
                                <a:pt x="9823713" y="2068514"/>
                                <a:pt x="9252509" y="2068514"/>
                              </a:cubicBezTo>
                              <a:cubicBezTo>
                                <a:pt x="8681305" y="2068514"/>
                                <a:pt x="8218252" y="1605461"/>
                                <a:pt x="8218252" y="1034257"/>
                              </a:cubicBezTo>
                              <a:cubicBezTo>
                                <a:pt x="8218252" y="463053"/>
                                <a:pt x="8681305" y="0"/>
                                <a:pt x="92525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26"/>
                        </a:solidFill>
                        <a:ln w="9525">
                          <a:noFill/>
                        </a:ln>
                      </wps:spPr>
                      <wps:bodyPr vert="horz" wrap="square" anchor="ctr" anchorCtr="1" upright="1"/>
                    </wps:wsp>
                  </a:graphicData>
                </a:graphic>
              </wp:anchor>
            </w:drawing>
          </mc:Choice>
          <mc:Fallback>
            <w:pict>
              <v:shape id="奔跑" o:spid="_x0000_s1026" o:spt="100" style="position:absolute;left:0pt;margin-left:-63pt;margin-top:496.75pt;height:19.05pt;width:19.05pt;z-index:251695104;v-text-anchor:middle-center;mso-width-relative:page;mso-height-relative:page;" fillcolor="#262626" filled="t" stroked="f" coordsize="12269552,11753851" o:gfxdata="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" path="m5478990,1790700c7986505,1790700,7986505,1790700,7986505,1790700c8170440,1790700,8335605,1862026,8459480,1982155c10058584,3581364,10058584,3581364,10058584,3581364c11383663,2256197,11383663,2256197,11383663,2256197c11477507,2177363,11597628,2132315,11729010,2132315c12029311,2132315,12269552,2372572,12269552,2669139c12269552,2796776,12220753,2916904,12145678,3007000c10546573,4621226,10546573,4621226,10546573,4621226c10062338,5105494,9671946,4692552,9671946,4692552c8692213,3709001,8692213,3709001,8692213,3709001c7156923,5480895,7156923,5480895,7156923,5480895c8560831,6884896,8560831,6884896,8560831,6884896c8560831,6884896,8857379,7158939,8688459,7707025c7900169,11220781,7900169,11220781,7900169,11220781c7840108,11524856,7569837,11753851,7247013,11753851c6879144,11753851,6578843,11453530,6578843,11085637c6578843,11025572,6586351,10969262,6597612,10916706c7247013,8037378,7247013,8037378,7247013,8037378c5647909,6483216,5647909,6483216,5647909,6483216c4277784,8014854,4277784,8014854,4277784,8014854c4277784,8014854,4056312,8288897,3463217,8270127c681676,8273881,681676,8273881,681676,8273881c370114,8277635,88581,8067410,17260,7752073c-65323,7391688,156149,7038811,516511,6956222c572817,6944960,629124,6941206,685430,6941206c3080333,6948714,3080333,6948714,3080333,6948714c6623888,2841824,6623888,2841824,6623888,2841824l5696708,2838070c4086342,4696306,4086342,4696306,4086342,4696306c3992498,4812681,3849855,4884007,3688443,4884007c3399403,4884007,3166669,4651258,3166669,4365953c3166669,4208284,3234237,4069386,3343097,3975536c5077337,1978401,5077337,1978401,5077337,1978401c5171181,1862026,5313824,1790700,5478990,1790700xm9252509,0c9823713,0,10286766,463053,10286766,1034257c10286766,1605461,9823713,2068514,9252509,2068514c8681305,2068514,8218252,1605461,8218252,1034257c8218252,463053,8681305,0,9252509,0xe">
                <v:path o:connectlocs="20263,6913;29537,6913;31286,7652;37200,13826;42101,8710;43378,8232;45377,10304;44919,11609;39005,17841;35770,18116;32147,14319;26469,21159;31661,26580;32133,29754;29217,43319;26802,45377;24331,42797;24400,42145;26802,31029;20888,25029;15820,30942;12808,31928;2521,31942;63,29928;1910,26855;2534,26797;11392,26826;24497,10971;21068,10956;15112,18130;13641,18855;11711,16855;12364,15348;18778,7637;20263,6913;34219,0;38044,3992;34219,7985;30394,3992;34219,0" o:connectangles="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6300470</wp:posOffset>
                </wp:positionV>
                <wp:extent cx="298450" cy="259080"/>
                <wp:effectExtent l="0" t="0" r="6350" b="7620"/>
                <wp:wrapNone/>
                <wp:docPr id="10" name="Freeform 2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>
                        <a:xfrm>
                          <a:off x="1424305" y="7214870"/>
                          <a:ext cx="298450" cy="25908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88212" y="64868"/>
                            </a:cxn>
                            <a:cxn ang="0">
                              <a:pos x="320603" y="32434"/>
                            </a:cxn>
                            <a:cxn ang="0">
                              <a:pos x="288212" y="0"/>
                            </a:cxn>
                            <a:cxn ang="0">
                              <a:pos x="255821" y="32434"/>
                            </a:cxn>
                            <a:cxn ang="0">
                              <a:pos x="288212" y="64868"/>
                            </a:cxn>
                            <a:cxn ang="0">
                              <a:pos x="342197" y="194604"/>
                            </a:cxn>
                            <a:cxn ang="0">
                              <a:pos x="252611" y="284309"/>
                            </a:cxn>
                            <a:cxn ang="0">
                              <a:pos x="342197" y="374015"/>
                            </a:cxn>
                            <a:cxn ang="0">
                              <a:pos x="431784" y="284309"/>
                            </a:cxn>
                            <a:cxn ang="0">
                              <a:pos x="342197" y="194604"/>
                            </a:cxn>
                            <a:cxn ang="0">
                              <a:pos x="342197" y="348106"/>
                            </a:cxn>
                            <a:cxn ang="0">
                              <a:pos x="279555" y="285381"/>
                            </a:cxn>
                            <a:cxn ang="0">
                              <a:pos x="342197" y="222655"/>
                            </a:cxn>
                            <a:cxn ang="0">
                              <a:pos x="404840" y="285381"/>
                            </a:cxn>
                            <a:cxn ang="0">
                              <a:pos x="342197" y="348106"/>
                            </a:cxn>
                            <a:cxn ang="0">
                              <a:pos x="266618" y="158858"/>
                            </a:cxn>
                            <a:cxn ang="0">
                              <a:pos x="342197" y="158858"/>
                            </a:cxn>
                            <a:cxn ang="0">
                              <a:pos x="342489" y="158858"/>
                            </a:cxn>
                            <a:cxn ang="0">
                              <a:pos x="358733" y="142690"/>
                            </a:cxn>
                            <a:cxn ang="0">
                              <a:pos x="342489" y="126424"/>
                            </a:cxn>
                            <a:cxn ang="0">
                              <a:pos x="341225" y="126522"/>
                            </a:cxn>
                            <a:cxn ang="0">
                              <a:pos x="285002" y="126522"/>
                            </a:cxn>
                            <a:cxn ang="0">
                              <a:pos x="250471" y="68082"/>
                            </a:cxn>
                            <a:cxn ang="0">
                              <a:pos x="224500" y="52985"/>
                            </a:cxn>
                            <a:cxn ang="0">
                              <a:pos x="202906" y="61654"/>
                            </a:cxn>
                            <a:cxn ang="0">
                              <a:pos x="135984" y="128665"/>
                            </a:cxn>
                            <a:cxn ang="0">
                              <a:pos x="127424" y="150287"/>
                            </a:cxn>
                            <a:cxn ang="0">
                              <a:pos x="142501" y="177267"/>
                            </a:cxn>
                            <a:cxn ang="0">
                              <a:pos x="202906" y="213987"/>
                            </a:cxn>
                            <a:cxn ang="0">
                              <a:pos x="202906" y="302718"/>
                            </a:cxn>
                            <a:cxn ang="0">
                              <a:pos x="235297" y="302718"/>
                            </a:cxn>
                            <a:cxn ang="0">
                              <a:pos x="235297" y="185936"/>
                            </a:cxn>
                            <a:cxn ang="0">
                              <a:pos x="194346" y="155644"/>
                            </a:cxn>
                            <a:cxn ang="0">
                              <a:pos x="236464" y="113470"/>
                            </a:cxn>
                            <a:cxn ang="0">
                              <a:pos x="266618" y="158858"/>
                            </a:cxn>
                            <a:cxn ang="0">
                              <a:pos x="89586" y="194604"/>
                            </a:cxn>
                            <a:cxn ang="0">
                              <a:pos x="0" y="284309"/>
                            </a:cxn>
                            <a:cxn ang="0">
                              <a:pos x="89586" y="374015"/>
                            </a:cxn>
                            <a:cxn ang="0">
                              <a:pos x="179172" y="284309"/>
                            </a:cxn>
                            <a:cxn ang="0">
                              <a:pos x="89586" y="194604"/>
                            </a:cxn>
                            <a:cxn ang="0">
                              <a:pos x="89586" y="348106"/>
                            </a:cxn>
                            <a:cxn ang="0">
                              <a:pos x="26943" y="285381"/>
                            </a:cxn>
                            <a:cxn ang="0">
                              <a:pos x="89586" y="222655"/>
                            </a:cxn>
                            <a:cxn ang="0">
                              <a:pos x="152228" y="285381"/>
                            </a:cxn>
                            <a:cxn ang="0">
                              <a:pos x="89586" y="348106"/>
                            </a:cxn>
                          </a:cxnLst>
                          <a:pathLst>
                            <a:path w="4439" h="3840">
                              <a:moveTo>
                                <a:pt x="2963" y="666"/>
                              </a:moveTo>
                              <a:cubicBezTo>
                                <a:pt x="3141" y="666"/>
                                <a:pt x="3296" y="522"/>
                                <a:pt x="3296" y="333"/>
                              </a:cubicBezTo>
                              <a:cubicBezTo>
                                <a:pt x="3296" y="144"/>
                                <a:pt x="3141" y="0"/>
                                <a:pt x="2963" y="0"/>
                              </a:cubicBezTo>
                              <a:cubicBezTo>
                                <a:pt x="2775" y="0"/>
                                <a:pt x="2630" y="144"/>
                                <a:pt x="2630" y="333"/>
                              </a:cubicBezTo>
                              <a:cubicBezTo>
                                <a:pt x="2630" y="522"/>
                                <a:pt x="2775" y="666"/>
                                <a:pt x="2963" y="666"/>
                              </a:cubicBezTo>
                              <a:close/>
                              <a:moveTo>
                                <a:pt x="3518" y="1998"/>
                              </a:moveTo>
                              <a:cubicBezTo>
                                <a:pt x="3008" y="1998"/>
                                <a:pt x="2597" y="2408"/>
                                <a:pt x="2597" y="2919"/>
                              </a:cubicBezTo>
                              <a:cubicBezTo>
                                <a:pt x="2597" y="3429"/>
                                <a:pt x="3008" y="3840"/>
                                <a:pt x="3518" y="3840"/>
                              </a:cubicBezTo>
                              <a:cubicBezTo>
                                <a:pt x="4029" y="3840"/>
                                <a:pt x="4439" y="3429"/>
                                <a:pt x="4439" y="2919"/>
                              </a:cubicBezTo>
                              <a:cubicBezTo>
                                <a:pt x="4439" y="2408"/>
                                <a:pt x="4029" y="1998"/>
                                <a:pt x="3518" y="1998"/>
                              </a:cubicBezTo>
                              <a:close/>
                              <a:moveTo>
                                <a:pt x="3518" y="3574"/>
                              </a:moveTo>
                              <a:cubicBezTo>
                                <a:pt x="3163" y="3574"/>
                                <a:pt x="2874" y="3285"/>
                                <a:pt x="2874" y="2930"/>
                              </a:cubicBezTo>
                              <a:cubicBezTo>
                                <a:pt x="2874" y="2575"/>
                                <a:pt x="3163" y="2286"/>
                                <a:pt x="3518" y="2286"/>
                              </a:cubicBezTo>
                              <a:cubicBezTo>
                                <a:pt x="3873" y="2286"/>
                                <a:pt x="4162" y="2575"/>
                                <a:pt x="4162" y="2930"/>
                              </a:cubicBezTo>
                              <a:cubicBezTo>
                                <a:pt x="4162" y="3285"/>
                                <a:pt x="3873" y="3574"/>
                                <a:pt x="3518" y="3574"/>
                              </a:cubicBezTo>
                              <a:close/>
                              <a:moveTo>
                                <a:pt x="2741" y="1631"/>
                              </a:moveTo>
                              <a:cubicBezTo>
                                <a:pt x="3518" y="1631"/>
                                <a:pt x="3518" y="1631"/>
                                <a:pt x="3518" y="1631"/>
                              </a:cubicBezTo>
                              <a:cubicBezTo>
                                <a:pt x="3519" y="1631"/>
                                <a:pt x="3520" y="1631"/>
                                <a:pt x="3521" y="1631"/>
                              </a:cubicBezTo>
                              <a:cubicBezTo>
                                <a:pt x="3613" y="1631"/>
                                <a:pt x="3688" y="1557"/>
                                <a:pt x="3688" y="1465"/>
                              </a:cubicBezTo>
                              <a:cubicBezTo>
                                <a:pt x="3688" y="1373"/>
                                <a:pt x="3613" y="1298"/>
                                <a:pt x="3521" y="1298"/>
                              </a:cubicBezTo>
                              <a:cubicBezTo>
                                <a:pt x="3517" y="1298"/>
                                <a:pt x="3513" y="1298"/>
                                <a:pt x="3508" y="1299"/>
                              </a:cubicBezTo>
                              <a:cubicBezTo>
                                <a:pt x="2930" y="1299"/>
                                <a:pt x="2930" y="1299"/>
                                <a:pt x="2930" y="1299"/>
                              </a:cubicBezTo>
                              <a:cubicBezTo>
                                <a:pt x="2575" y="699"/>
                                <a:pt x="2575" y="699"/>
                                <a:pt x="2575" y="699"/>
                              </a:cubicBezTo>
                              <a:cubicBezTo>
                                <a:pt x="2519" y="610"/>
                                <a:pt x="2419" y="544"/>
                                <a:pt x="2308" y="544"/>
                              </a:cubicBezTo>
                              <a:cubicBezTo>
                                <a:pt x="2220" y="544"/>
                                <a:pt x="2142" y="577"/>
                                <a:pt x="2086" y="633"/>
                              </a:cubicBezTo>
                              <a:cubicBezTo>
                                <a:pt x="1398" y="1321"/>
                                <a:pt x="1398" y="1321"/>
                                <a:pt x="1398" y="1321"/>
                              </a:cubicBezTo>
                              <a:cubicBezTo>
                                <a:pt x="1343" y="1376"/>
                                <a:pt x="1310" y="1454"/>
                                <a:pt x="1310" y="1543"/>
                              </a:cubicBezTo>
                              <a:cubicBezTo>
                                <a:pt x="1310" y="1654"/>
                                <a:pt x="1376" y="1754"/>
                                <a:pt x="1465" y="1820"/>
                              </a:cubicBezTo>
                              <a:cubicBezTo>
                                <a:pt x="2086" y="2197"/>
                                <a:pt x="2086" y="2197"/>
                                <a:pt x="2086" y="2197"/>
                              </a:cubicBezTo>
                              <a:cubicBezTo>
                                <a:pt x="2086" y="3108"/>
                                <a:pt x="2086" y="3108"/>
                                <a:pt x="2086" y="3108"/>
                              </a:cubicBezTo>
                              <a:cubicBezTo>
                                <a:pt x="2419" y="3108"/>
                                <a:pt x="2419" y="3108"/>
                                <a:pt x="2419" y="3108"/>
                              </a:cubicBezTo>
                              <a:cubicBezTo>
                                <a:pt x="2419" y="1909"/>
                                <a:pt x="2419" y="1909"/>
                                <a:pt x="2419" y="1909"/>
                              </a:cubicBezTo>
                              <a:cubicBezTo>
                                <a:pt x="1998" y="1598"/>
                                <a:pt x="1998" y="1598"/>
                                <a:pt x="1998" y="1598"/>
                              </a:cubicBezTo>
                              <a:cubicBezTo>
                                <a:pt x="2431" y="1165"/>
                                <a:pt x="2431" y="1165"/>
                                <a:pt x="2431" y="1165"/>
                              </a:cubicBezTo>
                              <a:cubicBezTo>
                                <a:pt x="2741" y="1631"/>
                                <a:pt x="2741" y="1631"/>
                                <a:pt x="2741" y="1631"/>
                              </a:cubicBezTo>
                              <a:close/>
                              <a:moveTo>
                                <a:pt x="921" y="1998"/>
                              </a:moveTo>
                              <a:cubicBezTo>
                                <a:pt x="411" y="1998"/>
                                <a:pt x="0" y="2408"/>
                                <a:pt x="0" y="2919"/>
                              </a:cubicBezTo>
                              <a:cubicBezTo>
                                <a:pt x="0" y="3429"/>
                                <a:pt x="411" y="3840"/>
                                <a:pt x="921" y="3840"/>
                              </a:cubicBezTo>
                              <a:cubicBezTo>
                                <a:pt x="1432" y="3840"/>
                                <a:pt x="1842" y="3429"/>
                                <a:pt x="1842" y="2919"/>
                              </a:cubicBezTo>
                              <a:cubicBezTo>
                                <a:pt x="1842" y="2408"/>
                                <a:pt x="1432" y="1998"/>
                                <a:pt x="921" y="1998"/>
                              </a:cubicBezTo>
                              <a:close/>
                              <a:moveTo>
                                <a:pt x="921" y="3574"/>
                              </a:moveTo>
                              <a:cubicBezTo>
                                <a:pt x="566" y="3574"/>
                                <a:pt x="277" y="3285"/>
                                <a:pt x="277" y="2930"/>
                              </a:cubicBezTo>
                              <a:cubicBezTo>
                                <a:pt x="277" y="2575"/>
                                <a:pt x="566" y="2286"/>
                                <a:pt x="921" y="2286"/>
                              </a:cubicBezTo>
                              <a:cubicBezTo>
                                <a:pt x="1276" y="2286"/>
                                <a:pt x="1565" y="2575"/>
                                <a:pt x="1565" y="2930"/>
                              </a:cubicBezTo>
                              <a:cubicBezTo>
                                <a:pt x="1576" y="3285"/>
                                <a:pt x="1287" y="3574"/>
                                <a:pt x="921" y="35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26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274" o:spid="_x0000_s1026" o:spt="100" style="position:absolute;left:0pt;margin-left:22.15pt;margin-top:496.1pt;height:20.4pt;width:23.5pt;z-index:251694080;mso-width-relative:page;mso-height-relative:page;" fillcolor="#262626" filled="t" stroked="f" coordsize="4439,3840" o:gfxdata="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" path="m2963,666c3141,666,3296,522,3296,333c3296,144,3141,0,2963,0c2775,0,2630,144,2630,333c2630,522,2775,666,2963,666xm3518,1998c3008,1998,2597,2408,2597,2919c2597,3429,3008,3840,3518,3840c4029,3840,4439,3429,4439,2919c4439,2408,4029,1998,3518,1998xm3518,3574c3163,3574,2874,3285,2874,2930c2874,2575,3163,2286,3518,2286c3873,2286,4162,2575,4162,2930c4162,3285,3873,3574,3518,3574xm2741,1631c3518,1631,3518,1631,3518,1631c3519,1631,3520,1631,3521,1631c3613,1631,3688,1557,3688,1465c3688,1373,3613,1298,3521,1298c3517,1298,3513,1298,3508,1299c2930,1299,2930,1299,2930,1299c2575,699,2575,699,2575,699c2519,610,2419,544,2308,544c2220,544,2142,577,2086,633c1398,1321,1398,1321,1398,1321c1343,1376,1310,1454,1310,1543c1310,1654,1376,1754,1465,1820c2086,2197,2086,2197,2086,2197c2086,3108,2086,3108,2086,3108c2419,3108,2419,3108,2419,3108c2419,1909,2419,1909,2419,1909c1998,1598,1998,1598,1998,1598c2431,1165,2431,1165,2431,1165c2741,1631,2741,1631,2741,1631xm921,1998c411,1998,0,2408,0,2919c0,3429,411,3840,921,3840c1432,3840,1842,3429,1842,2919c1842,2408,1432,1998,921,1998xm921,3574c566,3574,277,3285,277,2930c277,2575,566,2286,921,2286c1276,2286,1565,2575,1565,2930c1576,3285,1287,3574,921,3574xe">
                <v:path o:connectlocs="288212,64868;320603,32434;288212,0;255821,32434;288212,64868;342197,194604;252611,284309;342197,374015;431784,284309;342197,194604;342197,348106;279555,285381;342197,222655;404840,285381;342197,348106;266618,158858;342197,158858;342489,158858;358733,142690;342489,126424;341225,126522;285002,126522;250471,68082;224500,52985;202906,61654;135984,128665;127424,150287;142501,177267;202906,213987;202906,302718;235297,302718;235297,185936;194346,155644;236464,113470;266618,158858;89586,194604;0,284309;89586,374015;179172,284309;89586,194604;89586,348106;26943,285381;89586,222655;152228,285381;89586,348106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1727200</wp:posOffset>
                </wp:positionH>
                <wp:positionV relativeFrom="paragraph">
                  <wp:posOffset>-231140</wp:posOffset>
                </wp:positionV>
                <wp:extent cx="2748915" cy="332740"/>
                <wp:effectExtent l="0" t="0" r="0" b="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915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="微软雅黑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教育背景    Education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pt;margin-top:-18.2pt;height:26.2pt;width:216.45pt;z-index:251700224;mso-width-relative:page;mso-height-relative:page;" filled="f" stroked="f" coordsize="21600,21600" o:gfxdata="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hAsZ/9oAAAAKAQAADwAAAAAAAAABACAAAAAi&#10;AAAAZHJzL2Rvd25yZXYueG1sUEsBAhQAFAAAAAgAh07iQBYYn2LPAQAAjQMAAA4AAAAAAAAAAQAg&#10;AAAAKQEAAGRycy9lMm9Eb2MueG1sUEsFBgAAAAAGAAYAWQEAAGo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="微软雅黑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教育背景    Education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0</wp:posOffset>
            </wp:positionV>
            <wp:extent cx="1030605" cy="1451610"/>
            <wp:effectExtent l="28575" t="28575" r="45720" b="43815"/>
            <wp:wrapNone/>
            <wp:docPr id="3" name="图片 3" descr="D:\桌面\桌面文件\登记照4\634ab739baaa9aac3cbece72742e977709e8ab2f4bfae-pGPH0l_fw658.jpg634ab739baaa9aac3cbece72742e977709e8ab2f4bfae-pGPH0l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桌面\桌面文件\登记照4\634ab739baaa9aac3cbece72742e977709e8ab2f4bfae-pGPH0l_fw658.jpg634ab739baaa9aac3cbece72742e977709e8ab2f4bfae-pGPH0l_fw6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0605" cy="1451610"/>
                    </a:xfrm>
                    <a:prstGeom prst="rect">
                      <a:avLst/>
                    </a:prstGeom>
                    <a:noFill/>
                    <a:ln w="28575" cap="flat" cmpd="sng">
                      <a:solidFill>
                        <a:srgbClr val="F2F2F2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-904240</wp:posOffset>
                </wp:positionH>
                <wp:positionV relativeFrom="paragraph">
                  <wp:posOffset>7222490</wp:posOffset>
                </wp:positionV>
                <wp:extent cx="1722120" cy="294005"/>
                <wp:effectExtent l="0" t="0" r="0" b="0"/>
                <wp:wrapNone/>
                <wp:docPr id="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955" cy="414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color w:val="26262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/>
                                <w:sz w:val="18"/>
                                <w:szCs w:val="18"/>
                                <w:lang w:val="en-US" w:eastAsia="zh-CN"/>
                              </w:rPr>
                              <w:t>唱歌      摄影      游泳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-71.2pt;margin-top:568.7pt;height:23.15pt;width:135.6pt;z-index:251693056;mso-width-relative:page;mso-height-relative:page;" filled="f" stroked="f" coordsize="21600,21600" o:gfxdata="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9BGJ3ZAAAADgEAAA8AAAAAAAAAAQAgAAAAIgAA&#10;AGRycy9kb3ducmV2LnhtbFBLAQIUABQAAAAIAIdO4kBoI6dmzgEAAIwDAAAOAAAAAAAAAAEAIAAA&#10;ACgBAABkcnMvZTJvRG9jLnhtbFBLBQYAAAAABgAGAFkBAABo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40" w:lineRule="auto"/>
                        <w:rPr>
                          <w:rFonts w:hint="eastAsia" w:ascii="微软雅黑" w:hAnsi="微软雅黑" w:eastAsia="微软雅黑" w:cs="微软雅黑"/>
                          <w:color w:val="262626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/>
                          <w:sz w:val="18"/>
                          <w:szCs w:val="18"/>
                          <w:lang w:val="en-US" w:eastAsia="zh-CN"/>
                        </w:rPr>
                        <w:t>唱歌      摄影      游泳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-904240</wp:posOffset>
                </wp:positionH>
                <wp:positionV relativeFrom="paragraph">
                  <wp:posOffset>6572250</wp:posOffset>
                </wp:positionV>
                <wp:extent cx="1722120" cy="294005"/>
                <wp:effectExtent l="0" t="0" r="0" b="0"/>
                <wp:wrapNone/>
                <wp:docPr id="64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955" cy="414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color w:val="26262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/>
                                <w:sz w:val="18"/>
                                <w:szCs w:val="18"/>
                                <w:lang w:val="en-US" w:eastAsia="zh-CN"/>
                              </w:rPr>
                              <w:t>跑步      电影      骑行</w:t>
                            </w:r>
                          </w:p>
                        </w:txbxContent>
                      </wps:txbx>
                      <wps:bodyPr vert="horz"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-71.2pt;margin-top:517.5pt;height:23.15pt;width:135.6pt;z-index:251692032;mso-width-relative:page;mso-height-relative:page;" filled="f" stroked="f" coordsize="21600,21600" o:gfxdata="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pJCOH2AAAAA4BAAAP&#10;AAAAAAAAAAEAIAAAACIAAABkcnMvZG93bnJldi54bWxQSwECFAAUAAAACACHTuJAKjowS98BAACk&#10;AwAADgAAAAAAAAABACAAAAAnAQAAZHJzL2Uyb0RvYy54bWxQSwUGAAAAAAYABgBZAQAAe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40" w:lineRule="auto"/>
                        <w:rPr>
                          <w:rFonts w:hint="eastAsia" w:ascii="微软雅黑" w:hAnsi="微软雅黑" w:eastAsia="微软雅黑" w:cs="微软雅黑"/>
                          <w:color w:val="262626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/>
                          <w:sz w:val="18"/>
                          <w:szCs w:val="18"/>
                          <w:lang w:val="en-US" w:eastAsia="zh-CN"/>
                        </w:rPr>
                        <w:t>跑步      电影      骑行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-956945</wp:posOffset>
                </wp:positionH>
                <wp:positionV relativeFrom="paragraph">
                  <wp:posOffset>5605780</wp:posOffset>
                </wp:positionV>
                <wp:extent cx="974725" cy="456565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186055" y="8780145"/>
                          <a:ext cx="974725" cy="456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/>
                                <w:kern w:val="24"/>
                                <w:sz w:val="26"/>
                                <w:szCs w:val="26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/>
                                <w:kern w:val="24"/>
                                <w:sz w:val="26"/>
                                <w:szCs w:val="26"/>
                                <w:lang w:val="en-US" w:eastAsia="zh-CN" w:bidi="ar-SA"/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75.35pt;margin-top:441.4pt;height:35.95pt;width:76.75pt;z-index:251678720;mso-width-relative:page;mso-height-relative:page;" filled="f" stroked="f" coordsize="21600,21600" o:gfxdata="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/X9sFNcAAAAKAQAADwAAAAAAAAABACAAAAAiAAAAZHJzL2Rvd25yZXYueG1sUEsB&#10;AhQAFAAAAAgAh07iQJo06BgvAgAAQQQAAA4AAAAAAAAAAQAgAAAAJgEAAGRycy9lMm9Eb2MueG1s&#10;UEsFBgAAAAAGAAYAWQEAAMc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/>
                          <w:kern w:val="24"/>
                          <w:sz w:val="26"/>
                          <w:szCs w:val="26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/>
                          <w:kern w:val="24"/>
                          <w:sz w:val="26"/>
                          <w:szCs w:val="26"/>
                          <w:lang w:val="en-US" w:eastAsia="zh-CN" w:bidi="ar-SA"/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-1171575</wp:posOffset>
                </wp:positionH>
                <wp:positionV relativeFrom="paragraph">
                  <wp:posOffset>-920750</wp:posOffset>
                </wp:positionV>
                <wp:extent cx="7584440" cy="10674350"/>
                <wp:effectExtent l="0" t="0" r="16510" b="12700"/>
                <wp:wrapNone/>
                <wp:docPr id="1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4440" cy="1067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left:-92.25pt;margin-top:-72.5pt;height:840.5pt;width:597.2pt;z-index:-251657216;mso-width-relative:page;mso-height-relative:page;" fillcolor="#FFFFFF" filled="t" stroked="f" coordsize="21600,21600" o:gfxdata="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jq39n2gAAAA8BAAAPAAAAAAAA&#10;AAEAIAAAACIAAABkcnMvZG93bnJldi54bWxQSwECFAAUAAAACACHTuJAWwMrbdcBAACQAwAADgAA&#10;AAAAAAABACAAAAApAQAAZHJzL2Uyb0RvYy54bWxQSwUGAAAAAAYABgBZAQAAc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-629920</wp:posOffset>
                </wp:positionH>
                <wp:positionV relativeFrom="paragraph">
                  <wp:posOffset>3333750</wp:posOffset>
                </wp:positionV>
                <wp:extent cx="1603375" cy="1869440"/>
                <wp:effectExtent l="0" t="0" r="0" b="0"/>
                <wp:wrapNone/>
                <wp:docPr id="5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1869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700" w:lineRule="exact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1"/>
                                <w:szCs w:val="21"/>
                              </w:rPr>
                              <w:t>生日：1991.07.07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700" w:lineRule="exact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1"/>
                                <w:szCs w:val="21"/>
                              </w:rPr>
                              <w:t xml:space="preserve">现居：湖北·武汉  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700" w:lineRule="exact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1"/>
                                <w:szCs w:val="21"/>
                              </w:rPr>
                              <w:t xml:space="preserve">+86 152 0000 0000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700" w:lineRule="exact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1"/>
                                <w:szCs w:val="21"/>
                              </w:rPr>
                              <w:t>1212125612@qq.com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-49.6pt;margin-top:262.5pt;height:147.2pt;width:126.25pt;z-index:251667456;mso-width-relative:page;mso-height-relative:page;" filled="f" stroked="f" coordsize="21600,21600" o:gfxdata="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u3A8PZAAAACwEAAA8A&#10;AAAAAAAAAQAgAAAAIgAAAGRycy9kb3ducmV2LnhtbFBLAQIUABQAAAAIAIdO4kAdIUQO3QEAAJgD&#10;AAAOAAAAAAAAAAEAIAAAACgBAABkcnMvZTJvRG9jLnhtbFBLBQYAAAAABgAGAFkBAAB3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700" w:lineRule="exact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1"/>
                          <w:szCs w:val="21"/>
                        </w:rPr>
                        <w:t>生日：1991.07.07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700" w:lineRule="exact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1"/>
                          <w:szCs w:val="21"/>
                        </w:rPr>
                        <w:t xml:space="preserve">现居：湖北·武汉  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700" w:lineRule="exact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1"/>
                          <w:szCs w:val="21"/>
                        </w:rPr>
                        <w:t xml:space="preserve">+86 152 0000 0000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700" w:lineRule="exact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1"/>
                          <w:szCs w:val="21"/>
                        </w:rPr>
                        <w:t>1212125612@qq.com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2114550</wp:posOffset>
                </wp:positionV>
                <wp:extent cx="1160145" cy="2868930"/>
                <wp:effectExtent l="0" t="0" r="0" b="0"/>
                <wp:wrapNone/>
                <wp:docPr id="29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374" cy="2868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2015.06-09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大堂经理助理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2014.06-09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协助助理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2013.06-09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班级班长</w:t>
                            </w:r>
                          </w:p>
                        </w:txbxContent>
                      </wps:txbx>
                      <wps:bodyPr vert="horz" wrap="square" lIns="91439" tIns="45719" rIns="91439" bIns="45719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26" o:spt="202" type="#_x0000_t202" style="position:absolute;left:0pt;margin-left:107.15pt;margin-top:166.5pt;height:225.9pt;width:91.35pt;z-index:251672576;mso-width-relative:page;mso-height-relative:page;" filled="f" stroked="f" coordsize="21600,21600" o:gfxdata="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mmY7Y2QAAAAsBAAAP&#10;AAAAAAAAAAEAIAAAACIAAABkcnMvZG93bnJldi54bWxQSwECFAAUAAAACACHTuJAwCe0wxcCAAAT&#10;BAAADgAAAAAAAAABACAAAAAoAQAAZHJzL2Uyb0RvYy54bWxQSwUGAAAAAAYABgBZAQAAsQUA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2015.06-09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大堂经理助理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2014.06-09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协助助理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2013.06-09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班级班长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2114550</wp:posOffset>
                </wp:positionV>
                <wp:extent cx="3601720" cy="2868930"/>
                <wp:effectExtent l="0" t="0" r="0" b="0"/>
                <wp:wrapNone/>
                <wp:docPr id="28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571" cy="2868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湖北省武汉市江岸区农村信用合作联社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负责接待客户，帮客户填写一些资料给他们提供咨询业务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对银行基本业务比较熟悉，能协助银行内部人员办理业务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华南电子科技大学学生会勤工助学部   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进行学生会部门间的协调，负责对学生会内部的组织管理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完成大学勤工助学中心临时工作任务，有不错的应变能力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华南电子科技大学学生会勤工助学部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负责班级相关事务处理，包括：班级出游，学院集体活动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对学生会主办活动进行部门配合协助，保证活动组织效果</w:t>
                            </w:r>
                          </w:p>
                        </w:txbxContent>
                      </wps:txbx>
                      <wps:bodyPr vert="horz" wrap="square" lIns="91439" tIns="45719" rIns="91439" bIns="45719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26" o:spt="202" type="#_x0000_t202" style="position:absolute;left:0pt;margin-left:217.5pt;margin-top:166.5pt;height:225.9pt;width:283.6pt;z-index:251671552;mso-width-relative:page;mso-height-relative:page;" filled="f" stroked="f" coordsize="21600,21600" o:gfxdata="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Apy7Z2gAAAAwBAAAP&#10;AAAAAAAAAAEAIAAAACIAAABkcnMvZG93bnJldi54bWxQSwECFAAUAAAACACHTuJAAnL49xYCAAAT&#10;BAAADgAAAAAAAAABACAAAAApAQAAZHJzL2Uyb0RvYy54bWxQSwUGAAAAAAYABgBZAQAAsQUA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湖北省武汉市江岸区农村信用合作联社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0"/>
                          <w:szCs w:val="20"/>
                        </w:rPr>
                        <w:t>负责接待客户，帮客户填写一些资料给他们提供咨询业务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0"/>
                          <w:szCs w:val="20"/>
                        </w:rPr>
                        <w:t>对银行基本业务比较熟悉，能协助银行内部人员办理业务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华南电子科技大学学生会勤工助学部   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0"/>
                          <w:szCs w:val="20"/>
                        </w:rPr>
                        <w:t>进行学生会部门间的协调，负责对学生会内部的组织管理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0"/>
                          <w:szCs w:val="20"/>
                        </w:rPr>
                        <w:t>完成大学勤工助学中心临时工作任务，有不错的应变能力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华南电子科技大学学生会勤工助学部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0"/>
                          <w:szCs w:val="20"/>
                        </w:rPr>
                        <w:t>负责班级相关事务处理，包括：班级出游，学院集体活动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0"/>
                          <w:szCs w:val="20"/>
                        </w:rPr>
                        <w:t>对学生会主办活动进行部门配合协助，保证活动组织效果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-1065530</wp:posOffset>
                </wp:positionH>
                <wp:positionV relativeFrom="paragraph">
                  <wp:posOffset>1975485</wp:posOffset>
                </wp:positionV>
                <wp:extent cx="2009140" cy="751840"/>
                <wp:effectExtent l="0" t="0" r="0" b="0"/>
                <wp:wrapNone/>
                <wp:docPr id="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14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620" w:lineRule="exact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44"/>
                                <w:szCs w:val="44"/>
                                <w:lang w:val="en-US" w:eastAsia="zh-CN"/>
                              </w:rPr>
                              <w:t>刘 璇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44"/>
                                <w:szCs w:val="44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20" w:lineRule="exact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2"/>
                                <w:szCs w:val="22"/>
                              </w:rPr>
                              <w:t>求职意向：市场公关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83.9pt;margin-top:155.55pt;height:59.2pt;width:158.2pt;z-index:251662336;mso-width-relative:page;mso-height-relative:page;" filled="f" stroked="f" coordsize="21600,21600" o:gfxdata="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ToDRn2gAAAAwBAAAP&#10;AAAAAAAAAAEAIAAAACIAAABkcnMvZG93bnJldi54bWxQSwECFAAUAAAACACHTuJAcTob190BAACj&#10;AwAADgAAAAAAAAABACAAAAApAQAAZHJzL2Uyb0RvYy54bWxQSwUGAAAAAAYABgBZAQAAe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620" w:lineRule="exact"/>
                        <w:jc w:val="center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44"/>
                          <w:szCs w:val="44"/>
                          <w:lang w:val="en-US" w:eastAsia="zh-CN"/>
                        </w:rPr>
                        <w:t>刘 璇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44"/>
                          <w:szCs w:val="44"/>
                        </w:rPr>
                        <w:t xml:space="preserve">   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20" w:lineRule="exact"/>
                        <w:jc w:val="center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2"/>
                          <w:szCs w:val="22"/>
                        </w:rPr>
                        <w:t>求职意向：市场公关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-869950</wp:posOffset>
                </wp:positionH>
                <wp:positionV relativeFrom="paragraph">
                  <wp:posOffset>4023360</wp:posOffset>
                </wp:positionV>
                <wp:extent cx="184785" cy="184785"/>
                <wp:effectExtent l="0" t="0" r="5715" b="571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" cy="184785"/>
                          <a:chOff x="271047" y="4936585"/>
                          <a:chExt cx="1032139" cy="1032138"/>
                        </a:xfrm>
                        <a:effectLst/>
                      </wpg:grpSpPr>
                      <wps:wsp>
                        <wps:cNvPr id="45" name="圆角矩形 45"/>
                        <wps:cNvSpPr/>
                        <wps:spPr>
                          <a:xfrm>
                            <a:off x="271047" y="4936585"/>
                            <a:ext cx="1032139" cy="1032138"/>
                          </a:xfrm>
                          <a:prstGeom prst="roundRect">
                            <a:avLst/>
                          </a:prstGeom>
                          <a:solidFill>
                            <a:srgbClr val="000000">
                              <a:lumMod val="85000"/>
                              <a:lumOff val="15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>
                        <wps:cNvPr id="46" name="KSO_Shape"/>
                        <wps:cNvSpPr/>
                        <wps:spPr>
                          <a:xfrm>
                            <a:off x="579500" y="5094672"/>
                            <a:ext cx="418838" cy="7159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792" h="955625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lIns="91440" tIns="45720" rIns="91440" bIns="293927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8.5pt;margin-top:316.8pt;height:14.55pt;width:14.55pt;z-index:251663360;mso-width-relative:page;mso-height-relative:page;" coordorigin="271047,4936585" coordsize="1032139,1032138" o:gfxdata="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">
                <o:lock v:ext="edit" aspectratio="f"/>
                <v:roundrect id="_x0000_s1026" o:spid="_x0000_s1026" o:spt="2" style="position:absolute;left:271047;top:4936585;height:1032138;width:1032139;v-text-anchor:middle;" fillcolor="#262626" filled="t" stroked="f" coordsize="21600,21600" arcsize="0.166666666666667" o:gfxdata="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+Vxa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shape id="KSO_Shape" o:spid="_x0000_s1026" o:spt="100" style="position:absolute;left:579500;top:5094672;height:715964;width:418838;v-text-anchor:middle;" fillcolor="#D9D9D9" filled="t" stroked="f" coordsize="559792,955625" o:gfxdata="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NTB5r4A&#10;AADbAAAADwAAAAAAAAABACAAAAAiAAAAZHJzL2Rvd25yZXYueG1sUEsBAhQAFAAAAAgAh07iQDMv&#10;BZ47AAAAOQAAABAAAAAAAAAAAQAgAAAADQEAAGRycy9zaGFwZXhtbC54bWxQSwUGAAAAAAYABgBb&#10;AQAAtwMAAAAA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1.27mm,2.54mm,8.16463888888889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-869950</wp:posOffset>
                </wp:positionH>
                <wp:positionV relativeFrom="paragraph">
                  <wp:posOffset>4460875</wp:posOffset>
                </wp:positionV>
                <wp:extent cx="184785" cy="184785"/>
                <wp:effectExtent l="0" t="0" r="5715" b="5715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" cy="184785"/>
                          <a:chOff x="271047" y="5373817"/>
                          <a:chExt cx="1032139" cy="1032138"/>
                        </a:xfrm>
                        <a:effectLst/>
                      </wpg:grpSpPr>
                      <wps:wsp>
                        <wps:cNvPr id="43" name="圆角矩形 43"/>
                        <wps:cNvSpPr/>
                        <wps:spPr>
                          <a:xfrm>
                            <a:off x="271047" y="5373817"/>
                            <a:ext cx="1032139" cy="1032138"/>
                          </a:xfrm>
                          <a:prstGeom prst="roundRect">
                            <a:avLst/>
                          </a:prstGeom>
                          <a:solidFill>
                            <a:srgbClr val="000000">
                              <a:lumMod val="85000"/>
                              <a:lumOff val="15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>
                        <wps:cNvPr id="44" name="KSO_Shape"/>
                        <wps:cNvSpPr/>
                        <wps:spPr bwMode="auto">
                          <a:xfrm>
                            <a:off x="443712" y="5576685"/>
                            <a:ext cx="660732" cy="660732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581" h="558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8.5pt;margin-top:351.25pt;height:14.55pt;width:14.55pt;z-index:251664384;mso-width-relative:page;mso-height-relative:page;" coordorigin="271047,5373817" coordsize="1032139,1032138" o:gfxdata="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">
                <o:lock v:ext="edit" aspectratio="f"/>
                <v:roundrect id="_x0000_s1026" o:spid="_x0000_s1026" o:spt="2" style="position:absolute;left:271047;top:5373817;height:1032138;width:1032139;v-text-anchor:middle;" fillcolor="#262626" filled="t" stroked="f" coordsize="21600,21600" arcsize="0.166666666666667" o:gfxdata="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QEyE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shape id="KSO_Shape" o:spid="_x0000_s1026" o:spt="100" style="position:absolute;left:443712;top:5576685;height:660732;width:660732;v-text-anchor:middle;" fillcolor="#D9D9D9" filled="t" stroked="f" coordsize="5581,5581" o:gfxdata="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urzevQAA&#10;ANsAAAAPAAAAAAAAAAEAIAAAACIAAABkcnMvZG93bnJldi54bWxQSwECFAAUAAAACACHTuJAMy8F&#10;njsAAAA5AAAAEAAAAAAAAAABACAAAAAMAQAAZHJzL3NoYXBleG1sLnhtbFBLBQYAAAAABgAGAFsB&#10;AAC2AwAAAAA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  <v:path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-869950</wp:posOffset>
                </wp:positionH>
                <wp:positionV relativeFrom="paragraph">
                  <wp:posOffset>4897755</wp:posOffset>
                </wp:positionV>
                <wp:extent cx="184785" cy="184785"/>
                <wp:effectExtent l="0" t="0" r="5715" b="5715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" cy="184785"/>
                          <a:chOff x="271047" y="5811050"/>
                          <a:chExt cx="1032139" cy="1032138"/>
                        </a:xfrm>
                        <a:effectLst/>
                      </wpg:grpSpPr>
                      <wps:wsp>
                        <wps:cNvPr id="41" name="圆角矩形 41"/>
                        <wps:cNvSpPr/>
                        <wps:spPr>
                          <a:xfrm>
                            <a:off x="271047" y="5811050"/>
                            <a:ext cx="1032139" cy="1032138"/>
                          </a:xfrm>
                          <a:prstGeom prst="roundRect">
                            <a:avLst/>
                          </a:prstGeom>
                          <a:solidFill>
                            <a:srgbClr val="000000">
                              <a:lumMod val="85000"/>
                              <a:lumOff val="15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>
                        <wps:cNvPr id="42" name="KSO_Shape"/>
                        <wps:cNvSpPr/>
                        <wps:spPr bwMode="auto">
                          <a:xfrm>
                            <a:off x="464565" y="5955591"/>
                            <a:ext cx="648272" cy="670624"/>
                          </a:xfrm>
                          <a:custGeom>
                            <a:avLst/>
                            <a:gdLst>
                              <a:gd name="T0" fmla="*/ 2147483646 w 90"/>
                              <a:gd name="T1" fmla="*/ 2147483646 h 93"/>
                              <a:gd name="T2" fmla="*/ 2147483646 w 90"/>
                              <a:gd name="T3" fmla="*/ 2147483646 h 93"/>
                              <a:gd name="T4" fmla="*/ 2147483646 w 90"/>
                              <a:gd name="T5" fmla="*/ 2147483646 h 93"/>
                              <a:gd name="T6" fmla="*/ 2147483646 w 90"/>
                              <a:gd name="T7" fmla="*/ 2147483646 h 93"/>
                              <a:gd name="T8" fmla="*/ 2147483646 w 90"/>
                              <a:gd name="T9" fmla="*/ 2147483646 h 93"/>
                              <a:gd name="T10" fmla="*/ 0 w 90"/>
                              <a:gd name="T11" fmla="*/ 2147483646 h 93"/>
                              <a:gd name="T12" fmla="*/ 0 w 90"/>
                              <a:gd name="T13" fmla="*/ 2147483646 h 93"/>
                              <a:gd name="T14" fmla="*/ 2147483646 w 90"/>
                              <a:gd name="T15" fmla="*/ 2147483646 h 93"/>
                              <a:gd name="T16" fmla="*/ 2147483646 w 90"/>
                              <a:gd name="T17" fmla="*/ 2147483646 h 93"/>
                              <a:gd name="T18" fmla="*/ 2147483646 w 90"/>
                              <a:gd name="T19" fmla="*/ 2147483646 h 93"/>
                              <a:gd name="T20" fmla="*/ 2147483646 w 90"/>
                              <a:gd name="T21" fmla="*/ 2147483646 h 93"/>
                              <a:gd name="T22" fmla="*/ 2147483646 w 90"/>
                              <a:gd name="T23" fmla="*/ 2147483646 h 93"/>
                              <a:gd name="T24" fmla="*/ 2147483646 w 90"/>
                              <a:gd name="T25" fmla="*/ 2147483646 h 93"/>
                              <a:gd name="T26" fmla="*/ 2147483646 w 90"/>
                              <a:gd name="T27" fmla="*/ 2147483646 h 93"/>
                              <a:gd name="T28" fmla="*/ 2147483646 w 90"/>
                              <a:gd name="T29" fmla="*/ 2147483646 h 93"/>
                              <a:gd name="T30" fmla="*/ 2147483646 w 90"/>
                              <a:gd name="T31" fmla="*/ 2147483646 h 93"/>
                              <a:gd name="T32" fmla="*/ 2147483646 w 90"/>
                              <a:gd name="T33" fmla="*/ 2147483646 h 93"/>
                              <a:gd name="T34" fmla="*/ 2147483646 w 90"/>
                              <a:gd name="T35" fmla="*/ 2147483646 h 93"/>
                              <a:gd name="T36" fmla="*/ 2147483646 w 90"/>
                              <a:gd name="T37" fmla="*/ 2147483646 h 93"/>
                              <a:gd name="T38" fmla="*/ 2147483646 w 90"/>
                              <a:gd name="T39" fmla="*/ 2147483646 h 93"/>
                              <a:gd name="T40" fmla="*/ 2147483646 w 90"/>
                              <a:gd name="T41" fmla="*/ 2147483646 h 93"/>
                              <a:gd name="T42" fmla="*/ 2147483646 w 90"/>
                              <a:gd name="T43" fmla="*/ 2147483646 h 93"/>
                              <a:gd name="T44" fmla="*/ 2147483646 w 90"/>
                              <a:gd name="T45" fmla="*/ 2147483646 h 93"/>
                              <a:gd name="T46" fmla="*/ 2147483646 w 90"/>
                              <a:gd name="T47" fmla="*/ 2147483646 h 93"/>
                              <a:gd name="T48" fmla="*/ 2147483646 w 90"/>
                              <a:gd name="T49" fmla="*/ 2147483646 h 93"/>
                              <a:gd name="T50" fmla="*/ 2147483646 w 90"/>
                              <a:gd name="T51" fmla="*/ 2147483646 h 93"/>
                              <a:gd name="T52" fmla="*/ 2147483646 w 90"/>
                              <a:gd name="T53" fmla="*/ 2147483646 h 93"/>
                              <a:gd name="T54" fmla="*/ 2147483646 w 90"/>
                              <a:gd name="T55" fmla="*/ 2147483646 h 93"/>
                              <a:gd name="T56" fmla="*/ 2147483646 w 90"/>
                              <a:gd name="T57" fmla="*/ 2147483646 h 93"/>
                              <a:gd name="T58" fmla="*/ 2147483646 w 90"/>
                              <a:gd name="T59" fmla="*/ 2147483646 h 93"/>
                              <a:gd name="T60" fmla="*/ 2147483646 w 90"/>
                              <a:gd name="T61" fmla="*/ 2147483646 h 93"/>
                              <a:gd name="T62" fmla="*/ 2147483646 w 90"/>
                              <a:gd name="T63" fmla="*/ 2147483646 h 93"/>
                              <a:gd name="T64" fmla="*/ 2147483646 w 90"/>
                              <a:gd name="T65" fmla="*/ 2147483646 h 93"/>
                              <a:gd name="T66" fmla="*/ 2147483646 w 90"/>
                              <a:gd name="T67" fmla="*/ 2147483646 h 93"/>
                              <a:gd name="T68" fmla="*/ 2147483646 w 90"/>
                              <a:gd name="T69" fmla="*/ 2147483646 h 93"/>
                              <a:gd name="T70" fmla="*/ 2147483646 w 90"/>
                              <a:gd name="T71" fmla="*/ 2147483646 h 93"/>
                              <a:gd name="T72" fmla="*/ 2147483646 w 90"/>
                              <a:gd name="T73" fmla="*/ 2147483646 h 93"/>
                              <a:gd name="T74" fmla="*/ 2147483646 w 90"/>
                              <a:gd name="T75" fmla="*/ 2147483646 h 93"/>
                              <a:gd name="T76" fmla="*/ 2147483646 w 90"/>
                              <a:gd name="T77" fmla="*/ 2147483646 h 93"/>
                              <a:gd name="T78" fmla="*/ 2147483646 w 90"/>
                              <a:gd name="T79" fmla="*/ 2147483646 h 93"/>
                              <a:gd name="T80" fmla="*/ 2147483646 w 90"/>
                              <a:gd name="T81" fmla="*/ 2147483646 h 93"/>
                              <a:gd name="T82" fmla="*/ 2147483646 w 90"/>
                              <a:gd name="T83" fmla="*/ 2147483646 h 93"/>
                              <a:gd name="T84" fmla="*/ 2147483646 w 90"/>
                              <a:gd name="T85" fmla="*/ 2147483646 h 93"/>
                              <a:gd name="T86" fmla="*/ 2147483646 w 90"/>
                              <a:gd name="T87" fmla="*/ 2147483646 h 93"/>
                              <a:gd name="T88" fmla="*/ 2147483646 w 90"/>
                              <a:gd name="T89" fmla="*/ 2147483646 h 93"/>
                              <a:gd name="T90" fmla="*/ 2147483646 w 90"/>
                              <a:gd name="T91" fmla="*/ 2147483646 h 93"/>
                              <a:gd name="T92" fmla="*/ 2147483646 w 90"/>
                              <a:gd name="T93" fmla="*/ 2147483646 h 93"/>
                              <a:gd name="T94" fmla="*/ 2147483646 w 90"/>
                              <a:gd name="T95" fmla="*/ 2147483646 h 93"/>
                              <a:gd name="T96" fmla="*/ 2147483646 w 90"/>
                              <a:gd name="T97" fmla="*/ 2147483646 h 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0" h="93">
                                <a:moveTo>
                                  <a:pt x="86" y="38"/>
                                </a:moveTo>
                                <a:cubicBezTo>
                                  <a:pt x="88" y="40"/>
                                  <a:pt x="90" y="43"/>
                                  <a:pt x="90" y="46"/>
                                </a:cubicBezTo>
                                <a:cubicBezTo>
                                  <a:pt x="90" y="83"/>
                                  <a:pt x="90" y="83"/>
                                  <a:pt x="90" y="83"/>
                                </a:cubicBezTo>
                                <a:cubicBezTo>
                                  <a:pt x="90" y="88"/>
                                  <a:pt x="86" y="93"/>
                                  <a:pt x="81" y="93"/>
                                </a:cubicBezTo>
                                <a:cubicBezTo>
                                  <a:pt x="9" y="93"/>
                                  <a:pt x="9" y="93"/>
                                  <a:pt x="9" y="93"/>
                                </a:cubicBezTo>
                                <a:cubicBezTo>
                                  <a:pt x="4" y="93"/>
                                  <a:pt x="0" y="88"/>
                                  <a:pt x="0" y="83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4"/>
                                  <a:pt x="1" y="41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39"/>
                                  <a:pt x="2" y="39"/>
                                  <a:pt x="3" y="39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43" y="0"/>
                                  <a:pt x="46" y="0"/>
                                  <a:pt x="50" y="3"/>
                                </a:cubicBezTo>
                                <a:cubicBezTo>
                                  <a:pt x="86" y="38"/>
                                  <a:pt x="86" y="38"/>
                                  <a:pt x="86" y="38"/>
                                </a:cubicBezTo>
                                <a:close/>
                                <a:moveTo>
                                  <a:pt x="15" y="30"/>
                                </a:moveTo>
                                <a:cubicBezTo>
                                  <a:pt x="15" y="52"/>
                                  <a:pt x="15" y="52"/>
                                  <a:pt x="15" y="52"/>
                                </a:cubicBezTo>
                                <a:cubicBezTo>
                                  <a:pt x="45" y="75"/>
                                  <a:pt x="45" y="75"/>
                                  <a:pt x="45" y="75"/>
                                </a:cubicBezTo>
                                <a:cubicBezTo>
                                  <a:pt x="72" y="54"/>
                                  <a:pt x="72" y="54"/>
                                  <a:pt x="72" y="54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25" y="35"/>
                                </a:moveTo>
                                <a:cubicBezTo>
                                  <a:pt x="25" y="39"/>
                                  <a:pt x="25" y="39"/>
                                  <a:pt x="25" y="39"/>
                                </a:cubicBezTo>
                                <a:cubicBezTo>
                                  <a:pt x="63" y="39"/>
                                  <a:pt x="63" y="39"/>
                                  <a:pt x="63" y="39"/>
                                </a:cubicBezTo>
                                <a:cubicBezTo>
                                  <a:pt x="63" y="35"/>
                                  <a:pt x="63" y="35"/>
                                  <a:pt x="63" y="35"/>
                                </a:cubicBezTo>
                                <a:cubicBezTo>
                                  <a:pt x="25" y="35"/>
                                  <a:pt x="25" y="35"/>
                                  <a:pt x="25" y="35"/>
                                </a:cubicBezTo>
                                <a:close/>
                                <a:moveTo>
                                  <a:pt x="25" y="51"/>
                                </a:moveTo>
                                <a:cubicBezTo>
                                  <a:pt x="25" y="55"/>
                                  <a:pt x="25" y="55"/>
                                  <a:pt x="25" y="55"/>
                                </a:cubicBezTo>
                                <a:cubicBezTo>
                                  <a:pt x="63" y="55"/>
                                  <a:pt x="63" y="55"/>
                                  <a:pt x="63" y="55"/>
                                </a:cubicBezTo>
                                <a:cubicBezTo>
                                  <a:pt x="63" y="51"/>
                                  <a:pt x="63" y="51"/>
                                  <a:pt x="63" y="51"/>
                                </a:cubicBezTo>
                                <a:cubicBezTo>
                                  <a:pt x="25" y="51"/>
                                  <a:pt x="25" y="51"/>
                                  <a:pt x="25" y="51"/>
                                </a:cubicBezTo>
                                <a:close/>
                                <a:moveTo>
                                  <a:pt x="25" y="43"/>
                                </a:moveTo>
                                <a:cubicBezTo>
                                  <a:pt x="25" y="47"/>
                                  <a:pt x="25" y="47"/>
                                  <a:pt x="25" y="47"/>
                                </a:cubicBezTo>
                                <a:cubicBezTo>
                                  <a:pt x="63" y="47"/>
                                  <a:pt x="63" y="47"/>
                                  <a:pt x="63" y="47"/>
                                </a:cubicBezTo>
                                <a:cubicBezTo>
                                  <a:pt x="63" y="43"/>
                                  <a:pt x="63" y="43"/>
                                  <a:pt x="63" y="43"/>
                                </a:cubicBezTo>
                                <a:cubicBezTo>
                                  <a:pt x="25" y="43"/>
                                  <a:pt x="25" y="43"/>
                                  <a:pt x="25" y="43"/>
                                </a:cubicBezTo>
                                <a:close/>
                                <a:moveTo>
                                  <a:pt x="10" y="87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69"/>
                                  <a:pt x="28" y="68"/>
                                  <a:pt x="28" y="67"/>
                                </a:cubicBezTo>
                                <a:cubicBezTo>
                                  <a:pt x="27" y="66"/>
                                  <a:pt x="26" y="66"/>
                                  <a:pt x="25" y="67"/>
                                </a:cubicBezTo>
                                <a:cubicBezTo>
                                  <a:pt x="7" y="84"/>
                                  <a:pt x="7" y="84"/>
                                  <a:pt x="7" y="84"/>
                                </a:cubicBezTo>
                                <a:cubicBezTo>
                                  <a:pt x="6" y="85"/>
                                  <a:pt x="6" y="86"/>
                                  <a:pt x="7" y="87"/>
                                </a:cubicBezTo>
                                <a:cubicBezTo>
                                  <a:pt x="8" y="87"/>
                                  <a:pt x="9" y="87"/>
                                  <a:pt x="10" y="87"/>
                                </a:cubicBezTo>
                                <a:close/>
                                <a:moveTo>
                                  <a:pt x="84" y="84"/>
                                </a:moveTo>
                                <a:cubicBezTo>
                                  <a:pt x="66" y="67"/>
                                  <a:pt x="66" y="67"/>
                                  <a:pt x="66" y="67"/>
                                </a:cubicBezTo>
                                <a:cubicBezTo>
                                  <a:pt x="65" y="66"/>
                                  <a:pt x="64" y="66"/>
                                  <a:pt x="63" y="67"/>
                                </a:cubicBezTo>
                                <a:cubicBezTo>
                                  <a:pt x="62" y="68"/>
                                  <a:pt x="62" y="69"/>
                                  <a:pt x="63" y="69"/>
                                </a:cubicBezTo>
                                <a:cubicBezTo>
                                  <a:pt x="81" y="87"/>
                                  <a:pt x="81" y="87"/>
                                  <a:pt x="81" y="87"/>
                                </a:cubicBezTo>
                                <a:cubicBezTo>
                                  <a:pt x="82" y="87"/>
                                  <a:pt x="83" y="87"/>
                                  <a:pt x="84" y="87"/>
                                </a:cubicBezTo>
                                <a:cubicBezTo>
                                  <a:pt x="85" y="86"/>
                                  <a:pt x="85" y="85"/>
                                  <a:pt x="84" y="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8.5pt;margin-top:385.65pt;height:14.55pt;width:14.55pt;z-index:251665408;mso-width-relative:page;mso-height-relative:page;" coordorigin="271047,5811050" coordsize="1032139,1032138" o:gfxdata="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">
                <o:lock v:ext="edit" aspectratio="f"/>
                <v:roundrect id="_x0000_s1026" o:spid="_x0000_s1026" o:spt="2" style="position:absolute;left:271047;top:5811050;height:1032138;width:1032139;v-text-anchor:middle;" fillcolor="#262626" filled="t" stroked="f" coordsize="21600,21600" arcsize="0.166666666666667" o:gfxdata="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N53a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shape id="KSO_Shape" o:spid="_x0000_s1026" o:spt="100" style="position:absolute;left:464565;top:5955591;height:670624;width:648272;v-text-anchor:middle;" fillcolor="#D9D9D9" filled="t" stroked="f" coordsize="90,93" o:gfxdata="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R2KQvQAA&#10;ANsAAAAPAAAAAAAAAAEAIAAAACIAAABkcnMvZG93bnJldi54bWxQSwECFAAUAAAACACHTuJAMy8F&#10;njsAAAA5AAAAEAAAAAAAAAABACAAAAAMAQAAZHJzL3NoYXBleG1sLnhtbFBLBQYAAAAABgAGAFsB&#10;AAC2AwAAAAA=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-869950</wp:posOffset>
                </wp:positionH>
                <wp:positionV relativeFrom="paragraph">
                  <wp:posOffset>3586480</wp:posOffset>
                </wp:positionV>
                <wp:extent cx="184785" cy="184785"/>
                <wp:effectExtent l="0" t="0" r="5715" b="5715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" cy="184785"/>
                          <a:chOff x="271047" y="4499352"/>
                          <a:chExt cx="1032139" cy="1032138"/>
                        </a:xfrm>
                        <a:effectLst/>
                      </wpg:grpSpPr>
                      <wps:wsp>
                        <wps:cNvPr id="39" name="圆角矩形 39"/>
                        <wps:cNvSpPr/>
                        <wps:spPr>
                          <a:xfrm>
                            <a:off x="271047" y="4499352"/>
                            <a:ext cx="1032139" cy="1032138"/>
                          </a:xfrm>
                          <a:prstGeom prst="roundRect">
                            <a:avLst/>
                          </a:prstGeom>
                          <a:solidFill>
                            <a:srgbClr val="000000">
                              <a:lumMod val="85000"/>
                              <a:lumOff val="15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>
                        <wps:cNvPr id="40" name="KSO_Shape"/>
                        <wps:cNvSpPr>
                          <a:spLocks noChangeArrowheads="1"/>
                        </wps:cNvSpPr>
                        <wps:spPr bwMode="auto">
                          <a:xfrm>
                            <a:off x="429503" y="4677575"/>
                            <a:ext cx="718827" cy="675697"/>
                          </a:xfrm>
                          <a:custGeom>
                            <a:avLst/>
                            <a:gdLst>
                              <a:gd name="T0" fmla="*/ 186557 w 1993900"/>
                              <a:gd name="T1" fmla="*/ 1472016 h 1873250"/>
                              <a:gd name="T2" fmla="*/ 1296550 w 1993900"/>
                              <a:gd name="T3" fmla="*/ 576666 h 1873250"/>
                              <a:gd name="T4" fmla="*/ 1153710 w 1993900"/>
                              <a:gd name="T5" fmla="*/ 1135821 h 1873250"/>
                              <a:gd name="T6" fmla="*/ 1097106 w 1993900"/>
                              <a:gd name="T7" fmla="*/ 797974 h 1873250"/>
                              <a:gd name="T8" fmla="*/ 1032144 w 1993900"/>
                              <a:gd name="T9" fmla="*/ 704592 h 1873250"/>
                              <a:gd name="T10" fmla="*/ 1078871 w 1993900"/>
                              <a:gd name="T11" fmla="*/ 694343 h 1873250"/>
                              <a:gd name="T12" fmla="*/ 1116861 w 1993900"/>
                              <a:gd name="T13" fmla="*/ 676502 h 1873250"/>
                              <a:gd name="T14" fmla="*/ 1146872 w 1993900"/>
                              <a:gd name="T15" fmla="*/ 652207 h 1873250"/>
                              <a:gd name="T16" fmla="*/ 1168526 w 1993900"/>
                              <a:gd name="T17" fmla="*/ 620700 h 1873250"/>
                              <a:gd name="T18" fmla="*/ 1184861 w 1993900"/>
                              <a:gd name="T19" fmla="*/ 576666 h 1873250"/>
                              <a:gd name="T20" fmla="*/ 568770 w 1993900"/>
                              <a:gd name="T21" fmla="*/ 1239833 h 1873250"/>
                              <a:gd name="T22" fmla="*/ 673241 w 1993900"/>
                              <a:gd name="T23" fmla="*/ 791901 h 1873250"/>
                              <a:gd name="T24" fmla="*/ 568770 w 1993900"/>
                              <a:gd name="T25" fmla="*/ 802909 h 1873250"/>
                              <a:gd name="T26" fmla="*/ 609419 w 1993900"/>
                              <a:gd name="T27" fmla="*/ 698519 h 1873250"/>
                              <a:gd name="T28" fmla="*/ 650068 w 1993900"/>
                              <a:gd name="T29" fmla="*/ 682954 h 1873250"/>
                              <a:gd name="T30" fmla="*/ 682739 w 1993900"/>
                              <a:gd name="T31" fmla="*/ 660938 h 1873250"/>
                              <a:gd name="T32" fmla="*/ 707052 w 1993900"/>
                              <a:gd name="T33" fmla="*/ 632088 h 1873250"/>
                              <a:gd name="T34" fmla="*/ 724147 w 1993900"/>
                              <a:gd name="T35" fmla="*/ 596405 h 1873250"/>
                              <a:gd name="T36" fmla="*/ 214659 w 1993900"/>
                              <a:gd name="T37" fmla="*/ 266708 h 1873250"/>
                              <a:gd name="T38" fmla="*/ 171803 w 1993900"/>
                              <a:gd name="T39" fmla="*/ 295920 h 1873250"/>
                              <a:gd name="T40" fmla="*/ 151323 w 1993900"/>
                              <a:gd name="T41" fmla="*/ 344102 h 1873250"/>
                              <a:gd name="T42" fmla="*/ 158150 w 1993900"/>
                              <a:gd name="T43" fmla="*/ 1583935 h 1873250"/>
                              <a:gd name="T44" fmla="*/ 190766 w 1993900"/>
                              <a:gd name="T45" fmla="*/ 1623770 h 1873250"/>
                              <a:gd name="T46" fmla="*/ 241586 w 1993900"/>
                              <a:gd name="T47" fmla="*/ 1639325 h 1873250"/>
                              <a:gd name="T48" fmla="*/ 1706270 w 1993900"/>
                              <a:gd name="T49" fmla="*/ 1627944 h 1873250"/>
                              <a:gd name="T50" fmla="*/ 1743058 w 1993900"/>
                              <a:gd name="T51" fmla="*/ 1591902 h 1873250"/>
                              <a:gd name="T52" fmla="*/ 1754056 w 1993900"/>
                              <a:gd name="T53" fmla="*/ 353207 h 1873250"/>
                              <a:gd name="T54" fmla="*/ 1738127 w 1993900"/>
                              <a:gd name="T55" fmla="*/ 302749 h 1873250"/>
                              <a:gd name="T56" fmla="*/ 1698306 w 1993900"/>
                              <a:gd name="T57" fmla="*/ 269743 h 1873250"/>
                              <a:gd name="T58" fmla="*/ 1541294 w 1993900"/>
                              <a:gd name="T59" fmla="*/ 323995 h 1873250"/>
                              <a:gd name="T60" fmla="*/ 334125 w 1993900"/>
                              <a:gd name="T61" fmla="*/ 262534 h 1873250"/>
                              <a:gd name="T62" fmla="*/ 1334979 w 1993900"/>
                              <a:gd name="T63" fmla="*/ 206006 h 1873250"/>
                              <a:gd name="T64" fmla="*/ 1663414 w 1993900"/>
                              <a:gd name="T65" fmla="*/ 111160 h 1873250"/>
                              <a:gd name="T66" fmla="*/ 1735094 w 1993900"/>
                              <a:gd name="T67" fmla="*/ 122162 h 1873250"/>
                              <a:gd name="T68" fmla="*/ 1798429 w 1993900"/>
                              <a:gd name="T69" fmla="*/ 152513 h 1873250"/>
                              <a:gd name="T70" fmla="*/ 1849629 w 1993900"/>
                              <a:gd name="T71" fmla="*/ 199557 h 1873250"/>
                              <a:gd name="T72" fmla="*/ 1886037 w 1993900"/>
                              <a:gd name="T73" fmla="*/ 259120 h 1873250"/>
                              <a:gd name="T74" fmla="*/ 1903862 w 1993900"/>
                              <a:gd name="T75" fmla="*/ 328927 h 1873250"/>
                              <a:gd name="T76" fmla="*/ 1902346 w 1993900"/>
                              <a:gd name="T77" fmla="*/ 1585453 h 1873250"/>
                              <a:gd name="T78" fmla="*/ 1881107 w 1993900"/>
                              <a:gd name="T79" fmla="*/ 1653362 h 1873250"/>
                              <a:gd name="T80" fmla="*/ 1842044 w 1993900"/>
                              <a:gd name="T81" fmla="*/ 1711029 h 1873250"/>
                              <a:gd name="T82" fmla="*/ 1788568 w 1993900"/>
                              <a:gd name="T83" fmla="*/ 1755417 h 1873250"/>
                              <a:gd name="T84" fmla="*/ 1723716 w 1993900"/>
                              <a:gd name="T85" fmla="*/ 1782733 h 1873250"/>
                              <a:gd name="T86" fmla="*/ 241586 w 1993900"/>
                              <a:gd name="T87" fmla="*/ 1790700 h 1873250"/>
                              <a:gd name="T88" fmla="*/ 169906 w 1993900"/>
                              <a:gd name="T89" fmla="*/ 1779698 h 1873250"/>
                              <a:gd name="T90" fmla="*/ 106191 w 1993900"/>
                              <a:gd name="T91" fmla="*/ 1748968 h 1873250"/>
                              <a:gd name="T92" fmla="*/ 54992 w 1993900"/>
                              <a:gd name="T93" fmla="*/ 1702303 h 1873250"/>
                              <a:gd name="T94" fmla="*/ 18963 w 1993900"/>
                              <a:gd name="T95" fmla="*/ 1642740 h 1873250"/>
                              <a:gd name="T96" fmla="*/ 1138 w 1993900"/>
                              <a:gd name="T97" fmla="*/ 1573312 h 1873250"/>
                              <a:gd name="T98" fmla="*/ 2655 w 1993900"/>
                              <a:gd name="T99" fmla="*/ 316408 h 1873250"/>
                              <a:gd name="T100" fmla="*/ 23514 w 1993900"/>
                              <a:gd name="T101" fmla="*/ 248497 h 1873250"/>
                              <a:gd name="T102" fmla="*/ 62577 w 1993900"/>
                              <a:gd name="T103" fmla="*/ 190451 h 1873250"/>
                              <a:gd name="T104" fmla="*/ 116432 w 1993900"/>
                              <a:gd name="T105" fmla="*/ 146064 h 1873250"/>
                              <a:gd name="T106" fmla="*/ 181284 w 1993900"/>
                              <a:gd name="T107" fmla="*/ 118748 h 1873250"/>
                              <a:gd name="T108" fmla="*/ 363706 w 1993900"/>
                              <a:gd name="T109" fmla="*/ 111160 h 1873250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993900" h="1873250">
                                <a:moveTo>
                                  <a:pt x="195263" y="1631950"/>
                                </a:moveTo>
                                <a:lnTo>
                                  <a:pt x="1766888" y="1631950"/>
                                </a:lnTo>
                                <a:lnTo>
                                  <a:pt x="1766888" y="1663700"/>
                                </a:lnTo>
                                <a:lnTo>
                                  <a:pt x="195263" y="1663700"/>
                                </a:lnTo>
                                <a:lnTo>
                                  <a:pt x="195263" y="1631950"/>
                                </a:lnTo>
                                <a:close/>
                                <a:moveTo>
                                  <a:pt x="195263" y="1539875"/>
                                </a:moveTo>
                                <a:lnTo>
                                  <a:pt x="1766888" y="1539875"/>
                                </a:lnTo>
                                <a:lnTo>
                                  <a:pt x="1766888" y="1570038"/>
                                </a:lnTo>
                                <a:lnTo>
                                  <a:pt x="195263" y="1570038"/>
                                </a:lnTo>
                                <a:lnTo>
                                  <a:pt x="195263" y="1539875"/>
                                </a:lnTo>
                                <a:close/>
                                <a:moveTo>
                                  <a:pt x="1240155" y="603250"/>
                                </a:moveTo>
                                <a:lnTo>
                                  <a:pt x="1357056" y="603250"/>
                                </a:lnTo>
                                <a:lnTo>
                                  <a:pt x="1357056" y="1188182"/>
                                </a:lnTo>
                                <a:lnTo>
                                  <a:pt x="1493838" y="1188182"/>
                                </a:lnTo>
                                <a:lnTo>
                                  <a:pt x="1493838" y="1296988"/>
                                </a:lnTo>
                                <a:lnTo>
                                  <a:pt x="1071563" y="1296988"/>
                                </a:lnTo>
                                <a:lnTo>
                                  <a:pt x="1071563" y="1188182"/>
                                </a:lnTo>
                                <a:lnTo>
                                  <a:pt x="1207550" y="1188182"/>
                                </a:lnTo>
                                <a:lnTo>
                                  <a:pt x="1207550" y="820068"/>
                                </a:lnTo>
                                <a:lnTo>
                                  <a:pt x="1201586" y="822053"/>
                                </a:lnTo>
                                <a:lnTo>
                                  <a:pt x="1194826" y="824833"/>
                                </a:lnTo>
                                <a:lnTo>
                                  <a:pt x="1180909" y="828407"/>
                                </a:lnTo>
                                <a:lnTo>
                                  <a:pt x="1165402" y="831981"/>
                                </a:lnTo>
                                <a:lnTo>
                                  <a:pt x="1148304" y="834760"/>
                                </a:lnTo>
                                <a:lnTo>
                                  <a:pt x="1130809" y="837143"/>
                                </a:lnTo>
                                <a:lnTo>
                                  <a:pt x="1111723" y="838732"/>
                                </a:lnTo>
                                <a:lnTo>
                                  <a:pt x="1091842" y="839526"/>
                                </a:lnTo>
                                <a:lnTo>
                                  <a:pt x="1071563" y="839923"/>
                                </a:lnTo>
                                <a:lnTo>
                                  <a:pt x="1071563" y="738265"/>
                                </a:lnTo>
                                <a:lnTo>
                                  <a:pt x="1080311" y="737073"/>
                                </a:lnTo>
                                <a:lnTo>
                                  <a:pt x="1089456" y="735882"/>
                                </a:lnTo>
                                <a:lnTo>
                                  <a:pt x="1097806" y="734294"/>
                                </a:lnTo>
                                <a:lnTo>
                                  <a:pt x="1106156" y="732705"/>
                                </a:lnTo>
                                <a:lnTo>
                                  <a:pt x="1114109" y="730720"/>
                                </a:lnTo>
                                <a:lnTo>
                                  <a:pt x="1121664" y="728734"/>
                                </a:lnTo>
                                <a:lnTo>
                                  <a:pt x="1129218" y="726352"/>
                                </a:lnTo>
                                <a:lnTo>
                                  <a:pt x="1136376" y="723969"/>
                                </a:lnTo>
                                <a:lnTo>
                                  <a:pt x="1143931" y="720792"/>
                                </a:lnTo>
                                <a:lnTo>
                                  <a:pt x="1150690" y="718012"/>
                                </a:lnTo>
                                <a:lnTo>
                                  <a:pt x="1156654" y="714438"/>
                                </a:lnTo>
                                <a:lnTo>
                                  <a:pt x="1163016" y="711262"/>
                                </a:lnTo>
                                <a:lnTo>
                                  <a:pt x="1168981" y="707688"/>
                                </a:lnTo>
                                <a:lnTo>
                                  <a:pt x="1174945" y="704114"/>
                                </a:lnTo>
                                <a:lnTo>
                                  <a:pt x="1180512" y="699746"/>
                                </a:lnTo>
                                <a:lnTo>
                                  <a:pt x="1186079" y="695775"/>
                                </a:lnTo>
                                <a:lnTo>
                                  <a:pt x="1191248" y="691407"/>
                                </a:lnTo>
                                <a:lnTo>
                                  <a:pt x="1195621" y="686641"/>
                                </a:lnTo>
                                <a:lnTo>
                                  <a:pt x="1200393" y="682273"/>
                                </a:lnTo>
                                <a:lnTo>
                                  <a:pt x="1204767" y="677111"/>
                                </a:lnTo>
                                <a:lnTo>
                                  <a:pt x="1208743" y="671551"/>
                                </a:lnTo>
                                <a:lnTo>
                                  <a:pt x="1213117" y="666389"/>
                                </a:lnTo>
                                <a:lnTo>
                                  <a:pt x="1216298" y="661227"/>
                                </a:lnTo>
                                <a:lnTo>
                                  <a:pt x="1220274" y="655270"/>
                                </a:lnTo>
                                <a:lnTo>
                                  <a:pt x="1223057" y="649314"/>
                                </a:lnTo>
                                <a:lnTo>
                                  <a:pt x="1226636" y="643357"/>
                                </a:lnTo>
                                <a:lnTo>
                                  <a:pt x="1229022" y="637003"/>
                                </a:lnTo>
                                <a:lnTo>
                                  <a:pt x="1231407" y="630650"/>
                                </a:lnTo>
                                <a:lnTo>
                                  <a:pt x="1234191" y="623899"/>
                                </a:lnTo>
                                <a:lnTo>
                                  <a:pt x="1236179" y="617148"/>
                                </a:lnTo>
                                <a:lnTo>
                                  <a:pt x="1240155" y="603250"/>
                                </a:lnTo>
                                <a:close/>
                                <a:moveTo>
                                  <a:pt x="763507" y="603250"/>
                                </a:moveTo>
                                <a:lnTo>
                                  <a:pt x="880806" y="603250"/>
                                </a:lnTo>
                                <a:lnTo>
                                  <a:pt x="880806" y="1188182"/>
                                </a:lnTo>
                                <a:lnTo>
                                  <a:pt x="1017588" y="1188182"/>
                                </a:lnTo>
                                <a:lnTo>
                                  <a:pt x="1017588" y="1296988"/>
                                </a:lnTo>
                                <a:lnTo>
                                  <a:pt x="595313" y="1296988"/>
                                </a:lnTo>
                                <a:lnTo>
                                  <a:pt x="595313" y="1188182"/>
                                </a:lnTo>
                                <a:lnTo>
                                  <a:pt x="731300" y="1188182"/>
                                </a:lnTo>
                                <a:lnTo>
                                  <a:pt x="731300" y="820068"/>
                                </a:lnTo>
                                <a:lnTo>
                                  <a:pt x="725336" y="822053"/>
                                </a:lnTo>
                                <a:lnTo>
                                  <a:pt x="718576" y="824833"/>
                                </a:lnTo>
                                <a:lnTo>
                                  <a:pt x="704659" y="828407"/>
                                </a:lnTo>
                                <a:lnTo>
                                  <a:pt x="688754" y="831981"/>
                                </a:lnTo>
                                <a:lnTo>
                                  <a:pt x="672054" y="834760"/>
                                </a:lnTo>
                                <a:lnTo>
                                  <a:pt x="654161" y="837143"/>
                                </a:lnTo>
                                <a:lnTo>
                                  <a:pt x="635473" y="838732"/>
                                </a:lnTo>
                                <a:lnTo>
                                  <a:pt x="615592" y="839526"/>
                                </a:lnTo>
                                <a:lnTo>
                                  <a:pt x="595313" y="839923"/>
                                </a:lnTo>
                                <a:lnTo>
                                  <a:pt x="595313" y="738265"/>
                                </a:lnTo>
                                <a:lnTo>
                                  <a:pt x="604061" y="737073"/>
                                </a:lnTo>
                                <a:lnTo>
                                  <a:pt x="612809" y="735882"/>
                                </a:lnTo>
                                <a:lnTo>
                                  <a:pt x="621159" y="734294"/>
                                </a:lnTo>
                                <a:lnTo>
                                  <a:pt x="629906" y="732705"/>
                                </a:lnTo>
                                <a:lnTo>
                                  <a:pt x="637859" y="730720"/>
                                </a:lnTo>
                                <a:lnTo>
                                  <a:pt x="645414" y="728734"/>
                                </a:lnTo>
                                <a:lnTo>
                                  <a:pt x="652968" y="726352"/>
                                </a:lnTo>
                                <a:lnTo>
                                  <a:pt x="660126" y="723969"/>
                                </a:lnTo>
                                <a:lnTo>
                                  <a:pt x="667283" y="720792"/>
                                </a:lnTo>
                                <a:lnTo>
                                  <a:pt x="674042" y="718012"/>
                                </a:lnTo>
                                <a:lnTo>
                                  <a:pt x="680404" y="714438"/>
                                </a:lnTo>
                                <a:lnTo>
                                  <a:pt x="686766" y="711262"/>
                                </a:lnTo>
                                <a:lnTo>
                                  <a:pt x="692731" y="707688"/>
                                </a:lnTo>
                                <a:lnTo>
                                  <a:pt x="698695" y="704114"/>
                                </a:lnTo>
                                <a:lnTo>
                                  <a:pt x="704262" y="699746"/>
                                </a:lnTo>
                                <a:lnTo>
                                  <a:pt x="709431" y="695775"/>
                                </a:lnTo>
                                <a:lnTo>
                                  <a:pt x="714600" y="691407"/>
                                </a:lnTo>
                                <a:lnTo>
                                  <a:pt x="719371" y="686641"/>
                                </a:lnTo>
                                <a:lnTo>
                                  <a:pt x="724143" y="682273"/>
                                </a:lnTo>
                                <a:lnTo>
                                  <a:pt x="728119" y="677111"/>
                                </a:lnTo>
                                <a:lnTo>
                                  <a:pt x="732493" y="671551"/>
                                </a:lnTo>
                                <a:lnTo>
                                  <a:pt x="736469" y="666389"/>
                                </a:lnTo>
                                <a:lnTo>
                                  <a:pt x="740048" y="661227"/>
                                </a:lnTo>
                                <a:lnTo>
                                  <a:pt x="744024" y="655270"/>
                                </a:lnTo>
                                <a:lnTo>
                                  <a:pt x="746807" y="649314"/>
                                </a:lnTo>
                                <a:lnTo>
                                  <a:pt x="749988" y="643357"/>
                                </a:lnTo>
                                <a:lnTo>
                                  <a:pt x="752772" y="637003"/>
                                </a:lnTo>
                                <a:lnTo>
                                  <a:pt x="755157" y="630650"/>
                                </a:lnTo>
                                <a:lnTo>
                                  <a:pt x="757941" y="623899"/>
                                </a:lnTo>
                                <a:lnTo>
                                  <a:pt x="759929" y="617148"/>
                                </a:lnTo>
                                <a:lnTo>
                                  <a:pt x="763507" y="603250"/>
                                </a:lnTo>
                                <a:close/>
                                <a:moveTo>
                                  <a:pt x="252860" y="274637"/>
                                </a:moveTo>
                                <a:lnTo>
                                  <a:pt x="243333" y="275431"/>
                                </a:lnTo>
                                <a:lnTo>
                                  <a:pt x="233806" y="276622"/>
                                </a:lnTo>
                                <a:lnTo>
                                  <a:pt x="224676" y="279003"/>
                                </a:lnTo>
                                <a:lnTo>
                                  <a:pt x="216340" y="282178"/>
                                </a:lnTo>
                                <a:lnTo>
                                  <a:pt x="207607" y="286147"/>
                                </a:lnTo>
                                <a:lnTo>
                                  <a:pt x="199668" y="290909"/>
                                </a:lnTo>
                                <a:lnTo>
                                  <a:pt x="192523" y="296465"/>
                                </a:lnTo>
                                <a:lnTo>
                                  <a:pt x="185774" y="302815"/>
                                </a:lnTo>
                                <a:lnTo>
                                  <a:pt x="179820" y="309562"/>
                                </a:lnTo>
                                <a:lnTo>
                                  <a:pt x="174263" y="316706"/>
                                </a:lnTo>
                                <a:lnTo>
                                  <a:pt x="169499" y="324644"/>
                                </a:lnTo>
                                <a:lnTo>
                                  <a:pt x="165530" y="332581"/>
                                </a:lnTo>
                                <a:lnTo>
                                  <a:pt x="162354" y="341312"/>
                                </a:lnTo>
                                <a:lnTo>
                                  <a:pt x="159972" y="350837"/>
                                </a:lnTo>
                                <a:lnTo>
                                  <a:pt x="158385" y="359965"/>
                                </a:lnTo>
                                <a:lnTo>
                                  <a:pt x="157988" y="369490"/>
                                </a:lnTo>
                                <a:lnTo>
                                  <a:pt x="157988" y="1619647"/>
                                </a:lnTo>
                                <a:lnTo>
                                  <a:pt x="158385" y="1629569"/>
                                </a:lnTo>
                                <a:lnTo>
                                  <a:pt x="159972" y="1639094"/>
                                </a:lnTo>
                                <a:lnTo>
                                  <a:pt x="162354" y="1647825"/>
                                </a:lnTo>
                                <a:lnTo>
                                  <a:pt x="165530" y="1656953"/>
                                </a:lnTo>
                                <a:lnTo>
                                  <a:pt x="169499" y="1665288"/>
                                </a:lnTo>
                                <a:lnTo>
                                  <a:pt x="174263" y="1672828"/>
                                </a:lnTo>
                                <a:lnTo>
                                  <a:pt x="179820" y="1679972"/>
                                </a:lnTo>
                                <a:lnTo>
                                  <a:pt x="185774" y="1686719"/>
                                </a:lnTo>
                                <a:lnTo>
                                  <a:pt x="192523" y="1693069"/>
                                </a:lnTo>
                                <a:lnTo>
                                  <a:pt x="199668" y="1698625"/>
                                </a:lnTo>
                                <a:lnTo>
                                  <a:pt x="207607" y="1702991"/>
                                </a:lnTo>
                                <a:lnTo>
                                  <a:pt x="216340" y="1707356"/>
                                </a:lnTo>
                                <a:lnTo>
                                  <a:pt x="224676" y="1710531"/>
                                </a:lnTo>
                                <a:lnTo>
                                  <a:pt x="233806" y="1712913"/>
                                </a:lnTo>
                                <a:lnTo>
                                  <a:pt x="243333" y="1714103"/>
                                </a:lnTo>
                                <a:lnTo>
                                  <a:pt x="252860" y="1714897"/>
                                </a:lnTo>
                                <a:lnTo>
                                  <a:pt x="1741040" y="1714897"/>
                                </a:lnTo>
                                <a:lnTo>
                                  <a:pt x="1750567" y="1714103"/>
                                </a:lnTo>
                                <a:lnTo>
                                  <a:pt x="1759697" y="1712913"/>
                                </a:lnTo>
                                <a:lnTo>
                                  <a:pt x="1769224" y="1710531"/>
                                </a:lnTo>
                                <a:lnTo>
                                  <a:pt x="1777560" y="1707356"/>
                                </a:lnTo>
                                <a:lnTo>
                                  <a:pt x="1785896" y="1702991"/>
                                </a:lnTo>
                                <a:lnTo>
                                  <a:pt x="1794232" y="1698625"/>
                                </a:lnTo>
                                <a:lnTo>
                                  <a:pt x="1801377" y="1693069"/>
                                </a:lnTo>
                                <a:lnTo>
                                  <a:pt x="1808126" y="1686719"/>
                                </a:lnTo>
                                <a:lnTo>
                                  <a:pt x="1813683" y="1679972"/>
                                </a:lnTo>
                                <a:lnTo>
                                  <a:pt x="1819240" y="1672828"/>
                                </a:lnTo>
                                <a:lnTo>
                                  <a:pt x="1824401" y="1665288"/>
                                </a:lnTo>
                                <a:lnTo>
                                  <a:pt x="1828370" y="1656953"/>
                                </a:lnTo>
                                <a:lnTo>
                                  <a:pt x="1831546" y="1647825"/>
                                </a:lnTo>
                                <a:lnTo>
                                  <a:pt x="1833531" y="1639094"/>
                                </a:lnTo>
                                <a:lnTo>
                                  <a:pt x="1835516" y="1629569"/>
                                </a:lnTo>
                                <a:lnTo>
                                  <a:pt x="1835912" y="1619647"/>
                                </a:lnTo>
                                <a:lnTo>
                                  <a:pt x="1835912" y="369490"/>
                                </a:lnTo>
                                <a:lnTo>
                                  <a:pt x="1835516" y="359965"/>
                                </a:lnTo>
                                <a:lnTo>
                                  <a:pt x="1833531" y="350837"/>
                                </a:lnTo>
                                <a:lnTo>
                                  <a:pt x="1831546" y="341312"/>
                                </a:lnTo>
                                <a:lnTo>
                                  <a:pt x="1828370" y="332581"/>
                                </a:lnTo>
                                <a:lnTo>
                                  <a:pt x="1824401" y="324644"/>
                                </a:lnTo>
                                <a:lnTo>
                                  <a:pt x="1819240" y="316706"/>
                                </a:lnTo>
                                <a:lnTo>
                                  <a:pt x="1813683" y="309562"/>
                                </a:lnTo>
                                <a:lnTo>
                                  <a:pt x="1808126" y="302815"/>
                                </a:lnTo>
                                <a:lnTo>
                                  <a:pt x="1801377" y="296465"/>
                                </a:lnTo>
                                <a:lnTo>
                                  <a:pt x="1794232" y="290909"/>
                                </a:lnTo>
                                <a:lnTo>
                                  <a:pt x="1785896" y="286147"/>
                                </a:lnTo>
                                <a:lnTo>
                                  <a:pt x="1777560" y="282178"/>
                                </a:lnTo>
                                <a:lnTo>
                                  <a:pt x="1769224" y="279003"/>
                                </a:lnTo>
                                <a:lnTo>
                                  <a:pt x="1759697" y="276622"/>
                                </a:lnTo>
                                <a:lnTo>
                                  <a:pt x="1750567" y="275431"/>
                                </a:lnTo>
                                <a:lnTo>
                                  <a:pt x="1741040" y="274637"/>
                                </a:lnTo>
                                <a:lnTo>
                                  <a:pt x="1613221" y="274637"/>
                                </a:lnTo>
                                <a:lnTo>
                                  <a:pt x="1613221" y="338931"/>
                                </a:lnTo>
                                <a:lnTo>
                                  <a:pt x="1366316" y="338931"/>
                                </a:lnTo>
                                <a:lnTo>
                                  <a:pt x="1366316" y="274637"/>
                                </a:lnTo>
                                <a:lnTo>
                                  <a:pt x="596622" y="274637"/>
                                </a:lnTo>
                                <a:lnTo>
                                  <a:pt x="596622" y="338931"/>
                                </a:lnTo>
                                <a:lnTo>
                                  <a:pt x="349717" y="338931"/>
                                </a:lnTo>
                                <a:lnTo>
                                  <a:pt x="349717" y="274637"/>
                                </a:lnTo>
                                <a:lnTo>
                                  <a:pt x="252860" y="274637"/>
                                </a:lnTo>
                                <a:close/>
                                <a:moveTo>
                                  <a:pt x="442207" y="0"/>
                                </a:moveTo>
                                <a:lnTo>
                                  <a:pt x="565660" y="0"/>
                                </a:lnTo>
                                <a:lnTo>
                                  <a:pt x="565660" y="116284"/>
                                </a:lnTo>
                                <a:lnTo>
                                  <a:pt x="1397278" y="116284"/>
                                </a:lnTo>
                                <a:lnTo>
                                  <a:pt x="1397278" y="215503"/>
                                </a:lnTo>
                                <a:lnTo>
                                  <a:pt x="1397278" y="307975"/>
                                </a:lnTo>
                                <a:lnTo>
                                  <a:pt x="1461188" y="307975"/>
                                </a:lnTo>
                                <a:lnTo>
                                  <a:pt x="1461188" y="0"/>
                                </a:lnTo>
                                <a:lnTo>
                                  <a:pt x="1551296" y="0"/>
                                </a:lnTo>
                                <a:lnTo>
                                  <a:pt x="1551296" y="116284"/>
                                </a:lnTo>
                                <a:lnTo>
                                  <a:pt x="1741040" y="116284"/>
                                </a:lnTo>
                                <a:lnTo>
                                  <a:pt x="1754140" y="116681"/>
                                </a:lnTo>
                                <a:lnTo>
                                  <a:pt x="1766446" y="117475"/>
                                </a:lnTo>
                                <a:lnTo>
                                  <a:pt x="1779148" y="119062"/>
                                </a:lnTo>
                                <a:lnTo>
                                  <a:pt x="1791851" y="121840"/>
                                </a:lnTo>
                                <a:lnTo>
                                  <a:pt x="1804156" y="124222"/>
                                </a:lnTo>
                                <a:lnTo>
                                  <a:pt x="1816065" y="127794"/>
                                </a:lnTo>
                                <a:lnTo>
                                  <a:pt x="1827973" y="131762"/>
                                </a:lnTo>
                                <a:lnTo>
                                  <a:pt x="1839088" y="136525"/>
                                </a:lnTo>
                                <a:lnTo>
                                  <a:pt x="1850600" y="141684"/>
                                </a:lnTo>
                                <a:lnTo>
                                  <a:pt x="1861318" y="147240"/>
                                </a:lnTo>
                                <a:lnTo>
                                  <a:pt x="1872035" y="152797"/>
                                </a:lnTo>
                                <a:lnTo>
                                  <a:pt x="1882356" y="159544"/>
                                </a:lnTo>
                                <a:lnTo>
                                  <a:pt x="1892280" y="167084"/>
                                </a:lnTo>
                                <a:lnTo>
                                  <a:pt x="1901807" y="174228"/>
                                </a:lnTo>
                                <a:lnTo>
                                  <a:pt x="1911334" y="182165"/>
                                </a:lnTo>
                                <a:lnTo>
                                  <a:pt x="1919670" y="190500"/>
                                </a:lnTo>
                                <a:lnTo>
                                  <a:pt x="1928006" y="199231"/>
                                </a:lnTo>
                                <a:lnTo>
                                  <a:pt x="1935945" y="208756"/>
                                </a:lnTo>
                                <a:lnTo>
                                  <a:pt x="1943884" y="218281"/>
                                </a:lnTo>
                                <a:lnTo>
                                  <a:pt x="1951029" y="228203"/>
                                </a:lnTo>
                                <a:lnTo>
                                  <a:pt x="1957380" y="238125"/>
                                </a:lnTo>
                                <a:lnTo>
                                  <a:pt x="1963732" y="249237"/>
                                </a:lnTo>
                                <a:lnTo>
                                  <a:pt x="1968892" y="259953"/>
                                </a:lnTo>
                                <a:lnTo>
                                  <a:pt x="1974052" y="271065"/>
                                </a:lnTo>
                                <a:lnTo>
                                  <a:pt x="1978816" y="282575"/>
                                </a:lnTo>
                                <a:lnTo>
                                  <a:pt x="1982389" y="294084"/>
                                </a:lnTo>
                                <a:lnTo>
                                  <a:pt x="1985961" y="306387"/>
                                </a:lnTo>
                                <a:lnTo>
                                  <a:pt x="1988740" y="318690"/>
                                </a:lnTo>
                                <a:lnTo>
                                  <a:pt x="1991122" y="330994"/>
                                </a:lnTo>
                                <a:lnTo>
                                  <a:pt x="1992709" y="344090"/>
                                </a:lnTo>
                                <a:lnTo>
                                  <a:pt x="1993503" y="356790"/>
                                </a:lnTo>
                                <a:lnTo>
                                  <a:pt x="1993900" y="369490"/>
                                </a:lnTo>
                                <a:lnTo>
                                  <a:pt x="1993900" y="1619647"/>
                                </a:lnTo>
                                <a:lnTo>
                                  <a:pt x="1993503" y="1632744"/>
                                </a:lnTo>
                                <a:lnTo>
                                  <a:pt x="1992709" y="1645841"/>
                                </a:lnTo>
                                <a:lnTo>
                                  <a:pt x="1991122" y="1658541"/>
                                </a:lnTo>
                                <a:lnTo>
                                  <a:pt x="1988740" y="1670844"/>
                                </a:lnTo>
                                <a:lnTo>
                                  <a:pt x="1985961" y="1682750"/>
                                </a:lnTo>
                                <a:lnTo>
                                  <a:pt x="1982389" y="1695053"/>
                                </a:lnTo>
                                <a:lnTo>
                                  <a:pt x="1978816" y="1706960"/>
                                </a:lnTo>
                                <a:lnTo>
                                  <a:pt x="1974052" y="1718469"/>
                                </a:lnTo>
                                <a:lnTo>
                                  <a:pt x="1968892" y="1729581"/>
                                </a:lnTo>
                                <a:lnTo>
                                  <a:pt x="1963732" y="1740694"/>
                                </a:lnTo>
                                <a:lnTo>
                                  <a:pt x="1957380" y="1751410"/>
                                </a:lnTo>
                                <a:lnTo>
                                  <a:pt x="1951029" y="1761331"/>
                                </a:lnTo>
                                <a:lnTo>
                                  <a:pt x="1943884" y="1771650"/>
                                </a:lnTo>
                                <a:lnTo>
                                  <a:pt x="1935945" y="1780778"/>
                                </a:lnTo>
                                <a:lnTo>
                                  <a:pt x="1928006" y="1789906"/>
                                </a:lnTo>
                                <a:lnTo>
                                  <a:pt x="1919670" y="1799035"/>
                                </a:lnTo>
                                <a:lnTo>
                                  <a:pt x="1911334" y="1807369"/>
                                </a:lnTo>
                                <a:lnTo>
                                  <a:pt x="1901807" y="1815306"/>
                                </a:lnTo>
                                <a:lnTo>
                                  <a:pt x="1892280" y="1822847"/>
                                </a:lnTo>
                                <a:lnTo>
                                  <a:pt x="1882356" y="1829594"/>
                                </a:lnTo>
                                <a:lnTo>
                                  <a:pt x="1872035" y="1836341"/>
                                </a:lnTo>
                                <a:lnTo>
                                  <a:pt x="1861318" y="1842294"/>
                                </a:lnTo>
                                <a:lnTo>
                                  <a:pt x="1850600" y="1848247"/>
                                </a:lnTo>
                                <a:lnTo>
                                  <a:pt x="1839088" y="1853406"/>
                                </a:lnTo>
                                <a:lnTo>
                                  <a:pt x="1827973" y="1857375"/>
                                </a:lnTo>
                                <a:lnTo>
                                  <a:pt x="1816065" y="1861741"/>
                                </a:lnTo>
                                <a:lnTo>
                                  <a:pt x="1804156" y="1864916"/>
                                </a:lnTo>
                                <a:lnTo>
                                  <a:pt x="1791851" y="1868091"/>
                                </a:lnTo>
                                <a:lnTo>
                                  <a:pt x="1779148" y="1870075"/>
                                </a:lnTo>
                                <a:lnTo>
                                  <a:pt x="1766446" y="1871663"/>
                                </a:lnTo>
                                <a:lnTo>
                                  <a:pt x="1754140" y="1872456"/>
                                </a:lnTo>
                                <a:lnTo>
                                  <a:pt x="1741040" y="1873250"/>
                                </a:lnTo>
                                <a:lnTo>
                                  <a:pt x="252860" y="1873250"/>
                                </a:lnTo>
                                <a:lnTo>
                                  <a:pt x="239760" y="1872456"/>
                                </a:lnTo>
                                <a:lnTo>
                                  <a:pt x="227058" y="1871663"/>
                                </a:lnTo>
                                <a:lnTo>
                                  <a:pt x="214355" y="1870075"/>
                                </a:lnTo>
                                <a:lnTo>
                                  <a:pt x="201653" y="1868091"/>
                                </a:lnTo>
                                <a:lnTo>
                                  <a:pt x="189744" y="1864916"/>
                                </a:lnTo>
                                <a:lnTo>
                                  <a:pt x="177835" y="1861741"/>
                                </a:lnTo>
                                <a:lnTo>
                                  <a:pt x="165927" y="1857375"/>
                                </a:lnTo>
                                <a:lnTo>
                                  <a:pt x="154018" y="1853406"/>
                                </a:lnTo>
                                <a:lnTo>
                                  <a:pt x="143300" y="1848247"/>
                                </a:lnTo>
                                <a:lnTo>
                                  <a:pt x="132186" y="1842294"/>
                                </a:lnTo>
                                <a:lnTo>
                                  <a:pt x="121865" y="1836341"/>
                                </a:lnTo>
                                <a:lnTo>
                                  <a:pt x="111147" y="1829594"/>
                                </a:lnTo>
                                <a:lnTo>
                                  <a:pt x="101620" y="1822847"/>
                                </a:lnTo>
                                <a:lnTo>
                                  <a:pt x="91696" y="1815306"/>
                                </a:lnTo>
                                <a:lnTo>
                                  <a:pt x="82566" y="1807369"/>
                                </a:lnTo>
                                <a:lnTo>
                                  <a:pt x="74230" y="1799035"/>
                                </a:lnTo>
                                <a:lnTo>
                                  <a:pt x="65497" y="1789906"/>
                                </a:lnTo>
                                <a:lnTo>
                                  <a:pt x="57558" y="1780778"/>
                                </a:lnTo>
                                <a:lnTo>
                                  <a:pt x="50016" y="1771650"/>
                                </a:lnTo>
                                <a:lnTo>
                                  <a:pt x="42871" y="1761331"/>
                                </a:lnTo>
                                <a:lnTo>
                                  <a:pt x="36520" y="1751410"/>
                                </a:lnTo>
                                <a:lnTo>
                                  <a:pt x="30168" y="1740694"/>
                                </a:lnTo>
                                <a:lnTo>
                                  <a:pt x="24611" y="1729581"/>
                                </a:lnTo>
                                <a:lnTo>
                                  <a:pt x="19848" y="1718469"/>
                                </a:lnTo>
                                <a:lnTo>
                                  <a:pt x="15084" y="1706960"/>
                                </a:lnTo>
                                <a:lnTo>
                                  <a:pt x="11115" y="1695053"/>
                                </a:lnTo>
                                <a:lnTo>
                                  <a:pt x="7939" y="1682750"/>
                                </a:lnTo>
                                <a:lnTo>
                                  <a:pt x="4763" y="1670844"/>
                                </a:lnTo>
                                <a:lnTo>
                                  <a:pt x="2779" y="1658541"/>
                                </a:lnTo>
                                <a:lnTo>
                                  <a:pt x="1191" y="1645841"/>
                                </a:lnTo>
                                <a:lnTo>
                                  <a:pt x="0" y="1632744"/>
                                </a:lnTo>
                                <a:lnTo>
                                  <a:pt x="0" y="1619647"/>
                                </a:lnTo>
                                <a:lnTo>
                                  <a:pt x="0" y="369490"/>
                                </a:lnTo>
                                <a:lnTo>
                                  <a:pt x="0" y="356790"/>
                                </a:lnTo>
                                <a:lnTo>
                                  <a:pt x="1191" y="344090"/>
                                </a:lnTo>
                                <a:lnTo>
                                  <a:pt x="2779" y="330994"/>
                                </a:lnTo>
                                <a:lnTo>
                                  <a:pt x="4763" y="318690"/>
                                </a:lnTo>
                                <a:lnTo>
                                  <a:pt x="7939" y="306387"/>
                                </a:lnTo>
                                <a:lnTo>
                                  <a:pt x="11115" y="294084"/>
                                </a:lnTo>
                                <a:lnTo>
                                  <a:pt x="15084" y="282575"/>
                                </a:lnTo>
                                <a:lnTo>
                                  <a:pt x="19848" y="271065"/>
                                </a:lnTo>
                                <a:lnTo>
                                  <a:pt x="24611" y="259953"/>
                                </a:lnTo>
                                <a:lnTo>
                                  <a:pt x="30168" y="249237"/>
                                </a:lnTo>
                                <a:lnTo>
                                  <a:pt x="36520" y="238125"/>
                                </a:lnTo>
                                <a:lnTo>
                                  <a:pt x="42871" y="228203"/>
                                </a:lnTo>
                                <a:lnTo>
                                  <a:pt x="50016" y="218281"/>
                                </a:lnTo>
                                <a:lnTo>
                                  <a:pt x="57558" y="208756"/>
                                </a:lnTo>
                                <a:lnTo>
                                  <a:pt x="65497" y="199231"/>
                                </a:lnTo>
                                <a:lnTo>
                                  <a:pt x="74230" y="190500"/>
                                </a:lnTo>
                                <a:lnTo>
                                  <a:pt x="82566" y="182165"/>
                                </a:lnTo>
                                <a:lnTo>
                                  <a:pt x="91696" y="174228"/>
                                </a:lnTo>
                                <a:lnTo>
                                  <a:pt x="101620" y="167084"/>
                                </a:lnTo>
                                <a:lnTo>
                                  <a:pt x="111147" y="159544"/>
                                </a:lnTo>
                                <a:lnTo>
                                  <a:pt x="121865" y="152797"/>
                                </a:lnTo>
                                <a:lnTo>
                                  <a:pt x="132186" y="147240"/>
                                </a:lnTo>
                                <a:lnTo>
                                  <a:pt x="143300" y="141684"/>
                                </a:lnTo>
                                <a:lnTo>
                                  <a:pt x="154018" y="136525"/>
                                </a:lnTo>
                                <a:lnTo>
                                  <a:pt x="165927" y="131762"/>
                                </a:lnTo>
                                <a:lnTo>
                                  <a:pt x="177835" y="127794"/>
                                </a:lnTo>
                                <a:lnTo>
                                  <a:pt x="189744" y="124222"/>
                                </a:lnTo>
                                <a:lnTo>
                                  <a:pt x="201653" y="121840"/>
                                </a:lnTo>
                                <a:lnTo>
                                  <a:pt x="214355" y="119062"/>
                                </a:lnTo>
                                <a:lnTo>
                                  <a:pt x="227058" y="117475"/>
                                </a:lnTo>
                                <a:lnTo>
                                  <a:pt x="239760" y="116681"/>
                                </a:lnTo>
                                <a:lnTo>
                                  <a:pt x="252860" y="116284"/>
                                </a:lnTo>
                                <a:lnTo>
                                  <a:pt x="380679" y="116284"/>
                                </a:lnTo>
                                <a:lnTo>
                                  <a:pt x="380679" y="215503"/>
                                </a:lnTo>
                                <a:lnTo>
                                  <a:pt x="380679" y="307975"/>
                                </a:lnTo>
                                <a:lnTo>
                                  <a:pt x="442207" y="307975"/>
                                </a:lnTo>
                                <a:lnTo>
                                  <a:pt x="442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8.5pt;margin-top:282.4pt;height:14.55pt;width:14.55pt;z-index:251666432;mso-width-relative:page;mso-height-relative:page;" coordorigin="271047,4499352" coordsize="1032139,1032138" o:gfxdata="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">
                <o:lock v:ext="edit" aspectratio="f"/>
                <v:roundrect id="_x0000_s1026" o:spid="_x0000_s1026" o:spt="2" style="position:absolute;left:271047;top:4499352;height:1032138;width:1032139;v-text-anchor:middle;" fillcolor="#262626" filled="t" stroked="f" coordsize="21600,21600" arcsize="0.166666666666667" o:gfxdata="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rggT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shape id="KSO_Shape" o:spid="_x0000_s1026" o:spt="100" style="position:absolute;left:429503;top:4677575;height:675697;width:718827;v-text-anchor:middle;" fillcolor="#D9D9D9" filled="t" stroked="f" coordsize="1993900,1873250" o:gfxdata="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DAn8ugAAANsA&#10;AAAPAAAAAAAAAAEAIAAAACIAAABkcnMvZG93bnJldi54bWxQSwECFAAUAAAACACHTuJAMy8FnjsA&#10;AAA5AAAAEAAAAAAAAAABACAAAAAJAQAAZHJzL3NoYXBleG1sLnhtbFBLBQYAAAAABgAGAFsBAACz&#10;AwAAAAA=&#10;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0l565660,0,565660,116284,1397278,116284,1397278,215503,1397278,307975,1461188,307975,1461188,0,1551296,0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0,1632744,0,1619647,0,369490,0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0xe">
                  <v:path o:connectlocs="67256,530968;467423,208008;415927,409700;395521,287835;372101,254152;388947,250455;402642,244019;413462,235256;421268,223891;427157,208008;205049,447218;242712,285645;205049,289616;219703,251961;234358,246347;246136,238405;254901,227999;261064,215128;77387,96203;61937,106740;54553,124120;57015,571338;68773,585707;87094,591318;615132,587213;628395,574212;632360,127404;626617,109204;612261,97298;555656,116867;120456,94698;481277,74308;599682,40096;625524,44064;648357,55012;666815,71981;679940,93466;686367,118646;685820,571886;678163,596381;664080,617182;644802,633193;621422,643046;87094,645920;61253,641952;38283,630867;19825,614034;6836,592550;410,567506;957,114131;8477,89634;22559,68697;41975,52686;65355,42833;131120,40096" o:connectangles="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278130</wp:posOffset>
                </wp:positionV>
                <wp:extent cx="4776470" cy="853440"/>
                <wp:effectExtent l="0" t="0" r="0" b="0"/>
                <wp:wrapNone/>
                <wp:docPr id="6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647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华南电子科技大学 / 财务管理本科   2012.09-2016.07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主修课程：管理学，微观经济学，宏观经济学，统计学，管理信息系统，人力资源管理，财务管理，公司理财，经济法，市场营销，企业战略管理等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107.15pt;margin-top:21.9pt;height:67.2pt;width:376.1pt;z-index:251668480;mso-width-relative:page;mso-height-relative:page;" filled="f" stroked="f" coordsize="21600,21600" o:gfxdata="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m4npp9oAAAAKAQAADwAAAAAAAAABACAA&#10;AAAiAAAAZHJzL2Rvd25yZXYueG1sUEsBAhQAFAAAAAgAh07iQADNPS7SAQAAigMAAA4AAAAAAAAA&#10;AQAgAAAAKQEAAGRycy9lMm9Eb2MueG1sUEsFBgAAAAAGAAYAWQEAAG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400" w:lineRule="exact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华南电子科技大学 / 财务管理本科   2012.09-2016.07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0"/>
                          <w:szCs w:val="20"/>
                        </w:rPr>
                        <w:t>主修课程：管理学，微观经济学，宏观经济学，统计学，管理信息系统，人力资源管理，财务管理，公司理财，经济法，市场营销，企业战略管理等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149860</wp:posOffset>
                </wp:positionV>
                <wp:extent cx="4567555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7413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4.6pt;margin-top:11.8pt;height:0pt;width:359.65pt;z-index:251669504;mso-width-relative:page;mso-height-relative:page;" filled="f" stroked="t" coordsize="21600,21600" o:gfxdata="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7/qh22AAAAAkBAAAPAAAAAAAAAAEAIAAAACIAAABkcnMvZG93bnJldi54bWxQSwECFAAUAAAA&#10;CACHTuJANL50je4BAADCAwAADgAAAAAAAAABACAAAAAnAQAAZHJzL2Uyb0RvYy54bWxQSwUGAAAA&#10;AAYABgBZAQAAhwUAAAAA&#10;">
                <v:fill on="f" focussize="0,0"/>
                <v:stroke weight="1.5pt" color="#C9C9C9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1610360</wp:posOffset>
                </wp:positionV>
                <wp:extent cx="4296410" cy="332740"/>
                <wp:effectExtent l="0" t="0" r="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641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工作经历    Experience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05pt;margin-top:126.8pt;height:26.2pt;width:338.3pt;z-index:251670528;mso-width-relative:page;mso-height-relative:page;" filled="f" stroked="f" coordsize="21600,21600" o:gfxdata="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c+fiE2wAAAAsBAAAPAAAAAAAAAAEAIAAA&#10;ACIAAABkcnMvZG93bnJldi54bWxQSwECFAAUAAAACACHTuJAowSKhNABAACNAwAADgAAAAAAAAAB&#10;ACAAAAAqAQAAZHJzL2Uyb0RvYy54bWxQSwUGAAAAAAYABgBZAQAAb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工作经历    Experience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1974850</wp:posOffset>
                </wp:positionV>
                <wp:extent cx="4567555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7413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4.6pt;margin-top:155.5pt;height:0pt;width:359.65pt;z-index:251673600;mso-width-relative:page;mso-height-relative:page;" filled="f" stroked="t" coordsize="21600,21600" o:gfxdata="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0qaCCdkAAAALAQAADwAAAAAAAAABACAAAAAiAAAAZHJzL2Rvd25yZXYueG1sUEsBAhQAFAAA&#10;AAgAh07iQPAxuBruAQAAwgMAAA4AAAAAAAAAAQAgAAAAKAEAAGRycy9lMm9Eb2MueG1sUEsFBgAA&#10;AAAGAAYAWQEAAIgFAAAAAA==&#10;">
                <v:fill on="f" focussize="0,0"/>
                <v:stroke weight="1.5pt" color="#C9C9C9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5948680</wp:posOffset>
                </wp:positionV>
                <wp:extent cx="4879975" cy="1107440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9975" cy="1107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语言类：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 xml:space="preserve">大学英语六级证书，普通话二甲资格证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软件类：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 xml:space="preserve">熟练掌握PS、PR、AU软件以及Office办公软件 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荣誉类：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华南大学三等奖学金、华南大学2013-2014年度优秀团员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活动类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 xml:space="preserve">：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华南电子科技大学摄影大赛二等奖，创业计划大赛亚军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15pt;margin-top:468.4pt;height:87.2pt;width:384.25pt;z-index:251674624;mso-width-relative:page;mso-height-relative:page;" filled="f" stroked="f" coordsize="21600,21600" o:gfxdata="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CqvAzaAAAADAEAAA8AAAAAAAAAAQAgAAAA&#10;IgAAAGRycy9kb3ducmV2LnhtbFBLAQIUABQAAAAIAIdO4kAosJNL0AEAAI4DAAAOAAAAAAAAAAEA&#10;IAAAACkBAABkcnMvZTJvRG9jLnhtbFBLBQYAAAAABgAGAFkBAABr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语言类：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0"/>
                          <w:szCs w:val="20"/>
                        </w:rPr>
                        <w:t xml:space="preserve">大学英语六级证书，普通话二甲资格证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软件类：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0"/>
                          <w:szCs w:val="20"/>
                        </w:rPr>
                        <w:t xml:space="preserve">熟练掌握PS、PR、AU软件以及Office办公软件 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荣誉类：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0"/>
                          <w:szCs w:val="20"/>
                        </w:rPr>
                        <w:t>华南大学三等奖学金、华南大学2013-2014年度优秀团员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活动类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52525"/>
                          <w:kern w:val="24"/>
                          <w:sz w:val="20"/>
                          <w:szCs w:val="20"/>
                        </w:rPr>
                        <w:t xml:space="preserve">：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0"/>
                          <w:szCs w:val="20"/>
                        </w:rPr>
                        <w:t>华南电子科技大学摄影大赛二等奖，创业计划大赛亚军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1726565</wp:posOffset>
                </wp:positionH>
                <wp:positionV relativeFrom="paragraph">
                  <wp:posOffset>5452110</wp:posOffset>
                </wp:positionV>
                <wp:extent cx="3199130" cy="332740"/>
                <wp:effectExtent l="0" t="0" r="0" b="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913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技能证书    Skill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95pt;margin-top:429.3pt;height:26.2pt;width:251.9pt;z-index:251675648;mso-width-relative:page;mso-height-relative:page;" filled="f" stroked="f" coordsize="21600,21600" o:gfxdata="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TIKRTaAAAACwEAAA8AAAAAAAAAAQAgAAAAIgAA&#10;AGRycy9kb3ducmV2LnhtbFBLAQIUABQAAAAIAIdO4kCHosWYzQEAAI0DAAAOAAAAAAAAAAEAIAAA&#10;ACkBAABkcnMvZTJvRG9jLnhtbFBLBQYAAAAABgAGAFkBAABo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技能证书    Skill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5825490</wp:posOffset>
                </wp:positionV>
                <wp:extent cx="4567555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7413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4.45pt;margin-top:458.7pt;height:0pt;width:359.65pt;z-index:251676672;mso-width-relative:page;mso-height-relative:page;" filled="f" stroked="t" coordsize="21600,21600" o:gfxdata="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9qFZc2QAAAAsBAAAPAAAAAAAAAAEAIAAAACIAAABkcnMvZG93bnJldi54bWxQSwECFAAU&#10;AAAACACHTuJA25ElmvABAADCAwAADgAAAAAAAAABACAAAAAoAQAAZHJzL2Uyb0RvYy54bWxQSwUG&#10;AAAAAAYABgBZAQAAigUAAAAA&#10;">
                <v:fill on="f" focussize="0,0"/>
                <v:stroke weight="1.5pt" color="#C9C9C9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7519670</wp:posOffset>
                </wp:positionV>
                <wp:extent cx="4296410" cy="33274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641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自我评价    Profile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1pt;margin-top:592.1pt;height:26.2pt;width:338.3pt;z-index:251677696;mso-width-relative:page;mso-height-relative:page;" filled="f" stroked="f" coordsize="21600,21600" o:gfxdata="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H4aUE2wAAAA0BAAAPAAAAAAAAAAEAIAAA&#10;ACIAAABkcnMvZG93bnJldi54bWxQSwECFAAUAAAACACHTuJAG6mPFNABAACNAwAADgAAAAAAAAAB&#10;ACAAAAAqAQAAZHJzL2Uyb0RvYy54bWxQSwUGAAAAAAYABgBZAQAAb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自我评价    Profile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7896860</wp:posOffset>
                </wp:positionV>
                <wp:extent cx="4567555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7413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4.6pt;margin-top:621.8pt;height:0pt;width:359.65pt;z-index:251679744;mso-width-relative:page;mso-height-relative:page;" filled="f" stroked="t" coordsize="21600,21600" o:gfxdata="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vvpbc2gAAAA0BAAAPAAAAAAAAAAEAIAAAACIAAABkcnMvZG93bnJldi54bWxQSwECFAAU&#10;AAAACACHTuJAVX9qPe8BAADCAwAADgAAAAAAAAABACAAAAApAQAAZHJzL2Uyb0RvYy54bWxQSwUG&#10;AAAAAAYABgBZAQAAigUAAAAA&#10;">
                <v:fill on="f" focussize="0,0"/>
                <v:stroke weight="1.5pt" color="#C9C9C9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8019415</wp:posOffset>
                </wp:positionV>
                <wp:extent cx="4756785" cy="1107440"/>
                <wp:effectExtent l="0" t="0" r="0" b="0"/>
                <wp:wrapNone/>
                <wp:docPr id="8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785" cy="1107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作为一位的职场新人，我以积极主动的工作态度来迎接工作。团队配合能力：善于沟通，具备一定的活动策划和组织协调能力。工作态度评价：拥有良好的心态和责任感，吃苦耐劳，擅于管理时间。自主学习能力：制定切实可行学习计划，积极主动学习岗位技能。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107.15pt;margin-top:631.45pt;height:87.2pt;width:374.55pt;z-index:251680768;mso-width-relative:page;mso-height-relative:page;" filled="f" stroked="f" coordsize="21600,21600" o:gfxdata="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iFn52wAAAA0BAAAPAAAAAAAAAAEA&#10;IAAAACIAAABkcnMvZG93bnJldi54bWxQSwECFAAUAAAACACHTuJAOXdmkdMBAACLAwAADgAAAAAA&#10;AAABACAAAAAqAQAAZHJzL2Uyb0RvYy54bWxQSwUGAAAAAAYABgBZAQAAb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0"/>
                          <w:szCs w:val="20"/>
                        </w:rPr>
                        <w:t>作为一位的职场新人，我以积极主动的工作态度来迎接工作。团队配合能力：善于沟通，具备一定的活动策划和组织协调能力。工作态度评价：拥有良好的心态和责任感，吃苦耐劳，擅于管理时间。自主学习能力：制定切实可行学习计划，积极主动学习岗位技能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2162810" cy="10692130"/>
                <wp:effectExtent l="0" t="0" r="889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042" cy="1069181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8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pt;margin-top:-72pt;height:841.9pt;width:170.3pt;z-index:251660288;v-text-anchor:middle;mso-width-relative:page;mso-height-relative:page;" fillcolor="#D9D9D9" filled="t" stroked="f" coordsize="21600,21600" o:gfxdata="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bFkqjaAAAADgEAAA8AAAAA&#10;AAAAAQAgAAAAIgAAAGRycy9kb3ducmV2LnhtbFBLAQIUABQAAAAIAIdO4kAFlqcEEgIAABIEAAAO&#10;AAAAAAAAAAEAIAAAACkBAABkcnMvZTJvRG9jLnhtbFBLBQYAAAAABgAGAFkBAACt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-175895</wp:posOffset>
                </wp:positionV>
                <wp:extent cx="250190" cy="250190"/>
                <wp:effectExtent l="0" t="0" r="16510" b="1651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344" cy="250342"/>
                        </a:xfrm>
                        <a:prstGeom prst="roundRect">
                          <a:avLst/>
                        </a:prstGeom>
                        <a:solidFill>
                          <a:srgbClr val="000000">
                            <a:lumMod val="85000"/>
                            <a:lumOff val="1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4.55pt;margin-top:-13.85pt;height:19.7pt;width:19.7pt;z-index:251681792;v-text-anchor:middle;mso-width-relative:page;mso-height-relative:page;" fillcolor="#262626" filled="t" stroked="f" coordsize="21600,21600" arcsize="0.166666666666667" o:gfxdata="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bQBjXNoAAAAKAQAADwAAAAAAAAABACAAAAAiAAAAZHJzL2Rvd25yZXYueG1sUEsBAhQAFAAA&#10;AAgAh07iQKcwhAMmAgAAMwQAAA4AAAAAAAAAAQAgAAAAKQEAAGRycy9lMm9Eb2MueG1sUEsFBgAA&#10;AAAGAAYAWQEAAMEF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7562850</wp:posOffset>
                </wp:positionV>
                <wp:extent cx="250190" cy="250190"/>
                <wp:effectExtent l="0" t="0" r="16510" b="1651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344" cy="250342"/>
                        </a:xfrm>
                        <a:prstGeom prst="roundRect">
                          <a:avLst/>
                        </a:prstGeom>
                        <a:solidFill>
                          <a:srgbClr val="000000">
                            <a:lumMod val="85000"/>
                            <a:lumOff val="1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4.45pt;margin-top:595.5pt;height:19.7pt;width:19.7pt;z-index:251682816;v-text-anchor:middle;mso-width-relative:page;mso-height-relative:page;" fillcolor="#262626" filled="t" stroked="f" coordsize="21600,21600" arcsize="0.166666666666667" o:gfxdata="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bQoKZ2wAAAA0BAAAPAAAAAAAAAAEAIAAAACIAAABkcnMvZG93bnJldi54bWxQSwECFAAUAAAA&#10;CACHTuJA3rhtFyQCAAAzBAAADgAAAAAAAAABACAAAAAqAQAAZHJzL2Uyb0RvYy54bWxQSwUGAAAA&#10;AAYABgBZAQAAwAU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5497195</wp:posOffset>
                </wp:positionV>
                <wp:extent cx="250190" cy="250190"/>
                <wp:effectExtent l="0" t="0" r="16510" b="16510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344" cy="250342"/>
                        </a:xfrm>
                        <a:prstGeom prst="roundRect">
                          <a:avLst/>
                        </a:prstGeom>
                        <a:solidFill>
                          <a:srgbClr val="000000">
                            <a:lumMod val="85000"/>
                            <a:lumOff val="1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4.45pt;margin-top:432.85pt;height:19.7pt;width:19.7pt;z-index:251683840;v-text-anchor:middle;mso-width-relative:page;mso-height-relative:page;" fillcolor="#262626" filled="t" stroked="f" coordsize="21600,21600" arcsize="0.166666666666667" o:gfxdata="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aDcme3AAAAAsBAAAPAAAAAAAAAAEAIAAAACIAAABkcnMvZG93bnJldi54bWxQSwECFAAU&#10;AAAACACHTuJACT81GyYCAAAzBAAADgAAAAAAAAABACAAAAArAQAAZHJzL2Uyb0RvYy54bWxQSwUG&#10;AAAAAAYABgBZAQAAwwU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1452245</wp:posOffset>
                </wp:positionH>
                <wp:positionV relativeFrom="paragraph">
                  <wp:posOffset>1654810</wp:posOffset>
                </wp:positionV>
                <wp:extent cx="250190" cy="250190"/>
                <wp:effectExtent l="0" t="0" r="16510" b="16510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344" cy="250342"/>
                        </a:xfrm>
                        <a:prstGeom prst="roundRect">
                          <a:avLst/>
                        </a:prstGeom>
                        <a:solidFill>
                          <a:srgbClr val="000000">
                            <a:lumMod val="85000"/>
                            <a:lumOff val="1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4.35pt;margin-top:130.3pt;height:19.7pt;width:19.7pt;z-index:251684864;v-text-anchor:middle;mso-width-relative:page;mso-height-relative:page;" fillcolor="#262626" filled="t" stroked="f" coordsize="21600,21600" arcsize="0.166666666666667" o:gfxdata="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Bz8MzZAAAACwEAAA8AAAAAAAAAAQAgAAAAIgAAAGRycy9kb3ducmV2LnhtbFBLAQIUABQAAAAI&#10;AIdO4kAsqL4+JQIAADMEAAAOAAAAAAAAAAEAIAAAACgBAABkcnMvZTJvRG9jLnhtbFBLBQYAAAAA&#10;BgAGAFkBAAC/BQ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1489710</wp:posOffset>
                </wp:positionH>
                <wp:positionV relativeFrom="paragraph">
                  <wp:posOffset>-104140</wp:posOffset>
                </wp:positionV>
                <wp:extent cx="179705" cy="125730"/>
                <wp:effectExtent l="0" t="0" r="10795" b="8255"/>
                <wp:wrapNone/>
                <wp:docPr id="15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9794" cy="12562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  <a:effectLst/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117.3pt;margin-top:-8.2pt;height:9.9pt;width:14.15pt;z-index:251685888;mso-width-relative:page;mso-height-relative:page;" fillcolor="#FFFFFF" filled="t" stroked="f" coordsize="263,184" o:gfxdata="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1517015</wp:posOffset>
                </wp:positionH>
                <wp:positionV relativeFrom="paragraph">
                  <wp:posOffset>7609205</wp:posOffset>
                </wp:positionV>
                <wp:extent cx="125095" cy="158115"/>
                <wp:effectExtent l="0" t="0" r="8255" b="13335"/>
                <wp:wrapNone/>
                <wp:docPr id="1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4918" cy="158126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19.45pt;margin-top:599.15pt;height:12.45pt;width:9.85pt;z-index:251686912;v-text-anchor:middle;mso-width-relative:page;mso-height-relative:page;" fillcolor="#FFFFFF" filled="t" stroked="f" coordsize="1679575,2125662" o:gfxdata="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37818,69444;47997,74712;47447,77801;46812,81503;48039,85438;68694,124956;65901,84613;66684,80593;65837,77293;68207,74374;77985,68979;86937,69466;93518,75960;99190,83238;103930,91319;107613,100352;110237,110359;111697,121423;107084,129610;92418,135893;77032,139934;61160,141668;44357,140907;27744,137458;11851,131429;0,124702;1142,112961;3513,102404;7026,92927;11597,84486;17163,77018;23638,70396;31807,64007;61868,381;68956,2308;75367,5697;80847,10335;85185,16012;88253,22578;89840,29842;89650,38230;87195,46617;82773,53945;76658,59855;68068,64514;62270,66039;56007,66463;49003,65552;42571,63244;36795,59728;31569,54793;27294,48439;24586,41174;23592,33231;24438,25712;26892,18850;30701,12729;35694,7582;41704,3642;48538,1037;55944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1716405</wp:posOffset>
                </wp:positionV>
                <wp:extent cx="130175" cy="130175"/>
                <wp:effectExtent l="0" t="0" r="3175" b="3175"/>
                <wp:wrapNone/>
                <wp:docPr id="1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0430" cy="130430"/>
                        </a:xfrm>
                        <a:custGeom>
                          <a:avLst/>
                          <a:gdLst>
                            <a:gd name="T0" fmla="*/ 883582 w 2298700"/>
                            <a:gd name="T1" fmla="*/ 1295872 h 2298700"/>
                            <a:gd name="T2" fmla="*/ 899660 w 2298700"/>
                            <a:gd name="T3" fmla="*/ 1824434 h 2298700"/>
                            <a:gd name="T4" fmla="*/ 870674 w 2298700"/>
                            <a:gd name="T5" fmla="*/ 1867800 h 2298700"/>
                            <a:gd name="T6" fmla="*/ 472571 w 2298700"/>
                            <a:gd name="T7" fmla="*/ 1870524 h 2298700"/>
                            <a:gd name="T8" fmla="*/ 439282 w 2298700"/>
                            <a:gd name="T9" fmla="*/ 1829883 h 2298700"/>
                            <a:gd name="T10" fmla="*/ 450831 w 2298700"/>
                            <a:gd name="T11" fmla="*/ 1299959 h 2298700"/>
                            <a:gd name="T12" fmla="*/ 1168971 w 2298700"/>
                            <a:gd name="T13" fmla="*/ 903287 h 2298700"/>
                            <a:gd name="T14" fmla="*/ 1561900 w 2298700"/>
                            <a:gd name="T15" fmla="*/ 923717 h 2298700"/>
                            <a:gd name="T16" fmla="*/ 1573443 w 2298700"/>
                            <a:gd name="T17" fmla="*/ 1829892 h 2298700"/>
                            <a:gd name="T18" fmla="*/ 1540624 w 2298700"/>
                            <a:gd name="T19" fmla="*/ 1870524 h 2298700"/>
                            <a:gd name="T20" fmla="*/ 1142262 w 2298700"/>
                            <a:gd name="T21" fmla="*/ 1867800 h 2298700"/>
                            <a:gd name="T22" fmla="*/ 1113291 w 2298700"/>
                            <a:gd name="T23" fmla="*/ 1824444 h 2298700"/>
                            <a:gd name="T24" fmla="*/ 1129361 w 2298700"/>
                            <a:gd name="T25" fmla="*/ 919404 h 2298700"/>
                            <a:gd name="T26" fmla="*/ 2191940 w 2298700"/>
                            <a:gd name="T27" fmla="*/ 450850 h 2298700"/>
                            <a:gd name="T28" fmla="*/ 2238385 w 2298700"/>
                            <a:gd name="T29" fmla="*/ 475582 h 2298700"/>
                            <a:gd name="T30" fmla="*/ 2245636 w 2298700"/>
                            <a:gd name="T31" fmla="*/ 1835358 h 2298700"/>
                            <a:gd name="T32" fmla="*/ 2208706 w 2298700"/>
                            <a:gd name="T33" fmla="*/ 1872115 h 2298700"/>
                            <a:gd name="T34" fmla="*/ 1810633 w 2298700"/>
                            <a:gd name="T35" fmla="*/ 1865309 h 2298700"/>
                            <a:gd name="T36" fmla="*/ 1785938 w 2298700"/>
                            <a:gd name="T37" fmla="*/ 1818568 h 2298700"/>
                            <a:gd name="T38" fmla="*/ 1806329 w 2298700"/>
                            <a:gd name="T39" fmla="*/ 463556 h 2298700"/>
                            <a:gd name="T40" fmla="*/ 1464870 w 2298700"/>
                            <a:gd name="T41" fmla="*/ 38100 h 2298700"/>
                            <a:gd name="T42" fmla="*/ 1493876 w 2298700"/>
                            <a:gd name="T43" fmla="*/ 48317 h 2298700"/>
                            <a:gd name="T44" fmla="*/ 1512005 w 2298700"/>
                            <a:gd name="T45" fmla="*/ 72609 h 2298700"/>
                            <a:gd name="T46" fmla="*/ 1540105 w 2298700"/>
                            <a:gd name="T47" fmla="*/ 509198 h 2298700"/>
                            <a:gd name="T48" fmla="*/ 1503847 w 2298700"/>
                            <a:gd name="T49" fmla="*/ 543253 h 2298700"/>
                            <a:gd name="T50" fmla="*/ 1459205 w 2298700"/>
                            <a:gd name="T51" fmla="*/ 535761 h 2298700"/>
                            <a:gd name="T52" fmla="*/ 1437677 w 2298700"/>
                            <a:gd name="T53" fmla="*/ 503749 h 2298700"/>
                            <a:gd name="T54" fmla="*/ 1348845 w 2298700"/>
                            <a:gd name="T55" fmla="*/ 357311 h 2298700"/>
                            <a:gd name="T56" fmla="*/ 1214465 w 2298700"/>
                            <a:gd name="T57" fmla="*/ 507608 h 2298700"/>
                            <a:gd name="T58" fmla="*/ 1010062 w 2298700"/>
                            <a:gd name="T59" fmla="*/ 669711 h 2298700"/>
                            <a:gd name="T60" fmla="*/ 834212 w 2298700"/>
                            <a:gd name="T61" fmla="*/ 763477 h 2298700"/>
                            <a:gd name="T62" fmla="*/ 682609 w 2298700"/>
                            <a:gd name="T63" fmla="*/ 817965 h 2298700"/>
                            <a:gd name="T64" fmla="*/ 523528 w 2298700"/>
                            <a:gd name="T65" fmla="*/ 852928 h 2298700"/>
                            <a:gd name="T66" fmla="*/ 404104 w 2298700"/>
                            <a:gd name="T67" fmla="*/ 862464 h 2298700"/>
                            <a:gd name="T68" fmla="*/ 374191 w 2298700"/>
                            <a:gd name="T69" fmla="*/ 838852 h 2298700"/>
                            <a:gd name="T70" fmla="*/ 369206 w 2298700"/>
                            <a:gd name="T71" fmla="*/ 795034 h 2298700"/>
                            <a:gd name="T72" fmla="*/ 405237 w 2298700"/>
                            <a:gd name="T73" fmla="*/ 760071 h 2298700"/>
                            <a:gd name="T74" fmla="*/ 535765 w 2298700"/>
                            <a:gd name="T75" fmla="*/ 742589 h 2298700"/>
                            <a:gd name="T76" fmla="*/ 679890 w 2298700"/>
                            <a:gd name="T77" fmla="*/ 706945 h 2298700"/>
                            <a:gd name="T78" fmla="*/ 816536 w 2298700"/>
                            <a:gd name="T79" fmla="*/ 654273 h 2298700"/>
                            <a:gd name="T80" fmla="*/ 989667 w 2298700"/>
                            <a:gd name="T81" fmla="*/ 554832 h 2298700"/>
                            <a:gd name="T82" fmla="*/ 1171862 w 2298700"/>
                            <a:gd name="T83" fmla="*/ 398859 h 2298700"/>
                            <a:gd name="T84" fmla="*/ 1282675 w 2298700"/>
                            <a:gd name="T85" fmla="*/ 267178 h 2298700"/>
                            <a:gd name="T86" fmla="*/ 1087110 w 2298700"/>
                            <a:gd name="T87" fmla="*/ 283979 h 2298700"/>
                            <a:gd name="T88" fmla="*/ 1044054 w 2298700"/>
                            <a:gd name="T89" fmla="*/ 259005 h 2298700"/>
                            <a:gd name="T90" fmla="*/ 1040654 w 2298700"/>
                            <a:gd name="T91" fmla="*/ 208376 h 2298700"/>
                            <a:gd name="T92" fmla="*/ 1446288 w 2298700"/>
                            <a:gd name="T93" fmla="*/ 40370 h 2298700"/>
                            <a:gd name="T94" fmla="*/ 128386 w 2298700"/>
                            <a:gd name="T95" fmla="*/ 3403 h 2298700"/>
                            <a:gd name="T96" fmla="*/ 171711 w 2298700"/>
                            <a:gd name="T97" fmla="*/ 26993 h 2298700"/>
                            <a:gd name="T98" fmla="*/ 199157 w 2298700"/>
                            <a:gd name="T99" fmla="*/ 67596 h 2298700"/>
                            <a:gd name="T100" fmla="*/ 2201163 w 2298700"/>
                            <a:gd name="T101" fmla="*/ 2093192 h 2298700"/>
                            <a:gd name="T102" fmla="*/ 2249251 w 2298700"/>
                            <a:gd name="T103" fmla="*/ 2107936 h 2298700"/>
                            <a:gd name="T104" fmla="*/ 2283729 w 2298700"/>
                            <a:gd name="T105" fmla="*/ 2142414 h 2298700"/>
                            <a:gd name="T106" fmla="*/ 2298473 w 2298700"/>
                            <a:gd name="T107" fmla="*/ 2190729 h 2298700"/>
                            <a:gd name="T108" fmla="*/ 2288720 w 2298700"/>
                            <a:gd name="T109" fmla="*/ 2240405 h 2298700"/>
                            <a:gd name="T110" fmla="*/ 2257417 w 2298700"/>
                            <a:gd name="T111" fmla="*/ 2278059 h 2298700"/>
                            <a:gd name="T112" fmla="*/ 2211597 w 2298700"/>
                            <a:gd name="T113" fmla="*/ 2297566 h 2298700"/>
                            <a:gd name="T114" fmla="*/ 72132 w 2298700"/>
                            <a:gd name="T115" fmla="*/ 2294164 h 2298700"/>
                            <a:gd name="T116" fmla="*/ 29715 w 2298700"/>
                            <a:gd name="T117" fmla="*/ 2268532 h 2298700"/>
                            <a:gd name="T118" fmla="*/ 4537 w 2298700"/>
                            <a:gd name="T119" fmla="*/ 2226568 h 2298700"/>
                            <a:gd name="T120" fmla="*/ 907 w 2298700"/>
                            <a:gd name="T121" fmla="*/ 87330 h 2298700"/>
                            <a:gd name="T122" fmla="*/ 20188 w 2298700"/>
                            <a:gd name="T123" fmla="*/ 41510 h 2298700"/>
                            <a:gd name="T124" fmla="*/ 57842 w 2298700"/>
                            <a:gd name="T125" fmla="*/ 10434 h 2298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298700" h="2298700">
                              <a:moveTo>
                                <a:pt x="494084" y="1279525"/>
                              </a:moveTo>
                              <a:lnTo>
                                <a:pt x="844179" y="1279525"/>
                              </a:lnTo>
                              <a:lnTo>
                                <a:pt x="849841" y="1279752"/>
                              </a:lnTo>
                              <a:lnTo>
                                <a:pt x="855502" y="1280660"/>
                              </a:lnTo>
                              <a:lnTo>
                                <a:pt x="860710" y="1282023"/>
                              </a:lnTo>
                              <a:lnTo>
                                <a:pt x="865692" y="1283839"/>
                              </a:lnTo>
                              <a:lnTo>
                                <a:pt x="870674" y="1286109"/>
                              </a:lnTo>
                              <a:lnTo>
                                <a:pt x="875203" y="1289061"/>
                              </a:lnTo>
                              <a:lnTo>
                                <a:pt x="879732" y="1292467"/>
                              </a:lnTo>
                              <a:lnTo>
                                <a:pt x="883582" y="1295872"/>
                              </a:lnTo>
                              <a:lnTo>
                                <a:pt x="887205" y="1299959"/>
                              </a:lnTo>
                              <a:lnTo>
                                <a:pt x="890602" y="1304273"/>
                              </a:lnTo>
                              <a:lnTo>
                                <a:pt x="893320" y="1308814"/>
                              </a:lnTo>
                              <a:lnTo>
                                <a:pt x="895584" y="1313809"/>
                              </a:lnTo>
                              <a:lnTo>
                                <a:pt x="897396" y="1319031"/>
                              </a:lnTo>
                              <a:lnTo>
                                <a:pt x="898981" y="1324480"/>
                              </a:lnTo>
                              <a:lnTo>
                                <a:pt x="899660" y="1329702"/>
                              </a:lnTo>
                              <a:lnTo>
                                <a:pt x="900113" y="1335378"/>
                              </a:lnTo>
                              <a:lnTo>
                                <a:pt x="900113" y="1818531"/>
                              </a:lnTo>
                              <a:lnTo>
                                <a:pt x="899660" y="1824434"/>
                              </a:lnTo>
                              <a:lnTo>
                                <a:pt x="898981" y="1829883"/>
                              </a:lnTo>
                              <a:lnTo>
                                <a:pt x="897396" y="1835332"/>
                              </a:lnTo>
                              <a:lnTo>
                                <a:pt x="895584" y="1840554"/>
                              </a:lnTo>
                              <a:lnTo>
                                <a:pt x="893320" y="1845322"/>
                              </a:lnTo>
                              <a:lnTo>
                                <a:pt x="890602" y="1850090"/>
                              </a:lnTo>
                              <a:lnTo>
                                <a:pt x="887205" y="1854404"/>
                              </a:lnTo>
                              <a:lnTo>
                                <a:pt x="883582" y="1858264"/>
                              </a:lnTo>
                              <a:lnTo>
                                <a:pt x="879732" y="1861897"/>
                              </a:lnTo>
                              <a:lnTo>
                                <a:pt x="875203" y="1865302"/>
                              </a:lnTo>
                              <a:lnTo>
                                <a:pt x="870674" y="1867800"/>
                              </a:lnTo>
                              <a:lnTo>
                                <a:pt x="865692" y="1870524"/>
                              </a:lnTo>
                              <a:lnTo>
                                <a:pt x="860710" y="1872114"/>
                              </a:lnTo>
                              <a:lnTo>
                                <a:pt x="855502" y="1873476"/>
                              </a:lnTo>
                              <a:lnTo>
                                <a:pt x="849841" y="1874611"/>
                              </a:lnTo>
                              <a:lnTo>
                                <a:pt x="844179" y="1874838"/>
                              </a:lnTo>
                              <a:lnTo>
                                <a:pt x="494084" y="1874838"/>
                              </a:lnTo>
                              <a:lnTo>
                                <a:pt x="488423" y="1874611"/>
                              </a:lnTo>
                              <a:lnTo>
                                <a:pt x="482761" y="1873476"/>
                              </a:lnTo>
                              <a:lnTo>
                                <a:pt x="477326" y="1872114"/>
                              </a:lnTo>
                              <a:lnTo>
                                <a:pt x="472571" y="1870524"/>
                              </a:lnTo>
                              <a:lnTo>
                                <a:pt x="467589" y="1867800"/>
                              </a:lnTo>
                              <a:lnTo>
                                <a:pt x="463060" y="1865302"/>
                              </a:lnTo>
                              <a:lnTo>
                                <a:pt x="458531" y="1861897"/>
                              </a:lnTo>
                              <a:lnTo>
                                <a:pt x="454455" y="1858264"/>
                              </a:lnTo>
                              <a:lnTo>
                                <a:pt x="450831" y="1854404"/>
                              </a:lnTo>
                              <a:lnTo>
                                <a:pt x="447661" y="1850090"/>
                              </a:lnTo>
                              <a:lnTo>
                                <a:pt x="444944" y="1845322"/>
                              </a:lnTo>
                              <a:lnTo>
                                <a:pt x="442679" y="1840554"/>
                              </a:lnTo>
                              <a:lnTo>
                                <a:pt x="440868" y="1835332"/>
                              </a:lnTo>
                              <a:lnTo>
                                <a:pt x="439282" y="1829883"/>
                              </a:lnTo>
                              <a:lnTo>
                                <a:pt x="438603" y="1824434"/>
                              </a:lnTo>
                              <a:lnTo>
                                <a:pt x="438150" y="1818531"/>
                              </a:lnTo>
                              <a:lnTo>
                                <a:pt x="438150" y="1335378"/>
                              </a:lnTo>
                              <a:lnTo>
                                <a:pt x="438603" y="1329702"/>
                              </a:lnTo>
                              <a:lnTo>
                                <a:pt x="439282" y="1324480"/>
                              </a:lnTo>
                              <a:lnTo>
                                <a:pt x="440868" y="1319031"/>
                              </a:lnTo>
                              <a:lnTo>
                                <a:pt x="442679" y="1313809"/>
                              </a:lnTo>
                              <a:lnTo>
                                <a:pt x="444944" y="1308814"/>
                              </a:lnTo>
                              <a:lnTo>
                                <a:pt x="447661" y="1304273"/>
                              </a:lnTo>
                              <a:lnTo>
                                <a:pt x="450831" y="1299959"/>
                              </a:lnTo>
                              <a:lnTo>
                                <a:pt x="454455" y="1295872"/>
                              </a:lnTo>
                              <a:lnTo>
                                <a:pt x="458531" y="1292467"/>
                              </a:lnTo>
                              <a:lnTo>
                                <a:pt x="463060" y="1289061"/>
                              </a:lnTo>
                              <a:lnTo>
                                <a:pt x="467589" y="1286109"/>
                              </a:lnTo>
                              <a:lnTo>
                                <a:pt x="472571" y="1283839"/>
                              </a:lnTo>
                              <a:lnTo>
                                <a:pt x="477326" y="1282023"/>
                              </a:lnTo>
                              <a:lnTo>
                                <a:pt x="482761" y="1280660"/>
                              </a:lnTo>
                              <a:lnTo>
                                <a:pt x="488423" y="1279752"/>
                              </a:lnTo>
                              <a:lnTo>
                                <a:pt x="494084" y="1279525"/>
                              </a:lnTo>
                              <a:close/>
                              <a:moveTo>
                                <a:pt x="1168971" y="903287"/>
                              </a:moveTo>
                              <a:lnTo>
                                <a:pt x="1518668" y="903287"/>
                              </a:lnTo>
                              <a:lnTo>
                                <a:pt x="1524553" y="903514"/>
                              </a:lnTo>
                              <a:lnTo>
                                <a:pt x="1529985" y="904195"/>
                              </a:lnTo>
                              <a:lnTo>
                                <a:pt x="1535418" y="905557"/>
                              </a:lnTo>
                              <a:lnTo>
                                <a:pt x="1540624" y="907600"/>
                              </a:lnTo>
                              <a:lnTo>
                                <a:pt x="1545377" y="909870"/>
                              </a:lnTo>
                              <a:lnTo>
                                <a:pt x="1550130" y="912821"/>
                              </a:lnTo>
                              <a:lnTo>
                                <a:pt x="1554430" y="915999"/>
                              </a:lnTo>
                              <a:lnTo>
                                <a:pt x="1558278" y="919404"/>
                              </a:lnTo>
                              <a:lnTo>
                                <a:pt x="1561900" y="923717"/>
                              </a:lnTo>
                              <a:lnTo>
                                <a:pt x="1565295" y="927803"/>
                              </a:lnTo>
                              <a:lnTo>
                                <a:pt x="1567784" y="932343"/>
                              </a:lnTo>
                              <a:lnTo>
                                <a:pt x="1570274" y="937337"/>
                              </a:lnTo>
                              <a:lnTo>
                                <a:pt x="1572085" y="942558"/>
                              </a:lnTo>
                              <a:lnTo>
                                <a:pt x="1573443" y="948006"/>
                              </a:lnTo>
                              <a:lnTo>
                                <a:pt x="1574575" y="953681"/>
                              </a:lnTo>
                              <a:lnTo>
                                <a:pt x="1574801" y="959355"/>
                              </a:lnTo>
                              <a:lnTo>
                                <a:pt x="1574801" y="1818542"/>
                              </a:lnTo>
                              <a:lnTo>
                                <a:pt x="1574575" y="1824444"/>
                              </a:lnTo>
                              <a:lnTo>
                                <a:pt x="1573443" y="1829892"/>
                              </a:lnTo>
                              <a:lnTo>
                                <a:pt x="1572085" y="1835340"/>
                              </a:lnTo>
                              <a:lnTo>
                                <a:pt x="1570274" y="1840560"/>
                              </a:lnTo>
                              <a:lnTo>
                                <a:pt x="1567784" y="1845327"/>
                              </a:lnTo>
                              <a:lnTo>
                                <a:pt x="1565295" y="1850094"/>
                              </a:lnTo>
                              <a:lnTo>
                                <a:pt x="1561900" y="1854407"/>
                              </a:lnTo>
                              <a:lnTo>
                                <a:pt x="1558278" y="1858266"/>
                              </a:lnTo>
                              <a:lnTo>
                                <a:pt x="1554430" y="1861898"/>
                              </a:lnTo>
                              <a:lnTo>
                                <a:pt x="1550130" y="1865303"/>
                              </a:lnTo>
                              <a:lnTo>
                                <a:pt x="1545377" y="1867800"/>
                              </a:lnTo>
                              <a:lnTo>
                                <a:pt x="1540624" y="1870524"/>
                              </a:lnTo>
                              <a:lnTo>
                                <a:pt x="1535418" y="1872113"/>
                              </a:lnTo>
                              <a:lnTo>
                                <a:pt x="1529985" y="1873475"/>
                              </a:lnTo>
                              <a:lnTo>
                                <a:pt x="1524553" y="1874610"/>
                              </a:lnTo>
                              <a:lnTo>
                                <a:pt x="1518668" y="1874837"/>
                              </a:lnTo>
                              <a:lnTo>
                                <a:pt x="1168971" y="1874837"/>
                              </a:lnTo>
                              <a:lnTo>
                                <a:pt x="1163312" y="1874610"/>
                              </a:lnTo>
                              <a:lnTo>
                                <a:pt x="1157654" y="1873475"/>
                              </a:lnTo>
                              <a:lnTo>
                                <a:pt x="1152221" y="1872113"/>
                              </a:lnTo>
                              <a:lnTo>
                                <a:pt x="1147242" y="1870524"/>
                              </a:lnTo>
                              <a:lnTo>
                                <a:pt x="1142262" y="1867800"/>
                              </a:lnTo>
                              <a:lnTo>
                                <a:pt x="1137736" y="1865303"/>
                              </a:lnTo>
                              <a:lnTo>
                                <a:pt x="1133435" y="1861898"/>
                              </a:lnTo>
                              <a:lnTo>
                                <a:pt x="1129361" y="1858266"/>
                              </a:lnTo>
                              <a:lnTo>
                                <a:pt x="1125740" y="1854407"/>
                              </a:lnTo>
                              <a:lnTo>
                                <a:pt x="1122797" y="1850094"/>
                              </a:lnTo>
                              <a:lnTo>
                                <a:pt x="1119855" y="1845327"/>
                              </a:lnTo>
                              <a:lnTo>
                                <a:pt x="1117365" y="1840560"/>
                              </a:lnTo>
                              <a:lnTo>
                                <a:pt x="1115554" y="1835340"/>
                              </a:lnTo>
                              <a:lnTo>
                                <a:pt x="1114196" y="1829892"/>
                              </a:lnTo>
                              <a:lnTo>
                                <a:pt x="1113291" y="1824444"/>
                              </a:lnTo>
                              <a:lnTo>
                                <a:pt x="1112838" y="1818542"/>
                              </a:lnTo>
                              <a:lnTo>
                                <a:pt x="1112838" y="959355"/>
                              </a:lnTo>
                              <a:lnTo>
                                <a:pt x="1113291" y="953681"/>
                              </a:lnTo>
                              <a:lnTo>
                                <a:pt x="1114196" y="948006"/>
                              </a:lnTo>
                              <a:lnTo>
                                <a:pt x="1115554" y="942558"/>
                              </a:lnTo>
                              <a:lnTo>
                                <a:pt x="1117365" y="937337"/>
                              </a:lnTo>
                              <a:lnTo>
                                <a:pt x="1119855" y="932343"/>
                              </a:lnTo>
                              <a:lnTo>
                                <a:pt x="1122797" y="927803"/>
                              </a:lnTo>
                              <a:lnTo>
                                <a:pt x="1125740" y="923717"/>
                              </a:lnTo>
                              <a:lnTo>
                                <a:pt x="1129361" y="919404"/>
                              </a:lnTo>
                              <a:lnTo>
                                <a:pt x="1133435" y="915999"/>
                              </a:lnTo>
                              <a:lnTo>
                                <a:pt x="1137736" y="912821"/>
                              </a:lnTo>
                              <a:lnTo>
                                <a:pt x="1142262" y="909870"/>
                              </a:lnTo>
                              <a:lnTo>
                                <a:pt x="1147242" y="907600"/>
                              </a:lnTo>
                              <a:lnTo>
                                <a:pt x="1152221" y="905557"/>
                              </a:lnTo>
                              <a:lnTo>
                                <a:pt x="1157654" y="904195"/>
                              </a:lnTo>
                              <a:lnTo>
                                <a:pt x="1163312" y="903514"/>
                              </a:lnTo>
                              <a:lnTo>
                                <a:pt x="1168971" y="903287"/>
                              </a:lnTo>
                              <a:close/>
                              <a:moveTo>
                                <a:pt x="1841899" y="450850"/>
                              </a:moveTo>
                              <a:lnTo>
                                <a:pt x="2191940" y="450850"/>
                              </a:lnTo>
                              <a:lnTo>
                                <a:pt x="2197604" y="451077"/>
                              </a:lnTo>
                              <a:lnTo>
                                <a:pt x="2203268" y="451985"/>
                              </a:lnTo>
                              <a:lnTo>
                                <a:pt x="2208706" y="453573"/>
                              </a:lnTo>
                              <a:lnTo>
                                <a:pt x="2213917" y="455388"/>
                              </a:lnTo>
                              <a:lnTo>
                                <a:pt x="2218674" y="457657"/>
                              </a:lnTo>
                              <a:lnTo>
                                <a:pt x="2223206" y="460380"/>
                              </a:lnTo>
                              <a:lnTo>
                                <a:pt x="2227510" y="463556"/>
                              </a:lnTo>
                              <a:lnTo>
                                <a:pt x="2231589" y="467186"/>
                              </a:lnTo>
                              <a:lnTo>
                                <a:pt x="2235214" y="471271"/>
                              </a:lnTo>
                              <a:lnTo>
                                <a:pt x="2238385" y="475582"/>
                              </a:lnTo>
                              <a:lnTo>
                                <a:pt x="2241104" y="480119"/>
                              </a:lnTo>
                              <a:lnTo>
                                <a:pt x="2243596" y="484884"/>
                              </a:lnTo>
                              <a:lnTo>
                                <a:pt x="2245636" y="490103"/>
                              </a:lnTo>
                              <a:lnTo>
                                <a:pt x="2246768" y="495548"/>
                              </a:lnTo>
                              <a:lnTo>
                                <a:pt x="2247675" y="501221"/>
                              </a:lnTo>
                              <a:lnTo>
                                <a:pt x="2247901" y="506893"/>
                              </a:lnTo>
                              <a:lnTo>
                                <a:pt x="2247901" y="1818568"/>
                              </a:lnTo>
                              <a:lnTo>
                                <a:pt x="2247675" y="1824468"/>
                              </a:lnTo>
                              <a:lnTo>
                                <a:pt x="2246768" y="1829913"/>
                              </a:lnTo>
                              <a:lnTo>
                                <a:pt x="2245636" y="1835358"/>
                              </a:lnTo>
                              <a:lnTo>
                                <a:pt x="2243596" y="1840577"/>
                              </a:lnTo>
                              <a:lnTo>
                                <a:pt x="2241104" y="1845342"/>
                              </a:lnTo>
                              <a:lnTo>
                                <a:pt x="2238385" y="1850107"/>
                              </a:lnTo>
                              <a:lnTo>
                                <a:pt x="2235214" y="1854418"/>
                              </a:lnTo>
                              <a:lnTo>
                                <a:pt x="2231589" y="1858275"/>
                              </a:lnTo>
                              <a:lnTo>
                                <a:pt x="2227510" y="1861905"/>
                              </a:lnTo>
                              <a:lnTo>
                                <a:pt x="2223206" y="1865309"/>
                              </a:lnTo>
                              <a:lnTo>
                                <a:pt x="2218674" y="1867804"/>
                              </a:lnTo>
                              <a:lnTo>
                                <a:pt x="2213917" y="1870527"/>
                              </a:lnTo>
                              <a:lnTo>
                                <a:pt x="2208706" y="1872115"/>
                              </a:lnTo>
                              <a:lnTo>
                                <a:pt x="2203268" y="1873477"/>
                              </a:lnTo>
                              <a:lnTo>
                                <a:pt x="2197604" y="1874611"/>
                              </a:lnTo>
                              <a:lnTo>
                                <a:pt x="2191940" y="1874838"/>
                              </a:lnTo>
                              <a:lnTo>
                                <a:pt x="1841899" y="1874838"/>
                              </a:lnTo>
                              <a:lnTo>
                                <a:pt x="1836235" y="1874611"/>
                              </a:lnTo>
                              <a:lnTo>
                                <a:pt x="1830798" y="1873477"/>
                              </a:lnTo>
                              <a:lnTo>
                                <a:pt x="1825360" y="1872115"/>
                              </a:lnTo>
                              <a:lnTo>
                                <a:pt x="1820149" y="1870527"/>
                              </a:lnTo>
                              <a:lnTo>
                                <a:pt x="1815165" y="1867804"/>
                              </a:lnTo>
                              <a:lnTo>
                                <a:pt x="1810633" y="1865309"/>
                              </a:lnTo>
                              <a:lnTo>
                                <a:pt x="1806329" y="1861905"/>
                              </a:lnTo>
                              <a:lnTo>
                                <a:pt x="1802477" y="1858275"/>
                              </a:lnTo>
                              <a:lnTo>
                                <a:pt x="1798852" y="1854418"/>
                              </a:lnTo>
                              <a:lnTo>
                                <a:pt x="1795454" y="1850107"/>
                              </a:lnTo>
                              <a:lnTo>
                                <a:pt x="1792508" y="1845342"/>
                              </a:lnTo>
                              <a:lnTo>
                                <a:pt x="1790243" y="1840577"/>
                              </a:lnTo>
                              <a:lnTo>
                                <a:pt x="1788430" y="1835358"/>
                              </a:lnTo>
                              <a:lnTo>
                                <a:pt x="1786844" y="1829913"/>
                              </a:lnTo>
                              <a:lnTo>
                                <a:pt x="1786165" y="1824468"/>
                              </a:lnTo>
                              <a:lnTo>
                                <a:pt x="1785938" y="1818568"/>
                              </a:lnTo>
                              <a:lnTo>
                                <a:pt x="1785938" y="506893"/>
                              </a:lnTo>
                              <a:lnTo>
                                <a:pt x="1786165" y="501221"/>
                              </a:lnTo>
                              <a:lnTo>
                                <a:pt x="1786844" y="495548"/>
                              </a:lnTo>
                              <a:lnTo>
                                <a:pt x="1788430" y="490103"/>
                              </a:lnTo>
                              <a:lnTo>
                                <a:pt x="1790243" y="484884"/>
                              </a:lnTo>
                              <a:lnTo>
                                <a:pt x="1792508" y="480119"/>
                              </a:lnTo>
                              <a:lnTo>
                                <a:pt x="1795454" y="475582"/>
                              </a:lnTo>
                              <a:lnTo>
                                <a:pt x="1798852" y="471271"/>
                              </a:lnTo>
                              <a:lnTo>
                                <a:pt x="1802477" y="467186"/>
                              </a:lnTo>
                              <a:lnTo>
                                <a:pt x="1806329" y="463556"/>
                              </a:lnTo>
                              <a:lnTo>
                                <a:pt x="1810633" y="460380"/>
                              </a:lnTo>
                              <a:lnTo>
                                <a:pt x="1815165" y="457657"/>
                              </a:lnTo>
                              <a:lnTo>
                                <a:pt x="1820149" y="455388"/>
                              </a:lnTo>
                              <a:lnTo>
                                <a:pt x="1825360" y="453573"/>
                              </a:lnTo>
                              <a:lnTo>
                                <a:pt x="1830798" y="451985"/>
                              </a:lnTo>
                              <a:lnTo>
                                <a:pt x="1836235" y="451077"/>
                              </a:lnTo>
                              <a:lnTo>
                                <a:pt x="1841899" y="450850"/>
                              </a:lnTo>
                              <a:close/>
                              <a:moveTo>
                                <a:pt x="1458752" y="38100"/>
                              </a:moveTo>
                              <a:lnTo>
                                <a:pt x="1461698" y="38100"/>
                              </a:lnTo>
                              <a:lnTo>
                                <a:pt x="1464870" y="38100"/>
                              </a:lnTo>
                              <a:lnTo>
                                <a:pt x="1468043" y="38327"/>
                              </a:lnTo>
                              <a:lnTo>
                                <a:pt x="1470989" y="38554"/>
                              </a:lnTo>
                              <a:lnTo>
                                <a:pt x="1473935" y="39235"/>
                              </a:lnTo>
                              <a:lnTo>
                                <a:pt x="1477107" y="40143"/>
                              </a:lnTo>
                              <a:lnTo>
                                <a:pt x="1479827" y="40825"/>
                              </a:lnTo>
                              <a:lnTo>
                                <a:pt x="1482773" y="42187"/>
                              </a:lnTo>
                              <a:lnTo>
                                <a:pt x="1485718" y="43322"/>
                              </a:lnTo>
                              <a:lnTo>
                                <a:pt x="1488438" y="44684"/>
                              </a:lnTo>
                              <a:lnTo>
                                <a:pt x="1491157" y="46500"/>
                              </a:lnTo>
                              <a:lnTo>
                                <a:pt x="1493876" y="48317"/>
                              </a:lnTo>
                              <a:lnTo>
                                <a:pt x="1496143" y="50133"/>
                              </a:lnTo>
                              <a:lnTo>
                                <a:pt x="1498409" y="52176"/>
                              </a:lnTo>
                              <a:lnTo>
                                <a:pt x="1500675" y="54447"/>
                              </a:lnTo>
                              <a:lnTo>
                                <a:pt x="1502714" y="56490"/>
                              </a:lnTo>
                              <a:lnTo>
                                <a:pt x="1504754" y="59214"/>
                              </a:lnTo>
                              <a:lnTo>
                                <a:pt x="1506567" y="61485"/>
                              </a:lnTo>
                              <a:lnTo>
                                <a:pt x="1508153" y="64436"/>
                              </a:lnTo>
                              <a:lnTo>
                                <a:pt x="1509739" y="66934"/>
                              </a:lnTo>
                              <a:lnTo>
                                <a:pt x="1511099" y="69658"/>
                              </a:lnTo>
                              <a:lnTo>
                                <a:pt x="1512005" y="72609"/>
                              </a:lnTo>
                              <a:lnTo>
                                <a:pt x="1513138" y="75334"/>
                              </a:lnTo>
                              <a:lnTo>
                                <a:pt x="1514045" y="78512"/>
                              </a:lnTo>
                              <a:lnTo>
                                <a:pt x="1514725" y="81691"/>
                              </a:lnTo>
                              <a:lnTo>
                                <a:pt x="1515178" y="84642"/>
                              </a:lnTo>
                              <a:lnTo>
                                <a:pt x="1515405" y="87821"/>
                              </a:lnTo>
                              <a:lnTo>
                                <a:pt x="1543051" y="488083"/>
                              </a:lnTo>
                              <a:lnTo>
                                <a:pt x="1543051" y="493305"/>
                              </a:lnTo>
                              <a:lnTo>
                                <a:pt x="1542371" y="498754"/>
                              </a:lnTo>
                              <a:lnTo>
                                <a:pt x="1541691" y="503976"/>
                              </a:lnTo>
                              <a:lnTo>
                                <a:pt x="1540105" y="509198"/>
                              </a:lnTo>
                              <a:lnTo>
                                <a:pt x="1538066" y="513965"/>
                              </a:lnTo>
                              <a:lnTo>
                                <a:pt x="1535800" y="518506"/>
                              </a:lnTo>
                              <a:lnTo>
                                <a:pt x="1532854" y="522820"/>
                              </a:lnTo>
                              <a:lnTo>
                                <a:pt x="1529908" y="526906"/>
                              </a:lnTo>
                              <a:lnTo>
                                <a:pt x="1526282" y="530539"/>
                              </a:lnTo>
                              <a:lnTo>
                                <a:pt x="1522429" y="533944"/>
                              </a:lnTo>
                              <a:lnTo>
                                <a:pt x="1518350" y="537123"/>
                              </a:lnTo>
                              <a:lnTo>
                                <a:pt x="1513592" y="539620"/>
                              </a:lnTo>
                              <a:lnTo>
                                <a:pt x="1509059" y="541663"/>
                              </a:lnTo>
                              <a:lnTo>
                                <a:pt x="1503847" y="543253"/>
                              </a:lnTo>
                              <a:lnTo>
                                <a:pt x="1498635" y="544615"/>
                              </a:lnTo>
                              <a:lnTo>
                                <a:pt x="1493197" y="545069"/>
                              </a:lnTo>
                              <a:lnTo>
                                <a:pt x="1488211" y="545296"/>
                              </a:lnTo>
                              <a:lnTo>
                                <a:pt x="1482999" y="544842"/>
                              </a:lnTo>
                              <a:lnTo>
                                <a:pt x="1478014" y="543934"/>
                              </a:lnTo>
                              <a:lnTo>
                                <a:pt x="1473481" y="542799"/>
                              </a:lnTo>
                              <a:lnTo>
                                <a:pt x="1469629" y="541437"/>
                              </a:lnTo>
                              <a:lnTo>
                                <a:pt x="1466003" y="539847"/>
                              </a:lnTo>
                              <a:lnTo>
                                <a:pt x="1462604" y="537804"/>
                              </a:lnTo>
                              <a:lnTo>
                                <a:pt x="1459205" y="535761"/>
                              </a:lnTo>
                              <a:lnTo>
                                <a:pt x="1456032" y="533490"/>
                              </a:lnTo>
                              <a:lnTo>
                                <a:pt x="1453086" y="530766"/>
                              </a:lnTo>
                              <a:lnTo>
                                <a:pt x="1450367" y="528041"/>
                              </a:lnTo>
                              <a:lnTo>
                                <a:pt x="1447874" y="525090"/>
                              </a:lnTo>
                              <a:lnTo>
                                <a:pt x="1445382" y="522139"/>
                              </a:lnTo>
                              <a:lnTo>
                                <a:pt x="1443342" y="518733"/>
                              </a:lnTo>
                              <a:lnTo>
                                <a:pt x="1441529" y="515100"/>
                              </a:lnTo>
                              <a:lnTo>
                                <a:pt x="1439943" y="511468"/>
                              </a:lnTo>
                              <a:lnTo>
                                <a:pt x="1438583" y="507608"/>
                              </a:lnTo>
                              <a:lnTo>
                                <a:pt x="1437677" y="503749"/>
                              </a:lnTo>
                              <a:lnTo>
                                <a:pt x="1436770" y="499662"/>
                              </a:lnTo>
                              <a:lnTo>
                                <a:pt x="1436317" y="495348"/>
                              </a:lnTo>
                              <a:lnTo>
                                <a:pt x="1419775" y="256735"/>
                              </a:lnTo>
                              <a:lnTo>
                                <a:pt x="1404592" y="280119"/>
                              </a:lnTo>
                              <a:lnTo>
                                <a:pt x="1396434" y="292606"/>
                              </a:lnTo>
                              <a:lnTo>
                                <a:pt x="1387596" y="304866"/>
                              </a:lnTo>
                              <a:lnTo>
                                <a:pt x="1378531" y="317580"/>
                              </a:lnTo>
                              <a:lnTo>
                                <a:pt x="1369014" y="330748"/>
                              </a:lnTo>
                              <a:lnTo>
                                <a:pt x="1359270" y="343916"/>
                              </a:lnTo>
                              <a:lnTo>
                                <a:pt x="1348845" y="357311"/>
                              </a:lnTo>
                              <a:lnTo>
                                <a:pt x="1338421" y="370933"/>
                              </a:lnTo>
                              <a:lnTo>
                                <a:pt x="1327317" y="384782"/>
                              </a:lnTo>
                              <a:lnTo>
                                <a:pt x="1315760" y="398632"/>
                              </a:lnTo>
                              <a:lnTo>
                                <a:pt x="1303750" y="412935"/>
                              </a:lnTo>
                              <a:lnTo>
                                <a:pt x="1291513" y="426784"/>
                              </a:lnTo>
                              <a:lnTo>
                                <a:pt x="1278823" y="441314"/>
                              </a:lnTo>
                              <a:lnTo>
                                <a:pt x="1265679" y="455390"/>
                              </a:lnTo>
                              <a:lnTo>
                                <a:pt x="1252082" y="469920"/>
                              </a:lnTo>
                              <a:lnTo>
                                <a:pt x="1233500" y="488991"/>
                              </a:lnTo>
                              <a:lnTo>
                                <a:pt x="1214465" y="507608"/>
                              </a:lnTo>
                              <a:lnTo>
                                <a:pt x="1195430" y="525998"/>
                              </a:lnTo>
                              <a:lnTo>
                                <a:pt x="1175715" y="543707"/>
                              </a:lnTo>
                              <a:lnTo>
                                <a:pt x="1156226" y="560961"/>
                              </a:lnTo>
                              <a:lnTo>
                                <a:pt x="1136058" y="577762"/>
                              </a:lnTo>
                              <a:lnTo>
                                <a:pt x="1115663" y="594336"/>
                              </a:lnTo>
                              <a:lnTo>
                                <a:pt x="1095041" y="610455"/>
                              </a:lnTo>
                              <a:lnTo>
                                <a:pt x="1074193" y="625893"/>
                              </a:lnTo>
                              <a:lnTo>
                                <a:pt x="1053118" y="641105"/>
                              </a:lnTo>
                              <a:lnTo>
                                <a:pt x="1031590" y="655408"/>
                              </a:lnTo>
                              <a:lnTo>
                                <a:pt x="1010062" y="669711"/>
                              </a:lnTo>
                              <a:lnTo>
                                <a:pt x="988081" y="683333"/>
                              </a:lnTo>
                              <a:lnTo>
                                <a:pt x="966099" y="696501"/>
                              </a:lnTo>
                              <a:lnTo>
                                <a:pt x="943891" y="709442"/>
                              </a:lnTo>
                              <a:lnTo>
                                <a:pt x="921004" y="721702"/>
                              </a:lnTo>
                              <a:lnTo>
                                <a:pt x="906954" y="729194"/>
                              </a:lnTo>
                              <a:lnTo>
                                <a:pt x="892451" y="736232"/>
                              </a:lnTo>
                              <a:lnTo>
                                <a:pt x="878174" y="743497"/>
                              </a:lnTo>
                              <a:lnTo>
                                <a:pt x="863671" y="750309"/>
                              </a:lnTo>
                              <a:lnTo>
                                <a:pt x="848941" y="756893"/>
                              </a:lnTo>
                              <a:lnTo>
                                <a:pt x="834212" y="763477"/>
                              </a:lnTo>
                              <a:lnTo>
                                <a:pt x="819482" y="769834"/>
                              </a:lnTo>
                              <a:lnTo>
                                <a:pt x="804526" y="775736"/>
                              </a:lnTo>
                              <a:lnTo>
                                <a:pt x="789569" y="781866"/>
                              </a:lnTo>
                              <a:lnTo>
                                <a:pt x="774613" y="787542"/>
                              </a:lnTo>
                              <a:lnTo>
                                <a:pt x="759430" y="793218"/>
                              </a:lnTo>
                              <a:lnTo>
                                <a:pt x="744247" y="798440"/>
                              </a:lnTo>
                              <a:lnTo>
                                <a:pt x="729064" y="803435"/>
                              </a:lnTo>
                              <a:lnTo>
                                <a:pt x="713655" y="808657"/>
                              </a:lnTo>
                              <a:lnTo>
                                <a:pt x="698472" y="813197"/>
                              </a:lnTo>
                              <a:lnTo>
                                <a:pt x="682609" y="817965"/>
                              </a:lnTo>
                              <a:lnTo>
                                <a:pt x="667199" y="822279"/>
                              </a:lnTo>
                              <a:lnTo>
                                <a:pt x="651563" y="826365"/>
                              </a:lnTo>
                              <a:lnTo>
                                <a:pt x="635701" y="830452"/>
                              </a:lnTo>
                              <a:lnTo>
                                <a:pt x="620064" y="834084"/>
                              </a:lnTo>
                              <a:lnTo>
                                <a:pt x="604202" y="837717"/>
                              </a:lnTo>
                              <a:lnTo>
                                <a:pt x="588112" y="841350"/>
                              </a:lnTo>
                              <a:lnTo>
                                <a:pt x="572249" y="844528"/>
                              </a:lnTo>
                              <a:lnTo>
                                <a:pt x="555933" y="847479"/>
                              </a:lnTo>
                              <a:lnTo>
                                <a:pt x="539618" y="850431"/>
                              </a:lnTo>
                              <a:lnTo>
                                <a:pt x="523528" y="852928"/>
                              </a:lnTo>
                              <a:lnTo>
                                <a:pt x="507212" y="855653"/>
                              </a:lnTo>
                              <a:lnTo>
                                <a:pt x="490896" y="857923"/>
                              </a:lnTo>
                              <a:lnTo>
                                <a:pt x="474353" y="859966"/>
                              </a:lnTo>
                              <a:lnTo>
                                <a:pt x="458037" y="861783"/>
                              </a:lnTo>
                              <a:lnTo>
                                <a:pt x="441268" y="863372"/>
                              </a:lnTo>
                              <a:lnTo>
                                <a:pt x="424726" y="864961"/>
                              </a:lnTo>
                              <a:lnTo>
                                <a:pt x="419287" y="865188"/>
                              </a:lnTo>
                              <a:lnTo>
                                <a:pt x="414075" y="864734"/>
                              </a:lnTo>
                              <a:lnTo>
                                <a:pt x="409089" y="863826"/>
                              </a:lnTo>
                              <a:lnTo>
                                <a:pt x="404104" y="862464"/>
                              </a:lnTo>
                              <a:lnTo>
                                <a:pt x="400252" y="861329"/>
                              </a:lnTo>
                              <a:lnTo>
                                <a:pt x="396626" y="859739"/>
                              </a:lnTo>
                              <a:lnTo>
                                <a:pt x="393227" y="857923"/>
                              </a:lnTo>
                              <a:lnTo>
                                <a:pt x="389827" y="855880"/>
                              </a:lnTo>
                              <a:lnTo>
                                <a:pt x="386882" y="853609"/>
                              </a:lnTo>
                              <a:lnTo>
                                <a:pt x="383936" y="850885"/>
                              </a:lnTo>
                              <a:lnTo>
                                <a:pt x="381216" y="848161"/>
                              </a:lnTo>
                              <a:lnTo>
                                <a:pt x="378497" y="845209"/>
                              </a:lnTo>
                              <a:lnTo>
                                <a:pt x="376231" y="842258"/>
                              </a:lnTo>
                              <a:lnTo>
                                <a:pt x="374191" y="838852"/>
                              </a:lnTo>
                              <a:lnTo>
                                <a:pt x="372378" y="835447"/>
                              </a:lnTo>
                              <a:lnTo>
                                <a:pt x="370566" y="831814"/>
                              </a:lnTo>
                              <a:lnTo>
                                <a:pt x="369206" y="827955"/>
                              </a:lnTo>
                              <a:lnTo>
                                <a:pt x="368299" y="824095"/>
                              </a:lnTo>
                              <a:lnTo>
                                <a:pt x="367620" y="820008"/>
                              </a:lnTo>
                              <a:lnTo>
                                <a:pt x="366940" y="815922"/>
                              </a:lnTo>
                              <a:lnTo>
                                <a:pt x="366713" y="810473"/>
                              </a:lnTo>
                              <a:lnTo>
                                <a:pt x="367167" y="805024"/>
                              </a:lnTo>
                              <a:lnTo>
                                <a:pt x="368073" y="799802"/>
                              </a:lnTo>
                              <a:lnTo>
                                <a:pt x="369206" y="795034"/>
                              </a:lnTo>
                              <a:lnTo>
                                <a:pt x="371472" y="790040"/>
                              </a:lnTo>
                              <a:lnTo>
                                <a:pt x="373738" y="785272"/>
                              </a:lnTo>
                              <a:lnTo>
                                <a:pt x="376231" y="780958"/>
                              </a:lnTo>
                              <a:lnTo>
                                <a:pt x="379403" y="776872"/>
                              </a:lnTo>
                              <a:lnTo>
                                <a:pt x="383029" y="773239"/>
                              </a:lnTo>
                              <a:lnTo>
                                <a:pt x="386882" y="769607"/>
                              </a:lnTo>
                              <a:lnTo>
                                <a:pt x="390961" y="766882"/>
                              </a:lnTo>
                              <a:lnTo>
                                <a:pt x="395266" y="763931"/>
                              </a:lnTo>
                              <a:lnTo>
                                <a:pt x="400252" y="761887"/>
                              </a:lnTo>
                              <a:lnTo>
                                <a:pt x="405237" y="760071"/>
                              </a:lnTo>
                              <a:lnTo>
                                <a:pt x="410222" y="758709"/>
                              </a:lnTo>
                              <a:lnTo>
                                <a:pt x="415661" y="758255"/>
                              </a:lnTo>
                              <a:lnTo>
                                <a:pt x="431071" y="756666"/>
                              </a:lnTo>
                              <a:lnTo>
                                <a:pt x="446027" y="755076"/>
                              </a:lnTo>
                              <a:lnTo>
                                <a:pt x="461210" y="753714"/>
                              </a:lnTo>
                              <a:lnTo>
                                <a:pt x="476166" y="751898"/>
                              </a:lnTo>
                              <a:lnTo>
                                <a:pt x="491123" y="749854"/>
                              </a:lnTo>
                              <a:lnTo>
                                <a:pt x="506079" y="747357"/>
                              </a:lnTo>
                              <a:lnTo>
                                <a:pt x="521035" y="745087"/>
                              </a:lnTo>
                              <a:lnTo>
                                <a:pt x="535765" y="742589"/>
                              </a:lnTo>
                              <a:lnTo>
                                <a:pt x="550495" y="739638"/>
                              </a:lnTo>
                              <a:lnTo>
                                <a:pt x="565224" y="736913"/>
                              </a:lnTo>
                              <a:lnTo>
                                <a:pt x="579728" y="733735"/>
                              </a:lnTo>
                              <a:lnTo>
                                <a:pt x="594231" y="730329"/>
                              </a:lnTo>
                              <a:lnTo>
                                <a:pt x="608734" y="726697"/>
                              </a:lnTo>
                              <a:lnTo>
                                <a:pt x="623010" y="723064"/>
                              </a:lnTo>
                              <a:lnTo>
                                <a:pt x="637287" y="719432"/>
                              </a:lnTo>
                              <a:lnTo>
                                <a:pt x="651563" y="715345"/>
                              </a:lnTo>
                              <a:lnTo>
                                <a:pt x="665613" y="711259"/>
                              </a:lnTo>
                              <a:lnTo>
                                <a:pt x="679890" y="706945"/>
                              </a:lnTo>
                              <a:lnTo>
                                <a:pt x="693713" y="702404"/>
                              </a:lnTo>
                              <a:lnTo>
                                <a:pt x="707763" y="697864"/>
                              </a:lnTo>
                              <a:lnTo>
                                <a:pt x="721586" y="692869"/>
                              </a:lnTo>
                              <a:lnTo>
                                <a:pt x="735183" y="687874"/>
                              </a:lnTo>
                              <a:lnTo>
                                <a:pt x="749233" y="682652"/>
                              </a:lnTo>
                              <a:lnTo>
                                <a:pt x="762603" y="677430"/>
                              </a:lnTo>
                              <a:lnTo>
                                <a:pt x="776199" y="671755"/>
                              </a:lnTo>
                              <a:lnTo>
                                <a:pt x="789569" y="666079"/>
                              </a:lnTo>
                              <a:lnTo>
                                <a:pt x="803166" y="660176"/>
                              </a:lnTo>
                              <a:lnTo>
                                <a:pt x="816536" y="654273"/>
                              </a:lnTo>
                              <a:lnTo>
                                <a:pt x="829679" y="648143"/>
                              </a:lnTo>
                              <a:lnTo>
                                <a:pt x="842823" y="641559"/>
                              </a:lnTo>
                              <a:lnTo>
                                <a:pt x="855966" y="634975"/>
                              </a:lnTo>
                              <a:lnTo>
                                <a:pt x="868883" y="628164"/>
                              </a:lnTo>
                              <a:lnTo>
                                <a:pt x="889505" y="617039"/>
                              </a:lnTo>
                              <a:lnTo>
                                <a:pt x="910126" y="605460"/>
                              </a:lnTo>
                              <a:lnTo>
                                <a:pt x="930068" y="593655"/>
                              </a:lnTo>
                              <a:lnTo>
                                <a:pt x="950237" y="580941"/>
                              </a:lnTo>
                              <a:lnTo>
                                <a:pt x="970178" y="568000"/>
                              </a:lnTo>
                              <a:lnTo>
                                <a:pt x="989667" y="554832"/>
                              </a:lnTo>
                              <a:lnTo>
                                <a:pt x="1008929" y="540982"/>
                              </a:lnTo>
                              <a:lnTo>
                                <a:pt x="1027964" y="526906"/>
                              </a:lnTo>
                              <a:lnTo>
                                <a:pt x="1046773" y="512149"/>
                              </a:lnTo>
                              <a:lnTo>
                                <a:pt x="1065355" y="497165"/>
                              </a:lnTo>
                              <a:lnTo>
                                <a:pt x="1083937" y="481726"/>
                              </a:lnTo>
                              <a:lnTo>
                                <a:pt x="1102066" y="466061"/>
                              </a:lnTo>
                              <a:lnTo>
                                <a:pt x="1119742" y="449714"/>
                              </a:lnTo>
                              <a:lnTo>
                                <a:pt x="1137644" y="433141"/>
                              </a:lnTo>
                              <a:lnTo>
                                <a:pt x="1154866" y="416113"/>
                              </a:lnTo>
                              <a:lnTo>
                                <a:pt x="1171862" y="398859"/>
                              </a:lnTo>
                              <a:lnTo>
                                <a:pt x="1184779" y="385236"/>
                              </a:lnTo>
                              <a:lnTo>
                                <a:pt x="1197469" y="371841"/>
                              </a:lnTo>
                              <a:lnTo>
                                <a:pt x="1209480" y="358219"/>
                              </a:lnTo>
                              <a:lnTo>
                                <a:pt x="1221037" y="344597"/>
                              </a:lnTo>
                              <a:lnTo>
                                <a:pt x="1232367" y="331429"/>
                              </a:lnTo>
                              <a:lnTo>
                                <a:pt x="1243245" y="318261"/>
                              </a:lnTo>
                              <a:lnTo>
                                <a:pt x="1253895" y="305093"/>
                              </a:lnTo>
                              <a:lnTo>
                                <a:pt x="1263866" y="292606"/>
                              </a:lnTo>
                              <a:lnTo>
                                <a:pt x="1273384" y="279665"/>
                              </a:lnTo>
                              <a:lnTo>
                                <a:pt x="1282675" y="267178"/>
                              </a:lnTo>
                              <a:lnTo>
                                <a:pt x="1291739" y="255145"/>
                              </a:lnTo>
                              <a:lnTo>
                                <a:pt x="1300124" y="242886"/>
                              </a:lnTo>
                              <a:lnTo>
                                <a:pt x="1308282" y="231307"/>
                              </a:lnTo>
                              <a:lnTo>
                                <a:pt x="1316213" y="219728"/>
                              </a:lnTo>
                              <a:lnTo>
                                <a:pt x="1330263" y="197706"/>
                              </a:lnTo>
                              <a:lnTo>
                                <a:pt x="1107958" y="281027"/>
                              </a:lnTo>
                              <a:lnTo>
                                <a:pt x="1102746" y="282390"/>
                              </a:lnTo>
                              <a:lnTo>
                                <a:pt x="1097534" y="283525"/>
                              </a:lnTo>
                              <a:lnTo>
                                <a:pt x="1092322" y="283979"/>
                              </a:lnTo>
                              <a:lnTo>
                                <a:pt x="1087110" y="283979"/>
                              </a:lnTo>
                              <a:lnTo>
                                <a:pt x="1081898" y="283752"/>
                              </a:lnTo>
                              <a:lnTo>
                                <a:pt x="1076686" y="282844"/>
                              </a:lnTo>
                              <a:lnTo>
                                <a:pt x="1071927" y="281255"/>
                              </a:lnTo>
                              <a:lnTo>
                                <a:pt x="1067168" y="279438"/>
                              </a:lnTo>
                              <a:lnTo>
                                <a:pt x="1062636" y="277168"/>
                              </a:lnTo>
                              <a:lnTo>
                                <a:pt x="1058103" y="274216"/>
                              </a:lnTo>
                              <a:lnTo>
                                <a:pt x="1054251" y="270811"/>
                              </a:lnTo>
                              <a:lnTo>
                                <a:pt x="1050399" y="267178"/>
                              </a:lnTo>
                              <a:lnTo>
                                <a:pt x="1047226" y="263319"/>
                              </a:lnTo>
                              <a:lnTo>
                                <a:pt x="1044054" y="259005"/>
                              </a:lnTo>
                              <a:lnTo>
                                <a:pt x="1041561" y="254237"/>
                              </a:lnTo>
                              <a:lnTo>
                                <a:pt x="1039295" y="249470"/>
                              </a:lnTo>
                              <a:lnTo>
                                <a:pt x="1037482" y="244021"/>
                              </a:lnTo>
                              <a:lnTo>
                                <a:pt x="1036575" y="238799"/>
                              </a:lnTo>
                              <a:lnTo>
                                <a:pt x="1036122" y="233350"/>
                              </a:lnTo>
                              <a:lnTo>
                                <a:pt x="1036122" y="228355"/>
                              </a:lnTo>
                              <a:lnTo>
                                <a:pt x="1036349" y="223134"/>
                              </a:lnTo>
                              <a:lnTo>
                                <a:pt x="1037255" y="218139"/>
                              </a:lnTo>
                              <a:lnTo>
                                <a:pt x="1038841" y="213144"/>
                              </a:lnTo>
                              <a:lnTo>
                                <a:pt x="1040654" y="208376"/>
                              </a:lnTo>
                              <a:lnTo>
                                <a:pt x="1042920" y="203836"/>
                              </a:lnTo>
                              <a:lnTo>
                                <a:pt x="1045866" y="199295"/>
                              </a:lnTo>
                              <a:lnTo>
                                <a:pt x="1049266" y="195435"/>
                              </a:lnTo>
                              <a:lnTo>
                                <a:pt x="1052891" y="191576"/>
                              </a:lnTo>
                              <a:lnTo>
                                <a:pt x="1056744" y="188170"/>
                              </a:lnTo>
                              <a:lnTo>
                                <a:pt x="1061049" y="185219"/>
                              </a:lnTo>
                              <a:lnTo>
                                <a:pt x="1065582" y="182494"/>
                              </a:lnTo>
                              <a:lnTo>
                                <a:pt x="1070567" y="180451"/>
                              </a:lnTo>
                              <a:lnTo>
                                <a:pt x="1443569" y="41279"/>
                              </a:lnTo>
                              <a:lnTo>
                                <a:pt x="1446288" y="40370"/>
                              </a:lnTo>
                              <a:lnTo>
                                <a:pt x="1449461" y="39462"/>
                              </a:lnTo>
                              <a:lnTo>
                                <a:pt x="1452633" y="38781"/>
                              </a:lnTo>
                              <a:lnTo>
                                <a:pt x="1455579" y="38327"/>
                              </a:lnTo>
                              <a:lnTo>
                                <a:pt x="1458752" y="38100"/>
                              </a:lnTo>
                              <a:close/>
                              <a:moveTo>
                                <a:pt x="102528" y="0"/>
                              </a:moveTo>
                              <a:lnTo>
                                <a:pt x="107971" y="454"/>
                              </a:lnTo>
                              <a:lnTo>
                                <a:pt x="113189" y="681"/>
                              </a:lnTo>
                              <a:lnTo>
                                <a:pt x="118406" y="1361"/>
                              </a:lnTo>
                              <a:lnTo>
                                <a:pt x="123169" y="2268"/>
                              </a:lnTo>
                              <a:lnTo>
                                <a:pt x="128386" y="3403"/>
                              </a:lnTo>
                              <a:lnTo>
                                <a:pt x="133376" y="4764"/>
                              </a:lnTo>
                              <a:lnTo>
                                <a:pt x="137913" y="6578"/>
                              </a:lnTo>
                              <a:lnTo>
                                <a:pt x="142450" y="8393"/>
                              </a:lnTo>
                              <a:lnTo>
                                <a:pt x="147213" y="10434"/>
                              </a:lnTo>
                              <a:lnTo>
                                <a:pt x="151523" y="12476"/>
                              </a:lnTo>
                              <a:lnTo>
                                <a:pt x="156059" y="14971"/>
                              </a:lnTo>
                              <a:lnTo>
                                <a:pt x="160143" y="17693"/>
                              </a:lnTo>
                              <a:lnTo>
                                <a:pt x="164225" y="20642"/>
                              </a:lnTo>
                              <a:lnTo>
                                <a:pt x="168082" y="23590"/>
                              </a:lnTo>
                              <a:lnTo>
                                <a:pt x="171711" y="26993"/>
                              </a:lnTo>
                              <a:lnTo>
                                <a:pt x="175340" y="30169"/>
                              </a:lnTo>
                              <a:lnTo>
                                <a:pt x="178743" y="33798"/>
                              </a:lnTo>
                              <a:lnTo>
                                <a:pt x="181918" y="37427"/>
                              </a:lnTo>
                              <a:lnTo>
                                <a:pt x="185094" y="41510"/>
                              </a:lnTo>
                              <a:lnTo>
                                <a:pt x="188043" y="45593"/>
                              </a:lnTo>
                              <a:lnTo>
                                <a:pt x="190538" y="49676"/>
                              </a:lnTo>
                              <a:lnTo>
                                <a:pt x="193033" y="53986"/>
                              </a:lnTo>
                              <a:lnTo>
                                <a:pt x="195074" y="58296"/>
                              </a:lnTo>
                              <a:lnTo>
                                <a:pt x="197343" y="63059"/>
                              </a:lnTo>
                              <a:lnTo>
                                <a:pt x="199157" y="67596"/>
                              </a:lnTo>
                              <a:lnTo>
                                <a:pt x="200745" y="72359"/>
                              </a:lnTo>
                              <a:lnTo>
                                <a:pt x="202106" y="77122"/>
                              </a:lnTo>
                              <a:lnTo>
                                <a:pt x="203467" y="82340"/>
                              </a:lnTo>
                              <a:lnTo>
                                <a:pt x="204148" y="87330"/>
                              </a:lnTo>
                              <a:lnTo>
                                <a:pt x="205055" y="92320"/>
                              </a:lnTo>
                              <a:lnTo>
                                <a:pt x="205282" y="97537"/>
                              </a:lnTo>
                              <a:lnTo>
                                <a:pt x="205509" y="102981"/>
                              </a:lnTo>
                              <a:lnTo>
                                <a:pt x="205509" y="2092965"/>
                              </a:lnTo>
                              <a:lnTo>
                                <a:pt x="2195719" y="2092965"/>
                              </a:lnTo>
                              <a:lnTo>
                                <a:pt x="2201163" y="2093192"/>
                              </a:lnTo>
                              <a:lnTo>
                                <a:pt x="2206380" y="2093419"/>
                              </a:lnTo>
                              <a:lnTo>
                                <a:pt x="2211597" y="2094326"/>
                              </a:lnTo>
                              <a:lnTo>
                                <a:pt x="2216587" y="2095233"/>
                              </a:lnTo>
                              <a:lnTo>
                                <a:pt x="2221578" y="2096367"/>
                              </a:lnTo>
                              <a:lnTo>
                                <a:pt x="2226568" y="2097501"/>
                              </a:lnTo>
                              <a:lnTo>
                                <a:pt x="2231105" y="2099316"/>
                              </a:lnTo>
                              <a:lnTo>
                                <a:pt x="2235868" y="2101131"/>
                              </a:lnTo>
                              <a:lnTo>
                                <a:pt x="2240405" y="2103172"/>
                              </a:lnTo>
                              <a:lnTo>
                                <a:pt x="2244714" y="2105667"/>
                              </a:lnTo>
                              <a:lnTo>
                                <a:pt x="2249251" y="2107936"/>
                              </a:lnTo>
                              <a:lnTo>
                                <a:pt x="2253334" y="2110658"/>
                              </a:lnTo>
                              <a:lnTo>
                                <a:pt x="2257417" y="2113606"/>
                              </a:lnTo>
                              <a:lnTo>
                                <a:pt x="2261273" y="2116328"/>
                              </a:lnTo>
                              <a:lnTo>
                                <a:pt x="2264902" y="2119731"/>
                              </a:lnTo>
                              <a:lnTo>
                                <a:pt x="2268532" y="2123133"/>
                              </a:lnTo>
                              <a:lnTo>
                                <a:pt x="2271934" y="2126763"/>
                              </a:lnTo>
                              <a:lnTo>
                                <a:pt x="2275337" y="2130619"/>
                              </a:lnTo>
                              <a:lnTo>
                                <a:pt x="2278285" y="2134475"/>
                              </a:lnTo>
                              <a:lnTo>
                                <a:pt x="2281234" y="2138331"/>
                              </a:lnTo>
                              <a:lnTo>
                                <a:pt x="2283729" y="2142414"/>
                              </a:lnTo>
                              <a:lnTo>
                                <a:pt x="2286224" y="2146724"/>
                              </a:lnTo>
                              <a:lnTo>
                                <a:pt x="2288720" y="2151260"/>
                              </a:lnTo>
                              <a:lnTo>
                                <a:pt x="2290761" y="2155797"/>
                              </a:lnTo>
                              <a:lnTo>
                                <a:pt x="2292576" y="2160560"/>
                              </a:lnTo>
                              <a:lnTo>
                                <a:pt x="2294164" y="2165324"/>
                              </a:lnTo>
                              <a:lnTo>
                                <a:pt x="2295298" y="2170087"/>
                              </a:lnTo>
                              <a:lnTo>
                                <a:pt x="2296659" y="2175304"/>
                              </a:lnTo>
                              <a:lnTo>
                                <a:pt x="2297339" y="2180068"/>
                              </a:lnTo>
                              <a:lnTo>
                                <a:pt x="2298246" y="2185285"/>
                              </a:lnTo>
                              <a:lnTo>
                                <a:pt x="2298473" y="2190729"/>
                              </a:lnTo>
                              <a:lnTo>
                                <a:pt x="2298700" y="2195946"/>
                              </a:lnTo>
                              <a:lnTo>
                                <a:pt x="2298473" y="2201163"/>
                              </a:lnTo>
                              <a:lnTo>
                                <a:pt x="2298246" y="2206380"/>
                              </a:lnTo>
                              <a:lnTo>
                                <a:pt x="2297339" y="2211597"/>
                              </a:lnTo>
                              <a:lnTo>
                                <a:pt x="2296659" y="2216361"/>
                              </a:lnTo>
                              <a:lnTo>
                                <a:pt x="2295298" y="2221578"/>
                              </a:lnTo>
                              <a:lnTo>
                                <a:pt x="2294164" y="2226568"/>
                              </a:lnTo>
                              <a:lnTo>
                                <a:pt x="2292576" y="2231105"/>
                              </a:lnTo>
                              <a:lnTo>
                                <a:pt x="2290761" y="2235868"/>
                              </a:lnTo>
                              <a:lnTo>
                                <a:pt x="2288720" y="2240405"/>
                              </a:lnTo>
                              <a:lnTo>
                                <a:pt x="2286224" y="2244941"/>
                              </a:lnTo>
                              <a:lnTo>
                                <a:pt x="2283729" y="2249251"/>
                              </a:lnTo>
                              <a:lnTo>
                                <a:pt x="2281234" y="2253334"/>
                              </a:lnTo>
                              <a:lnTo>
                                <a:pt x="2278285" y="2257417"/>
                              </a:lnTo>
                              <a:lnTo>
                                <a:pt x="2275337" y="2261273"/>
                              </a:lnTo>
                              <a:lnTo>
                                <a:pt x="2271934" y="2264902"/>
                              </a:lnTo>
                              <a:lnTo>
                                <a:pt x="2268532" y="2268532"/>
                              </a:lnTo>
                              <a:lnTo>
                                <a:pt x="2264902" y="2271934"/>
                              </a:lnTo>
                              <a:lnTo>
                                <a:pt x="2261273" y="2275337"/>
                              </a:lnTo>
                              <a:lnTo>
                                <a:pt x="2257417" y="2278059"/>
                              </a:lnTo>
                              <a:lnTo>
                                <a:pt x="2253334" y="2281234"/>
                              </a:lnTo>
                              <a:lnTo>
                                <a:pt x="2249251" y="2283729"/>
                              </a:lnTo>
                              <a:lnTo>
                                <a:pt x="2244714" y="2286451"/>
                              </a:lnTo>
                              <a:lnTo>
                                <a:pt x="2240405" y="2288493"/>
                              </a:lnTo>
                              <a:lnTo>
                                <a:pt x="2235868" y="2290534"/>
                              </a:lnTo>
                              <a:lnTo>
                                <a:pt x="2231105" y="2292349"/>
                              </a:lnTo>
                              <a:lnTo>
                                <a:pt x="2226568" y="2294164"/>
                              </a:lnTo>
                              <a:lnTo>
                                <a:pt x="2221578" y="2295298"/>
                              </a:lnTo>
                              <a:lnTo>
                                <a:pt x="2216587" y="2296659"/>
                              </a:lnTo>
                              <a:lnTo>
                                <a:pt x="2211597" y="2297566"/>
                              </a:lnTo>
                              <a:lnTo>
                                <a:pt x="2206380" y="2298246"/>
                              </a:lnTo>
                              <a:lnTo>
                                <a:pt x="2201163" y="2298473"/>
                              </a:lnTo>
                              <a:lnTo>
                                <a:pt x="2195719" y="2298700"/>
                              </a:lnTo>
                              <a:lnTo>
                                <a:pt x="102528" y="2298700"/>
                              </a:lnTo>
                              <a:lnTo>
                                <a:pt x="97310" y="2298473"/>
                              </a:lnTo>
                              <a:lnTo>
                                <a:pt x="92093" y="2298246"/>
                              </a:lnTo>
                              <a:lnTo>
                                <a:pt x="86876" y="2297566"/>
                              </a:lnTo>
                              <a:lnTo>
                                <a:pt x="81886" y="2296659"/>
                              </a:lnTo>
                              <a:lnTo>
                                <a:pt x="77122" y="2295298"/>
                              </a:lnTo>
                              <a:lnTo>
                                <a:pt x="72132" y="2294164"/>
                              </a:lnTo>
                              <a:lnTo>
                                <a:pt x="67142" y="2292349"/>
                              </a:lnTo>
                              <a:lnTo>
                                <a:pt x="62605" y="2290534"/>
                              </a:lnTo>
                              <a:lnTo>
                                <a:pt x="57842" y="2288493"/>
                              </a:lnTo>
                              <a:lnTo>
                                <a:pt x="53532" y="2286451"/>
                              </a:lnTo>
                              <a:lnTo>
                                <a:pt x="49449" y="2283729"/>
                              </a:lnTo>
                              <a:lnTo>
                                <a:pt x="45139" y="2281234"/>
                              </a:lnTo>
                              <a:lnTo>
                                <a:pt x="41283" y="2278059"/>
                              </a:lnTo>
                              <a:lnTo>
                                <a:pt x="37200" y="2275337"/>
                              </a:lnTo>
                              <a:lnTo>
                                <a:pt x="33344" y="2271934"/>
                              </a:lnTo>
                              <a:lnTo>
                                <a:pt x="29715" y="2268532"/>
                              </a:lnTo>
                              <a:lnTo>
                                <a:pt x="26539" y="2264902"/>
                              </a:lnTo>
                              <a:lnTo>
                                <a:pt x="23364" y="2261273"/>
                              </a:lnTo>
                              <a:lnTo>
                                <a:pt x="20188" y="2257417"/>
                              </a:lnTo>
                              <a:lnTo>
                                <a:pt x="17466" y="2253334"/>
                              </a:lnTo>
                              <a:lnTo>
                                <a:pt x="14517" y="2249251"/>
                              </a:lnTo>
                              <a:lnTo>
                                <a:pt x="12249" y="2244941"/>
                              </a:lnTo>
                              <a:lnTo>
                                <a:pt x="9981" y="2240405"/>
                              </a:lnTo>
                              <a:lnTo>
                                <a:pt x="7939" y="2235868"/>
                              </a:lnTo>
                              <a:lnTo>
                                <a:pt x="6125" y="2231105"/>
                              </a:lnTo>
                              <a:lnTo>
                                <a:pt x="4537" y="2226568"/>
                              </a:lnTo>
                              <a:lnTo>
                                <a:pt x="2949" y="2221578"/>
                              </a:lnTo>
                              <a:lnTo>
                                <a:pt x="2042" y="2216361"/>
                              </a:lnTo>
                              <a:lnTo>
                                <a:pt x="907" y="2211597"/>
                              </a:lnTo>
                              <a:lnTo>
                                <a:pt x="454" y="2206380"/>
                              </a:lnTo>
                              <a:lnTo>
                                <a:pt x="0" y="2201163"/>
                              </a:lnTo>
                              <a:lnTo>
                                <a:pt x="0" y="2195946"/>
                              </a:lnTo>
                              <a:lnTo>
                                <a:pt x="0" y="102981"/>
                              </a:lnTo>
                              <a:lnTo>
                                <a:pt x="0" y="97537"/>
                              </a:lnTo>
                              <a:lnTo>
                                <a:pt x="454" y="92320"/>
                              </a:lnTo>
                              <a:lnTo>
                                <a:pt x="907" y="87330"/>
                              </a:lnTo>
                              <a:lnTo>
                                <a:pt x="2042" y="82340"/>
                              </a:lnTo>
                              <a:lnTo>
                                <a:pt x="2949" y="77122"/>
                              </a:lnTo>
                              <a:lnTo>
                                <a:pt x="4537" y="72359"/>
                              </a:lnTo>
                              <a:lnTo>
                                <a:pt x="6125" y="67596"/>
                              </a:lnTo>
                              <a:lnTo>
                                <a:pt x="7939" y="63059"/>
                              </a:lnTo>
                              <a:lnTo>
                                <a:pt x="9981" y="58296"/>
                              </a:lnTo>
                              <a:lnTo>
                                <a:pt x="12249" y="53986"/>
                              </a:lnTo>
                              <a:lnTo>
                                <a:pt x="14517" y="49676"/>
                              </a:lnTo>
                              <a:lnTo>
                                <a:pt x="17466" y="45593"/>
                              </a:lnTo>
                              <a:lnTo>
                                <a:pt x="20188" y="41510"/>
                              </a:lnTo>
                              <a:lnTo>
                                <a:pt x="23364" y="37427"/>
                              </a:lnTo>
                              <a:lnTo>
                                <a:pt x="26539" y="33798"/>
                              </a:lnTo>
                              <a:lnTo>
                                <a:pt x="29715" y="30169"/>
                              </a:lnTo>
                              <a:lnTo>
                                <a:pt x="33344" y="26993"/>
                              </a:lnTo>
                              <a:lnTo>
                                <a:pt x="37200" y="23590"/>
                              </a:lnTo>
                              <a:lnTo>
                                <a:pt x="41283" y="20642"/>
                              </a:lnTo>
                              <a:lnTo>
                                <a:pt x="45139" y="17693"/>
                              </a:lnTo>
                              <a:lnTo>
                                <a:pt x="49449" y="14971"/>
                              </a:lnTo>
                              <a:lnTo>
                                <a:pt x="53532" y="12476"/>
                              </a:lnTo>
                              <a:lnTo>
                                <a:pt x="57842" y="10434"/>
                              </a:lnTo>
                              <a:lnTo>
                                <a:pt x="62605" y="8393"/>
                              </a:lnTo>
                              <a:lnTo>
                                <a:pt x="67142" y="6578"/>
                              </a:lnTo>
                              <a:lnTo>
                                <a:pt x="72132" y="4764"/>
                              </a:lnTo>
                              <a:lnTo>
                                <a:pt x="77122" y="3403"/>
                              </a:lnTo>
                              <a:lnTo>
                                <a:pt x="81886" y="2268"/>
                              </a:lnTo>
                              <a:lnTo>
                                <a:pt x="86876" y="1361"/>
                              </a:lnTo>
                              <a:lnTo>
                                <a:pt x="92093" y="681"/>
                              </a:lnTo>
                              <a:lnTo>
                                <a:pt x="97310" y="454"/>
                              </a:lnTo>
                              <a:lnTo>
                                <a:pt x="10252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18.95pt;margin-top:135.15pt;height:10.25pt;width:10.25pt;z-index:251687936;v-text-anchor:middle;mso-width-relative:page;mso-height-relative:page;" fillcolor="#FFFFFF" filled="t" stroked="f" coordsize="2298700,2298700" o:gfxdata="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" path="m494084,1279525l844179,1279525,849841,1279752,855502,1280660,860710,1282023,865692,1283839,870674,1286109,875203,1289061,879732,1292467,883582,1295872,887205,1299959,890602,1304273,893320,1308814,895584,1313809,897396,1319031,898981,1324480,899660,1329702,900113,1335378,900113,1818531,899660,1824434,898981,1829883,897396,1835332,895584,1840554,893320,1845322,890602,1850090,887205,1854404,883582,1858264,879732,1861897,875203,1865302,870674,1867800,865692,1870524,860710,1872114,855502,1873476,849841,1874611,844179,1874838,494084,1874838,488423,1874611,482761,1873476,477326,1872114,472571,1870524,467589,1867800,463060,1865302,458531,1861897,454455,1858264,450831,1854404,447661,1850090,444944,1845322,442679,1840554,440868,1835332,439282,1829883,438603,1824434,438150,1818531,438150,1335378,438603,1329702,439282,1324480,440868,1319031,442679,1313809,444944,1308814,447661,1304273,450831,1299959,454455,1295872,458531,1292467,463060,1289061,467589,1286109,472571,1283839,477326,1282023,482761,1280660,488423,1279752,494084,1279525xm1168971,903287l1518668,903287,1524553,903514,1529985,904195,1535418,905557,1540624,907600,1545377,909870,1550130,912821,1554430,915999,1558278,919404,1561900,923717,1565295,927803,1567784,932343,1570274,937337,1572085,942558,1573443,948006,1574575,953681,1574801,959355,1574801,1818542,1574575,1824444,1573443,1829892,1572085,1835340,1570274,1840560,1567784,1845327,1565295,1850094,1561900,1854407,1558278,1858266,1554430,1861898,1550130,1865303,1545377,1867800,1540624,1870524,1535418,1872113,1529985,1873475,1524553,1874610,1518668,1874837,1168971,1874837,1163312,1874610,1157654,1873475,1152221,1872113,1147242,1870524,1142262,1867800,1137736,1865303,1133435,1861898,1129361,1858266,1125740,1854407,1122797,1850094,1119855,1845327,1117365,1840560,1115554,1835340,1114196,1829892,1113291,1824444,1112838,1818542,1112838,959355,1113291,953681,1114196,948006,1115554,942558,1117365,937337,1119855,932343,1122797,927803,1125740,923717,1129361,919404,1133435,915999,1137736,912821,1142262,909870,1147242,907600,1152221,905557,1157654,904195,1163312,903514,1168971,903287xm1841899,450850l2191940,450850,2197604,451077,2203268,451985,2208706,453573,2213917,455388,2218674,457657,2223206,460380,2227510,463556,2231589,467186,2235214,471271,2238385,475582,2241104,480119,2243596,484884,2245636,490103,2246768,495548,2247675,501221,2247901,506893,2247901,1818568,2247675,1824468,2246768,1829913,2245636,1835358,2243596,1840577,2241104,1845342,2238385,1850107,2235214,1854418,2231589,1858275,2227510,1861905,2223206,1865309,2218674,1867804,2213917,1870527,2208706,1872115,2203268,1873477,2197604,1874611,2191940,1874838,1841899,1874838,1836235,1874611,1830798,1873477,1825360,1872115,1820149,1870527,1815165,1867804,1810633,1865309,1806329,1861905,1802477,1858275,1798852,1854418,1795454,1850107,1792508,1845342,1790243,1840577,1788430,1835358,1786844,1829913,1786165,1824468,1785938,1818568,1785938,506893,1786165,501221,1786844,495548,1788430,490103,1790243,484884,1792508,480119,1795454,475582,1798852,471271,1802477,467186,1806329,463556,1810633,460380,1815165,457657,1820149,455388,1825360,453573,1830798,451985,1836235,451077,1841899,450850xm1458752,38100l1461698,38100,1464870,38100,1468043,38327,1470989,38554,1473935,39235,1477107,40143,1479827,40825,1482773,42187,1485718,43322,1488438,44684,1491157,46500,1493876,48317,1496143,50133,1498409,52176,1500675,54447,1502714,56490,1504754,59214,1506567,61485,1508153,64436,1509739,66934,1511099,69658,1512005,72609,1513138,75334,1514045,78512,1514725,81691,1515178,84642,1515405,87821,1543051,488083,1543051,493305,1542371,498754,1541691,503976,1540105,509198,1538066,513965,1535800,518506,1532854,522820,1529908,526906,1526282,530539,1522429,533944,1518350,537123,1513592,539620,1509059,541663,1503847,543253,1498635,544615,1493197,545069,1488211,545296,1482999,544842,1478014,543934,1473481,542799,1469629,541437,1466003,539847,1462604,537804,1459205,535761,1456032,533490,1453086,530766,1450367,528041,1447874,525090,1445382,522139,1443342,518733,1441529,515100,1439943,511468,1438583,507608,1437677,503749,1436770,499662,1436317,495348,1419775,256735,1404592,280119,1396434,292606,1387596,304866,1378531,317580,1369014,330748,1359270,343916,1348845,357311,1338421,370933,1327317,384782,1315760,398632,1303750,412935,1291513,426784,1278823,441314,1265679,455390,1252082,469920,1233500,488991,1214465,507608,1195430,525998,1175715,543707,1156226,560961,1136058,577762,1115663,594336,1095041,610455,1074193,625893,1053118,641105,1031590,655408,1010062,669711,988081,683333,966099,696501,943891,709442,921004,721702,906954,729194,892451,736232,878174,743497,863671,750309,848941,756893,834212,763477,819482,769834,804526,775736,789569,781866,774613,787542,759430,793218,744247,798440,729064,803435,713655,808657,698472,813197,682609,817965,667199,822279,651563,826365,635701,830452,620064,834084,604202,837717,588112,841350,572249,844528,555933,847479,539618,850431,523528,852928,507212,855653,490896,857923,474353,859966,458037,861783,441268,863372,424726,864961,419287,865188,414075,864734,409089,863826,404104,862464,400252,861329,396626,859739,393227,857923,389827,855880,386882,853609,383936,850885,381216,848161,378497,845209,376231,842258,374191,838852,372378,835447,370566,831814,369206,827955,368299,824095,367620,820008,366940,815922,366713,810473,367167,805024,368073,799802,369206,795034,371472,790040,373738,785272,376231,780958,379403,776872,383029,773239,386882,769607,390961,766882,395266,763931,400252,761887,405237,760071,410222,758709,415661,758255,431071,756666,446027,755076,461210,753714,476166,751898,491123,749854,506079,747357,521035,745087,535765,742589,550495,739638,565224,736913,579728,733735,594231,730329,608734,726697,623010,723064,637287,719432,651563,715345,665613,711259,679890,706945,693713,702404,707763,697864,721586,692869,735183,687874,749233,682652,762603,677430,776199,671755,789569,666079,803166,660176,816536,654273,829679,648143,842823,641559,855966,634975,868883,628164,889505,617039,910126,605460,930068,593655,950237,580941,970178,568000,989667,554832,1008929,540982,1027964,526906,1046773,512149,1065355,497165,1083937,481726,1102066,466061,1119742,449714,1137644,433141,1154866,416113,1171862,398859,1184779,385236,1197469,371841,1209480,358219,1221037,344597,1232367,331429,1243245,318261,1253895,305093,1263866,292606,1273384,279665,1282675,267178,1291739,255145,1300124,242886,1308282,231307,1316213,219728,1330263,197706,1107958,281027,1102746,282390,1097534,283525,1092322,283979,1087110,283979,1081898,283752,1076686,282844,1071927,281255,1067168,279438,1062636,277168,1058103,274216,1054251,270811,1050399,267178,1047226,263319,1044054,259005,1041561,254237,1039295,249470,1037482,244021,1036575,238799,1036122,233350,1036122,228355,1036349,223134,1037255,218139,1038841,213144,1040654,208376,1042920,203836,1045866,199295,1049266,195435,1052891,191576,1056744,188170,1061049,185219,1065582,182494,1070567,180451,1443569,41279,1446288,40370,1449461,39462,1452633,38781,1455579,38327,1458752,38100xm102528,0l107971,454,113189,681,118406,1361,123169,2268,128386,3403,133376,4764,137913,6578,142450,8393,147213,10434,151523,12476,156059,14971,160143,17693,164225,20642,168082,23590,171711,26993,175340,30169,178743,33798,181918,37427,185094,41510,188043,45593,190538,49676,193033,53986,195074,58296,197343,63059,199157,67596,200745,72359,202106,77122,203467,82340,204148,87330,205055,92320,205282,97537,205509,102981,205509,2092965,2195719,2092965,2201163,2093192,2206380,2093419,2211597,2094326,2216587,2095233,2221578,2096367,2226568,2097501,2231105,2099316,2235868,2101131,2240405,2103172,2244714,2105667,2249251,2107936,2253334,2110658,2257417,2113606,2261273,2116328,2264902,2119731,2268532,2123133,2271934,2126763,2275337,2130619,2278285,2134475,2281234,2138331,2283729,2142414,2286224,2146724,2288720,2151260,2290761,2155797,2292576,2160560,2294164,2165324,2295298,2170087,2296659,2175304,2297339,2180068,2298246,2185285,2298473,2190729,2298700,2195946,2298473,2201163,2298246,2206380,2297339,2211597,2296659,2216361,2295298,2221578,2294164,2226568,2292576,2231105,2290761,2235868,2288720,2240405,2286224,2244941,2283729,2249251,2281234,2253334,2278285,2257417,2275337,2261273,2271934,2264902,2268532,2268532,2264902,2271934,2261273,2275337,2257417,2278059,2253334,2281234,2249251,2283729,2244714,2286451,2240405,2288493,2235868,2290534,2231105,2292349,2226568,2294164,2221578,2295298,2216587,2296659,2211597,2297566,2206380,2298246,2201163,2298473,2195719,2298700,102528,2298700,97310,2298473,92093,2298246,86876,2297566,81886,2296659,77122,2295298,72132,2294164,67142,2292349,62605,2290534,57842,2288493,53532,2286451,49449,2283729,45139,2281234,41283,2278059,37200,2275337,33344,2271934,29715,2268532,26539,2264902,23364,2261273,20188,2257417,17466,2253334,14517,2249251,12249,2244941,9981,2240405,7939,2235868,6125,2231105,4537,2226568,2949,2221578,2042,2216361,907,2211597,454,2206380,0,2201163,0,2195946,0,102981,0,97537,454,92320,907,87330,2042,82340,2949,77122,4537,72359,6125,67596,7939,63059,9981,58296,12249,53986,14517,49676,17466,45593,20188,41510,23364,37427,26539,33798,29715,30169,33344,26993,37200,23590,41283,20642,45139,17693,49449,14971,53532,12476,57842,10434,62605,8393,67142,6578,72132,4764,77122,3403,81886,2268,86876,1361,92093,681,97310,454,102528,0xe">
                <v:path o:connectlocs="50135,73528;51047,103519;49402,105980;26814,106134;24925,103828;25580,73760;66328,51253;88623,52412;89278,103829;87416,106134;64812,105980;63168,103520;64080,52167;124372,25581;127007,26984;127419,104139;125323,106225;102736,105839;101335,103186;102492,26302;83117,2161;84763,2741;85792,4119;87386,28892;85329,30824;82796,30399;81574,28583;76534,20274;68909,28802;57311,37999;47333,43320;38731,46411;29705,48395;22929,48936;21231,47597;20949,45110;22993,43127;30399,42135;38577,40112;46330,37123;56154,31481;66492,22631;72779,15159;61683,16113;59240,14696;59047,11823;82063,2290;7284,193;9743,1531;11300,3835;124895,118769;127624,119605;129580,121562;130417,124303;129863,127122;128087,129258;125487,130365;4092,130172;1686,128718;257,126337;51,4955;1145,2355;3281,592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ragraph">
                  <wp:posOffset>5548630</wp:posOffset>
                </wp:positionV>
                <wp:extent cx="163195" cy="160020"/>
                <wp:effectExtent l="0" t="0" r="0" b="0"/>
                <wp:wrapNone/>
                <wp:docPr id="1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3446" cy="160178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99" h="97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18.35pt;margin-top:436.9pt;height:12.6pt;width:12.85pt;z-index:251688960;v-text-anchor:middle;mso-width-relative:page;mso-height-relative:page;" fillcolor="#FFFFFF" filled="t" stroked="f" coordsize="99,97" o:gfxdata="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" path="m31,1c50,21,50,21,50,21c50,21,50,22,50,23c50,28,48,33,44,37c37,30,37,30,37,30c38,27,36,23,34,20c31,17,27,16,24,16c17,9,17,9,17,9c21,6,25,3,31,1xm23,21c21,23,21,27,24,30c27,32,31,33,33,31c35,29,34,25,32,22c29,19,25,18,23,21xm2,35c1,36,1,38,0,40c48,88,48,88,48,88c70,97,99,72,89,47c42,0,42,0,42,0c40,0,38,0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>
                <v:path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-1052195</wp:posOffset>
                </wp:positionH>
                <wp:positionV relativeFrom="paragraph">
                  <wp:posOffset>9137015</wp:posOffset>
                </wp:positionV>
                <wp:extent cx="1922145" cy="365760"/>
                <wp:effectExtent l="0" t="0" r="0" b="0"/>
                <wp:wrapNone/>
                <wp:docPr id="1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214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32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8"/>
                                <w:szCs w:val="28"/>
                              </w:rPr>
                              <w:t>PERSONAL</w:t>
                            </w:r>
                            <w:r>
                              <w:rPr>
                                <w:rFonts w:hint="eastAsia" w:ascii="黑体" w:hAnsi="黑体" w:eastAsia="黑体" w:cs="Times New Roman"/>
                                <w:color w:val="252525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8"/>
                                <w:szCs w:val="28"/>
                              </w:rPr>
                              <w:t>RESUME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-82.85pt;margin-top:719.45pt;height:28.8pt;width:151.35pt;z-index:251689984;mso-width-relative:page;mso-height-relative:page;" filled="f" stroked="f" coordsize="21600,21600" o:gfxdata="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Tbqh3aAAAADgEA&#10;AA8AAAAAAAAAAQAgAAAAIgAAAGRycy9kb3ducmV2LnhtbFBLAQIUABQAAAAIAIdO4kDnLyfU3wEA&#10;AKUDAAAOAAAAAAAAAAEAIAAAACkBAABkcnMvZTJvRG9jLnhtbFBLBQYAAAAABgAGAFkBAAB6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432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8"/>
                          <w:szCs w:val="28"/>
                        </w:rPr>
                        <w:t>PERSONAL</w:t>
                      </w:r>
                      <w:r>
                        <w:rPr>
                          <w:rFonts w:hint="eastAsia" w:ascii="黑体" w:hAnsi="黑体" w:eastAsia="黑体" w:cs="Times New Roman"/>
                          <w:color w:val="252525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8"/>
                          <w:szCs w:val="28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8744585</wp:posOffset>
                </wp:positionV>
                <wp:extent cx="229870" cy="229870"/>
                <wp:effectExtent l="0" t="0" r="17780" b="17780"/>
                <wp:wrapNone/>
                <wp:docPr id="2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966" cy="22996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73" h="900473">
                              <a:moveTo>
                                <a:pt x="347074" y="203047"/>
                              </a:moveTo>
                              <a:lnTo>
                                <a:pt x="692767" y="451973"/>
                              </a:lnTo>
                              <a:lnTo>
                                <a:pt x="347074" y="700898"/>
                              </a:lnTo>
                              <a:close/>
                              <a:moveTo>
                                <a:pt x="450237" y="63807"/>
                              </a:moveTo>
                              <a:cubicBezTo>
                                <a:pt x="236817" y="63807"/>
                                <a:pt x="63807" y="236817"/>
                                <a:pt x="63807" y="450237"/>
                              </a:cubicBezTo>
                              <a:cubicBezTo>
                                <a:pt x="63807" y="663656"/>
                                <a:pt x="236817" y="836666"/>
                                <a:pt x="450237" y="836666"/>
                              </a:cubicBezTo>
                              <a:cubicBezTo>
                                <a:pt x="663656" y="836666"/>
                                <a:pt x="836666" y="663656"/>
                                <a:pt x="836666" y="450237"/>
                              </a:cubicBezTo>
                              <a:cubicBezTo>
                                <a:pt x="836666" y="236817"/>
                                <a:pt x="663656" y="63807"/>
                                <a:pt x="450237" y="63807"/>
                              </a:cubicBezTo>
                              <a:close/>
                              <a:moveTo>
                                <a:pt x="450237" y="0"/>
                              </a:moveTo>
                              <a:cubicBezTo>
                                <a:pt x="698895" y="0"/>
                                <a:pt x="900473" y="201578"/>
                                <a:pt x="900473" y="450237"/>
                              </a:cubicBezTo>
                              <a:cubicBezTo>
                                <a:pt x="900473" y="698895"/>
                                <a:pt x="698895" y="900473"/>
                                <a:pt x="450237" y="900473"/>
                              </a:cubicBezTo>
                              <a:cubicBezTo>
                                <a:pt x="201578" y="900473"/>
                                <a:pt x="0" y="698895"/>
                                <a:pt x="0" y="450237"/>
                              </a:cubicBezTo>
                              <a:cubicBezTo>
                                <a:pt x="0" y="201578"/>
                                <a:pt x="201578" y="0"/>
                                <a:pt x="4502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lumMod val="85000"/>
                            <a:lumOff val="1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16.25pt;margin-top:688.55pt;height:18.1pt;width:18.1pt;z-index:251691008;v-text-anchor:middle;mso-width-relative:page;mso-height-relative:page;" fillcolor="#262626" filled="t" stroked="f" coordsize="900473,900473" o:gfxdata="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AAAAA&#10;ZHJzL1BLAQIUABQAAAAIAIdO4kA2fMX62gAAAAsBAAAPAAAAAAAAAAEAIAAAACIAAABkcnMvZG93&#10;bnJldi54bWxQSwECFAAUAAAACACHTuJA2Jg/sVQDAAAVCQAADgAAAAAAAAABACAAAAApAQAAZHJz&#10;L2Uyb0RvYy54bWxQSwUGAAAAAAYABgBZAQAA7wYAAAAA&#10;" path="m347074,203047l692767,451973,347074,700898xm450237,63807c236817,63807,63807,236817,63807,450237c63807,663656,236817,836666,450237,836666c663656,836666,836666,663656,836666,450237c836666,236817,663656,63807,450237,63807xm450237,0c698895,0,900473,201578,900473,450237c900473,698895,698895,900473,450237,900473c201578,900473,0,698895,0,450237c0,201578,201578,0,450237,0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8597A"/>
    <w:rsid w:val="000B4038"/>
    <w:rsid w:val="002109D5"/>
    <w:rsid w:val="00D32354"/>
    <w:rsid w:val="021E248D"/>
    <w:rsid w:val="06C4630F"/>
    <w:rsid w:val="0BBF783A"/>
    <w:rsid w:val="12985498"/>
    <w:rsid w:val="14A52B24"/>
    <w:rsid w:val="18E271C8"/>
    <w:rsid w:val="1A04209D"/>
    <w:rsid w:val="1C4307BC"/>
    <w:rsid w:val="23355312"/>
    <w:rsid w:val="2D9C3E6D"/>
    <w:rsid w:val="35DD03F3"/>
    <w:rsid w:val="40D91083"/>
    <w:rsid w:val="414934CB"/>
    <w:rsid w:val="41B14B65"/>
    <w:rsid w:val="44A844F3"/>
    <w:rsid w:val="4878597A"/>
    <w:rsid w:val="4EF01E99"/>
    <w:rsid w:val="5970324B"/>
    <w:rsid w:val="648A0F80"/>
    <w:rsid w:val="655D2F71"/>
    <w:rsid w:val="6ACE369A"/>
    <w:rsid w:val="6BC80AAC"/>
    <w:rsid w:val="6D7B102A"/>
    <w:rsid w:val="6F8A1EEC"/>
    <w:rsid w:val="7DD735C3"/>
    <w:rsid w:val="7DF560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40575;&#31513;&#31616;&#21382;39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鹿笙简历39.docx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2017-07-02T12:51:00Z</dcterms:created>
  <dc:creator>kedao</dc:creator>
  <cp:lastModifiedBy>幻主PPT</cp:lastModifiedBy>
  <dcterms:modified xsi:type="dcterms:W3CDTF">2023-09-29T09:10:23Z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F862A0CFA26443B399D342338BA496B6_13</vt:lpwstr>
  </property>
</Properties>
</file>