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6985000</wp:posOffset>
            </wp:positionV>
            <wp:extent cx="257175" cy="257175"/>
            <wp:effectExtent l="0" t="0" r="9525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74422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4470400</wp:posOffset>
            </wp:positionV>
            <wp:extent cx="257175" cy="257175"/>
            <wp:effectExtent l="0" t="0" r="9525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49276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3165475</wp:posOffset>
            </wp:positionV>
            <wp:extent cx="257175" cy="257175"/>
            <wp:effectExtent l="0" t="0" r="9525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3622675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1317625</wp:posOffset>
                </wp:positionV>
                <wp:extent cx="3505200" cy="82156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14725" y="1774825"/>
                          <a:ext cx="3505200" cy="821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年龄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城市    北京 海淀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zhangxiaojie@gmail.com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1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2012-201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1"/>
                              </w:rPr>
                              <w:t>校外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2015.04-2015.11     时光印象A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>PP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推广实习生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策划网站主题活动，确定主题内容，网站微博微信宣传；配合每期公益电影的宣传，负责联系场地策划电影展；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2014.04-2014.09    东城区公安分局   宣传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>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宣传活动策划，撰写内部工作稿件及新闻报道；维护本局新媒体交流平台，如微博、微信公众平台。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1"/>
                              </w:rPr>
                              <w:t>校内</w:t>
                            </w:r>
                            <w:r>
                              <w:rPr>
                                <w:rFonts w:ascii="微软雅黑" w:hAnsi="微软雅黑" w:eastAsia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2013.07-2015.11     风雨工作室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2014.03-2014.10     木兰社团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组织以慈善为主题的明信片销售，制作网站鼓励人们关心并帮助陌生人实现梦想，收集并展示毕业感言；每周给学生发送1分钟内可读完的精选双语新闻；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75pt;margin-top:103.75pt;height:646.9pt;width:276pt;z-index:251664384;mso-width-relative:page;mso-height-relative:page;" filled="f" stroked="f" coordsize="21600,21600" o:gfxdata="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RVEkfXAAAADQEAAA8AAAAA&#10;AAAAAQAgAAAAIgAAAGRycy9kb3ducmV2LnhtbFBLAQIUABQAAAAIAIdO4kDywR4YTgIAAIEEAAAO&#10;AAAAAAAAAAEAIAAAACY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个人信息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年龄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城市    北京 海淀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电话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zhangxiaojie@gmail.com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1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背景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2012-201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北京师范大学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汉语言文学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专业绩点 4.68/5，专业排名第3；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1"/>
                        </w:rPr>
                        <w:t>校外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实践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2015.04-2015.11     时光印象A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>PP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推广实习生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策划网站主题活动，确定主题内容，网站微博微信宣传；配合每期公益电影的宣传，负责联系场地策划电影展；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2014.04-2014.09    东城区公安分局   宣传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>科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实习生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宣传活动策划，撰写内部工作稿件及新闻报道；维护本局新媒体交流平台，如微博、微信公众平台。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1"/>
                        </w:rPr>
                        <w:t>校内</w:t>
                      </w:r>
                      <w:r>
                        <w:rPr>
                          <w:rFonts w:ascii="微软雅黑" w:hAnsi="微软雅黑" w:eastAsia="微软雅黑"/>
                          <w:sz w:val="28"/>
                          <w:szCs w:val="21"/>
                        </w:rPr>
                        <w:t>实践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2013.07-2015.11     风雨工作室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创始人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2014.03-2014.10     木兰社团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>执行部长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组织以慈善为主题的明信片销售，制作网站鼓励人们关心并帮助陌生人实现梦想，收集并展示毕业感言；每周给学生发送1分钟内可读完的精选双语新闻；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1346200</wp:posOffset>
            </wp:positionV>
            <wp:extent cx="257175" cy="257175"/>
            <wp:effectExtent l="0" t="0" r="9525" b="825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18034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8166100</wp:posOffset>
                </wp:positionV>
                <wp:extent cx="1732280" cy="875665"/>
                <wp:effectExtent l="0" t="0" r="127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7675" y="8623300"/>
                          <a:ext cx="1732280" cy="875665"/>
                          <a:chOff x="3062" y="14188"/>
                          <a:chExt cx="2728" cy="1379"/>
                        </a:xfrm>
                      </wpg:grpSpPr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86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4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1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643pt;height:68.95pt;width:136.4pt;z-index:251670528;mso-width-relative:page;mso-height-relative:page;" coordorigin="3062,14188" coordsize="2728,1379" o:gfxdata="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">
                <o:lock v:ext="edit" aspectratio="f"/>
                <v:shape id="_x0000_s1026" o:spid="_x0000_s1026" o:spt="75" type="#_x0000_t75" style="position:absolute;left:3062;top:14188;height:405;width:405;" filled="f" o:preferrelative="t" stroked="f" coordsize="21600,21600" o:gfxdata="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MWg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type="#_x0000_t75" style="position:absolute;left:5386;top:14188;height:405;width:405;" filled="f" o:preferrelative="t" stroked="f" coordsize="21600,21600" o:gfxdata="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do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type="#_x0000_t75" style="position:absolute;left:4224;top:14188;height:405;width:405;" filled="f" o:preferrelative="t" stroked="f" coordsize="21600,21600" o:gfxdata="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dO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type="#_x0000_t75" style="position:absolute;left:3062;top:15163;height:405;width:405;" filled="f" o:preferrelative="t" stroked="f" coordsize="21600,21600" o:gfxdata="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CQIN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75" type="#_x0000_t75" style="position:absolute;left:5357;top:15163;height:405;width:405;" filled="f" o:preferrelative="t" stroked="f" coordsize="21600,21600" o:gfxdata="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1Eo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75" type="#_x0000_t75" style="position:absolute;left:4217;top:15163;height:405;width:405;" filled="f" o:preferrelative="t" stroked="f" coordsize="21600,21600" o:gfxdata="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ln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3327400</wp:posOffset>
                </wp:positionV>
                <wp:extent cx="2162175" cy="46393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1950" y="3784600"/>
                          <a:ext cx="2162175" cy="463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证书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CET-6，托福（87/120）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熟练操作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，InDesign，会声会影，Office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等软件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兴趣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8"/>
                                <w:szCs w:val="21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262pt;height:365.3pt;width:170.25pt;z-index:251669504;mso-width-relative:page;mso-height-relative:page;" filled="f" stroked="f" coordsize="21600,21600" o:gfxdata="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FP9LHYAAAADAEAAA8AAAAA&#10;AAAAAQAgAAAAIgAAAGRycy9kb3ducmV2LnhtbFBLAQIUABQAAAAIAIdO4kAD5D7ATQIAAIIEAAAO&#10;AAAAAAAAAAEAIAAAACc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自我评价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善于沟通、具有良好的团队合作能力和人际交往能力。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after="156" w:afterLines="50"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证书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CET-6，托福（87/120）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熟练操作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P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S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，InDesign，会声会影，Office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等软件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兴趣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8"/>
                          <w:szCs w:val="21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1254125</wp:posOffset>
            </wp:positionV>
            <wp:extent cx="1379855" cy="1380490"/>
            <wp:effectExtent l="0" t="0" r="0" b="0"/>
            <wp:wrapNone/>
            <wp:docPr id="4" name="图片 4" descr="D:\桌面\桌面文件\登记照4\00158.jpg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58.jpg0015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049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1422400</wp:posOffset>
                </wp:positionV>
                <wp:extent cx="85090" cy="8072755"/>
                <wp:effectExtent l="19050" t="19050" r="29210" b="444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8072755"/>
                          <a:chOff x="6932" y="3568"/>
                          <a:chExt cx="134" cy="12713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6992" y="3583"/>
                            <a:ext cx="0" cy="126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椭圆 14"/>
                        <wps:cNvSpPr/>
                        <wps:spPr>
                          <a:xfrm>
                            <a:off x="6932" y="356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6932" y="6463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椭圆 16"/>
                        <wps:cNvSpPr/>
                        <wps:spPr>
                          <a:xfrm>
                            <a:off x="6932" y="851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6932" y="1244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2.75pt;margin-top:112pt;height:635.65pt;width:6.7pt;z-index:251668480;mso-width-relative:page;mso-height-relative:page;" coordorigin="6932,3568" coordsize="134,12713" o:gfxdata="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OG508HcAAAADAEAAA8AAAAAAAAAAQAgAAAAIgAAAGRycy9kb3ducmV2LnhtbFBLAQIU&#10;ABQAAAAIAIdO4kAj7DkktwMAAPsRAAAOAAAAAAAAAAEAIAAAACsBAABkcnMvZTJvRG9jLnhtbFBL&#10;BQYAAAAABgAGAFkBAABUBwAAAAA=&#10;">
                <o:lock v:ext="edit" aspectratio="f"/>
                <v:line id="_x0000_s1026" o:spid="_x0000_s1026" o:spt="20" style="position:absolute;left:6992;top:3583;height:12699;width:0;" filled="f" stroked="t" coordsize="21600,21600" o:gfxdata="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Eno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6932;top:3568;height:135;width:135;v-text-anchor:middle;" fillcolor="#BFBFBF [2412]" filled="t" stroked="t" coordsize="21600,21600" o:gfxdata="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Xd0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932;top:6463;height:135;width:135;v-text-anchor:middle;" fillcolor="#BFBFBF [2412]" filled="t" stroked="t" coordsize="21600,21600" o:gfxdata="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vS07sAAADb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932;top:8518;height:135;width:135;v-text-anchor:middle;" fillcolor="#BFBFBF [2412]" filled="t" stroked="t" coordsize="21600,21600" o:gfxdata="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JTK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932;top:12448;height:135;width:135;v-text-anchor:middle;" fillcolor="#BFBFBF [2412]" filled="t" stroked="t" coordsize="21600,21600" o:gfxdata="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XpP7sAAADb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-454660</wp:posOffset>
                </wp:positionV>
                <wp:extent cx="7553960" cy="10673080"/>
                <wp:effectExtent l="0" t="0" r="8890" b="1397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80" y="83185"/>
                          <a:ext cx="7553960" cy="1067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7pt;margin-top:-35.8pt;height:840.4pt;width:594.8pt;z-index:-251657216;v-text-anchor:middle;mso-width-relative:page;mso-height-relative:page;" fillcolor="#FFFFFF [3212]" filled="t" stroked="f" coordsize="21600,21600" o:gfxdata="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zV1NdoAAAANAQAADwAAAAAAAAABACAAAAAiAAAAZHJz&#10;L2Rvd25yZXYueG1sUEsBAhQAFAAAAAgAh07iQCBPwnh0AgAA2A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-22225</wp:posOffset>
                </wp:positionV>
                <wp:extent cx="2571750" cy="11144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hAnsi="微软雅黑" w:eastAsia="微软雅黑"/>
                                <w:spacing w:val="60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pacing w:val="60"/>
                                <w:sz w:val="56"/>
                              </w:rPr>
                              <w:t>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pacing w:val="60"/>
                                <w:sz w:val="56"/>
                              </w:rPr>
                              <w:t>莜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pacing w:val="60"/>
                                <w:sz w:val="56"/>
                              </w:rPr>
                              <w:t>婕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-1.75pt;height:87.75pt;width:202.5pt;z-index:251660288;mso-width-relative:page;mso-height-relative:page;" filled="f" stroked="f" coordsize="21600,21600" o:gfxdata="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JeovrWAAAACwEAAA8AAAAAAAAAAQAgAAAAIgAAAGRy&#10;cy9kb3ducmV2LnhtbFBLAQIUABQAAAAIAIdO4kDyuOn6QAIAAHUEAAAOAAAAAAAAAAEAIAAAACU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hAnsi="微软雅黑" w:eastAsia="微软雅黑"/>
                          <w:spacing w:val="60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pacing w:val="60"/>
                          <w:sz w:val="56"/>
                        </w:rPr>
                        <w:t>张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pacing w:val="60"/>
                          <w:sz w:val="56"/>
                        </w:rPr>
                        <w:t>莜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pacing w:val="60"/>
                          <w:sz w:val="56"/>
                        </w:rPr>
                        <w:t>婕</w:t>
                      </w:r>
                    </w:p>
                    <w:p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-200025</wp:posOffset>
                </wp:positionV>
                <wp:extent cx="1545590" cy="508635"/>
                <wp:effectExtent l="0" t="361950" r="0" b="3657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7550">
                          <a:off x="0" y="0"/>
                          <a:ext cx="154559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4pt;margin-top:-15.75pt;height:40.05pt;width:121.7pt;rotation:-2285513f;z-index:251662336;mso-width-relative:page;mso-height-relative:page;" filled="f" stroked="f" coordsize="21600,21600" o:gfxdata="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Hw0rq2gAAAAsBAAAPAAAAAAAA&#10;AAEAIAAAACIAAABkcnMvZG93bnJldi54bWxQSwECFAAUAAAACACHTuJA5m3nzEkCAACD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80" w:lineRule="exact"/>
                        <w:jc w:val="center"/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36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193675</wp:posOffset>
                </wp:positionV>
                <wp:extent cx="2924175" cy="196215"/>
                <wp:effectExtent l="0" t="819150" r="0" b="8324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7550">
                          <a:off x="0" y="0"/>
                          <a:ext cx="2923987" cy="19636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95pt;margin-top:15.25pt;height:15.45pt;width:230.25pt;rotation:-2285513f;z-index:251661312;mso-width-relative:page;mso-height-relative:page;" fillcolor="#0070C0" filled="t" stroked="f" coordsize="21600,21600" o:gfxdata="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cgIfd0AAAAKAQAADwAAAAAAAAABACAAAAAiAAAAZHJzL2Rvd25yZXYueG1sUEsB&#10;AhQAFAAAAAgAh07iQBfD+ftiAgAArAQAAA4AAAAAAAAAAQAgAAAAL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06167"/>
    <w:multiLevelType w:val="multilevel"/>
    <w:tmpl w:val="2840616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7C46068"/>
    <w:multiLevelType w:val="multilevel"/>
    <w:tmpl w:val="77C4606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169CF"/>
    <w:rsid w:val="000903DB"/>
    <w:rsid w:val="000D3445"/>
    <w:rsid w:val="00111A4A"/>
    <w:rsid w:val="001A4F65"/>
    <w:rsid w:val="00211968"/>
    <w:rsid w:val="0028321B"/>
    <w:rsid w:val="002944E4"/>
    <w:rsid w:val="003061C3"/>
    <w:rsid w:val="003A53ED"/>
    <w:rsid w:val="003D0F6A"/>
    <w:rsid w:val="0047487F"/>
    <w:rsid w:val="00587F31"/>
    <w:rsid w:val="00591227"/>
    <w:rsid w:val="00715012"/>
    <w:rsid w:val="007D59A2"/>
    <w:rsid w:val="007F6B0E"/>
    <w:rsid w:val="008E0DB5"/>
    <w:rsid w:val="00907F68"/>
    <w:rsid w:val="00B5139E"/>
    <w:rsid w:val="00B70C78"/>
    <w:rsid w:val="00BA284C"/>
    <w:rsid w:val="00CA2F45"/>
    <w:rsid w:val="00CF1A4E"/>
    <w:rsid w:val="00D771D4"/>
    <w:rsid w:val="00DC428D"/>
    <w:rsid w:val="00EB7F49"/>
    <w:rsid w:val="00F605B9"/>
    <w:rsid w:val="0E193F0E"/>
    <w:rsid w:val="1A4047BC"/>
    <w:rsid w:val="204D06FB"/>
    <w:rsid w:val="22D169CF"/>
    <w:rsid w:val="2E70699B"/>
    <w:rsid w:val="39FB7D0A"/>
    <w:rsid w:val="448F612E"/>
    <w:rsid w:val="4C067E4C"/>
    <w:rsid w:val="4D690D54"/>
    <w:rsid w:val="4EB4738F"/>
    <w:rsid w:val="51F40AFE"/>
    <w:rsid w:val="55AA11D3"/>
    <w:rsid w:val="6164299A"/>
    <w:rsid w:val="63B306F6"/>
    <w:rsid w:val="6464070B"/>
    <w:rsid w:val="65F02AD1"/>
    <w:rsid w:val="67571FDC"/>
    <w:rsid w:val="693953E4"/>
    <w:rsid w:val="6DF6744B"/>
    <w:rsid w:val="71E9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-&#27714;&#32844;&#31616;&#21382;&#21019;&#24847;&#31616;&#21382;&#20010;&#24615;&#31616;&#21382;&#28909;&#38376;&#31616;&#21382;x6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应届生简历-求职简历创意简历个性简历热门简历x68</Template>
  <Pages>1</Pages>
  <Words>1</Words>
  <Characters>8</Characters>
  <Lines>1</Lines>
  <Paragraphs>1</Paragraphs>
  <TotalTime>0</TotalTime>
  <ScaleCrop>false</ScaleCrop>
  <LinksUpToDate>false</LinksUpToDate>
  <CharactersWithSpaces>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2017-07-16T16:42:00Z</dcterms:created>
  <dc:creator>kedao</dc:creator>
  <cp:lastModifiedBy>幻主PPT</cp:lastModifiedBy>
  <dcterms:modified xsi:type="dcterms:W3CDTF">2023-09-29T09:01:25Z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14520B106D0C4B7982C64940ADD5F488_13</vt:lpwstr>
  </property>
</Properties>
</file>