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057" w:leftChars="-857"/>
        <w:jc w:val="right"/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9069070</wp:posOffset>
                </wp:positionV>
                <wp:extent cx="706120" cy="67437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74370"/>
                          <a:chOff x="1327" y="14565"/>
                          <a:chExt cx="1112" cy="1062"/>
                        </a:xfrm>
                      </wpg:grpSpPr>
                      <wps:wsp>
                        <wps:cNvPr id="76" name="文本框 76"/>
                        <wps:cNvSpPr txBox="1"/>
                        <wps:spPr>
                          <a:xfrm>
                            <a:off x="1327" y="15229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>户外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图片 110" descr="切图/p5/a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71" y="14565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2pt;margin-top:714.1pt;height:53.1pt;width:55.6pt;z-index:251678720;mso-width-relative:page;mso-height-relative:page;" coordorigin="1327,14565" coordsize="1112,1062" o:gfxdata="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">
                <o:lock v:ext="edit" aspectratio="f"/>
                <v:shape id="_x0000_s1026" o:spid="_x0000_s1026" o:spt="202" type="#_x0000_t202" style="position:absolute;left:1327;top:15229;height:398;width:1113;" filled="f" stroked="f" coordsize="21600,21600" o:gfxdata="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V6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>户外</w:t>
                        </w:r>
                      </w:p>
                    </w:txbxContent>
                  </v:textbox>
                </v:shape>
                <v:shape id="图片 110" o:spid="_x0000_s1026" o:spt="75" alt="切图/p5/a_17.png" type="#_x0000_t75" style="position:absolute;left:1571;top:14565;height:606;width:606;" filled="f" o:preferrelative="t" stroked="f" coordsize="21600,21600" o:gfxdata="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i3T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9069070</wp:posOffset>
                </wp:positionV>
                <wp:extent cx="706120" cy="67437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74370"/>
                          <a:chOff x="2435" y="14565"/>
                          <a:chExt cx="1112" cy="1062"/>
                        </a:xfrm>
                      </wpg:grpSpPr>
                      <pic:pic xmlns:pic="http://schemas.openxmlformats.org/drawingml/2006/picture">
                        <pic:nvPicPr>
                          <pic:cNvPr id="5" name="图片 108" descr="切图/p5/a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02" y="14565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7" name="文本框 77"/>
                        <wps:cNvSpPr txBox="1"/>
                        <wps:spPr>
                          <a:xfrm>
                            <a:off x="2435" y="15229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>旅游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7.6pt;margin-top:714.1pt;height:53.1pt;width:55.6pt;z-index:251676672;mso-width-relative:page;mso-height-relative:page;" coordorigin="2435,14565" coordsize="1112,1062" o:gfxdata="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">
                <o:lock v:ext="edit" aspectratio="f"/>
                <v:shape id="图片 108" o:spid="_x0000_s1026" o:spt="75" alt="切图/p5/a_13.png" type="#_x0000_t75" style="position:absolute;left:2702;top:14565;height:606;width:606;" filled="f" o:preferrelative="t" stroked="f" coordsize="21600,21600" o:gfxdata="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9NzT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2435;top:15229;height:398;width:1113;" filled="f" stroked="f" coordsize="21600,21600" o:gfxdata="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F+y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>旅游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8314055</wp:posOffset>
                </wp:positionV>
                <wp:extent cx="706120" cy="655955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55955"/>
                          <a:chOff x="2421" y="13376"/>
                          <a:chExt cx="1112" cy="1033"/>
                        </a:xfrm>
                      </wpg:grpSpPr>
                      <pic:pic xmlns:pic="http://schemas.openxmlformats.org/drawingml/2006/picture">
                        <pic:nvPicPr>
                          <pic:cNvPr id="73" name="图片 109" descr="切图/p5/a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663" y="13376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5" name="文本框 75"/>
                        <wps:cNvSpPr txBox="1"/>
                        <wps:spPr>
                          <a:xfrm>
                            <a:off x="2421" y="14011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6.9pt;margin-top:654.65pt;height:51.65pt;width:55.6pt;z-index:251675648;mso-width-relative:page;mso-height-relative:page;" coordorigin="2421,13376" coordsize="1112,1033" o:gfxdata="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">
                <o:lock v:ext="edit" aspectratio="f"/>
                <v:shape id="图片 109" o:spid="_x0000_s1026" o:spt="75" alt="切图/p5/a_15.png" type="#_x0000_t75" style="position:absolute;left:2663;top:13376;height:606;width:606;" filled="f" o:preferrelative="t" stroked="f" coordsize="21600,21600" o:gfxdata="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Ukq1u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2421;top:14011;height:398;width:1113;" filled="f" stroked="f" coordsize="21600,21600" o:gfxdata="UEsDBAoAAAAAAIdO4kAAAAAAAAAAAAAAAAAEAAAAZHJzL1BLAwQUAAAACACHTuJAjhvAz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8D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8314055</wp:posOffset>
                </wp:positionV>
                <wp:extent cx="706120" cy="65595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" cy="655955"/>
                          <a:chOff x="1327" y="13376"/>
                          <a:chExt cx="1112" cy="1033"/>
                        </a:xfrm>
                      </wpg:grpSpPr>
                      <pic:pic xmlns:pic="http://schemas.openxmlformats.org/drawingml/2006/picture">
                        <pic:nvPicPr>
                          <pic:cNvPr id="71" name="图片 107" descr="切图/p5/a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68" y="13376"/>
                            <a:ext cx="606" cy="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" name="文本框 74"/>
                        <wps:cNvSpPr txBox="1"/>
                        <wps:spPr>
                          <a:xfrm>
                            <a:off x="1327" y="14011"/>
                            <a:ext cx="111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 w:eastAsia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>阅读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2pt;margin-top:654.65pt;height:51.65pt;width:55.6pt;z-index:251676672;mso-width-relative:page;mso-height-relative:page;" coordorigin="1327,13376" coordsize="1112,1033" o:gfxdata="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">
                <o:lock v:ext="edit" aspectratio="f"/>
                <v:shape id="图片 107" o:spid="_x0000_s1026" o:spt="75" alt="切图/p5/a_11.png" type="#_x0000_t75" style="position:absolute;left:1568;top:13376;height:606;width:606;" filled="f" o:preferrelative="t" stroked="f" coordsize="21600,21600" o:gfxdata="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m1x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202" type="#_x0000_t202" style="position:absolute;left:1327;top:14011;height:398;width:1113;" filled="f" stroked="f" coordsize="21600,21600" o:gfxdata="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XZV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 w:eastAsia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>阅读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7769225</wp:posOffset>
                </wp:positionV>
                <wp:extent cx="1619250" cy="368300"/>
                <wp:effectExtent l="0" t="0" r="0" b="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81025" y="7769225"/>
                          <a:ext cx="1619250" cy="368300"/>
                          <a:chOff x="613" y="11150"/>
                          <a:chExt cx="2550" cy="580"/>
                        </a:xfrm>
                      </wpg:grpSpPr>
                      <wps:wsp>
                        <wps:cNvPr id="69" name="文本框 18"/>
                        <wps:cNvSpPr txBox="1"/>
                        <wps:spPr>
                          <a:xfrm>
                            <a:off x="850" y="11150"/>
                            <a:ext cx="2078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兴趣爱好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Hobbies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0" name="直线连接符 10"/>
                        <wps:cNvCnPr/>
                        <wps:spPr>
                          <a:xfrm>
                            <a:off x="613" y="11685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.75pt;margin-top:611.75pt;height:29pt;width:127.5pt;z-index:251669504;mso-width-relative:page;mso-height-relative:page;" coordorigin="613,11150" coordsize="2550,580" o:gfxdata="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Jzr&#10;y8DZAAAADAEAAA8AAAAAAAAAAQAgAAAAIgAAAGRycy9kb3ducmV2LnhtbFBLAQIUABQAAAAIAIdO&#10;4kCfWyWoeAMAAK0HAAAOAAAAAAAAAAEAIAAAACgBAABkcnMvZTJvRG9jLnhtbFBLBQYAAAAABgAG&#10;AFkBAAASBwAAAAA=&#10;">
                <o:lock v:ext="edit" aspectratio="f"/>
                <v:shape id="文本框 18" o:spid="_x0000_s1026" o:spt="202" type="#_x0000_t202" style="position:absolute;left:850;top:11150;height:580;width:2078;" filled="f" stroked="f" coordsize="21600,21600" o:gfxdata="UEsDBAoAAAAAAIdO4kAAAAAAAAAAAAAAAAAEAAAAZHJzL1BLAwQUAAAACACHTuJAio9cFr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sUK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j1w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兴趣爱好</w:t>
                        </w:r>
                        <w:r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Hobbies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rPr>
                            <w:rFonts w:ascii="微软雅黑" w:hAnsi="微软雅黑" w:eastAsia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26" o:spt="20" style="position:absolute;left:613;top:11685;height:6;width:2551;" filled="f" stroked="t" coordsize="21600,21600" o:gfxdata="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QMh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1238885</wp:posOffset>
                </wp:positionH>
                <wp:positionV relativeFrom="paragraph">
                  <wp:posOffset>7274560</wp:posOffset>
                </wp:positionV>
                <wp:extent cx="802005" cy="71755"/>
                <wp:effectExtent l="0" t="0" r="17145" b="444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8885" y="7274560"/>
                          <a:ext cx="80200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55pt;margin-top:572.8pt;height:5.65pt;width:63.15pt;z-index:251669504;v-text-anchor:middle;mso-width-relative:page;mso-height-relative:page;" fillcolor="#F8CBAD" filled="t" stroked="f" coordsize="21600,21600" o:gfxdata="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Lvb&#10;+doAAAANAQAADwAAAAAAAAABACAAAAAiAAAAZHJzL2Rvd25yZXYueG1sUEsBAhQAFAAAAAgAh07i&#10;QCqlQLOSAgAAHgUAAA4AAAAAAAAAAQAgAAAAKQEAAGRycy9lMm9Eb2MueG1sUEsFBgAAAAAGAAYA&#10;WQEAAC0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7019925</wp:posOffset>
                </wp:positionV>
                <wp:extent cx="866140" cy="71755"/>
                <wp:effectExtent l="0" t="0" r="10160" b="44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2695" y="7019925"/>
                          <a:ext cx="866140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85pt;margin-top:552.75pt;height:5.65pt;width:68.2pt;z-index:251668480;v-text-anchor:middle;mso-width-relative:page;mso-height-relative:page;" fillcolor="#F8CBAD" filled="t" stroked="f" coordsize="21600,21600" o:gfxdata="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rYCJS2gAAAA0BAAAPAAAAAAAAAAEAIAAAACIAAABkcnMvZG93bnJldi54bWxQSwECFAAUAAAA&#10;CACHTuJAp6AyupcCAAAeBQAADgAAAAAAAAABACAAAAApAQAAZHJzL2Uyb0RvYy54bWxQSwUGAAAA&#10;AAYABgBZAQAAM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6765290</wp:posOffset>
                </wp:positionV>
                <wp:extent cx="705485" cy="71755"/>
                <wp:effectExtent l="0" t="0" r="18415" b="444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2695" y="6765290"/>
                          <a:ext cx="70548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85pt;margin-top:532.7pt;height:5.65pt;width:55.55pt;z-index:251667456;v-text-anchor:middle;mso-width-relative:page;mso-height-relative:page;" fillcolor="#F8CBAD" filled="t" stroked="f" coordsize="21600,21600" o:gfxdata="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GUyPu/aAAAADQEAAA8AAAAAAAAAAQAgAAAAIgAAAGRycy9kb3ducmV2LnhtbFBLAQIUABQA&#10;AAAIAIdO4kA8ReKQmQIAAB4FAAAOAAAAAAAAAAEAIAAAACkBAABkcnMvZTJvRG9jLnhtbFBLBQYA&#10;AAAABgAGAFkBAAA0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6510655</wp:posOffset>
                </wp:positionV>
                <wp:extent cx="930275" cy="71755"/>
                <wp:effectExtent l="0" t="0" r="3175" b="444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2695" y="6510655"/>
                          <a:ext cx="930275" cy="7175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85pt;margin-top:512.65pt;height:5.65pt;width:73.25pt;z-index:251666432;v-text-anchor:middle;mso-width-relative:page;mso-height-relative:page;" fillcolor="#F8CBAD" filled="t" stroked="f" coordsize="21600,21600" o:gfxdata="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PtQM07aAAAADQEAAA8AAAAAAAAAAQAgAAAAIgAAAGRycy9kb3ducmV2LnhtbFBLAQIUABQAAAAI&#10;AIdO4kDnNSDJlgIAAB4FAAAOAAAAAAAAAAEAIAAAACkBAABkcnMvZTJvRG9jLnhtbFBLBQYAAAAA&#10;BgAGAFkBAAAx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6335395</wp:posOffset>
                </wp:positionV>
                <wp:extent cx="760730" cy="1174115"/>
                <wp:effectExtent l="0" t="0" r="0" b="0"/>
                <wp:wrapNone/>
                <wp:docPr id="2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155" y="6335395"/>
                          <a:ext cx="76073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沟通能力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团队协作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创新能力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组织能力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00" w:lineRule="exact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7.65pt;margin-top:498.85pt;height:92.45pt;width:59.9pt;z-index:251665408;mso-width-relative:page;mso-height-relative:page;" filled="f" stroked="f" coordsize="21600,21600" o:gfxdata="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dmfizZAAAACwEAAA8AAAAAAAAAAQAg&#10;AAAAIgAAAGRycy9kb3ducmV2LnhtbFBLAQIUABQAAAAIAIdO4kD8Lt9XRgIAAHcEAAAOAAAAAAAA&#10;AAEAIAAAACgBAABkcnMvZTJvRG9jLnhtbFBLBQYAAAAABgAGAFkBAAD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沟通能力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团队协作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创新能力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组织能力</w:t>
                      </w:r>
                    </w:p>
                    <w:p>
                      <w:pPr>
                        <w:snapToGrid w:val="0"/>
                        <w:spacing w:line="46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spacing w:line="300" w:lineRule="exact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5906135</wp:posOffset>
                </wp:positionV>
                <wp:extent cx="1619250" cy="368300"/>
                <wp:effectExtent l="0" t="0" r="0" b="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81025" y="5906135"/>
                          <a:ext cx="1619250" cy="368300"/>
                          <a:chOff x="966" y="8414"/>
                          <a:chExt cx="2550" cy="580"/>
                        </a:xfrm>
                      </wpg:grpSpPr>
                      <wps:wsp>
                        <wps:cNvPr id="25" name="文本框 25"/>
                        <wps:cNvSpPr txBox="1"/>
                        <wps:spPr>
                          <a:xfrm>
                            <a:off x="1371" y="8414"/>
                            <a:ext cx="1741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个人技能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Skills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直线连接符 10"/>
                        <wps:cNvCnPr/>
                        <wps:spPr>
                          <a:xfrm>
                            <a:off x="966" y="8938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.75pt;margin-top:465.05pt;height:29pt;width:127.5pt;z-index:251664384;mso-width-relative:page;mso-height-relative:page;" coordorigin="966,8414" coordsize="2550,580" o:gfxdata="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NGph2ra&#10;AAAACgEAAA8AAAAAAAAAAQAgAAAAIgAAAGRycy9kb3ducmV2LnhtbFBLAQIUABQAAAAIAIdO4kCR&#10;N4XvdAMAAKkHAAAOAAAAAAAAAAEAIAAAACkBAABkcnMvZTJvRG9jLnhtbFBLBQYAAAAABgAGAFkB&#10;AAAPBwAAAAA=&#10;">
                <o:lock v:ext="edit" aspectratio="f"/>
                <v:shape id="_x0000_s1026" o:spid="_x0000_s1026" o:spt="202" type="#_x0000_t202" style="position:absolute;left:1371;top:8414;height:580;width:1741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个人技能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Skills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26" o:spt="20" style="position:absolute;left:966;top:8938;height:6;width:2551;" filled="f" stroked="t" coordsize="21600,21600" o:gfxdata="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qFe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4751070</wp:posOffset>
                </wp:positionV>
                <wp:extent cx="1620520" cy="1021080"/>
                <wp:effectExtent l="0" t="0" r="0" b="0"/>
                <wp:wrapNone/>
                <wp:docPr id="18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155" y="4751070"/>
                          <a:ext cx="1620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13600054571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18"/>
                                <w:szCs w:val="18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372206635@qq.com</w:t>
                            </w:r>
                          </w:p>
                          <w:p>
                            <w:pPr>
                              <w:snapToGrid w:val="0"/>
                              <w:spacing w:line="460" w:lineRule="exact"/>
                              <w:rPr>
                                <w:rFonts w:ascii="微软雅黑" w:hAnsi="微软雅黑" w:eastAsia="微软雅黑"/>
                                <w:color w:val="000000"/>
                                <w:kern w:val="40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kern w:val="40"/>
                                <w:sz w:val="20"/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浙江杭州</w:t>
                            </w:r>
                          </w:p>
                          <w:p>
                            <w:pPr>
                              <w:snapToGrid w:val="0"/>
                              <w:spacing w:line="300" w:lineRule="exact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7.65pt;margin-top:374.1pt;height:80.4pt;width:127.6pt;z-index:251681792;mso-width-relative:page;mso-height-relative:page;" filled="f" stroked="f" coordsize="21600,21600" o:gfxdata="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HRDZt2AAAAAoBAAAPAAAAAAAAAAEAIAAA&#10;ACIAAABkcnMvZG93bnJldi54bWxQSwECFAAUAAAACACHTuJA8otMCUUCAAB5BAAADgAAAAAAAAAB&#10;ACAAAAAnAQAAZHJzL2Uyb0RvYy54bWxQSwUGAAAAAAYABgBZAQAA3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13600054571</w:t>
                      </w:r>
                    </w:p>
                    <w:p>
                      <w:pPr>
                        <w:snapToGrid w:val="0"/>
                        <w:spacing w:line="40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18"/>
                          <w:szCs w:val="18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372206635@qq.com</w:t>
                      </w:r>
                    </w:p>
                    <w:p>
                      <w:pPr>
                        <w:snapToGrid w:val="0"/>
                        <w:spacing w:line="460" w:lineRule="exact"/>
                        <w:rPr>
                          <w:rFonts w:ascii="微软雅黑" w:hAnsi="微软雅黑" w:eastAsia="微软雅黑"/>
                          <w:color w:val="000000"/>
                          <w:kern w:val="40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kern w:val="40"/>
                          <w:sz w:val="20"/>
                        </w:rPr>
                        <w:t>地址：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浙江杭州</w:t>
                      </w:r>
                    </w:p>
                    <w:p>
                      <w:pPr>
                        <w:snapToGrid w:val="0"/>
                        <w:spacing w:line="300" w:lineRule="exact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4359910</wp:posOffset>
                </wp:positionV>
                <wp:extent cx="1619250" cy="368300"/>
                <wp:effectExtent l="0" t="0" r="0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81025" y="4359910"/>
                          <a:ext cx="1619250" cy="368300"/>
                          <a:chOff x="1198" y="6899"/>
                          <a:chExt cx="2550" cy="580"/>
                        </a:xfrm>
                      </wpg:grpSpPr>
                      <wps:wsp>
                        <wps:cNvPr id="183" name="文本框 25"/>
                        <wps:cNvSpPr txBox="1"/>
                        <wps:spPr>
                          <a:xfrm>
                            <a:off x="1446" y="6899"/>
                            <a:ext cx="2055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联系方式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Contact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4" name="直线连接符 10"/>
                        <wps:cNvCnPr/>
                        <wps:spPr>
                          <a:xfrm>
                            <a:off x="1198" y="7423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.75pt;margin-top:343.3pt;height:29pt;width:127.5pt;z-index:251680768;mso-width-relative:page;mso-height-relative:page;" coordorigin="1198,6899" coordsize="2550,580" o:gfxdata="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">
                <o:lock v:ext="edit" aspectratio="f"/>
                <v:shape id="文本框 25" o:spid="_x0000_s1026" o:spt="202" type="#_x0000_t202" style="position:absolute;left:1446;top:6899;height:580;width:2055;" filled="f" stroked="f" coordsize="21600,21600" o:gfxdata="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PhU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联系方式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Contact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26" o:spt="20" style="position:absolute;left:1198;top:7423;height:6;width:2551;" filled="f" stroked="t" coordsize="21600,21600" o:gfxdata="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E7lm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3019425</wp:posOffset>
                </wp:positionV>
                <wp:extent cx="1586230" cy="1150620"/>
                <wp:effectExtent l="0" t="0" r="0" b="0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5155" y="3019425"/>
                          <a:ext cx="158623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出生年月：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1993.11.19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工作年限：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6年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性别：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党员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sz w:val="18"/>
                                <w:szCs w:val="18"/>
                              </w:rPr>
                              <w:t>学历：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94949"/>
                                <w:sz w:val="18"/>
                                <w:szCs w:val="18"/>
                              </w:rPr>
                              <w:t>大学本科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77777"/>
                                <w:kern w:val="40"/>
                                <w:sz w:val="20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7.65pt;margin-top:237.75pt;height:90.6pt;width:124.9pt;z-index:251671552;mso-width-relative:page;mso-height-relative:page;" filled="f" stroked="f" coordsize="21600,21600" o:gfxdata="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KzvKjYAAAACgEAAA8AAAAAAAAAAQAg&#10;AAAAIgAAAGRycy9kb3ducmV2LnhtbFBLAQIUABQAAAAIAIdO4kDGZchaRwIAAHgEAAAOAAAAAAAA&#10;AAEAIAAAACcBAABkcnMvZTJvRG9jLnhtbFBLBQYAAAAABgAGAFkBAAD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出生年月：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1993.11.19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工作年限：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6年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性别：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女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党员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sz w:val="18"/>
                          <w:szCs w:val="18"/>
                        </w:rPr>
                        <w:t>学历：</w:t>
                      </w:r>
                      <w:r>
                        <w:rPr>
                          <w:rFonts w:hint="eastAsia" w:ascii="微软雅黑" w:hAnsi="微软雅黑" w:eastAsia="微软雅黑"/>
                          <w:color w:val="494949"/>
                          <w:sz w:val="18"/>
                          <w:szCs w:val="18"/>
                        </w:rPr>
                        <w:t>大学本科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77777"/>
                          <w:kern w:val="40"/>
                          <w:sz w:val="20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2563495</wp:posOffset>
                </wp:positionV>
                <wp:extent cx="1619250" cy="343535"/>
                <wp:effectExtent l="0" t="0" r="0" b="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81025" y="2563495"/>
                          <a:ext cx="1619250" cy="343535"/>
                          <a:chOff x="1198" y="5713"/>
                          <a:chExt cx="2550" cy="541"/>
                        </a:xfrm>
                      </wpg:grpSpPr>
                      <wps:wsp>
                        <wps:cNvPr id="18" name="文本框 18"/>
                        <wps:cNvSpPr txBox="1"/>
                        <wps:spPr>
                          <a:xfrm>
                            <a:off x="1209" y="5713"/>
                            <a:ext cx="2529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基本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资料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Information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直线连接符 10"/>
                        <wps:cNvCnPr/>
                        <wps:spPr>
                          <a:xfrm>
                            <a:off x="1198" y="6248"/>
                            <a:ext cx="2551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.75pt;margin-top:201.85pt;height:27.05pt;width:127.5pt;z-index:251670528;mso-width-relative:page;mso-height-relative:page;" coordorigin="1198,5713" coordsize="2550,541" o:gfxdata="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IUpR73bAAAA&#10;CgEAAA8AAAAAAAAAAQAgAAAAIgAAAGRycy9kb3ducmV2LnhtbFBLAQIUABQAAAAIAIdO4kDcnQil&#10;cAMAAKsHAAAOAAAAAAAAAAEAIAAAACoBAABkcnMvZTJvRG9jLnhtbFBLBQYAAAAABgAGAFkBAAAM&#10;BwAAAAA=&#10;">
                <o:lock v:ext="edit" aspectratio="f"/>
                <v:shape id="_x0000_s1026" o:spid="_x0000_s1026" o:spt="202" type="#_x0000_t202" style="position:absolute;left:1209;top:5713;height:446;width:2529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基本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资料</w:t>
                        </w:r>
                        <w:r>
                          <w:rPr>
                            <w:rFonts w:ascii="微软雅黑" w:hAnsi="微软雅黑" w:eastAsia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Information</w:t>
                        </w:r>
                      </w:p>
                      <w:p>
                        <w:pPr>
                          <w:rPr>
                            <w:rFonts w:ascii="微软雅黑" w:hAnsi="微软雅黑" w:eastAsia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26" o:spt="20" style="position:absolute;left:1198;top:6248;height:6;width:2551;" filled="f" stroked="t" coordsize="21600,21600" o:gfxdata="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mT8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7567295</wp:posOffset>
                </wp:positionV>
                <wp:extent cx="4513580" cy="8077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100" w:right="0" w:rightChars="0" w:hanging="180" w:hanging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</w:rPr>
                              <w:t xml:space="preserve"> 2013年全国大学生广告艺术大赛优秀奖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100" w:right="0" w:rightChars="0" w:hanging="180" w:hanging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94949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</w:rPr>
                              <w:t xml:space="preserve"> 2015乐视超级手机桌面壁纸优秀奖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100" w:right="0" w:rightChars="0" w:hanging="180" w:hanging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</w:rPr>
                              <w:t xml:space="preserve"> 2015站酷释放创意，强者本色-ThinkPad百变小黑创意大赛入围奖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pt;margin-top:595.85pt;height:63.6pt;width:355.4pt;z-index:251685888;mso-width-relative:page;mso-height-relative:page;" filled="f" stroked="f" coordsize="21600,21600" o:gfxdata="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vfuzt2QAAAA4BAAAPAAAAAAAAAAEAIAAAACIAAABkcnMv&#10;ZG93bnJldi54bWxQSwECFAAUAAAACACHTuJA9hvTkjsCAABtBAAADgAAAAAAAAABACAAAAAoAQAA&#10;ZHJzL2Uyb0RvYy54bWxQSwUGAAAAAAYABgBZAQAA1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100" w:right="0" w:rightChars="0" w:hanging="180" w:hangingChars="10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</w:rPr>
                        <w:t xml:space="preserve"> 2013年全国大学生广告艺术大赛优秀奖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100" w:right="0" w:rightChars="0" w:hanging="180" w:hangingChars="10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94949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</w:rPr>
                        <w:t xml:space="preserve"> 2015乐视超级手机桌面壁纸优秀奖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100" w:right="0" w:rightChars="0" w:hanging="180" w:hangingChars="10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</w:rPr>
                        <w:t xml:space="preserve"> 2015站酷释放创意，强者本色-ThinkPad百变小黑创意大赛入围奖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144145</wp:posOffset>
            </wp:positionV>
            <wp:extent cx="790575" cy="790575"/>
            <wp:effectExtent l="0" t="0" r="9525" b="9525"/>
            <wp:wrapNone/>
            <wp:docPr id="13" name="图片 13" descr="C:\Users\Administrator\Desktop\images\5－1_03.png5－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images\5－1_03.png5－1_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8840470</wp:posOffset>
                </wp:positionV>
                <wp:extent cx="4116705" cy="9086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99080" y="8840470"/>
                          <a:ext cx="411670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94949"/>
                                <w:sz w:val="18"/>
                                <w:szCs w:val="18"/>
                              </w:rPr>
      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4pt;margin-top:696.1pt;height:71.55pt;width:324.15pt;z-index:251679744;mso-width-relative:page;mso-height-relative:page;" filled="f" stroked="f" coordsize="21600,21600" o:gfxdata="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7cQ2A2QAAAA4BAAAPAAAAAAAAAAEAIAAA&#10;ACIAAABkcnMvZG93bnJldi54bWxQSwECFAAUAAAACACHTuJAe+6WmUQCAAB5BAAADgAAAAAAAAAB&#10;ACAAAAAoAQAAZHJzL2Uyb0RvYy54bWxQSwUGAAAAAAYABgBZAQAA3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94949"/>
                          <w:sz w:val="18"/>
                          <w:szCs w:val="18"/>
                        </w:rPr>
                        <w:t>本人有一定的团队管理统筹经验，具备良好的团队管理能力和方法，能进行合理分工和团队激励；具备优秀的业务沟通和协调能力，掌握人员的心理分析能力，并有较强的劳动关系处理技巧和方法。工作富有激情，有强烈的进取心和成就欲望，希望能为在实现自我价值的同时为公司创造价值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8344535</wp:posOffset>
                </wp:positionV>
                <wp:extent cx="4103370" cy="499110"/>
                <wp:effectExtent l="0" t="0" r="0" b="0"/>
                <wp:wrapNone/>
                <wp:docPr id="175" name="组合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499110"/>
                          <a:chOff x="4267" y="13394"/>
                          <a:chExt cx="6462" cy="786"/>
                        </a:xfrm>
                      </wpg:grpSpPr>
                      <wps:wsp>
                        <wps:cNvPr id="10" name="文本框 10"/>
                        <wps:cNvSpPr txBox="1"/>
                        <wps:spPr>
                          <a:xfrm>
                            <a:off x="6361" y="13394"/>
                            <a:ext cx="2276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自我评价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2"/>
                                  <w:szCs w:val="22"/>
                                </w:rPr>
                                <w:t>About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2"/>
                                  <w:szCs w:val="22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" name="直线连接符 10"/>
                        <wps:cNvCnPr/>
                        <wps:spPr>
                          <a:xfrm>
                            <a:off x="4267" y="14025"/>
                            <a:ext cx="6463" cy="21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.1pt;margin-top:657.05pt;height:39.3pt;width:323.1pt;z-index:251677696;mso-width-relative:page;mso-height-relative:page;" coordorigin="4267,13394" coordsize="6462,786" o:gfxdata="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C9EUNtwAAAAOAQAADwAA&#10;AAAAAAABACAAAAAiAAAAZHJzL2Rvd25yZXYueG1sUEsBAhQAFAAAAAgAh07iQFl4jvtoAwAAngcA&#10;AA4AAAAAAAAAAQAgAAAAKwEAAGRycy9lMm9Eb2MueG1sUEsFBgAAAAAGAAYAWQEAAAUHAAAAAA==&#10;">
                <o:lock v:ext="edit" aspectratio="f"/>
                <v:shape id="_x0000_s1026" o:spid="_x0000_s1026" o:spt="202" type="#_x0000_t202" style="position:absolute;left:6361;top:13394;height:787;width:2276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自我评价</w:t>
                        </w:r>
                        <w:r>
                          <w:rPr>
                            <w:rFonts w:hint="eastAsia" w:ascii="微软雅黑" w:hAnsi="微软雅黑" w:eastAsia="微软雅黑"/>
                            <w:sz w:val="22"/>
                            <w:szCs w:val="22"/>
                          </w:rPr>
                          <w:t>About</w:t>
                        </w:r>
                        <w:r>
                          <w:rPr>
                            <w:rFonts w:ascii="微软雅黑" w:hAnsi="微软雅黑" w:eastAsia="微软雅黑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sz w:val="22"/>
                            <w:szCs w:val="22"/>
                          </w:rPr>
                          <w:t>me</w:t>
                        </w:r>
                      </w:p>
                    </w:txbxContent>
                  </v:textbox>
                </v:shape>
                <v:line id="直线连接符 10" o:spid="_x0000_s1026" o:spt="20" style="position:absolute;left:4267;top:14025;height:21;width:6463;" filled="f" stroked="t" coordsize="21600,21600" o:gfxdata="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Dci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7141845</wp:posOffset>
                </wp:positionV>
                <wp:extent cx="4103370" cy="368300"/>
                <wp:effectExtent l="0" t="0" r="0" b="0"/>
                <wp:wrapNone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368300"/>
                          <a:chOff x="6819" y="11470"/>
                          <a:chExt cx="6462" cy="580"/>
                        </a:xfrm>
                      </wpg:grpSpPr>
                      <wps:wsp>
                        <wps:cNvPr id="60" name="文本框 18"/>
                        <wps:cNvSpPr txBox="1"/>
                        <wps:spPr>
                          <a:xfrm>
                            <a:off x="9034" y="11470"/>
                            <a:ext cx="203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荣誉奖项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Awards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1" name="直线连接符 10"/>
                        <wps:cNvCnPr/>
                        <wps:spPr>
                          <a:xfrm>
                            <a:off x="6819" y="12005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.1pt;margin-top:562.35pt;height:29pt;width:323.1pt;z-index:251675648;mso-width-relative:page;mso-height-relative:page;" coordorigin="6819,11470" coordsize="6462,580" o:gfxdata="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CdHJKB3AAAAA4BAAAPAAAAAAAA&#10;AAEAIAAAACIAAABkcnMvZG93bnJldi54bWxQSwECFAAUAAAACACHTuJAlHCV+WQDAACdBwAADgAA&#10;AAAAAAABACAAAAArAQAAZHJzL2Uyb0RvYy54bWxQSwUGAAAAAAYABgBZAQAAAQcAAAAA&#10;">
                <o:lock v:ext="edit" aspectratio="f"/>
                <v:shape id="文本框 18" o:spid="_x0000_s1026" o:spt="202" type="#_x0000_t202" style="position:absolute;left:9034;top:11470;height:580;width:2033;" filled="f" stroked="f" coordsize="21600,21600" o:gfxdata="UEsDBAoAAAAAAIdO4kAAAAAAAAAAAAAAAAAEAAAAZHJzL1BLAwQUAAAACACHTuJAG7X1i7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/X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19Y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荣誉奖项</w:t>
                        </w:r>
                        <w:r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Awards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rPr>
                            <w:rFonts w:ascii="微软雅黑" w:hAnsi="微软雅黑" w:eastAsia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26" o:spt="20" style="position:absolute;left:6819;top:12005;height:6;width:6463;" filled="f" stroked="t" coordsize="21600,21600" o:gfxdata="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8UBV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5862955</wp:posOffset>
                </wp:positionV>
                <wp:extent cx="4252595" cy="13423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595" cy="1342390"/>
                          <a:chOff x="4611" y="7371"/>
                          <a:chExt cx="6697" cy="2114"/>
                        </a:xfrm>
                      </wpg:grpSpPr>
                      <wps:wsp>
                        <wps:cNvPr id="23" name="文本框 15"/>
                        <wps:cNvSpPr txBox="1"/>
                        <wps:spPr>
                          <a:xfrm>
                            <a:off x="4611" y="7371"/>
                            <a:ext cx="2412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hanging="180"/>
                                <w:rPr>
                                  <w:rFonts w:ascii="微软雅黑" w:hAnsi="微软雅黑" w:eastAsia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 xml:space="preserve"> 2016/03至今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0"/>
                        <wps:cNvSpPr txBox="1"/>
                        <wps:spPr>
                          <a:xfrm>
                            <a:off x="4824" y="7713"/>
                            <a:ext cx="6484" cy="1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 xml:space="preserve">广州云南信息科技有限公司             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B79B8B"/>
                                  <w:sz w:val="18"/>
                                </w:rPr>
                                <w:t>行政人员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18"/>
                                </w:rPr>
                                <w:t>所属行业：软件开发、系统集成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</w:rPr>
  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0.35pt;margin-top:461.65pt;height:105.7pt;width:334.85pt;z-index:251684864;mso-width-relative:page;mso-height-relative:page;" coordorigin="4611,7371" coordsize="6697,2114" o:gfxdata="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ADUhhe3QAAAA0BAAAPAAAAAAAAAAEAIAAA&#10;ACIAAABkcnMvZG93bnJldi54bWxQSwECFAAUAAAACACHTuJAUITY3usCAAAmCAAADgAAAAAAAAAB&#10;ACAAAAAsAQAAZHJzL2Uyb0RvYy54bWxQSwUGAAAAAAYABgBZAQAAiQYAAAAA&#10;">
                <o:lock v:ext="edit" aspectratio="f"/>
                <v:shape id="文本框 15" o:spid="_x0000_s1026" o:spt="202" type="#_x0000_t202" style="position:absolute;left:4611;top:7371;height:406;width:2412;" filled="f" stroked="f" coordsize="21600,21600" o:gfxdata="UEsDBAoAAAAAAIdO4kAAAAAAAAAAAAAAAAAEAAAAZHJzL1BLAwQUAAAACACHTuJA9ZodSr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odS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ind w:hanging="180"/>
                          <w:rPr>
                            <w:rFonts w:ascii="微软雅黑" w:hAnsi="微软雅黑" w:eastAsia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 xml:space="preserve"> 2016/03至今</w:t>
                        </w:r>
                      </w:p>
                      <w:p/>
                    </w:txbxContent>
                  </v:textbox>
                </v:shape>
                <v:shape id="文本框 20" o:spid="_x0000_s1026" o:spt="202" type="#_x0000_t202" style="position:absolute;left:4824;top:7713;height:1773;width:6484;" filled="f" stroked="f" coordsize="21600,21600" o:gfxdata="UEsDBAoAAAAAAIdO4kAAAAAAAAAAAAAAAAAEAAAAZHJzL1BLAwQUAAAACACHTuJAenOFPr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OFP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 xml:space="preserve">广州云南信息科技有限公司             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B79B8B"/>
                            <w:sz w:val="18"/>
                          </w:rPr>
                          <w:t>行政人员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18"/>
                          </w:rPr>
                          <w:t>所属行业：软件开发、系统集成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微软雅黑" w:hAnsi="微软雅黑" w:eastAsia="微软雅黑" w:cs="微软雅黑"/>
                            <w:color w:val="494949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</w:rPr>
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4500880</wp:posOffset>
                </wp:positionV>
                <wp:extent cx="4252595" cy="134239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595" cy="1342390"/>
                          <a:chOff x="4611" y="7371"/>
                          <a:chExt cx="6697" cy="2114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4611" y="7371"/>
                            <a:ext cx="2412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hanging="180"/>
                                <w:rPr>
                                  <w:rFonts w:ascii="微软雅黑" w:hAnsi="微软雅黑" w:eastAsia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 xml:space="preserve"> 2016/03至今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4824" y="7713"/>
                            <a:ext cx="6484" cy="17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 xml:space="preserve">广州云南信息科技有限公司             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B79B8B"/>
                                  <w:sz w:val="18"/>
                                </w:rPr>
                                <w:t>行政人员</w:t>
                              </w:r>
                            </w:p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B79B8B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18"/>
                                </w:rPr>
                                <w:t>所属行业：软件开发、系统集成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</w:rPr>
      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0.2pt;margin-top:354.4pt;height:105.7pt;width:334.85pt;z-index:251683840;mso-width-relative:page;mso-height-relative:page;" coordorigin="4611,7371" coordsize="6697,2114" o:gfxdata="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wYloG2wAAAAwBAAAPAAAAAAAAAAEAIAAAACIAAABk&#10;cnMvZG93bnJldi54bWxQSwECFAAUAAAACACHTuJASlXEuucCAAAmCAAADgAAAAAAAAABACAAAAAq&#10;AQAAZHJzL2Uyb0RvYy54bWxQSwUGAAAAAAYABgBZAQAAgwYAAAAA&#10;">
                <o:lock v:ext="edit" aspectratio="f"/>
                <v:shape id="_x0000_s1026" o:spid="_x0000_s1026" o:spt="202" type="#_x0000_t202" style="position:absolute;left:4611;top:7371;height:406;width:2412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ind w:hanging="180"/>
                          <w:rPr>
                            <w:rFonts w:ascii="微软雅黑" w:hAnsi="微软雅黑" w:eastAsia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 xml:space="preserve"> 2016/03至今</w:t>
                        </w:r>
                      </w:p>
                      <w:p/>
                    </w:txbxContent>
                  </v:textbox>
                </v:shape>
                <v:shape id="_x0000_s1026" o:spid="_x0000_s1026" o:spt="202" type="#_x0000_t202" style="position:absolute;left:4824;top:7713;height:1773;width:6484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 xml:space="preserve">广州云南信息科技有限公司             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B79B8B"/>
                            <w:sz w:val="18"/>
                          </w:rPr>
                          <w:t>行政人员</w:t>
                        </w:r>
                      </w:p>
                      <w:p>
                        <w:pPr>
                          <w:rPr>
                            <w:rFonts w:ascii="微软雅黑" w:hAnsi="微软雅黑" w:eastAsia="微软雅黑" w:cs="微软雅黑"/>
                            <w:color w:val="B79B8B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18"/>
                          </w:rPr>
                          <w:t>所属行业：软件开发、系统集成</w:t>
                        </w:r>
                      </w:p>
                      <w:p>
                        <w:pPr>
                          <w:spacing w:line="320" w:lineRule="exact"/>
                          <w:rPr>
                            <w:rFonts w:ascii="微软雅黑" w:hAnsi="微软雅黑" w:eastAsia="微软雅黑" w:cs="微软雅黑"/>
                            <w:color w:val="494949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</w:rPr>
                          <w:t>主要负责监督检查各项行政规定制度实施执行情况，促进各项行政工作规范化；负责协调内部及外部关系；组织好来客接待及相关的外联工作；根据办公需求，公司固定资产管理与维护保养及相关外联工作。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4046220</wp:posOffset>
                </wp:positionV>
                <wp:extent cx="4103370" cy="368300"/>
                <wp:effectExtent l="0" t="0" r="0" b="0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368300"/>
                          <a:chOff x="6892" y="7092"/>
                          <a:chExt cx="6462" cy="580"/>
                        </a:xfrm>
                      </wpg:grpSpPr>
                      <wps:wsp>
                        <wps:cNvPr id="35" name="文本框 18"/>
                        <wps:cNvSpPr txBox="1"/>
                        <wps:spPr>
                          <a:xfrm>
                            <a:off x="8612" y="7092"/>
                            <a:ext cx="302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工作经验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Work Experience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直线连接符 10"/>
                        <wps:cNvCnPr/>
                        <wps:spPr>
                          <a:xfrm>
                            <a:off x="6892" y="7627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6.75pt;margin-top:318.6pt;height:29pt;width:323.1pt;z-index:251682816;mso-width-relative:page;mso-height-relative:page;" coordorigin="6892,7092" coordsize="6462,580" o:gfxdata="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CeIv8zcAAAADAEAAA8AAAAAAAAA&#10;AQAgAAAAIgAAAGRycy9kb3ducmV2LnhtbFBLAQIUABQAAAAIAIdO4kBp67tSYwMAAJoHAAAOAAAA&#10;AAAAAAEAIAAAACsBAABkcnMvZTJvRG9jLnhtbFBLBQYAAAAABgAGAFkBAAAABwAAAAA=&#10;">
                <o:lock v:ext="edit" aspectratio="f"/>
                <v:shape id="文本框 18" o:spid="_x0000_s1026" o:spt="202" type="#_x0000_t202" style="position:absolute;left:8612;top:7092;height:580;width:3023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工作经验</w:t>
                        </w:r>
                        <w:r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ascii="微软雅黑" w:hAnsi="微软雅黑" w:eastAsia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Work Experience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rPr>
                            <w:rFonts w:ascii="微软雅黑" w:hAnsi="微软雅黑" w:eastAsia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26" o:spt="20" style="position:absolute;left:6892;top:7627;height:6;width:6463;" filled="f" stroked="t" coordsize="21600,21600" o:gfxdata="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ftj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2979420</wp:posOffset>
                </wp:positionV>
                <wp:extent cx="4182745" cy="93345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2745" cy="933450"/>
                          <a:chOff x="6404" y="4975"/>
                          <a:chExt cx="6587" cy="1470"/>
                        </a:xfrm>
                      </wpg:grpSpPr>
                      <wps:wsp>
                        <wps:cNvPr id="6" name="文本框 6"/>
                        <wps:cNvSpPr txBox="1"/>
                        <wps:spPr>
                          <a:xfrm>
                            <a:off x="6685" y="5337"/>
                            <a:ext cx="6306" cy="11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 xml:space="preserve">广州云海大学                               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B79B8B"/>
                                  <w:sz w:val="18"/>
                                </w:rPr>
                                <w:t>行政管理专业</w:t>
                              </w:r>
                            </w:p>
                            <w:p>
                              <w:r>
                                <w:fldChar w:fldCharType="begin"/>
                              </w:r>
                              <w:r>
                                <w:instrText xml:space="preserve"> HYPERLINK "http://baike.sogou.com/lemma/ShowInnerLink.htm?lemmaId=67300" \t "http://baike.sogou.com/_blank"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西方经济学</w:t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"http://baike.sogou.com/lemma/ShowInnerLink.htm?lemmaId=99729626" \t "http://baike.sogou.com/_blank"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会计学</w:t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"http://baike.sogou.com/lemma/ShowInnerLink.htm?lemmaId=67688785" \t "http://baike.sogou.com/_blank"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财政学</w:t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"http://baike.sogou.com/lemma/ShowInnerLink.htm?lemmaId=3714538" \t "http://baike.sogou.com/_blank"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货币银行学</w:t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"http://baike.sogou.com/lemma/ShowInnerLink.htm?lemmaId=297197" \t "http://baike.sogou.com/_blank"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管理学</w:t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"http://baike.sogou.com/lemma/ShowInnerLink.htm?lemmaId=64644835" \t "http://baike.sogou.com/_blank"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经济法</w:t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"http://baike.sogou.com/lemma/ShowInnerLink.htm?lemmaId=82123710" \t "http://baike.sogou.com/_blank"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统计学</w:t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"http://baike.sogou.com/lemma/ShowInnerLink.htm?lemmaId=101356869" \t "http://baike.sogou.com/_blank"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t>管理信息系统</w:t>
                              </w:r>
                              <w:r>
                                <w:rPr>
                                  <w:rStyle w:val="7"/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u w:val="none"/>
                                  <w:shd w:val="clear" w:color="auto" w:fill="FFFFFF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94949"/>
                                  <w:sz w:val="18"/>
                                  <w:szCs w:val="18"/>
                                  <w:shd w:val="clear" w:color="auto" w:fill="FFFFFF"/>
                                </w:rPr>
                                <w:t>、市场营销、财务分析等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6404" y="4975"/>
                            <a:ext cx="2412" cy="4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ind w:hanging="180"/>
                                <w:rPr>
                                  <w:rFonts w:ascii="微软雅黑" w:hAnsi="微软雅黑" w:eastAsia="微软雅黑" w:cs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000000"/>
                                  <w:sz w:val="18"/>
                                </w:rPr>
                                <w:t xml:space="preserve"> 2011/09-2016/06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0.2pt;margin-top:234.6pt;height:73.5pt;width:329.35pt;z-index:251686912;mso-width-relative:page;mso-height-relative:page;" coordorigin="6404,4975" coordsize="6587,1470" o:gfxdata="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Ln3qtbbAAAADAEAAA8AAAAAAAAAAQAg&#10;AAAAIgAAAGRycy9kb3ducmV2LnhtbFBLAQIUABQAAAAIAIdO4kAn2DMv7wIAACMIAAAOAAAAAAAA&#10;AAEAIAAAACoBAABkcnMvZTJvRG9jLnhtbFBLBQYAAAAABgAGAFkBAACLBgAAAAA=&#10;">
                <o:lock v:ext="edit" aspectratio="f"/>
                <v:shape id="_x0000_s1026" o:spid="_x0000_s1026" o:spt="202" type="#_x0000_t202" style="position:absolute;left:6685;top:5337;height:1108;width:6306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 xml:space="preserve">广州云海大学                               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B79B8B"/>
                            <w:sz w:val="18"/>
                          </w:rPr>
                          <w:t>行政管理专业</w:t>
                        </w:r>
                      </w:p>
                      <w:p>
                        <w:r>
                          <w:fldChar w:fldCharType="begin"/>
                        </w:r>
                        <w:r>
                          <w:instrText xml:space="preserve"> HYPERLINK "http://baike.sogou.com/lemma/ShowInnerLink.htm?lemmaId=67300" \t "http://baike.sogou.com/_blank"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西方经济学</w:t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fldChar w:fldCharType="begin"/>
                        </w:r>
                        <w:r>
                          <w:instrText xml:space="preserve"> HYPERLINK "http://baike.sogou.com/lemma/ShowInnerLink.htm?lemmaId=99729626" \t "http://baike.sogou.com/_blank"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会计学</w:t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fldChar w:fldCharType="begin"/>
                        </w:r>
                        <w:r>
                          <w:instrText xml:space="preserve"> HYPERLINK "http://baike.sogou.com/lemma/ShowInnerLink.htm?lemmaId=67688785" \t "http://baike.sogou.com/_blank"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财政学</w:t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fldChar w:fldCharType="begin"/>
                        </w:r>
                        <w:r>
                          <w:instrText xml:space="preserve"> HYPERLINK "http://baike.sogou.com/lemma/ShowInnerLink.htm?lemmaId=3714538" \t "http://baike.sogou.com/_blank"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货币银行学</w:t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fldChar w:fldCharType="begin"/>
                        </w:r>
                        <w:r>
                          <w:instrText xml:space="preserve"> HYPERLINK "http://baike.sogou.com/lemma/ShowInnerLink.htm?lemmaId=297197" \t "http://baike.sogou.com/_blank"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管理学</w:t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fldChar w:fldCharType="begin"/>
                        </w:r>
                        <w:r>
                          <w:instrText xml:space="preserve"> HYPERLINK "http://baike.sogou.com/lemma/ShowInnerLink.htm?lemmaId=64644835" \t "http://baike.sogou.com/_blank"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经济法</w:t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fldChar w:fldCharType="begin"/>
                        </w:r>
                        <w:r>
                          <w:instrText xml:space="preserve"> HYPERLINK "http://baike.sogou.com/lemma/ShowInnerLink.htm?lemmaId=82123710" \t "http://baike.sogou.com/_blank"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统计学</w:t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</w:t>
                        </w:r>
                        <w:r>
                          <w:fldChar w:fldCharType="begin"/>
                        </w:r>
                        <w:r>
                          <w:instrText xml:space="preserve"> HYPERLINK "http://baike.sogou.com/lemma/ShowInnerLink.htm?lemmaId=101356869" \t "http://baike.sogou.com/_blank"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t>管理信息系统</w:t>
                        </w:r>
                        <w:r>
                          <w:rPr>
                            <w:rStyle w:val="7"/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u w:val="none"/>
                            <w:shd w:val="clear" w:color="auto" w:fill="FFFFFF"/>
                          </w:rPr>
                          <w:fldChar w:fldCharType="end"/>
                        </w:r>
                        <w:r>
                          <w:rPr>
                            <w:rFonts w:hint="eastAsia" w:ascii="微软雅黑" w:hAnsi="微软雅黑" w:eastAsia="微软雅黑" w:cs="微软雅黑"/>
                            <w:color w:val="494949"/>
                            <w:sz w:val="18"/>
                            <w:szCs w:val="18"/>
                            <w:shd w:val="clear" w:color="auto" w:fill="FFFFFF"/>
                          </w:rPr>
                          <w:t>、市场营销、财务分析等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04;top:4975;height:406;width:2412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ind w:hanging="180"/>
                          <w:rPr>
                            <w:rFonts w:ascii="微软雅黑" w:hAnsi="微软雅黑" w:eastAsia="微软雅黑" w:cs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000000"/>
                            <w:sz w:val="18"/>
                          </w:rPr>
                          <w:t xml:space="preserve"> 2011/09-2016/06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2566670</wp:posOffset>
                </wp:positionV>
                <wp:extent cx="4103370" cy="368300"/>
                <wp:effectExtent l="0" t="0" r="0" b="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3370" cy="368300"/>
                          <a:chOff x="4801" y="4578"/>
                          <a:chExt cx="6462" cy="580"/>
                        </a:xfrm>
                      </wpg:grpSpPr>
                      <wps:wsp>
                        <wps:cNvPr id="80" name="文本框 18"/>
                        <wps:cNvSpPr txBox="1"/>
                        <wps:spPr>
                          <a:xfrm>
                            <a:off x="6890" y="4578"/>
                            <a:ext cx="2286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sz w:val="22"/>
                                  <w:szCs w:val="22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  <w:softHyphen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kern w:val="10"/>
                                  <w:sz w:val="22"/>
                                  <w:szCs w:val="22"/>
                                </w:rPr>
                                <w:t>Education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hAnsi="微软雅黑" w:eastAsia="微软雅黑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" name="直线连接符 10"/>
                        <wps:cNvCnPr/>
                        <wps:spPr>
                          <a:xfrm>
                            <a:off x="4801" y="5113"/>
                            <a:ext cx="6463" cy="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9pt;margin-top:202.1pt;height:29pt;width:323.1pt;z-index:251674624;mso-width-relative:page;mso-height-relative:page;" coordorigin="4801,4578" coordsize="6462,580" o:gfxdata="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v2dsS9sAAAAMAQAADwAA&#10;AAAAAAABACAAAAAiAAAAZHJzL2Rvd25yZXYueG1sUEsBAhQAFAAAAAgAh07iQF4TTU1pAwAAmgcA&#10;AA4AAAAAAAAAAQAgAAAAKgEAAGRycy9lMm9Eb2MueG1sUEsFBgAAAAAGAAYAWQEAAAUHAAAAAA==&#10;">
                <o:lock v:ext="edit" aspectratio="f"/>
                <v:shape id="文本框 18" o:spid="_x0000_s1026" o:spt="202" type="#_x0000_t202" style="position:absolute;left:6890;top:4578;height:580;width:2286;" filled="f" stroked="f" coordsize="21600,21600" o:gfxdata="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5E3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sz w:val="22"/>
                            <w:szCs w:val="22"/>
                          </w:rPr>
                          <w:t>教育背景</w:t>
                        </w:r>
                        <w:r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  <w:softHyphen/>
                        </w: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kern w:val="10"/>
                            <w:sz w:val="22"/>
                            <w:szCs w:val="22"/>
                          </w:rPr>
                          <w:t>Education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color w:val="000000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rPr>
                            <w:rFonts w:ascii="微软雅黑" w:hAnsi="微软雅黑" w:eastAsia="微软雅黑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  <v:line id="直线连接符 10" o:spid="_x0000_s1026" o:spt="20" style="position:absolute;left:4801;top:5113;height:6;width:6463;" filled="f" stroked="t" coordsize="21600,21600" o:gfxdata="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8nn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206375</wp:posOffset>
                </wp:positionV>
                <wp:extent cx="7144385" cy="10289540"/>
                <wp:effectExtent l="0" t="0" r="1841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040" y="234950"/>
                          <a:ext cx="7144385" cy="1028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15pt;margin-top:16.25pt;height:810.2pt;width:562.55pt;z-index:-251655168;v-text-anchor:middle;mso-width-relative:page;mso-height-relative:page;" fillcolor="#FFFFFF [3212]" filled="t" stroked="f" coordsize="21600,21600" o:gfxdata="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ijrmbaAAAACwEAAA8AAAAAAAAAAQAgAAAAIgAAAGRy&#10;cy9kb3ducmV2LnhtbFBLAQIUABQAAAAIAIdO4kCxHgMYdQIAANcEAAAOAAAAAAAAAAEAIAAAACk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1145540</wp:posOffset>
                </wp:positionV>
                <wp:extent cx="1106170" cy="42862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80765" y="2182495"/>
                          <a:ext cx="110617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</w:rPr>
                              <w:t>王若琳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45pt;margin-top:90.2pt;height:33.75pt;width:87.1pt;z-index:251673600;mso-width-relative:page;mso-height-relative:page;" filled="f" stroked="f" coordsize="21600,21600" o:gfxdata="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ZlxWzbAAAACwEAAA8AAAAA&#10;AAAAAQAgAAAAIgAAAGRycy9kb3ducmV2LnhtbFBLAQIUABQAAAAIAIdO4kB0dter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微软雅黑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36"/>
                        </w:rPr>
                        <w:t>王若琳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582295</wp:posOffset>
                </wp:positionV>
                <wp:extent cx="2801620" cy="499745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 w:val="36"/>
                                <w:szCs w:val="36"/>
                              </w:rPr>
                              <w:t>PERSONL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45.85pt;height:39.35pt;width:220.6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w6o1fNcAAAAKAQAADwAAAAAAAAABACAAAAAiAAAAZHJzL2Rvd25y&#10;ZXYueG1sUEsBAhQAFAAAAAgAh07iQL9vPgI4AgAAawQAAA4AAAAAAAAAAQAgAAAAJgEAAGRycy9l&#10;Mm9Eb2MueG1sUEsFBgAAAAAGAAYAWQEAAN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hAnsi="微软雅黑" w:eastAsia="微软雅黑"/>
                          <w:spacing w:val="20"/>
                          <w:sz w:val="36"/>
                          <w:szCs w:val="36"/>
                        </w:rPr>
                        <w:t>PERSONL RESUME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1759585</wp:posOffset>
                </wp:positionV>
                <wp:extent cx="2108200" cy="499110"/>
                <wp:effectExtent l="0" t="0" r="381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8200" cy="499110"/>
                          <a:chOff x="7730" y="1734"/>
                          <a:chExt cx="3320" cy="786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C:\Users\Administrator\Desktop\images\5－1_06.png5－1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68" y="1848"/>
                            <a:ext cx="1982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文本框 9"/>
                        <wps:cNvSpPr txBox="1"/>
                        <wps:spPr>
                          <a:xfrm>
                            <a:off x="7730" y="1734"/>
                            <a:ext cx="2927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</w:rPr>
                                <w:t>求职</w:t>
                              </w:r>
                              <w:r>
                                <w:rPr>
                                  <w:rFonts w:ascii="微软雅黑" w:hAnsi="微软雅黑" w:eastAsia="微软雅黑"/>
                                </w:rPr>
                                <w:t>意向：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行政主管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8.65pt;margin-top:138.55pt;height:39.3pt;width:166pt;z-index:251663360;mso-width-relative:page;mso-height-relative:page;" coordorigin="7730,1734" coordsize="3320,786" o:gfxdata="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">
                <o:lock v:ext="edit" aspectratio="f"/>
                <v:shape id="_x0000_s1026" o:spid="_x0000_s1026" o:spt="75" alt="C:\Users\Administrator\Desktop\images\5－1_06.png5－1_06" type="#_x0000_t75" style="position:absolute;left:9068;top:1848;height:536;width:1982;" filled="f" o:preferrelative="t" stroked="f" coordsize="21600,21600" o:gfxdata="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BXAu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202" type="#_x0000_t202" style="position:absolute;left:7730;top:1734;height:787;width:2927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</w:rPr>
                          <w:t>求职</w:t>
                        </w:r>
                        <w:r>
                          <w:rPr>
                            <w:rFonts w:ascii="微软雅黑" w:hAnsi="微软雅黑" w:eastAsia="微软雅黑"/>
                          </w:rPr>
                          <w:t>意向：</w:t>
                        </w:r>
                        <w:r>
                          <w:rPr>
                            <w:rFonts w:hint="eastAsia" w:ascii="微软雅黑" w:hAnsi="微软雅黑" w:eastAsia="微软雅黑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</w:rPr>
                          <w:t xml:space="preserve">  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行政主管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728980</wp:posOffset>
            </wp:positionH>
            <wp:positionV relativeFrom="paragraph">
              <wp:posOffset>1094740</wp:posOffset>
            </wp:positionV>
            <wp:extent cx="1299210" cy="1299210"/>
            <wp:effectExtent l="0" t="0" r="15240" b="15240"/>
            <wp:wrapNone/>
            <wp:docPr id="4" name="图片 0" descr="C:\Users\kedao\Desktop\登记照5\头像05.jpg头像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C:\Users\kedao\Desktop\登记照5\头像05.jpg头像0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5303520</wp:posOffset>
                </wp:positionV>
                <wp:extent cx="7553325" cy="5384165"/>
                <wp:effectExtent l="0" t="0" r="952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5" y="5303520"/>
                          <a:ext cx="7553325" cy="538416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pt;margin-top:417.6pt;height:423.95pt;width:594.75pt;z-index:-251656192;v-text-anchor:middle;mso-width-relative:page;mso-height-relative:page;" fillcolor="#E5E5E5" filled="t" stroked="f" coordsize="21600,21600" o:gfxdata="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byep+2QAAAAsBAAAPAAAAAAAAAAEAIAAAACIAAABk&#10;cnMvZG93bnJldi54bWxQSwECFAAUAAAACACHTuJATEBPaXcCAADVBAAADgAAAAAAAAABACAAAAAo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-28575</wp:posOffset>
                </wp:positionV>
                <wp:extent cx="7553325" cy="5342255"/>
                <wp:effectExtent l="0" t="0" r="952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5" y="-28575"/>
                          <a:ext cx="7553325" cy="5342255"/>
                        </a:xfrm>
                        <a:prstGeom prst="rect">
                          <a:avLst/>
                        </a:prstGeom>
                        <a:solidFill>
                          <a:srgbClr val="E6CC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pt;margin-top:-2.25pt;height:420.65pt;width:594.75pt;z-index:-251657216;v-text-anchor:middle;mso-width-relative:page;mso-height-relative:page;" fillcolor="#E6CCBE" filled="t" stroked="f" coordsize="21600,21600" o:gfxdata="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ON2jHUAAAACQEAAA8AAAAAAAAAAQAgAAAAIgAAAGRycy9k&#10;b3ducmV2LnhtbFBLAQIUABQAAAAIAIdO4kCDTSSseAIAANQ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tique Olive Compact">
    <w:altName w:val="Yu Gothic UI Semibold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Segoe Print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8C94C"/>
    <w:multiLevelType w:val="singleLevel"/>
    <w:tmpl w:val="59B8C94C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Clarendon" w:hAnsi="Clarendon" w:cs="Clarendon"/>
      </w:rPr>
    </w:lvl>
  </w:abstractNum>
  <w:abstractNum w:abstractNumId="1">
    <w:nsid w:val="59B90BEE"/>
    <w:multiLevelType w:val="singleLevel"/>
    <w:tmpl w:val="59B90BEE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ntique Olive Compact" w:hAnsi="Antique Olive Compact" w:cs="Antique Olive Compac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255BC"/>
    <w:rsid w:val="008F17D1"/>
    <w:rsid w:val="00DA0D74"/>
    <w:rsid w:val="022A7FA0"/>
    <w:rsid w:val="05622B52"/>
    <w:rsid w:val="0A8E7640"/>
    <w:rsid w:val="13B27FF5"/>
    <w:rsid w:val="15BB2D18"/>
    <w:rsid w:val="163C47DC"/>
    <w:rsid w:val="1BD345DC"/>
    <w:rsid w:val="21B15CDC"/>
    <w:rsid w:val="2318355E"/>
    <w:rsid w:val="25522EBC"/>
    <w:rsid w:val="255D3776"/>
    <w:rsid w:val="2CB7441E"/>
    <w:rsid w:val="2DBF4E8B"/>
    <w:rsid w:val="2FD255BC"/>
    <w:rsid w:val="34801C37"/>
    <w:rsid w:val="35E338CF"/>
    <w:rsid w:val="383368BD"/>
    <w:rsid w:val="38AD7677"/>
    <w:rsid w:val="3CD23E89"/>
    <w:rsid w:val="3EF847E1"/>
    <w:rsid w:val="41547BD6"/>
    <w:rsid w:val="43C356BE"/>
    <w:rsid w:val="4EF84335"/>
    <w:rsid w:val="50082058"/>
    <w:rsid w:val="52B00D5C"/>
    <w:rsid w:val="572729F3"/>
    <w:rsid w:val="5D2F3CF1"/>
    <w:rsid w:val="623B5DFE"/>
    <w:rsid w:val="625B69DF"/>
    <w:rsid w:val="69272D71"/>
    <w:rsid w:val="6C9E3B44"/>
    <w:rsid w:val="6E065694"/>
    <w:rsid w:val="790E79E9"/>
    <w:rsid w:val="7EB0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5199;&#29916;&#31616;&#2138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西瓜简历模板</Template>
  <Pages>1</Pages>
  <Words>0</Words>
  <Characters>21</Characters>
  <Lines>1</Lines>
  <Paragraphs>1</Paragraphs>
  <TotalTime>0</TotalTime>
  <ScaleCrop>false</ScaleCrop>
  <LinksUpToDate>false</LinksUpToDate>
  <CharactersWithSpaces>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2017-07-10T12:52:00Z</dcterms:created>
  <dc:creator>kedao</dc:creator>
  <cp:lastModifiedBy>幻主PPT</cp:lastModifiedBy>
  <dcterms:modified xsi:type="dcterms:W3CDTF">2023-09-29T08:56:44Z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4C8A6F1A64E5478DB8DF50AEC4A602F8_13</vt:lpwstr>
  </property>
</Properties>
</file>