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8410575</wp:posOffset>
                </wp:positionV>
                <wp:extent cx="6277610" cy="0"/>
                <wp:effectExtent l="0" t="6350" r="0" b="635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3885" y="9324975"/>
                          <a:ext cx="62776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2.45pt;margin-top:662.25pt;height:0pt;width:494.3pt;z-index:251667456;mso-width-relative:page;mso-height-relative:page;" filled="f" stroked="t" coordsize="21600,21600" o:gfxdata="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FsianaAAAADQEAAA8AAAAA&#10;AAAAAQAgAAAAIgAAAGRycy9kb3ducmV2LnhtbFBLAQIUABQAAAAIAIdO4kDcyhtSEgIAAP4DAAAO&#10;AAAAAAAAAAEAIAAAACkBAABkcnMvZTJvRG9jLnhtbFBLBQYAAAAABgAGAFkBAACtBQAAAAA=&#10;">
                <v:fill on="f" focussize="0,0"/>
                <v:stroke weight="1pt"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6920230</wp:posOffset>
                </wp:positionV>
                <wp:extent cx="6277610" cy="0"/>
                <wp:effectExtent l="0" t="6350" r="0" b="635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3885" y="7834630"/>
                          <a:ext cx="62776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2.45pt;margin-top:544.9pt;height:0pt;width:494.3pt;z-index:251666432;mso-width-relative:page;mso-height-relative:page;" filled="f" stroked="t" coordsize="21600,21600" o:gfxdata="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SxSEb2QAAAA0BAAAPAAAAAAAA&#10;AAEAIAAAACIAAABkcnMvZG93bnJldi54bWxQSwECFAAUAAAACACHTuJATGoqyRECAAD+AwAADgAA&#10;AAAAAAABACAAAAAoAQAAZHJzL2Uyb0RvYy54bWxQSwUGAAAAAAYABgBZAQAAqwUAAAAA&#10;">
                <v:fill on="f" focussize="0,0"/>
                <v:stroke weight="1pt"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5340350</wp:posOffset>
                </wp:positionV>
                <wp:extent cx="6277610" cy="0"/>
                <wp:effectExtent l="0" t="6350" r="0" b="635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3885" y="6254750"/>
                          <a:ext cx="62776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2.45pt;margin-top:420.5pt;height:0pt;width:494.3pt;z-index:251665408;mso-width-relative:page;mso-height-relative:page;" filled="f" stroked="t" coordsize="21600,21600" o:gfxdata="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9f3HU9kAAAALAQAADwAAAAAAAAAB&#10;ACAAAAAiAAAAZHJzL2Rvd25yZXYueG1sUEsBAhQAFAAAAAgAh07iQEFgSfIPAgAA/gMAAA4AAAAA&#10;AAAAAQAgAAAAKAEAAGRycy9lMm9Eb2MueG1sUEsFBgAAAAAGAAYAWQEAAKkFAAAAAA==&#10;">
                <v:fill on="f" focussize="0,0"/>
                <v:stroke weight="1pt"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3469005</wp:posOffset>
                </wp:positionV>
                <wp:extent cx="6277610" cy="0"/>
                <wp:effectExtent l="0" t="6350" r="0" b="635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3885" y="4383405"/>
                          <a:ext cx="62776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2.45pt;margin-top:273.15pt;height:0pt;width:494.3pt;z-index:251664384;mso-width-relative:page;mso-height-relative:page;" filled="f" stroked="t" coordsize="21600,21600" o:gfxdata="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SekKraAAAACwEAAA8AAAAA&#10;AAAAAQAgAAAAIgAAAGRycy9kb3ducmV2LnhtbFBLAQIUABQAAAAIAIdO4kDeuvsLEgIAAP4DAAAO&#10;AAAAAAAAAAEAIAAAACkBAABkcnMvZTJvRG9jLnhtbFBLBQYAAAAABgAGAFkBAACtBQAAAAA=&#10;">
                <v:fill on="f" focussize="0,0"/>
                <v:stroke weight="1pt"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2209800</wp:posOffset>
                </wp:positionV>
                <wp:extent cx="6277610" cy="0"/>
                <wp:effectExtent l="0" t="6350" r="0" b="63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3885" y="3124200"/>
                          <a:ext cx="62776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2.45pt;margin-top:174pt;height:0pt;width:494.3pt;z-index:251663360;mso-width-relative:page;mso-height-relative:page;" filled="f" stroked="t" coordsize="21600,21600" o:gfxdata="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CrWZB2QAAAAsBAAAPAAAAAAAA&#10;AAEAIAAAACIAAABkcnMvZG93bnJldi54bWxQSwECFAAUAAAACACHTuJAyp+QCBECAAD+AwAADgAA&#10;AAAAAAABACAAAAAoAQAAZHJzL2Uyb0RvYy54bWxQSwUGAAAAAAYABgBZAQAAqwUAAAAA&#10;">
                <v:fill on="f" focussize="0,0"/>
                <v:stroke weight="1pt"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2395855</wp:posOffset>
                </wp:positionV>
                <wp:extent cx="6519545" cy="548640"/>
                <wp:effectExtent l="0" t="0" r="0" b="0"/>
                <wp:wrapNone/>
                <wp:docPr id="33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3560" y="3310255"/>
                          <a:ext cx="65195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     湖北工业大学工程技术学院        企业管理专业         本科学历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     湖北工业大学工程技术学院        平面设计专业         选修结业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47.2pt;margin-top:188.65pt;height:43.2pt;width:513.35pt;z-index:251669504;mso-width-relative:page;mso-height-relative:page;" filled="f" stroked="f" coordsize="21600,21600" o:gfxdata="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DfmXfaAAAACwEAAA8AAAAA&#10;AAAAAQAgAAAAIgAAAGRycy9kb3ducmV2LnhtbFBLAQIUABQAAAAIAIdO4kDMmsxp2QEAAJsDAAAO&#10;AAAAAAAAAAEAIAAAACkBAABkcnMvZTJvRG9jLnhtbFBLBQYAAAAABgAGAFkBAAB0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     湖北工业大学工程技术学院        企业管理专业         本科学历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     湖北工业大学工程技术学院        平面设计专业         选修结业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1837055</wp:posOffset>
                </wp:positionV>
                <wp:extent cx="1313180" cy="307975"/>
                <wp:effectExtent l="0" t="0" r="0" b="0"/>
                <wp:wrapNone/>
                <wp:docPr id="3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3560" y="2751455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7286A5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47.2pt;margin-top:144.65pt;height:24.25pt;width:103.4pt;z-index:251668480;mso-width-relative:page;mso-height-relative:page;" filled="f" stroked="f" coordsize="21600,21600" o:gfxdata="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2MGMdkAAAALAQAADwAAAAAAAAABACAA&#10;AAAiAAAAZHJzL2Rvd25yZXYueG1sUEsBAhQAFAAAAAgAh07iQIcAOjfTAQAAjwMAAA4AAAAAAAAA&#10;AQAgAAAAKAEAAGRycy9lMm9Eb2MueG1sUEsFBgAAAAAGAAYAWQEAAG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7286A5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-1154430</wp:posOffset>
                </wp:positionH>
                <wp:positionV relativeFrom="paragraph">
                  <wp:posOffset>-903605</wp:posOffset>
                </wp:positionV>
                <wp:extent cx="7584440" cy="10702290"/>
                <wp:effectExtent l="0" t="0" r="16510" b="38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075" y="235585"/>
                          <a:ext cx="7584440" cy="1070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9pt;margin-top:-71.15pt;height:842.7pt;width:597.2pt;z-index:-251655168;v-text-anchor:middle;mso-width-relative:page;mso-height-relative:page;" fillcolor="#FFFFFF" filled="t" stroked="f" coordsize="21600,21600" o:gfxdata="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1w72jNwAAAAPAQAADwAAAAAAAAABACAA&#10;AAAiAAAAZHJzL2Rvd25yZXYueG1sUEsBAhQAFAAAAAgAh07iQFwwUn57AgAA5AQAAA4AAAAAAAAA&#10;AQAgAAAAKwEAAGRycy9lMm9Eb2MueG1sUEsFBgAAAAAGAAYAWQEAABg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-725805</wp:posOffset>
            </wp:positionH>
            <wp:positionV relativeFrom="paragraph">
              <wp:posOffset>-340360</wp:posOffset>
            </wp:positionV>
            <wp:extent cx="1299210" cy="1299210"/>
            <wp:effectExtent l="19050" t="19050" r="34290" b="34290"/>
            <wp:wrapNone/>
            <wp:docPr id="60" name="图片 60" descr="C:\Users\kedao\Desktop\登记照5\头像12.jpg头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kedao\Desktop\登记照5\头像12.jpg头像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ellipse">
                      <a:avLst/>
                    </a:prstGeom>
                    <a:ln w="19050" cap="rnd">
                      <a:solidFill>
                        <a:srgbClr val="7286A5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2186940</wp:posOffset>
                </wp:positionV>
                <wp:extent cx="781050" cy="45720"/>
                <wp:effectExtent l="0" t="0" r="0" b="1143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7286A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45pt;margin-top:172.2pt;height:3.6pt;width:61.5pt;z-index:251670528;v-text-anchor:middle;mso-width-relative:page;mso-height-relative:page;" fillcolor="#7286A5" filled="t" stroked="f" coordsize="21600,21600" o:gfxdata="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3gt5NgAAAAKAQAADwAAAAAAAAABACAAAAAiAAAAZHJzL2Rvd25yZXYueG1s&#10;UEsBAhQAFAAAAAgAh07iQCtiPT74AQAA4gMAAA4AAAAAAAAAAQAgAAAAJwEAAGRycy9lMm9Eb2Mu&#10;eG1sUEsFBgAAAAAGAAYAWQEAAJE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3096260</wp:posOffset>
                </wp:positionV>
                <wp:extent cx="1313180" cy="307975"/>
                <wp:effectExtent l="0" t="0" r="0" b="0"/>
                <wp:wrapNone/>
                <wp:docPr id="2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7286A5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-47.2pt;margin-top:243.8pt;height:24.25pt;width:103.4pt;z-index:251671552;mso-width-relative:page;mso-height-relative:page;" filled="f" stroked="f" coordsize="21600,21600" o:gfxdata="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EW4b9kAAAALAQAADwAAAAAAAAABACAAAAAiAAAAZHJzL2Rv&#10;d25yZXYueG1sUEsBAhQAFAAAAAgAh07iQPwE3WbHAQAAhQ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7286A5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3655060</wp:posOffset>
                </wp:positionV>
                <wp:extent cx="6519545" cy="1094740"/>
                <wp:effectExtent l="0" t="0" r="0" b="0"/>
                <wp:wrapNone/>
                <wp:docPr id="21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10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4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     武汉云印网络科技有限公司        新媒体运营部         策划专员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营销能力：  负责项目的推广，内测期利用微博与讲座结合获得310客户；取得不错效果；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合作能力：  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-47.2pt;margin-top:287.8pt;height:86.2pt;width:513.35pt;z-index:251672576;mso-width-relative:page;mso-height-relative:page;" filled="f" stroked="f" coordsize="21600,21600" o:gfxdata="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77TqdoAAAALAQAADwAAAAAAAAABACAA&#10;AAAiAAAAZHJzL2Rvd25yZXYueG1sUEsBAhQAFAAAAAgAh07iQPBSsifSAQAAkQMAAA4AAAAAAAAA&#10;AQAgAAAAKQEAAGRycy9lMm9Eb2MueG1sUEsFBgAAAAAGAAYAWQEAAG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14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     武汉云印网络科技有限公司        新媒体运营部         策划专员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营销能力：  负责项目的推广，内测期利用微博与讲座结合获得310客户；取得不错效果；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合作能力：  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3446145</wp:posOffset>
                </wp:positionV>
                <wp:extent cx="781050" cy="45720"/>
                <wp:effectExtent l="0" t="0" r="0" b="1143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7286A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45pt;margin-top:271.35pt;height:3.6pt;width:61.5pt;z-index:251673600;v-text-anchor:middle;mso-width-relative:page;mso-height-relative:page;" fillcolor="#7286A5" filled="t" stroked="f" coordsize="21600,21600" o:gfxdata="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Nsne9gAAAAKAQAADwAAAAAAAAABACAAAAAiAAAAZHJzL2Rvd25yZXYueG1s&#10;UEsBAhQAFAAAAAgAh07iQMOYylf4AQAA4gMAAA4AAAAAAAAAAQAgAAAAJwEAAGRycy9lMm9Eb2Mu&#10;eG1sUEsFBgAAAAAGAAYAWQEAAJE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4968240</wp:posOffset>
                </wp:positionV>
                <wp:extent cx="1313180" cy="307975"/>
                <wp:effectExtent l="0" t="0" r="0" b="0"/>
                <wp:wrapNone/>
                <wp:docPr id="23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7286A5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-47.2pt;margin-top:391.2pt;height:24.25pt;width:103.4pt;z-index:251674624;mso-width-relative:page;mso-height-relative:page;" filled="f" stroked="f" coordsize="21600,21600" o:gfxdata="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/ozlNtcAAAALAQAADwAAAAAAAAABACAAAAAiAAAAZHJzL2Rvd25y&#10;ZXYueG1sUEsBAhQAFAAAAAgAh07iQHYAY1LGAQAAhQ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7286A5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5527040</wp:posOffset>
                </wp:positionV>
                <wp:extent cx="6520180" cy="866140"/>
                <wp:effectExtent l="0" t="0" r="0" b="0"/>
                <wp:wrapNone/>
                <wp:docPr id="24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18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4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     学院会计系办公室                      办公室行政助理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内务支持：  负责收发学校传真复印、扫描文档、收发信件、文件、快递包裹的接收等；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活动支持：  负责学校员工活动，各种会议安排、组织、文体活动安排等；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-47.2pt;margin-top:435.2pt;height:68.2pt;width:513.4pt;z-index:251675648;mso-width-relative:page;mso-height-relative:page;" filled="f" stroked="f" coordsize="21600,21600" o:gfxdata="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p0TqrtcAAAAMAQAADwAAAAAAAAABACAAAAAiAAAAZHJz&#10;L2Rvd25yZXYueG1sUEsBAhQAFAAAAAgAh07iQG5heRrMAQAAkAMAAA4AAAAAAAAAAQAgAAAAJg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14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     学院会计系办公室                      办公室行政助理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内务支持：  负责收发学校传真复印、扫描文档、收发信件、文件、快递包裹的接收等；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活动支持：  负责学校员工活动，各种会议安排、组织、文体活动安排等；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5318125</wp:posOffset>
                </wp:positionV>
                <wp:extent cx="781050" cy="45720"/>
                <wp:effectExtent l="0" t="0" r="0" b="1143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7286A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45pt;margin-top:418.75pt;height:3.6pt;width:61.5pt;z-index:251676672;v-text-anchor:middle;mso-width-relative:page;mso-height-relative:page;" fillcolor="#7286A5" filled="t" stroked="f" coordsize="21600,21600" o:gfxdata="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99rRTYAAAACgEAAA8AAAAAAAAAAQAgAAAAIgAAAGRycy9kb3ducmV2Lnht&#10;bFBLAQIUABQAAAAIAIdO4kAQZE0s+QEAAOIDAAAOAAAAAAAAAAEAIAAAACcBAABkcnMvZTJvRG9j&#10;LnhtbFBLBQYAAAAABgAGAFkBAACS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6548120</wp:posOffset>
                </wp:positionV>
                <wp:extent cx="1313180" cy="307975"/>
                <wp:effectExtent l="0" t="0" r="0" b="0"/>
                <wp:wrapNone/>
                <wp:docPr id="26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7286A5"/>
                                <w:kern w:val="24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47.2pt;margin-top:515.6pt;height:24.25pt;width:103.4pt;z-index:251677696;mso-width-relative:page;mso-height-relative:page;" filled="f" stroked="f" coordsize="21600,21600" o:gfxdata="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8frvtgAAAANAQAADwAAAAAAAAABACAAAAAiAAAAZHJzL2Rv&#10;d25yZXYueG1sUEsBAhQAFAAAAAgAh07iQOoLW4LIAQAAhQMAAA4AAAAAAAAAAQAgAAAAJw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7286A5"/>
                          <w:kern w:val="24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7106920</wp:posOffset>
                </wp:positionV>
                <wp:extent cx="6520180" cy="777240"/>
                <wp:effectExtent l="0" t="0" r="0" b="0"/>
                <wp:wrapNone/>
                <wp:docPr id="2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18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-47.2pt;margin-top:559.6pt;height:61.2pt;width:513.4pt;z-index:251678720;mso-width-relative:page;mso-height-relative:page;" filled="f" stroked="f" coordsize="21600,21600" o:gfxdata="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HacyvYAAAADQEAAA8AAAAAAAAAAQAgAAAAIgAA&#10;AGRycy9kb3ducmV2LnhtbFBLAQIUABQAAAAIAIdO4kDREdcnzwEAAJADAAAOAAAAAAAAAAEAIAAA&#10;ACcBAABkcnMvZTJvRG9jLnhtbFBLBQYAAAAABgAGAFkBAABo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6898005</wp:posOffset>
                </wp:positionV>
                <wp:extent cx="781050" cy="45720"/>
                <wp:effectExtent l="0" t="0" r="0" b="1143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7286A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45pt;margin-top:543.15pt;height:3.6pt;width:61.5pt;z-index:251679744;v-text-anchor:middle;mso-width-relative:page;mso-height-relative:page;" fillcolor="#7286A5" filled="t" stroked="f" coordsize="21600,21600" o:gfxdata="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x/J7YAAAADAEAAA8AAAAAAAAAAQAgAAAAIgAAAGRycy9kb3ducmV2Lnht&#10;bFBLAQIUABQAAAAIAIdO4kAn81dl+QEAAOIDAAAOAAAAAAAAAAEAIAAAACcBAABkcnMvZTJvRG9j&#10;LnhtbFBLBQYAAAAABgAGAFkBAACS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8037830</wp:posOffset>
                </wp:positionV>
                <wp:extent cx="1313180" cy="307975"/>
                <wp:effectExtent l="0" t="0" r="0" b="0"/>
                <wp:wrapNone/>
                <wp:docPr id="29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7286A5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-47.2pt;margin-top:632.9pt;height:24.25pt;width:103.4pt;z-index:251680768;mso-width-relative:page;mso-height-relative:page;" filled="f" stroked="f" coordsize="21600,21600" o:gfxdata="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+9WMzZAAAADQEAAA8AAAAAAAAAAQAgAAAAIgAAAGRycy9k&#10;b3ducmV2LnhtbFBLAQIUABQAAAAIAIdO4kCg2tcxyAEAAIUDAAAOAAAAAAAAAAEAIAAAACg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7286A5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8596630</wp:posOffset>
                </wp:positionV>
                <wp:extent cx="6520180" cy="777240"/>
                <wp:effectExtent l="0" t="0" r="0" b="0"/>
                <wp:wrapNone/>
                <wp:docPr id="30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18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-47.2pt;margin-top:676.9pt;height:61.2pt;width:513.4pt;z-index:251681792;mso-width-relative:page;mso-height-relative:page;" filled="f" stroked="f" coordsize="21600,21600" o:gfxdata="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YqnAtoAAAANAQAADwAAAAAAAAABACAAAAAi&#10;AAAAZHJzL2Rvd25yZXYueG1sUEsBAhQAFAAAAAgAh07iQFMDH2DPAQAAkAMAAA4AAAAAAAAAAQAg&#10;AAAAKQEAAGRycy9lMm9Eb2MueG1sUEsFBgAAAAAGAAYAWQEAAG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2"/>
                          <w:szCs w:val="22"/>
                        </w:rPr>
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8387715</wp:posOffset>
                </wp:positionV>
                <wp:extent cx="781050" cy="45720"/>
                <wp:effectExtent l="0" t="0" r="0" b="1143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7286A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45pt;margin-top:660.45pt;height:3.6pt;width:61.5pt;z-index:251682816;v-text-anchor:middle;mso-width-relative:page;mso-height-relative:page;" fillcolor="#7286A5" filled="t" stroked="f" coordsize="21600,21600" o:gfxdata="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/TgEdcAAAAMAQAADwAAAAAAAAABACAAAAAiAAAAZHJzL2Rvd25yZXYueG1s&#10;UEsBAhQAFAAAAAgAh07iQPmZYiL5AQAA4gMAAA4AAAAAAAAAAQAgAAAAJgEAAGRycy9lMm9Eb2Mu&#10;eG1sUEsFBgAAAAAGAAYAWQEAAJE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-896620</wp:posOffset>
            </wp:positionV>
            <wp:extent cx="3051810" cy="360172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9" r="8100"/>
                    <a:stretch>
                      <a:fillRect/>
                    </a:stretch>
                  </pic:blipFill>
                  <pic:spPr>
                    <a:xfrm>
                      <a:off x="0" y="0"/>
                      <a:ext cx="3051536" cy="3601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-875030</wp:posOffset>
                </wp:positionH>
                <wp:positionV relativeFrom="paragraph">
                  <wp:posOffset>1668145</wp:posOffset>
                </wp:positionV>
                <wp:extent cx="7051040" cy="7861935"/>
                <wp:effectExtent l="6350" t="6350" r="10160" b="1841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1220" cy="7861937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BFBFB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68.9pt;margin-top:131.35pt;height:619.05pt;width:555.2pt;z-index:251662336;v-text-anchor:middle;mso-width-relative:page;mso-height-relative:page;" fillcolor="#FFFFFF" filled="t" stroked="t" coordsize="21600,21600" arcsize="0" o:gfxdata="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kmRyvbAAAADQEAAA8AAAAAAAAAAQAgAAAAIgAAAGRycy9kb3ducmV2Lnht&#10;bFBLAQIUABQAAAAIAIdO4kAnxof+LwIAAE8EAAAOAAAAAAAAAAEAIAAAACoBAABkcnMvZTJvRG9j&#10;LnhtbFBLBQYAAAAABgAGAFkBAADLBQAAAAA=&#10;">
                <v:fill on="t" focussize="0,0"/>
                <v:stroke weight="1pt" color="#BFBFBF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374015</wp:posOffset>
                </wp:positionV>
                <wp:extent cx="824865" cy="624840"/>
                <wp:effectExtent l="0" t="0" r="0" b="0"/>
                <wp:wrapNone/>
                <wp:docPr id="5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4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color w:val="7286A5"/>
                                <w:kern w:val="24"/>
                                <w:sz w:val="20"/>
                                <w:szCs w:val="20"/>
                              </w:rPr>
                              <w:t>1991.07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4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7286A5"/>
                                <w:kern w:val="24"/>
                                <w:sz w:val="20"/>
                                <w:szCs w:val="20"/>
                              </w:rPr>
                              <w:t>北京海淀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101.45pt;margin-top:29.45pt;height:49.2pt;width:64.95pt;z-index:251683840;mso-width-relative:page;mso-height-relative:page;" filled="f" stroked="f" coordsize="21600,21600" o:gfxdata="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sObD9cAAAAKAQAADwAAAAAAAAABACAAAAAiAAAAZHJzL2Rvd25yZXYueG1s&#10;UEsBAhQAFAAAAAgAh07iQF15d//AAQAAeAMAAA4AAAAAAAAAAQAgAAAAJg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4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color w:val="7286A5"/>
                          <w:kern w:val="24"/>
                          <w:sz w:val="20"/>
                          <w:szCs w:val="20"/>
                        </w:rPr>
                        <w:t>1991.07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4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7286A5"/>
                          <w:kern w:val="24"/>
                          <w:sz w:val="20"/>
                          <w:szCs w:val="20"/>
                        </w:rPr>
                        <w:t>北京海淀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2287270</wp:posOffset>
                </wp:positionH>
                <wp:positionV relativeFrom="paragraph">
                  <wp:posOffset>375285</wp:posOffset>
                </wp:positionV>
                <wp:extent cx="1590675" cy="624840"/>
                <wp:effectExtent l="0" t="0" r="0" b="0"/>
                <wp:wrapNone/>
                <wp:docPr id="6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4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7286A5"/>
                                <w:kern w:val="24"/>
                                <w:sz w:val="20"/>
                                <w:szCs w:val="20"/>
                              </w:rPr>
                              <w:t>电话：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7286A5"/>
                                <w:kern w:val="24"/>
                                <w:sz w:val="20"/>
                                <w:szCs w:val="20"/>
                              </w:rPr>
                              <w:t xml:space="preserve">1807140000             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4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7286A5"/>
                                <w:kern w:val="24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7286A5"/>
                                <w:kern w:val="24"/>
                                <w:sz w:val="20"/>
                                <w:szCs w:val="20"/>
                              </w:rPr>
                              <w:t>Xg@qq.com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180.1pt;margin-top:29.55pt;height:49.2pt;width:125.25pt;z-index:251684864;mso-width-relative:page;mso-height-relative:page;" filled="f" stroked="f" coordsize="21600,21600" o:gfxdata="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HURDNcAAAAKAQAADwAAAAAAAAABACAAAAAiAAAAZHJzL2Rvd25yZXYu&#10;eG1sUEsBAhQAFAAAAAgAh07iQMxKLbDDAQAAeQMAAA4AAAAAAAAAAQAgAAAAJg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4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7286A5"/>
                          <w:kern w:val="24"/>
                          <w:sz w:val="20"/>
                          <w:szCs w:val="20"/>
                        </w:rPr>
                        <w:t>电话：</w:t>
                      </w:r>
                      <w:r>
                        <w:rPr>
                          <w:rFonts w:ascii="微软雅黑" w:hAnsi="微软雅黑" w:eastAsia="微软雅黑" w:cstheme="minorBidi"/>
                          <w:color w:val="7286A5"/>
                          <w:kern w:val="24"/>
                          <w:sz w:val="20"/>
                          <w:szCs w:val="20"/>
                        </w:rPr>
                        <w:t xml:space="preserve">1807140000              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4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7286A5"/>
                          <w:kern w:val="24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hAnsi="微软雅黑" w:eastAsia="微软雅黑" w:cstheme="minorBidi"/>
                          <w:color w:val="7286A5"/>
                          <w:kern w:val="24"/>
                          <w:sz w:val="20"/>
                          <w:szCs w:val="20"/>
                        </w:rPr>
                        <w:t>Xg@qq.com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-226695</wp:posOffset>
                </wp:positionV>
                <wp:extent cx="2830830" cy="535940"/>
                <wp:effectExtent l="0" t="0" r="0" b="0"/>
                <wp:wrapNone/>
                <wp:docPr id="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7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7286A5"/>
                                <w:kern w:val="24"/>
                                <w:sz w:val="40"/>
                                <w:szCs w:val="40"/>
                              </w:rPr>
                              <w:t xml:space="preserve">苏 芒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7286A5"/>
                                <w:kern w:val="24"/>
                                <w:sz w:val="18"/>
                                <w:szCs w:val="18"/>
                              </w:rPr>
                              <w:t xml:space="preserve">求职意向：网页设计师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88.9pt;margin-top:-17.85pt;height:42.2pt;width:222.9pt;z-index:251685888;mso-width-relative:page;mso-height-relative:page;" filled="f" stroked="f" coordsize="21600,21600" o:gfxdata="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3Ya+vYAAAACgEAAA8AAAAAAAAAAQAgAAAAIgAAAGRycy9kb3ducmV2&#10;LnhtbFBLAQIUABQAAAAIAIdO4kBcGpLUwwEAAHkDAAAOAAAAAAAAAAEAIAAAACc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7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7286A5"/>
                          <w:kern w:val="24"/>
                          <w:sz w:val="40"/>
                          <w:szCs w:val="40"/>
                        </w:rPr>
                        <w:t xml:space="preserve">苏 芒 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7286A5"/>
                          <w:kern w:val="24"/>
                          <w:sz w:val="18"/>
                          <w:szCs w:val="18"/>
                        </w:rPr>
                        <w:t xml:space="preserve">求职意向：网页设计师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347345</wp:posOffset>
                </wp:positionV>
                <wp:extent cx="380238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286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5.3pt;margin-top:27.35pt;height:0pt;width:299.4pt;z-index:-251629568;mso-width-relative:page;mso-height-relative:page;" filled="f" stroked="t" coordsize="21600,21600" o:gfxdata="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xA047ZAAAACgEAAA8AAAAAAAAAAQAgAAAAIgAAAGRycy9kb3ducmV2LnhtbFBLAQIUABQAAAAI&#10;AIdO4kA/DiGO7AEAAL8DAAAOAAAAAAAAAAEAIAAAACgBAABkcnMvZTJvRG9jLnhtbFBLBQYAAAAA&#10;BgAGAFkBAACGBQAAAAA=&#10;">
                <v:fill on="f" focussize="0,0"/>
                <v:stroke weight="0.5pt" color="#7286A5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324485</wp:posOffset>
                </wp:positionV>
                <wp:extent cx="2339975" cy="45720"/>
                <wp:effectExtent l="0" t="0" r="3175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45719"/>
                        </a:xfrm>
                        <a:prstGeom prst="rect">
                          <a:avLst/>
                        </a:prstGeom>
                        <a:solidFill>
                          <a:srgbClr val="7286A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1.95pt;margin-top:25.55pt;height:3.6pt;width:184.25pt;z-index:251687936;v-text-anchor:middle;mso-width-relative:page;mso-height-relative:page;" fillcolor="#7286A5" filled="t" stroked="f" coordsize="21600,21600" o:gfxdata="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RMhIy1gAAAAkBAAAPAAAAAAAAAAEAIAAAACIAAABkcnMvZG93bnJldi54bWxQ&#10;SwECFAAUAAAACACHTuJAAX30qfkBAADhAwAADgAAAAAAAAABACAAAAAlAQAAZHJzL2Uyb0RvYy54&#10;bWxQSwUGAAAAAAYABgBZAQAAk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772160</wp:posOffset>
                </wp:positionV>
                <wp:extent cx="114300" cy="118110"/>
                <wp:effectExtent l="0" t="0" r="0" b="16510"/>
                <wp:wrapNone/>
                <wp:docPr id="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81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G0" fmla="val 0"/>
                          </a:gdLst>
                          <a:ahLst/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0" y="G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86A5"/>
                        </a:solidFill>
                        <a:ln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70.8pt;margin-top:60.8pt;height:9.3pt;width:9pt;z-index:251688960;v-text-anchor:middle;mso-width-relative:page;mso-height-relative:page;" fillcolor="#7286A5" filled="t" stroked="f" coordsize="90,93" o:gfxdata="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type="segments" o:connectlocs="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527685</wp:posOffset>
                </wp:positionV>
                <wp:extent cx="114300" cy="114300"/>
                <wp:effectExtent l="0" t="0" r="0" b="0"/>
                <wp:wrapNone/>
                <wp:docPr id="10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G0" fmla="val 0"/>
                          </a:gdLst>
                          <a:ahLst/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81233750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812330381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86A5"/>
                        </a:solidFill>
                        <a:ln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00" style="position:absolute;left:0pt;margin-left:170.8pt;margin-top:41.55pt;height:9pt;width:9pt;z-index:251689984;v-text-anchor:middle;mso-width-relative:page;mso-height-relative:page;" fillcolor="#7286A5" filled="t" stroked="f" coordsize="5581,5581" o:gfxdata="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type="segments" o:connectlocs="0,0;0,0;0,0;0,0;0,0;0,0;0,0;0,0;0,0;0,0;0,0;0,0;0,0;0,0;0,0;0,0;0,0;0,0;0,0;0,0;0,812337500;0,0;0,0;0,0;0,0;812330381,0;0,0;0,0;0,0;0,0;0,0;0,0;0,0;0,0;0,0;0,0;0,0;0,0;0,0;0,0;0,0;0,0;0,0;0,0;0,0;0,0;0,0;0,0;0,0;0,0;0,0;0,0;0,0;0,0;0,0;0,0;0,0;0,0;0,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514985</wp:posOffset>
                </wp:positionV>
                <wp:extent cx="139065" cy="130810"/>
                <wp:effectExtent l="0" t="0" r="13335" b="2540"/>
                <wp:wrapNone/>
                <wp:docPr id="1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08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13019" y="102786"/>
                            </a:cxn>
                            <a:cxn ang="0">
                              <a:pos x="90485" y="40267"/>
                            </a:cxn>
                            <a:cxn ang="0">
                              <a:pos x="80516" y="79311"/>
                            </a:cxn>
                            <a:cxn ang="0">
                              <a:pos x="76566" y="55720"/>
                            </a:cxn>
                            <a:cxn ang="0">
                              <a:pos x="72032" y="49199"/>
                            </a:cxn>
                            <a:cxn ang="0">
                              <a:pos x="75293" y="48484"/>
                            </a:cxn>
                            <a:cxn ang="0">
                              <a:pos x="77945" y="47238"/>
                            </a:cxn>
                            <a:cxn ang="0">
                              <a:pos x="80039" y="45541"/>
                            </a:cxn>
                            <a:cxn ang="0">
                              <a:pos x="81550" y="43341"/>
                            </a:cxn>
                            <a:cxn ang="0">
                              <a:pos x="82690" y="40267"/>
                            </a:cxn>
                            <a:cxn ang="0">
                              <a:pos x="39694" y="86574"/>
                            </a:cxn>
                            <a:cxn ang="0">
                              <a:pos x="46985" y="55296"/>
                            </a:cxn>
                            <a:cxn ang="0">
                              <a:pos x="39694" y="56064"/>
                            </a:cxn>
                            <a:cxn ang="0">
                              <a:pos x="42530" y="48775"/>
                            </a:cxn>
                            <a:cxn ang="0">
                              <a:pos x="45367" y="47688"/>
                            </a:cxn>
                            <a:cxn ang="0">
                              <a:pos x="47647" y="46151"/>
                            </a:cxn>
                            <a:cxn ang="0">
                              <a:pos x="49344" y="44137"/>
                            </a:cxn>
                            <a:cxn ang="0">
                              <a:pos x="50537" y="41645"/>
                            </a:cxn>
                            <a:cxn ang="0">
                              <a:pos x="14980" y="18623"/>
                            </a:cxn>
                            <a:cxn ang="0">
                              <a:pos x="11990" y="20663"/>
                            </a:cxn>
                            <a:cxn ang="0">
                              <a:pos x="10560" y="24027"/>
                            </a:cxn>
                            <a:cxn ang="0">
                              <a:pos x="11037" y="110601"/>
                            </a:cxn>
                            <a:cxn ang="0">
                              <a:pos x="13313" y="113383"/>
                            </a:cxn>
                            <a:cxn ang="0">
                              <a:pos x="16860" y="114469"/>
                            </a:cxn>
                            <a:cxn ang="0">
                              <a:pos x="119079" y="113674"/>
                            </a:cxn>
                            <a:cxn ang="0">
                              <a:pos x="121646" y="111158"/>
                            </a:cxn>
                            <a:cxn ang="0">
                              <a:pos x="122414" y="24663"/>
                            </a:cxn>
                            <a:cxn ang="0">
                              <a:pos x="121302" y="21140"/>
                            </a:cxn>
                            <a:cxn ang="0">
                              <a:pos x="118523" y="18835"/>
                            </a:cxn>
                            <a:cxn ang="0">
                              <a:pos x="107565" y="22623"/>
                            </a:cxn>
                            <a:cxn ang="0">
                              <a:pos x="23318" y="18332"/>
                            </a:cxn>
                            <a:cxn ang="0">
                              <a:pos x="93167" y="14384"/>
                            </a:cxn>
                            <a:cxn ang="0">
                              <a:pos x="116088" y="7762"/>
                            </a:cxn>
                            <a:cxn ang="0">
                              <a:pos x="121091" y="8530"/>
                            </a:cxn>
                            <a:cxn ang="0">
                              <a:pos x="125511" y="10649"/>
                            </a:cxn>
                            <a:cxn ang="0">
                              <a:pos x="129084" y="13934"/>
                            </a:cxn>
                            <a:cxn ang="0">
                              <a:pos x="131625" y="18093"/>
                            </a:cxn>
                            <a:cxn ang="0">
                              <a:pos x="132869" y="22968"/>
                            </a:cxn>
                            <a:cxn ang="0">
                              <a:pos x="132763" y="110707"/>
                            </a:cxn>
                            <a:cxn ang="0">
                              <a:pos x="131281" y="115449"/>
                            </a:cxn>
                            <a:cxn ang="0">
                              <a:pos x="128555" y="119476"/>
                            </a:cxn>
                            <a:cxn ang="0">
                              <a:pos x="124823" y="122576"/>
                            </a:cxn>
                            <a:cxn ang="0">
                              <a:pos x="120297" y="124483"/>
                            </a:cxn>
                            <a:cxn ang="0">
                              <a:pos x="16860" y="125039"/>
                            </a:cxn>
                            <a:cxn ang="0">
                              <a:pos x="11857" y="124271"/>
                            </a:cxn>
                            <a:cxn ang="0">
                              <a:pos x="7411" y="122125"/>
                            </a:cxn>
                            <a:cxn ang="0">
                              <a:pos x="3837" y="118867"/>
                            </a:cxn>
                            <a:cxn ang="0">
                              <a:pos x="1323" y="114708"/>
                            </a:cxn>
                            <a:cxn ang="0">
                              <a:pos x="79" y="109860"/>
                            </a:cxn>
                            <a:cxn ang="0">
                              <a:pos x="185" y="22093"/>
                            </a:cxn>
                            <a:cxn ang="0">
                              <a:pos x="1641" y="17351"/>
                            </a:cxn>
                            <a:cxn ang="0">
                              <a:pos x="4367" y="13298"/>
                            </a:cxn>
                            <a:cxn ang="0">
                              <a:pos x="8125" y="10199"/>
                            </a:cxn>
                            <a:cxn ang="0">
                              <a:pos x="12651" y="8291"/>
                            </a:cxn>
                            <a:cxn ang="0">
                              <a:pos x="25382" y="7762"/>
                            </a:cxn>
                          </a:cxnLst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86A5"/>
                        </a:solidFill>
                        <a:ln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00" style="position:absolute;left:0pt;margin-left:91.95pt;margin-top:40.55pt;height:10.3pt;width:10.95pt;z-index:251691008;v-text-anchor:middle;mso-width-relative:page;mso-height-relative:page;" fillcolor="#7286A5" filled="t" stroked="f" coordsize="1993900,1873250" o:gfxdata="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type="segments" o:connectlocs="13019,102786;90485,40267;80516,79311;76566,55720;72032,49199;75293,48484;77945,47238;80039,45541;81550,43341;82690,40267;39694,86574;46985,55296;39694,56064;42530,48775;45367,47688;47647,46151;49344,44137;50537,41645;14980,18623;11990,20663;10560,24027;11037,110601;13313,113383;16860,114469;119079,113674;121646,111158;122414,24663;121302,21140;118523,18835;107565,22623;23318,18332;93167,14384;116088,7762;121091,8530;125511,10649;129084,13934;131625,18093;132869,22968;132763,110707;131281,115449;128555,119476;124823,122576;120297,124483;16860,125039;11857,124271;7411,122125;3837,118867;1323,114708;79,109860;185,22093;1641,17351;4367,13298;8125,10199;12651,8291;25382,776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772160</wp:posOffset>
                </wp:positionV>
                <wp:extent cx="74930" cy="127635"/>
                <wp:effectExtent l="15240" t="0" r="24130" b="5715"/>
                <wp:wrapNone/>
                <wp:docPr id="1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1276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86A5"/>
                        </a:solidFill>
                        <a:ln w="12700">
                          <a:noFill/>
                        </a:ln>
                      </wps:spPr>
                      <wps:bodyPr lIns="91440" tIns="45720" rIns="91440" bIns="3240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00" style="position:absolute;left:0pt;margin-left:94.45pt;margin-top:60.8pt;height:10.05pt;width:5.9pt;z-index:251692032;v-text-anchor:middle;mso-width-relative:page;mso-height-relative:page;" fillcolor="#7286A5" filled="t" stroked="f" coordsize="559792,955625" o:gfxdata="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HPO&#10;OVPWAAAACwEAAA8AAAAAAAAAAQAgAAAAIgAAAGRycy9kb3ducmV2LnhtbFBLAQIUABQAAAAIAIdO&#10;4kB1saEQQgMAAHYIAAAOAAAAAAAAAAEAIAAAACUBAABkcnMvZTJvRG9jLnhtbFBLBQYAAAAABgAG&#10;AFkBAADZ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path o:connecttype="segments"/>
                <v:fill on="t" focussize="0,0"/>
                <v:stroke on="f" weight="1pt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833120</wp:posOffset>
                </wp:positionV>
                <wp:extent cx="187325" cy="187325"/>
                <wp:effectExtent l="0" t="0" r="3175" b="3175"/>
                <wp:wrapNone/>
                <wp:docPr id="13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873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900473" h="900473">
                              <a:moveTo>
                                <a:pt x="347074" y="203047"/>
                              </a:moveTo>
                              <a:lnTo>
                                <a:pt x="692767" y="451973"/>
                              </a:lnTo>
                              <a:lnTo>
                                <a:pt x="347074" y="700898"/>
                              </a:lnTo>
                              <a:close/>
                              <a:moveTo>
                                <a:pt x="450237" y="63807"/>
                              </a:moveTo>
                              <a:cubicBezTo>
                                <a:pt x="236817" y="63807"/>
                                <a:pt x="63807" y="236817"/>
                                <a:pt x="63807" y="450237"/>
                              </a:cubicBezTo>
                              <a:cubicBezTo>
                                <a:pt x="63807" y="663656"/>
                                <a:pt x="236817" y="836666"/>
                                <a:pt x="450237" y="836666"/>
                              </a:cubicBezTo>
                              <a:cubicBezTo>
                                <a:pt x="663656" y="836666"/>
                                <a:pt x="836666" y="663656"/>
                                <a:pt x="836666" y="450237"/>
                              </a:cubicBezTo>
                              <a:cubicBezTo>
                                <a:pt x="836666" y="236817"/>
                                <a:pt x="663656" y="63807"/>
                                <a:pt x="450237" y="63807"/>
                              </a:cubicBezTo>
                              <a:close/>
                              <a:moveTo>
                                <a:pt x="450237" y="0"/>
                              </a:moveTo>
                              <a:cubicBezTo>
                                <a:pt x="698895" y="0"/>
                                <a:pt x="900473" y="201578"/>
                                <a:pt x="900473" y="450237"/>
                              </a:cubicBezTo>
                              <a:cubicBezTo>
                                <a:pt x="900473" y="698895"/>
                                <a:pt x="698895" y="900473"/>
                                <a:pt x="450237" y="900473"/>
                              </a:cubicBezTo>
                              <a:cubicBezTo>
                                <a:pt x="201578" y="900473"/>
                                <a:pt x="0" y="698895"/>
                                <a:pt x="0" y="450237"/>
                              </a:cubicBezTo>
                              <a:cubicBezTo>
                                <a:pt x="0" y="201578"/>
                                <a:pt x="201578" y="0"/>
                                <a:pt x="4502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86A5"/>
                        </a:solidFill>
                        <a:ln w="12700"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00" style="position:absolute;left:0pt;margin-left:42.75pt;margin-top:65.6pt;height:14.75pt;width:14.75pt;z-index:251693056;v-text-anchor:middle;mso-width-relative:page;mso-height-relative:page;" fillcolor="#7286A5" filled="t" stroked="f" coordsize="900473,900473" o:gfxdata="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I3lD4zYAAAACgEAAA8AAAAAAAAAAQAgAAAAIgAAAGRycy9kb3ducmV2Lnht&#10;bFBLAQIUABQAAAAIAIdO4kBUj4d3FgMAAHQIAAAOAAAAAAAAAAEAIAAAACcBAABkcnMvZTJvRG9j&#10;LnhtbFBLBQYAAAAABgAGAFkBAACvBgAAAAA=&#10;" path="m347074,203047l692767,451973,347074,700898xm450237,63807c236817,63807,63807,236817,63807,450237c63807,663656,236817,836666,450237,836666c663656,836666,836666,663656,836666,450237c836666,236817,663656,63807,450237,63807xm450237,0c698895,0,900473,201578,900473,450237c900473,698895,698895,900473,450237,900473c201578,900473,0,698895,0,450237c0,201578,201578,0,450237,0xe">
                <v:path o:connecttype="segments"/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D3152"/>
    <w:rsid w:val="0004775D"/>
    <w:rsid w:val="000B747F"/>
    <w:rsid w:val="00502CFF"/>
    <w:rsid w:val="00933555"/>
    <w:rsid w:val="00B760F8"/>
    <w:rsid w:val="00E31090"/>
    <w:rsid w:val="15983AFA"/>
    <w:rsid w:val="337130DD"/>
    <w:rsid w:val="42C16D95"/>
    <w:rsid w:val="4A863815"/>
    <w:rsid w:val="51612ECF"/>
    <w:rsid w:val="5BDD3152"/>
    <w:rsid w:val="5DAC7CB4"/>
    <w:rsid w:val="676A42FC"/>
    <w:rsid w:val="6CDB755F"/>
    <w:rsid w:val="710820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7714;&#32844;&#31616;&#21382;&#31616;&#27905;&#31616;&#21382;&#20010;&#24615;&#31616;&#21382;&#21019;&#24847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简历-七芒星简历求职简历简洁简历个性简历创意简历</Template>
  <Pages>1</Pages>
  <Words>5</Words>
  <Characters>30</Characters>
  <Lines>1</Lines>
  <Paragraphs>1</Paragraphs>
  <TotalTime>0</TotalTime>
  <ScaleCrop>false</ScaleCrop>
  <LinksUpToDate>false</LinksUpToDate>
  <CharactersWithSpaces>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2017-07-11T10:47:00Z</dcterms:created>
  <dc:creator>kedao</dc:creator>
  <cp:lastModifiedBy>幻主PPT</cp:lastModifiedBy>
  <dcterms:modified xsi:type="dcterms:W3CDTF">2023-09-29T08:30:16Z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D143DF377ADB4EDA98C926F93066CBCA_13</vt:lpwstr>
  </property>
</Properties>
</file>