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9567545</wp:posOffset>
                </wp:positionV>
                <wp:extent cx="1403985" cy="93345"/>
                <wp:effectExtent l="0" t="0" r="5715" b="1905"/>
                <wp:wrapNone/>
                <wp:docPr id="94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5175" y="9855835"/>
                          <a:ext cx="1403985" cy="93345"/>
                        </a:xfrm>
                        <a:prstGeom prst="rect">
                          <a:avLst/>
                        </a:prstGeom>
                        <a:solidFill>
                          <a:srgbClr val="57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37.55pt;margin-top:753.35pt;height:7.35pt;width:110.55pt;z-index:251689984;v-text-anchor:middle;mso-width-relative:page;mso-height-relative:page;" fillcolor="#579BD5" filled="t" stroked="f" coordsize="21600,21600" o:gfxdata="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A4UvQ9kAAAAMAQAADwAA&#10;AAAAAAABACAAAAAiAAAAZHJzL2Rvd25yZXYueG1sUEsBAhQAFAAAAAgAh07iQBU19FyHAgAA3gQA&#10;AA4AAAAAAAAAAQAgAAAAKAEAAGRycy9lMm9Eb2MueG1sUEsFBgAAAAAGAAYAWQEAACE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9609455</wp:posOffset>
                </wp:positionV>
                <wp:extent cx="1656080" cy="0"/>
                <wp:effectExtent l="0" t="0" r="0" b="0"/>
                <wp:wrapNone/>
                <wp:docPr id="92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5175" y="9897745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26" o:spt="20" style="position:absolute;left:0pt;margin-left:37.55pt;margin-top:756.65pt;height:0pt;width:130.4pt;z-index:251688960;mso-width-relative:page;mso-height-relative:page;" filled="f" stroked="t" coordsize="21600,21600" o:gfxdata="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F66Q9cAAAAMAQAADwAAAAAAAAABACAAAAAi&#10;AAAAZHJzL2Rvd25yZXYueG1sUEsBAhQAFAAAAAgAh07iQJZZk6QLAgAA+AMAAA4AAAAAAAAAAQAg&#10;AAAAJgEAAGRycy9lMm9Eb2MueG1sUEsFBgAAAAAGAAYAWQEAAKMFAAAAAA=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9183370</wp:posOffset>
                </wp:positionV>
                <wp:extent cx="1188085" cy="93345"/>
                <wp:effectExtent l="0" t="0" r="12065" b="1905"/>
                <wp:wrapNone/>
                <wp:docPr id="86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5175" y="9471660"/>
                          <a:ext cx="1188085" cy="93345"/>
                        </a:xfrm>
                        <a:prstGeom prst="rect">
                          <a:avLst/>
                        </a:prstGeom>
                        <a:solidFill>
                          <a:srgbClr val="F290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37.55pt;margin-top:723.1pt;height:7.35pt;width:93.55pt;z-index:251688960;v-text-anchor:middle;mso-width-relative:page;mso-height-relative:page;" fillcolor="#F290ED" filled="t" stroked="f" coordsize="21600,21600" o:gfxdata="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xPDWc2AAAAAwBAAAPAAAA&#10;AAAAAAEAIAAAACIAAABkcnMvZG93bnJldi54bWxQSwECFAAUAAAACACHTuJAylqbIocCAADeBAAA&#10;DgAAAAAAAAABACAAAAAn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9225280</wp:posOffset>
                </wp:positionV>
                <wp:extent cx="1656080" cy="0"/>
                <wp:effectExtent l="0" t="0" r="0" b="0"/>
                <wp:wrapNone/>
                <wp:docPr id="85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5175" y="9513570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26" o:spt="20" style="position:absolute;left:0pt;margin-left:37.55pt;margin-top:726.4pt;height:0pt;width:130.4pt;z-index:251687936;mso-width-relative:page;mso-height-relative:page;" filled="f" stroked="t" coordsize="21600,21600" o:gfxdata="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7xtBdgAAAAMAQAADwAAAAAAAAABACAAAAAi&#10;AAAAZHJzL2Rvd25yZXYueG1sUEsBAhQAFAAAAAgAh07iQFhEAGkKAgAA+AMAAA4AAAAAAAAAAQAg&#10;AAAAJwEAAGRycy9lMm9Eb2MueG1sUEsFBgAAAAAGAAYAWQEAAKMFAAAAAA=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8821420</wp:posOffset>
                </wp:positionV>
                <wp:extent cx="1511935" cy="93345"/>
                <wp:effectExtent l="0" t="0" r="12065" b="1905"/>
                <wp:wrapNone/>
                <wp:docPr id="77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5175" y="9109710"/>
                          <a:ext cx="1511935" cy="93345"/>
                        </a:xfrm>
                        <a:prstGeom prst="rect">
                          <a:avLst/>
                        </a:prstGeom>
                        <a:solidFill>
                          <a:srgbClr val="56C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37.55pt;margin-top:694.6pt;height:7.35pt;width:119.05pt;z-index:251687936;v-text-anchor:middle;mso-width-relative:page;mso-height-relative:page;" fillcolor="#56C8E4" filled="t" stroked="f" coordsize="21600,21600" o:gfxdata="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KfoDbcAAAADAEA&#10;AA8AAAAAAAAAAQAgAAAAIgAAAGRycy9kb3ducmV2LnhtbFBLAQIUABQAAAAIAIdO4kCrgSfFiAIA&#10;AN4EAAAOAAAAAAAAAAEAIAAAACs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8863330</wp:posOffset>
                </wp:positionV>
                <wp:extent cx="1656080" cy="0"/>
                <wp:effectExtent l="0" t="0" r="0" b="0"/>
                <wp:wrapNone/>
                <wp:docPr id="76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5175" y="9151620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26" o:spt="20" style="position:absolute;left:0pt;margin-left:37.55pt;margin-top:697.9pt;height:0pt;width:130.4pt;z-index:251686912;mso-width-relative:page;mso-height-relative:page;" filled="f" stroked="t" coordsize="21600,21600" o:gfxdata="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yYy29cAAAAMAQAADwAAAAAAAAABACAAAAAiAAAA&#10;ZHJzL2Rvd25yZXYueG1sUEsBAhQAFAAAAAgAh07iQHPdP/YIAgAA+AMAAA4AAAAAAAAAAQAgAAAA&#10;JgEAAGRycy9lMm9Eb2MueG1sUEsFBgAAAAAGAAYAWQEAAKAFAAAAAA=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8455660</wp:posOffset>
                </wp:positionV>
                <wp:extent cx="1583690" cy="93345"/>
                <wp:effectExtent l="0" t="0" r="16510" b="1905"/>
                <wp:wrapNone/>
                <wp:docPr id="114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4540" y="8743950"/>
                          <a:ext cx="1583690" cy="933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37.5pt;margin-top:665.8pt;height:7.35pt;width:124.7pt;z-index:251686912;v-text-anchor:middle;mso-width-relative:page;mso-height-relative:page;" fillcolor="#FFC000" filled="t" stroked="f" coordsize="21600,21600" o:gfxdata="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bNpOvcAAAADAEAAA8A&#10;AAAAAAAAAQAgAAAAIgAAAGRycy9kb3ducmV2LnhtbFBLAQIUABQAAAAIAIdO4kDcm2kvhQIAAN8E&#10;AAAOAAAAAAAAAAEAIAAAACs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8497570</wp:posOffset>
                </wp:positionV>
                <wp:extent cx="165608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4540" y="8785860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.5pt;margin-top:669.1pt;height:0pt;width:130.4pt;z-index:251685888;mso-width-relative:page;mso-height-relative:page;" filled="f" stroked="t" coordsize="21600,21600" o:gfxdata="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dZ7sdcAAAAMAQAADwAAAAAAAAABACAAAAAiAAAA&#10;ZHJzL2Rvd25yZXYueG1sUEsBAhQAFAAAAAgAh07iQDaERPoIAgAA+AMAAA4AAAAAAAAAAQAgAAAA&#10;JgEAAGRycy9lMm9Eb2MueG1sUEsFBgAAAAAGAAYAWQEAAKAFAAAAAA=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9467215</wp:posOffset>
                </wp:positionV>
                <wp:extent cx="618490" cy="247650"/>
                <wp:effectExtent l="0" t="0" r="0" b="0"/>
                <wp:wrapNone/>
                <wp:docPr id="95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7450" y="9755505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70.8pt;margin-top:745.45pt;height:19.5pt;width:48.7pt;z-index:251689984;mso-width-relative:page;mso-height-relative:page;" filled="f" stroked="f" coordsize="21600,21600" o:gfxdata="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jX/fN0AAAANAQAADwAAAAAAAAAB&#10;ACAAAAAiAAAAZHJzL2Rvd25yZXYueG1sUEsBAhQAFAAAAAgAh07iQGIYcK1EAgAAc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9083040</wp:posOffset>
                </wp:positionV>
                <wp:extent cx="618490" cy="247650"/>
                <wp:effectExtent l="0" t="0" r="0" b="0"/>
                <wp:wrapNone/>
                <wp:docPr id="8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7450" y="9371330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70.8pt;margin-top:715.2pt;height:19.5pt;width:48.7pt;z-index:251688960;mso-width-relative:page;mso-height-relative:page;" filled="f" stroked="f" coordsize="21600,21600" o:gfxdata="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ZzX0NwAAAANAQAADwAAAAAAAAAB&#10;ACAAAAAiAAAAZHJzL2Rvd25yZXYueG1sUEsBAhQAFAAAAAgAh07iQHEiP8pFAgAAc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8721090</wp:posOffset>
                </wp:positionV>
                <wp:extent cx="618490" cy="247650"/>
                <wp:effectExtent l="0" t="0" r="0" b="0"/>
                <wp:wrapNone/>
                <wp:docPr id="78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7450" y="9009380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70.8pt;margin-top:686.7pt;height:19.5pt;width:48.7pt;z-index:251687936;mso-width-relative:page;mso-height-relative:page;" filled="f" stroked="f" coordsize="21600,21600" o:gfxdata="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EnrX3dAAAADQEAAA8AAAAAAAAA&#10;AQAgAAAAIgAAAGRycy9kb3ducmV2LnhtbFBLAQIUABQAAAAIAIdO4kB5tXwRRQIAAHM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8355330</wp:posOffset>
                </wp:positionV>
                <wp:extent cx="618490" cy="24765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6815" y="8643620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75pt;margin-top:657.9pt;height:19.5pt;width:48.7pt;z-index:251686912;mso-width-relative:page;mso-height-relative:page;" filled="f" stroked="f" coordsize="21600,21600" o:gfxdata="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APhHNwAAAANAQAADwAAAAAA&#10;AAABACAAAAAiAAAAZHJzL2Rvd25yZXYueG1sUEsBAhQAFAAAAAgAh07iQNBMJ51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7847330</wp:posOffset>
                </wp:positionV>
                <wp:extent cx="254635" cy="251460"/>
                <wp:effectExtent l="0" t="0" r="13335" b="16510"/>
                <wp:wrapNone/>
                <wp:docPr id="123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4053840" y="8135620"/>
                          <a:ext cx="254635" cy="251460"/>
                        </a:xfrm>
                        <a:custGeom>
                          <a:avLst/>
                          <a:gdLst>
                            <a:gd name="T0" fmla="*/ 58 w 116"/>
                            <a:gd name="T1" fmla="*/ 100 h 115"/>
                            <a:gd name="T2" fmla="*/ 48 w 116"/>
                            <a:gd name="T3" fmla="*/ 103 h 115"/>
                            <a:gd name="T4" fmla="*/ 29 w 116"/>
                            <a:gd name="T5" fmla="*/ 114 h 115"/>
                            <a:gd name="T6" fmla="*/ 26 w 116"/>
                            <a:gd name="T7" fmla="*/ 115 h 115"/>
                            <a:gd name="T8" fmla="*/ 21 w 116"/>
                            <a:gd name="T9" fmla="*/ 111 h 115"/>
                            <a:gd name="T10" fmla="*/ 22 w 116"/>
                            <a:gd name="T11" fmla="*/ 105 h 115"/>
                            <a:gd name="T12" fmla="*/ 25 w 116"/>
                            <a:gd name="T13" fmla="*/ 83 h 115"/>
                            <a:gd name="T14" fmla="*/ 24 w 116"/>
                            <a:gd name="T15" fmla="*/ 74 h 115"/>
                            <a:gd name="T16" fmla="*/ 19 w 116"/>
                            <a:gd name="T17" fmla="*/ 65 h 115"/>
                            <a:gd name="T18" fmla="*/ 4 w 116"/>
                            <a:gd name="T19" fmla="*/ 50 h 115"/>
                            <a:gd name="T20" fmla="*/ 1 w 116"/>
                            <a:gd name="T21" fmla="*/ 47 h 115"/>
                            <a:gd name="T22" fmla="*/ 3 w 116"/>
                            <a:gd name="T23" fmla="*/ 42 h 115"/>
                            <a:gd name="T24" fmla="*/ 8 w 116"/>
                            <a:gd name="T25" fmla="*/ 40 h 115"/>
                            <a:gd name="T26" fmla="*/ 29 w 116"/>
                            <a:gd name="T27" fmla="*/ 37 h 115"/>
                            <a:gd name="T28" fmla="*/ 39 w 116"/>
                            <a:gd name="T29" fmla="*/ 32 h 115"/>
                            <a:gd name="T30" fmla="*/ 44 w 116"/>
                            <a:gd name="T31" fmla="*/ 25 h 115"/>
                            <a:gd name="T32" fmla="*/ 54 w 116"/>
                            <a:gd name="T33" fmla="*/ 5 h 115"/>
                            <a:gd name="T34" fmla="*/ 55 w 116"/>
                            <a:gd name="T35" fmla="*/ 2 h 115"/>
                            <a:gd name="T36" fmla="*/ 61 w 116"/>
                            <a:gd name="T37" fmla="*/ 2 h 115"/>
                            <a:gd name="T38" fmla="*/ 63 w 116"/>
                            <a:gd name="T39" fmla="*/ 5 h 115"/>
                            <a:gd name="T40" fmla="*/ 73 w 116"/>
                            <a:gd name="T41" fmla="*/ 26 h 115"/>
                            <a:gd name="T42" fmla="*/ 89 w 116"/>
                            <a:gd name="T43" fmla="*/ 37 h 115"/>
                            <a:gd name="T44" fmla="*/ 111 w 116"/>
                            <a:gd name="T45" fmla="*/ 41 h 115"/>
                            <a:gd name="T46" fmla="*/ 113 w 116"/>
                            <a:gd name="T47" fmla="*/ 42 h 115"/>
                            <a:gd name="T48" fmla="*/ 115 w 116"/>
                            <a:gd name="T49" fmla="*/ 47 h 115"/>
                            <a:gd name="T50" fmla="*/ 113 w 116"/>
                            <a:gd name="T51" fmla="*/ 50 h 115"/>
                            <a:gd name="T52" fmla="*/ 97 w 116"/>
                            <a:gd name="T53" fmla="*/ 66 h 115"/>
                            <a:gd name="T54" fmla="*/ 91 w 116"/>
                            <a:gd name="T55" fmla="*/ 85 h 115"/>
                            <a:gd name="T56" fmla="*/ 95 w 116"/>
                            <a:gd name="T57" fmla="*/ 109 h 115"/>
                            <a:gd name="T58" fmla="*/ 95 w 116"/>
                            <a:gd name="T59" fmla="*/ 111 h 115"/>
                            <a:gd name="T60" fmla="*/ 90 w 116"/>
                            <a:gd name="T61" fmla="*/ 115 h 115"/>
                            <a:gd name="T62" fmla="*/ 87 w 116"/>
                            <a:gd name="T63" fmla="*/ 113 h 115"/>
                            <a:gd name="T64" fmla="*/ 68 w 116"/>
                            <a:gd name="T65" fmla="*/ 103 h 115"/>
                            <a:gd name="T66" fmla="*/ 58 w 116"/>
                            <a:gd name="T67" fmla="*/ 10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6" h="115">
                              <a:moveTo>
                                <a:pt x="58" y="100"/>
                              </a:moveTo>
                              <a:cubicBezTo>
                                <a:pt x="55" y="101"/>
                                <a:pt x="51" y="101"/>
                                <a:pt x="48" y="103"/>
                              </a:cubicBezTo>
                              <a:cubicBezTo>
                                <a:pt x="42" y="107"/>
                                <a:pt x="35" y="110"/>
                                <a:pt x="29" y="114"/>
                              </a:cubicBezTo>
                              <a:cubicBezTo>
                                <a:pt x="28" y="114"/>
                                <a:pt x="27" y="115"/>
                                <a:pt x="26" y="115"/>
                              </a:cubicBezTo>
                              <a:cubicBezTo>
                                <a:pt x="23" y="115"/>
                                <a:pt x="21" y="114"/>
                                <a:pt x="21" y="111"/>
                              </a:cubicBezTo>
                              <a:cubicBezTo>
                                <a:pt x="21" y="109"/>
                                <a:pt x="22" y="107"/>
                                <a:pt x="22" y="105"/>
                              </a:cubicBezTo>
                              <a:cubicBezTo>
                                <a:pt x="23" y="98"/>
                                <a:pt x="24" y="91"/>
                                <a:pt x="25" y="83"/>
                              </a:cubicBezTo>
                              <a:cubicBezTo>
                                <a:pt x="26" y="80"/>
                                <a:pt x="25" y="77"/>
                                <a:pt x="24" y="74"/>
                              </a:cubicBezTo>
                              <a:cubicBezTo>
                                <a:pt x="23" y="71"/>
                                <a:pt x="21" y="68"/>
                                <a:pt x="19" y="65"/>
                              </a:cubicBezTo>
                              <a:cubicBezTo>
                                <a:pt x="14" y="60"/>
                                <a:pt x="9" y="55"/>
                                <a:pt x="4" y="50"/>
                              </a:cubicBezTo>
                              <a:cubicBezTo>
                                <a:pt x="3" y="49"/>
                                <a:pt x="2" y="48"/>
                                <a:pt x="1" y="47"/>
                              </a:cubicBezTo>
                              <a:cubicBezTo>
                                <a:pt x="0" y="45"/>
                                <a:pt x="1" y="43"/>
                                <a:pt x="3" y="42"/>
                              </a:cubicBezTo>
                              <a:cubicBezTo>
                                <a:pt x="5" y="41"/>
                                <a:pt x="6" y="41"/>
                                <a:pt x="8" y="40"/>
                              </a:cubicBezTo>
                              <a:cubicBezTo>
                                <a:pt x="15" y="39"/>
                                <a:pt x="22" y="38"/>
                                <a:pt x="29" y="37"/>
                              </a:cubicBezTo>
                              <a:cubicBezTo>
                                <a:pt x="33" y="36"/>
                                <a:pt x="37" y="34"/>
                                <a:pt x="39" y="32"/>
                              </a:cubicBezTo>
                              <a:cubicBezTo>
                                <a:pt x="41" y="30"/>
                                <a:pt x="43" y="28"/>
                                <a:pt x="44" y="25"/>
                              </a:cubicBezTo>
                              <a:cubicBezTo>
                                <a:pt x="47" y="18"/>
                                <a:pt x="50" y="11"/>
                                <a:pt x="54" y="5"/>
                              </a:cubicBezTo>
                              <a:cubicBezTo>
                                <a:pt x="54" y="4"/>
                                <a:pt x="55" y="3"/>
                                <a:pt x="55" y="2"/>
                              </a:cubicBezTo>
                              <a:cubicBezTo>
                                <a:pt x="57" y="0"/>
                                <a:pt x="59" y="0"/>
                                <a:pt x="61" y="2"/>
                              </a:cubicBezTo>
                              <a:cubicBezTo>
                                <a:pt x="62" y="3"/>
                                <a:pt x="62" y="4"/>
                                <a:pt x="63" y="5"/>
                              </a:cubicBezTo>
                              <a:cubicBezTo>
                                <a:pt x="66" y="12"/>
                                <a:pt x="69" y="19"/>
                                <a:pt x="73" y="26"/>
                              </a:cubicBezTo>
                              <a:cubicBezTo>
                                <a:pt x="76" y="32"/>
                                <a:pt x="81" y="36"/>
                                <a:pt x="89" y="37"/>
                              </a:cubicBezTo>
                              <a:cubicBezTo>
                                <a:pt x="96" y="39"/>
                                <a:pt x="104" y="40"/>
                                <a:pt x="111" y="41"/>
                              </a:cubicBezTo>
                              <a:cubicBezTo>
                                <a:pt x="112" y="41"/>
                                <a:pt x="113" y="41"/>
                                <a:pt x="113" y="42"/>
                              </a:cubicBezTo>
                              <a:cubicBezTo>
                                <a:pt x="115" y="43"/>
                                <a:pt x="116" y="45"/>
                                <a:pt x="115" y="47"/>
                              </a:cubicBezTo>
                              <a:cubicBezTo>
                                <a:pt x="114" y="48"/>
                                <a:pt x="114" y="49"/>
                                <a:pt x="113" y="50"/>
                              </a:cubicBezTo>
                              <a:cubicBezTo>
                                <a:pt x="108" y="55"/>
                                <a:pt x="102" y="61"/>
                                <a:pt x="97" y="66"/>
                              </a:cubicBezTo>
                              <a:cubicBezTo>
                                <a:pt x="92" y="71"/>
                                <a:pt x="90" y="78"/>
                                <a:pt x="91" y="85"/>
                              </a:cubicBezTo>
                              <a:cubicBezTo>
                                <a:pt x="92" y="93"/>
                                <a:pt x="94" y="101"/>
                                <a:pt x="95" y="109"/>
                              </a:cubicBezTo>
                              <a:cubicBezTo>
                                <a:pt x="95" y="109"/>
                                <a:pt x="95" y="110"/>
                                <a:pt x="95" y="111"/>
                              </a:cubicBezTo>
                              <a:cubicBezTo>
                                <a:pt x="95" y="114"/>
                                <a:pt x="93" y="115"/>
                                <a:pt x="90" y="115"/>
                              </a:cubicBezTo>
                              <a:cubicBezTo>
                                <a:pt x="89" y="114"/>
                                <a:pt x="88" y="114"/>
                                <a:pt x="87" y="113"/>
                              </a:cubicBezTo>
                              <a:cubicBezTo>
                                <a:pt x="81" y="110"/>
                                <a:pt x="75" y="107"/>
                                <a:pt x="68" y="103"/>
                              </a:cubicBezTo>
                              <a:cubicBezTo>
                                <a:pt x="65" y="101"/>
                                <a:pt x="62" y="101"/>
                                <a:pt x="58" y="1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296.5pt;margin-top:617.9pt;height:19.8pt;width:20.05pt;z-index:251675648;mso-width-relative:page;mso-height-relative:page;" fillcolor="#A5A4A3" filled="t" stroked="f" coordsize="116,115" o:gfxdata="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<v:path o:connectlocs="127317,218660;105366,225220;63658,249273;57073,251460;46097,242713;48292,229593;54878,181488;52683,161809;41707,142129;8780,109330;2195,102770;6585,91837;17561,87464;63658,80904;85610,69971;96585,54665;118536,10933;120732,4373;133902,4373;138293,10933;160244,56851;195366,80904;243659,89650;248049,91837;252439,102770;248049,109330;212927,144316;199756,185861;208537,238340;208537,242713;197561,251460;190976,247086;149268,225220;127317,218660" o:connectangles="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7760970</wp:posOffset>
                </wp:positionV>
                <wp:extent cx="1857375" cy="417830"/>
                <wp:effectExtent l="0" t="0" r="0" b="0"/>
                <wp:wrapNone/>
                <wp:docPr id="1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86885" y="8049260"/>
                          <a:ext cx="185737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Intere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4.85pt;margin-top:611.1pt;height:32.9pt;width:146.25pt;z-index:251674624;mso-width-relative:page;mso-height-relative:page;" filled="f" stroked="f" coordsize="21600,21600" o:gfxdata="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ZaJTNcAAAANAQAADwAAAAAAAAABACAAAAAiAAAAZHJzL2Rvd25yZXYueG1sUEsB&#10;AhQAFAAAAAgAh07iQLRIRaovAgAANwQAAA4AAAAAAAAAAQAgAAAAJg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Intere</w:t>
                      </w: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7853680</wp:posOffset>
                </wp:positionV>
                <wp:extent cx="248920" cy="233680"/>
                <wp:effectExtent l="0" t="0" r="17780" b="15240"/>
                <wp:wrapNone/>
                <wp:docPr id="16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31165" y="8141970"/>
                          <a:ext cx="248920" cy="233680"/>
                        </a:xfrm>
                        <a:custGeom>
                          <a:avLst/>
                          <a:gdLst>
                            <a:gd name="T0" fmla="*/ 222 w 332"/>
                            <a:gd name="T1" fmla="*/ 312 h 312"/>
                            <a:gd name="T2" fmla="*/ 205 w 332"/>
                            <a:gd name="T3" fmla="*/ 304 h 312"/>
                            <a:gd name="T4" fmla="*/ 158 w 332"/>
                            <a:gd name="T5" fmla="*/ 287 h 312"/>
                            <a:gd name="T6" fmla="*/ 126 w 332"/>
                            <a:gd name="T7" fmla="*/ 304 h 312"/>
                            <a:gd name="T8" fmla="*/ 106 w 332"/>
                            <a:gd name="T9" fmla="*/ 311 h 312"/>
                            <a:gd name="T10" fmla="*/ 99 w 332"/>
                            <a:gd name="T11" fmla="*/ 309 h 312"/>
                            <a:gd name="T12" fmla="*/ 66 w 332"/>
                            <a:gd name="T13" fmla="*/ 289 h 312"/>
                            <a:gd name="T14" fmla="*/ 57 w 332"/>
                            <a:gd name="T15" fmla="*/ 265 h 312"/>
                            <a:gd name="T16" fmla="*/ 60 w 332"/>
                            <a:gd name="T17" fmla="*/ 247 h 312"/>
                            <a:gd name="T18" fmla="*/ 49 w 332"/>
                            <a:gd name="T19" fmla="*/ 216 h 312"/>
                            <a:gd name="T20" fmla="*/ 23 w 332"/>
                            <a:gd name="T21" fmla="*/ 197 h 312"/>
                            <a:gd name="T22" fmla="*/ 18 w 332"/>
                            <a:gd name="T23" fmla="*/ 196 h 312"/>
                            <a:gd name="T24" fmla="*/ 1 w 332"/>
                            <a:gd name="T25" fmla="*/ 176 h 312"/>
                            <a:gd name="T26" fmla="*/ 1 w 332"/>
                            <a:gd name="T27" fmla="*/ 137 h 312"/>
                            <a:gd name="T28" fmla="*/ 18 w 332"/>
                            <a:gd name="T29" fmla="*/ 117 h 312"/>
                            <a:gd name="T30" fmla="*/ 60 w 332"/>
                            <a:gd name="T31" fmla="*/ 73 h 312"/>
                            <a:gd name="T32" fmla="*/ 58 w 332"/>
                            <a:gd name="T33" fmla="*/ 49 h 312"/>
                            <a:gd name="T34" fmla="*/ 61 w 332"/>
                            <a:gd name="T35" fmla="*/ 28 h 312"/>
                            <a:gd name="T36" fmla="*/ 67 w 332"/>
                            <a:gd name="T37" fmla="*/ 23 h 312"/>
                            <a:gd name="T38" fmla="*/ 101 w 332"/>
                            <a:gd name="T39" fmla="*/ 3 h 312"/>
                            <a:gd name="T40" fmla="*/ 126 w 332"/>
                            <a:gd name="T41" fmla="*/ 8 h 312"/>
                            <a:gd name="T42" fmla="*/ 144 w 332"/>
                            <a:gd name="T43" fmla="*/ 22 h 312"/>
                            <a:gd name="T44" fmla="*/ 174 w 332"/>
                            <a:gd name="T45" fmla="*/ 26 h 312"/>
                            <a:gd name="T46" fmla="*/ 202 w 332"/>
                            <a:gd name="T47" fmla="*/ 12 h 312"/>
                            <a:gd name="T48" fmla="*/ 207 w 332"/>
                            <a:gd name="T49" fmla="*/ 7 h 312"/>
                            <a:gd name="T50" fmla="*/ 230 w 332"/>
                            <a:gd name="T51" fmla="*/ 3 h 312"/>
                            <a:gd name="T52" fmla="*/ 266 w 332"/>
                            <a:gd name="T53" fmla="*/ 24 h 312"/>
                            <a:gd name="T54" fmla="*/ 274 w 332"/>
                            <a:gd name="T55" fmla="*/ 47 h 312"/>
                            <a:gd name="T56" fmla="*/ 274 w 332"/>
                            <a:gd name="T57" fmla="*/ 81 h 312"/>
                            <a:gd name="T58" fmla="*/ 297 w 332"/>
                            <a:gd name="T59" fmla="*/ 110 h 312"/>
                            <a:gd name="T60" fmla="*/ 314 w 332"/>
                            <a:gd name="T61" fmla="*/ 117 h 312"/>
                            <a:gd name="T62" fmla="*/ 331 w 332"/>
                            <a:gd name="T63" fmla="*/ 136 h 312"/>
                            <a:gd name="T64" fmla="*/ 331 w 332"/>
                            <a:gd name="T65" fmla="*/ 178 h 312"/>
                            <a:gd name="T66" fmla="*/ 322 w 332"/>
                            <a:gd name="T67" fmla="*/ 192 h 312"/>
                            <a:gd name="T68" fmla="*/ 312 w 332"/>
                            <a:gd name="T69" fmla="*/ 196 h 312"/>
                            <a:gd name="T70" fmla="*/ 278 w 332"/>
                            <a:gd name="T71" fmla="*/ 223 h 312"/>
                            <a:gd name="T72" fmla="*/ 274 w 332"/>
                            <a:gd name="T73" fmla="*/ 265 h 312"/>
                            <a:gd name="T74" fmla="*/ 266 w 332"/>
                            <a:gd name="T75" fmla="*/ 290 h 312"/>
                            <a:gd name="T76" fmla="*/ 229 w 332"/>
                            <a:gd name="T77" fmla="*/ 310 h 312"/>
                            <a:gd name="T78" fmla="*/ 222 w 332"/>
                            <a:gd name="T79" fmla="*/ 312 h 312"/>
                            <a:gd name="T80" fmla="*/ 166 w 332"/>
                            <a:gd name="T81" fmla="*/ 223 h 312"/>
                            <a:gd name="T82" fmla="*/ 232 w 332"/>
                            <a:gd name="T83" fmla="*/ 157 h 312"/>
                            <a:gd name="T84" fmla="*/ 166 w 332"/>
                            <a:gd name="T85" fmla="*/ 90 h 312"/>
                            <a:gd name="T86" fmla="*/ 100 w 332"/>
                            <a:gd name="T87" fmla="*/ 156 h 312"/>
                            <a:gd name="T88" fmla="*/ 166 w 332"/>
                            <a:gd name="T89" fmla="*/ 223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32" h="312">
                              <a:moveTo>
                                <a:pt x="222" y="312"/>
                              </a:moveTo>
                              <a:cubicBezTo>
                                <a:pt x="215" y="311"/>
                                <a:pt x="210" y="309"/>
                                <a:pt x="205" y="304"/>
                              </a:cubicBezTo>
                              <a:cubicBezTo>
                                <a:pt x="192" y="290"/>
                                <a:pt x="176" y="285"/>
                                <a:pt x="158" y="287"/>
                              </a:cubicBezTo>
                              <a:cubicBezTo>
                                <a:pt x="145" y="289"/>
                                <a:pt x="135" y="295"/>
                                <a:pt x="126" y="304"/>
                              </a:cubicBezTo>
                              <a:cubicBezTo>
                                <a:pt x="121" y="310"/>
                                <a:pt x="114" y="312"/>
                                <a:pt x="106" y="311"/>
                              </a:cubicBezTo>
                              <a:cubicBezTo>
                                <a:pt x="104" y="311"/>
                                <a:pt x="101" y="310"/>
                                <a:pt x="99" y="309"/>
                              </a:cubicBezTo>
                              <a:cubicBezTo>
                                <a:pt x="87" y="303"/>
                                <a:pt x="76" y="297"/>
                                <a:pt x="66" y="289"/>
                              </a:cubicBezTo>
                              <a:cubicBezTo>
                                <a:pt x="58" y="284"/>
                                <a:pt x="55" y="274"/>
                                <a:pt x="57" y="265"/>
                              </a:cubicBezTo>
                              <a:cubicBezTo>
                                <a:pt x="59" y="259"/>
                                <a:pt x="60" y="253"/>
                                <a:pt x="60" y="247"/>
                              </a:cubicBezTo>
                              <a:cubicBezTo>
                                <a:pt x="60" y="236"/>
                                <a:pt x="56" y="225"/>
                                <a:pt x="49" y="216"/>
                              </a:cubicBezTo>
                              <a:cubicBezTo>
                                <a:pt x="43" y="207"/>
                                <a:pt x="34" y="201"/>
                                <a:pt x="23" y="197"/>
                              </a:cubicBezTo>
                              <a:cubicBezTo>
                                <a:pt x="21" y="197"/>
                                <a:pt x="19" y="196"/>
                                <a:pt x="18" y="196"/>
                              </a:cubicBezTo>
                              <a:cubicBezTo>
                                <a:pt x="8" y="194"/>
                                <a:pt x="1" y="186"/>
                                <a:pt x="1" y="176"/>
                              </a:cubicBezTo>
                              <a:cubicBezTo>
                                <a:pt x="0" y="163"/>
                                <a:pt x="0" y="150"/>
                                <a:pt x="1" y="137"/>
                              </a:cubicBezTo>
                              <a:cubicBezTo>
                                <a:pt x="1" y="127"/>
                                <a:pt x="8" y="119"/>
                                <a:pt x="18" y="117"/>
                              </a:cubicBezTo>
                              <a:cubicBezTo>
                                <a:pt x="40" y="112"/>
                                <a:pt x="56" y="95"/>
                                <a:pt x="60" y="73"/>
                              </a:cubicBezTo>
                              <a:cubicBezTo>
                                <a:pt x="61" y="65"/>
                                <a:pt x="61" y="57"/>
                                <a:pt x="58" y="49"/>
                              </a:cubicBezTo>
                              <a:cubicBezTo>
                                <a:pt x="55" y="42"/>
                                <a:pt x="56" y="35"/>
                                <a:pt x="61" y="28"/>
                              </a:cubicBezTo>
                              <a:cubicBezTo>
                                <a:pt x="63" y="26"/>
                                <a:pt x="65" y="24"/>
                                <a:pt x="67" y="23"/>
                              </a:cubicBezTo>
                              <a:cubicBezTo>
                                <a:pt x="78" y="15"/>
                                <a:pt x="89" y="9"/>
                                <a:pt x="101" y="3"/>
                              </a:cubicBezTo>
                              <a:cubicBezTo>
                                <a:pt x="109" y="0"/>
                                <a:pt x="120" y="2"/>
                                <a:pt x="126" y="8"/>
                              </a:cubicBezTo>
                              <a:cubicBezTo>
                                <a:pt x="131" y="14"/>
                                <a:pt x="137" y="19"/>
                                <a:pt x="144" y="22"/>
                              </a:cubicBezTo>
                              <a:cubicBezTo>
                                <a:pt x="153" y="26"/>
                                <a:pt x="163" y="27"/>
                                <a:pt x="174" y="26"/>
                              </a:cubicBezTo>
                              <a:cubicBezTo>
                                <a:pt x="184" y="24"/>
                                <a:pt x="194" y="20"/>
                                <a:pt x="202" y="12"/>
                              </a:cubicBezTo>
                              <a:cubicBezTo>
                                <a:pt x="204" y="11"/>
                                <a:pt x="205" y="9"/>
                                <a:pt x="207" y="7"/>
                              </a:cubicBezTo>
                              <a:cubicBezTo>
                                <a:pt x="214" y="1"/>
                                <a:pt x="222" y="0"/>
                                <a:pt x="230" y="3"/>
                              </a:cubicBezTo>
                              <a:cubicBezTo>
                                <a:pt x="243" y="9"/>
                                <a:pt x="255" y="16"/>
                                <a:pt x="266" y="24"/>
                              </a:cubicBezTo>
                              <a:cubicBezTo>
                                <a:pt x="274" y="29"/>
                                <a:pt x="277" y="39"/>
                                <a:pt x="274" y="47"/>
                              </a:cubicBezTo>
                              <a:cubicBezTo>
                                <a:pt x="270" y="59"/>
                                <a:pt x="270" y="70"/>
                                <a:pt x="274" y="81"/>
                              </a:cubicBezTo>
                              <a:cubicBezTo>
                                <a:pt x="278" y="93"/>
                                <a:pt x="286" y="103"/>
                                <a:pt x="297" y="110"/>
                              </a:cubicBezTo>
                              <a:cubicBezTo>
                                <a:pt x="302" y="114"/>
                                <a:pt x="308" y="116"/>
                                <a:pt x="314" y="117"/>
                              </a:cubicBezTo>
                              <a:cubicBezTo>
                                <a:pt x="323" y="119"/>
                                <a:pt x="330" y="127"/>
                                <a:pt x="331" y="136"/>
                              </a:cubicBezTo>
                              <a:cubicBezTo>
                                <a:pt x="332" y="150"/>
                                <a:pt x="332" y="164"/>
                                <a:pt x="331" y="178"/>
                              </a:cubicBezTo>
                              <a:cubicBezTo>
                                <a:pt x="330" y="184"/>
                                <a:pt x="327" y="189"/>
                                <a:pt x="322" y="192"/>
                              </a:cubicBezTo>
                              <a:cubicBezTo>
                                <a:pt x="319" y="195"/>
                                <a:pt x="316" y="196"/>
                                <a:pt x="312" y="196"/>
                              </a:cubicBezTo>
                              <a:cubicBezTo>
                                <a:pt x="297" y="200"/>
                                <a:pt x="285" y="209"/>
                                <a:pt x="278" y="223"/>
                              </a:cubicBezTo>
                              <a:cubicBezTo>
                                <a:pt x="271" y="236"/>
                                <a:pt x="269" y="250"/>
                                <a:pt x="274" y="265"/>
                              </a:cubicBezTo>
                              <a:cubicBezTo>
                                <a:pt x="277" y="274"/>
                                <a:pt x="273" y="284"/>
                                <a:pt x="266" y="290"/>
                              </a:cubicBezTo>
                              <a:cubicBezTo>
                                <a:pt x="254" y="297"/>
                                <a:pt x="242" y="305"/>
                                <a:pt x="229" y="310"/>
                              </a:cubicBezTo>
                              <a:cubicBezTo>
                                <a:pt x="227" y="311"/>
                                <a:pt x="224" y="311"/>
                                <a:pt x="222" y="312"/>
                              </a:cubicBezTo>
                              <a:close/>
                              <a:moveTo>
                                <a:pt x="166" y="223"/>
                              </a:moveTo>
                              <a:cubicBezTo>
                                <a:pt x="202" y="223"/>
                                <a:pt x="232" y="193"/>
                                <a:pt x="232" y="157"/>
                              </a:cubicBezTo>
                              <a:cubicBezTo>
                                <a:pt x="232" y="120"/>
                                <a:pt x="202" y="90"/>
                                <a:pt x="166" y="90"/>
                              </a:cubicBezTo>
                              <a:cubicBezTo>
                                <a:pt x="129" y="90"/>
                                <a:pt x="100" y="120"/>
                                <a:pt x="100" y="156"/>
                              </a:cubicBezTo>
                              <a:cubicBezTo>
                                <a:pt x="100" y="193"/>
                                <a:pt x="129" y="223"/>
                                <a:pt x="166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11.25pt;margin-top:618.4pt;height:18.4pt;width:19.6pt;z-index:251685888;mso-width-relative:page;mso-height-relative:page;" fillcolor="#A5A4A3" filled="t" stroked="f" coordsize="332,312" o:gfxdata="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" path="m222,312c215,311,210,309,205,304c192,290,176,285,158,287c145,289,135,295,126,304c121,310,114,312,106,311c104,311,101,310,99,309c87,303,76,297,66,289c58,284,55,274,57,265c59,259,60,253,60,247c60,236,56,225,49,216c43,207,34,201,23,197c21,197,19,196,18,196c8,194,1,186,1,176c0,163,0,150,1,137c1,127,8,119,18,117c40,112,56,95,60,73c61,65,61,57,58,49c55,42,56,35,61,28c63,26,65,24,67,23c78,15,89,9,101,3c109,0,120,2,126,8c131,14,137,19,144,22c153,26,163,27,174,26c184,24,194,20,202,12c204,11,205,9,207,7c214,1,222,0,230,3c243,9,255,16,266,24c274,29,277,39,274,47c270,59,270,70,274,81c278,93,286,103,297,110c302,114,308,116,314,117c323,119,330,127,331,136c332,150,332,164,331,178c330,184,327,189,322,192c319,195,316,196,312,196c297,200,285,209,278,223c271,236,269,250,274,265c277,274,273,284,266,290c254,297,242,305,229,310c227,311,224,311,222,312xm166,223c202,223,232,193,232,157c232,120,202,90,166,90c129,90,100,120,100,156c100,193,129,223,166,223xe">
                <v:path o:connectlocs="166446,233680;153700,227688;118461,214955;94469,227688;79474,232931;74226,231433;49484,216453;42736,198478;44985,184996;36738,161778;17244,147547;13495,146798;749,131819;749,102609;13495,87630;44985,54675;43486,36699;45735,20971;50233,17226;75725,2246;94469,5991;107965,16477;130458,19473;151451,8987;155200,5242;172444,2246;199435,17975;205433,35201;205433,60666;222678,82387;235424,87630;248170,101860;248170,133317;241422,143803;233924,146798;208433,167021;205433,198478;199435,217202;171694,232182;166446,233680;124460,167021;173944,117588;124460,67407;74975,116840;124460,16702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7767320</wp:posOffset>
                </wp:positionV>
                <wp:extent cx="2257425" cy="405130"/>
                <wp:effectExtent l="0" t="0" r="0" b="0"/>
                <wp:wrapNone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5320" y="8055610"/>
                          <a:ext cx="225742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9pt;margin-top:611.6pt;height:31.9pt;width:177.75pt;z-index:251684864;mso-width-relative:page;mso-height-relative:page;" filled="f" stroked="f" coordsize="21600,21600" o:gfxdata="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D+4v32AAAAAwBAAAPAAAAAAAAAAEAIAAAACIAAABkcnMvZG93bnJldi54bWxQSwEC&#10;FAAUAAAACACHTuJANeTAOS0CAAA1BAAADgAAAAAAAAABACAAAAAn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技能Competences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4279900</wp:posOffset>
                </wp:positionV>
                <wp:extent cx="233045" cy="233680"/>
                <wp:effectExtent l="0" t="0" r="14605" b="13970"/>
                <wp:wrapNone/>
                <wp:docPr id="42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13385" y="4568190"/>
                          <a:ext cx="233045" cy="233680"/>
                        </a:xfrm>
                        <a:custGeom>
                          <a:avLst/>
                          <a:gdLst>
                            <a:gd name="T0" fmla="*/ 82 w 88"/>
                            <a:gd name="T1" fmla="*/ 47 h 88"/>
                            <a:gd name="T2" fmla="*/ 59 w 88"/>
                            <a:gd name="T3" fmla="*/ 47 h 88"/>
                            <a:gd name="T4" fmla="*/ 57 w 88"/>
                            <a:gd name="T5" fmla="*/ 48 h 88"/>
                            <a:gd name="T6" fmla="*/ 56 w 88"/>
                            <a:gd name="T7" fmla="*/ 50 h 88"/>
                            <a:gd name="T8" fmla="*/ 55 w 88"/>
                            <a:gd name="T9" fmla="*/ 52 h 88"/>
                            <a:gd name="T10" fmla="*/ 53 w 88"/>
                            <a:gd name="T11" fmla="*/ 53 h 88"/>
                            <a:gd name="T12" fmla="*/ 35 w 88"/>
                            <a:gd name="T13" fmla="*/ 53 h 88"/>
                            <a:gd name="T14" fmla="*/ 33 w 88"/>
                            <a:gd name="T15" fmla="*/ 52 h 88"/>
                            <a:gd name="T16" fmla="*/ 32 w 88"/>
                            <a:gd name="T17" fmla="*/ 50 h 88"/>
                            <a:gd name="T18" fmla="*/ 31 w 88"/>
                            <a:gd name="T19" fmla="*/ 48 h 88"/>
                            <a:gd name="T20" fmla="*/ 29 w 88"/>
                            <a:gd name="T21" fmla="*/ 47 h 88"/>
                            <a:gd name="T22" fmla="*/ 6 w 88"/>
                            <a:gd name="T23" fmla="*/ 47 h 88"/>
                            <a:gd name="T24" fmla="*/ 4 w 88"/>
                            <a:gd name="T25" fmla="*/ 48 h 88"/>
                            <a:gd name="T26" fmla="*/ 3 w 88"/>
                            <a:gd name="T27" fmla="*/ 50 h 88"/>
                            <a:gd name="T28" fmla="*/ 3 w 88"/>
                            <a:gd name="T29" fmla="*/ 82 h 88"/>
                            <a:gd name="T30" fmla="*/ 4 w 88"/>
                            <a:gd name="T31" fmla="*/ 87 h 88"/>
                            <a:gd name="T32" fmla="*/ 6 w 88"/>
                            <a:gd name="T33" fmla="*/ 88 h 88"/>
                            <a:gd name="T34" fmla="*/ 57 w 88"/>
                            <a:gd name="T35" fmla="*/ 88 h 88"/>
                            <a:gd name="T36" fmla="*/ 83 w 88"/>
                            <a:gd name="T37" fmla="*/ 87 h 88"/>
                            <a:gd name="T38" fmla="*/ 85 w 88"/>
                            <a:gd name="T39" fmla="*/ 82 h 88"/>
                            <a:gd name="T40" fmla="*/ 85 w 88"/>
                            <a:gd name="T41" fmla="*/ 50 h 88"/>
                            <a:gd name="T42" fmla="*/ 84 w 88"/>
                            <a:gd name="T43" fmla="*/ 48 h 88"/>
                            <a:gd name="T44" fmla="*/ 82 w 88"/>
                            <a:gd name="T45" fmla="*/ 47 h 88"/>
                            <a:gd name="T46" fmla="*/ 86 w 88"/>
                            <a:gd name="T47" fmla="*/ 16 h 88"/>
                            <a:gd name="T48" fmla="*/ 82 w 88"/>
                            <a:gd name="T49" fmla="*/ 15 h 88"/>
                            <a:gd name="T50" fmla="*/ 6 w 88"/>
                            <a:gd name="T51" fmla="*/ 15 h 88"/>
                            <a:gd name="T52" fmla="*/ 1 w 88"/>
                            <a:gd name="T53" fmla="*/ 16 h 88"/>
                            <a:gd name="T54" fmla="*/ 0 w 88"/>
                            <a:gd name="T55" fmla="*/ 21 h 88"/>
                            <a:gd name="T56" fmla="*/ 0 w 88"/>
                            <a:gd name="T57" fmla="*/ 38 h 88"/>
                            <a:gd name="T58" fmla="*/ 3 w 88"/>
                            <a:gd name="T59" fmla="*/ 41 h 88"/>
                            <a:gd name="T60" fmla="*/ 35 w 88"/>
                            <a:gd name="T61" fmla="*/ 41 h 88"/>
                            <a:gd name="T62" fmla="*/ 37 w 88"/>
                            <a:gd name="T63" fmla="*/ 42 h 88"/>
                            <a:gd name="T64" fmla="*/ 38 w 88"/>
                            <a:gd name="T65" fmla="*/ 44 h 88"/>
                            <a:gd name="T66" fmla="*/ 39 w 88"/>
                            <a:gd name="T67" fmla="*/ 46 h 88"/>
                            <a:gd name="T68" fmla="*/ 41 w 88"/>
                            <a:gd name="T69" fmla="*/ 47 h 88"/>
                            <a:gd name="T70" fmla="*/ 47 w 88"/>
                            <a:gd name="T71" fmla="*/ 47 h 88"/>
                            <a:gd name="T72" fmla="*/ 49 w 88"/>
                            <a:gd name="T73" fmla="*/ 46 h 88"/>
                            <a:gd name="T74" fmla="*/ 50 w 88"/>
                            <a:gd name="T75" fmla="*/ 44 h 88"/>
                            <a:gd name="T76" fmla="*/ 51 w 88"/>
                            <a:gd name="T77" fmla="*/ 42 h 88"/>
                            <a:gd name="T78" fmla="*/ 53 w 88"/>
                            <a:gd name="T79" fmla="*/ 41 h 88"/>
                            <a:gd name="T80" fmla="*/ 85 w 88"/>
                            <a:gd name="T81" fmla="*/ 41 h 88"/>
                            <a:gd name="T82" fmla="*/ 88 w 88"/>
                            <a:gd name="T83" fmla="*/ 38 h 88"/>
                            <a:gd name="T84" fmla="*/ 88 w 88"/>
                            <a:gd name="T85" fmla="*/ 21 h 88"/>
                            <a:gd name="T86" fmla="*/ 86 w 88"/>
                            <a:gd name="T87" fmla="*/ 16 h 88"/>
                            <a:gd name="T88" fmla="*/ 62 w 88"/>
                            <a:gd name="T89" fmla="*/ 4 h 88"/>
                            <a:gd name="T90" fmla="*/ 57 w 88"/>
                            <a:gd name="T91" fmla="*/ 0 h 88"/>
                            <a:gd name="T92" fmla="*/ 31 w 88"/>
                            <a:gd name="T93" fmla="*/ 0 h 88"/>
                            <a:gd name="T94" fmla="*/ 26 w 88"/>
                            <a:gd name="T95" fmla="*/ 4 h 88"/>
                            <a:gd name="T96" fmla="*/ 26 w 88"/>
                            <a:gd name="T97" fmla="*/ 9 h 88"/>
                            <a:gd name="T98" fmla="*/ 62 w 88"/>
                            <a:gd name="T99" fmla="*/ 9 h 88"/>
                            <a:gd name="T100" fmla="*/ 62 w 88"/>
                            <a:gd name="T101" fmla="*/ 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82" y="47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cubicBezTo>
                                <a:pt x="58" y="47"/>
                                <a:pt x="57" y="47"/>
                                <a:pt x="57" y="48"/>
                              </a:cubicBezTo>
                              <a:cubicBezTo>
                                <a:pt x="56" y="49"/>
                                <a:pt x="56" y="49"/>
                                <a:pt x="56" y="50"/>
                              </a:cubicBezTo>
                              <a:cubicBezTo>
                                <a:pt x="56" y="51"/>
                                <a:pt x="55" y="52"/>
                                <a:pt x="55" y="52"/>
                              </a:cubicBezTo>
                              <a:cubicBezTo>
                                <a:pt x="54" y="53"/>
                                <a:pt x="53" y="53"/>
                                <a:pt x="53" y="53"/>
                              </a:cubicBezTo>
                              <a:cubicBezTo>
                                <a:pt x="35" y="53"/>
                                <a:pt x="35" y="53"/>
                                <a:pt x="35" y="53"/>
                              </a:cubicBezTo>
                              <a:cubicBezTo>
                                <a:pt x="34" y="53"/>
                                <a:pt x="34" y="53"/>
                                <a:pt x="33" y="52"/>
                              </a:cubicBezTo>
                              <a:cubicBezTo>
                                <a:pt x="32" y="52"/>
                                <a:pt x="32" y="51"/>
                                <a:pt x="32" y="50"/>
                              </a:cubicBezTo>
                              <a:cubicBezTo>
                                <a:pt x="32" y="49"/>
                                <a:pt x="32" y="49"/>
                                <a:pt x="31" y="48"/>
                              </a:cubicBezTo>
                              <a:cubicBezTo>
                                <a:pt x="31" y="47"/>
                                <a:pt x="30" y="47"/>
                                <a:pt x="29" y="47"/>
                              </a:cubicBezTo>
                              <a:cubicBezTo>
                                <a:pt x="6" y="47"/>
                                <a:pt x="6" y="47"/>
                                <a:pt x="6" y="47"/>
                              </a:cubicBezTo>
                              <a:cubicBezTo>
                                <a:pt x="5" y="47"/>
                                <a:pt x="4" y="47"/>
                                <a:pt x="4" y="48"/>
                              </a:cubicBezTo>
                              <a:cubicBezTo>
                                <a:pt x="3" y="49"/>
                                <a:pt x="3" y="49"/>
                                <a:pt x="3" y="50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3" y="84"/>
                                <a:pt x="3" y="85"/>
                                <a:pt x="4" y="87"/>
                              </a:cubicBezTo>
                              <a:cubicBezTo>
                                <a:pt x="6" y="88"/>
                                <a:pt x="5" y="88"/>
                                <a:pt x="6" y="88"/>
                              </a:cubicBezTo>
                              <a:cubicBezTo>
                                <a:pt x="57" y="88"/>
                                <a:pt x="57" y="88"/>
                                <a:pt x="57" y="88"/>
                              </a:cubicBezTo>
                              <a:cubicBezTo>
                                <a:pt x="58" y="88"/>
                                <a:pt x="82" y="88"/>
                                <a:pt x="83" y="87"/>
                              </a:cubicBezTo>
                              <a:cubicBezTo>
                                <a:pt x="85" y="85"/>
                                <a:pt x="85" y="84"/>
                                <a:pt x="85" y="82"/>
                              </a:cubicBezTo>
                              <a:cubicBezTo>
                                <a:pt x="85" y="50"/>
                                <a:pt x="85" y="50"/>
                                <a:pt x="85" y="50"/>
                              </a:cubicBezTo>
                              <a:cubicBezTo>
                                <a:pt x="85" y="49"/>
                                <a:pt x="85" y="49"/>
                                <a:pt x="84" y="48"/>
                              </a:cubicBezTo>
                              <a:cubicBezTo>
                                <a:pt x="84" y="47"/>
                                <a:pt x="83" y="47"/>
                                <a:pt x="82" y="47"/>
                              </a:cubicBezTo>
                              <a:close/>
                              <a:moveTo>
                                <a:pt x="86" y="16"/>
                              </a:moveTo>
                              <a:cubicBezTo>
                                <a:pt x="85" y="15"/>
                                <a:pt x="84" y="15"/>
                                <a:pt x="82" y="15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4" y="15"/>
                                <a:pt x="3" y="15"/>
                                <a:pt x="1" y="16"/>
                              </a:cubicBezTo>
                              <a:cubicBezTo>
                                <a:pt x="0" y="18"/>
                                <a:pt x="0" y="19"/>
                                <a:pt x="0" y="21"/>
                              </a:cubicBezTo>
                              <a:cubicBezTo>
                                <a:pt x="0" y="38"/>
                                <a:pt x="0" y="38"/>
                                <a:pt x="0" y="38"/>
                              </a:cubicBezTo>
                              <a:cubicBezTo>
                                <a:pt x="0" y="40"/>
                                <a:pt x="1" y="41"/>
                                <a:pt x="3" y="4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36" y="41"/>
                                <a:pt x="37" y="41"/>
                                <a:pt x="37" y="42"/>
                              </a:cubicBezTo>
                              <a:cubicBezTo>
                                <a:pt x="38" y="43"/>
                                <a:pt x="38" y="43"/>
                                <a:pt x="38" y="44"/>
                              </a:cubicBezTo>
                              <a:cubicBezTo>
                                <a:pt x="38" y="45"/>
                                <a:pt x="38" y="46"/>
                                <a:pt x="39" y="46"/>
                              </a:cubicBezTo>
                              <a:cubicBezTo>
                                <a:pt x="39" y="47"/>
                                <a:pt x="40" y="47"/>
                                <a:pt x="41" y="47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8" y="47"/>
                                <a:pt x="48" y="47"/>
                                <a:pt x="49" y="46"/>
                              </a:cubicBezTo>
                              <a:cubicBezTo>
                                <a:pt x="49" y="46"/>
                                <a:pt x="50" y="45"/>
                                <a:pt x="50" y="44"/>
                              </a:cubicBezTo>
                              <a:cubicBezTo>
                                <a:pt x="50" y="43"/>
                                <a:pt x="50" y="43"/>
                                <a:pt x="51" y="42"/>
                              </a:cubicBezTo>
                              <a:cubicBezTo>
                                <a:pt x="51" y="41"/>
                                <a:pt x="52" y="41"/>
                                <a:pt x="53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87" y="41"/>
                                <a:pt x="88" y="40"/>
                                <a:pt x="88" y="38"/>
                              </a:cubicBezTo>
                              <a:cubicBezTo>
                                <a:pt x="88" y="21"/>
                                <a:pt x="88" y="21"/>
                                <a:pt x="88" y="21"/>
                              </a:cubicBezTo>
                              <a:cubicBezTo>
                                <a:pt x="88" y="19"/>
                                <a:pt x="87" y="18"/>
                                <a:pt x="86" y="16"/>
                              </a:cubicBezTo>
                              <a:close/>
                              <a:moveTo>
                                <a:pt x="62" y="4"/>
                              </a:moveTo>
                              <a:cubicBezTo>
                                <a:pt x="62" y="2"/>
                                <a:pt x="60" y="0"/>
                                <a:pt x="57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28" y="0"/>
                                <a:pt x="26" y="2"/>
                                <a:pt x="26" y="4"/>
                              </a:cubicBezTo>
                              <a:cubicBezTo>
                                <a:pt x="26" y="6"/>
                                <a:pt x="26" y="9"/>
                                <a:pt x="26" y="9"/>
                              </a:cubicBezTo>
                              <a:cubicBezTo>
                                <a:pt x="62" y="9"/>
                                <a:pt x="62" y="9"/>
                                <a:pt x="62" y="9"/>
                              </a:cubicBezTo>
                              <a:cubicBezTo>
                                <a:pt x="62" y="9"/>
                                <a:pt x="62" y="6"/>
                                <a:pt x="6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9.85pt;margin-top:337pt;height:18.4pt;width:18.35pt;z-index:251682816;mso-width-relative:page;mso-height-relative:page;" fillcolor="#A5A4A3" filled="t" stroked="f" coordsize="88,88" o:gfxdata="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B5+vuy2QAAAAkBAAAPAAAAAAAAAAEAIAAA&#10;ACIAAABkcnMvZG93bnJldi54bWxQSwECFAAUAAAACACHTuJAp8Q9+vIIAADmLQAADgAAAAAAAAAB&#10;ACAAAAAoAQAAZHJzL2Uyb0RvYy54bWxQSwUGAAAAAAYABgBZAQAAjAwAAAAA&#10;" path="m82,47c59,47,59,47,59,47c58,47,57,47,57,48c56,49,56,49,56,50c56,51,55,52,55,52c54,53,53,53,53,53c35,53,35,53,35,53c34,53,34,53,33,52c32,52,32,51,32,50c32,49,32,49,31,48c31,47,30,47,29,47c6,47,6,47,6,47c5,47,4,47,4,48c3,49,3,49,3,50c3,82,3,82,3,82c3,84,3,85,4,87c6,88,5,88,6,88c57,88,57,88,57,88c58,88,82,88,83,87c85,85,85,84,85,82c85,50,85,50,85,50c85,49,85,49,84,48c84,47,83,47,82,47xm86,16c85,15,84,15,82,15c6,15,6,15,6,15c4,15,3,15,1,16c0,18,0,19,0,21c0,38,0,38,0,38c0,40,1,41,3,41c35,41,35,41,35,41c36,41,37,41,37,42c38,43,38,43,38,44c38,45,38,46,39,46c39,47,40,47,41,47c47,47,47,47,47,47c48,47,48,47,49,46c49,46,50,45,50,44c50,43,50,43,51,42c51,41,52,41,53,41c85,41,85,41,85,41c87,41,88,40,88,38c88,21,88,21,88,21c88,19,87,18,86,16xm62,4c62,2,60,0,57,0c31,0,31,0,31,0c28,0,26,2,26,4c26,6,26,9,26,9c62,9,62,9,62,9c62,9,62,6,62,4xe">
                <v:path o:connectlocs="217155,124806;156246,124806;150949,127461;148301,132772;145653,138083;140356,140739;92688,140739;87391,138083;84743,132772;82095,127461;76798,124806;15889,124806;10592,127461;7944,132772;7944,217747;10592,231024;15889,233680;150949,233680;219803,231024;225100,217747;225100,132772;222452,127461;217155,124806;227748,42487;217155,39831;15889,39831;2648,42487;0,55764;0,100907;7944,108873;92688,108873;97984,111529;100633,116840;103281,122150;108577,124806;124467,124806;129763,122150;132411,116840;135060,111529;140356,108873;225100,108873;233045,100907;233045,55764;227748,42487;164190,10621;150949,0;82095,0;68854,10621;68854,23899;164190,23899;164190,1062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4194175</wp:posOffset>
                </wp:positionV>
                <wp:extent cx="2256790" cy="405765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41985" y="4482465"/>
                          <a:ext cx="225679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85pt;margin-top:330.25pt;height:31.95pt;width:177.7pt;z-index:251681792;mso-width-relative:page;mso-height-relative:page;" filled="f" stroked="f" coordsize="21600,21600" o:gfxdata="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8CF4bYAAAACgEAAA8AAAAAAAAAAQAgAAAAIgAAAGRycy9kb3ducmV2LnhtbFBL&#10;AQIUABQAAAAIAIdO4kDjuDOwLwIAADU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957580</wp:posOffset>
                </wp:positionV>
                <wp:extent cx="1819910" cy="34036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3850" y="1245870"/>
                          <a:ext cx="181991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eastAsia="微软雅黑"/>
                                <w:b w:val="0"/>
                                <w:bCs/>
                                <w:color w:val="404040" w:themeColor="text1" w:themeTint="BF"/>
                                <w:sz w:val="2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 w:val="0"/>
                                <w:bCs/>
                                <w:color w:val="404040" w:themeColor="text1" w:themeTint="BF"/>
                                <w:sz w:val="2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求职意向：策划总监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pt;margin-top:75.4pt;height:26.8pt;width:143.3pt;z-index:251667456;mso-width-relative:page;mso-height-relative:page;" filled="f" stroked="f" coordsize="21600,21600" o:gfxdata="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ORPGQ1gAAAAkBAAAPAAAAAAAAAAEAIAAAACIAAABkcnMvZG93bnJldi54bWxQSwEC&#10;FAAUAAAACACHTuJAw/+JCC8CAAA0BAAADgAAAAAAAAABACAAAAAl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eastAsia="微软雅黑"/>
                          <w:b w:val="0"/>
                          <w:bCs/>
                          <w:color w:val="404040" w:themeColor="text1" w:themeTint="BF"/>
                          <w:sz w:val="2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 w:val="0"/>
                          <w:bCs/>
                          <w:color w:val="404040" w:themeColor="text1" w:themeTint="BF"/>
                          <w:sz w:val="2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求职意向：策划总监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396875</wp:posOffset>
                </wp:positionV>
                <wp:extent cx="1485265" cy="5448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23850" y="685165"/>
                          <a:ext cx="1485265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3CB44A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3CB44A"/>
                                <w:sz w:val="48"/>
                                <w:szCs w:val="44"/>
                                <w:lang w:val="en-US" w:eastAsia="zh-CN"/>
                              </w:rPr>
                              <w:t>张 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pt;margin-top:31.25pt;height:42.9pt;width:116.95pt;z-index:251666432;mso-width-relative:page;mso-height-relative:page;" filled="f" stroked="f" coordsize="21600,21600" o:gfxdata="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L6OwI1gAAAAgBAAAPAAAAAAAAAAEAIAAAACIAAABkcnMvZG93bnJldi54bWxQ&#10;SwECFAAUAAAACACHTuJAJZcS4DICAAA1BAAADgAAAAAAAAABACAAAAAl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700" w:lineRule="exact"/>
                        <w:rPr>
                          <w:rFonts w:ascii="微软雅黑" w:hAnsi="微软雅黑" w:eastAsia="微软雅黑"/>
                          <w:b/>
                          <w:bCs w:val="0"/>
                          <w:color w:val="3CB44A"/>
                          <w:sz w:val="48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3CB44A"/>
                          <w:sz w:val="48"/>
                          <w:szCs w:val="44"/>
                          <w:lang w:val="en-US" w:eastAsia="zh-CN"/>
                        </w:rPr>
                        <w:t>张 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396875</wp:posOffset>
                </wp:positionV>
                <wp:extent cx="144145" cy="144145"/>
                <wp:effectExtent l="0" t="0" r="8255" b="8255"/>
                <wp:wrapNone/>
                <wp:docPr id="8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495290" y="685165"/>
                          <a:ext cx="144145" cy="14414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margin-left:410pt;margin-top:31.25pt;height:11.35pt;width:11.35pt;z-index:251667456;mso-width-relative:page;mso-height-relative:page;" fillcolor="#3CB44A" filled="t" stroked="f" coordsize="125,115" o:gfxdata="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27850;28829,16294;57658,16294;115316,31335;144145,31335;130307,144145;14991,127850;130307,47630;21910,55151;35747,71445;21910,80219;35747,95261;21910,104035;35747,120329;43820,55151;57658,71445;43820,80219;57658,95261;43820,104035;57658,120329;64576,55151;79568,71445;64576,80219;79568,95261;64576,104035;79568,120329;86487,55151;101478,71445;86487,80219;101478,95261;86487,104035;101478,120329;108397,55151;123388,71445;108397,80219;123388,95261;108397,104035;123388,120329;108397,23815;94559,0;50739,23815;35747,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917575</wp:posOffset>
                </wp:positionV>
                <wp:extent cx="137160" cy="107950"/>
                <wp:effectExtent l="0" t="0" r="15240" b="6350"/>
                <wp:wrapNone/>
                <wp:docPr id="9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5485765" y="1205865"/>
                          <a:ext cx="137160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409.25pt;margin-top:72.25pt;height:8.5pt;width:10.8pt;z-index:251666432;v-text-anchor:middle;mso-width-relative:page;mso-height-relative:page;" fillcolor="#3CB44A" filled="t" stroked="f" coordsize="606559,436964" o:gfxdata="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F70USrZAAAACwEAAA8AAAAAAAAAAQAg&#10;AAAAIgAAAGRycy9kb3ducmV2LnhtbFBLAQIUABQAAAAIAIdO4kAKhfCM8gQAALESAAAOAAAAAAAA&#10;AAEAIAAAACgBAABkcnMvZTJvRG9jLnhtbFBLBQYAAAAABgAGAFkBAACMCA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100;192,254;393,101;393,374;347,446;45,446;0,374;0,100;45,0;347,0;393,71;393,84;192,236;0,83;0,71;45,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1176655</wp:posOffset>
                </wp:positionV>
                <wp:extent cx="120650" cy="143510"/>
                <wp:effectExtent l="0" t="0" r="12700" b="8890"/>
                <wp:wrapNone/>
                <wp:docPr id="63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5485765" y="1464945"/>
                          <a:ext cx="120650" cy="14351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flip:x;margin-left:409.25pt;margin-top:92.65pt;height:11.3pt;width:9.5pt;z-index:251665408;mso-width-relative:page;mso-height-relative:page;" fillcolor="#3CB44A" filled="t" stroked="f" coordsize="99,126" o:gfxdata="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Gvp&#10;WYfbAAAACwEAAA8AAAAAAAAAAQAgAAAAIgAAAGRycy9kb3ducmV2LnhtbFBLAQIUABQAAAAIAIdO&#10;4kAflr7dzAQAAGoRAAAOAAAAAAAAAAEAIAAAACoBAABkcnMvZTJvRG9jLnhtbFBLBQYAAAAABgAG&#10;AFkBAABoCA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653415</wp:posOffset>
                </wp:positionV>
                <wp:extent cx="153670" cy="142240"/>
                <wp:effectExtent l="0" t="0" r="1905" b="14605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5485765" y="941705"/>
                          <a:ext cx="153670" cy="14224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flip:x;margin-left:409.25pt;margin-top:51.45pt;height:11.2pt;width:12.1pt;z-index:251664384;mso-width-relative:page;mso-height-relative:page;" fillcolor="#3CB44A" filled="t" stroked="f" coordsize="123,114" o:gfxdata="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7423,127267;139927,102312;109942,97322;74960,83597;58719,44917;53722,16220;23737,9981;51223,92331;51223,92331;93701,128515;102446,133505;138677,137249;147423,127267;147423,127267;147423,127267" o:connectangles="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339725</wp:posOffset>
                </wp:positionV>
                <wp:extent cx="1517650" cy="109537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05475" y="628015"/>
                          <a:ext cx="15176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1992.11.17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135001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8596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310303335@qq.com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广东深圳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6.55pt;margin-top:26.75pt;height:86.25pt;width:119.5pt;z-index:251663360;mso-width-relative:page;mso-height-relative:page;" filled="f" stroked="f" coordsize="21600,21600" o:gfxdata="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6uav9gAAAALAQAADwAAAAAAAAABACAAAAAiAAAAZHJzL2Rvd25yZXYueG1sUEsB&#10;AhQAFAAAAAgAh07iQGNq64ouAgAANQ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1992.11.17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135001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8596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310303335@qq.com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广东深圳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6558280</wp:posOffset>
                </wp:positionH>
                <wp:positionV relativeFrom="paragraph">
                  <wp:posOffset>10259695</wp:posOffset>
                </wp:positionV>
                <wp:extent cx="621030" cy="190500"/>
                <wp:effectExtent l="0" t="0" r="7620" b="0"/>
                <wp:wrapNone/>
                <wp:docPr id="13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" cy="190500"/>
                          <a:chOff x="9265" y="16894"/>
                          <a:chExt cx="2356" cy="300"/>
                        </a:xfrm>
                      </wpg:grpSpPr>
                      <wpg:grpSp>
                        <wpg:cNvPr id="126" name="组合 126"/>
                        <wpg:cNvGrpSpPr/>
                        <wpg:grpSpPr>
                          <a:xfrm>
                            <a:off x="9265" y="16894"/>
                            <a:ext cx="1047" cy="300"/>
                            <a:chOff x="9265" y="16838"/>
                            <a:chExt cx="1047" cy="300"/>
                          </a:xfrm>
                        </wpg:grpSpPr>
                        <wps:wsp>
                          <wps:cNvPr id="119" name="平行四边形 119"/>
                          <wps:cNvSpPr/>
                          <wps:spPr>
                            <a:xfrm>
                              <a:off x="9265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5" name="平行四边形 125"/>
                          <wps:cNvSpPr/>
                          <wps:spPr>
                            <a:xfrm>
                              <a:off x="9918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27" name="组合 127"/>
                        <wpg:cNvGrpSpPr/>
                        <wpg:grpSpPr>
                          <a:xfrm>
                            <a:off x="10575" y="16894"/>
                            <a:ext cx="1047" cy="300"/>
                            <a:chOff x="9265" y="16838"/>
                            <a:chExt cx="1047" cy="300"/>
                          </a:xfrm>
                        </wpg:grpSpPr>
                        <wps:wsp>
                          <wps:cNvPr id="128" name="平行四边形 119"/>
                          <wps:cNvSpPr/>
                          <wps:spPr>
                            <a:xfrm>
                              <a:off x="9265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9" name="平行四边形 125"/>
                          <wps:cNvSpPr/>
                          <wps:spPr>
                            <a:xfrm>
                              <a:off x="9918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6.4pt;margin-top:807.85pt;height:15pt;width:48.9pt;z-index:251693056;mso-width-relative:page;mso-height-relative:page;" coordorigin="9265,16894" coordsize="2356,300" o:gfxdata="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DrSMlvcAAAADwEAAA8AAAAAAAAAAQAgAAAAIgAAAGRycy9k&#10;b3ducmV2LnhtbFBLAQIUABQAAAAIAIdO4kCYdHldjQMAAJARAAAOAAAAAAAAAAEAIAAAACsBAABk&#10;cnMvZTJvRG9jLnhtbFBLBQYAAAAABgAGAFkBAAAqBwAAAAA=&#10;">
                <o:lock v:ext="edit" aspectratio="f"/>
                <v:group id="_x0000_s1026" o:spid="_x0000_s1026" o:spt="203" style="position:absolute;left:9265;top:16894;height:300;width:1047;" coordorigin="9265,16838" coordsize="1047,300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7" type="#_x0000_t7" style="position:absolute;left:9265;top:16838;height:300;width:395;v-text-anchor:middle;" fillcolor="#FFFFFF [3212]" filled="t" stroked="f" coordsize="21600,21600" o:gfxdata="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DbLpvQAA&#10;ANwAAAAPAAAAAAAAAAEAIAAAACIAAABkcnMvZG93bnJldi54bWxQSwECFAAUAAAACACHTuJAMy8F&#10;njsAAAA5AAAAEAAAAAAAAAABACAAAAAMAQAAZHJzL3NoYXBleG1sLnhtbFBLBQYAAAAABgAGAFsB&#10;AAC2AwAAAAA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7" type="#_x0000_t7" style="position:absolute;left:9918;top:16838;height:300;width:395;v-text-anchor:middle;" fillcolor="#FFFFFF [3212]" filled="t" stroked="f" coordsize="21600,21600" o:gfxdata="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sclG8AAAA&#10;3AAAAA8AAAAAAAAAAQAgAAAAIgAAAGRycy9kb3ducmV2LnhtbFBLAQIUABQAAAAIAIdO4kAzLwWe&#10;OwAAADkAAAAQAAAAAAAAAAEAIAAAAAsBAABkcnMvc2hhcGV4bWwueG1sUEsFBgAAAAAGAAYAWwEA&#10;ALUDAAAAAA=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0575;top:16894;height:300;width:1047;" coordorigin="9265,16838" coordsize="1047,300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平行四边形 119" o:spid="_x0000_s1026" o:spt="7" type="#_x0000_t7" style="position:absolute;left:9265;top:16838;height:300;width:395;v-text-anchor:middle;" fillcolor="#FFFFFF [3212]" filled="t" stroked="f" coordsize="21600,21600" o:gfxdata="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t3c+/&#10;AAAA3AAAAA8AAAAAAAAAAQAgAAAAIgAAAGRycy9kb3ducmV2LnhtbFBLAQIUABQAAAAIAIdO4kAz&#10;LwWeOwAAADkAAAAQAAAAAAAAAAEAIAAAAA4BAABkcnMvc2hhcGV4bWwueG1sUEsFBgAAAAAGAAYA&#10;WwEAALgDAAAAAA=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平行四边形 125" o:spid="_x0000_s1026" o:spt="7" type="#_x0000_t7" style="position:absolute;left:9918;top:16838;height:300;width:395;v-text-anchor:middle;" fillcolor="#FFFFFF [3212]" filled="t" stroked="f" coordsize="21600,21600" o:gfxdata="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heFS8AAAA&#10;3AAAAA8AAAAAAAAAAQAgAAAAIgAAAGRycy9kb3ducmV2LnhtbFBLAQIUABQAAAAIAIdO4kAzLwWe&#10;OwAAADkAAAAQAAAAAAAAAAEAIAAAAAsBAABkcnMvc2hhcGV4bWwueG1sUEsFBgAAAAAGAAYAWwEA&#10;ALUDAAAAAA=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10265410</wp:posOffset>
                </wp:positionV>
                <wp:extent cx="7955915" cy="172085"/>
                <wp:effectExtent l="0" t="0" r="6985" b="18415"/>
                <wp:wrapNone/>
                <wp:docPr id="102" name="平行四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915" cy="17208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44.2pt;margin-top:808.3pt;height:13.55pt;width:626.45pt;z-index:251686912;v-text-anchor:middle;mso-width-relative:page;mso-height-relative:page;" fillcolor="#D9D9D9 [2732]" filled="t" stroked="f" coordsize="21600,21600" o:gfxdata="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It&#10;JkTbAAAADgEAAA8AAAAAAAAAAQAgAAAAIgAAAGRycy9kb3ducmV2LnhtbFBLAQIUABQAAAAIAIdO&#10;4kBFgjZIkgIAAAMFAAAOAAAAAAAAAAEAIAAAACoBAABkcnMvZTJvRG9jLnhtbFBLBQYAAAAABgAG&#10;AFkBAAAuBgAAAAA=&#10;" adj="11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-272415</wp:posOffset>
                </wp:positionV>
                <wp:extent cx="7563485" cy="10682605"/>
                <wp:effectExtent l="0" t="0" r="18415" b="4445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580" y="161925"/>
                          <a:ext cx="7563485" cy="1068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05pt;margin-top:-21.45pt;height:841.15pt;width:595.55pt;z-index:-251657216;v-text-anchor:middle;mso-width-relative:page;mso-height-relative:page;" fillcolor="#FFFFFF [3212]" filled="t" stroked="f" coordsize="21600,21600" o:gfxdata="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14oux2wAAAA0BAAAPAAAAAAAAAAEAIAAAACIA&#10;AABkcnMvZG93bnJldi54bWxQSwECFAAUAAAACACHTuJAtrxIP3gCAADaBAAADgAAAAAAAAABACAA&#10;AAAq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2704465</wp:posOffset>
                </wp:positionV>
                <wp:extent cx="1676400" cy="303530"/>
                <wp:effectExtent l="0" t="0" r="0" b="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0005" y="3599815"/>
                          <a:ext cx="1676400" cy="30353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9.9pt;margin-top:212.95pt;height:23.9pt;width:132pt;z-index:251676672;v-text-anchor:middle;mso-width-relative:page;mso-height-relative:page;" filled="f" stroked="f" coordsize="21600,21600" arcsize="0.0847222222222222" o:gfxdata="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D7c&#10;ptsAAAAMAQAADwAAAAAAAAABACAAAAAiAAAAZHJzL2Rvd25yZXYueG1sUEsBAhQAFAAAAAgAh07i&#10;QGdQnpSRAgAA8QQAAA4AAAAAAAAAAQAgAAAAKgEAAGRycy9lMm9Eb2MueG1sUEsFBgAAAAAGAAYA&#10;WQEAAC0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6.09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8683625</wp:posOffset>
                </wp:positionV>
                <wp:extent cx="364490" cy="275590"/>
                <wp:effectExtent l="0" t="0" r="16510" b="10160"/>
                <wp:wrapNone/>
                <wp:docPr id="113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332855" y="8905875"/>
                          <a:ext cx="364490" cy="27559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473.1pt;margin-top:683.75pt;height:21.7pt;width:28.7pt;z-index:251692032;v-text-anchor:middle;mso-width-relative:page;mso-height-relative:page;" fillcolor="#808080 [1629]" filled="t" stroked="f" coordsize="1466850,1022351" o:gfxdata="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85639,309885;114413,317015;144126,312478;173583,305071;204065,309885;232839,317015;262382,312478;291839,305071;322406,309885;351180,317015;380723,312478;410180,305071;440747,309885;469521,317015;451078,354327;422133,346179;391139,349235;362707,357383;332737,354327;303707,346179;272798,349235;244280,357383;214396,354327;185366,346179;154543,349235;125939,357383;95970,354327;67025,346179;36202,349235;7599,357383;18698,314700;47302,305904;416123,111293;436203,120587;451412,137129;459872,158970;459872,183784;451412,205717;436203,222259;416123,231553;392710,231553;372202,222259;357334,205717;349388,183784;349473,158970;358018,137129;373228,120587;393308,111293;390641,185;402674,4166;412147,12591;418121,24350;419401,37960;416329,49811;409757,59440;400284,66384;385008,287757;194526,72032;194697,56570;200500,44163;209290,3592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8641080</wp:posOffset>
                </wp:positionV>
                <wp:extent cx="338455" cy="338455"/>
                <wp:effectExtent l="0" t="0" r="4445" b="4445"/>
                <wp:wrapNone/>
                <wp:docPr id="111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648325" y="8929370"/>
                          <a:ext cx="338455" cy="338455"/>
                        </a:xfrm>
                        <a:custGeom>
                          <a:avLst/>
                          <a:gdLst>
                            <a:gd name="T0" fmla="*/ 2147483646 w 4425"/>
                            <a:gd name="T1" fmla="*/ 2147483646 h 4238"/>
                            <a:gd name="T2" fmla="*/ 2147483646 w 4425"/>
                            <a:gd name="T3" fmla="*/ 2147483646 h 4238"/>
                            <a:gd name="T4" fmla="*/ 2147483646 w 4425"/>
                            <a:gd name="T5" fmla="*/ 2147483646 h 4238"/>
                            <a:gd name="T6" fmla="*/ 2147483646 w 4425"/>
                            <a:gd name="T7" fmla="*/ 2147483646 h 4238"/>
                            <a:gd name="T8" fmla="*/ 2147483646 w 4425"/>
                            <a:gd name="T9" fmla="*/ 2147483646 h 4238"/>
                            <a:gd name="T10" fmla="*/ 2147483646 w 4425"/>
                            <a:gd name="T11" fmla="*/ 2147483646 h 4238"/>
                            <a:gd name="T12" fmla="*/ 2147483646 w 4425"/>
                            <a:gd name="T13" fmla="*/ 2147483646 h 4238"/>
                            <a:gd name="T14" fmla="*/ 2147483646 w 4425"/>
                            <a:gd name="T15" fmla="*/ 2147483646 h 4238"/>
                            <a:gd name="T16" fmla="*/ 2147483646 w 4425"/>
                            <a:gd name="T17" fmla="*/ 2147483646 h 4238"/>
                            <a:gd name="T18" fmla="*/ 2147483646 w 4425"/>
                            <a:gd name="T19" fmla="*/ 2147483646 h 4238"/>
                            <a:gd name="T20" fmla="*/ 0 w 4425"/>
                            <a:gd name="T21" fmla="*/ 2147483646 h 4238"/>
                            <a:gd name="T22" fmla="*/ 2147483646 w 4425"/>
                            <a:gd name="T23" fmla="*/ 2147483646 h 4238"/>
                            <a:gd name="T24" fmla="*/ 2147483646 w 4425"/>
                            <a:gd name="T25" fmla="*/ 2147483646 h 4238"/>
                            <a:gd name="T26" fmla="*/ 2147483646 w 4425"/>
                            <a:gd name="T27" fmla="*/ 2147483646 h 4238"/>
                            <a:gd name="T28" fmla="*/ 2147483646 w 4425"/>
                            <a:gd name="T29" fmla="*/ 2147483646 h 4238"/>
                            <a:gd name="T30" fmla="*/ 2147483646 w 4425"/>
                            <a:gd name="T31" fmla="*/ 2147483646 h 4238"/>
                            <a:gd name="T32" fmla="*/ 2147483646 w 4425"/>
                            <a:gd name="T33" fmla="*/ 2147483646 h 4238"/>
                            <a:gd name="T34" fmla="*/ 2147483646 w 4425"/>
                            <a:gd name="T35" fmla="*/ 2147483646 h 4238"/>
                            <a:gd name="T36" fmla="*/ 2147483646 w 4425"/>
                            <a:gd name="T37" fmla="*/ 2147483646 h 4238"/>
                            <a:gd name="T38" fmla="*/ 2147483646 w 4425"/>
                            <a:gd name="T39" fmla="*/ 2147483646 h 4238"/>
                            <a:gd name="T40" fmla="*/ 2147483646 w 4425"/>
                            <a:gd name="T41" fmla="*/ 2147483646 h 4238"/>
                            <a:gd name="T42" fmla="*/ 2147483646 w 4425"/>
                            <a:gd name="T43" fmla="*/ 2147483646 h 4238"/>
                            <a:gd name="T44" fmla="*/ 2147483646 w 4425"/>
                            <a:gd name="T45" fmla="*/ 2147483646 h 4238"/>
                            <a:gd name="T46" fmla="*/ 2147483646 w 4425"/>
                            <a:gd name="T47" fmla="*/ 2147483646 h 4238"/>
                            <a:gd name="T48" fmla="*/ 2147483646 w 4425"/>
                            <a:gd name="T49" fmla="*/ 2147483646 h 4238"/>
                            <a:gd name="T50" fmla="*/ 2147483646 w 4425"/>
                            <a:gd name="T51" fmla="*/ 2147483646 h 4238"/>
                            <a:gd name="T52" fmla="*/ 2147483646 w 4425"/>
                            <a:gd name="T53" fmla="*/ 2147483646 h 4238"/>
                            <a:gd name="T54" fmla="*/ 2147483646 w 4425"/>
                            <a:gd name="T55" fmla="*/ 2147483646 h 4238"/>
                            <a:gd name="T56" fmla="*/ 2147483646 w 4425"/>
                            <a:gd name="T57" fmla="*/ 2147483646 h 4238"/>
                            <a:gd name="T58" fmla="*/ 2147483646 w 4425"/>
                            <a:gd name="T59" fmla="*/ 2147483646 h 4238"/>
                            <a:gd name="T60" fmla="*/ 2147483646 w 4425"/>
                            <a:gd name="T61" fmla="*/ 2147483646 h 4238"/>
                            <a:gd name="T62" fmla="*/ 2147483646 w 4425"/>
                            <a:gd name="T63" fmla="*/ 2147483646 h 4238"/>
                            <a:gd name="T64" fmla="*/ 2147483646 w 4425"/>
                            <a:gd name="T65" fmla="*/ 2147483646 h 4238"/>
                            <a:gd name="T66" fmla="*/ 2147483646 w 4425"/>
                            <a:gd name="T67" fmla="*/ 2147483646 h 4238"/>
                            <a:gd name="T68" fmla="*/ 2147483646 w 4425"/>
                            <a:gd name="T69" fmla="*/ 2147483646 h 4238"/>
                            <a:gd name="T70" fmla="*/ 2147483646 w 4425"/>
                            <a:gd name="T71" fmla="*/ 2147483646 h 4238"/>
                            <a:gd name="T72" fmla="*/ 2147483646 w 4425"/>
                            <a:gd name="T73" fmla="*/ 2147483646 h 4238"/>
                            <a:gd name="T74" fmla="*/ 2147483646 w 4425"/>
                            <a:gd name="T75" fmla="*/ 2147483646 h 4238"/>
                            <a:gd name="T76" fmla="*/ 2147483646 w 4425"/>
                            <a:gd name="T77" fmla="*/ 2147483646 h 4238"/>
                            <a:gd name="T78" fmla="*/ 2147483646 w 4425"/>
                            <a:gd name="T79" fmla="*/ 2147483646 h 4238"/>
                            <a:gd name="T80" fmla="*/ 2147483646 w 4425"/>
                            <a:gd name="T81" fmla="*/ 2147483646 h 4238"/>
                            <a:gd name="T82" fmla="*/ 2147483646 w 4425"/>
                            <a:gd name="T83" fmla="*/ 2147483646 h 4238"/>
                            <a:gd name="T84" fmla="*/ 2147483646 w 4425"/>
                            <a:gd name="T85" fmla="*/ 2147483646 h 4238"/>
                            <a:gd name="T86" fmla="*/ 2147483646 w 4425"/>
                            <a:gd name="T87" fmla="*/ 2147483646 h 4238"/>
                            <a:gd name="T88" fmla="*/ 2147483646 w 4425"/>
                            <a:gd name="T89" fmla="*/ 2147483646 h 4238"/>
                            <a:gd name="T90" fmla="*/ 2147483646 w 4425"/>
                            <a:gd name="T91" fmla="*/ 2147483646 h 4238"/>
                            <a:gd name="T92" fmla="*/ 2147483646 w 4425"/>
                            <a:gd name="T93" fmla="*/ 2147483646 h 4238"/>
                            <a:gd name="T94" fmla="*/ 2147483646 w 4425"/>
                            <a:gd name="T95" fmla="*/ 2147483646 h 4238"/>
                            <a:gd name="T96" fmla="*/ 2147483646 w 4425"/>
                            <a:gd name="T97" fmla="*/ 2147483646 h 4238"/>
                            <a:gd name="T98" fmla="*/ 2147483646 w 4425"/>
                            <a:gd name="T99" fmla="*/ 2147483646 h 4238"/>
                            <a:gd name="T100" fmla="*/ 2147483646 w 4425"/>
                            <a:gd name="T101" fmla="*/ 2147483646 h 4238"/>
                            <a:gd name="T102" fmla="*/ 2147483646 w 4425"/>
                            <a:gd name="T103" fmla="*/ 2147483646 h 4238"/>
                            <a:gd name="T104" fmla="*/ 2147483646 w 4425"/>
                            <a:gd name="T105" fmla="*/ 2147483646 h 4238"/>
                            <a:gd name="T106" fmla="*/ 2147483646 w 4425"/>
                            <a:gd name="T107" fmla="*/ 2147483646 h 4238"/>
                            <a:gd name="T108" fmla="*/ 2147483646 w 4425"/>
                            <a:gd name="T109" fmla="*/ 2147483646 h 4238"/>
                            <a:gd name="T110" fmla="*/ 2147483646 w 4425"/>
                            <a:gd name="T111" fmla="*/ 2147483646 h 4238"/>
                            <a:gd name="T112" fmla="*/ 2147483646 w 4425"/>
                            <a:gd name="T113" fmla="*/ 2147483646 h 4238"/>
                            <a:gd name="T114" fmla="*/ 2147483646 w 4425"/>
                            <a:gd name="T115" fmla="*/ 2147483646 h 4238"/>
                            <a:gd name="T116" fmla="*/ 2147483646 w 4425"/>
                            <a:gd name="T117" fmla="*/ 2147483646 h 423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425" h="4238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卡带" o:spid="_x0000_s1026" o:spt="100" style="position:absolute;left:0pt;margin-left:422.05pt;margin-top:680.4pt;height:26.65pt;width:26.65pt;z-index:251691008;v-text-anchor:middle;mso-width-relative:page;mso-height-relative:page;" fillcolor="#808080 [1629]" filled="t" stroked="f" coordsize="4425,4238" o:gfxdata="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0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0,2094,0,2149,0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>
                <v:path o:connectlocs="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8608695</wp:posOffset>
                </wp:positionV>
                <wp:extent cx="438785" cy="365125"/>
                <wp:effectExtent l="0" t="0" r="18415" b="15875"/>
                <wp:wrapNone/>
                <wp:docPr id="107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980940" y="8928735"/>
                          <a:ext cx="438785" cy="365125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365.75pt;margin-top:677.85pt;height:28.75pt;width:34.55pt;z-index:251689984;v-text-anchor:middle;mso-width-relative:page;mso-height-relative:page;" fillcolor="#808080 [1629]" filled="t" stroked="f" coordsize="1466850,1217612" o:gfxdata="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392490,296205;367594,361020;398457,422534;465636,441111;523247,404369;535180,335218;493207,281549;91565,275047;40239,319633;38597,389919;87561,436880;157364,431822;199246,377947;187236,308900;129751,272157;487549,244393;529317,267719;558225,305700;569747,353589;560591,402408;533534,441731;493001,467017;443723,473829;396914,459999;360495,429242;339200,385997;337451,335734;355660,290837;389609,257707;434875,240575;145970,242845;188981,264106;219674,300539;233327,347603;226654,397041;201504,437706;162394,464850;113738,474139;66210,462579;28537,433577;5235,391571;923,341720;16834,295689;49272,260803;93310,241503;283342,67689;427606,157530;439209,179785;333552,189882;292173,223263;307164,247887;289709,395734;258084,377085;147601,199566;153864,170512;334165,0;366773,12569;379283,45229;363697,76138;329859,85411;301045,67071;294892,32248;316016,5151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9078595</wp:posOffset>
                </wp:positionV>
                <wp:extent cx="2866390" cy="295275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9090" y="9424035"/>
                          <a:ext cx="28663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音乐       骑行      电影      游泳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5pt;margin-top:714.85pt;height:23.25pt;width:225.7pt;z-index:251687936;mso-width-relative:page;mso-height-relative:page;" filled="f" stroked="f" coordsize="21600,21600" o:gfxdata="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x4EU90AAAAOAQAADwAA&#10;AAAAAAABACAAAAAiAAAAZHJzL2Rvd25yZXYueG1sUEsBAhQAFAAAAAgAh07iQLUmc71KAgAAdg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音乐       骑行      电影      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8614410</wp:posOffset>
                </wp:positionV>
                <wp:extent cx="351790" cy="337185"/>
                <wp:effectExtent l="0" t="0" r="10160" b="5715"/>
                <wp:wrapNone/>
                <wp:docPr id="106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015105" y="8877300"/>
                          <a:ext cx="351790" cy="337185"/>
                        </a:xfrm>
                        <a:custGeom>
                          <a:avLst/>
                          <a:gdLst>
                            <a:gd name="T0" fmla="*/ 2147483646 w 6242"/>
                            <a:gd name="T1" fmla="*/ 2147483646 h 6175"/>
                            <a:gd name="T2" fmla="*/ 2147483646 w 6242"/>
                            <a:gd name="T3" fmla="*/ 2147483646 h 6175"/>
                            <a:gd name="T4" fmla="*/ 2147483646 w 6242"/>
                            <a:gd name="T5" fmla="*/ 2147483646 h 6175"/>
                            <a:gd name="T6" fmla="*/ 2147483646 w 6242"/>
                            <a:gd name="T7" fmla="*/ 2147483646 h 6175"/>
                            <a:gd name="T8" fmla="*/ 2147483646 w 6242"/>
                            <a:gd name="T9" fmla="*/ 2147483646 h 6175"/>
                            <a:gd name="T10" fmla="*/ 2147483646 w 6242"/>
                            <a:gd name="T11" fmla="*/ 2147483646 h 6175"/>
                            <a:gd name="T12" fmla="*/ 2147483646 w 6242"/>
                            <a:gd name="T13" fmla="*/ 2147483646 h 6175"/>
                            <a:gd name="T14" fmla="*/ 2147483646 w 6242"/>
                            <a:gd name="T15" fmla="*/ 2147483646 h 6175"/>
                            <a:gd name="T16" fmla="*/ 2147483646 w 6242"/>
                            <a:gd name="T17" fmla="*/ 2147483646 h 6175"/>
                            <a:gd name="T18" fmla="*/ 2147483646 w 6242"/>
                            <a:gd name="T19" fmla="*/ 2147483646 h 6175"/>
                            <a:gd name="T20" fmla="*/ 2147483646 w 6242"/>
                            <a:gd name="T21" fmla="*/ 2147483646 h 6175"/>
                            <a:gd name="T22" fmla="*/ 2147483646 w 6242"/>
                            <a:gd name="T23" fmla="*/ 2147483646 h 6175"/>
                            <a:gd name="T24" fmla="*/ 2147483646 w 6242"/>
                            <a:gd name="T25" fmla="*/ 2147483646 h 6175"/>
                            <a:gd name="T26" fmla="*/ 2147483646 w 6242"/>
                            <a:gd name="T27" fmla="*/ 2147483646 h 6175"/>
                            <a:gd name="T28" fmla="*/ 2147483646 w 6242"/>
                            <a:gd name="T29" fmla="*/ 2078827863 h 6175"/>
                            <a:gd name="T30" fmla="*/ 2147483646 w 6242"/>
                            <a:gd name="T31" fmla="*/ 28450205 h 6175"/>
                            <a:gd name="T32" fmla="*/ 2147483646 w 6242"/>
                            <a:gd name="T33" fmla="*/ 939791333 h 6175"/>
                            <a:gd name="T34" fmla="*/ 2147483646 w 6242"/>
                            <a:gd name="T35" fmla="*/ 2147483646 h 6175"/>
                            <a:gd name="T36" fmla="*/ 2147483646 w 6242"/>
                            <a:gd name="T37" fmla="*/ 2147483646 h 6175"/>
                            <a:gd name="T38" fmla="*/ 2147483646 w 6242"/>
                            <a:gd name="T39" fmla="*/ 2147483646 h 6175"/>
                            <a:gd name="T40" fmla="*/ 2147483646 w 6242"/>
                            <a:gd name="T41" fmla="*/ 2147483646 h 6175"/>
                            <a:gd name="T42" fmla="*/ 2147483646 w 6242"/>
                            <a:gd name="T43" fmla="*/ 2147483646 h 6175"/>
                            <a:gd name="T44" fmla="*/ 2147483646 w 6242"/>
                            <a:gd name="T45" fmla="*/ 2147483646 h 6175"/>
                            <a:gd name="T46" fmla="*/ 2147483646 w 6242"/>
                            <a:gd name="T47" fmla="*/ 2147483646 h 6175"/>
                            <a:gd name="T48" fmla="*/ 1336019349 w 6242"/>
                            <a:gd name="T49" fmla="*/ 2147483646 h 6175"/>
                            <a:gd name="T50" fmla="*/ 142133692 w 6242"/>
                            <a:gd name="T51" fmla="*/ 2147483646 h 6175"/>
                            <a:gd name="T52" fmla="*/ 341083505 w 6242"/>
                            <a:gd name="T53" fmla="*/ 2147483646 h 6175"/>
                            <a:gd name="T54" fmla="*/ 2147483646 w 6242"/>
                            <a:gd name="T55" fmla="*/ 2147483646 h 6175"/>
                            <a:gd name="T56" fmla="*/ 2147483646 w 6242"/>
                            <a:gd name="T57" fmla="*/ 2147483646 h 6175"/>
                            <a:gd name="T58" fmla="*/ 2147483646 w 6242"/>
                            <a:gd name="T59" fmla="*/ 2147483646 h 6175"/>
                            <a:gd name="T60" fmla="*/ 2147483646 w 6242"/>
                            <a:gd name="T61" fmla="*/ 2147483646 h 6175"/>
                            <a:gd name="T62" fmla="*/ 2147483646 w 6242"/>
                            <a:gd name="T63" fmla="*/ 2147483646 h 6175"/>
                            <a:gd name="T64" fmla="*/ 2147483646 w 6242"/>
                            <a:gd name="T65" fmla="*/ 2147483646 h 6175"/>
                            <a:gd name="T66" fmla="*/ 2147483646 w 6242"/>
                            <a:gd name="T67" fmla="*/ 2147483646 h 6175"/>
                            <a:gd name="T68" fmla="*/ 2147483646 w 6242"/>
                            <a:gd name="T69" fmla="*/ 2147483646 h 6175"/>
                            <a:gd name="T70" fmla="*/ 2147483646 w 6242"/>
                            <a:gd name="T71" fmla="*/ 2147483646 h 6175"/>
                            <a:gd name="T72" fmla="*/ 2147483646 w 6242"/>
                            <a:gd name="T73" fmla="*/ 2147483646 h 6175"/>
                            <a:gd name="T74" fmla="*/ 2147483646 w 6242"/>
                            <a:gd name="T75" fmla="*/ 2147483646 h 6175"/>
                            <a:gd name="T76" fmla="*/ 2147483646 w 6242"/>
                            <a:gd name="T77" fmla="*/ 2147483646 h 6175"/>
                            <a:gd name="T78" fmla="*/ 2147483646 w 6242"/>
                            <a:gd name="T79" fmla="*/ 2147483646 h 6175"/>
                            <a:gd name="T80" fmla="*/ 2147483646 w 6242"/>
                            <a:gd name="T81" fmla="*/ 2147483646 h 6175"/>
                            <a:gd name="T82" fmla="*/ 2147483646 w 6242"/>
                            <a:gd name="T83" fmla="*/ 2147483646 h 6175"/>
                            <a:gd name="T84" fmla="*/ 2147483646 w 6242"/>
                            <a:gd name="T85" fmla="*/ 2147483646 h 6175"/>
                            <a:gd name="T86" fmla="*/ 2147483646 w 6242"/>
                            <a:gd name="T87" fmla="*/ 2147483646 h 6175"/>
                            <a:gd name="T88" fmla="*/ 2147483646 w 6242"/>
                            <a:gd name="T89" fmla="*/ 2147483646 h 6175"/>
                            <a:gd name="T90" fmla="*/ 2147483646 w 6242"/>
                            <a:gd name="T91" fmla="*/ 2147483646 h 6175"/>
                            <a:gd name="T92" fmla="*/ 2147483646 w 6242"/>
                            <a:gd name="T93" fmla="*/ 2147483646 h 6175"/>
                            <a:gd name="T94" fmla="*/ 2147483646 w 6242"/>
                            <a:gd name="T95" fmla="*/ 2147483646 h 6175"/>
                            <a:gd name="T96" fmla="*/ 2147483646 w 6242"/>
                            <a:gd name="T97" fmla="*/ 2147483646 h 6175"/>
                            <a:gd name="T98" fmla="*/ 2147483646 w 6242"/>
                            <a:gd name="T99" fmla="*/ 2147483646 h 6175"/>
                            <a:gd name="T100" fmla="*/ 2147483646 w 6242"/>
                            <a:gd name="T101" fmla="*/ 2147483646 h 6175"/>
                            <a:gd name="T102" fmla="*/ 2147483646 w 6242"/>
                            <a:gd name="T103" fmla="*/ 2147483646 h 6175"/>
                            <a:gd name="T104" fmla="*/ 2147483646 w 6242"/>
                            <a:gd name="T105" fmla="*/ 2147483646 h 6175"/>
                            <a:gd name="T106" fmla="*/ 2147483646 w 6242"/>
                            <a:gd name="T107" fmla="*/ 2147483646 h 6175"/>
                            <a:gd name="T108" fmla="*/ 2147483646 w 6242"/>
                            <a:gd name="T109" fmla="*/ 2147483646 h 6175"/>
                            <a:gd name="T110" fmla="*/ 2147483646 w 6242"/>
                            <a:gd name="T111" fmla="*/ 2147483646 h 6175"/>
                            <a:gd name="T112" fmla="*/ 2147483646 w 6242"/>
                            <a:gd name="T113" fmla="*/ 2147483646 h 6175"/>
                            <a:gd name="T114" fmla="*/ 2147483646 w 6242"/>
                            <a:gd name="T115" fmla="*/ 2147483646 h 6175"/>
                            <a:gd name="T116" fmla="*/ 2147483646 w 6242"/>
                            <a:gd name="T117" fmla="*/ 2147483646 h 6175"/>
                            <a:gd name="T118" fmla="*/ 2147483646 w 6242"/>
                            <a:gd name="T119" fmla="*/ 2147483646 h 6175"/>
                            <a:gd name="T120" fmla="*/ 2147483646 w 6242"/>
                            <a:gd name="T121" fmla="*/ 2147483646 h 6175"/>
                            <a:gd name="T122" fmla="*/ 2147483646 w 6242"/>
                            <a:gd name="T123" fmla="*/ 2147483646 h 6175"/>
                            <a:gd name="T124" fmla="*/ 2147483646 w 6242"/>
                            <a:gd name="T125" fmla="*/ 2147483646 h 617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242" h="6175">
                              <a:moveTo>
                                <a:pt x="4339" y="3505"/>
                              </a:moveTo>
                              <a:lnTo>
                                <a:pt x="4339" y="6116"/>
                              </a:lnTo>
                              <a:lnTo>
                                <a:pt x="4339" y="6120"/>
                              </a:lnTo>
                              <a:lnTo>
                                <a:pt x="4341" y="6123"/>
                              </a:lnTo>
                              <a:lnTo>
                                <a:pt x="4345" y="6127"/>
                              </a:lnTo>
                              <a:lnTo>
                                <a:pt x="4351" y="6130"/>
                              </a:lnTo>
                              <a:lnTo>
                                <a:pt x="4364" y="6136"/>
                              </a:lnTo>
                              <a:lnTo>
                                <a:pt x="4383" y="6142"/>
                              </a:lnTo>
                              <a:lnTo>
                                <a:pt x="4406" y="6147"/>
                              </a:lnTo>
                              <a:lnTo>
                                <a:pt x="4435" y="6153"/>
                              </a:lnTo>
                              <a:lnTo>
                                <a:pt x="4466" y="6156"/>
                              </a:lnTo>
                              <a:lnTo>
                                <a:pt x="4501" y="6161"/>
                              </a:lnTo>
                              <a:lnTo>
                                <a:pt x="4579" y="6167"/>
                              </a:lnTo>
                              <a:lnTo>
                                <a:pt x="4667" y="6172"/>
                              </a:lnTo>
                              <a:lnTo>
                                <a:pt x="4762" y="6174"/>
                              </a:lnTo>
                              <a:lnTo>
                                <a:pt x="4858" y="6175"/>
                              </a:lnTo>
                              <a:lnTo>
                                <a:pt x="4955" y="6174"/>
                              </a:lnTo>
                              <a:lnTo>
                                <a:pt x="5048" y="6172"/>
                              </a:lnTo>
                              <a:lnTo>
                                <a:pt x="5136" y="6167"/>
                              </a:lnTo>
                              <a:lnTo>
                                <a:pt x="5215" y="6161"/>
                              </a:lnTo>
                              <a:lnTo>
                                <a:pt x="5250" y="6156"/>
                              </a:lnTo>
                              <a:lnTo>
                                <a:pt x="5282" y="6153"/>
                              </a:lnTo>
                              <a:lnTo>
                                <a:pt x="5309" y="6147"/>
                              </a:lnTo>
                              <a:lnTo>
                                <a:pt x="5333" y="6142"/>
                              </a:lnTo>
                              <a:lnTo>
                                <a:pt x="5352" y="6136"/>
                              </a:lnTo>
                              <a:lnTo>
                                <a:pt x="5366" y="6130"/>
                              </a:lnTo>
                              <a:lnTo>
                                <a:pt x="5370" y="6127"/>
                              </a:lnTo>
                              <a:lnTo>
                                <a:pt x="5374" y="6123"/>
                              </a:lnTo>
                              <a:lnTo>
                                <a:pt x="5376" y="6120"/>
                              </a:lnTo>
                              <a:lnTo>
                                <a:pt x="5378" y="6116"/>
                              </a:lnTo>
                              <a:lnTo>
                                <a:pt x="5378" y="3505"/>
                              </a:lnTo>
                              <a:lnTo>
                                <a:pt x="5376" y="3501"/>
                              </a:lnTo>
                              <a:lnTo>
                                <a:pt x="5374" y="3498"/>
                              </a:lnTo>
                              <a:lnTo>
                                <a:pt x="5370" y="3494"/>
                              </a:lnTo>
                              <a:lnTo>
                                <a:pt x="5366" y="3492"/>
                              </a:lnTo>
                              <a:lnTo>
                                <a:pt x="5352" y="3485"/>
                              </a:lnTo>
                              <a:lnTo>
                                <a:pt x="5333" y="3479"/>
                              </a:lnTo>
                              <a:lnTo>
                                <a:pt x="5309" y="3474"/>
                              </a:lnTo>
                              <a:lnTo>
                                <a:pt x="5282" y="3469"/>
                              </a:lnTo>
                              <a:lnTo>
                                <a:pt x="5250" y="3465"/>
                              </a:lnTo>
                              <a:lnTo>
                                <a:pt x="5215" y="3461"/>
                              </a:lnTo>
                              <a:lnTo>
                                <a:pt x="5136" y="3454"/>
                              </a:lnTo>
                              <a:lnTo>
                                <a:pt x="5048" y="3451"/>
                              </a:lnTo>
                              <a:lnTo>
                                <a:pt x="4955" y="3447"/>
                              </a:lnTo>
                              <a:lnTo>
                                <a:pt x="4858" y="3446"/>
                              </a:lnTo>
                              <a:lnTo>
                                <a:pt x="4762" y="3447"/>
                              </a:lnTo>
                              <a:lnTo>
                                <a:pt x="4667" y="3451"/>
                              </a:lnTo>
                              <a:lnTo>
                                <a:pt x="4579" y="3454"/>
                              </a:lnTo>
                              <a:lnTo>
                                <a:pt x="4501" y="3461"/>
                              </a:lnTo>
                              <a:lnTo>
                                <a:pt x="4466" y="3465"/>
                              </a:lnTo>
                              <a:lnTo>
                                <a:pt x="4435" y="3469"/>
                              </a:lnTo>
                              <a:lnTo>
                                <a:pt x="4406" y="3474"/>
                              </a:lnTo>
                              <a:lnTo>
                                <a:pt x="4383" y="3479"/>
                              </a:lnTo>
                              <a:lnTo>
                                <a:pt x="4364" y="3485"/>
                              </a:lnTo>
                              <a:lnTo>
                                <a:pt x="4351" y="3492"/>
                              </a:lnTo>
                              <a:lnTo>
                                <a:pt x="4345" y="3494"/>
                              </a:lnTo>
                              <a:lnTo>
                                <a:pt x="4341" y="3498"/>
                              </a:lnTo>
                              <a:lnTo>
                                <a:pt x="4339" y="3501"/>
                              </a:lnTo>
                              <a:lnTo>
                                <a:pt x="4339" y="3505"/>
                              </a:lnTo>
                              <a:close/>
                              <a:moveTo>
                                <a:pt x="6153" y="4129"/>
                              </a:moveTo>
                              <a:lnTo>
                                <a:pt x="6153" y="3003"/>
                              </a:lnTo>
                              <a:lnTo>
                                <a:pt x="6152" y="2921"/>
                              </a:lnTo>
                              <a:lnTo>
                                <a:pt x="6150" y="2841"/>
                              </a:lnTo>
                              <a:lnTo>
                                <a:pt x="6145" y="2761"/>
                              </a:lnTo>
                              <a:lnTo>
                                <a:pt x="6138" y="2682"/>
                              </a:lnTo>
                              <a:lnTo>
                                <a:pt x="6130" y="2604"/>
                              </a:lnTo>
                              <a:lnTo>
                                <a:pt x="6120" y="2527"/>
                              </a:lnTo>
                              <a:lnTo>
                                <a:pt x="6108" y="2450"/>
                              </a:lnTo>
                              <a:lnTo>
                                <a:pt x="6095" y="2374"/>
                              </a:lnTo>
                              <a:lnTo>
                                <a:pt x="6080" y="2300"/>
                              </a:lnTo>
                              <a:lnTo>
                                <a:pt x="6063" y="2225"/>
                              </a:lnTo>
                              <a:lnTo>
                                <a:pt x="6044" y="2152"/>
                              </a:lnTo>
                              <a:lnTo>
                                <a:pt x="6024" y="2079"/>
                              </a:lnTo>
                              <a:lnTo>
                                <a:pt x="6002" y="2008"/>
                              </a:lnTo>
                              <a:lnTo>
                                <a:pt x="5978" y="1937"/>
                              </a:lnTo>
                              <a:lnTo>
                                <a:pt x="5953" y="1868"/>
                              </a:lnTo>
                              <a:lnTo>
                                <a:pt x="5927" y="1800"/>
                              </a:lnTo>
                              <a:lnTo>
                                <a:pt x="5899" y="1732"/>
                              </a:lnTo>
                              <a:lnTo>
                                <a:pt x="5868" y="1666"/>
                              </a:lnTo>
                              <a:lnTo>
                                <a:pt x="5837" y="1600"/>
                              </a:lnTo>
                              <a:lnTo>
                                <a:pt x="5804" y="1536"/>
                              </a:lnTo>
                              <a:lnTo>
                                <a:pt x="5770" y="1472"/>
                              </a:lnTo>
                              <a:lnTo>
                                <a:pt x="5734" y="1410"/>
                              </a:lnTo>
                              <a:lnTo>
                                <a:pt x="5696" y="1349"/>
                              </a:lnTo>
                              <a:lnTo>
                                <a:pt x="5657" y="1288"/>
                              </a:lnTo>
                              <a:lnTo>
                                <a:pt x="5617" y="1229"/>
                              </a:lnTo>
                              <a:lnTo>
                                <a:pt x="5575" y="1171"/>
                              </a:lnTo>
                              <a:lnTo>
                                <a:pt x="5533" y="1114"/>
                              </a:lnTo>
                              <a:lnTo>
                                <a:pt x="5488" y="1059"/>
                              </a:lnTo>
                              <a:lnTo>
                                <a:pt x="5442" y="1005"/>
                              </a:lnTo>
                              <a:lnTo>
                                <a:pt x="5394" y="952"/>
                              </a:lnTo>
                              <a:lnTo>
                                <a:pt x="5346" y="900"/>
                              </a:lnTo>
                              <a:lnTo>
                                <a:pt x="5296" y="849"/>
                              </a:lnTo>
                              <a:lnTo>
                                <a:pt x="5245" y="799"/>
                              </a:lnTo>
                              <a:lnTo>
                                <a:pt x="5193" y="752"/>
                              </a:lnTo>
                              <a:lnTo>
                                <a:pt x="5140" y="704"/>
                              </a:lnTo>
                              <a:lnTo>
                                <a:pt x="5085" y="659"/>
                              </a:lnTo>
                              <a:lnTo>
                                <a:pt x="5028" y="616"/>
                              </a:lnTo>
                              <a:lnTo>
                                <a:pt x="4971" y="573"/>
                              </a:lnTo>
                              <a:lnTo>
                                <a:pt x="4913" y="532"/>
                              </a:lnTo>
                              <a:lnTo>
                                <a:pt x="4853" y="491"/>
                              </a:lnTo>
                              <a:lnTo>
                                <a:pt x="4793" y="453"/>
                              </a:lnTo>
                              <a:lnTo>
                                <a:pt x="4731" y="416"/>
                              </a:lnTo>
                              <a:lnTo>
                                <a:pt x="4668" y="380"/>
                              </a:lnTo>
                              <a:lnTo>
                                <a:pt x="4603" y="347"/>
                              </a:lnTo>
                              <a:lnTo>
                                <a:pt x="4539" y="314"/>
                              </a:lnTo>
                              <a:lnTo>
                                <a:pt x="4473" y="283"/>
                              </a:lnTo>
                              <a:lnTo>
                                <a:pt x="4405" y="253"/>
                              </a:lnTo>
                              <a:lnTo>
                                <a:pt x="4337" y="225"/>
                              </a:lnTo>
                              <a:lnTo>
                                <a:pt x="4268" y="199"/>
                              </a:lnTo>
                              <a:lnTo>
                                <a:pt x="4198" y="173"/>
                              </a:lnTo>
                              <a:lnTo>
                                <a:pt x="4127" y="150"/>
                              </a:lnTo>
                              <a:lnTo>
                                <a:pt x="4055" y="128"/>
                              </a:lnTo>
                              <a:lnTo>
                                <a:pt x="3981" y="108"/>
                              </a:lnTo>
                              <a:lnTo>
                                <a:pt x="3908" y="90"/>
                              </a:lnTo>
                              <a:lnTo>
                                <a:pt x="3833" y="73"/>
                              </a:lnTo>
                              <a:lnTo>
                                <a:pt x="3758" y="58"/>
                              </a:lnTo>
                              <a:lnTo>
                                <a:pt x="3681" y="45"/>
                              </a:lnTo>
                              <a:lnTo>
                                <a:pt x="3604" y="33"/>
                              </a:lnTo>
                              <a:lnTo>
                                <a:pt x="3525" y="24"/>
                              </a:lnTo>
                              <a:lnTo>
                                <a:pt x="3446" y="15"/>
                              </a:lnTo>
                              <a:lnTo>
                                <a:pt x="3367" y="8"/>
                              </a:lnTo>
                              <a:lnTo>
                                <a:pt x="3286" y="3"/>
                              </a:lnTo>
                              <a:lnTo>
                                <a:pt x="3205" y="1"/>
                              </a:lnTo>
                              <a:lnTo>
                                <a:pt x="3123" y="0"/>
                              </a:lnTo>
                              <a:lnTo>
                                <a:pt x="3041" y="1"/>
                              </a:lnTo>
                              <a:lnTo>
                                <a:pt x="2959" y="3"/>
                              </a:lnTo>
                              <a:lnTo>
                                <a:pt x="2879" y="8"/>
                              </a:lnTo>
                              <a:lnTo>
                                <a:pt x="2799" y="15"/>
                              </a:lnTo>
                              <a:lnTo>
                                <a:pt x="2720" y="24"/>
                              </a:lnTo>
                              <a:lnTo>
                                <a:pt x="2642" y="33"/>
                              </a:lnTo>
                              <a:lnTo>
                                <a:pt x="2565" y="45"/>
                              </a:lnTo>
                              <a:lnTo>
                                <a:pt x="2488" y="58"/>
                              </a:lnTo>
                              <a:lnTo>
                                <a:pt x="2412" y="73"/>
                              </a:lnTo>
                              <a:lnTo>
                                <a:pt x="2338" y="90"/>
                              </a:lnTo>
                              <a:lnTo>
                                <a:pt x="2264" y="108"/>
                              </a:lnTo>
                              <a:lnTo>
                                <a:pt x="2191" y="128"/>
                              </a:lnTo>
                              <a:lnTo>
                                <a:pt x="2119" y="150"/>
                              </a:lnTo>
                              <a:lnTo>
                                <a:pt x="2048" y="173"/>
                              </a:lnTo>
                              <a:lnTo>
                                <a:pt x="1978" y="199"/>
                              </a:lnTo>
                              <a:lnTo>
                                <a:pt x="1909" y="225"/>
                              </a:lnTo>
                              <a:lnTo>
                                <a:pt x="1840" y="253"/>
                              </a:lnTo>
                              <a:lnTo>
                                <a:pt x="1773" y="283"/>
                              </a:lnTo>
                              <a:lnTo>
                                <a:pt x="1706" y="314"/>
                              </a:lnTo>
                              <a:lnTo>
                                <a:pt x="1641" y="347"/>
                              </a:lnTo>
                              <a:lnTo>
                                <a:pt x="1577" y="380"/>
                              </a:lnTo>
                              <a:lnTo>
                                <a:pt x="1515" y="416"/>
                              </a:lnTo>
                              <a:lnTo>
                                <a:pt x="1453" y="453"/>
                              </a:lnTo>
                              <a:lnTo>
                                <a:pt x="1393" y="491"/>
                              </a:lnTo>
                              <a:lnTo>
                                <a:pt x="1332" y="532"/>
                              </a:lnTo>
                              <a:lnTo>
                                <a:pt x="1274" y="573"/>
                              </a:lnTo>
                              <a:lnTo>
                                <a:pt x="1217" y="616"/>
                              </a:lnTo>
                              <a:lnTo>
                                <a:pt x="1161" y="659"/>
                              </a:lnTo>
                              <a:lnTo>
                                <a:pt x="1106" y="704"/>
                              </a:lnTo>
                              <a:lnTo>
                                <a:pt x="1053" y="752"/>
                              </a:lnTo>
                              <a:lnTo>
                                <a:pt x="1001" y="799"/>
                              </a:lnTo>
                              <a:lnTo>
                                <a:pt x="950" y="849"/>
                              </a:lnTo>
                              <a:lnTo>
                                <a:pt x="899" y="900"/>
                              </a:lnTo>
                              <a:lnTo>
                                <a:pt x="851" y="952"/>
                              </a:lnTo>
                              <a:lnTo>
                                <a:pt x="804" y="1005"/>
                              </a:lnTo>
                              <a:lnTo>
                                <a:pt x="758" y="1059"/>
                              </a:lnTo>
                              <a:lnTo>
                                <a:pt x="713" y="1114"/>
                              </a:lnTo>
                              <a:lnTo>
                                <a:pt x="670" y="1171"/>
                              </a:lnTo>
                              <a:lnTo>
                                <a:pt x="629" y="1229"/>
                              </a:lnTo>
                              <a:lnTo>
                                <a:pt x="589" y="1288"/>
                              </a:lnTo>
                              <a:lnTo>
                                <a:pt x="549" y="1349"/>
                              </a:lnTo>
                              <a:lnTo>
                                <a:pt x="512" y="1410"/>
                              </a:lnTo>
                              <a:lnTo>
                                <a:pt x="476" y="1472"/>
                              </a:lnTo>
                              <a:lnTo>
                                <a:pt x="442" y="1536"/>
                              </a:lnTo>
                              <a:lnTo>
                                <a:pt x="409" y="1600"/>
                              </a:lnTo>
                              <a:lnTo>
                                <a:pt x="378" y="1666"/>
                              </a:lnTo>
                              <a:lnTo>
                                <a:pt x="347" y="1732"/>
                              </a:lnTo>
                              <a:lnTo>
                                <a:pt x="319" y="1800"/>
                              </a:lnTo>
                              <a:lnTo>
                                <a:pt x="292" y="1868"/>
                              </a:lnTo>
                              <a:lnTo>
                                <a:pt x="268" y="1937"/>
                              </a:lnTo>
                              <a:lnTo>
                                <a:pt x="244" y="2008"/>
                              </a:lnTo>
                              <a:lnTo>
                                <a:pt x="221" y="2079"/>
                              </a:lnTo>
                              <a:lnTo>
                                <a:pt x="201" y="2152"/>
                              </a:lnTo>
                              <a:lnTo>
                                <a:pt x="182" y="2225"/>
                              </a:lnTo>
                              <a:lnTo>
                                <a:pt x="166" y="2300"/>
                              </a:lnTo>
                              <a:lnTo>
                                <a:pt x="150" y="2374"/>
                              </a:lnTo>
                              <a:lnTo>
                                <a:pt x="137" y="2450"/>
                              </a:lnTo>
                              <a:lnTo>
                                <a:pt x="126" y="2527"/>
                              </a:lnTo>
                              <a:lnTo>
                                <a:pt x="116" y="2604"/>
                              </a:lnTo>
                              <a:lnTo>
                                <a:pt x="108" y="2682"/>
                              </a:lnTo>
                              <a:lnTo>
                                <a:pt x="101" y="2761"/>
                              </a:lnTo>
                              <a:lnTo>
                                <a:pt x="96" y="2841"/>
                              </a:lnTo>
                              <a:lnTo>
                                <a:pt x="94" y="2921"/>
                              </a:lnTo>
                              <a:lnTo>
                                <a:pt x="92" y="3003"/>
                              </a:lnTo>
                              <a:lnTo>
                                <a:pt x="92" y="4123"/>
                              </a:lnTo>
                              <a:lnTo>
                                <a:pt x="79" y="4157"/>
                              </a:lnTo>
                              <a:lnTo>
                                <a:pt x="67" y="4193"/>
                              </a:lnTo>
                              <a:lnTo>
                                <a:pt x="57" y="4231"/>
                              </a:lnTo>
                              <a:lnTo>
                                <a:pt x="47" y="4269"/>
                              </a:lnTo>
                              <a:lnTo>
                                <a:pt x="39" y="4308"/>
                              </a:lnTo>
                              <a:lnTo>
                                <a:pt x="31" y="4348"/>
                              </a:lnTo>
                              <a:lnTo>
                                <a:pt x="25" y="4390"/>
                              </a:lnTo>
                              <a:lnTo>
                                <a:pt x="19" y="4431"/>
                              </a:lnTo>
                              <a:lnTo>
                                <a:pt x="14" y="4475"/>
                              </a:lnTo>
                              <a:lnTo>
                                <a:pt x="9" y="4519"/>
                              </a:lnTo>
                              <a:lnTo>
                                <a:pt x="7" y="4564"/>
                              </a:lnTo>
                              <a:lnTo>
                                <a:pt x="5" y="4610"/>
                              </a:lnTo>
                              <a:lnTo>
                                <a:pt x="1" y="4703"/>
                              </a:lnTo>
                              <a:lnTo>
                                <a:pt x="0" y="4799"/>
                              </a:lnTo>
                              <a:lnTo>
                                <a:pt x="1" y="4903"/>
                              </a:lnTo>
                              <a:lnTo>
                                <a:pt x="2" y="4954"/>
                              </a:lnTo>
                              <a:lnTo>
                                <a:pt x="5" y="5005"/>
                              </a:lnTo>
                              <a:lnTo>
                                <a:pt x="8" y="5055"/>
                              </a:lnTo>
                              <a:lnTo>
                                <a:pt x="12" y="5104"/>
                              </a:lnTo>
                              <a:lnTo>
                                <a:pt x="17" y="5151"/>
                              </a:lnTo>
                              <a:lnTo>
                                <a:pt x="22" y="5197"/>
                              </a:lnTo>
                              <a:lnTo>
                                <a:pt x="30" y="5242"/>
                              </a:lnTo>
                              <a:lnTo>
                                <a:pt x="37" y="5287"/>
                              </a:lnTo>
                              <a:lnTo>
                                <a:pt x="46" y="5330"/>
                              </a:lnTo>
                              <a:lnTo>
                                <a:pt x="57" y="5371"/>
                              </a:lnTo>
                              <a:lnTo>
                                <a:pt x="69" y="5411"/>
                              </a:lnTo>
                              <a:lnTo>
                                <a:pt x="82" y="5449"/>
                              </a:lnTo>
                              <a:lnTo>
                                <a:pt x="96" y="5487"/>
                              </a:lnTo>
                              <a:lnTo>
                                <a:pt x="112" y="5523"/>
                              </a:lnTo>
                              <a:lnTo>
                                <a:pt x="130" y="5556"/>
                              </a:lnTo>
                              <a:lnTo>
                                <a:pt x="150" y="5589"/>
                              </a:lnTo>
                              <a:lnTo>
                                <a:pt x="172" y="5619"/>
                              </a:lnTo>
                              <a:lnTo>
                                <a:pt x="194" y="5647"/>
                              </a:lnTo>
                              <a:lnTo>
                                <a:pt x="219" y="5674"/>
                              </a:lnTo>
                              <a:lnTo>
                                <a:pt x="233" y="5686"/>
                              </a:lnTo>
                              <a:lnTo>
                                <a:pt x="246" y="5698"/>
                              </a:lnTo>
                              <a:lnTo>
                                <a:pt x="261" y="5710"/>
                              </a:lnTo>
                              <a:lnTo>
                                <a:pt x="276" y="5722"/>
                              </a:lnTo>
                              <a:lnTo>
                                <a:pt x="291" y="5731"/>
                              </a:lnTo>
                              <a:lnTo>
                                <a:pt x="307" y="5742"/>
                              </a:lnTo>
                              <a:lnTo>
                                <a:pt x="323" y="5751"/>
                              </a:lnTo>
                              <a:lnTo>
                                <a:pt x="340" y="5760"/>
                              </a:lnTo>
                              <a:lnTo>
                                <a:pt x="358" y="5768"/>
                              </a:lnTo>
                              <a:lnTo>
                                <a:pt x="375" y="5776"/>
                              </a:lnTo>
                              <a:lnTo>
                                <a:pt x="394" y="5783"/>
                              </a:lnTo>
                              <a:lnTo>
                                <a:pt x="413" y="5790"/>
                              </a:lnTo>
                              <a:lnTo>
                                <a:pt x="433" y="5796"/>
                              </a:lnTo>
                              <a:lnTo>
                                <a:pt x="455" y="5801"/>
                              </a:lnTo>
                              <a:lnTo>
                                <a:pt x="475" y="5806"/>
                              </a:lnTo>
                              <a:lnTo>
                                <a:pt x="497" y="5811"/>
                              </a:lnTo>
                              <a:lnTo>
                                <a:pt x="520" y="5814"/>
                              </a:lnTo>
                              <a:lnTo>
                                <a:pt x="542" y="5816"/>
                              </a:lnTo>
                              <a:lnTo>
                                <a:pt x="590" y="5821"/>
                              </a:lnTo>
                              <a:lnTo>
                                <a:pt x="641" y="5822"/>
                              </a:lnTo>
                              <a:lnTo>
                                <a:pt x="641" y="3776"/>
                              </a:lnTo>
                              <a:lnTo>
                                <a:pt x="597" y="3777"/>
                              </a:lnTo>
                              <a:lnTo>
                                <a:pt x="554" y="3781"/>
                              </a:lnTo>
                              <a:lnTo>
                                <a:pt x="554" y="3003"/>
                              </a:lnTo>
                              <a:lnTo>
                                <a:pt x="555" y="2933"/>
                              </a:lnTo>
                              <a:lnTo>
                                <a:pt x="558" y="2864"/>
                              </a:lnTo>
                              <a:lnTo>
                                <a:pt x="561" y="2796"/>
                              </a:lnTo>
                              <a:lnTo>
                                <a:pt x="566" y="2728"/>
                              </a:lnTo>
                              <a:lnTo>
                                <a:pt x="573" y="2661"/>
                              </a:lnTo>
                              <a:lnTo>
                                <a:pt x="581" y="2594"/>
                              </a:lnTo>
                              <a:lnTo>
                                <a:pt x="591" y="2529"/>
                              </a:lnTo>
                              <a:lnTo>
                                <a:pt x="603" y="2464"/>
                              </a:lnTo>
                              <a:lnTo>
                                <a:pt x="616" y="2400"/>
                              </a:lnTo>
                              <a:lnTo>
                                <a:pt x="630" y="2337"/>
                              </a:lnTo>
                              <a:lnTo>
                                <a:pt x="645" y="2275"/>
                              </a:lnTo>
                              <a:lnTo>
                                <a:pt x="662" y="2213"/>
                              </a:lnTo>
                              <a:lnTo>
                                <a:pt x="680" y="2152"/>
                              </a:lnTo>
                              <a:lnTo>
                                <a:pt x="700" y="2092"/>
                              </a:lnTo>
                              <a:lnTo>
                                <a:pt x="721" y="2033"/>
                              </a:lnTo>
                              <a:lnTo>
                                <a:pt x="742" y="1975"/>
                              </a:lnTo>
                              <a:lnTo>
                                <a:pt x="766" y="1917"/>
                              </a:lnTo>
                              <a:lnTo>
                                <a:pt x="792" y="1861"/>
                              </a:lnTo>
                              <a:lnTo>
                                <a:pt x="818" y="1806"/>
                              </a:lnTo>
                              <a:lnTo>
                                <a:pt x="846" y="1751"/>
                              </a:lnTo>
                              <a:lnTo>
                                <a:pt x="874" y="1697"/>
                              </a:lnTo>
                              <a:lnTo>
                                <a:pt x="905" y="1645"/>
                              </a:lnTo>
                              <a:lnTo>
                                <a:pt x="936" y="1593"/>
                              </a:lnTo>
                              <a:lnTo>
                                <a:pt x="969" y="1542"/>
                              </a:lnTo>
                              <a:lnTo>
                                <a:pt x="1002" y="1492"/>
                              </a:lnTo>
                              <a:lnTo>
                                <a:pt x="1037" y="1443"/>
                              </a:lnTo>
                              <a:lnTo>
                                <a:pt x="1073" y="1395"/>
                              </a:lnTo>
                              <a:lnTo>
                                <a:pt x="1111" y="1349"/>
                              </a:lnTo>
                              <a:lnTo>
                                <a:pt x="1149" y="1302"/>
                              </a:lnTo>
                              <a:lnTo>
                                <a:pt x="1189" y="1257"/>
                              </a:lnTo>
                              <a:lnTo>
                                <a:pt x="1229" y="1214"/>
                              </a:lnTo>
                              <a:lnTo>
                                <a:pt x="1272" y="1171"/>
                              </a:lnTo>
                              <a:lnTo>
                                <a:pt x="1314" y="1130"/>
                              </a:lnTo>
                              <a:lnTo>
                                <a:pt x="1358" y="1089"/>
                              </a:lnTo>
                              <a:lnTo>
                                <a:pt x="1403" y="1050"/>
                              </a:lnTo>
                              <a:lnTo>
                                <a:pt x="1451" y="1012"/>
                              </a:lnTo>
                              <a:lnTo>
                                <a:pt x="1498" y="976"/>
                              </a:lnTo>
                              <a:lnTo>
                                <a:pt x="1545" y="940"/>
                              </a:lnTo>
                              <a:lnTo>
                                <a:pt x="1595" y="905"/>
                              </a:lnTo>
                              <a:lnTo>
                                <a:pt x="1646" y="871"/>
                              </a:lnTo>
                              <a:lnTo>
                                <a:pt x="1697" y="839"/>
                              </a:lnTo>
                              <a:lnTo>
                                <a:pt x="1749" y="809"/>
                              </a:lnTo>
                              <a:lnTo>
                                <a:pt x="1802" y="779"/>
                              </a:lnTo>
                              <a:lnTo>
                                <a:pt x="1857" y="751"/>
                              </a:lnTo>
                              <a:lnTo>
                                <a:pt x="1913" y="723"/>
                              </a:lnTo>
                              <a:lnTo>
                                <a:pt x="1968" y="697"/>
                              </a:lnTo>
                              <a:lnTo>
                                <a:pt x="2025" y="673"/>
                              </a:lnTo>
                              <a:lnTo>
                                <a:pt x="2083" y="649"/>
                              </a:lnTo>
                              <a:lnTo>
                                <a:pt x="2142" y="626"/>
                              </a:lnTo>
                              <a:lnTo>
                                <a:pt x="2203" y="606"/>
                              </a:lnTo>
                              <a:lnTo>
                                <a:pt x="2263" y="586"/>
                              </a:lnTo>
                              <a:lnTo>
                                <a:pt x="2325" y="568"/>
                              </a:lnTo>
                              <a:lnTo>
                                <a:pt x="2386" y="552"/>
                              </a:lnTo>
                              <a:lnTo>
                                <a:pt x="2450" y="536"/>
                              </a:lnTo>
                              <a:lnTo>
                                <a:pt x="2514" y="522"/>
                              </a:lnTo>
                              <a:lnTo>
                                <a:pt x="2578" y="510"/>
                              </a:lnTo>
                              <a:lnTo>
                                <a:pt x="2643" y="500"/>
                              </a:lnTo>
                              <a:lnTo>
                                <a:pt x="2709" y="489"/>
                              </a:lnTo>
                              <a:lnTo>
                                <a:pt x="2777" y="481"/>
                              </a:lnTo>
                              <a:lnTo>
                                <a:pt x="2844" y="475"/>
                              </a:lnTo>
                              <a:lnTo>
                                <a:pt x="2913" y="469"/>
                              </a:lnTo>
                              <a:lnTo>
                                <a:pt x="2982" y="465"/>
                              </a:lnTo>
                              <a:lnTo>
                                <a:pt x="3052" y="463"/>
                              </a:lnTo>
                              <a:lnTo>
                                <a:pt x="3123" y="462"/>
                              </a:lnTo>
                              <a:lnTo>
                                <a:pt x="3194" y="463"/>
                              </a:lnTo>
                              <a:lnTo>
                                <a:pt x="3264" y="465"/>
                              </a:lnTo>
                              <a:lnTo>
                                <a:pt x="3332" y="469"/>
                              </a:lnTo>
                              <a:lnTo>
                                <a:pt x="3401" y="475"/>
                              </a:lnTo>
                              <a:lnTo>
                                <a:pt x="3469" y="481"/>
                              </a:lnTo>
                              <a:lnTo>
                                <a:pt x="3536" y="489"/>
                              </a:lnTo>
                              <a:lnTo>
                                <a:pt x="3601" y="500"/>
                              </a:lnTo>
                              <a:lnTo>
                                <a:pt x="3668" y="510"/>
                              </a:lnTo>
                              <a:lnTo>
                                <a:pt x="3731" y="522"/>
                              </a:lnTo>
                              <a:lnTo>
                                <a:pt x="3795" y="536"/>
                              </a:lnTo>
                              <a:lnTo>
                                <a:pt x="3859" y="552"/>
                              </a:lnTo>
                              <a:lnTo>
                                <a:pt x="3921" y="568"/>
                              </a:lnTo>
                              <a:lnTo>
                                <a:pt x="3983" y="586"/>
                              </a:lnTo>
                              <a:lnTo>
                                <a:pt x="4043" y="606"/>
                              </a:lnTo>
                              <a:lnTo>
                                <a:pt x="4103" y="626"/>
                              </a:lnTo>
                              <a:lnTo>
                                <a:pt x="4161" y="649"/>
                              </a:lnTo>
                              <a:lnTo>
                                <a:pt x="4219" y="673"/>
                              </a:lnTo>
                              <a:lnTo>
                                <a:pt x="4277" y="697"/>
                              </a:lnTo>
                              <a:lnTo>
                                <a:pt x="4333" y="723"/>
                              </a:lnTo>
                              <a:lnTo>
                                <a:pt x="4389" y="751"/>
                              </a:lnTo>
                              <a:lnTo>
                                <a:pt x="4443" y="779"/>
                              </a:lnTo>
                              <a:lnTo>
                                <a:pt x="4497" y="809"/>
                              </a:lnTo>
                              <a:lnTo>
                                <a:pt x="4549" y="839"/>
                              </a:lnTo>
                              <a:lnTo>
                                <a:pt x="4600" y="871"/>
                              </a:lnTo>
                              <a:lnTo>
                                <a:pt x="4650" y="905"/>
                              </a:lnTo>
                              <a:lnTo>
                                <a:pt x="4699" y="940"/>
                              </a:lnTo>
                              <a:lnTo>
                                <a:pt x="4748" y="976"/>
                              </a:lnTo>
                              <a:lnTo>
                                <a:pt x="4795" y="1012"/>
                              </a:lnTo>
                              <a:lnTo>
                                <a:pt x="4841" y="1050"/>
                              </a:lnTo>
                              <a:lnTo>
                                <a:pt x="4886" y="1089"/>
                              </a:lnTo>
                              <a:lnTo>
                                <a:pt x="4931" y="1130"/>
                              </a:lnTo>
                              <a:lnTo>
                                <a:pt x="4974" y="1171"/>
                              </a:lnTo>
                              <a:lnTo>
                                <a:pt x="5015" y="1214"/>
                              </a:lnTo>
                              <a:lnTo>
                                <a:pt x="5057" y="1257"/>
                              </a:lnTo>
                              <a:lnTo>
                                <a:pt x="5096" y="1302"/>
                              </a:lnTo>
                              <a:lnTo>
                                <a:pt x="5135" y="1349"/>
                              </a:lnTo>
                              <a:lnTo>
                                <a:pt x="5172" y="1395"/>
                              </a:lnTo>
                              <a:lnTo>
                                <a:pt x="5208" y="1443"/>
                              </a:lnTo>
                              <a:lnTo>
                                <a:pt x="5244" y="1492"/>
                              </a:lnTo>
                              <a:lnTo>
                                <a:pt x="5277" y="1542"/>
                              </a:lnTo>
                              <a:lnTo>
                                <a:pt x="5310" y="1593"/>
                              </a:lnTo>
                              <a:lnTo>
                                <a:pt x="5341" y="1645"/>
                              </a:lnTo>
                              <a:lnTo>
                                <a:pt x="5370" y="1697"/>
                              </a:lnTo>
                              <a:lnTo>
                                <a:pt x="5400" y="1751"/>
                              </a:lnTo>
                              <a:lnTo>
                                <a:pt x="5427" y="1806"/>
                              </a:lnTo>
                              <a:lnTo>
                                <a:pt x="5453" y="1861"/>
                              </a:lnTo>
                              <a:lnTo>
                                <a:pt x="5478" y="1917"/>
                              </a:lnTo>
                              <a:lnTo>
                                <a:pt x="5502" y="1975"/>
                              </a:lnTo>
                              <a:lnTo>
                                <a:pt x="5524" y="2033"/>
                              </a:lnTo>
                              <a:lnTo>
                                <a:pt x="5546" y="2092"/>
                              </a:lnTo>
                              <a:lnTo>
                                <a:pt x="5565" y="2152"/>
                              </a:lnTo>
                              <a:lnTo>
                                <a:pt x="5584" y="2213"/>
                              </a:lnTo>
                              <a:lnTo>
                                <a:pt x="5600" y="2275"/>
                              </a:lnTo>
                              <a:lnTo>
                                <a:pt x="5616" y="2337"/>
                              </a:lnTo>
                              <a:lnTo>
                                <a:pt x="5630" y="2400"/>
                              </a:lnTo>
                              <a:lnTo>
                                <a:pt x="5643" y="2464"/>
                              </a:lnTo>
                              <a:lnTo>
                                <a:pt x="5653" y="2529"/>
                              </a:lnTo>
                              <a:lnTo>
                                <a:pt x="5663" y="2594"/>
                              </a:lnTo>
                              <a:lnTo>
                                <a:pt x="5671" y="2661"/>
                              </a:lnTo>
                              <a:lnTo>
                                <a:pt x="5678" y="2728"/>
                              </a:lnTo>
                              <a:lnTo>
                                <a:pt x="5684" y="2796"/>
                              </a:lnTo>
                              <a:lnTo>
                                <a:pt x="5688" y="2864"/>
                              </a:lnTo>
                              <a:lnTo>
                                <a:pt x="5690" y="2933"/>
                              </a:lnTo>
                              <a:lnTo>
                                <a:pt x="5691" y="3003"/>
                              </a:lnTo>
                              <a:lnTo>
                                <a:pt x="5691" y="3779"/>
                              </a:lnTo>
                              <a:lnTo>
                                <a:pt x="5646" y="3775"/>
                              </a:lnTo>
                              <a:lnTo>
                                <a:pt x="5601" y="3774"/>
                              </a:lnTo>
                              <a:lnTo>
                                <a:pt x="5601" y="5819"/>
                              </a:lnTo>
                              <a:lnTo>
                                <a:pt x="5651" y="5818"/>
                              </a:lnTo>
                              <a:lnTo>
                                <a:pt x="5700" y="5814"/>
                              </a:lnTo>
                              <a:lnTo>
                                <a:pt x="5722" y="5811"/>
                              </a:lnTo>
                              <a:lnTo>
                                <a:pt x="5745" y="5807"/>
                              </a:lnTo>
                              <a:lnTo>
                                <a:pt x="5766" y="5803"/>
                              </a:lnTo>
                              <a:lnTo>
                                <a:pt x="5787" y="5799"/>
                              </a:lnTo>
                              <a:lnTo>
                                <a:pt x="5809" y="5793"/>
                              </a:lnTo>
                              <a:lnTo>
                                <a:pt x="5828" y="5787"/>
                              </a:lnTo>
                              <a:lnTo>
                                <a:pt x="5848" y="5780"/>
                              </a:lnTo>
                              <a:lnTo>
                                <a:pt x="5865" y="5773"/>
                              </a:lnTo>
                              <a:lnTo>
                                <a:pt x="5884" y="5766"/>
                              </a:lnTo>
                              <a:lnTo>
                                <a:pt x="5901" y="5757"/>
                              </a:lnTo>
                              <a:lnTo>
                                <a:pt x="5919" y="5748"/>
                              </a:lnTo>
                              <a:lnTo>
                                <a:pt x="5935" y="5738"/>
                              </a:lnTo>
                              <a:lnTo>
                                <a:pt x="5951" y="5729"/>
                              </a:lnTo>
                              <a:lnTo>
                                <a:pt x="5966" y="5718"/>
                              </a:lnTo>
                              <a:lnTo>
                                <a:pt x="5980" y="5707"/>
                              </a:lnTo>
                              <a:lnTo>
                                <a:pt x="5995" y="5696"/>
                              </a:lnTo>
                              <a:lnTo>
                                <a:pt x="6009" y="5684"/>
                              </a:lnTo>
                              <a:lnTo>
                                <a:pt x="6022" y="5671"/>
                              </a:lnTo>
                              <a:lnTo>
                                <a:pt x="6047" y="5645"/>
                              </a:lnTo>
                              <a:lnTo>
                                <a:pt x="6070" y="5616"/>
                              </a:lnTo>
                              <a:lnTo>
                                <a:pt x="6092" y="5586"/>
                              </a:lnTo>
                              <a:lnTo>
                                <a:pt x="6112" y="5554"/>
                              </a:lnTo>
                              <a:lnTo>
                                <a:pt x="6130" y="5519"/>
                              </a:lnTo>
                              <a:lnTo>
                                <a:pt x="6145" y="5484"/>
                              </a:lnTo>
                              <a:lnTo>
                                <a:pt x="6160" y="5447"/>
                              </a:lnTo>
                              <a:lnTo>
                                <a:pt x="6173" y="5408"/>
                              </a:lnTo>
                              <a:lnTo>
                                <a:pt x="6185" y="5368"/>
                              </a:lnTo>
                              <a:lnTo>
                                <a:pt x="6196" y="5326"/>
                              </a:lnTo>
                              <a:lnTo>
                                <a:pt x="6204" y="5284"/>
                              </a:lnTo>
                              <a:lnTo>
                                <a:pt x="6212" y="5240"/>
                              </a:lnTo>
                              <a:lnTo>
                                <a:pt x="6220" y="5195"/>
                              </a:lnTo>
                              <a:lnTo>
                                <a:pt x="6225" y="5149"/>
                              </a:lnTo>
                              <a:lnTo>
                                <a:pt x="6230" y="5100"/>
                              </a:lnTo>
                              <a:lnTo>
                                <a:pt x="6234" y="5051"/>
                              </a:lnTo>
                              <a:lnTo>
                                <a:pt x="6237" y="5003"/>
                              </a:lnTo>
                              <a:lnTo>
                                <a:pt x="6239" y="4952"/>
                              </a:lnTo>
                              <a:lnTo>
                                <a:pt x="6241" y="4901"/>
                              </a:lnTo>
                              <a:lnTo>
                                <a:pt x="6242" y="4797"/>
                              </a:lnTo>
                              <a:lnTo>
                                <a:pt x="6241" y="4702"/>
                              </a:lnTo>
                              <a:lnTo>
                                <a:pt x="6237" y="4610"/>
                              </a:lnTo>
                              <a:lnTo>
                                <a:pt x="6235" y="4565"/>
                              </a:lnTo>
                              <a:lnTo>
                                <a:pt x="6233" y="4520"/>
                              </a:lnTo>
                              <a:lnTo>
                                <a:pt x="6228" y="4477"/>
                              </a:lnTo>
                              <a:lnTo>
                                <a:pt x="6223" y="4435"/>
                              </a:lnTo>
                              <a:lnTo>
                                <a:pt x="6218" y="4392"/>
                              </a:lnTo>
                              <a:lnTo>
                                <a:pt x="6212" y="4352"/>
                              </a:lnTo>
                              <a:lnTo>
                                <a:pt x="6204" y="4311"/>
                              </a:lnTo>
                              <a:lnTo>
                                <a:pt x="6197" y="4273"/>
                              </a:lnTo>
                              <a:lnTo>
                                <a:pt x="6188" y="4236"/>
                              </a:lnTo>
                              <a:lnTo>
                                <a:pt x="6177" y="4199"/>
                              </a:lnTo>
                              <a:lnTo>
                                <a:pt x="6165" y="4163"/>
                              </a:lnTo>
                              <a:lnTo>
                                <a:pt x="6153" y="4129"/>
                              </a:lnTo>
                              <a:close/>
                              <a:moveTo>
                                <a:pt x="864" y="3479"/>
                              </a:moveTo>
                              <a:lnTo>
                                <a:pt x="864" y="6090"/>
                              </a:lnTo>
                              <a:lnTo>
                                <a:pt x="864" y="6094"/>
                              </a:lnTo>
                              <a:lnTo>
                                <a:pt x="867" y="6097"/>
                              </a:lnTo>
                              <a:lnTo>
                                <a:pt x="870" y="6101"/>
                              </a:lnTo>
                              <a:lnTo>
                                <a:pt x="876" y="6104"/>
                              </a:lnTo>
                              <a:lnTo>
                                <a:pt x="891" y="6110"/>
                              </a:lnTo>
                              <a:lnTo>
                                <a:pt x="909" y="6116"/>
                              </a:lnTo>
                              <a:lnTo>
                                <a:pt x="932" y="6122"/>
                              </a:lnTo>
                              <a:lnTo>
                                <a:pt x="960" y="6127"/>
                              </a:lnTo>
                              <a:lnTo>
                                <a:pt x="991" y="6130"/>
                              </a:lnTo>
                              <a:lnTo>
                                <a:pt x="1027" y="6135"/>
                              </a:lnTo>
                              <a:lnTo>
                                <a:pt x="1105" y="6141"/>
                              </a:lnTo>
                              <a:lnTo>
                                <a:pt x="1192" y="6146"/>
                              </a:lnTo>
                              <a:lnTo>
                                <a:pt x="1287" y="6148"/>
                              </a:lnTo>
                              <a:lnTo>
                                <a:pt x="1383" y="6149"/>
                              </a:lnTo>
                              <a:lnTo>
                                <a:pt x="1480" y="6148"/>
                              </a:lnTo>
                              <a:lnTo>
                                <a:pt x="1575" y="6146"/>
                              </a:lnTo>
                              <a:lnTo>
                                <a:pt x="1663" y="6141"/>
                              </a:lnTo>
                              <a:lnTo>
                                <a:pt x="1741" y="6135"/>
                              </a:lnTo>
                              <a:lnTo>
                                <a:pt x="1776" y="6130"/>
                              </a:lnTo>
                              <a:lnTo>
                                <a:pt x="1807" y="6127"/>
                              </a:lnTo>
                              <a:lnTo>
                                <a:pt x="1836" y="6122"/>
                              </a:lnTo>
                              <a:lnTo>
                                <a:pt x="1858" y="6116"/>
                              </a:lnTo>
                              <a:lnTo>
                                <a:pt x="1877" y="6110"/>
                              </a:lnTo>
                              <a:lnTo>
                                <a:pt x="1891" y="6104"/>
                              </a:lnTo>
                              <a:lnTo>
                                <a:pt x="1896" y="6101"/>
                              </a:lnTo>
                              <a:lnTo>
                                <a:pt x="1901" y="6097"/>
                              </a:lnTo>
                              <a:lnTo>
                                <a:pt x="1902" y="6094"/>
                              </a:lnTo>
                              <a:lnTo>
                                <a:pt x="1903" y="6090"/>
                              </a:lnTo>
                              <a:lnTo>
                                <a:pt x="1903" y="3479"/>
                              </a:lnTo>
                              <a:lnTo>
                                <a:pt x="1902" y="3475"/>
                              </a:lnTo>
                              <a:lnTo>
                                <a:pt x="1901" y="3472"/>
                              </a:lnTo>
                              <a:lnTo>
                                <a:pt x="1896" y="3468"/>
                              </a:lnTo>
                              <a:lnTo>
                                <a:pt x="1891" y="3466"/>
                              </a:lnTo>
                              <a:lnTo>
                                <a:pt x="1877" y="3459"/>
                              </a:lnTo>
                              <a:lnTo>
                                <a:pt x="1858" y="3454"/>
                              </a:lnTo>
                              <a:lnTo>
                                <a:pt x="1836" y="3448"/>
                              </a:lnTo>
                              <a:lnTo>
                                <a:pt x="1807" y="3443"/>
                              </a:lnTo>
                              <a:lnTo>
                                <a:pt x="1776" y="3439"/>
                              </a:lnTo>
                              <a:lnTo>
                                <a:pt x="1741" y="3435"/>
                              </a:lnTo>
                              <a:lnTo>
                                <a:pt x="1663" y="3428"/>
                              </a:lnTo>
                              <a:lnTo>
                                <a:pt x="1575" y="3424"/>
                              </a:lnTo>
                              <a:lnTo>
                                <a:pt x="1480" y="3421"/>
                              </a:lnTo>
                              <a:lnTo>
                                <a:pt x="1383" y="3420"/>
                              </a:lnTo>
                              <a:lnTo>
                                <a:pt x="1287" y="3421"/>
                              </a:lnTo>
                              <a:lnTo>
                                <a:pt x="1192" y="3424"/>
                              </a:lnTo>
                              <a:lnTo>
                                <a:pt x="1105" y="3428"/>
                              </a:lnTo>
                              <a:lnTo>
                                <a:pt x="1027" y="3435"/>
                              </a:lnTo>
                              <a:lnTo>
                                <a:pt x="991" y="3439"/>
                              </a:lnTo>
                              <a:lnTo>
                                <a:pt x="960" y="3443"/>
                              </a:lnTo>
                              <a:lnTo>
                                <a:pt x="932" y="3448"/>
                              </a:lnTo>
                              <a:lnTo>
                                <a:pt x="909" y="3454"/>
                              </a:lnTo>
                              <a:lnTo>
                                <a:pt x="891" y="3459"/>
                              </a:lnTo>
                              <a:lnTo>
                                <a:pt x="876" y="3466"/>
                              </a:lnTo>
                              <a:lnTo>
                                <a:pt x="870" y="3468"/>
                              </a:lnTo>
                              <a:lnTo>
                                <a:pt x="867" y="3472"/>
                              </a:lnTo>
                              <a:lnTo>
                                <a:pt x="864" y="3475"/>
                              </a:lnTo>
                              <a:lnTo>
                                <a:pt x="864" y="34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312.2pt;margin-top:678.3pt;height:26.55pt;width:27.7pt;z-index:251688960;v-text-anchor:middle;mso-width-relative:page;mso-height-relative:page;" fillcolor="#808080 [1629]" filled="t" stroked="f" coordsize="6242,6175" o:gfxdata="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" path="m4339,3505l4339,6116,4339,6120,4341,6123,4345,6127,4351,6130,4364,6136,4383,6142,4406,6147,4435,6153,4466,6156,4501,6161,4579,6167,4667,6172,4762,6174,4858,6175,4955,6174,5048,6172,5136,6167,5215,6161,5250,6156,5282,6153,5309,6147,5333,6142,5352,6136,5366,6130,5370,6127,5374,6123,5376,6120,5378,6116,5378,3505,5376,3501,5374,3498,5370,3494,5366,3492,5352,3485,5333,3479,5309,3474,5282,3469,5250,3465,5215,3461,5136,3454,5048,3451,4955,3447,4858,3446,4762,3447,4667,3451,4579,3454,4501,3461,4466,3465,4435,3469,4406,3474,4383,3479,4364,3485,4351,3492,4345,3494,4341,3498,4339,3501,4339,3505xm6153,4129l6153,3003,6152,2921,6150,2841,6145,2761,6138,2682,6130,2604,6120,2527,6108,2450,6095,2374,6080,2300,6063,2225,6044,2152,6024,2079,6002,2008,5978,1937,5953,1868,5927,1800,5899,1732,5868,1666,5837,1600,5804,1536,5770,1472,5734,1410,5696,1349,5657,1288,5617,1229,5575,1171,5533,1114,5488,1059,5442,1005,5394,952,5346,900,5296,849,5245,799,5193,752,5140,704,5085,659,5028,616,4971,573,4913,532,4853,491,4793,453,4731,416,4668,380,4603,347,4539,314,4473,283,4405,253,4337,225,4268,199,4198,173,4127,150,4055,128,3981,108,3908,90,3833,73,3758,58,3681,45,3604,33,3525,24,3446,15,3367,8,3286,3,3205,1,3123,0,3041,1,2959,3,2879,8,2799,15,2720,24,2642,33,2565,45,2488,58,2412,73,2338,90,2264,108,2191,128,2119,150,2048,173,1978,199,1909,225,1840,253,1773,283,1706,314,1641,347,1577,380,1515,416,1453,453,1393,491,1332,532,1274,573,1217,616,1161,659,1106,704,1053,752,1001,799,950,849,899,900,851,952,804,1005,758,1059,713,1114,670,1171,629,1229,589,1288,549,1349,512,1410,476,1472,442,1536,409,1600,378,1666,347,1732,319,1800,292,1868,268,1937,244,2008,221,2079,201,2152,182,2225,166,2300,150,2374,137,2450,126,2527,116,2604,108,2682,101,2761,96,2841,94,2921,92,3003,92,4123,79,4157,67,4193,57,4231,47,4269,39,4308,31,4348,25,4390,19,4431,14,4475,9,4519,7,4564,5,4610,1,4703,0,4799,1,4903,2,4954,5,5005,8,5055,12,5104,17,5151,22,5197,30,5242,37,5287,46,5330,57,5371,69,5411,82,5449,96,5487,112,5523,130,5556,150,5589,172,5619,194,5647,219,5674,233,5686,246,5698,261,5710,276,5722,291,5731,307,5742,323,5751,340,5760,358,5768,375,5776,394,5783,413,5790,433,5796,455,5801,475,5806,497,5811,520,5814,542,5816,590,5821,641,5822,641,3776,597,3777,554,3781,554,3003,555,2933,558,2864,561,2796,566,2728,573,2661,581,2594,591,2529,603,2464,616,2400,630,2337,645,2275,662,2213,680,2152,700,2092,721,2033,742,1975,766,1917,792,1861,818,1806,846,1751,874,1697,905,1645,936,1593,969,1542,1002,1492,1037,1443,1073,1395,1111,1349,1149,1302,1189,1257,1229,1214,1272,1171,1314,1130,1358,1089,1403,1050,1451,1012,1498,976,1545,940,1595,905,1646,871,1697,839,1749,809,1802,779,1857,751,1913,723,1968,697,2025,673,2083,649,2142,626,2203,606,2263,586,2325,568,2386,552,2450,536,2514,522,2578,510,2643,500,2709,489,2777,481,2844,475,2913,469,2982,465,3052,463,3123,462,3194,463,3264,465,3332,469,3401,475,3469,481,3536,489,3601,500,3668,510,3731,522,3795,536,3859,552,3921,568,3983,586,4043,606,4103,626,4161,649,4219,673,4277,697,4333,723,4389,751,4443,779,4497,809,4549,839,4600,871,4650,905,4699,940,4748,976,4795,1012,4841,1050,4886,1089,4931,1130,4974,1171,5015,1214,5057,1257,5096,1302,5135,1349,5172,1395,5208,1443,5244,1492,5277,1542,5310,1593,5341,1645,5370,1697,5400,1751,5427,1806,5453,1861,5478,1917,5502,1975,5524,2033,5546,2092,5565,2152,5584,2213,5600,2275,5616,2337,5630,2400,5643,2464,5653,2529,5663,2594,5671,2661,5678,2728,5684,2796,5688,2864,5690,2933,5691,3003,5691,3779,5646,3775,5601,3774,5601,5819,5651,5818,5700,5814,5722,5811,5745,5807,5766,5803,5787,5799,5809,5793,5828,5787,5848,5780,5865,5773,5884,5766,5901,5757,5919,5748,5935,5738,5951,5729,5966,5718,5980,5707,5995,5696,6009,5684,6022,5671,6047,5645,6070,5616,6092,5586,6112,5554,6130,5519,6145,5484,6160,5447,6173,5408,6185,5368,6196,5326,6204,5284,6212,5240,6220,5195,6225,5149,6230,5100,6234,5051,6237,5003,6239,4952,6241,4901,6242,4797,6241,4702,6237,4610,6235,4565,6233,4520,6228,4477,6223,4435,6218,4392,6212,4352,6204,4311,6197,4273,6188,4236,6177,4199,6165,4163,6153,4129xm864,3479l864,6090,864,6094,867,6097,870,6101,876,6104,891,6110,909,6116,932,6122,960,6127,991,6130,1027,6135,1105,6141,1192,6146,1287,6148,1383,6149,1480,6148,1575,6146,1663,6141,1741,6135,1776,6130,1807,6127,1836,6122,1858,6116,1877,6110,1891,6104,1896,6101,1901,6097,1902,6094,1903,6090,1903,3479,1902,3475,1901,3472,1896,3468,1891,3466,1877,3459,1858,3454,1836,3448,1807,3443,1776,3439,1741,3435,1663,3428,1575,3424,1480,3421,1383,3420,1287,3421,1192,3424,1105,3428,1027,3435,991,3439,960,3443,932,3448,909,3454,891,3459,876,3466,870,3468,867,3472,864,3475,864,3479xe">
                <v:path o:connectlocs="@0,@0;@0,@0;@0,@0;@0,@0;@0,@0;@0,@0;@0,@0;@0,@0;@0,@0;@0,@0;@0,@0;@0,@0;@0,@0;@0,@0;@0,@0;@0,1553519412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8465185</wp:posOffset>
                </wp:positionV>
                <wp:extent cx="972185" cy="1678940"/>
                <wp:effectExtent l="0" t="0" r="0" b="0"/>
                <wp:wrapNone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英语水平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.35pt;margin-top:666.55pt;height:132.2pt;width:76.55pt;mso-position-vertical-relative:page;z-index:251675648;mso-width-relative:page;mso-height-relative:page;" filled="f" stroked="f" coordsize="21600,21600" o:gfxdata="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t7gbDYAAAADAEAAA8AAAAAAAAAAQAgAAAAIgAAAGRycy9kb3ducmV2LnhtbFBLAQIUABQAAAAI&#10;AIdO4kAuqlR/JgIAACo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英语水平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6087745</wp:posOffset>
                </wp:positionV>
                <wp:extent cx="6078855" cy="1270000"/>
                <wp:effectExtent l="4445" t="4445" r="12700" b="2095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1985" y="6330315"/>
                          <a:ext cx="6078855" cy="127000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  <w:t>2012.07-2014.08                  北京辰星咨询公司                          数据分析员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市场营销策略梳理：关注宏观及微观场信息，跟踪竞争楼盘动态，及时调整营销策略。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策划方案撰写：系统、及时的推进项目营销节奏，并撰写相关方案向甲方提报。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.45pt;margin-top:479.35pt;height:100pt;width:478.65pt;z-index:251683840;mso-width-relative:page;mso-height-relative:page;" filled="f" stroked="t" coordsize="21600,21600" arcsize="0.0847222222222222" o:gfxdata="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frU8x2QAAAAwBAAAPAAAAAAAAAAEAIAAAACIA&#10;AABkcnMvZG93bnJldi54bWxQSwECFAAUAAAACACHTuJA8BcaHrMCAAA7BQAADgAAAAAAAAABACAA&#10;AAAoAQAAZHJzL2Uyb0RvYy54bWxQSwUGAAAAAAYABgBZAQAATQYAAAAA&#10;">
                <v:fill on="f" focussize="0,0"/>
                <v:stroke weight="0.5pt" color="#D9D9D9 [2732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  <w:t>2012.07-2014.08                  北京辰星咨询公司                          数据分析员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市场营销策略梳理：关注宏观及微观场信息，跟踪竞争楼盘动态，及时调整营销策略。</w:t>
                      </w:r>
                    </w:p>
                    <w:p>
                      <w:pPr>
                        <w:snapToGrid w:val="0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策划方案撰写：系统、及时的推进项目营销节奏，并撰写相关方案向甲方提报。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4779010</wp:posOffset>
                </wp:positionV>
                <wp:extent cx="6070600" cy="1070610"/>
                <wp:effectExtent l="4445" t="4445" r="20955" b="1079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1985" y="4905375"/>
                          <a:ext cx="6070600" cy="107061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  <w:t>2014.07-至今                      北京华源科技有限公司                      项目经理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参与公司高层战略策划的研究与定位，为市场营销方案提供市场可行性依据；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参与公司新项目扩展的可研工作，独立完成项目市场定位及策划报告。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.85pt;margin-top:376.3pt;height:84.3pt;width:478pt;z-index:251681792;mso-width-relative:page;mso-height-relative:page;" filled="f" stroked="t" coordsize="21600,21600" arcsize="0.0847222222222222" o:gfxdata="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jfdQLtkAAAALAQAADwAAAAAAAAABACAAAAAi&#10;AAAAZHJzL2Rvd25yZXYueG1sUEsBAhQAFAAAAAgAh07iQGdbrZa0AgAAOwUAAA4AAAAAAAAAAQAg&#10;AAAAKAEAAGRycy9lMm9Eb2MueG1sUEsFBgAAAAAGAAYAWQEAAE4GAAAAAA==&#10;">
                <v:fill on="f" focussize="0,0"/>
                <v:stroke weight="0.5pt" color="#D9D9D9 [2732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  <w:t>2014.07-至今                      北京华源科技有限公司                      项目经理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snapToGrid w:val="0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参与公司高层战略策划的研究与定位，为市场营销方案提供市场可行性依据；</w:t>
                      </w:r>
                    </w:p>
                    <w:p>
                      <w:pPr>
                        <w:snapToGrid w:val="0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参与公司新项目扩展的可研工作，独立完成项目市场定位及策划报告。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2091690</wp:posOffset>
                </wp:positionV>
                <wp:extent cx="304800" cy="200025"/>
                <wp:effectExtent l="0" t="0" r="0" b="9525"/>
                <wp:wrapNone/>
                <wp:docPr id="2050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47040" y="2813050"/>
                          <a:ext cx="304800" cy="20002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7.05pt;margin-top:164.7pt;height:15.75pt;width:24pt;z-index:251678720;v-text-anchor:middle-center;mso-width-relative:page;mso-height-relative:page;" fillcolor="#A5A4A3" filled="t" stroked="f" coordsize="3931,2392" o:gfxdata="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DQJPN81gAAAAkBAAAPAAAAAAAAAAEAIAAAACIAAABkcnMvZG93bnJldi54bWxQSwECFAAU&#10;AAAACACHTuJAoJzm04QHAACKIgAADgAAAAAAAAABACAAAAAlAQAAZHJzL2Uyb0RvYy54bWxQSwUG&#10;AAAAAAYABgBZAQAAGws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108170038,49314273;71983121,32569622;31250722,49314273;19886823,44218068;19886823,59238423;22976383,63836490;19815799,68434556;23189456,84604386;13246045,84604386;16655214,68357874;13885264,63836490;16548678,59353321;16548678,42723650;0,35251813;72799902,0;139598322,35711654;108170038,49314273;71166341,41076036;104015112,53107640;104015112,82267054;69497346,91654766;39027891,82267054;39027891,53107640;71166341,41076036;70740195,86290383;97232285,79163322;70740195,71998045;44283694,79163322;70740195,86290383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1997075</wp:posOffset>
                </wp:positionV>
                <wp:extent cx="1814830" cy="40513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7225" y="2285365"/>
                          <a:ext cx="181483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背景Education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.05pt;margin-top:157.25pt;height:31.9pt;width:142.9pt;z-index:251662336;mso-width-relative:page;mso-height-relative:page;" filled="f" stroked="f" coordsize="21600,21600" o:gfxdata="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T/Qx9gAAAAKAQAADwAAAAAAAAABACAAAAAiAAAAZHJzL2Rvd25yZXYueG1sUEsBAhQA&#10;FAAAAAgAh07iQAHrBw8rAgAANQ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背景Education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3092450</wp:posOffset>
                </wp:positionV>
                <wp:extent cx="161925" cy="161925"/>
                <wp:effectExtent l="14605" t="14605" r="13970" b="1397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2425" y="338074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41.8pt;margin-top:243.5pt;height:12.75pt;width:12.75pt;z-index:251671552;v-text-anchor:middle;mso-width-relative:page;mso-height-relative:page;" fillcolor="#FFFFFF [3212]" filled="t" stroked="t" coordsize="21600,21600" o:gfxdata="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SfU9&#10;g9oAAAALAQAADwAAAAAAAAABACAAAAAiAAAAZHJzL2Rvd25yZXYueG1sUEsBAhQAFAAAAAgAh07i&#10;QB8vtUSSAgAAPQUAAA4AAAAAAAAAAQAgAAAAKQEAAGRycy9lMm9Eb2MueG1sUEsFBgAAAAAGAAYA&#10;WQEAAC0GAAAAAA==&#10;">
                <v:fill on="t" focussize="0,0"/>
                <v:stroke weight="2.25pt" color="#808080 [162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3359150</wp:posOffset>
                </wp:positionV>
                <wp:extent cx="1457325" cy="529590"/>
                <wp:effectExtent l="0" t="0" r="9525" b="381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2959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华南理工大学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工商管理 硕士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0.7pt;margin-top:264.5pt;height:41.7pt;width:114.75pt;z-index:251680768;v-text-anchor:middle;mso-width-relative:page;mso-height-relative:page;" fillcolor="#3CB44A" filled="t" stroked="f" coordsize="21600,21600" arcsize="0.0847222222222222" o:gfxdata="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QX2wcNkAAAAMAQAADwAAAAAAAAABACAAAAAiAAAAZHJzL2Rvd25yZXYueG1sUEsBAhQAFAAA&#10;AAgAh07iQNC6fUSZAgAADgUAAA4AAAAAAAAAAQAgAAAAKAEAAGRycy9lMm9Eb2MueG1sUEsFBgAA&#10;AAAGAAYAWQEAADM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华南理工大学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工商管理 硕士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3359150</wp:posOffset>
                </wp:positionV>
                <wp:extent cx="1457325" cy="529590"/>
                <wp:effectExtent l="0" t="0" r="9525" b="381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4090" y="2771140"/>
                          <a:ext cx="1457325" cy="52959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eastAsia="微软雅黑"/>
                                <w:color w:val="FFFFFF" w:themeColor="background1"/>
                                <w:sz w:val="2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广州第十五中学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.1pt;margin-top:264.5pt;height:41.7pt;width:114.75pt;z-index:251668480;v-text-anchor:middle;mso-width-relative:page;mso-height-relative:page;" fillcolor="#3CB44A" filled="t" stroked="f" coordsize="21600,21600" arcsize="0.0847222222222222" o:gfxdata="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OjK6fYAAAACgEAAA8AAAAAAAAAAQAgAAAAIgAAAGRycy9kb3ducmV2Lnht&#10;bFBLAQIUABQAAAAIAIdO4kBN7hCBpAIAABoFAAAOAAAAAAAAAAEAIAAAACcBAABkcnMvZTJvRG9j&#10;LnhtbFBLBQYAAAAABgAGAFkBAAA9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eastAsia="微软雅黑"/>
                          <w:color w:val="FFFFFF" w:themeColor="background1"/>
                          <w:sz w:val="2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广州第十五中学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2740025</wp:posOffset>
                </wp:positionV>
                <wp:extent cx="1676400" cy="323215"/>
                <wp:effectExtent l="0" t="0" r="0" b="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100" y="3599815"/>
                          <a:ext cx="1676400" cy="323215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2008.09-2011.06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.4pt;margin-top:215.75pt;height:25.45pt;width:132pt;z-index:251673600;v-text-anchor:middle;mso-width-relative:page;mso-height-relative:page;" filled="f" stroked="f" coordsize="21600,21600" arcsize="0.0847222222222222" o:gfxdata="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MzEiX1wAA&#10;AAoBAAAPAAAAAAAAAAEAIAAAACIAAABkcnMvZG93bnJldi54bWxQSwECFAAUAAAACACHTuJARkko&#10;UJECAADwBAAADgAAAAAAAAABACAAAAAmAQAAZHJzL2Uyb0RvYy54bWxQSwUGAAAAAAYABgBZAQAA&#10;KQYAAAAA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jc w:val="center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2008.09-2011.06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3092450</wp:posOffset>
                </wp:positionV>
                <wp:extent cx="161925" cy="161925"/>
                <wp:effectExtent l="14605" t="14605" r="13970" b="1397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1520" y="338074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7.8pt;margin-top:243.5pt;height:12.75pt;width:12.75pt;z-index:251670528;v-text-anchor:middle;mso-width-relative:page;mso-height-relative:page;" fillcolor="#FFFFFF [3212]" filled="t" stroked="t" coordsize="21600,21600" o:gfxdata="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4aXo7Z&#10;AAAACwEAAA8AAAAAAAAAAQAgAAAAIgAAAGRycy9kb3ducmV2LnhtbFBLAQIUABQAAAAIAIdO4kCV&#10;PrlJkQIAAD0FAAAOAAAAAAAAAAEAIAAAACgBAABkcnMvZTJvRG9jLnhtbFBLBQYAAAAABgAGAFkB&#10;AAArBgAAAAA=&#10;">
                <v:fill on="t" focussize="0,0"/>
                <v:stroke weight="2.25pt" color="#808080 [162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2406650</wp:posOffset>
                </wp:positionV>
                <wp:extent cx="1457325" cy="529590"/>
                <wp:effectExtent l="0" t="0" r="9525" b="381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2959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广州科技大学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国际贸易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8.5pt;margin-top:189.5pt;height:41.7pt;width:114.75pt;z-index:251677696;v-text-anchor:middle;mso-width-relative:page;mso-height-relative:page;" fillcolor="#3CB44A" filled="t" stroked="f" coordsize="21600,21600" arcsize="0.0847222222222222" o:gfxdata="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iqFENgAAAALAQAADwAAAAAAAAABACAAAAAiAAAAZHJzL2Rvd25yZXYueG1sUEsBAhQAFAAA&#10;AAgAh07iQPVnUkCaAgAADgUAAA4AAAAAAAAAAQAgAAAAJwEAAGRycy9lMm9Eb2MueG1sUEsFBgAA&#10;AAAGAAYAWQEAADM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广州科技大学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国际贸易 本科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3282315</wp:posOffset>
                </wp:positionV>
                <wp:extent cx="1456690" cy="537210"/>
                <wp:effectExtent l="0" t="0" r="0" b="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4090" y="3599180"/>
                          <a:ext cx="1456690" cy="53721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1.09-2016.06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7pt;margin-top:258.45pt;height:42.3pt;width:114.7pt;z-index:251669504;v-text-anchor:middle;mso-width-relative:page;mso-height-relative:page;" filled="f" stroked="f" coordsize="21600,21600" arcsize="0.0847222222222222" o:gfxdata="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WTc&#10;utoAAAALAQAADwAAAAAAAAABACAAAAAiAAAAZHJzL2Rvd25yZXYueG1sUEsBAhQAFAAAAAgAh07i&#10;QN3RkiKSAgAA8QQAAA4AAAAAAAAAAQAgAAAAKQEAAGRycy9lMm9Eb2MueG1sUEsFBgAAAAAGAAYA&#10;WQEAAC0GAAAAAA==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jc w:val="center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1.09-2016.06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3092450</wp:posOffset>
                </wp:positionV>
                <wp:extent cx="161925" cy="161925"/>
                <wp:effectExtent l="14605" t="14605" r="13970" b="1397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1735" y="338074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9.6pt;margin-top:243.5pt;height:12.75pt;width:12.75pt;z-index:251672576;v-text-anchor:middle;mso-width-relative:page;mso-height-relative:page;" fillcolor="#FFFFFF [3212]" filled="t" stroked="t" coordsize="21600,21600" o:gfxdata="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Gojnc&#10;2gAAAAsBAAAPAAAAAAAAAAEAIAAAACIAAABkcnMvZG93bnJldi54bWxQSwECFAAUAAAACACHTuJA&#10;d2zbk5ECAAA9BQAADgAAAAAAAAABACAAAAApAQAAZHJzL2Uyb0RvYy54bWxQSwUGAAAAAAYABgBZ&#10;AQAALAYAAAAA&#10;">
                <v:fill on="t" focussize="0,0"/>
                <v:stroke weight="2.25pt" color="#808080 [1629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147320</wp:posOffset>
            </wp:positionV>
            <wp:extent cx="1393190" cy="1393825"/>
            <wp:effectExtent l="0" t="0" r="16510" b="15875"/>
            <wp:wrapNone/>
            <wp:docPr id="3" name="图片 0" descr="C:\Users\S\Desktop\桌面最新\登记照5\头像101.jpg头像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C:\Users\S\Desktop\桌面最新\登记照5\头像101.jpg头像1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393825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ge">
                  <wp:posOffset>3456940</wp:posOffset>
                </wp:positionV>
                <wp:extent cx="5003800" cy="0"/>
                <wp:effectExtent l="0" t="13970" r="6350" b="2413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3pt;margin-top:272.2pt;height:0pt;width:394pt;mso-position-vertical-relative:page;z-index:251661312;mso-width-relative:page;mso-height-relative:page;" filled="f" stroked="t" coordsize="21600,21600" o:gfxdata="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4TbZ1wAAAAsBAAAPAAAAAAAAAAEAIAAAACIAAABkcnMvZG93bnJldi54&#10;bWxQSwECFAAUAAAACACHTuJAvyNC5/sBAADtAwAADgAAAAAAAAABACAAAAAmAQAAZHJzL2Uyb0Rv&#10;Yy54bWxQSwUGAAAAAAYABgBZAQAAkwUAAAAA&#10;">
                <v:fill on="f" focussize="0,0"/>
                <v:stroke weight="2.2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2104390</wp:posOffset>
                </wp:positionV>
                <wp:extent cx="66954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65.7pt;height:0pt;width:527.2pt;mso-position-horizontal:center;mso-position-horizontal-relative:margin;mso-position-vertical-relative:page;z-index:251660288;mso-width-relative:page;mso-height-relative:page;" filled="f" stroked="t" coordsize="21600,21600" o:gfxdata="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WWk70wAAAAkBAAAPAAAAAAAAAAEAIAAAACIAAABkcnMvZG93bnJldi54bWxQSwECFAAU&#10;AAAACACHTuJA1oRq/PYBAADUAwAADgAAAAAAAAABACAAAAAiAQAAZHJzL2Uyb0RvYy54bWxQSwUG&#10;AAAAAAYABgBZAQAAigUAAAAA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32265C"/>
    <w:rsid w:val="00004751"/>
    <w:rsid w:val="00005A2B"/>
    <w:rsid w:val="000258E3"/>
    <w:rsid w:val="000328CD"/>
    <w:rsid w:val="000442BE"/>
    <w:rsid w:val="000603B4"/>
    <w:rsid w:val="0008669E"/>
    <w:rsid w:val="00097B63"/>
    <w:rsid w:val="000A7657"/>
    <w:rsid w:val="000E2532"/>
    <w:rsid w:val="000F7DB7"/>
    <w:rsid w:val="00101C64"/>
    <w:rsid w:val="00107F27"/>
    <w:rsid w:val="001108ED"/>
    <w:rsid w:val="00116965"/>
    <w:rsid w:val="001176A8"/>
    <w:rsid w:val="001176E9"/>
    <w:rsid w:val="00117FFC"/>
    <w:rsid w:val="00145225"/>
    <w:rsid w:val="00146510"/>
    <w:rsid w:val="00155563"/>
    <w:rsid w:val="001556D1"/>
    <w:rsid w:val="00156521"/>
    <w:rsid w:val="00160771"/>
    <w:rsid w:val="001772EF"/>
    <w:rsid w:val="00182501"/>
    <w:rsid w:val="0019541A"/>
    <w:rsid w:val="001A18EA"/>
    <w:rsid w:val="001A2635"/>
    <w:rsid w:val="001C20EB"/>
    <w:rsid w:val="001C697D"/>
    <w:rsid w:val="001D225B"/>
    <w:rsid w:val="001E170E"/>
    <w:rsid w:val="001F1F59"/>
    <w:rsid w:val="00221072"/>
    <w:rsid w:val="0023574E"/>
    <w:rsid w:val="0024023A"/>
    <w:rsid w:val="002641D5"/>
    <w:rsid w:val="00283677"/>
    <w:rsid w:val="00295398"/>
    <w:rsid w:val="002D28E4"/>
    <w:rsid w:val="002E6D43"/>
    <w:rsid w:val="003159B8"/>
    <w:rsid w:val="0031685B"/>
    <w:rsid w:val="003169C0"/>
    <w:rsid w:val="00317498"/>
    <w:rsid w:val="0033647C"/>
    <w:rsid w:val="00343C10"/>
    <w:rsid w:val="003536C3"/>
    <w:rsid w:val="0035561A"/>
    <w:rsid w:val="00372574"/>
    <w:rsid w:val="003B187B"/>
    <w:rsid w:val="003C1D37"/>
    <w:rsid w:val="003D0872"/>
    <w:rsid w:val="003D5C1E"/>
    <w:rsid w:val="003D7C89"/>
    <w:rsid w:val="003E106F"/>
    <w:rsid w:val="003F5E5C"/>
    <w:rsid w:val="00421705"/>
    <w:rsid w:val="004445F8"/>
    <w:rsid w:val="00445754"/>
    <w:rsid w:val="0045334A"/>
    <w:rsid w:val="004537DB"/>
    <w:rsid w:val="00466FE5"/>
    <w:rsid w:val="00472D99"/>
    <w:rsid w:val="00474D08"/>
    <w:rsid w:val="00483C2C"/>
    <w:rsid w:val="004B11CB"/>
    <w:rsid w:val="004B67BF"/>
    <w:rsid w:val="004D22D2"/>
    <w:rsid w:val="004E26D0"/>
    <w:rsid w:val="004E31A2"/>
    <w:rsid w:val="004E3EAA"/>
    <w:rsid w:val="004F2289"/>
    <w:rsid w:val="004F242D"/>
    <w:rsid w:val="004F6B2D"/>
    <w:rsid w:val="004F78CE"/>
    <w:rsid w:val="00503A1D"/>
    <w:rsid w:val="00513525"/>
    <w:rsid w:val="005456F8"/>
    <w:rsid w:val="005502FA"/>
    <w:rsid w:val="00561A98"/>
    <w:rsid w:val="00563576"/>
    <w:rsid w:val="005652AF"/>
    <w:rsid w:val="0057471A"/>
    <w:rsid w:val="00574FD1"/>
    <w:rsid w:val="005812E1"/>
    <w:rsid w:val="005838F1"/>
    <w:rsid w:val="005C1FA3"/>
    <w:rsid w:val="005D0153"/>
    <w:rsid w:val="005F5360"/>
    <w:rsid w:val="00626F3D"/>
    <w:rsid w:val="00654E82"/>
    <w:rsid w:val="006573E6"/>
    <w:rsid w:val="00672C87"/>
    <w:rsid w:val="006820C6"/>
    <w:rsid w:val="0068378E"/>
    <w:rsid w:val="00685C8F"/>
    <w:rsid w:val="006971E6"/>
    <w:rsid w:val="006D613C"/>
    <w:rsid w:val="006E67B0"/>
    <w:rsid w:val="00702E84"/>
    <w:rsid w:val="00704DBF"/>
    <w:rsid w:val="00715867"/>
    <w:rsid w:val="00720F5E"/>
    <w:rsid w:val="00726744"/>
    <w:rsid w:val="00734D4A"/>
    <w:rsid w:val="00740CE6"/>
    <w:rsid w:val="00742B36"/>
    <w:rsid w:val="00760EEC"/>
    <w:rsid w:val="007636D3"/>
    <w:rsid w:val="00792997"/>
    <w:rsid w:val="007960D0"/>
    <w:rsid w:val="007A41C8"/>
    <w:rsid w:val="007B60BB"/>
    <w:rsid w:val="007C4244"/>
    <w:rsid w:val="007D1936"/>
    <w:rsid w:val="007E55B8"/>
    <w:rsid w:val="0085268B"/>
    <w:rsid w:val="00870976"/>
    <w:rsid w:val="00895E40"/>
    <w:rsid w:val="008A561C"/>
    <w:rsid w:val="008B4F5A"/>
    <w:rsid w:val="008B5E18"/>
    <w:rsid w:val="008C28EC"/>
    <w:rsid w:val="008C3385"/>
    <w:rsid w:val="008C376D"/>
    <w:rsid w:val="008C7BF7"/>
    <w:rsid w:val="008E7D4A"/>
    <w:rsid w:val="00902E5F"/>
    <w:rsid w:val="0092266E"/>
    <w:rsid w:val="00925331"/>
    <w:rsid w:val="00943FAC"/>
    <w:rsid w:val="009538E0"/>
    <w:rsid w:val="00957FAC"/>
    <w:rsid w:val="00965C16"/>
    <w:rsid w:val="00967BCF"/>
    <w:rsid w:val="00982280"/>
    <w:rsid w:val="009C03EC"/>
    <w:rsid w:val="009D4E16"/>
    <w:rsid w:val="009E3F7A"/>
    <w:rsid w:val="009F1322"/>
    <w:rsid w:val="00A02804"/>
    <w:rsid w:val="00A02EEE"/>
    <w:rsid w:val="00A03FA4"/>
    <w:rsid w:val="00A05573"/>
    <w:rsid w:val="00A06DC4"/>
    <w:rsid w:val="00A2384C"/>
    <w:rsid w:val="00A24D75"/>
    <w:rsid w:val="00A3184E"/>
    <w:rsid w:val="00A44F2D"/>
    <w:rsid w:val="00A50168"/>
    <w:rsid w:val="00A63E31"/>
    <w:rsid w:val="00A82B4E"/>
    <w:rsid w:val="00AA3C85"/>
    <w:rsid w:val="00AA4BCD"/>
    <w:rsid w:val="00AC621F"/>
    <w:rsid w:val="00AD6851"/>
    <w:rsid w:val="00AE147A"/>
    <w:rsid w:val="00AE3ABC"/>
    <w:rsid w:val="00AE57BC"/>
    <w:rsid w:val="00AF6929"/>
    <w:rsid w:val="00B002E0"/>
    <w:rsid w:val="00B05DA7"/>
    <w:rsid w:val="00B12A33"/>
    <w:rsid w:val="00B80050"/>
    <w:rsid w:val="00BC797D"/>
    <w:rsid w:val="00BD077C"/>
    <w:rsid w:val="00BD61EF"/>
    <w:rsid w:val="00BE408C"/>
    <w:rsid w:val="00C22B44"/>
    <w:rsid w:val="00C354A9"/>
    <w:rsid w:val="00C35A5F"/>
    <w:rsid w:val="00C37A12"/>
    <w:rsid w:val="00C41D69"/>
    <w:rsid w:val="00C71317"/>
    <w:rsid w:val="00C73CEC"/>
    <w:rsid w:val="00C81590"/>
    <w:rsid w:val="00C96AEB"/>
    <w:rsid w:val="00CA6DA9"/>
    <w:rsid w:val="00D0011A"/>
    <w:rsid w:val="00D059B9"/>
    <w:rsid w:val="00D10F3B"/>
    <w:rsid w:val="00D12BAC"/>
    <w:rsid w:val="00D30F47"/>
    <w:rsid w:val="00D455E5"/>
    <w:rsid w:val="00D468A2"/>
    <w:rsid w:val="00D61CC9"/>
    <w:rsid w:val="00D62166"/>
    <w:rsid w:val="00D7084E"/>
    <w:rsid w:val="00DD162A"/>
    <w:rsid w:val="00DD1D86"/>
    <w:rsid w:val="00DE11C2"/>
    <w:rsid w:val="00DF5076"/>
    <w:rsid w:val="00DF7940"/>
    <w:rsid w:val="00E1583B"/>
    <w:rsid w:val="00E33EB0"/>
    <w:rsid w:val="00E400BF"/>
    <w:rsid w:val="00E401A2"/>
    <w:rsid w:val="00E518AB"/>
    <w:rsid w:val="00E549D0"/>
    <w:rsid w:val="00E602D7"/>
    <w:rsid w:val="00E72760"/>
    <w:rsid w:val="00E820A6"/>
    <w:rsid w:val="00E85ECC"/>
    <w:rsid w:val="00EC5441"/>
    <w:rsid w:val="00EC5AC7"/>
    <w:rsid w:val="00EF24E0"/>
    <w:rsid w:val="00F12B05"/>
    <w:rsid w:val="00F1730F"/>
    <w:rsid w:val="00F31053"/>
    <w:rsid w:val="00F42253"/>
    <w:rsid w:val="00F60299"/>
    <w:rsid w:val="00F61A2F"/>
    <w:rsid w:val="00F64979"/>
    <w:rsid w:val="00F761C0"/>
    <w:rsid w:val="00F805B0"/>
    <w:rsid w:val="00FB418A"/>
    <w:rsid w:val="00FD4CEC"/>
    <w:rsid w:val="00FF6AB7"/>
    <w:rsid w:val="0AE62D3C"/>
    <w:rsid w:val="0D921477"/>
    <w:rsid w:val="0F9975EA"/>
    <w:rsid w:val="17A279AF"/>
    <w:rsid w:val="1B0B672C"/>
    <w:rsid w:val="1E824C82"/>
    <w:rsid w:val="255F069A"/>
    <w:rsid w:val="274675ED"/>
    <w:rsid w:val="29276243"/>
    <w:rsid w:val="29296394"/>
    <w:rsid w:val="2A9C1300"/>
    <w:rsid w:val="334F5A1D"/>
    <w:rsid w:val="33542480"/>
    <w:rsid w:val="3AAC6B5B"/>
    <w:rsid w:val="3AAD1282"/>
    <w:rsid w:val="3EC44974"/>
    <w:rsid w:val="3FEC288F"/>
    <w:rsid w:val="4240244A"/>
    <w:rsid w:val="49162137"/>
    <w:rsid w:val="49346225"/>
    <w:rsid w:val="4BAA68FE"/>
    <w:rsid w:val="4BDF5625"/>
    <w:rsid w:val="53385317"/>
    <w:rsid w:val="58347A67"/>
    <w:rsid w:val="59156D9E"/>
    <w:rsid w:val="60AD17C8"/>
    <w:rsid w:val="6232265C"/>
    <w:rsid w:val="696A6024"/>
    <w:rsid w:val="6E0141EE"/>
    <w:rsid w:val="74561259"/>
    <w:rsid w:val="762A1955"/>
    <w:rsid w:val="763A716C"/>
    <w:rsid w:val="78514C94"/>
    <w:rsid w:val="7E5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qFormat/>
    <w:uiPriority w:val="99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20013;&#33521;&#25991;&#21452;&#35821;&#31616;&#21382;%20&#26102;&#38388;&#36724;&#39118;&#26684;%20JM035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solidFill>
            <a:srgbClr val="01344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中英文双语简历 时间轴风格 JM0351.docx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2017-07-26T16:42:00Z</dcterms:created>
  <dc:creator>S</dc:creator>
  <cp:lastModifiedBy>幻主PPT</cp:lastModifiedBy>
  <dcterms:modified xsi:type="dcterms:W3CDTF">2023-09-29T08:26:03Z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4F90A136DBA648E08E5F2BA363DFFC0C_13</vt:lpwstr>
  </property>
</Properties>
</file>