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-184150</wp:posOffset>
            </wp:positionV>
            <wp:extent cx="934085" cy="1305560"/>
            <wp:effectExtent l="0" t="0" r="0" b="8890"/>
            <wp:wrapNone/>
            <wp:docPr id="16" name="图片 4" descr="D:\桌面\桌面文件\登记照4\7ede79bcb5a7dba20a8178650e6c71c09bdc78ed20592-xsYGNw_fw658.jpg7ede79bcb5a7dba20a8178650e6c71c09bdc78ed20592-xsYGNw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D:\桌面\桌面文件\登记照4\7ede79bcb5a7dba20a8178650e6c71c09bdc78ed20592-xsYGNw_fw658.jpg7ede79bcb5a7dba20a8178650e6c71c09bdc78ed20592-xsYGNw_fw6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616585</wp:posOffset>
                </wp:positionV>
                <wp:extent cx="1570355" cy="3251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E74B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应聘：市场专员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pt;margin-top:48.55pt;height:25.6pt;width:123.65pt;z-index:251661312;mso-width-relative:page;mso-height-relative:page;" filled="f" stroked="f" coordsize="21600,21600" o:gfxdata="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Rm+o/cAAAACgEAAA8AAAAAAAAAAQAgAAAA&#10;IgAAAGRycy9kb3ducmV2LnhtbFBLAQIUABQAAAAIAIdO4kCb9+WdQAIAAHQ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E74B5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E74B5"/>
                          <w:sz w:val="24"/>
                          <w:szCs w:val="24"/>
                        </w:rPr>
                        <w:t>应聘：市场专员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1536065</wp:posOffset>
                </wp:positionH>
                <wp:positionV relativeFrom="paragraph">
                  <wp:posOffset>3234055</wp:posOffset>
                </wp:positionV>
                <wp:extent cx="5201285" cy="1598930"/>
                <wp:effectExtent l="0" t="0" r="0" b="0"/>
                <wp:wrapSquare wrapText="bothSides"/>
                <wp:docPr id="12" name="经历内容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159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“OPPO校园俱乐部”项目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运营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1" o:spid="_x0000_s1026" o:spt="202" type="#_x0000_t202" style="position:absolute;left:0pt;margin-left:120.95pt;margin-top:254.65pt;height:125.9pt;width:409.55pt;mso-position-horizont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eWkMNgAAAAMAQAADwAAAAAAAAABACAAAAAiAAAAZHJzL2Rvd25yZXYueG1sUEsB&#10;AhQAFAAAAAgAh07iQH2T+tUuAgAAOw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“OPPO校园俱乐部”项目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运营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挖掘分析网友使用习惯、情感及体验感受，结合产品特点撰写传播策划方案。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1582420</wp:posOffset>
                </wp:positionV>
                <wp:extent cx="5200650" cy="1102995"/>
                <wp:effectExtent l="0" t="0" r="0" b="0"/>
                <wp:wrapSquare wrapText="bothSides"/>
                <wp:docPr id="217" name="教育背景内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2013.09~2017.06          中国社会大学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    市场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营销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主修课程：基本会计、统计学、市场营销、国际市场营销、市场调查与预测、商业心理学、广告学、公共关系学、货币银行学、经济法、国际贸易、大学英语、经济数学、计算机应用的等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内容" o:spid="_x0000_s1026" o:spt="202" type="#_x0000_t202" style="position:absolute;left:0pt;margin-left:121.5pt;margin-top:124.6pt;height:86.85pt;width:409.5pt;mso-position-horizontal-relative:margin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telf1wAAAAwBAAAPAAAAAAAAAAEAIAAAACIAAABkcnMvZG93bnJl&#10;di54bWxQSwECFAAUAAAACACHTuJA1IS8sTcCAABBBAAADgAAAAAAAAABACAAAAAm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>2013.09~2017.06          中国社会大学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    市场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>营销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>本科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主修课程：基本会计、统计学、市场营销、国际市场营销、市场调查与预测、商业心理学、广告学、公共关系学、货币银行学、经济法、国际贸易、大学英语、经济数学、计算机应用的等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1536065</wp:posOffset>
                </wp:positionH>
                <wp:positionV relativeFrom="paragraph">
                  <wp:posOffset>8617585</wp:posOffset>
                </wp:positionV>
                <wp:extent cx="5064125" cy="1085215"/>
                <wp:effectExtent l="0" t="0" r="0" b="0"/>
                <wp:wrapNone/>
                <wp:docPr id="20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多年校园推广及活动策划工作经历，熟悉校园渠道和校园用户，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熟悉市场工作的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开展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流程；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具备良好的沟通能力和团队协作能力，能快速融入团队。</w:t>
                            </w:r>
                          </w:p>
                          <w:p>
                            <w:pPr>
                              <w:snapToGrid w:val="0"/>
                              <w:ind w:left="420"/>
                              <w:rPr>
                                <w:rFonts w:ascii="微软雅黑" w:hAnsi="微软雅黑" w:eastAsia="微软雅黑"/>
                                <w:color w:val="52525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2" o:spid="_x0000_s1026" o:spt="202" type="#_x0000_t202" style="position:absolute;left:0pt;margin-left:120.95pt;margin-top:678.55pt;height:85.45pt;width:398.75pt;mso-position-horizontal-relative:margin;z-index:251670528;mso-width-relative:page;mso-height-relative:page;" filled="f" stroked="f" coordsize="21600,21600" o:gfxdata="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LkYZp2gAAAA4BAAAPAAAAAAAAAAEAIAAAACIAAABkcnMvZG93bnJldi54bWxQSwEC&#10;FAAUAAAACACHTuJAqpGs9isCAAA7BAAADgAAAAAAAAABACAAAAAp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多年校园推广及活动策划工作经历，熟悉校园渠道和校园用户，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熟悉市场工作的</w:t>
                      </w: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开展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流程；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能根据公司要求制定活动方案，并有高度执行力确保活动的良好执行；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具备良好的沟通能力和团队协作能力，能快速融入团队。</w:t>
                      </w:r>
                    </w:p>
                    <w:p>
                      <w:pPr>
                        <w:snapToGrid w:val="0"/>
                        <w:ind w:left="420"/>
                        <w:rPr>
                          <w:rFonts w:ascii="微软雅黑" w:hAnsi="微软雅黑" w:eastAsia="微软雅黑"/>
                          <w:color w:val="525252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6781165</wp:posOffset>
                </wp:positionV>
                <wp:extent cx="5087620" cy="13512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110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2014-2015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学年国家奖学金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2014-2015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学年校一等奖学金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2013-2014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学年国家励志奖学金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大学生英语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六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级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国家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计算机二级考试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05pt;margin-top:533.95pt;height:106.4pt;width:400.6pt;z-index:251667456;mso-width-relative:page;mso-height-relative:page;" filled="f" stroked="f" coordsize="21600,21600" o:gfxdata="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Vvtd4AAAAOAQAA&#10;DwAAAAAAAAABACAAAAAiAAAAZHJzL2Rvd25yZXYueG1sUEsBAhQAFAAAAAgAh07iQJQoo7gTAgAA&#10;GQQAAA4AAAAAAAAAAQAgAAAALQ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2014-2015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学年国家奖学金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2014-2015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学年校一等奖学金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2013-2014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学年国家励志奖学金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大学生英语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六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级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国家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计算机二级考试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4959350</wp:posOffset>
                </wp:positionV>
                <wp:extent cx="5187315" cy="1291590"/>
                <wp:effectExtent l="0" t="0" r="0" b="0"/>
                <wp:wrapSquare wrapText="bothSides"/>
                <wp:docPr id="13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1291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2014.07—2014.08          北京乔布有限公司             运营专员实习生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 xml:space="preserve"> 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1,000人，获得1,000次转发，回复500条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2" o:spid="_x0000_s1026" o:spt="202" type="#_x0000_t202" style="position:absolute;left:0pt;margin-left:121.5pt;margin-top:390.5pt;height:101.7pt;width:408.45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SZAR2QAAAAwBAAAPAAAAAAAAAAEAIAAAACIAAABkcnMvZG93bnJldi54bWxQ&#10;SwECFAAUAAAACACHTuJAbAz24S8CAAA7BAAADgAAAAAAAAABACAAAAAo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2014.07—2014.08          北京乔布有限公司             运营专员实习生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 xml:space="preserve"> 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1,000人，获得1,000次转发，回复500条</w:t>
                      </w: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-267335</wp:posOffset>
                </wp:positionH>
                <wp:positionV relativeFrom="paragraph">
                  <wp:posOffset>-490220</wp:posOffset>
                </wp:positionV>
                <wp:extent cx="7827645" cy="10732135"/>
                <wp:effectExtent l="0" t="0" r="1905" b="12065"/>
                <wp:wrapNone/>
                <wp:docPr id="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645" cy="10732135"/>
                        </a:xfrm>
                        <a:prstGeom prst="rect">
                          <a:avLst/>
                        </a:prstGeom>
                        <a:solidFill>
                          <a:srgbClr val="F8F7F6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-21.05pt;margin-top:-38.6pt;height:845.05pt;width:616.35pt;mso-position-horizontal-relative:page;z-index:-251657216;v-text-anchor:middle;mso-width-relative:page;mso-height-relative:page;" fillcolor="#F8F7F6" filled="t" stroked="f" coordsize="21600,21600" o:gfxdata="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Ndzt9sAAAANAQAADwAAAAAA&#10;AAABACAAAAAiAAAAZHJzL2Rvd25yZXYueG1sUEsBAhQAFAAAAAgAh07iQKMk34XXAQAAkwMAAA4A&#10;AAAAAAAAAQAgAAAAKgEAAGRycy9lMm9Eb2MueG1sUEsFBgAAAAAGAAYAWQEAAHM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3011805</wp:posOffset>
                </wp:positionV>
                <wp:extent cx="1341120" cy="394970"/>
                <wp:effectExtent l="0" t="0" r="11430" b="24130"/>
                <wp:wrapNone/>
                <wp:docPr id="15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1893" y="6120"/>
                          <a:chExt cx="2112" cy="622"/>
                        </a:xfrm>
                      </wpg:grpSpPr>
                      <wpg:grpSp>
                        <wpg:cNvPr id="10" name="组合 52"/>
                        <wpg:cNvGrpSpPr/>
                        <wpg:grpSpPr>
                          <a:xfrm>
                            <a:off x="1893" y="61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8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9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11" name="教育背景"/>
                        <wps:cNvSpPr/>
                        <wps:spPr>
                          <a:xfrm>
                            <a:off x="2163" y="61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26" o:spt="203" style="position:absolute;left:0pt;margin-left:-16pt;margin-top:237.15pt;height:31.1pt;width:105.6pt;z-index:251672576;mso-width-relative:page;mso-height-relative:page;" coordorigin="1893,6120" coordsize="2112,622" o:gfxdata="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">
                <o:lock v:ext="edit" aspectratio="f"/>
                <v:group id="组合 52" o:spid="_x0000_s1026" o:spt="203" style="position:absolute;left:1893;top:6143;height:567;width:2112;" coordorigin="400,4280" coordsize="2112,70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OCleZbcAAADa&#10;AAAADwAAAGRycy9kb3ducmV2LnhtbEVPTYvCMBC9C/6HMII3TaqwLNVURFC8yLKu3sdmbEqbSWmi&#10;1X+/OSzs8fG+15uXa8WT+lB71pDNFQji0puaKw2Xn/3sE0SIyAZbz6ThTQE2xXi0xtz4gb/peY6V&#10;SCEcctRgY+xyKUNpyWGY+444cXffO4wJ9pU0PQ4p3LVyodSHdFhzarDY0c5S2ZwfTsPueLjcHkN5&#10;soiquWbbr2W0d62nk0ytQER6xX/xn/toNKSt6Uq6AbL4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KV5ltwAAANoAAAAP&#10;AAAAAAAAAAEAIAAAACIAAABkcnMvZG93bnJldi54bWxQSwECFAAUAAAACACHTuJAMy8FnjsAAAA5&#10;AAAAEAAAAAAAAAABACAAAAAGAQAAZHJzL3NoYXBleG1sLnhtbFBLBQYAAAAABgAGAFsBAACwAwAA&#10;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zXbER70AAADa&#10;AAAADwAAAGRycy9kb3ducmV2LnhtbEWPzWrDMBCE74W+g9hCbrWcHOLGtRLIT6GHQKiTS26LtbVN&#10;rJUjqXb69lGg0OMwM98wxepmOjGQ861lBdMkBUFcWd1yreB0/Hh9A+EDssbOMin4JQ+r5fNTgbm2&#10;I3/RUIZaRAj7HBU0IfS5lL5qyKBPbE8cvW/rDIYoXS21wzHCTSdnaTqXBluOCw32tGmoupQ/RkHp&#10;ruVhuzbSnjJqM7vvs+3urNTkZZq+gwh0C//hv/anVrCAx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dsRHvQAA&#10;ANo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2163;top:6120;height:623;width:1596;v-text-anchor:middle;" filled="f" stroked="f" coordsize="21600,21600" o:gfxdata="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M2o+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实习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6541135</wp:posOffset>
                </wp:positionV>
                <wp:extent cx="1341120" cy="394970"/>
                <wp:effectExtent l="0" t="0" r="11430" b="24130"/>
                <wp:wrapNone/>
                <wp:docPr id="22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6313" y="11820"/>
                          <a:chExt cx="2112" cy="622"/>
                        </a:xfrm>
                      </wpg:grpSpPr>
                      <wpg:grpSp>
                        <wpg:cNvPr id="19" name="组合 57"/>
                        <wpg:cNvGrpSpPr/>
                        <wpg:grpSpPr>
                          <a:xfrm>
                            <a:off x="6313" y="118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17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8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21" name="教育背景"/>
                        <wps:cNvSpPr/>
                        <wps:spPr>
                          <a:xfrm>
                            <a:off x="6583" y="118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荣誉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-15pt;margin-top:515.05pt;height:31.1pt;width:105.6pt;z-index:251673600;mso-width-relative:page;mso-height-relative:page;" coordorigin="6313,11820" coordsize="2112,622" o:gfxdata="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B5KbOHaAAAADQEAAA8AAAAAAAAAAQAgAAAAIgAAAGRycy9kb3ducmV2LnhtbFBLAQIUABQA&#10;AAAIAIdO4kC2TFv2KAQAAI0OAAAOAAAAAAAAAAEAIAAAACkBAABkcnMvZTJvRG9jLnhtbFBLBQYA&#10;AAAABgAGAFkBAADDBwAAAAA=&#10;">
                <o:lock v:ext="edit" aspectratio="f"/>
                <v:group id="组合 57" o:spid="_x0000_s1026" o:spt="203" style="position:absolute;left:6313;top:11843;height:567;width:2112;" coordorigin="400,4280" coordsize="2112,70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Y51RWboAAADb&#10;AAAADwAAAGRycy9kb3ducmV2LnhtbEVPyWrDMBC9F/IPYgq5NZIbaIMbxRRDii+hNMt9ak0sE2tk&#10;LCV2/r4qFHqbx1tnXUyuEzcaQutZQ7ZQIIhrb1puNBwP26cViBCRDXaeScOdAhSb2cMac+NH/qLb&#10;PjYihXDIUYONsc+lDLUlh2Hhe+LEnf3gMCY4NNIMOKZw18lnpV6kw5ZTg8WeSkv1ZX91Gsrq4/h9&#10;HeudRVSXU/b+uYz2rPX8MVNvICJN8V/8565Mmv8Kv7+kA+T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nVFZugAAANsA&#10;AAAPAAAAAAAAAAEAIAAAACIAAABkcnMvZG93bnJldi54bWxQSwECFAAUAAAACACHTuJAMy8FnjsA&#10;AAA5AAAAEAAAAAAAAAABACAAAAAJAQAAZHJzL3NoYXBleG1sLnhtbFBLBQYAAAAABgAGAFsBAACz&#10;AwAA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W0emO70AAADb&#10;AAAADwAAAGRycy9kb3ducmV2LnhtbEWPT2/CMAzF75P4DpGRdhspO6yoEJD4J3GYhChcuFmNaSsa&#10;pyQZsG+PD5N2s/We3/t5tni6Tt0pxNazgfEoA0VcedtybeB03H5MQMWEbLHzTAZ+KcJiPnibYWH9&#10;gw90L1OtJIRjgQaalPpC61g15DCOfE8s2sUHh0nWUGsb8CHhrtOfWfalHbYsDQ32tGqoupY/zkAZ&#10;buV+vXTan3Jqc//d5+vN2Zj34Tibgkr0TP/mv+udFXyBlV9kAD1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6Y7vQAA&#10;ANs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6583;top:11820;height:623;width:1596;v-text-anchor:middle;" filled="f" stroked="f" coordsize="21600,21600" o:gfxdata="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4BA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荣誉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8364220</wp:posOffset>
                </wp:positionV>
                <wp:extent cx="1341120" cy="394970"/>
                <wp:effectExtent l="0" t="0" r="11430" b="24130"/>
                <wp:wrapNone/>
                <wp:docPr id="27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4892" y="14220"/>
                          <a:chExt cx="2112" cy="622"/>
                        </a:xfrm>
                      </wpg:grpSpPr>
                      <wpg:grpSp>
                        <wpg:cNvPr id="25" name="组合 62"/>
                        <wpg:cNvGrpSpPr/>
                        <wpg:grpSpPr>
                          <a:xfrm>
                            <a:off x="4892" y="142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23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4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26" name="教育背景"/>
                        <wps:cNvSpPr/>
                        <wps:spPr>
                          <a:xfrm>
                            <a:off x="5162" y="142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-15pt;margin-top:658.6pt;height:31.1pt;width:105.6pt;z-index:251674624;mso-width-relative:page;mso-height-relative:page;" coordorigin="4892,14220" coordsize="2112,622" o:gfxdata="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VoA&#10;atwAAAANAQAADwAAAAAAAAABACAAAAAiAAAAZHJzL2Rvd25yZXYueG1sUEsBAhQAFAAAAAgAh07i&#10;QLcRghcfBAAAjQ4AAA4AAAAAAAAAAQAgAAAAKwEAAGRycy9lMm9Eb2MueG1sUEsFBgAAAAAGAAYA&#10;WQEAALwHAAAAAA==&#10;">
                <o:lock v:ext="edit" aspectratio="f"/>
                <v:group id="组合 62" o:spid="_x0000_s1026" o:spt="203" style="position:absolute;left:4892;top:14243;height:567;width:2112;" coordorigin="400,4280" coordsize="2112,70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0sqd57oAAADb&#10;AAAADwAAAGRycy9kb3ducmV2LnhtbEWPQYvCMBSE74L/ITzBmyZVWJZqFBF28SKybr0/m2dTbF5K&#10;E6377zeC4HGYmW+Y5frhGnGnLtSeNWRTBYK49KbmSkPx+zX5BBEissHGM2n4owDr1XCwxNz4nn/o&#10;foyVSBAOOWqwMba5lKG05DBMfUucvIvvHMYku0qaDvsEd42cKfUhHdacFiy2tLVUXo83p2G7+y7O&#10;t77cW0R1PWWbwzzai9bjUaYWICI94jv8au+Mhtkcnl/S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yp3nugAAANsA&#10;AAAPAAAAAAAAAAEAIAAAACIAAABkcnMvZG93bnJldi54bWxQSwECFAAUAAAACACHTuJAMy8FnjsA&#10;AAA5AAAAEAAAAAAAAAABACAAAAAJAQAAZHJzL3NoYXBleG1sLnhtbFBLBQYAAAAABgAGAFsBAACz&#10;AwAA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FGZmg7wAAADb&#10;AAAADwAAAGRycy9kb3ducmV2LnhtbEWPzYvCMBTE7wv+D+EJ3tZUEbtUo+AXeBBku168PZpnW2xe&#10;ahK//nsjCHscZuY3zHT+MI24kfO1ZQWDfgKCuLC65lLB4W/z/QPCB2SNjWVS8CQP81nna4qZtnf+&#10;pVseShEh7DNUUIXQZlL6oiKDvm9b4uidrDMYonSl1A7vEW4aOUySsTRYc1yosKVlRcU5vxoFubvk&#10;+9XCSHtIqU7trk1X66NSve4gmYAI9Aj/4U97qxUMR/D+En+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mZoO8AAAA&#10;2wAAAA8AAAAAAAAAAQAgAAAAIgAAAGRycy9kb3ducmV2LnhtbFBLAQIUABQAAAAIAIdO4kAzLwWe&#10;OwAAADkAAAAQAAAAAAAAAAEAIAAAAAsBAABkcnMvc2hhcGV4bWwueG1sUEsFBgAAAAAGAAYAWwEA&#10;ALUDAAAAAA=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5162;top:14220;height:623;width:1596;v-text-anchor:middle;" filled="f" stroked="f" coordsize="21600,21600" o:gfxdata="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CYhG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60325</wp:posOffset>
                </wp:positionV>
                <wp:extent cx="153670" cy="141605"/>
                <wp:effectExtent l="4445" t="4445" r="13335" b="6350"/>
                <wp:wrapNone/>
                <wp:docPr id="33" name="图标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53670" cy="1416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28639063" y="350818232"/>
                            </a:cxn>
                            <a:cxn ang="0">
                              <a:pos x="326051906" y="350818232"/>
                            </a:cxn>
                            <a:cxn ang="0">
                              <a:pos x="108684298" y="258728730"/>
                            </a:cxn>
                            <a:cxn ang="0">
                              <a:pos x="0" y="74548817"/>
                            </a:cxn>
                            <a:cxn ang="0">
                              <a:pos x="0" y="72356686"/>
                            </a:cxn>
                            <a:cxn ang="0">
                              <a:pos x="2588145" y="70163646"/>
                            </a:cxn>
                            <a:cxn ang="0">
                              <a:pos x="87982104" y="0"/>
                            </a:cxn>
                            <a:cxn ang="0">
                              <a:pos x="178552352" y="67970606"/>
                            </a:cxn>
                            <a:cxn ang="0">
                              <a:pos x="175964207" y="103052884"/>
                            </a:cxn>
                            <a:cxn ang="0">
                              <a:pos x="144912398" y="122786608"/>
                            </a:cxn>
                            <a:cxn ang="0">
                              <a:pos x="126798348" y="140327293"/>
                            </a:cxn>
                            <a:cxn ang="0">
                              <a:pos x="175964207" y="201720597"/>
                            </a:cxn>
                            <a:cxn ang="0">
                              <a:pos x="245832261" y="243380177"/>
                            </a:cxn>
                            <a:cxn ang="0">
                              <a:pos x="269122600" y="228031623"/>
                            </a:cxn>
                            <a:cxn ang="0">
                              <a:pos x="292411952" y="201720597"/>
                            </a:cxn>
                            <a:cxn ang="0">
                              <a:pos x="313113158" y="195142386"/>
                            </a:cxn>
                            <a:cxn ang="0">
                              <a:pos x="414034010" y="274076374"/>
                            </a:cxn>
                            <a:cxn ang="0">
                              <a:pos x="331227208" y="348625192"/>
                            </a:cxn>
                            <a:cxn ang="0">
                              <a:pos x="328639063" y="350818232"/>
                            </a:cxn>
                            <a:cxn ang="0">
                              <a:pos x="20702195" y="76741857"/>
                            </a:cxn>
                            <a:cxn ang="0">
                              <a:pos x="121622058" y="245573217"/>
                            </a:cxn>
                            <a:cxn ang="0">
                              <a:pos x="323463761" y="333277547"/>
                            </a:cxn>
                            <a:cxn ang="0">
                              <a:pos x="393332803" y="274076374"/>
                            </a:cxn>
                            <a:cxn ang="0">
                              <a:pos x="313113158" y="212683979"/>
                            </a:cxn>
                            <a:cxn ang="0">
                              <a:pos x="305349712" y="214876110"/>
                            </a:cxn>
                            <a:cxn ang="0">
                              <a:pos x="287235662" y="236801966"/>
                            </a:cxn>
                            <a:cxn ang="0">
                              <a:pos x="245832261" y="260920861"/>
                            </a:cxn>
                            <a:cxn ang="0">
                              <a:pos x="160438302" y="214876110"/>
                            </a:cxn>
                            <a:cxn ang="0">
                              <a:pos x="106096153" y="140327293"/>
                            </a:cxn>
                            <a:cxn ang="0">
                              <a:pos x="134560806" y="107438055"/>
                            </a:cxn>
                            <a:cxn ang="0">
                              <a:pos x="160438302" y="89897371"/>
                            </a:cxn>
                            <a:cxn ang="0">
                              <a:pos x="160438302" y="74548817"/>
                            </a:cxn>
                            <a:cxn ang="0">
                              <a:pos x="87982104" y="17540684"/>
                            </a:cxn>
                            <a:cxn ang="0">
                              <a:pos x="20702195" y="76741857"/>
                            </a:cxn>
                          </a:cxnLst>
                          <a:rect l="0" t="0" r="0" b="0"/>
                          <a:pathLst>
                            <a:path w="160" h="160">
                              <a:moveTo>
                                <a:pt x="127" y="160"/>
                              </a:moveTo>
                              <a:cubicBezTo>
                                <a:pt x="126" y="160"/>
                                <a:pt x="126" y="160"/>
                                <a:pt x="126" y="160"/>
                              </a:cubicBezTo>
                              <a:cubicBezTo>
                                <a:pt x="105" y="160"/>
                                <a:pt x="62" y="138"/>
                                <a:pt x="42" y="118"/>
                              </a:cubicBezTo>
                              <a:cubicBezTo>
                                <a:pt x="21" y="97"/>
                                <a:pt x="0" y="55"/>
                                <a:pt x="0" y="34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1" y="32"/>
                                <a:pt x="1" y="32"/>
                                <a:pt x="1" y="32"/>
                              </a:cubicBezTo>
                              <a:cubicBezTo>
                                <a:pt x="6" y="24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7"/>
                                <a:pt x="69" y="31"/>
                              </a:cubicBezTo>
                              <a:cubicBezTo>
                                <a:pt x="73" y="39"/>
                                <a:pt x="70" y="44"/>
                                <a:pt x="68" y="47"/>
                              </a:cubicBezTo>
                              <a:cubicBezTo>
                                <a:pt x="64" y="51"/>
                                <a:pt x="59" y="54"/>
                                <a:pt x="56" y="56"/>
                              </a:cubicBezTo>
                              <a:cubicBezTo>
                                <a:pt x="51" y="59"/>
                                <a:pt x="49" y="61"/>
                                <a:pt x="49" y="64"/>
                              </a:cubicBezTo>
                              <a:cubicBezTo>
                                <a:pt x="49" y="73"/>
                                <a:pt x="58" y="83"/>
                                <a:pt x="68" y="92"/>
                              </a:cubicBezTo>
                              <a:cubicBezTo>
                                <a:pt x="77" y="101"/>
                                <a:pt x="87" y="111"/>
                                <a:pt x="95" y="111"/>
                              </a:cubicBezTo>
                              <a:cubicBezTo>
                                <a:pt x="99" y="111"/>
                                <a:pt x="100" y="109"/>
                                <a:pt x="104" y="104"/>
                              </a:cubicBezTo>
                              <a:cubicBezTo>
                                <a:pt x="106" y="100"/>
                                <a:pt x="109" y="96"/>
                                <a:pt x="113" y="92"/>
                              </a:cubicBezTo>
                              <a:cubicBezTo>
                                <a:pt x="115" y="90"/>
                                <a:pt x="118" y="89"/>
                                <a:pt x="121" y="89"/>
                              </a:cubicBezTo>
                              <a:cubicBezTo>
                                <a:pt x="135" y="89"/>
                                <a:pt x="160" y="114"/>
                                <a:pt x="160" y="125"/>
                              </a:cubicBezTo>
                              <a:cubicBezTo>
                                <a:pt x="160" y="137"/>
                                <a:pt x="135" y="154"/>
                                <a:pt x="128" y="159"/>
                              </a:cubicBezTo>
                              <a:lnTo>
                                <a:pt x="127" y="160"/>
                              </a:lnTo>
                              <a:close/>
                              <a:moveTo>
                                <a:pt x="8" y="35"/>
                              </a:moveTo>
                              <a:cubicBezTo>
                                <a:pt x="9" y="54"/>
                                <a:pt x="29" y="93"/>
                                <a:pt x="47" y="112"/>
                              </a:cubicBezTo>
                              <a:cubicBezTo>
                                <a:pt x="66" y="131"/>
                                <a:pt x="105" y="151"/>
                                <a:pt x="125" y="152"/>
                              </a:cubicBezTo>
                              <a:cubicBezTo>
                                <a:pt x="138" y="142"/>
                                <a:pt x="152" y="130"/>
                                <a:pt x="152" y="125"/>
                              </a:cubicBezTo>
                              <a:cubicBezTo>
                                <a:pt x="152" y="118"/>
                                <a:pt x="131" y="97"/>
                                <a:pt x="121" y="97"/>
                              </a:cubicBezTo>
                              <a:cubicBezTo>
                                <a:pt x="119" y="97"/>
                                <a:pt x="119" y="97"/>
                                <a:pt x="118" y="98"/>
                              </a:cubicBezTo>
                              <a:cubicBezTo>
                                <a:pt x="115" y="101"/>
                                <a:pt x="113" y="105"/>
                                <a:pt x="111" y="108"/>
                              </a:cubicBezTo>
                              <a:cubicBezTo>
                                <a:pt x="107" y="113"/>
                                <a:pt x="104" y="119"/>
                                <a:pt x="95" y="119"/>
                              </a:cubicBezTo>
                              <a:cubicBezTo>
                                <a:pt x="84" y="119"/>
                                <a:pt x="73" y="108"/>
                                <a:pt x="62" y="98"/>
                              </a:cubicBezTo>
                              <a:cubicBezTo>
                                <a:pt x="52" y="87"/>
                                <a:pt x="41" y="76"/>
                                <a:pt x="41" y="64"/>
                              </a:cubicBezTo>
                              <a:cubicBezTo>
                                <a:pt x="41" y="56"/>
                                <a:pt x="46" y="52"/>
                                <a:pt x="52" y="49"/>
                              </a:cubicBezTo>
                              <a:cubicBezTo>
                                <a:pt x="55" y="47"/>
                                <a:pt x="59" y="45"/>
                                <a:pt x="62" y="41"/>
                              </a:cubicBezTo>
                              <a:cubicBezTo>
                                <a:pt x="64" y="40"/>
                                <a:pt x="63" y="36"/>
                                <a:pt x="62" y="34"/>
                              </a:cubicBezTo>
                              <a:cubicBezTo>
                                <a:pt x="57" y="22"/>
                                <a:pt x="39" y="8"/>
                                <a:pt x="34" y="8"/>
                              </a:cubicBezTo>
                              <a:cubicBezTo>
                                <a:pt x="30" y="8"/>
                                <a:pt x="17" y="22"/>
                                <a:pt x="8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 cap="flat" cmpd="sng">
                          <a:solidFill>
                            <a:srgbClr val="2E74B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图标电话" o:spid="_x0000_s1026" o:spt="100" style="position:absolute;left:0pt;margin-left:327.75pt;margin-top:4.75pt;height:11.15pt;width:12.1pt;z-index:251676672;mso-width-relative:page;mso-height-relative:page;" fillcolor="#2E74B5" filled="t" stroked="t" coordsize="160,160" o:gfxdata="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DxnXIu1QAAAAgBAAAPAAAAAAAAAAEAIAAAACIAAABkcnMvZG93&#10;bnJldi54bWxQSwECFAAUAAAACACHTuJA41Ul07AGAAB+GAAADgAAAAAAAAABACAAAAAkAQAAZHJz&#10;L2Uyb0RvYy54bWxQSwUGAAAAAAYABgBZAQAARgoAAAAA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<v:path o:connectlocs="328639063,350818232;326051906,350818232;108684298,258728730;0,74548817;0,72356686;2588145,70163646;87982104,0;178552352,67970606;175964207,103052884;144912398,122786608;126798348,140327293;175964207,201720597;245832261,243380177;269122600,228031623;292411952,201720597;313113158,195142386;414034010,274076374;331227208,348625192;328639063,350818232;20702195,76741857;121622058,245573217;323463761,333277547;393332803,274076374;313113158,212683979;305349712,214876110;287235662,236801966;245832261,260920861;160438302,214876110;106096153,140327293;134560806,107438055;160438302,89897371;160438302,74548817;87982104,17540684;20702195,76741857" o:connectangles="0,0,0,0,0,0,0,0,0,0,0,0,0,0,0,0,0,0,0,0,0,0,0,0,0,0,0,0,0,0,0,0,0,0"/>
                <v:fill on="t" focussize="0,0"/>
                <v:stroke color="#2E74B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723265</wp:posOffset>
                </wp:positionV>
                <wp:extent cx="111125" cy="168275"/>
                <wp:effectExtent l="4445" t="4445" r="17780" b="17780"/>
                <wp:wrapNone/>
                <wp:docPr id="41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68275"/>
                          <a:chOff x="2075997" y="1187705"/>
                          <a:chExt cx="305170" cy="458985"/>
                        </a:xfrm>
                      </wpg:grpSpPr>
                      <wps:wsp>
                        <wps:cNvPr id="38" name="Freeform 1271"/>
                        <wps:cNvSpPr>
                          <a:spLocks noEditPoints="1"/>
                        </wps:cNvSpPr>
                        <wps:spPr>
                          <a:xfrm>
                            <a:off x="2080920" y="1187705"/>
                            <a:ext cx="295325" cy="4097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3404796" y="1011485155"/>
                              </a:cxn>
                              <a:cxn ang="0">
                                <a:pos x="345232464" y="987111602"/>
                              </a:cxn>
                              <a:cxn ang="0">
                                <a:pos x="0" y="365595884"/>
                              </a:cxn>
                              <a:cxn ang="0">
                                <a:pos x="363404796" y="0"/>
                              </a:cxn>
                              <a:cxn ang="0">
                                <a:pos x="726807130" y="365595884"/>
                              </a:cxn>
                              <a:cxn ang="0">
                                <a:pos x="381574666" y="987111602"/>
                              </a:cxn>
                              <a:cxn ang="0">
                                <a:pos x="363404796" y="1011485155"/>
                              </a:cxn>
                              <a:cxn ang="0">
                                <a:pos x="363404796" y="48747105"/>
                              </a:cxn>
                              <a:cxn ang="0">
                                <a:pos x="48452988" y="365595884"/>
                              </a:cxn>
                              <a:cxn ang="0">
                                <a:pos x="363404796" y="938366965"/>
                              </a:cxn>
                              <a:cxn ang="0">
                                <a:pos x="678354142" y="365595884"/>
                              </a:cxn>
                              <a:cxn ang="0">
                                <a:pos x="363404796" y="48747105"/>
                              </a:cxn>
                            </a:cxnLst>
                            <a:rect l="0" t="0" r="0" b="0"/>
                            <a:pathLst>
                              <a:path w="120" h="166">
                                <a:moveTo>
                                  <a:pt x="60" y="166"/>
                                </a:moveTo>
                                <a:cubicBezTo>
                                  <a:pt x="57" y="162"/>
                                  <a:pt x="57" y="162"/>
                                  <a:pt x="57" y="162"/>
                                </a:cubicBezTo>
                                <a:cubicBezTo>
                                  <a:pt x="55" y="160"/>
                                  <a:pt x="0" y="92"/>
                                  <a:pt x="0" y="60"/>
                                </a:cubicBezTo>
                                <a:cubicBezTo>
                                  <a:pt x="0" y="27"/>
                                  <a:pt x="27" y="0"/>
                                  <a:pt x="60" y="0"/>
                                </a:cubicBezTo>
                                <a:cubicBezTo>
                                  <a:pt x="93" y="0"/>
                                  <a:pt x="120" y="27"/>
                                  <a:pt x="120" y="60"/>
                                </a:cubicBezTo>
                                <a:cubicBezTo>
                                  <a:pt x="120" y="92"/>
                                  <a:pt x="66" y="160"/>
                                  <a:pt x="63" y="162"/>
                                </a:cubicBezTo>
                                <a:lnTo>
                                  <a:pt x="60" y="166"/>
                                </a:lnTo>
                                <a:close/>
                                <a:moveTo>
                                  <a:pt x="60" y="8"/>
                                </a:moveTo>
                                <a:cubicBezTo>
                                  <a:pt x="32" y="8"/>
                                  <a:pt x="8" y="31"/>
                                  <a:pt x="8" y="60"/>
                                </a:cubicBezTo>
                                <a:cubicBezTo>
                                  <a:pt x="8" y="85"/>
                                  <a:pt x="49" y="139"/>
                                  <a:pt x="60" y="154"/>
                                </a:cubicBezTo>
                                <a:cubicBezTo>
                                  <a:pt x="72" y="139"/>
                                  <a:pt x="112" y="85"/>
                                  <a:pt x="112" y="60"/>
                                </a:cubicBezTo>
                                <a:cubicBezTo>
                                  <a:pt x="112" y="31"/>
                                  <a:pt x="89" y="8"/>
                                  <a:pt x="6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9" name="Freeform 1272"/>
                        <wps:cNvSpPr>
                          <a:spLocks noEditPoints="1"/>
                        </wps:cNvSpPr>
                        <wps:spPr>
                          <a:xfrm>
                            <a:off x="2154751" y="1261536"/>
                            <a:ext cx="147663" cy="1488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1704244" y="369490387"/>
                              </a:cxn>
                              <a:cxn ang="0">
                                <a:pos x="0" y="184745194"/>
                              </a:cxn>
                              <a:cxn ang="0">
                                <a:pos x="181704244" y="0"/>
                              </a:cxn>
                              <a:cxn ang="0">
                                <a:pos x="363406026" y="184745194"/>
                              </a:cxn>
                              <a:cxn ang="0">
                                <a:pos x="181704244" y="369490387"/>
                              </a:cxn>
                              <a:cxn ang="0">
                                <a:pos x="181704244" y="24632031"/>
                              </a:cxn>
                              <a:cxn ang="0">
                                <a:pos x="24226576" y="184745194"/>
                              </a:cxn>
                              <a:cxn ang="0">
                                <a:pos x="181704244" y="344858357"/>
                              </a:cxn>
                              <a:cxn ang="0">
                                <a:pos x="339179450" y="184745194"/>
                              </a:cxn>
                              <a:cxn ang="0">
                                <a:pos x="181704244" y="24632031"/>
                              </a:cxn>
                            </a:cxnLst>
                            <a:rect l="0" t="0" r="0" b="0"/>
                            <a:pathLst>
                              <a:path w="60" h="60">
                                <a:moveTo>
                                  <a:pt x="30" y="60"/>
                                </a:moveTo>
                                <a:cubicBezTo>
                                  <a:pt x="14" y="60"/>
                                  <a:pt x="0" y="47"/>
                                  <a:pt x="0" y="30"/>
                                </a:cubicBezTo>
                                <a:cubicBezTo>
                                  <a:pt x="0" y="13"/>
                                  <a:pt x="14" y="0"/>
                                  <a:pt x="30" y="0"/>
                                </a:cubicBezTo>
                                <a:cubicBezTo>
                                  <a:pt x="47" y="0"/>
                                  <a:pt x="60" y="13"/>
                                  <a:pt x="60" y="30"/>
                                </a:cubicBezTo>
                                <a:cubicBezTo>
                                  <a:pt x="60" y="47"/>
                                  <a:pt x="47" y="60"/>
                                  <a:pt x="30" y="60"/>
                                </a:cubicBezTo>
                                <a:close/>
                                <a:moveTo>
                                  <a:pt x="30" y="4"/>
                                </a:moveTo>
                                <a:cubicBezTo>
                                  <a:pt x="16" y="4"/>
                                  <a:pt x="4" y="16"/>
                                  <a:pt x="4" y="30"/>
                                </a:cubicBezTo>
                                <a:cubicBezTo>
                                  <a:pt x="4" y="44"/>
                                  <a:pt x="16" y="56"/>
                                  <a:pt x="30" y="56"/>
                                </a:cubicBezTo>
                                <a:cubicBezTo>
                                  <a:pt x="45" y="56"/>
                                  <a:pt x="56" y="44"/>
                                  <a:pt x="56" y="30"/>
                                </a:cubicBezTo>
                                <a:cubicBezTo>
                                  <a:pt x="56" y="16"/>
                                  <a:pt x="45" y="4"/>
                                  <a:pt x="3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0" name="Freeform 1273"/>
                        <wps:cNvSpPr/>
                        <wps:spPr>
                          <a:xfrm>
                            <a:off x="2075997" y="1543326"/>
                            <a:ext cx="305170" cy="1033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7220732" y="0"/>
                              </a:cxn>
                              <a:cxn ang="0">
                                <a:pos x="557220732" y="30283191"/>
                              </a:cxn>
                              <a:cxn ang="0">
                                <a:pos x="726811576" y="121135225"/>
                              </a:cxn>
                              <a:cxn ang="0">
                                <a:pos x="375519068" y="230157173"/>
                              </a:cxn>
                              <a:cxn ang="0">
                                <a:pos x="24226560" y="121135225"/>
                              </a:cxn>
                              <a:cxn ang="0">
                                <a:pos x="199874045" y="30283191"/>
                              </a:cxn>
                              <a:cxn ang="0">
                                <a:pos x="199874045" y="0"/>
                              </a:cxn>
                              <a:cxn ang="0">
                                <a:pos x="0" y="121135225"/>
                              </a:cxn>
                              <a:cxn ang="0">
                                <a:pos x="375519068" y="254383726"/>
                              </a:cxn>
                              <a:cxn ang="0">
                                <a:pos x="751038136" y="121135225"/>
                              </a:cxn>
                              <a:cxn ang="0">
                                <a:pos x="557220732" y="0"/>
                              </a:cxn>
                            </a:cxnLst>
                            <a:rect l="0" t="0" r="0" b="0"/>
                            <a:pathLst>
                              <a:path w="124" h="42">
                                <a:moveTo>
                                  <a:pt x="92" y="0"/>
                                </a:moveTo>
                                <a:cubicBezTo>
                                  <a:pt x="92" y="5"/>
                                  <a:pt x="92" y="5"/>
                                  <a:pt x="92" y="5"/>
                                </a:cubicBezTo>
                                <a:cubicBezTo>
                                  <a:pt x="109" y="8"/>
                                  <a:pt x="120" y="14"/>
                                  <a:pt x="120" y="20"/>
                                </a:cubicBezTo>
                                <a:cubicBezTo>
                                  <a:pt x="120" y="28"/>
                                  <a:pt x="97" y="38"/>
                                  <a:pt x="62" y="38"/>
                                </a:cubicBezTo>
                                <a:cubicBezTo>
                                  <a:pt x="28" y="38"/>
                                  <a:pt x="4" y="28"/>
                                  <a:pt x="4" y="20"/>
                                </a:cubicBezTo>
                                <a:cubicBezTo>
                                  <a:pt x="4" y="14"/>
                                  <a:pt x="15" y="8"/>
                                  <a:pt x="33" y="5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5" y="4"/>
                                  <a:pt x="0" y="10"/>
                                  <a:pt x="0" y="20"/>
                                </a:cubicBezTo>
                                <a:cubicBezTo>
                                  <a:pt x="0" y="34"/>
                                  <a:pt x="32" y="42"/>
                                  <a:pt x="62" y="42"/>
                                </a:cubicBezTo>
                                <a:cubicBezTo>
                                  <a:pt x="92" y="42"/>
                                  <a:pt x="124" y="34"/>
                                  <a:pt x="124" y="20"/>
                                </a:cubicBezTo>
                                <a:cubicBezTo>
                                  <a:pt x="124" y="10"/>
                                  <a:pt x="110" y="4"/>
                                  <a:pt x="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329.55pt;margin-top:56.95pt;height:13.25pt;width:8.75pt;z-index:251678720;mso-width-relative:page;mso-height-relative:page;" coordorigin="2075997,1187705" coordsize="305170,458985" o:gfxdata="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3kd8G9sAAAALAQAADwAAAAAAAAABACAA&#10;AAAiAAAAZHJzL2Rvd25yZXYueG1sUEsBAhQAFAAAAAgAh07iQASBCbfwBgAATB4AAA4AAAAAAAAA&#10;AQAgAAAAKgEAAGRycy9lMm9Eb2MueG1sUEsFBgAAAAAGAAYAWQEAAIwKAAAAAA==&#10;">
                <o:lock v:ext="edit" aspectratio="f"/>
                <v:shape id="Freeform 1271" o:spid="_x0000_s1026" o:spt="100" style="position:absolute;left:2080920;top:1187705;height:409764;width:295325;" fillcolor="#2E74B5" filled="t" stroked="t" coordsize="120,166" o:gfxdata="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whCVrUAAADbAAAADwAA&#10;AAAAAAABACAAAAAiAAAAZHJzL2Rvd25yZXYueG1sUEsBAhQAFAAAAAgAh07iQDMvBZ47AAAAOQAA&#10;ABAAAAAAAAAAAQAgAAAABAEAAGRycy9zaGFwZXhtbC54bWxQSwUGAAAAAAYABgBbAQAArgMAAAAA&#10;" path="m60,166c57,162,57,162,57,162c55,160,0,92,0,60c0,27,27,0,60,0c93,0,120,27,120,60c120,92,66,160,63,162l60,166xm60,8c32,8,8,31,8,60c8,85,49,139,60,154c72,139,112,85,112,60c112,31,89,8,60,8xe">
                  <v:path o:connectlocs="363404796,1011485155;345232464,987111602;0,365595884;363404796,0;726807130,365595884;381574666,987111602;363404796,1011485155;363404796,48747105;48452988,365595884;363404796,938366965;678354142,365595884;363404796,48747105" o:connectangles="0,0,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72" o:spid="_x0000_s1026" o:spt="100" style="position:absolute;left:2154751;top:1261536;height:148894;width:147663;" fillcolor="#2E74B5" filled="t" stroked="t" coordsize="60,60" o:gfxdata="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Vhdz&#10;wAAAANsAAAAPAAAAAAAAAAEAIAAAACIAAABkcnMvZG93bnJldi54bWxQSwECFAAUAAAACACHTuJA&#10;My8FnjsAAAA5AAAAEAAAAAAAAAABACAAAAAPAQAAZHJzL3NoYXBleG1sLnhtbFBLBQYAAAAABgAG&#10;AFsBAAC5AwAAAAA=&#10;" path="m30,60c14,60,0,47,0,30c0,13,14,0,30,0c47,0,60,13,60,30c60,47,47,60,30,60xm30,4c16,4,4,16,4,30c4,44,16,56,30,56c45,56,56,44,56,30c56,16,45,4,30,4xe">
                  <v:path o:connectlocs="181704244,369490387;0,184745194;181704244,0;363406026,184745194;181704244,369490387;181704244,24632031;24226576,184745194;181704244,344858357;339179450,184745194;181704244,24632031" o:connectangles="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73" o:spid="_x0000_s1026" o:spt="100" style="position:absolute;left:2075997;top:1543326;height:103364;width:305170;" fillcolor="#2E74B5" filled="t" stroked="t" coordsize="124,42" o:gfxdata="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PPTOugAAANsA&#10;AAAPAAAAAAAAAAEAIAAAACIAAABkcnMvZG93bnJldi54bWxQSwECFAAUAAAACACHTuJAMy8FnjsA&#10;AAA5AAAAEAAAAAAAAAABACAAAAAJAQAAZHJzL3NoYXBleG1sLnhtbFBLBQYAAAAABgAGAFsBAACz&#10;AwAAAAA=&#10;" path="m92,0c92,5,92,5,92,5c109,8,120,14,120,20c120,28,97,38,62,38c28,38,4,28,4,20c4,14,15,8,33,5c33,0,33,0,33,0c15,4,0,10,0,20c0,34,32,42,62,42c92,42,124,34,124,20c124,10,110,4,92,0xe">
                  <v:path o:connectlocs="557220732,0;557220732,30283191;726811576,121135225;375519068,230157173;24226560,121135225;199874045,30283191;199874045,0;0,121135225;375519068,254383726;751038136,121135225;557220732,0" o:connectangles="0,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409575</wp:posOffset>
                </wp:positionV>
                <wp:extent cx="153035" cy="106045"/>
                <wp:effectExtent l="4445" t="4445" r="13970" b="22860"/>
                <wp:wrapNone/>
                <wp:docPr id="37" name="图标邮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" cy="106045"/>
                          <a:chOff x="1861659" y="257856"/>
                          <a:chExt cx="472521" cy="328550"/>
                        </a:xfrm>
                      </wpg:grpSpPr>
                      <wps:wsp>
                        <wps:cNvPr id="34" name="Freeform 1258"/>
                        <wps:cNvSpPr>
                          <a:spLocks noEditPoints="1"/>
                        </wps:cNvSpPr>
                        <wps:spPr>
                          <a:xfrm>
                            <a:off x="1861659" y="257856"/>
                            <a:ext cx="472521" cy="3285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1448165" y="404288773"/>
                              </a:cxn>
                              <a:cxn ang="0">
                                <a:pos x="0" y="404288773"/>
                              </a:cxn>
                              <a:cxn ang="0">
                                <a:pos x="0" y="0"/>
                              </a:cxn>
                              <a:cxn ang="0">
                                <a:pos x="581448165" y="0"/>
                              </a:cxn>
                              <a:cxn ang="0">
                                <a:pos x="581448165" y="404288773"/>
                              </a:cxn>
                              <a:cxn ang="0">
                                <a:pos x="24226545" y="380062210"/>
                              </a:cxn>
                              <a:cxn ang="0">
                                <a:pos x="557221620" y="380062210"/>
                              </a:cxn>
                              <a:cxn ang="0">
                                <a:pos x="557221620" y="24226563"/>
                              </a:cxn>
                              <a:cxn ang="0">
                                <a:pos x="24226545" y="24226563"/>
                              </a:cxn>
                              <a:cxn ang="0">
                                <a:pos x="24226545" y="380062210"/>
                              </a:cxn>
                            </a:cxnLst>
                            <a:rect l="0" t="0" r="0" b="0"/>
                            <a:pathLst>
                              <a:path w="384" h="267">
                                <a:moveTo>
                                  <a:pt x="384" y="267"/>
                                </a:moveTo>
                                <a:lnTo>
                                  <a:pt x="0" y="267"/>
                                </a:lnTo>
                                <a:lnTo>
                                  <a:pt x="0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67"/>
                                </a:lnTo>
                                <a:close/>
                                <a:moveTo>
                                  <a:pt x="16" y="251"/>
                                </a:moveTo>
                                <a:lnTo>
                                  <a:pt x="368" y="251"/>
                                </a:lnTo>
                                <a:lnTo>
                                  <a:pt x="36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5" name="Freeform 1259"/>
                        <wps:cNvSpPr/>
                        <wps:spPr>
                          <a:xfrm>
                            <a:off x="2092997" y="262778"/>
                            <a:ext cx="238722" cy="1968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113296" y="484541368"/>
                              </a:cxn>
                              <a:cxn ang="0">
                                <a:pos x="6056648" y="478484724"/>
                              </a:cxn>
                              <a:cxn ang="0">
                                <a:pos x="6056648" y="460314792"/>
                              </a:cxn>
                              <a:cxn ang="0">
                                <a:pos x="563280556" y="0"/>
                              </a:cxn>
                              <a:cxn ang="0">
                                <a:pos x="581450499" y="6056644"/>
                              </a:cxn>
                              <a:cxn ang="0">
                                <a:pos x="581450499" y="24226576"/>
                              </a:cxn>
                              <a:cxn ang="0">
                                <a:pos x="18169944" y="478484724"/>
                              </a:cxn>
                              <a:cxn ang="0">
                                <a:pos x="12113296" y="484541368"/>
                              </a:cxn>
                            </a:cxnLst>
                            <a:rect l="0" t="0" r="0" b="0"/>
                            <a:pathLst>
                              <a:path w="97" h="80">
                                <a:moveTo>
                                  <a:pt x="2" y="80"/>
                                </a:moveTo>
                                <a:cubicBezTo>
                                  <a:pt x="1" y="80"/>
                                  <a:pt x="1" y="79"/>
                                  <a:pt x="1" y="79"/>
                                </a:cubicBezTo>
                                <a:cubicBezTo>
                                  <a:pt x="0" y="78"/>
                                  <a:pt x="0" y="77"/>
                                  <a:pt x="1" y="76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ubicBezTo>
                                  <a:pt x="94" y="0"/>
                                  <a:pt x="95" y="0"/>
                                  <a:pt x="96" y="1"/>
                                </a:cubicBezTo>
                                <a:cubicBezTo>
                                  <a:pt x="97" y="2"/>
                                  <a:pt x="96" y="3"/>
                                  <a:pt x="96" y="4"/>
                                </a:cubicBezTo>
                                <a:cubicBezTo>
                                  <a:pt x="3" y="79"/>
                                  <a:pt x="3" y="79"/>
                                  <a:pt x="3" y="79"/>
                                </a:cubicBezTo>
                                <a:cubicBezTo>
                                  <a:pt x="3" y="79"/>
                                  <a:pt x="3" y="80"/>
                                  <a:pt x="2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6" name="Freeform 1260"/>
                        <wps:cNvSpPr/>
                        <wps:spPr>
                          <a:xfrm>
                            <a:off x="1866581" y="262778"/>
                            <a:ext cx="236261" cy="1968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9337328" y="484541368"/>
                              </a:cxn>
                              <a:cxn ang="0">
                                <a:pos x="563280679" y="478484724"/>
                              </a:cxn>
                              <a:cxn ang="0">
                                <a:pos x="6056649" y="24226576"/>
                              </a:cxn>
                              <a:cxn ang="0">
                                <a:pos x="0" y="6056644"/>
                              </a:cxn>
                              <a:cxn ang="0">
                                <a:pos x="18169948" y="0"/>
                              </a:cxn>
                              <a:cxn ang="0">
                                <a:pos x="575393977" y="460314792"/>
                              </a:cxn>
                              <a:cxn ang="0">
                                <a:pos x="581450626" y="478484724"/>
                              </a:cxn>
                              <a:cxn ang="0">
                                <a:pos x="569337328" y="484541368"/>
                              </a:cxn>
                            </a:cxnLst>
                            <a:rect l="0" t="0" r="0" b="0"/>
                            <a:pathLst>
                              <a:path w="96" h="80">
                                <a:moveTo>
                                  <a:pt x="94" y="80"/>
                                </a:moveTo>
                                <a:cubicBezTo>
                                  <a:pt x="94" y="80"/>
                                  <a:pt x="93" y="79"/>
                                  <a:pt x="93" y="79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1" y="0"/>
                                  <a:pt x="2" y="0"/>
                                  <a:pt x="3" y="0"/>
                                </a:cubicBezTo>
                                <a:cubicBezTo>
                                  <a:pt x="95" y="76"/>
                                  <a:pt x="95" y="76"/>
                                  <a:pt x="95" y="76"/>
                                </a:cubicBezTo>
                                <a:cubicBezTo>
                                  <a:pt x="96" y="77"/>
                                  <a:pt x="96" y="78"/>
                                  <a:pt x="96" y="79"/>
                                </a:cubicBezTo>
                                <a:cubicBezTo>
                                  <a:pt x="95" y="79"/>
                                  <a:pt x="95" y="80"/>
                                  <a:pt x="94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标邮箱" o:spid="_x0000_s1026" o:spt="203" style="position:absolute;left:0pt;margin-left:327.75pt;margin-top:32.25pt;height:8.35pt;width:12.05pt;z-index:251677696;mso-width-relative:page;mso-height-relative:page;" coordorigin="1861659,257856" coordsize="472521,328550" o:gfxdata="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c0JsvdkA&#10;AAAJAQAADwAAAAAAAAABACAAAAAiAAAAZHJzL2Rvd25yZXYueG1sUEsBAhQAFAAAAAgAh07iQF8j&#10;axKuBQAAmhgAAA4AAAAAAAAAAQAgAAAAKAEAAGRycy9lMm9Eb2MueG1sUEsFBgAAAAAGAAYAWQEA&#10;AEgJAAAAAA==&#10;">
                <o:lock v:ext="edit" aspectratio="f"/>
                <v:shape id="Freeform 1258" o:spid="_x0000_s1026" o:spt="100" style="position:absolute;left:1861659;top:257856;height:328550;width:472521;" fillcolor="#2E74B5" filled="t" stroked="t" coordsize="384,267" o:gfxdata="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9sZjvQAA&#10;ANsAAAAPAAAAAAAAAAEAIAAAACIAAABkcnMvZG93bnJldi54bWxQSwECFAAUAAAACACHTuJAMy8F&#10;njsAAAA5AAAAEAAAAAAAAAABACAAAAAMAQAAZHJzL3NoYXBleG1sLnhtbFBLBQYAAAAABgAGAFsB&#10;AAC2AwAAAAA=&#10;" path="m384,267l0,267,0,0,384,0,384,267xm16,251l368,251,368,16,16,16,16,251xe">
                  <v:path o:connectlocs="581448165,404288773;0,404288773;0,0;581448165,0;581448165,404288773;24226545,380062210;557221620,380062210;557221620,24226563;24226545,24226563;24226545,380062210" o:connectangles="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59" o:spid="_x0000_s1026" o:spt="100" style="position:absolute;left:2092997;top:262778;height:196884;width:238722;" fillcolor="#2E74B5" filled="t" stroked="t" coordsize="97,80" o:gfxdata="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IaeK8AAAA&#10;2wAAAA8AAAAAAAAAAQAgAAAAIgAAAGRycy9kb3ducmV2LnhtbFBLAQIUABQAAAAIAIdO4kAzLwWe&#10;OwAAADkAAAAQAAAAAAAAAAEAIAAAAAsBAABkcnMvc2hhcGV4bWwueG1sUEsFBgAAAAAGAAYAWwEA&#10;ALUDAAAAAA==&#10;" path="m2,80c1,80,1,79,1,79c0,78,0,77,1,76c93,0,93,0,93,0c94,0,95,0,96,1c97,2,96,3,96,4c3,79,3,79,3,79c3,79,3,80,2,80xe">
                  <v:path o:connectlocs="12113296,484541368;6056648,478484724;6056648,460314792;563280556,0;581450499,6056644;581450499,24226576;18169944,478484724;12113296,484541368" o:connectangles="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60" o:spid="_x0000_s1026" o:spt="100" style="position:absolute;left:1866581;top:262778;height:196884;width:236261;" fillcolor="#2E74B5" filled="t" stroked="t" coordsize="96,80" o:gfxdata="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QggL4A&#10;AADbAAAADwAAAAAAAAABACAAAAAiAAAAZHJzL2Rvd25yZXYueG1sUEsBAhQAFAAAAAgAh07iQDMv&#10;BZ47AAAAOQAAABAAAAAAAAAAAQAgAAAADQEAAGRycy9zaGFwZXhtbC54bWxQSwUGAAAAAAYABgBb&#10;AQAAtwMAAAAA&#10;" path="m94,80c94,80,93,79,93,79c1,4,1,4,1,4c0,3,0,2,0,1c1,0,2,0,3,0c95,76,95,76,95,76c96,77,96,78,96,79c95,79,95,80,94,80xe">
                  <v:path o:connectlocs="569337328,484541368;563280679,478484724;6056649,24226576;0,6056644;18169948,0;575393977,460314792;581450626,478484724;569337328,484541368" o:connectangles="0,0,0,0,0,0,0,0"/>
                  <v:fill on="t" focussize="0,0"/>
                  <v:stroke color="#2E74B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6595745</wp:posOffset>
                </wp:positionV>
                <wp:extent cx="5266055" cy="0"/>
                <wp:effectExtent l="0" t="0" r="0" b="0"/>
                <wp:wrapNone/>
                <wp:docPr id="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108pt;margin-top:519.35pt;height:0pt;width:414.65pt;z-index:251668480;mso-width-relative:page;mso-height-relative:page;" filled="f" stroked="t" coordsize="21600,21600" o:gfxdata="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5GBMtgAAAAOAQAADwAAAAAAAAABACAAAAAiAAAAZHJzL2Rvd25yZXYueG1sUEsB&#10;AhQAFAAAAAgAh07iQPyVqYH1AQAA4wMAAA4AAAAAAAAAAQAgAAAAJwEAAGRycy9lMm9Eb2MueG1s&#10;UEsFBgAAAAAGAAYAWQEAAI4FAAAAAA==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8415655</wp:posOffset>
                </wp:positionV>
                <wp:extent cx="5266055" cy="0"/>
                <wp:effectExtent l="0" t="0" r="0" b="0"/>
                <wp:wrapNone/>
                <wp:docPr id="7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108pt;margin-top:662.65pt;height:0pt;width:414.65pt;z-index:251669504;mso-width-relative:page;mso-height-relative:page;" filled="f" stroked="t" coordsize="21600,21600" o:gfxdata="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rX1f/XAAAADgEAAA8AAAAAAAAAAQAgAAAAIgAAAGRycy9kb3ducmV2LnhtbFBL&#10;AQIUABQAAAAIAIdO4kB+Y9xC9wEAAOMDAAAOAAAAAAAAAAEAIAAAACYBAABkcnMvZTJvRG9jLnht&#10;bFBLBQYAAAAABgAGAFkBAACPBQAAAAA=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1633220</wp:posOffset>
                </wp:positionV>
                <wp:extent cx="1341120" cy="394970"/>
                <wp:effectExtent l="0" t="0" r="11430" b="24130"/>
                <wp:wrapNone/>
                <wp:docPr id="32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4872" y="3890"/>
                          <a:chExt cx="2112" cy="622"/>
                        </a:xfrm>
                      </wpg:grpSpPr>
                      <wpg:grpSp>
                        <wpg:cNvPr id="30" name="组合 48"/>
                        <wpg:cNvGrpSpPr/>
                        <wpg:grpSpPr>
                          <a:xfrm>
                            <a:off x="4872" y="391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28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9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31" name="教育背景"/>
                        <wps:cNvSpPr/>
                        <wps:spPr>
                          <a:xfrm>
                            <a:off x="5142" y="389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-16pt;margin-top:128.6pt;height:31.1pt;width:105.6pt;z-index:251675648;mso-width-relative:page;mso-height-relative:page;" coordorigin="4872,3890" coordsize="2112,622" o:gfxdata="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KLM+uPcAAAACwEAAA8AAAAAAAAAAQAgAAAAIgAAAGRycy9kb3ducmV2LnhtbFBLAQIUABQA&#10;AAAIAIdO4kDeUtPiJgQAAIoOAAAOAAAAAAAAAAEAIAAAACsBAABkcnMvZTJvRG9jLnhtbFBLBQYA&#10;AAAABgAGAFkBAADDBwAAAAA=&#10;">
                <o:lock v:ext="edit" aspectratio="f"/>
                <v:group id="组合 48" o:spid="_x0000_s1026" o:spt="203" style="position:absolute;left:4872;top:3913;height:567;width:2112;" coordorigin="400,4280" coordsize="2112,709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3G4PlrkAAADb&#10;AAAADwAAAGRycy9kb3ducmV2LnhtbEVPz2vCMBS+D/wfwhO8zaQdjFGNIoLiZYx1en82z6bYvJQm&#10;tfW/Xw6DHT++3+vt5FrxoD40njVkSwWCuPKm4VrD+efw+gEiRGSDrWfS8KQA283sZY2F8SN/06OM&#10;tUghHArUYGPsCilDZclhWPqOOHE33zuMCfa1ND2OKdy1MlfqXTpsODVY7GhvqbqXg9OwPx3P12Gs&#10;Pi2iul+y3ddbtDetF/NMrUBEmuK/+M99MhryNDZ9ST9Ab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xuD5a5AAAA2wAA&#10;AA8AAAAAAAAAAQAgAAAAIgAAAGRycy9kb3ducmV2LnhtbFBLAQIUABQAAAAIAIdO4kAzLwWeOwAA&#10;ADkAAAAQAAAAAAAAAAEAIAAAAAgBAABkcnMvc2hhcGV4bWwueG1sUEsFBgAAAAAGAAYAWwEAALID&#10;AAAAAA=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+mfJHb0AAADb&#10;AAAADwAAAGRycy9kb3ducmV2LnhtbEWPQWvCQBSE7wX/w/IKvdVNPDRt6irUKHgQSlMvvT2yzySY&#10;fRt3VxP/vVsQPA4z8w0zX46mExdyvrWsIJ0mIIgrq1uuFex/N6/vIHxA1thZJgVX8rBcTJ7mmGs7&#10;8A9dylCLCGGfo4ImhD6X0lcNGfRT2xNH72CdwRClq6V2OES46eQsSd6kwZbjQoM9rRqqjuXZKCjd&#10;qfwuvoy0+4zazO76rFj/KfXynCafIAKN4RG+t7dawewD/r/EH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Z8kdvQAA&#10;ANs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5142;top:3890;height:623;width:1596;v-text-anchor:middle;" filled="f" stroked="f" coordsize="21600,21600" o:gfxdata="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OYbv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12700</wp:posOffset>
                </wp:positionV>
                <wp:extent cx="1130935" cy="5854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48"/>
                                <w:szCs w:val="48"/>
                              </w:rPr>
                              <w:t>林丹阳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pt;margin-top:1pt;height:46.1pt;width:89.05pt;z-index:251660288;mso-width-relative:page;mso-height-relative:page;" filled="f" stroked="f" coordsize="21600,21600" o:gfxdata="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mFYvNoAAAAIAQAADwAAAAAAAAABACAAAAAi&#10;AAAAZHJzL2Rvd25yZXYueG1sUEsBAhQAFAAAAAgAh07iQCrLyq1BAgAAd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2E74B5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48"/>
                          <w:szCs w:val="48"/>
                        </w:rPr>
                        <w:t>林丹阳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1303655</wp:posOffset>
                </wp:positionV>
                <wp:extent cx="7092315" cy="0"/>
                <wp:effectExtent l="19050" t="19050" r="32385" b="19050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315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top:102.65pt;height:0pt;width:558.45pt;mso-position-horizontal:center;mso-position-horizontal-relative:margin;z-index:251662336;mso-width-relative:page;mso-height-relative:page;" filled="f" stroked="t" coordsize="21600,21600" o:gfxdata="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uOtUtQAAAAJAQAADwAAAAAAAAABACAAAAAiAAAAZHJzL2Rvd25yZXYueG1sUEsBAhQA&#10;FAAAAAgAh07iQE7IHJ/2AQAA4gMAAA4AAAAAAAAAAQAgAAAAIwEAAGRycy9lMm9Eb2MueG1sUEsF&#10;BgAAAAAGAAYAWQEAAIsFAAAAAA==&#10;">
                <v:fill on="f" focussize="0,0"/>
                <v:stroke weight="3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4434205</wp:posOffset>
                </wp:positionH>
                <wp:positionV relativeFrom="paragraph">
                  <wp:posOffset>-26670</wp:posOffset>
                </wp:positionV>
                <wp:extent cx="2258060" cy="108458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123456789@qq.com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上海市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区松花江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XXX号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-2.1pt;height:85.4pt;width:177.8pt;mso-position-horizontal-relative:margin;z-index:251671552;mso-width-relative:page;mso-height-relative:page;" filled="f" stroked="f" coordsize="21600,21600" o:gfxdata="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cxGSdgAAAAL&#10;AQAADwAAAAAAAAABACAAAAAiAAAAZHJzL2Rvd25yZXYueG1sUEsBAhQAFAAAAAgAh07iQENvFecc&#10;AgAAJgQAAA4AAAAAAAAAAQAgAAAAJ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138-0000-0000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123456789@qq.com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上海市</w:t>
                      </w: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区松花江</w:t>
                      </w: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路</w:t>
                      </w: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XXX号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3063240</wp:posOffset>
                </wp:positionV>
                <wp:extent cx="5264785" cy="0"/>
                <wp:effectExtent l="0" t="0" r="0" b="0"/>
                <wp:wrapNone/>
                <wp:docPr id="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78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08.1pt;margin-top:241.2pt;height:0pt;width:414.55pt;z-index:251664384;mso-width-relative:page;mso-height-relative:page;" filled="f" stroked="t" coordsize="21600,21600" o:gfxdata="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HyZNtcAAAAMAQAADwAAAAAAAAABACAAAAAiAAAAZHJzL2Rvd25yZXYueG1sUEsB&#10;AhQAFAAAAAgAh07iQI2dS872AQAA4wMAAA4AAAAAAAAAAQAgAAAAJgEAAGRycy9lMm9Eb2MueG1s&#10;UEsFBgAAAAAGAAYAWQEAAI4FAAAAAA==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34A40"/>
    <w:multiLevelType w:val="multilevel"/>
    <w:tmpl w:val="63934A4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2E74B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E5585D"/>
    <w:multiLevelType w:val="multilevel"/>
    <w:tmpl w:val="70E5585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2E74B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15D1"/>
    <w:rsid w:val="000343A4"/>
    <w:rsid w:val="00045B6F"/>
    <w:rsid w:val="0008036C"/>
    <w:rsid w:val="000F3E20"/>
    <w:rsid w:val="00165DC1"/>
    <w:rsid w:val="00246923"/>
    <w:rsid w:val="00291640"/>
    <w:rsid w:val="002A0076"/>
    <w:rsid w:val="003934AD"/>
    <w:rsid w:val="00454898"/>
    <w:rsid w:val="0050767D"/>
    <w:rsid w:val="00533B8C"/>
    <w:rsid w:val="00545D99"/>
    <w:rsid w:val="005E4F14"/>
    <w:rsid w:val="006255B0"/>
    <w:rsid w:val="006A3405"/>
    <w:rsid w:val="006E0992"/>
    <w:rsid w:val="00733920"/>
    <w:rsid w:val="00744E9F"/>
    <w:rsid w:val="007B2592"/>
    <w:rsid w:val="008367C0"/>
    <w:rsid w:val="008C7EC7"/>
    <w:rsid w:val="009A0FB0"/>
    <w:rsid w:val="00A03AF7"/>
    <w:rsid w:val="00A93251"/>
    <w:rsid w:val="00AA6390"/>
    <w:rsid w:val="00B17775"/>
    <w:rsid w:val="00B205ED"/>
    <w:rsid w:val="00B74254"/>
    <w:rsid w:val="00CA7BB7"/>
    <w:rsid w:val="00CD5543"/>
    <w:rsid w:val="00D36358"/>
    <w:rsid w:val="00D43127"/>
    <w:rsid w:val="00DD5B58"/>
    <w:rsid w:val="00E04C2B"/>
    <w:rsid w:val="00E316BC"/>
    <w:rsid w:val="00E340C7"/>
    <w:rsid w:val="00E54AFF"/>
    <w:rsid w:val="00EB18AE"/>
    <w:rsid w:val="00EF57F3"/>
    <w:rsid w:val="00F24ADA"/>
    <w:rsid w:val="00FD45DA"/>
    <w:rsid w:val="00FE40DE"/>
    <w:rsid w:val="04C608F7"/>
    <w:rsid w:val="0EFC487B"/>
    <w:rsid w:val="10947BA2"/>
    <w:rsid w:val="14592A6B"/>
    <w:rsid w:val="27EC17C7"/>
    <w:rsid w:val="2D4A1DE5"/>
    <w:rsid w:val="31F204EA"/>
    <w:rsid w:val="36E128A4"/>
    <w:rsid w:val="41CE1600"/>
    <w:rsid w:val="48A215D1"/>
    <w:rsid w:val="49BA42C8"/>
    <w:rsid w:val="4BEA6B80"/>
    <w:rsid w:val="4E1B262F"/>
    <w:rsid w:val="59353503"/>
    <w:rsid w:val="5B055E74"/>
    <w:rsid w:val="5CF74921"/>
    <w:rsid w:val="66E76BC9"/>
    <w:rsid w:val="696506F0"/>
    <w:rsid w:val="76626043"/>
    <w:rsid w:val="7C5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paragraph" w:customStyle="1" w:styleId="9">
    <w:name w:val="我的样式"/>
    <w:basedOn w:val="1"/>
    <w:link w:val="10"/>
    <w:qFormat/>
    <w:uiPriority w:val="0"/>
    <w:rPr>
      <w:rFonts w:ascii="Times New Roman" w:hAnsi="Times New Roman" w:eastAsia="微软雅黑"/>
      <w:sz w:val="24"/>
    </w:rPr>
  </w:style>
  <w:style w:type="character" w:customStyle="1" w:styleId="10">
    <w:name w:val="我的样式 字符"/>
    <w:link w:val="9"/>
    <w:qFormat/>
    <w:uiPriority w:val="0"/>
    <w:rPr>
      <w:rFonts w:ascii="Times New Roman" w:hAnsi="Times New Roman" w:eastAsia="微软雅黑"/>
      <w:sz w:val="24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8909;&#38376;&#31616;&#21382;-2017&#26368;&#26032;&#31616;&#21382;&#27714;&#32844;&#31616;&#21382;&#24212;&#23626;&#29983;&#31616;&#21382;&#28909;&#38376;&#31616;&#21382;41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热门简历-2017最新简历求职简历应届生简历热门简历417</Template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2017-07-04T11:28:00Z</dcterms:created>
  <dc:creator>kedao</dc:creator>
  <dc:description>联系QQ：573186177</dc:description>
  <cp:lastModifiedBy>幻主PPT</cp:lastModifiedBy>
  <dcterms:modified xsi:type="dcterms:W3CDTF">2023-09-29T09:22:28Z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2052-12.1.0.15374</vt:lpwstr>
  </property>
  <property fmtid="{D5CDD505-2E9C-101B-9397-08002B2CF9AE}" pid="4" name="ICV">
    <vt:lpwstr>AF73737995104F78AB722860464D4AC0_13</vt:lpwstr>
  </property>
</Properties>
</file>