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5670550</wp:posOffset>
                </wp:positionV>
                <wp:extent cx="180975" cy="164465"/>
                <wp:effectExtent l="0" t="0" r="9525" b="6985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110" y="5670550"/>
                          <a:ext cx="180975" cy="16446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0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</a:cxnLst>
                          <a:pathLst>
                            <a:path w="63" h="57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9.3pt;margin-top:446.5pt;height:12.95pt;width:14.25pt;z-index:251668480;mso-width-relative:page;mso-height-relative:page;" fillcolor="#F2F2F2" filled="t" stroked="f" coordsize="63,57" o:gfxdata="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lclOw1wAAAAkBAAAPAAAAAAAAAAEAIAAAACIAAABkcnMvZG93bnJldi54bWxQ&#10;SwECFAAUAAAACACHTuJA6JgX9dwCAABnCAAADgAAAAAAAAABACAAAAAmAQAAZHJzL2Uyb0RvYy54&#10;bWxQSwUGAAAAAAYABgBZAQAAdAYAAAAA&#10;" path="m0,55c0,55,0,57,4,57c3,54,11,45,11,45c11,45,25,54,40,39c54,23,44,11,63,0c17,10,7,24,8,43c12,34,24,22,34,17c17,29,5,47,0,55xe">
                <v:path o:connectlocs="0,2147483646;2147483646,2147483646;2147483646,2147483646;2147483646,2147483646;2147483646,0;2147483646,2147483646;2147483646,2147483646;0,2147483646" o:connectangles="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3509010</wp:posOffset>
                </wp:positionV>
                <wp:extent cx="160655" cy="203835"/>
                <wp:effectExtent l="0" t="0" r="10795" b="5715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430" y="3509010"/>
                          <a:ext cx="160655" cy="2038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48812" y="89632"/>
                            </a:cxn>
                            <a:cxn ang="0">
                              <a:pos x="61951" y="96430"/>
                            </a:cxn>
                            <a:cxn ang="0">
                              <a:pos x="61241" y="100417"/>
                            </a:cxn>
                            <a:cxn ang="0">
                              <a:pos x="60421" y="105195"/>
                            </a:cxn>
                            <a:cxn ang="0">
                              <a:pos x="62005" y="110274"/>
                            </a:cxn>
                            <a:cxn ang="0">
                              <a:pos x="88665" y="161279"/>
                            </a:cxn>
                            <a:cxn ang="0">
                              <a:pos x="85059" y="109209"/>
                            </a:cxn>
                            <a:cxn ang="0">
                              <a:pos x="86070" y="104021"/>
                            </a:cxn>
                            <a:cxn ang="0">
                              <a:pos x="84977" y="99762"/>
                            </a:cxn>
                            <a:cxn ang="0">
                              <a:pos x="88037" y="95994"/>
                            </a:cxn>
                            <a:cxn ang="0">
                              <a:pos x="100656" y="89031"/>
                            </a:cxn>
                            <a:cxn ang="0">
                              <a:pos x="112211" y="89659"/>
                            </a:cxn>
                            <a:cxn ang="0">
                              <a:pos x="120705" y="98041"/>
                            </a:cxn>
                            <a:cxn ang="0">
                              <a:pos x="128026" y="107434"/>
                            </a:cxn>
                            <a:cxn ang="0">
                              <a:pos x="134144" y="117865"/>
                            </a:cxn>
                            <a:cxn ang="0">
                              <a:pos x="138897" y="129524"/>
                            </a:cxn>
                            <a:cxn ang="0">
                              <a:pos x="142284" y="142439"/>
                            </a:cxn>
                            <a:cxn ang="0">
                              <a:pos x="144169" y="156719"/>
                            </a:cxn>
                            <a:cxn ang="0">
                              <a:pos x="138215" y="167286"/>
                            </a:cxn>
                            <a:cxn ang="0">
                              <a:pos x="119285" y="175396"/>
                            </a:cxn>
                            <a:cxn ang="0">
                              <a:pos x="99427" y="180611"/>
                            </a:cxn>
                            <a:cxn ang="0">
                              <a:pos x="78941" y="182850"/>
                            </a:cxn>
                            <a:cxn ang="0">
                              <a:pos x="57252" y="181867"/>
                            </a:cxn>
                            <a:cxn ang="0">
                              <a:pos x="35810" y="177416"/>
                            </a:cxn>
                            <a:cxn ang="0">
                              <a:pos x="15296" y="169634"/>
                            </a:cxn>
                            <a:cxn ang="0">
                              <a:pos x="0" y="160952"/>
                            </a:cxn>
                            <a:cxn ang="0">
                              <a:pos x="1475" y="145797"/>
                            </a:cxn>
                            <a:cxn ang="0">
                              <a:pos x="4534" y="132172"/>
                            </a:cxn>
                            <a:cxn ang="0">
                              <a:pos x="9069" y="119940"/>
                            </a:cxn>
                            <a:cxn ang="0">
                              <a:pos x="14969" y="109045"/>
                            </a:cxn>
                            <a:cxn ang="0">
                              <a:pos x="22153" y="99407"/>
                            </a:cxn>
                            <a:cxn ang="0">
                              <a:pos x="30511" y="90860"/>
                            </a:cxn>
                            <a:cxn ang="0">
                              <a:pos x="41055" y="82614"/>
                            </a:cxn>
                            <a:cxn ang="0">
                              <a:pos x="79854" y="492"/>
                            </a:cxn>
                            <a:cxn ang="0">
                              <a:pos x="89003" y="2980"/>
                            </a:cxn>
                            <a:cxn ang="0">
                              <a:pos x="97278" y="7354"/>
                            </a:cxn>
                            <a:cxn ang="0">
                              <a:pos x="104351" y="13341"/>
                            </a:cxn>
                            <a:cxn ang="0">
                              <a:pos x="109950" y="20667"/>
                            </a:cxn>
                            <a:cxn ang="0">
                              <a:pos x="113910" y="29141"/>
                            </a:cxn>
                            <a:cxn ang="0">
                              <a:pos x="115958" y="38518"/>
                            </a:cxn>
                            <a:cxn ang="0">
                              <a:pos x="115712" y="49343"/>
                            </a:cxn>
                            <a:cxn ang="0">
                              <a:pos x="112544" y="60169"/>
                            </a:cxn>
                            <a:cxn ang="0">
                              <a:pos x="106837" y="69627"/>
                            </a:cxn>
                            <a:cxn ang="0">
                              <a:pos x="98944" y="77254"/>
                            </a:cxn>
                            <a:cxn ang="0">
                              <a:pos x="87856" y="83269"/>
                            </a:cxn>
                            <a:cxn ang="0">
                              <a:pos x="80373" y="85237"/>
                            </a:cxn>
                            <a:cxn ang="0">
                              <a:pos x="72289" y="85784"/>
                            </a:cxn>
                            <a:cxn ang="0">
                              <a:pos x="63250" y="84608"/>
                            </a:cxn>
                            <a:cxn ang="0">
                              <a:pos x="54948" y="81628"/>
                            </a:cxn>
                            <a:cxn ang="0">
                              <a:pos x="47492" y="77090"/>
                            </a:cxn>
                            <a:cxn ang="0">
                              <a:pos x="40746" y="70721"/>
                            </a:cxn>
                            <a:cxn ang="0">
                              <a:pos x="35230" y="62520"/>
                            </a:cxn>
                            <a:cxn ang="0">
                              <a:pos x="31734" y="53143"/>
                            </a:cxn>
                            <a:cxn ang="0">
                              <a:pos x="30451" y="42892"/>
                            </a:cxn>
                            <a:cxn ang="0">
                              <a:pos x="31543" y="33187"/>
                            </a:cxn>
                            <a:cxn ang="0">
                              <a:pos x="34711" y="24330"/>
                            </a:cxn>
                            <a:cxn ang="0">
                              <a:pos x="39627" y="16430"/>
                            </a:cxn>
                            <a:cxn ang="0">
                              <a:pos x="46072" y="9787"/>
                            </a:cxn>
                            <a:cxn ang="0">
                              <a:pos x="53828" y="4702"/>
                            </a:cxn>
                            <a:cxn ang="0">
                              <a:pos x="62649" y="1340"/>
                            </a:cxn>
                            <a:cxn ang="0">
                              <a:pos x="72208" y="0"/>
                            </a:cxn>
                          </a:cxnLst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0.9pt;margin-top:276.3pt;height:16.05pt;width:12.65pt;z-index:251667456;mso-width-relative:page;mso-height-relative:page;" fillcolor="#404040" filled="t" stroked="f" coordsize="1679575,2125662" o:gfxdata="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8812,89632;61951,96430;61241,100417;60421,105195;62005,110274;88665,161279;85059,109209;86070,104021;84977,99762;88037,95994;100656,89031;112211,89659;120705,98041;128026,107434;134144,117865;138897,129524;142284,142439;144169,156719;138215,167286;119285,175396;99427,180611;78941,182850;57252,181867;35810,177416;15296,169634;0,160952;1475,145797;4534,132172;9069,119940;14969,109045;22153,99407;30511,90860;41055,82614;79854,492;89003,2980;97278,7354;104351,13341;109950,20667;113910,29141;115958,38518;115712,49343;112544,60169;106837,69627;98944,77254;87856,83269;80373,85237;72289,85784;63250,84608;54948,81628;47492,77090;40746,70721;35230,62520;31734,53143;30451,42892;31543,33187;34711,24330;39627,16430;46072,9787;53828,4702;62649,1340;72208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4077970</wp:posOffset>
                </wp:positionV>
                <wp:extent cx="163830" cy="163830"/>
                <wp:effectExtent l="0" t="0" r="7620" b="762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605" y="4077970"/>
                          <a:ext cx="163830" cy="16383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66463" y="20543"/>
                            </a:cxn>
                            <a:cxn ang="0">
                              <a:pos x="66463" y="98465"/>
                            </a:cxn>
                            <a:cxn ang="0">
                              <a:pos x="144385" y="98465"/>
                            </a:cxn>
                            <a:cxn ang="0">
                              <a:pos x="144385" y="89970"/>
                            </a:cxn>
                            <a:cxn ang="0">
                              <a:pos x="74958" y="89970"/>
                            </a:cxn>
                            <a:cxn ang="0">
                              <a:pos x="74958" y="20543"/>
                            </a:cxn>
                            <a:cxn ang="0">
                              <a:pos x="82087" y="0"/>
                            </a:cxn>
                            <a:cxn ang="0">
                              <a:pos x="164174" y="82087"/>
                            </a:cxn>
                            <a:cxn ang="0">
                              <a:pos x="82087" y="164174"/>
                            </a:cxn>
                            <a:cxn ang="0">
                              <a:pos x="0" y="82087"/>
                            </a:cxn>
                            <a:cxn ang="0">
                              <a:pos x="82087" y="0"/>
                            </a:cxn>
                          </a:cxnLst>
                          <a:pathLst>
                            <a:path w="792088" h="792088">
                              <a:moveTo>
                                <a:pt x="320662" y="99114"/>
                              </a:moveTo>
                              <a:lnTo>
                                <a:pt x="320662" y="475062"/>
                              </a:lnTo>
                              <a:lnTo>
                                <a:pt x="696610" y="475062"/>
                              </a:lnTo>
                              <a:lnTo>
                                <a:pt x="696610" y="434076"/>
                              </a:lnTo>
                              <a:lnTo>
                                <a:pt x="361648" y="434076"/>
                              </a:lnTo>
                              <a:lnTo>
                                <a:pt x="361648" y="99114"/>
                              </a:lnTo>
                              <a:lnTo>
                                <a:pt x="320662" y="99114"/>
                              </a:lnTo>
                              <a:close/>
                              <a:moveTo>
                                <a:pt x="396044" y="0"/>
                              </a:moveTo>
                              <a:cubicBezTo>
                                <a:pt x="614773" y="0"/>
                                <a:pt x="792088" y="177315"/>
                                <a:pt x="792088" y="396044"/>
                              </a:cubicBezTo>
                              <a:cubicBezTo>
                                <a:pt x="792088" y="614773"/>
                                <a:pt x="614773" y="792088"/>
                                <a:pt x="396044" y="792088"/>
                              </a:cubicBezTo>
                              <a:cubicBezTo>
                                <a:pt x="177315" y="792088"/>
                                <a:pt x="0" y="614773"/>
                                <a:pt x="0" y="396044"/>
                              </a:cubicBezTo>
                              <a:cubicBezTo>
                                <a:pt x="0" y="177315"/>
                                <a:pt x="177315" y="0"/>
                                <a:pt x="3960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2857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1.15pt;margin-top:321.1pt;height:12.9pt;width:12.9pt;z-index:251666432;v-text-anchor:middle;mso-width-relative:page;mso-height-relative:page;" fillcolor="#F2F2F2" filled="t" stroked="f" coordsize="792088,792088" o:gfxdata="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DFhVs91wAAAAkBAAAPAAAAAAAAAAEAIAAAACIAAABk&#10;cnMvZG93bnJldi54bWxQSwECFAAUAAAACACHTuJAnIGLuCQDAABWCQAADgAAAAAAAAABACAAAAAm&#10;AQAAZHJzL2Uyb0RvYy54bWxQSwUGAAAAAAYABgBZAQAAvAYAAAAA&#10;" path="m320662,99114l320662,475062,696610,475062,696610,434076,361648,434076,361648,99114,320662,99114xm396044,0c614773,0,792088,177315,792088,396044c792088,614773,614773,792088,396044,792088c177315,792088,0,614773,0,396044c0,177315,177315,0,396044,0xe">
                <v:path o:connectlocs="66463,20543;66463,98465;144385,98465;144385,89970;74958,89970;74958,20543;82087,0;164174,82087;82087,164174;0,82087;82087,0" o:connectangles="0,0,0,0,0,0,0,0,0,0,0"/>
                <v:fill on="t" focussize="0,0"/>
                <v:stroke on="f" weight="2.25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6194425</wp:posOffset>
                </wp:positionV>
                <wp:extent cx="191770" cy="192405"/>
                <wp:effectExtent l="0" t="0" r="17780" b="17145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030" y="6194425"/>
                          <a:ext cx="191770" cy="1924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77593" h="577592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317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8.9pt;margin-top:487.75pt;height:15.15pt;width:15.1pt;z-index:251665408;v-text-anchor:middle;mso-width-relative:page;mso-height-relative:page;" fillcolor="#F2F2F2" filled="t" stroked="f" coordsize="577593,577592" o:gfxdata="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0c448295,0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0,371296,1,288796c1,129298,129299,0,288797,0xe">
                <v:fill on="t" focussize="0,0"/>
                <v:stroke on="f" weight="0.25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5132705</wp:posOffset>
                </wp:positionV>
                <wp:extent cx="182880" cy="156210"/>
                <wp:effectExtent l="0" t="0" r="7620" b="15240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285" y="5132705"/>
                          <a:ext cx="182880" cy="156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48072" h="400516">
                              <a:moveTo>
                                <a:pt x="324036" y="0"/>
                              </a:moveTo>
                              <a:lnTo>
                                <a:pt x="648072" y="216024"/>
                              </a:lnTo>
                              <a:lnTo>
                                <a:pt x="520183" y="216024"/>
                              </a:lnTo>
                              <a:cubicBezTo>
                                <a:pt x="521934" y="217353"/>
                                <a:pt x="522036" y="218913"/>
                                <a:pt x="522036" y="220497"/>
                              </a:cubicBezTo>
                              <a:lnTo>
                                <a:pt x="522036" y="364511"/>
                              </a:lnTo>
                              <a:cubicBezTo>
                                <a:pt x="522036" y="384396"/>
                                <a:pt x="505916" y="400516"/>
                                <a:pt x="486031" y="400516"/>
                              </a:cubicBezTo>
                              <a:lnTo>
                                <a:pt x="378042" y="400516"/>
                              </a:lnTo>
                              <a:lnTo>
                                <a:pt x="378042" y="256516"/>
                              </a:lnTo>
                              <a:lnTo>
                                <a:pt x="270030" y="256516"/>
                              </a:lnTo>
                              <a:lnTo>
                                <a:pt x="270030" y="400516"/>
                              </a:lnTo>
                              <a:lnTo>
                                <a:pt x="162041" y="400516"/>
                              </a:lnTo>
                              <a:cubicBezTo>
                                <a:pt x="142156" y="400516"/>
                                <a:pt x="126036" y="384396"/>
                                <a:pt x="126036" y="364511"/>
                              </a:cubicBezTo>
                              <a:lnTo>
                                <a:pt x="126036" y="220497"/>
                              </a:lnTo>
                              <a:lnTo>
                                <a:pt x="127889" y="216024"/>
                              </a:lnTo>
                              <a:lnTo>
                                <a:pt x="0" y="216024"/>
                              </a:lnTo>
                              <a:lnTo>
                                <a:pt x="324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9.55pt;margin-top:404.15pt;height:12.3pt;width:14.4pt;z-index:251664384;v-text-anchor:middle;mso-width-relative:page;mso-height-relative:page;" fillcolor="#F2F2F2" filled="t" stroked="f" coordsize="648072,400516" o:gfxdata="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DISHcs2AAAAAkBAAAPAAAAAAAAAAEAIAAA&#10;ACIAAABkcnMvZG93bnJldi54bWxQSwECFAAUAAAACACHTuJA+GxGPfACAACeBwAADgAAAAAAAAAB&#10;ACAAAAAnAQAAZHJzL2Uyb0RvYy54bWxQSwUGAAAAAAYABgBZAQAAiQYAAAAA&#10;" path="m324036,0l648072,216024,520183,216024c521934,217353,522036,218913,522036,220497l522036,364511c522036,384396,505916,400516,486031,400516l378042,400516,378042,256516,270030,256516,270030,400516,162041,400516c142156,400516,126036,384396,126036,364511l126036,220497,127889,216024,0,216024,324036,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4550410</wp:posOffset>
                </wp:positionV>
                <wp:extent cx="169545" cy="243840"/>
                <wp:effectExtent l="0" t="0" r="5080" b="17780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715" y="4550410"/>
                          <a:ext cx="169545" cy="2438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w="78" h="112">
                              <a:moveTo>
                                <a:pt x="21" y="36"/>
                              </a:moveTo>
                              <a:cubicBezTo>
                                <a:pt x="20" y="27"/>
                                <a:pt x="20" y="19"/>
                                <a:pt x="21" y="11"/>
                              </a:cubicBezTo>
                              <a:cubicBezTo>
                                <a:pt x="37" y="0"/>
                                <a:pt x="45" y="13"/>
                                <a:pt x="58" y="11"/>
                              </a:cubicBezTo>
                              <a:cubicBezTo>
                                <a:pt x="59" y="19"/>
                                <a:pt x="59" y="29"/>
                                <a:pt x="57" y="36"/>
                              </a:cubicBezTo>
                              <a:cubicBezTo>
                                <a:pt x="57" y="40"/>
                                <a:pt x="55" y="44"/>
                                <a:pt x="53" y="47"/>
                              </a:cubicBezTo>
                              <a:cubicBezTo>
                                <a:pt x="49" y="51"/>
                                <a:pt x="44" y="53"/>
                                <a:pt x="39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4" y="53"/>
                                <a:pt x="29" y="51"/>
                                <a:pt x="26" y="47"/>
                              </a:cubicBezTo>
                              <a:cubicBezTo>
                                <a:pt x="24" y="44"/>
                                <a:pt x="22" y="40"/>
                                <a:pt x="21" y="36"/>
                              </a:cubicBezTo>
                              <a:close/>
                              <a:moveTo>
                                <a:pt x="13" y="107"/>
                              </a:moveTo>
                              <a:cubicBezTo>
                                <a:pt x="67" y="107"/>
                                <a:pt x="67" y="107"/>
                                <a:pt x="67" y="107"/>
                              </a:cubicBezTo>
                              <a:cubicBezTo>
                                <a:pt x="64" y="112"/>
                                <a:pt x="64" y="112"/>
                                <a:pt x="64" y="112"/>
                              </a:cubicBezTo>
                              <a:cubicBezTo>
                                <a:pt x="16" y="112"/>
                                <a:pt x="16" y="112"/>
                                <a:pt x="16" y="112"/>
                              </a:cubicBezTo>
                              <a:cubicBezTo>
                                <a:pt x="13" y="107"/>
                                <a:pt x="13" y="107"/>
                                <a:pt x="13" y="107"/>
                              </a:cubicBezTo>
                              <a:close/>
                              <a:moveTo>
                                <a:pt x="70" y="67"/>
                              </a:move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8"/>
                                <a:pt x="77" y="103"/>
                                <a:pt x="68" y="103"/>
                              </a:cubicBezTo>
                              <a:cubicBezTo>
                                <a:pt x="66" y="103"/>
                                <a:pt x="66" y="103"/>
                                <a:pt x="66" y="103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9" y="56"/>
                                <a:pt x="49" y="56"/>
                                <a:pt x="49" y="56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65" y="57"/>
                                <a:pt x="65" y="57"/>
                                <a:pt x="65" y="57"/>
                              </a:cubicBezTo>
                              <a:cubicBezTo>
                                <a:pt x="66" y="57"/>
                                <a:pt x="66" y="57"/>
                                <a:pt x="66" y="57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8" y="61"/>
                                <a:pt x="69" y="64"/>
                                <a:pt x="70" y="67"/>
                              </a:cubicBezTo>
                              <a:cubicBezTo>
                                <a:pt x="70" y="67"/>
                                <a:pt x="70" y="67"/>
                                <a:pt x="70" y="67"/>
                              </a:cubicBezTo>
                              <a:close/>
                              <a:moveTo>
                                <a:pt x="14" y="103"/>
                              </a:move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1" y="103"/>
                                <a:pt x="0" y="98"/>
                                <a:pt x="3" y="90"/>
                              </a:cubicBezTo>
                              <a:cubicBezTo>
                                <a:pt x="9" y="67"/>
                                <a:pt x="9" y="67"/>
                                <a:pt x="9" y="67"/>
                              </a:cubicBezTo>
                              <a:cubicBezTo>
                                <a:pt x="9" y="63"/>
                                <a:pt x="11" y="60"/>
                                <a:pt x="14" y="58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30" y="56"/>
                                <a:pt x="30" y="56"/>
                                <a:pt x="30" y="56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lnTo>
                                <a:pt x="14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0.45pt;margin-top:358.3pt;height:19.2pt;width:13.35pt;z-index:251663360;mso-width-relative:page;mso-height-relative:page;" fillcolor="#F2F2F2" filled="t" stroked="f" coordsize="78,112" o:gfxdata="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" path="m21,36c20,27,20,19,21,11c37,0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0,98,3,90c9,67,9,67,9,67c9,63,11,60,14,58c14,57,14,57,14,57c14,57,14,57,14,57c28,54,28,54,28,54c30,56,30,56,30,56c38,72,38,72,38,72c14,72,14,72,14,72l14,103xe">
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6764020</wp:posOffset>
                </wp:positionV>
                <wp:extent cx="175260" cy="117475"/>
                <wp:effectExtent l="0" t="0" r="15240" b="15875"/>
                <wp:wrapNone/>
                <wp:docPr id="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635" y="6764020"/>
                          <a:ext cx="175260" cy="11747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lnTo>
                                <a:pt x="1897867" y="1805825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lnTo>
                                <a:pt x="0" y="159634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lnTo>
                                <a:pt x="4974795" y="156753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lnTo>
                                <a:pt x="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0.05pt;margin-top:532.6pt;height:9.25pt;width:13.8pt;z-index:251662336;v-text-anchor:middle;mso-width-relative:page;mso-height-relative:page;" fillcolor="#F2F2F2" filled="t" stroked="f" coordsize="4974795,3320682" o:gfxdata="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P4ymJtoAAAALAQAADwAAAAAAAAABACAAAAAiAAAAZHJzL2Rvd25yZXYueG1s&#10;UEsBAhQAFAAAAAgAh07iQDghCJ7aAgAAWQcAAA4AAAAAAAAAAQAgAAAAKQEAAGRycy9lMm9Eb2Mu&#10;eG1sUEsFBgAAAAAGAAYAWQEAAHUGAAAAAA==&#10;" path="m1897867,1805825l2485737,2315734,3073607,1805825,4820061,3320682,151413,3320682,1897867,1805825xm0,159634l1788328,1710812,0,3261996,0,159634xm4974795,156753l4974795,3264872,3183146,1710812,4974795,156753xm35040,0l4936434,0,2485737,2125709,35040,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9149715</wp:posOffset>
                </wp:positionV>
                <wp:extent cx="2112010" cy="972185"/>
                <wp:effectExtent l="0" t="0" r="0" b="0"/>
                <wp:wrapNone/>
                <wp:docPr id="9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2705" y="9149715"/>
                          <a:ext cx="2112010" cy="972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第四届全国电子商务大赛冠军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 xml:space="preserve">创青春大学生创业挑战赛银奖  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湖工工程“工程之星”获得者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湖北省武汉市优秀春运志愿者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1" o:spid="_x0000_s1026" o:spt="1" style="position:absolute;left:0pt;margin-left:204.15pt;margin-top:720.45pt;height:76.55pt;width:166.3pt;z-index:251688960;mso-width-relative:page;mso-height-relative:page;" filled="f" stroked="f" coordsize="21600,21600" o:gfxdata="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lzsA69oAAAANAQAADwAAAAAAAAABACAAAAAiAAAAZHJz&#10;L2Rvd25yZXYueG1sUEsBAhQAFAAAAAgAh07iQIaKC2PJAQAAggMAAA4AAAAAAAAAAQAgAAAAKQ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第四届全国电子商务大赛冠军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 xml:space="preserve">创青春大学生创业挑战赛银奖  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湖工工程“工程之星”获得者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湖北省武汉市优秀春运志愿者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9145905</wp:posOffset>
                </wp:positionV>
                <wp:extent cx="1802130" cy="972185"/>
                <wp:effectExtent l="0" t="0" r="0" b="0"/>
                <wp:wrapNone/>
                <wp:docPr id="90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1605" y="9145905"/>
                          <a:ext cx="1802130" cy="972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714" w:hanging="357" w:firstLineChars="0"/>
                              <w:jc w:val="right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英语四六级证书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714" w:hanging="357" w:firstLineChars="0"/>
                              <w:jc w:val="right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计算机二级证书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714" w:hanging="357" w:firstLineChars="0"/>
                              <w:jc w:val="right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普通话二级甲等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714" w:hanging="357" w:firstLineChars="0"/>
                              <w:jc w:val="right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五四优秀大学生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2" o:spid="_x0000_s1026" o:spt="1" style="position:absolute;left:0pt;margin-left:411.15pt;margin-top:720.15pt;height:76.55pt;width:141.9pt;z-index:251686912;mso-width-relative:page;mso-height-relative:page;" filled="f" stroked="f" coordsize="21600,21600" o:gfxdata="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Ixa6B2wAAAA4BAAAPAAAAAAAAAAEAIAAAACIAAABk&#10;cnMvZG93bnJldi54bWxQSwECFAAUAAAACACHTuJAp+CDFcoBAACCAwAADgAAAAAAAAABACAAAAAq&#10;AQAAZHJzL2Uyb0RvYy54bWxQSwUGAAAAAAYABgBZAQAAZ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left="714" w:hanging="357" w:firstLineChars="0"/>
                        <w:jc w:val="right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英语四六级证书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left="714" w:hanging="357" w:firstLineChars="0"/>
                        <w:jc w:val="right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计算机二级证书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left="714" w:hanging="357" w:firstLineChars="0"/>
                        <w:jc w:val="right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普通话二级甲等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left="714" w:hanging="357" w:firstLineChars="0"/>
                        <w:jc w:val="right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4F4F4F"/>
                          <w:kern w:val="24"/>
                          <w:sz w:val="20"/>
                          <w:szCs w:val="20"/>
                        </w:rPr>
                        <w:t>五四优秀大学生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8695690</wp:posOffset>
                </wp:positionV>
                <wp:extent cx="4471670" cy="362585"/>
                <wp:effectExtent l="0" t="0" r="5080" b="18415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592705" y="8695690"/>
                          <a:ext cx="4471670" cy="362585"/>
                          <a:chOff x="0" y="-46503"/>
                          <a:chExt cx="4471424" cy="362694"/>
                        </a:xfrm>
                        <a:effectLst/>
                      </wpg:grpSpPr>
                      <wpg:grpSp>
                        <wpg:cNvPr id="93" name="组合 76"/>
                        <wpg:cNvGrpSpPr/>
                        <wpg:grpSpPr>
                          <a:xfrm>
                            <a:off x="0" y="16169"/>
                            <a:ext cx="4471424" cy="254289"/>
                            <a:chOff x="0" y="16169"/>
                            <a:chExt cx="4471424" cy="254289"/>
                          </a:xfrm>
                          <a:effectLst/>
                        </wpg:grpSpPr>
                        <wps:wsp>
                          <wps:cNvPr id="94" name="平行四边形 77"/>
                          <wps:cNvSpPr/>
                          <wps:spPr>
                            <a:xfrm>
                              <a:off x="207399" y="16169"/>
                              <a:ext cx="1405345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00B0F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  <wps:wsp>
                          <wps:cNvPr id="95" name="直接连接符 78"/>
                          <wps:cNvCnPr/>
                          <wps:spPr>
                            <a:xfrm>
                              <a:off x="885262" y="44523"/>
                              <a:ext cx="3586162" cy="0"/>
                            </a:xfrm>
                            <a:prstGeom prst="line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rgbClr val="29282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6" name="平行四边形 79"/>
                          <wps:cNvSpPr/>
                          <wps:spPr>
                            <a:xfrm>
                              <a:off x="0" y="16169"/>
                              <a:ext cx="1318650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29282E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</wpg:grpSp>
                      <wps:wsp>
                        <wps:cNvPr id="97" name="文本框 162"/>
                        <wps:cNvSpPr txBox="1"/>
                        <wps:spPr>
                          <a:xfrm>
                            <a:off x="121913" y="-46503"/>
                            <a:ext cx="1441371" cy="362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spacing w:val="60"/>
                                  <w:kern w:val="24"/>
                                  <w:lang w:val="en-US" w:eastAsia="zh-CN"/>
                                </w:rPr>
                                <w:t>荣誉奖励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.15pt;margin-top:684.7pt;height:28.55pt;width:352.1pt;z-index:251689984;mso-width-relative:page;mso-height-relative:page;" coordorigin="0,-46503" coordsize="4471424,362694" o:gfxdata="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">
                <o:lock v:ext="edit" aspectratio="f"/>
                <v:group id="组合 76" o:spid="_x0000_s1026" o:spt="203" style="position:absolute;left:0;top:16169;height:254289;width:4471424;" coordorigin="0,16169" coordsize="4471424,254289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平行四边形 77" o:spid="_x0000_s1026" o:spt="7" type="#_x0000_t7" style="position:absolute;left:207399;top:16169;height:254289;width:1405345;v-text-anchor:middle;" fillcolor="#00B0F0" filled="t" stroked="f" coordsize="21600,21600" o:gfxdata="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7x6xugAAANsA&#10;AAAPAAAAAAAAAAEAIAAAACIAAABkcnMvZG93bnJldi54bWxQSwECFAAUAAAACACHTuJAMy8FnjsA&#10;AAA5AAAAEAAAAAAAAAABACAAAAAJAQAAZHJzL3NoYXBleG1sLnhtbFBLBQYAAAAABgAGAFsBAACz&#10;AwAAAAA=&#10;" adj="266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line id="直接连接符 78" o:spid="_x0000_s1026" o:spt="20" style="position:absolute;left:885262;top:44523;height:0;width:3586162;" filled="f" stroked="t" coordsize="21600,21600" o:gfxdata="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mCgh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4.5pt" color="#29282E" miterlimit="8" joinstyle="miter"/>
                    <v:imagedata o:title=""/>
                    <o:lock v:ext="edit" aspectratio="f"/>
                  </v:line>
                  <v:shape id="平行四边形 79" o:spid="_x0000_s1026" o:spt="7" type="#_x0000_t7" style="position:absolute;left:0;top:16169;height:254289;width:1318650;v-text-anchor:middle;" fillcolor="#29282E" filled="t" stroked="f" coordsize="21600,21600" o:gfxdata="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7QDAugAAANsA&#10;AAAPAAAAAAAAAAEAIAAAACIAAABkcnMvZG93bnJldi54bWxQSwECFAAUAAAACACHTuJAMy8FnjsA&#10;AAA5AAAAEAAAAAAAAAABACAAAAAJAQAAZHJzL3NoYXBleG1sLnhtbFBLBQYAAAAABgAGAFsBAACz&#10;AwAAAAA=&#10;" adj="2835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文本框 162" o:spid="_x0000_s1026" o:spt="202" type="#_x0000_t202" style="position:absolute;left:121913;top:-46503;height:362694;width:1441371;" filled="f" stroked="f" coordsize="21600,21600" o:gfxdata="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Krx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6"/>
                          <w:spacing w:before="0" w:beforeAutospacing="0" w:after="0" w:afterAutospacing="0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spacing w:val="60"/>
                            <w:kern w:val="24"/>
                            <w:lang w:val="en-US" w:eastAsia="zh-CN"/>
                          </w:rPr>
                          <w:t>荣誉奖励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7550150</wp:posOffset>
                </wp:positionV>
                <wp:extent cx="4599305" cy="777875"/>
                <wp:effectExtent l="0" t="0" r="0" b="0"/>
                <wp:wrapNone/>
                <wp:docPr id="89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92705" y="7550150"/>
                          <a:ext cx="4599305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 w:line="276" w:lineRule="auto"/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湖北工业大学工程技术学院学生会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网络宣传部副部长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 xml:space="preserve">任期半年     协助部门7人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>负责院报官方微博的运营，具备新媒体运营能力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0" o:spid="_x0000_s1026" o:spt="202" type="#_x0000_t202" style="position:absolute;left:0pt;margin-left:204.15pt;margin-top:594.5pt;height:61.25pt;width:362.15pt;z-index:251679744;mso-width-relative:page;mso-height-relative:page;" filled="f" stroked="f" coordsize="21600,21600" o:gfxdata="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odiPDaAAAADgEAAA8AAAAAAAAAAQAgAAAAIgAAAGRycy9kb3ducmV2LnhtbFBLAQIUABQA&#10;AAAIAIdO4kALsu4zJwIAADEEAAAOAAAAAAAAAAEAIAAAACkBAABkcnMvZTJvRG9jLnhtbFBLBQYA&#10;AAAABgAGAFkBAAD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napToGrid w:val="0"/>
                        <w:spacing w:before="0" w:beforeAutospacing="0" w:after="0" w:afterAutospacing="0" w:line="276" w:lineRule="auto"/>
                        <w:rPr>
                          <w:color w:val="00B0F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湖北工业大学工程技术学院学生会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>网络宣传部副部长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 xml:space="preserve">任期半年     协助部门7人        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 xml:space="preserve"> </w:t>
                      </w:r>
                    </w:p>
                    <w:p>
                      <w:pP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>负责院报官方微博的运营，具备新媒体运营能力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6518910</wp:posOffset>
                </wp:positionV>
                <wp:extent cx="4575175" cy="777875"/>
                <wp:effectExtent l="0" t="0" r="0" b="0"/>
                <wp:wrapNone/>
                <wp:docPr id="88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92705" y="6518910"/>
                          <a:ext cx="4575175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湖北工业大学工程技术学院学生会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体育部部长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 xml:space="preserve">任期一年     带领部门13人       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>组织管理系100余人篮球赛  及   学院运动会等活动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204.15pt;margin-top:513.3pt;height:61.25pt;width:360.25pt;z-index:251678720;mso-width-relative:page;mso-height-relative:page;" filled="f" stroked="f" coordsize="21600,21600" o:gfxdata="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t+zLdkAAAAOAQAADwAAAAAAAAABACAAAAAiAAAAZHJzL2Rvd25yZXYueG1sUEsBAhQAFAAA&#10;AAgAh07iQHF2ZWcnAgAAMQQAAA4AAAAAAAAAAQAgAAAAKAEAAGRycy9lMm9Eb2MueG1sUEsFBgAA&#10;AAAGAAYAWQEAAM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湖北工业大学工程技术学院学生会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>体育部部长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 xml:space="preserve">任期一年     带领部门13人       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>组织管理系100余人篮球赛  及   学院运动会等活动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5074285</wp:posOffset>
                </wp:positionV>
                <wp:extent cx="4718050" cy="1213485"/>
                <wp:effectExtent l="0" t="0" r="0" b="0"/>
                <wp:wrapNone/>
                <wp:docPr id="87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92705" y="5074285"/>
                          <a:ext cx="4718050" cy="121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 w:line="276" w:lineRule="auto"/>
                              <w:rPr>
                                <w:color w:val="93B6A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湖北省“创青春”大学生创业计划大赛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移动专项赛省级银奖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93B6AE"/>
                                <w:kern w:val="24"/>
                                <w:sz w:val="20"/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>领导能力：项目进行期间，能够制定短期目标，引导团队成员完成各项任务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>管理能力：利用  甘特图等  方法来进行 项目 和 任务 的 进度管理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>营销能力：负责项目的推广，内测期利用微博与讲座结合获得310客户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 xml:space="preserve">合作能力：善用目标激励与情感激励，参赛小组至今仍保持团队文化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204.15pt;margin-top:399.55pt;height:95.55pt;width:371.5pt;z-index:251677696;mso-width-relative:page;mso-height-relative:page;" filled="f" stroked="f" coordsize="21600,21600" o:gfxdata="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T3CPN2AAAAAwBAAAPAAAAAAAAAAEAIAAAACIAAABkcnMvZG93bnJldi54bWxQSwECFAAU&#10;AAAACACHTuJANhfLhSoCAAAyBAAADgAAAAAAAAABACAAAAAnAQAAZHJzL2Uyb0RvYy54bWxQSwUG&#10;AAAAAAYABgBZAQAAw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napToGrid w:val="0"/>
                        <w:spacing w:before="0" w:beforeAutospacing="0" w:after="0" w:afterAutospacing="0" w:line="276" w:lineRule="auto"/>
                        <w:rPr>
                          <w:color w:val="93B6A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湖北省“创青春”大学生创业计划大赛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移动专项赛省级银奖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93B6AE"/>
                          <w:kern w:val="24"/>
                          <w:sz w:val="20"/>
                        </w:rPr>
                        <w:t xml:space="preserve">               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>领导能力：项目进行期间，能够制定短期目标，引导团队成员完成各项任务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>管理能力：利用  甘特图等  方法来进行 项目 和 任务 的 进度管理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>营销能力：负责项目的推广，内测期利用微博与讲座结合获得310客户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 xml:space="preserve">合作能力：善用目标激励与情感激励，参赛小组至今仍保持团队文化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4601210</wp:posOffset>
                </wp:positionV>
                <wp:extent cx="4471670" cy="362585"/>
                <wp:effectExtent l="0" t="0" r="5080" b="18415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592705" y="4601210"/>
                          <a:ext cx="4471670" cy="362585"/>
                          <a:chOff x="0" y="-46503"/>
                          <a:chExt cx="4471424" cy="362694"/>
                        </a:xfrm>
                        <a:effectLst/>
                      </wpg:grpSpPr>
                      <wpg:grpSp>
                        <wpg:cNvPr id="60" name="组合 76"/>
                        <wpg:cNvGrpSpPr/>
                        <wpg:grpSpPr>
                          <a:xfrm>
                            <a:off x="0" y="16169"/>
                            <a:ext cx="4471424" cy="254289"/>
                            <a:chOff x="0" y="16169"/>
                            <a:chExt cx="4471424" cy="254289"/>
                          </a:xfrm>
                          <a:effectLst/>
                        </wpg:grpSpPr>
                        <wps:wsp>
                          <wps:cNvPr id="62" name="平行四边形 77"/>
                          <wps:cNvSpPr/>
                          <wps:spPr>
                            <a:xfrm>
                              <a:off x="207399" y="16169"/>
                              <a:ext cx="1405345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00B0F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  <wps:wsp>
                          <wps:cNvPr id="71" name="直接连接符 78"/>
                          <wps:cNvCnPr/>
                          <wps:spPr>
                            <a:xfrm>
                              <a:off x="885262" y="44523"/>
                              <a:ext cx="3586162" cy="0"/>
                            </a:xfrm>
                            <a:prstGeom prst="line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rgbClr val="29282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2" name="平行四边形 79"/>
                          <wps:cNvSpPr/>
                          <wps:spPr>
                            <a:xfrm>
                              <a:off x="0" y="16169"/>
                              <a:ext cx="1318650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29282E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</wpg:grpSp>
                      <wps:wsp>
                        <wps:cNvPr id="73" name="文本框 162"/>
                        <wps:cNvSpPr txBox="1"/>
                        <wps:spPr>
                          <a:xfrm>
                            <a:off x="121913" y="-46503"/>
                            <a:ext cx="1441371" cy="362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spacing w:val="60"/>
                                  <w:kern w:val="24"/>
                                  <w:lang w:val="en-US" w:eastAsia="zh-CN"/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.15pt;margin-top:362.3pt;height:28.55pt;width:352.1pt;z-index:251681792;mso-width-relative:page;mso-height-relative:page;" coordorigin="0,-46503" coordsize="4471424,362694" o:gfxdata="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">
                <o:lock v:ext="edit" aspectratio="f"/>
                <v:group id="组合 76" o:spid="_x0000_s1026" o:spt="203" style="position:absolute;left:0;top:16169;height:254289;width:4471424;" coordorigin="0,16169" coordsize="4471424,254289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平行四边形 77" o:spid="_x0000_s1026" o:spt="7" type="#_x0000_t7" style="position:absolute;left:207399;top:16169;height:254289;width:1405345;v-text-anchor:middle;" fillcolor="#00B0F0" filled="t" stroked="f" coordsize="21600,21600" o:gfxdata="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CfU3m5AAAA2wAA&#10;AA8AAAAAAAAAAQAgAAAAIgAAAGRycy9kb3ducmV2LnhtbFBLAQIUABQAAAAIAIdO4kAzLwWeOwAA&#10;ADkAAAAQAAAAAAAAAAEAIAAAAAgBAABkcnMvc2hhcGV4bWwueG1sUEsFBgAAAAAGAAYAWwEAALID&#10;AAAAAA==&#10;" adj="266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line id="直接连接符 78" o:spid="_x0000_s1026" o:spt="20" style="position:absolute;left:885262;top:44523;height:0;width:3586162;" filled="f" stroked="t" coordsize="21600,21600" o:gfxdata="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q/I2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4.5pt" color="#29282E" miterlimit="8" joinstyle="miter"/>
                    <v:imagedata o:title=""/>
                    <o:lock v:ext="edit" aspectratio="f"/>
                  </v:line>
                  <v:shape id="平行四边形 79" o:spid="_x0000_s1026" o:spt="7" type="#_x0000_t7" style="position:absolute;left:0;top:16169;height:254289;width:1318650;v-text-anchor:middle;" fillcolor="#29282E" filled="t" stroked="f" coordsize="21600,21600" o:gfxdata="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NrgObsAAADb&#10;AAAADwAAAAAAAAABACAAAAAiAAAAZHJzL2Rvd25yZXYueG1sUEsBAhQAFAAAAAgAh07iQDMvBZ47&#10;AAAAOQAAABAAAAAAAAAAAQAgAAAACgEAAGRycy9zaGFwZXhtbC54bWxQSwUGAAAAAAYABgBbAQAA&#10;tAMAAAAA&#10;" adj="2835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文本框 162" o:spid="_x0000_s1026" o:spt="202" type="#_x0000_t202" style="position:absolute;left:121913;top:-46503;height:362694;width:1441371;" filled="f" stroked="f" coordsize="21600,21600" o:gfxdata="UEsDBAoAAAAAAIdO4kAAAAAAAAAAAAAAAAAEAAAAZHJzL1BLAwQUAAAACACHTuJA+L1P4L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vP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9T+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6"/>
                          <w:spacing w:before="0" w:beforeAutospacing="0" w:after="0" w:afterAutospacing="0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spacing w:val="60"/>
                            <w:kern w:val="24"/>
                            <w:lang w:val="en-US" w:eastAsia="zh-CN"/>
                          </w:rPr>
                          <w:t>校内实践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3593465</wp:posOffset>
                </wp:positionH>
                <wp:positionV relativeFrom="paragraph">
                  <wp:posOffset>3715385</wp:posOffset>
                </wp:positionV>
                <wp:extent cx="3573145" cy="527050"/>
                <wp:effectExtent l="0" t="0" r="0" b="0"/>
                <wp:wrapNone/>
                <wp:docPr id="85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593465" y="3715385"/>
                          <a:ext cx="357314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  <w:t>期间负责公司 官方微博运营，设计并发布宣传图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  <w:t>参与产品内测，20天 内售出 158份 公司产品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282.95pt;margin-top:292.55pt;height:41.5pt;width:281.35pt;z-index:251684864;mso-width-relative:page;mso-height-relative:page;" filled="f" stroked="f" coordsize="21600,21600" o:gfxdata="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/ESOa&#10;2wAAAAwBAAAPAAAAAAAAAAEAIAAAACIAAABkcnMvZG93bnJldi54bWxQSwECFAAUAAAACACHTuJA&#10;AJ9o8x4CAAAkBAAADgAAAAAAAAABACAAAAAqAQAAZHJzL2Uyb0RvYy54bWxQSwUGAAAAAAYABgBZ&#10;AQAAu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</w:rPr>
                        <w:t>期间负责公司 官方微博运营，设计并发布宣传图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</w:rPr>
                        <w:t>参与产品内测，20天 内售出 158份 公司产品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3416935</wp:posOffset>
                </wp:positionV>
                <wp:extent cx="4648200" cy="309245"/>
                <wp:effectExtent l="0" t="0" r="0" b="0"/>
                <wp:wrapNone/>
                <wp:docPr id="84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2592705" y="3416935"/>
                          <a:ext cx="464820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2014.06~08    武汉云印传媒有限公司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销售专员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204.15pt;margin-top:269.05pt;height:24.35pt;width:366pt;z-index:251683840;mso-width-relative:page;mso-height-relative:page;" filled="f" stroked="f" coordsize="21600,21600" o:gfxdata="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os&#10;SLLaAAAADAEAAA8AAAAAAAAAAQAgAAAAIgAAAGRycy9kb3ducmV2LnhtbFBLAQIUABQAAAAIAIdO&#10;4kB7Q80FIQIAACQEAAAOAAAAAAAAAAEAIAAAACkBAABkcnMvZTJvRG9jLnhtbFBLBQYAAAAABgAG&#10;AFkBAAC8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2014.06~08    武汉云印传媒有限公司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销售专员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2618105</wp:posOffset>
                </wp:positionV>
                <wp:extent cx="3063875" cy="744855"/>
                <wp:effectExtent l="0" t="0" r="0" b="0"/>
                <wp:wrapNone/>
                <wp:docPr id="83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604260" y="2618105"/>
                          <a:ext cx="306387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  <w:t>负责华硕旗舰店店内笔记本电脑的销售工作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  <w:t>在实习60天内，销售笔记本电脑34台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</w:rPr>
                              <w:t>7、8月个人销量排店内当期业绩第1位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283.8pt;margin-top:206.15pt;height:58.65pt;width:241.25pt;z-index:251682816;mso-width-relative:page;mso-height-relative:page;" filled="f" stroked="f" coordsize="21600,21600" o:gfxdata="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uN&#10;MgPbAAAADAEAAA8AAAAAAAAAAQAgAAAAIgAAAGRycy9kb3ducmV2LnhtbFBLAQIUABQAAAAIAIdO&#10;4kAE+PpNIAIAACQEAAAOAAAAAAAAAAEAIAAAACoBAABkcnMvZTJvRG9jLnhtbFBLBQYAAAAABgAG&#10;AFkBAAC8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rPr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</w:rPr>
                        <w:t>负责华硕旗舰店店内笔记本电脑的销售工作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rPr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</w:rPr>
                        <w:t>在实习60天内，销售笔记本电脑34台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rPr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</w:rPr>
                        <w:t>7、8月个人销量排店内当期业绩第1位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2292985</wp:posOffset>
                </wp:positionV>
                <wp:extent cx="4612640" cy="309245"/>
                <wp:effectExtent l="0" t="0" r="0" b="0"/>
                <wp:wrapNone/>
                <wp:docPr id="82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2597150" y="2292985"/>
                          <a:ext cx="461264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2013.06~08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武汉华硕实习生培训计划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     销售实习生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204.5pt;margin-top:180.55pt;height:24.35pt;width:363.2pt;z-index:251687936;mso-width-relative:page;mso-height-relative:page;" filled="f" stroked="f" coordsize="21600,21600" o:gfxdata="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PxQDK&#10;2gAAAAwBAAAPAAAAAAAAAAEAIAAAACIAAABkcnMvZG93bnJldi54bWxQSwECFAAUAAAACACHTuJA&#10;MTQDHx8CAAAkBAAADgAAAAAAAAABACAAAAApAQAAZHJzL2Uyb0RvYy54bWxQSwUGAAAAAAYABgBZ&#10;AQAAu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/>
                        <w:rPr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2013.06~08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武汉华硕实习生培训计划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     销售实习生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1834515</wp:posOffset>
                </wp:positionV>
                <wp:extent cx="4471670" cy="362585"/>
                <wp:effectExtent l="0" t="0" r="5080" b="1841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592705" y="1834515"/>
                          <a:ext cx="4471670" cy="362585"/>
                          <a:chOff x="0" y="-46503"/>
                          <a:chExt cx="4471424" cy="362694"/>
                        </a:xfrm>
                        <a:effectLst/>
                      </wpg:grpSpPr>
                      <wpg:grpSp>
                        <wpg:cNvPr id="51" name="组合 76"/>
                        <wpg:cNvGrpSpPr/>
                        <wpg:grpSpPr>
                          <a:xfrm>
                            <a:off x="0" y="16169"/>
                            <a:ext cx="4471424" cy="254289"/>
                            <a:chOff x="0" y="16169"/>
                            <a:chExt cx="4471424" cy="254289"/>
                          </a:xfrm>
                          <a:effectLst/>
                        </wpg:grpSpPr>
                        <wps:wsp>
                          <wps:cNvPr id="52" name="平行四边形 77"/>
                          <wps:cNvSpPr/>
                          <wps:spPr>
                            <a:xfrm>
                              <a:off x="207399" y="16169"/>
                              <a:ext cx="1405345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00B0F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  <wps:wsp>
                          <wps:cNvPr id="53" name="直接连接符 78"/>
                          <wps:cNvCnPr/>
                          <wps:spPr>
                            <a:xfrm>
                              <a:off x="885262" y="44523"/>
                              <a:ext cx="3586162" cy="0"/>
                            </a:xfrm>
                            <a:prstGeom prst="line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rgbClr val="29282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4" name="平行四边形 79"/>
                          <wps:cNvSpPr/>
                          <wps:spPr>
                            <a:xfrm>
                              <a:off x="0" y="16169"/>
                              <a:ext cx="1318650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29282E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</wpg:grpSp>
                      <wps:wsp>
                        <wps:cNvPr id="55" name="文本框 162"/>
                        <wps:cNvSpPr txBox="1"/>
                        <wps:spPr>
                          <a:xfrm>
                            <a:off x="121913" y="-46503"/>
                            <a:ext cx="1441371" cy="362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spacing w:val="60"/>
                                  <w:kern w:val="24"/>
                                  <w:lang w:val="en-US" w:eastAsia="zh-CN"/>
                                </w:rPr>
                                <w:t>实习实践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.15pt;margin-top:144.45pt;height:28.55pt;width:352.1pt;z-index:251680768;mso-width-relative:page;mso-height-relative:page;" coordorigin="0,-46503" coordsize="4471424,362694" o:gfxdata="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">
                <o:lock v:ext="edit" aspectratio="f"/>
                <v:group id="组合 76" o:spid="_x0000_s1026" o:spt="203" style="position:absolute;left:0;top:16169;height:254289;width:4471424;" coordorigin="0,16169" coordsize="4471424,254289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平行四边形 77" o:spid="_x0000_s1026" o:spt="7" type="#_x0000_t7" style="position:absolute;left:207399;top:16169;height:254289;width:1405345;v-text-anchor:middle;" fillcolor="#00B0F0" filled="t" stroked="f" coordsize="21600,21600" o:gfxdata="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85nEugAAANsA&#10;AAAPAAAAAAAAAAEAIAAAACIAAABkcnMvZG93bnJldi54bWxQSwECFAAUAAAACACHTuJAMy8FnjsA&#10;AAA5AAAAEAAAAAAAAAABACAAAAAJAQAAZHJzL3NoYXBleG1sLnhtbFBLBQYAAAAABgAGAFsBAACz&#10;AwAAAAA=&#10;" adj="266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line id="直接连接符 78" o:spid="_x0000_s1026" o:spt="20" style="position:absolute;left:885262;top:44523;height:0;width:3586162;" filled="f" stroked="t" coordsize="21600,21600" o:gfxdata="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hK9U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4.5pt" color="#29282E" miterlimit="8" joinstyle="miter"/>
                    <v:imagedata o:title=""/>
                    <o:lock v:ext="edit" aspectratio="f"/>
                  </v:line>
                  <v:shape id="平行四边形 79" o:spid="_x0000_s1026" o:spt="7" type="#_x0000_t7" style="position:absolute;left:0;top:16169;height:254289;width:1318650;v-text-anchor:middle;" fillcolor="#29282E" filled="t" stroked="f" coordsize="21600,21600" o:gfxdata="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yoG2ugAAANsA&#10;AAAPAAAAAAAAAAEAIAAAACIAAABkcnMvZG93bnJldi54bWxQSwECFAAUAAAACACHTuJAMy8FnjsA&#10;AAA5AAAAEAAAAAAAAAABACAAAAAJAQAAZHJzL3NoYXBleG1sLnhtbFBLBQYAAAAABgAGAFsBAACz&#10;AwAAAAA=&#10;" adj="2835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文本框 162" o:spid="_x0000_s1026" o:spt="202" type="#_x0000_t202" style="position:absolute;left:121913;top:-46503;height:362694;width:1441371;" filled="f" stroked="f" coordsize="21600,21600" o:gfxdata="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60ub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6"/>
                          <w:spacing w:before="0" w:beforeAutospacing="0" w:after="0" w:afterAutospacing="0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spacing w:val="60"/>
                            <w:kern w:val="24"/>
                            <w:lang w:val="en-US" w:eastAsia="zh-CN"/>
                          </w:rPr>
                          <w:t>实习实践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915670</wp:posOffset>
                </wp:positionV>
                <wp:extent cx="4625340" cy="601980"/>
                <wp:effectExtent l="0" t="0" r="0" b="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2705" y="915670"/>
                          <a:ext cx="462534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湖北工业大学      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经管学院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国际贸易专业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硕士学位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武昌理工学院        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管理系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财务管理专业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本科学位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4.15pt;margin-top:72.1pt;height:47.4pt;width:364.2pt;z-index:251676672;mso-width-relative:page;mso-height-relative:page;" filled="f" stroked="f" coordsize="21600,21600" o:gfxdata="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a7MIfbAAAADAEAAA8AAAAAAAAAAQAgAAAAIgAA&#10;AGRycy9kb3ducmV2LnhtbFBLAQIUABQAAAAIAIdO4kBXI9S1zAEAAIEDAAAOAAAAAAAAAAEAIAAA&#10;ACoBAABkcnMvZTJvRG9jLnhtbFBLBQYAAAAABgAGAFkBAABo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湖北工业大学      </w:t>
                      </w:r>
                      <w:r>
                        <w:rPr>
                          <w:rFonts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经管学院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国际贸易专业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硕士学位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武昌理工学院        </w:t>
                      </w:r>
                      <w:r>
                        <w:rPr>
                          <w:rFonts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管理系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财务管理专业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本科学位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466090</wp:posOffset>
                </wp:positionV>
                <wp:extent cx="4471670" cy="362585"/>
                <wp:effectExtent l="0" t="0" r="5080" b="1841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592705" y="466090"/>
                          <a:ext cx="4471670" cy="362585"/>
                          <a:chOff x="0" y="-46503"/>
                          <a:chExt cx="4471424" cy="362694"/>
                        </a:xfrm>
                        <a:effectLst/>
                      </wpg:grpSpPr>
                      <wpg:grpSp>
                        <wpg:cNvPr id="76" name="组合 76"/>
                        <wpg:cNvGrpSpPr/>
                        <wpg:grpSpPr>
                          <a:xfrm>
                            <a:off x="0" y="16169"/>
                            <a:ext cx="4471424" cy="254289"/>
                            <a:chOff x="0" y="16169"/>
                            <a:chExt cx="4471424" cy="254289"/>
                          </a:xfrm>
                          <a:effectLst/>
                        </wpg:grpSpPr>
                        <wps:wsp>
                          <wps:cNvPr id="77" name="平行四边形 77"/>
                          <wps:cNvSpPr/>
                          <wps:spPr>
                            <a:xfrm>
                              <a:off x="207399" y="16169"/>
                              <a:ext cx="1405345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00B0F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  <wps:wsp>
                          <wps:cNvPr id="78" name="直接连接符 78"/>
                          <wps:cNvCnPr/>
                          <wps:spPr>
                            <a:xfrm>
                              <a:off x="885262" y="44523"/>
                              <a:ext cx="3586162" cy="0"/>
                            </a:xfrm>
                            <a:prstGeom prst="line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rgbClr val="29282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9" name="平行四边形 79"/>
                          <wps:cNvSpPr/>
                          <wps:spPr>
                            <a:xfrm>
                              <a:off x="0" y="16169"/>
                              <a:ext cx="1318650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29282E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</wpg:grpSp>
                      <wps:wsp>
                        <wps:cNvPr id="80" name="文本框 162"/>
                        <wps:cNvSpPr txBox="1"/>
                        <wps:spPr>
                          <a:xfrm>
                            <a:off x="121913" y="-46503"/>
                            <a:ext cx="1441371" cy="362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spacing w:val="60"/>
                                  <w:kern w:val="24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.15pt;margin-top:36.7pt;height:28.55pt;width:352.1pt;z-index:251685888;mso-width-relative:page;mso-height-relative:page;" coordorigin="0,-46503" coordsize="4471424,362694" o:gfxdata="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">
                <o:lock v:ext="edit" aspectratio="f"/>
                <v:group id="_x0000_s1026" o:spid="_x0000_s1026" o:spt="203" style="position:absolute;left:0;top:16169;height:254289;width:4471424;" coordorigin="0,16169" coordsize="4471424,254289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7" type="#_x0000_t7" style="position:absolute;left:207399;top:16169;height:254289;width:1405345;v-text-anchor:middle;" fillcolor="#00B0F0" filled="t" stroked="f" coordsize="21600,21600" o:gfxdata="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MWY8ugAAANsA&#10;AAAPAAAAAAAAAAEAIAAAACIAAABkcnMvZG93bnJldi54bWxQSwECFAAUAAAACACHTuJAMy8FnjsA&#10;AAA5AAAAEAAAAAAAAAABACAAAAAJAQAAZHJzL3NoYXBleG1sLnhtbFBLBQYAAAAABgAGAFsBAACz&#10;AwAAAAA=&#10;" adj="266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line id="_x0000_s1026" o:spid="_x0000_s1026" o:spt="20" style="position:absolute;left:885262;top:44523;height:0;width:3586162;" filled="f" stroked="t" coordsize="21600,21600" o:gfxdata="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5VhR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4.5pt" color="#29282E" miterlimit="8" joinstyle="miter"/>
                    <v:imagedata o:title=""/>
                    <o:lock v:ext="edit" aspectratio="f"/>
                  </v:line>
                  <v:shape id="_x0000_s1026" o:spid="_x0000_s1026" o:spt="7" type="#_x0000_t7" style="position:absolute;left:0;top:16169;height:254289;width:1318650;v-text-anchor:middle;" fillcolor="#29282E" filled="t" stroked="f" coordsize="21600,21600" o:gfxdata="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n5ySLsAAADb&#10;AAAADwAAAAAAAAABACAAAAAiAAAAZHJzL2Rvd25yZXYueG1sUEsBAhQAFAAAAAgAh07iQDMvBZ47&#10;AAAAOQAAABAAAAAAAAAAAQAgAAAACgEAAGRycy9zaGFwZXhtbC54bWxQSwUGAAAAAAYABgBbAQAA&#10;tAMAAAAA&#10;" adj="2835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文本框 162" o:spid="_x0000_s1026" o:spt="202" type="#_x0000_t202" style="position:absolute;left:121913;top:-46503;height:362694;width:1441371;" filled="f" stroked="f" coordsize="21600,21600" o:gfxdata="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bqhsL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6"/>
                          <w:spacing w:before="0" w:beforeAutospacing="0" w:after="0" w:afterAutospacing="0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spacing w:val="60"/>
                            <w:kern w:val="24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817880</wp:posOffset>
            </wp:positionV>
            <wp:extent cx="986155" cy="1482090"/>
            <wp:effectExtent l="0" t="0" r="4445" b="3810"/>
            <wp:wrapNone/>
            <wp:docPr id="30" name="图片 2" descr="D:\桌面\桌面文件\登记照4\00172.jpg00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" descr="D:\桌面\桌面文件\登记照4\00172.jpg0017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1482090"/>
                    </a:xfrm>
                    <a:prstGeom prst="rect">
                      <a:avLst/>
                    </a:prstGeom>
                    <a:noFill/>
                    <a:ln w="28575" cap="flat" cmpd="sng">
                      <a:noFill/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5990" cy="10692130"/>
                <wp:effectExtent l="0" t="0" r="3810" b="13970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5990" cy="10692130"/>
                          <a:chOff x="0" y="0"/>
                          <a:chExt cx="2206171" cy="10691813"/>
                        </a:xfrm>
                        <a:effectLst/>
                      </wpg:grpSpPr>
                      <wps:wsp>
                        <wps:cNvPr id="2" name="矩形 2"/>
                        <wps:cNvSpPr/>
                        <wps:spPr>
                          <a:xfrm>
                            <a:off x="0" y="0"/>
                            <a:ext cx="2206171" cy="10671459"/>
                          </a:xfrm>
                          <a:prstGeom prst="rect">
                            <a:avLst/>
                          </a:prstGeom>
                          <a:solidFill>
                            <a:srgbClr val="29282E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4" name="矩形 4"/>
                        <wps:cNvSpPr/>
                        <wps:spPr>
                          <a:xfrm>
                            <a:off x="0" y="3871249"/>
                            <a:ext cx="2206171" cy="6820564"/>
                          </a:xfrm>
                          <a:prstGeom prst="rect">
                            <a:avLst/>
                          </a:prstGeom>
                          <a:solidFill>
                            <a:srgbClr val="33333B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5" name="直接连接符 5"/>
                        <wps:cNvCnPr/>
                        <wps:spPr>
                          <a:xfrm>
                            <a:off x="1" y="4398324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1" y="4912674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1" y="5484174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1" y="5998524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1" y="6546211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1" y="7060561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0pt;margin-top:0pt;height:841.9pt;width:173.7pt;z-index:-251657216;mso-width-relative:page;mso-height-relative:page;" coordsize="2206171,10691813" o:gfxdata="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">
                <o:lock v:ext="edit" aspectratio="f"/>
                <v:rect id="_x0000_s1026" o:spid="_x0000_s1026" o:spt="1" style="position:absolute;left:0;top:0;height:10671459;width:2206171;v-text-anchor:middle;" fillcolor="#29282E" filled="t" stroked="f" coordsize="21600,21600" o:gfxdata="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YHaH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3871249;height:6820564;width:2206171;v-text-anchor:middle;" fillcolor="#33333B" filled="t" stroked="f" coordsize="21600,21600" o:gfxdata="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xItDS/&#10;AAAA2g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line id="_x0000_s1026" o:spid="_x0000_s1026" o:spt="20" style="position:absolute;left:1;top:4398324;height:0;width:2206169;" filled="f" stroked="t" coordsize="21600,21600" o:gfxdata="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7GKA7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454551" miterlimit="8" joinstyle="miter"/>
                  <v:imagedata o:title=""/>
                  <o:lock v:ext="edit" aspectratio="f"/>
                </v:line>
                <v:line id="_x0000_s1026" o:spid="_x0000_s1026" o:spt="20" style="position:absolute;left:1;top:4912674;height:0;width:2206169;" filled="f" stroked="t" coordsize="21600,21600" o:gfxdata="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3YxR0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454551" miterlimit="8" joinstyle="miter"/>
                  <v:imagedata o:title=""/>
                  <o:lock v:ext="edit" aspectratio="f"/>
                </v:line>
                <v:line id="_x0000_s1026" o:spid="_x0000_s1026" o:spt="20" style="position:absolute;left:1;top:5484174;height:0;width:2206169;" filled="f" stroked="t" coordsize="21600,21600" o:gfxdata="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C+x77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454551" miterlimit="8" joinstyle="miter"/>
                  <v:imagedata o:title=""/>
                  <o:lock v:ext="edit" aspectratio="f"/>
                </v:line>
                <v:line id="_x0000_s1026" o:spid="_x0000_s1026" o:spt="20" style="position:absolute;left:1;top:5998524;height:0;width:2206169;" filled="f" stroked="t" coordsize="21600,21600" o:gfxdata="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psCWdtwAAANoAAAAP&#10;AAAAAAAAAAEAIAAAACIAAABkcnMvZG93bnJldi54bWxQSwECFAAUAAAACACHTuJAMy8FnjsAAAA5&#10;AAAAEAAAAAAAAAABACAAAAAGAQAAZHJzL3NoYXBleG1sLnhtbFBLBQYAAAAABgAGAFsBAACwAwAA&#10;AAA=&#10;">
                  <v:fill on="f" focussize="0,0"/>
                  <v:stroke weight="0.5pt" color="#454551" miterlimit="8" joinstyle="miter"/>
                  <v:imagedata o:title=""/>
                  <o:lock v:ext="edit" aspectratio="f"/>
                </v:line>
                <v:line id="_x0000_s1026" o:spid="_x0000_s1026" o:spt="20" style="position:absolute;left:1;top:6546211;height:0;width:2206169;" filled="f" stroked="t" coordsize="21600,21600" o:gfxdata="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vyABr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454551" miterlimit="8" joinstyle="miter"/>
                  <v:imagedata o:title=""/>
                  <o:lock v:ext="edit" aspectratio="f"/>
                </v:line>
                <v:line id="_x0000_s1026" o:spid="_x0000_s1026" o:spt="20" style="position:absolute;left:1;top:7060561;height:0;width:2206169;" filled="f" stroked="t" coordsize="21600,21600" o:gfxdata="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uXT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454551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ragraph">
                  <wp:posOffset>2378075</wp:posOffset>
                </wp:positionV>
                <wp:extent cx="1175385" cy="591185"/>
                <wp:effectExtent l="0" t="0" r="0" b="0"/>
                <wp:wrapNone/>
                <wp:docPr id="4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5" cy="591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微软雅黑" w:hAnsi="微软雅黑" w:eastAsia="微软雅黑"/>
                                <w:color w:val="F2F2F2"/>
                                <w:sz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sz w:val="48"/>
                                <w:lang w:val="en-US" w:eastAsia="zh-CN"/>
                              </w:rPr>
                              <w:t>陈 宇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41.95pt;margin-top:187.25pt;height:46.55pt;width:92.55pt;z-index:251670528;mso-width-relative:page;mso-height-relative:page;" filled="f" stroked="f" coordsize="21600,21600" o:gfxdata="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KDwiQ2QAAAAoBAAAPAAAAAAAAAAEAIAAAACIA&#10;AABkcnMvZG93bnJldi54bWxQSwECFAAUAAAACACHTuJAJ7KlTc8BAACOAwAADgAAAAAAAAABACAA&#10;AAAoAQAAZHJzL2Uyb0RvYy54bWxQSwUGAAAAAAYABgBZAQAAa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ascii="微软雅黑" w:hAnsi="微软雅黑" w:eastAsia="微软雅黑"/>
                          <w:color w:val="F2F2F2"/>
                          <w:sz w:val="4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/>
                          <w:sz w:val="48"/>
                          <w:lang w:val="en-US" w:eastAsia="zh-CN"/>
                        </w:rPr>
                        <w:t>陈 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2888615</wp:posOffset>
                </wp:positionV>
                <wp:extent cx="1489075" cy="281940"/>
                <wp:effectExtent l="0" t="0" r="0" b="0"/>
                <wp:wrapNone/>
                <wp:docPr id="2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075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spacing w:before="0" w:beforeAutospacing="0" w:after="0" w:afterAutospacing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F2F2F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2F2F2"/>
                                <w:spacing w:val="30"/>
                                <w:kern w:val="20"/>
                                <w:sz w:val="18"/>
                                <w:szCs w:val="18"/>
                              </w:rPr>
                              <w:t>24岁 / 北京海淀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28.55pt;margin-top:227.45pt;height:22.2pt;width:117.25pt;z-index:251671552;mso-width-relative:page;mso-height-relative:page;" filled="f" stroked="f" coordsize="21600,21600" o:gfxdata="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uEyw9cAAAAKAQAADwAAAAAAAAABACAAAAAiAAAAZHJz&#10;L2Rvd25yZXYueG1sUEsBAhQAFAAAAAgAh07iQG4ofV3MAQAAgwMAAA4AAAAAAAAAAQAgAAAAJgEA&#10;AGRycy9lMm9Eb2MueG1sUEsFBgAAAAAGAAYAWQEAAG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before="0" w:beforeAutospacing="0" w:after="0" w:afterAutospacing="0"/>
                        <w:jc w:val="center"/>
                        <w:rPr>
                          <w:rFonts w:hint="eastAsia" w:ascii="微软雅黑" w:hAnsi="微软雅黑" w:eastAsia="微软雅黑" w:cs="微软雅黑"/>
                          <w:color w:val="F2F2F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2F2F2"/>
                          <w:spacing w:val="30"/>
                          <w:kern w:val="20"/>
                          <w:sz w:val="18"/>
                          <w:szCs w:val="18"/>
                        </w:rPr>
                        <w:t>24岁 / 北京海淀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3336925</wp:posOffset>
                </wp:positionV>
                <wp:extent cx="2205990" cy="537845"/>
                <wp:effectExtent l="0" t="0" r="3810" b="14605"/>
                <wp:wrapNone/>
                <wp:docPr id="11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5990" cy="5378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0pt;margin-top:262.75pt;height:42.35pt;width:173.7pt;z-index:251660288;v-text-anchor:middle;mso-width-relative:page;mso-height-relative:page;" fillcolor="#00B0F0" filled="t" stroked="f" coordsize="21600,21600" o:gfxdata="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Il03X2AAAAAgBAAAPAAAAAAAAAAEAIAAAACIAAABkcnMvZG93bnJl&#10;di54bWxQSwECFAAUAAAACACHTuJAeZDFpv0BAADjAwAADgAAAAAAAAABACAAAAAnAQAAZHJzL2Uy&#10;b0RvYy54bWxQSwUGAAAAAAYABgBZAQAAl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10013315</wp:posOffset>
            </wp:positionV>
            <wp:extent cx="1986915" cy="322580"/>
            <wp:effectExtent l="0" t="0" r="0" b="0"/>
            <wp:wrapNone/>
            <wp:docPr id="2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67310</wp:posOffset>
            </wp:positionV>
            <wp:extent cx="1950720" cy="499745"/>
            <wp:effectExtent l="0" t="0" r="0" b="0"/>
            <wp:wrapNone/>
            <wp:docPr id="28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3442970</wp:posOffset>
                </wp:positionV>
                <wp:extent cx="1588135" cy="3841115"/>
                <wp:effectExtent l="0" t="0" r="0" b="0"/>
                <wp:wrapNone/>
                <wp:docPr id="122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411" cy="3859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 w:cs="+mn-cs"/>
                                <w:color w:val="40404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林 宇 佳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生日：1990. 06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学历：学士学位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籍贯：上海浦东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政治面貌：党员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电话：18071404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90996@qq.com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1" o:spid="_x0000_s1026" o:spt="1" style="position:absolute;left:0pt;margin-left:41.4pt;margin-top:271.1pt;height:302.45pt;width:125.05pt;z-index:251669504;mso-width-relative:page;mso-height-relative:page;" filled="f" stroked="f" coordsize="21600,21600" o:gfxdata="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/nO5TbAAAACwEAAA8AAAAAAAAAAQAgAAAAIgAAAGRycy9kb3du&#10;cmV2LnhtbFBLAQIUABQAAAAIAIdO4kBlQb/wwwEAAHkDAAAOAAAAAAAAAAEAIAAAACoBAABkcnMv&#10;ZTJvRG9jLnhtbFBLBQYAAAAABgAGAFkBAAB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404040"/>
                          <w:kern w:val="24"/>
                          <w:sz w:val="21"/>
                          <w:szCs w:val="21"/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 w:cs="+mn-cs"/>
                          <w:color w:val="404040"/>
                          <w:kern w:val="24"/>
                          <w:sz w:val="21"/>
                          <w:szCs w:val="21"/>
                          <w:lang w:val="en-US" w:eastAsia="zh-CN"/>
                        </w:rPr>
                        <w:t>林 宇 佳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</w:rPr>
                        <w:t>生日：1990. 06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</w:rPr>
                        <w:t>学历：学士学位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</w:rPr>
                        <w:t>籍贯：上海浦东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</w:rPr>
                        <w:t>政治面貌：党员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</w:rPr>
                        <w:t>电话：18071404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F2F2F2"/>
                          <w:kern w:val="24"/>
                          <w:sz w:val="21"/>
                          <w:szCs w:val="21"/>
                        </w:rPr>
                        <w:t>90996@qq.com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4653915</wp:posOffset>
                </wp:positionV>
                <wp:extent cx="1101725" cy="379730"/>
                <wp:effectExtent l="0" t="0" r="0" b="0"/>
                <wp:wrapNone/>
                <wp:docPr id="61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spacing w:val="60"/>
                                <w:kern w:val="24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" o:spid="_x0000_s1026" o:spt="202" type="#_x0000_t202" style="position:absolute;left:0pt;margin-left:218.6pt;margin-top:366.45pt;height:29.9pt;width:86.75pt;z-index:251672576;mso-width-relative:page;mso-height-relative:page;" filled="f" stroked="f" coordsize="21600,21600" o:gfxdata="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b3aPv2QAAAAsBAAAPAAAAAAAAAAEAIAAAACIA&#10;AABkcnMvZG93bnJldi54bWxQSwECFAAUAAAACACHTuJAOeYPus8BAACOAwAADgAAAAAAAAABACAA&#10;AAAoAQAAZHJzL2Uyb0RvYy54bWxQSwUGAAAAAAYABgBZAQAAa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spacing w:val="60"/>
                          <w:kern w:val="24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3505835</wp:posOffset>
                </wp:positionV>
                <wp:extent cx="103505" cy="3385820"/>
                <wp:effectExtent l="14605" t="6350" r="15240" b="17780"/>
                <wp:wrapNone/>
                <wp:docPr id="19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05" cy="3385820"/>
                          <a:chOff x="1637568" y="4963"/>
                          <a:chExt cx="103609" cy="3385962"/>
                        </a:xfrm>
                        <a:effectLst/>
                      </wpg:grpSpPr>
                      <wps:wsp>
                        <wps:cNvPr id="20" name="燕尾形 20"/>
                        <wps:cNvSpPr/>
                        <wps:spPr>
                          <a:xfrm>
                            <a:off x="1637568" y="4963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21" name="燕尾形 21"/>
                        <wps:cNvSpPr/>
                        <wps:spPr>
                          <a:xfrm>
                            <a:off x="1637568" y="542844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22" name="燕尾形 22"/>
                        <wps:cNvSpPr/>
                        <wps:spPr>
                          <a:xfrm>
                            <a:off x="1637568" y="1050524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23" name="燕尾形 23"/>
                        <wps:cNvSpPr/>
                        <wps:spPr>
                          <a:xfrm>
                            <a:off x="1637568" y="1589358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24" name="燕尾形 24"/>
                        <wps:cNvSpPr/>
                        <wps:spPr>
                          <a:xfrm>
                            <a:off x="1637568" y="2127239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25" name="燕尾形 25"/>
                        <wps:cNvSpPr/>
                        <wps:spPr>
                          <a:xfrm>
                            <a:off x="1637568" y="2665119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26" name="燕尾形 26"/>
                        <wps:cNvSpPr/>
                        <wps:spPr>
                          <a:xfrm>
                            <a:off x="1637568" y="3202998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26" o:spt="203" style="position:absolute;left:0pt;margin-left:147.8pt;margin-top:276.05pt;height:266.6pt;width:8.15pt;z-index:251661312;mso-width-relative:page;mso-height-relative:page;" coordorigin="1637568,4963" coordsize="103609,3385962" o:gfxdata="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">
                <o:lock v:ext="edit" aspectratio="f"/>
                <v:shape id="_x0000_s1026" o:spid="_x0000_s1026" o:spt="55" type="#_x0000_t55" style="position:absolute;left:1637568;top:4963;height:187927;width:103609;v-text-anchor:middle;" fillcolor="#FFFFFF" filled="t" stroked="t" coordsize="21600,21600" o:gfxdata="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xxn2y2AAAA2wAAAA8A&#10;AAAAAAAAAQAgAAAAIgAAAGRycy9kb3ducmV2LnhtbFBLAQIUABQAAAAIAIdO4kAzLwWeOwAAADkA&#10;AAAQAAAAAAAAAAEAIAAAAAUBAABkcnMvc2hhcGV4bWwueG1sUEsFBgAAAAAGAAYAWwEAAK8DAAAA&#10;AA==&#10;" adj="2979">
                  <v:fill on="t" focussize="0,0"/>
                  <v:stroke weight="1pt" color="#404040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542844;height:187927;width:103609;v-text-anchor:middle;" fillcolor="#FFFFFF" filled="t" stroked="t" coordsize="21600,21600" o:gfxdata="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p5K2vQAA&#10;ANsAAAAPAAAAAAAAAAEAIAAAACIAAABkcnMvZG93bnJldi54bWxQSwECFAAUAAAACACHTuJAMy8F&#10;njsAAAA5AAAAEAAAAAAAAAABACAAAAAMAQAAZHJzL3NoYXBleG1sLnhtbFBLBQYAAAAABgAGAFsB&#10;AAC2AwAAAAA=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1050524;height:187927;width:103609;v-text-anchor:middle;" fillcolor="#FFFFFF" filled="t" stroked="t" coordsize="21600,21600" o:gfxdata="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dQzBvQAA&#10;ANsAAAAPAAAAAAAAAAEAIAAAACIAAABkcnMvZG93bnJldi54bWxQSwECFAAUAAAACACHTuJAMy8F&#10;njsAAAA5AAAAEAAAAAAAAAABACAAAAAMAQAAZHJzL3NoYXBleG1sLnhtbFBLBQYAAAAABgAGAFsB&#10;AAC2AwAAAAA=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1589358;height:187927;width:103609;v-text-anchor:middle;" fillcolor="#FFFFFF" filled="t" stroked="t" coordsize="21600,21600" o:gfxdata="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OalavQAA&#10;ANsAAAAPAAAAAAAAAAEAIAAAACIAAABkcnMvZG93bnJldi54bWxQSwECFAAUAAAACACHTuJAMy8F&#10;njsAAAA5AAAAEAAAAAAAAAABACAAAAAMAQAAZHJzL3NoYXBleG1sLnhtbFBLBQYAAAAABgAGAFsB&#10;AAC2AwAAAAA=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2127239;height:187927;width:103609;v-text-anchor:middle;" fillcolor="#FFFFFF" filled="t" stroked="t" coordsize="21600,21600" o:gfxdata="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9AxLr4A&#10;AADbAAAADwAAAAAAAAABACAAAAAiAAAAZHJzL2Rvd25yZXYueG1sUEsBAhQAFAAAAAgAh07iQDMv&#10;BZ47AAAAOQAAABAAAAAAAAAAAQAgAAAADQEAAGRycy9zaGFwZXhtbC54bWxQSwUGAAAAAAYABgBb&#10;AQAAtwMAAAAA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2665119;height:187927;width:103609;v-text-anchor:middle;" fillcolor="#FFFFFF" filled="t" stroked="t" coordsize="21600,21600" o:gfxdata="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nJS1vQAA&#10;ANsAAAAPAAAAAAAAAAEAIAAAACIAAABkcnMvZG93bnJldi54bWxQSwECFAAUAAAACACHTuJAMy8F&#10;njsAAAA5AAAAEAAAAAAAAAABACAAAAAMAQAAZHJzL3NoYXBleG1sLnhtbFBLBQYAAAAABgAGAFsB&#10;AAC2AwAAAAA=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3202998;height:187927;width:103609;v-text-anchor:middle;" fillcolor="#FFFFFF" filled="t" stroked="t" coordsize="21600,21600" o:gfxdata="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E4Kwr4A&#10;AADbAAAADwAAAAAAAAABACAAAAAiAAAAZHJzL2Rvd25yZXYueG1sUEsBAhQAFAAAAAgAh07iQDMv&#10;BZ47AAAAOQAAABAAAAAAAAAAAQAgAAAADQEAAGRycy9zaGFwZXhtbC54bWxQSwUGAAAAAAYABgBb&#10;AQAAtwMAAAAA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+mn-cs">
    <w:altName w:val="思源宋体 C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思源宋体 CN">
    <w:panose1 w:val="020204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7D5A6F"/>
    <w:multiLevelType w:val="multilevel"/>
    <w:tmpl w:val="477D5A6F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85562"/>
    <w:rsid w:val="000441C3"/>
    <w:rsid w:val="0009754E"/>
    <w:rsid w:val="001A31FC"/>
    <w:rsid w:val="002C1660"/>
    <w:rsid w:val="00313E9B"/>
    <w:rsid w:val="00420478"/>
    <w:rsid w:val="006E3B6C"/>
    <w:rsid w:val="0075607F"/>
    <w:rsid w:val="00772C90"/>
    <w:rsid w:val="008E1CAE"/>
    <w:rsid w:val="00AF5CBD"/>
    <w:rsid w:val="00CF23CA"/>
    <w:rsid w:val="00F57237"/>
    <w:rsid w:val="00FA0CF5"/>
    <w:rsid w:val="03D96023"/>
    <w:rsid w:val="19035774"/>
    <w:rsid w:val="1A5031B8"/>
    <w:rsid w:val="23B21548"/>
    <w:rsid w:val="263C76D6"/>
    <w:rsid w:val="28B12FD8"/>
    <w:rsid w:val="2CB003DF"/>
    <w:rsid w:val="2CD630CA"/>
    <w:rsid w:val="36020E82"/>
    <w:rsid w:val="462B5575"/>
    <w:rsid w:val="46874CA2"/>
    <w:rsid w:val="48052562"/>
    <w:rsid w:val="52310226"/>
    <w:rsid w:val="5AEE676E"/>
    <w:rsid w:val="5F8E7BD5"/>
    <w:rsid w:val="5FA85562"/>
    <w:rsid w:val="622C48B3"/>
    <w:rsid w:val="623A02F3"/>
    <w:rsid w:val="63CA377C"/>
    <w:rsid w:val="64126FF3"/>
    <w:rsid w:val="64717791"/>
    <w:rsid w:val="66CA31E0"/>
    <w:rsid w:val="68345289"/>
    <w:rsid w:val="6C955235"/>
    <w:rsid w:val="6CF13008"/>
    <w:rsid w:val="6FF6617A"/>
    <w:rsid w:val="7AD57DA2"/>
    <w:rsid w:val="7FB131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</w:style>
  <w:style w:type="paragraph" w:styleId="3">
    <w:name w:val="Balloon Text"/>
    <w:basedOn w:val="1"/>
    <w:link w:val="16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unhideWhenUsed/>
    <w:uiPriority w:val="99"/>
    <w:rPr>
      <w:b/>
      <w:bCs/>
    </w:rPr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paragraph" w:customStyle="1" w:styleId="11">
    <w:name w:val="_Style 10"/>
    <w:basedOn w:val="1"/>
    <w:qFormat/>
    <w:uiPriority w:val="34"/>
    <w:pPr>
      <w:ind w:firstLine="420" w:firstLineChars="200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Char"/>
    <w:link w:val="5"/>
    <w:qFormat/>
    <w:uiPriority w:val="99"/>
    <w:rPr>
      <w:sz w:val="18"/>
      <w:szCs w:val="18"/>
    </w:rPr>
  </w:style>
  <w:style w:type="character" w:customStyle="1" w:styleId="13">
    <w:name w:val="页脚 Char"/>
    <w:link w:val="4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批注主题 Char"/>
    <w:link w:val="7"/>
    <w:semiHidden/>
    <w:qFormat/>
    <w:uiPriority w:val="99"/>
    <w:rPr>
      <w:b/>
      <w:bCs/>
    </w:rPr>
  </w:style>
  <w:style w:type="character" w:customStyle="1" w:styleId="16">
    <w:name w:val="批注框文本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4187;&#26144;&#27714;&#32844;&#31616;&#21382;&#12305;&#38160;&#32764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【幻映求职简历】锐翼.doc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2017-07-17T05:07:00Z</dcterms:created>
  <dc:creator>kedao</dc:creator>
  <cp:lastModifiedBy>幻主PPT</cp:lastModifiedBy>
  <dcterms:modified xsi:type="dcterms:W3CDTF">2023-09-29T08:59:40Z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6667846D9163487183D78FA0ADE49D51_13</vt:lpwstr>
  </property>
</Properties>
</file>