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-930275</wp:posOffset>
                </wp:positionV>
                <wp:extent cx="7559675" cy="10768330"/>
                <wp:effectExtent l="0" t="0" r="31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20" y="117475"/>
                          <a:ext cx="7559675" cy="10768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05pt;margin-top:-73.25pt;height:847.9pt;width:595.25pt;z-index:-251657216;v-text-anchor:middle;mso-width-relative:page;mso-height-relative:page;" fillcolor="#FFFFFF [3212]" filled="t" stroked="f" coordsize="21600,21600" o:gfxdata="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zhT8twAAAAPAQAADwAAAAAAAAABACAAAAAiAAAA&#10;ZHJzL2Rvd25yZXYueG1sUEsBAhQAFAAAAAgAh07iQO/tjgF1AgAA1wQAAA4AAAAAAAAAAQAgAAAA&#10;K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-1945005</wp:posOffset>
                </wp:positionV>
                <wp:extent cx="218440" cy="2930525"/>
                <wp:effectExtent l="723900" t="0" r="79121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8.3pt;margin-top:-153.15pt;height:230.75pt;width:17.2pt;rotation:-2191241f;z-index:251693056;v-text-anchor:middle;mso-width-relative:page;mso-height-relative:page;" fillcolor="#FFFFFF" filled="t" stroked="f" coordsize="21600,21600" o:gfxdata="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eJRrLcAAAADAEAAA8AAAAAAAAAAQAgAAAA&#10;IgAAAGRycy9kb3ducmV2LnhtbFBLAQIUABQAAAAIAIdO4kDizbIIBwIAAPUDAAAOAAAAAAAAAAEA&#10;IAAAACs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-1494790</wp:posOffset>
                </wp:positionV>
                <wp:extent cx="218440" cy="2930525"/>
                <wp:effectExtent l="723900" t="0" r="79121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1pt;margin-top:-117.7pt;height:230.75pt;width:17.2pt;rotation:-2191241f;z-index:251691008;v-text-anchor:middle;mso-width-relative:page;mso-height-relative:page;" fillcolor="#FFFFFF" filled="t" stroked="f" coordsize="21600,21600" o:gfxdata="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cIex3QAAAAwBAAAPAAAAAAAAAAEAIAAA&#10;ACIAAABkcnMvZG93bnJldi54bWxQSwECFAAUAAAACACHTuJABtHHgwcCAAD1AwAADgAAAAAAAAAB&#10;ACAAAAAs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-1741170</wp:posOffset>
                </wp:positionV>
                <wp:extent cx="218440" cy="2930525"/>
                <wp:effectExtent l="723900" t="0" r="79121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218440" cy="293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5pt;margin-top:-137.1pt;height:230.75pt;width:17.2pt;rotation:-2191241f;z-index:251692032;v-text-anchor:middle;mso-width-relative:page;mso-height-relative:page;" fillcolor="#FFFFFF" filled="t" stroked="f" coordsize="21600,21600" o:gfxdata="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6AHnfcAAAADAEAAA8AAAAAAAAAAQAgAAAA&#10;IgAAAGRycy9kb3ducmV2LnhtbFBLAQIUABQAAAAIAIdO4kCQQwhNBwIAAPUDAAAOAAAAAAAAAAEA&#10;IAAAACs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8455025</wp:posOffset>
                </wp:positionV>
                <wp:extent cx="4327525" cy="0"/>
                <wp:effectExtent l="0" t="0" r="34925" b="1905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2pt;margin-top:665.75pt;height:0pt;width:340.75pt;z-index:251660288;mso-width-relative:page;mso-height-relative:page;" filled="f" stroked="t" coordsize="21600,21600" o:gfxdata="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QKaH9oAAAANAQAADwAAAAAAAAABACAAAAAiAAAA&#10;ZHJzL2Rvd25yZXYueG1sUEsBAhQAFAAAAAgAh07iQKwCjX8FAgAA9QMAAA4AAAAAAAAAAQAgAAAA&#10;KQ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8510905</wp:posOffset>
                </wp:positionV>
                <wp:extent cx="4544060" cy="777240"/>
                <wp:effectExtent l="0" t="0" r="0" b="0"/>
                <wp:wrapNone/>
                <wp:docPr id="15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16.75pt;margin-top:670.15pt;height:61.2pt;width:357.8pt;z-index:251661312;mso-width-relative:page;mso-height-relative:page;" filled="f" stroked="f" coordsize="21600,21600" o:gfxdata="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4kb7s2gAAAA0BAAAPAAAAAAAAAAEAIAAAACIAAABkcnMvZG93bnJl&#10;di54bWxQSwECFAAUAAAACACHTuJAvAG3i8IBAABr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8091170</wp:posOffset>
                </wp:positionV>
                <wp:extent cx="1313180" cy="307975"/>
                <wp:effectExtent l="0" t="0" r="0" b="0"/>
                <wp:wrapNone/>
                <wp:docPr id="15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16.85pt;margin-top:637.1pt;height:24.25pt;width:103.4pt;z-index:251662336;mso-width-relative:page;mso-height-relative:page;" filled="f" stroked="f" coordsize="21600,21600" o:gfxdata="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M7d+2QAAAA0BAAAPAAAAAAAAAAEAIAAAACIAAABkcnMvZG93bnJldi54bWxQSwEC&#10;FAAUAAAACACHTuJAwpSHyroBAABg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1482725</wp:posOffset>
                </wp:positionV>
                <wp:extent cx="4544060" cy="548640"/>
                <wp:effectExtent l="0" t="0" r="0" b="0"/>
                <wp:wrapNone/>
                <wp:docPr id="14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湖北工业大学       企业管理专业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2013.09 -- 2017.06      湖北工业大学   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6.75pt;margin-top:116.75pt;height:43.2pt;width:357.8pt;z-index:251663360;mso-width-relative:page;mso-height-relative:page;" filled="f" stroked="f" coordsize="21600,21600" o:gfxdata="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XFJcNYAAAALAQAADwAAAAAAAAABACAAAAAiAAAAZHJzL2Rvd25yZXYueG1s&#10;UEsBAhQAFAAAAAgAh07iQAD7vgHBAQAAa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湖北工业大学       企业管理专业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2013.09 -- 2017.06      湖北工业大学    </w:t>
                      </w:r>
                      <w:r>
                        <w:rPr>
                          <w:rFonts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1062990</wp:posOffset>
                </wp:positionV>
                <wp:extent cx="1313180" cy="307975"/>
                <wp:effectExtent l="0" t="0" r="0" b="0"/>
                <wp:wrapNone/>
                <wp:docPr id="14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16.85pt;margin-top:83.7pt;height:24.25pt;width:103.4pt;z-index:251664384;mso-width-relative:page;mso-height-relative:page;" filled="f" stroked="f" coordsize="21600,21600" o:gfxdata="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/g6+c2AAAAAsBAAAPAAAAAAAAAAEAIAAAACIAAABkcnMvZG93bnJldi54bWxQSwEC&#10;FAAUAAAACACHTuJANBKGbbsBAABg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1426845</wp:posOffset>
                </wp:positionV>
                <wp:extent cx="4327525" cy="0"/>
                <wp:effectExtent l="0" t="0" r="34925" b="1905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2pt;margin-top:112.35pt;height:0pt;width:340.75pt;z-index:251665408;mso-width-relative:page;mso-height-relative:page;" filled="f" stroked="t" coordsize="21600,21600" o:gfxdata="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8hJ0tkAAAALAQAADwAAAAAAAAABACAAAAAiAAAA&#10;ZHJzL2Rvd25yZXYueG1sUEsBAhQAFAAAAAgAh07iQKV0HuQGAgAA9QMAAA4AAAAAAAAAAQAgAAAA&#10;KA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2907030</wp:posOffset>
                </wp:positionV>
                <wp:extent cx="4544060" cy="2758440"/>
                <wp:effectExtent l="0" t="0" r="0" b="0"/>
                <wp:wrapNone/>
                <wp:docPr id="14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武汉云印网络科技有限公司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5"/>
                              <w:spacing w:line="360" w:lineRule="exact"/>
                              <w:ind w:left="720" w:firstLine="0" w:firstLineChars="0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武汉云印网络科技有限公司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16.75pt;margin-top:228.9pt;height:217.2pt;width:357.8pt;z-index:251666432;mso-width-relative:page;mso-height-relative:page;" filled="f" stroked="f" coordsize="21600,21600" o:gfxdata="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byODdkAAAALAQAADwAAAAAAAAABACAAAAAiAAAAZHJzL2Rvd25yZXYu&#10;eG1sUEsBAhQAFAAAAAgAh07iQMSVNfXBAQAAaw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武汉云印网络科技有限公司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5"/>
                        <w:spacing w:line="360" w:lineRule="exact"/>
                        <w:ind w:left="720" w:firstLine="0" w:firstLineChars="0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武汉云印网络科技有限公司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2487930</wp:posOffset>
                </wp:positionV>
                <wp:extent cx="1313180" cy="307975"/>
                <wp:effectExtent l="0" t="0" r="0" b="0"/>
                <wp:wrapNone/>
                <wp:docPr id="14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16.85pt;margin-top:195.9pt;height:24.25pt;width:103.4pt;z-index:251667456;mso-width-relative:page;mso-height-relative:page;" filled="f" stroked="f" coordsize="21600,21600" o:gfxdata="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kLyqy2AAAAAsBAAAPAAAAAAAAAAEAIAAAACIAAABkcnMvZG93bnJldi54bWxQSwEC&#10;FAAUAAAACACHTuJAXCKmmrsBAABg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2851785</wp:posOffset>
                </wp:positionV>
                <wp:extent cx="4327525" cy="0"/>
                <wp:effectExtent l="0" t="0" r="34925" b="1905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2pt;margin-top:224.55pt;height:0pt;width:340.75pt;z-index:251668480;mso-width-relative:page;mso-height-relative:page;" filled="f" stroked="t" coordsize="21600,21600" o:gfxdata="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0CtgdkAAAALAQAADwAAAAAAAAABACAAAAAiAAAA&#10;ZHJzL2Rvd25yZXYueG1sUEsBAhQAFAAAAAgAh07iQIFQGJUGAgAA9QMAAA4AAAAAAAAAAQAgAAAA&#10;KA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6553835</wp:posOffset>
                </wp:positionV>
                <wp:extent cx="4544060" cy="1082040"/>
                <wp:effectExtent l="0" t="0" r="0" b="0"/>
                <wp:wrapNone/>
                <wp:docPr id="1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湖工工程院会计系办公室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16.75pt;margin-top:516.05pt;height:85.2pt;width:357.8pt;z-index:251669504;mso-width-relative:page;mso-height-relative:page;" filled="f" stroked="f" coordsize="21600,21600" o:gfxdata="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7WbAWNkAAAANAQAADwAAAAAAAAABACAAAAAiAAAAZHJzL2Rvd25yZXYu&#10;eG1sUEsBAhQAFAAAAAgAh07iQDN3fzPBAQAAbA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湖工工程院会计系办公室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6134735</wp:posOffset>
                </wp:positionV>
                <wp:extent cx="1313180" cy="307975"/>
                <wp:effectExtent l="0" t="0" r="0" b="0"/>
                <wp:wrapNone/>
                <wp:docPr id="14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16.85pt;margin-top:483.05pt;height:24.25pt;width:103.4pt;z-index:251670528;mso-width-relative:page;mso-height-relative:page;" filled="f" stroked="f" coordsize="21600,21600" o:gfxdata="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LPVQ9kAAAAMAQAADwAAAAAAAAABACAAAAAiAAAAZHJzL2Rvd25yZXYueG1sUEsB&#10;AhQAFAAAAAgAh07iQGNo3NO7AQAAYA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6498590</wp:posOffset>
                </wp:positionV>
                <wp:extent cx="4327525" cy="0"/>
                <wp:effectExtent l="0" t="0" r="34925" b="1905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2pt;margin-top:511.7pt;height:0pt;width:340.75pt;z-index:251671552;mso-width-relative:page;mso-height-relative:page;" filled="f" stroked="t" coordsize="21600,21600" o:gfxdata="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4Vg/jaAAAADQEAAA8AAAAAAAAAAQAgAAAAIgAA&#10;AGRycy9kb3ducmV2LnhtbFBLAQIUABQAAAAIAIdO4kCdTBq6BgIAAPUDAAAOAAAAAAAAAAEAIAAA&#10;ACkBAABkcnMvZTJvRG9jLnhtbFBLBQYAAAAABgAGAFkBAACh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659130</wp:posOffset>
                </wp:positionV>
                <wp:extent cx="0" cy="4542790"/>
                <wp:effectExtent l="9525" t="0" r="9525" b="1016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31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pt;margin-top:51.9pt;height:357.7pt;width:0pt;z-index:251688960;mso-width-relative:page;mso-height-relative:page;" filled="f" stroked="t" coordsize="21600,21600" o:gfxdata="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3VXdO1QAAAAsBAAAPAAAAAAAAAAEAIAAAACIAAABkcnMvZG93bnJldi54&#10;bWxQSwECFAAUAAAACACHTuJAm109hP0BAADkAwAADgAAAAAAAAABACAAAAAkAQAAZHJzL2Uyb0Rv&#10;Yy54bWxQSwUGAAAAAAYABgBZAQAAkw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5203825</wp:posOffset>
                </wp:positionV>
                <wp:extent cx="0" cy="4542790"/>
                <wp:effectExtent l="9525" t="0" r="9525" b="1016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31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4pt;margin-top:409.75pt;height:357.7pt;width:0pt;z-index:251689984;mso-width-relative:page;mso-height-relative:page;" filled="f" stroked="t" coordsize="21600,21600" o:gfxdata="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pabrWAAAADAEAAA8AAAAAAAAAAQAgAAAAIgAAAGRycy9kb3ducmV2&#10;LnhtbFBLAQIUABQAAAAIAIdO4kADVBZc/gEAAOQDAAAOAAAAAAAAAAEAIAAAACUBAABkcnMvZTJv&#10;RG9jLnhtbFBLBQYAAAAABgAGAFkBAACVBQAAAAA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1052195</wp:posOffset>
                </wp:positionV>
                <wp:extent cx="63500" cy="475615"/>
                <wp:effectExtent l="133350" t="0" r="12700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75pt;margin-top:82.85pt;height:37.45pt;width:5pt;rotation:-2191241f;z-index:251694080;v-text-anchor:middle;mso-width-relative:page;mso-height-relative:page;" fillcolor="#FFFFFF" filled="t" stroked="f" coordsize="21600,21600" o:gfxdata="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tsgn2QAAAAkBAAAPAAAAAAAAAAEAIAAAACIAAABk&#10;cnMvZG93bnJldi54bWxQSwECFAAUAAAACACHTuJAl5mCBQUCAADzAwAADgAAAAAAAAABACAAAAAo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1052195</wp:posOffset>
                </wp:positionV>
                <wp:extent cx="63500" cy="475615"/>
                <wp:effectExtent l="133350" t="0" r="12700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4pt;margin-top:82.85pt;height:37.45pt;width:5pt;rotation:-2191241f;z-index:251695104;v-text-anchor:middle;mso-width-relative:page;mso-height-relative:page;" fillcolor="#FFFFFF" filled="t" stroked="f" coordsize="21600,21600" o:gfxdata="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2fXKtkAAAALAQAADwAAAAAAAAABACAAAAAiAAAA&#10;ZHJzL2Rvd25yZXYueG1sUEsBAhQAFAAAAAgAh07iQF4P6/IGAgAA8wMAAA4AAAAAAAAAAQAgAAAA&#10;KA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3721100</wp:posOffset>
                </wp:positionV>
                <wp:extent cx="63500" cy="475615"/>
                <wp:effectExtent l="133350" t="0" r="12700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75pt;margin-top:293pt;height:37.45pt;width:5pt;rotation:-2191241f;z-index:251696128;v-text-anchor:middle;mso-width-relative:page;mso-height-relative:page;" fillcolor="#FFFFFF" filled="t" stroked="f" coordsize="21600,21600" o:gfxdata="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XwHF9kAAAAJAQAADwAAAAAAAAABACAAAAAiAAAA&#10;ZHJzL2Rvd25yZXYueG1sUEsBAhQAFAAAAAgAh07iQCdPP8AGAgAA8wMAAA4AAAAAAAAAAQAgAAAA&#10;KA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3721100</wp:posOffset>
                </wp:positionV>
                <wp:extent cx="63500" cy="475615"/>
                <wp:effectExtent l="133350" t="0" r="12700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4pt;margin-top:293pt;height:37.45pt;width:5pt;rotation:-2191241f;z-index:251697152;v-text-anchor:middle;mso-width-relative:page;mso-height-relative:page;" fillcolor="#FFFFFF" filled="t" stroked="f" coordsize="21600,21600" o:gfxdata="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yHqHdkAAAALAQAADwAAAAAAAAABACAAAAAiAAAA&#10;ZHJzL2Rvd25yZXYueG1sUEsBAhQAFAAAAAgAh07iQM9yXGcGAgAA8wMAAA4AAAAAAAAAAQAgAAAA&#10;KA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5847715</wp:posOffset>
                </wp:positionV>
                <wp:extent cx="63500" cy="475615"/>
                <wp:effectExtent l="133350" t="0" r="12700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75pt;margin-top:460.45pt;height:37.45pt;width:5pt;rotation:-2191241f;z-index:251698176;v-text-anchor:middle;mso-width-relative:page;mso-height-relative:page;" fillcolor="#FFFFFF" filled="t" stroked="f" coordsize="21600,21600" o:gfxdata="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2H2l2AAAAAkBAAAPAAAAAAAAAAEAIAAAACIAAABk&#10;cnMvZG93bnJldi54bWxQSwECFAAUAAAACACHTuJASB74BQYCAADzAwAADgAAAAAAAAABACAAAAAn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5847715</wp:posOffset>
                </wp:positionV>
                <wp:extent cx="63500" cy="475615"/>
                <wp:effectExtent l="133350" t="0" r="12700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859">
                          <a:off x="0" y="0"/>
                          <a:ext cx="63633" cy="4755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4pt;margin-top:460.45pt;height:37.45pt;width:5pt;rotation:-2191241f;z-index:251699200;v-text-anchor:middle;mso-width-relative:page;mso-height-relative:page;" fillcolor="#FFFFFF" filled="t" stroked="f" coordsize="21600,21600" o:gfxdata="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43rCY2AAAAAsBAAAPAAAAAAAAAAEAIAAAACIAAABk&#10;cnMvZG93bnJldi54bWxQSwECFAAUAAAACACHTuJAf6ThogYCAADzAwAADgAAAAAAAAABACAAAAAn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6429375</wp:posOffset>
                </wp:positionV>
                <wp:extent cx="1479550" cy="1361440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英语四级 ,C1驾驶证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会计从业资格证书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创青春移动专项银奖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60.6pt;margin-top:506.25pt;height:107.2pt;width:116.5pt;z-index:251672576;mso-width-relative:page;mso-height-relative:page;" filled="f" stroked="f" coordsize="21600,21600" o:gfxdata="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+uh9tgAAAAOAQAADwAAAAAAAAABACAAAAAiAAAAZHJzL2Rvd25yZXYu&#10;eG1sUEsBAhQAFAAAAAgAh07iQHtcstnCAQAAag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英语四级 ,C1驾驶证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会计从业资格证书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创青春移动专项银奖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-577850</wp:posOffset>
            </wp:positionV>
            <wp:extent cx="1237615" cy="1238250"/>
            <wp:effectExtent l="38100" t="38100" r="38735" b="38100"/>
            <wp:wrapNone/>
            <wp:docPr id="7" name="图片 7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38250"/>
                    </a:xfrm>
                    <a:prstGeom prst="rect">
                      <a:avLst/>
                    </a:prstGeom>
                    <a:grpFill/>
                    <a:ln w="3810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4225290</wp:posOffset>
                </wp:positionV>
                <wp:extent cx="1495425" cy="1043940"/>
                <wp:effectExtent l="0" t="0" r="0" b="0"/>
                <wp:wrapNone/>
                <wp:docPr id="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电话：15200000000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邮箱：939@qq.com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地址：北京海淀上地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62pt;margin-top:332.7pt;height:82.2pt;width:117.75pt;z-index:251674624;mso-width-relative:page;mso-height-relative:page;" filled="f" stroked="f" coordsize="21600,21600" o:gfxdata="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1uFK2QAAAAwBAAAPAAAAAAAAAAEAIAAAACIAAABkcnMvZG93bnJl&#10;di54bWxQSwECFAAUAAAACACHTuJA4Q3E18MBAABq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电话：15200000000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邮箱：939@qq.com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地址：北京海淀上地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1578610</wp:posOffset>
                </wp:positionV>
                <wp:extent cx="1482090" cy="1678940"/>
                <wp:effectExtent l="0" t="0" r="0" b="0"/>
                <wp:wrapNone/>
                <wp:docPr id="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出生年月：  1991. 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政治面貌：  中共党员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工作经验：  2 年销售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最高学历：  大学本科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求职意向：  市场专员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60.6pt;margin-top:124.3pt;height:132.2pt;width:116.7pt;z-index:251675648;mso-width-relative:page;mso-height-relative:page;" filled="f" stroked="f" coordsize="21600,21600" o:gfxdata="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8TGkItgAAAAMAQAADwAAAAAAAAABACAAAAAiAAAAZHJzL2Rvd25yZXYu&#10;eG1sUEsBAhQAFAAAAAgAh07iQGJGB97CAQAAag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出生年月：  1991. 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政治面貌：  中共党员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工作经验：  2 年销售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最高学历：  大学本科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求职意向：  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1137285</wp:posOffset>
                </wp:positionV>
                <wp:extent cx="1471930" cy="281940"/>
                <wp:effectExtent l="0" t="0" r="0" b="3810"/>
                <wp:wrapNone/>
                <wp:docPr id="10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26" o:spt="202" type="#_x0000_t202" style="position:absolute;left:0pt;margin-left:-60.1pt;margin-top:89.55pt;height:22.2pt;width:115.9pt;z-index:251676672;mso-width-relative:page;mso-height-relative:page;" fillcolor="#8DAFB1" filled="t" stroked="f" coordsize="21600,21600" o:gfxdata="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K//lX2gAAAAwBAAAPAAAAAAAAAAEA&#10;IAAAACIAAABkcnMvZG93bnJldi54bWxQSwECFAAUAAAACACHTuJAdI/P4NQBAACW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3822065</wp:posOffset>
                </wp:positionV>
                <wp:extent cx="1471930" cy="281940"/>
                <wp:effectExtent l="0" t="0" r="0" b="3810"/>
                <wp:wrapNone/>
                <wp:docPr id="11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26" o:spt="202" type="#_x0000_t202" style="position:absolute;left:0pt;margin-left:-60.1pt;margin-top:300.95pt;height:22.2pt;width:115.9pt;z-index:251677696;mso-width-relative:page;mso-height-relative:page;" fillcolor="#8DAFB1" filled="t" stroked="f" coordsize="21600,21600" o:gfxdata="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EiB+jZAAAADAEAAA8AAAAAAAAAAQAg&#10;AAAAIgAAAGRycy9kb3ducmV2LnhtbFBLAQIUABQAAAAIAIdO4kCNv/2q1AEAAJYDAAAOAAAAAAAA&#10;AAEAIAAAACgBAABkcnMvZTJvRG9jLnhtbFBLBQYAAAAABgAGAFkBAABu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5948045</wp:posOffset>
                </wp:positionV>
                <wp:extent cx="1471930" cy="281940"/>
                <wp:effectExtent l="0" t="0" r="0" b="3810"/>
                <wp:wrapNone/>
                <wp:docPr id="12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8194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spacing w:val="120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-60.1pt;margin-top:468.35pt;height:22.2pt;width:115.9pt;z-index:251678720;mso-width-relative:page;mso-height-relative:page;" fillcolor="#8DAFB1" filled="t" stroked="f" coordsize="21600,21600" o:gfxdata="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9ePu9oAAAAMAQAADwAAAAAAAAABACAA&#10;AAAiAAAAZHJzL2Rvd25yZXYueG1sUEsBAhQAFAAAAAgAh07iQJPtfF/SAQAAlgMAAA4AAAAAAAAA&#10;AQAgAAAAKQEAAGRycy9lMm9Eb2MueG1sUEsFBgAAAAAGAAYAWQEAAG0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spacing w:val="120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ragraph">
                  <wp:posOffset>8818880</wp:posOffset>
                </wp:positionV>
                <wp:extent cx="772795" cy="476885"/>
                <wp:effectExtent l="0" t="0" r="0" b="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93" cy="4770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右可放置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作品链接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68.1pt;margin-top:694.4pt;height:37.55pt;width:60.85pt;z-index:251679744;mso-width-relative:page;mso-height-relative:page;" filled="f" stroked="f" coordsize="21600,21600" o:gfxdata="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18gco2wAAAA4BAAAPAAAAAAAAAAEAIAAAACIAAABkcnMvZG93bnJl&#10;di54bWxQSwECFAAUAAAACACHTuJAuqZVYcEBAABpAwAADgAAAAAAAAABACAAAAAq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18"/>
                          <w:szCs w:val="18"/>
                        </w:rPr>
                        <w:t>右可放置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18"/>
                          <w:szCs w:val="18"/>
                        </w:rPr>
                        <w:t>作品链接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8508365</wp:posOffset>
                </wp:positionV>
                <wp:extent cx="233045" cy="233045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37" cy="2329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73" h="900473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0.6pt;margin-top:669.95pt;height:18.35pt;width:18.35pt;z-index:251680768;v-text-anchor:middle;mso-width-relative:page;mso-height-relative:page;" fillcolor="#000000" filled="t" stroked="f" coordsize="900473,900473" o:gfxdata="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Dz08C/3QAAAA4B&#10;AAAPAAAAAAAAAAEAIAAAACIAAABkcnMvZG93bnJldi54bWxQSwECFAAUAAAACACHTuJAwnRP+zMD&#10;AADWCAAADgAAAAAAAAABACAAAAAsAQAAZHJzL2Uyb0RvYy54bWxQSwUGAAAAAAYABgBZAQAA0QYA&#10;AAAA&#10;" path="m347074,203047l692767,451973,347074,700898xm450237,63807c236817,63807,63807,236817,63807,450237c63807,663656,236817,836666,450237,836666c663656,836666,836666,663656,836666,450237c836666,236817,663656,63807,450237,63807xm450237,0c698895,0,900473,201578,900473,450237c900473,698895,698895,900473,450237,900473c201578,900473,0,698895,0,450237c0,201578,201578,0,450237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1409065</wp:posOffset>
                </wp:positionV>
                <wp:extent cx="707390" cy="4572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4pt;margin-top:110.95pt;height:3.6pt;width:55.7pt;z-index:251681792;v-text-anchor:middle;mso-width-relative:page;mso-height-relative:page;" fillcolor="#8DAFB1" filled="t" stroked="f" coordsize="21600,21600" o:gfxdata="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0qCZDbAAAACwEAAA8AAAAAAAAAAQAgAAAAIgAAAGRycy9kb3ducmV2LnhtbFBL&#10;AQIUABQAAAAIAIdO4kCMyXKu8wEAANQDAAAOAAAAAAAAAAEAIAAAACo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2825750</wp:posOffset>
                </wp:positionV>
                <wp:extent cx="707390" cy="4572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4pt;margin-top:222.5pt;height:3.6pt;width:55.7pt;z-index:251682816;v-text-anchor:middle;mso-width-relative:page;mso-height-relative:page;" fillcolor="#8DAFB1" filled="t" stroked="f" coordsize="21600,21600" o:gfxdata="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fLjNNoAAAALAQAADwAAAAAAAAABACAAAAAiAAAAZHJzL2Rvd25yZXYueG1sUEsB&#10;AhQAFAAAAAgAh07iQA0nmgnzAQAA1AMAAA4AAAAAAAAAAQAgAAAAKQ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6473825</wp:posOffset>
                </wp:positionV>
                <wp:extent cx="707390" cy="4572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4pt;margin-top:509.75pt;height:3.6pt;width:55.7pt;z-index:251683840;v-text-anchor:middle;mso-width-relative:page;mso-height-relative:page;" fillcolor="#8DAFB1" filled="t" stroked="f" coordsize="21600,21600" o:gfxdata="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N90JTcAAAADQEAAA8AAAAAAAAAAQAgAAAAIgAAAGRycy9kb3ducmV2LnhtbFBL&#10;AQIUABQAAAAIAIdO4kDHxfL38gEAANQDAAAOAAAAAAAAAAEAIAAAACs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8429625</wp:posOffset>
                </wp:positionV>
                <wp:extent cx="707390" cy="4572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1" cy="45719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4pt;margin-top:663.75pt;height:3.6pt;width:55.7pt;z-index:251684864;v-text-anchor:middle;mso-width-relative:page;mso-height-relative:page;" fillcolor="#8DAFB1" filled="t" stroked="f" coordsize="21600,21600" o:gfxdata="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StVU3AAAAA0BAAAPAAAAAAAAAAEAIAAAACIAAABkcnMvZG93bnJldi54bWxQ&#10;SwECFAAUAAAACACHTuJARisaUPMBAADUAwAADgAAAAAAAAABACAAAAAr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-577850</wp:posOffset>
                </wp:positionV>
                <wp:extent cx="382270" cy="12382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66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45.5pt;height:97.5pt;width:30.1pt;z-index:251685888;v-text-anchor:middle;mso-width-relative:page;mso-height-relative:page;" fillcolor="#8DAFB1" filled="t" stroked="f" coordsize="21600,21600" o:gfxdata="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3LF42gAAAA0BAAAPAAAAAAAAAAEAIAAAACIAAABkcnMvZG93bnJldi54bWxQSwEC&#10;FAAUAAAACACHTuJA3KfqoPIBAADWAwAADgAAAAAAAAABACAAAAAp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-577850</wp:posOffset>
                </wp:positionV>
                <wp:extent cx="5353685" cy="12382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908" cy="1238250"/>
                        </a:xfrm>
                        <a:prstGeom prst="rect">
                          <a:avLst/>
                        </a:prstGeom>
                        <a:solidFill>
                          <a:srgbClr val="8DAFB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65pt;margin-top:-45.5pt;height:97.5pt;width:421.55pt;z-index:251686912;v-text-anchor:middle;mso-width-relative:page;mso-height-relative:page;" fillcolor="#8DAFB1" filled="t" stroked="f" coordsize="21600,21600" o:gfxdata="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QEwbXZAAAADAEAAA8AAAAAAAAAAQAgAAAAIgAAAGRycy9kb3ducmV2LnhtbFBL&#10;AQIUABQAAAAIAIdO4kCqLgEf9QEAANcDAAAOAAAAAAAAAAEAIAAAACg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-454025</wp:posOffset>
                </wp:positionV>
                <wp:extent cx="3809365" cy="10820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365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刘 萌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网页设计师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20.5pt;margin-top:-35.75pt;height:85.2pt;width:299.95pt;z-index:251687936;mso-width-relative:page;mso-height-relative:page;" filled="f" stroked="f" coordsize="21600,21600" o:gfxdata="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Nx&#10;ExvYAAAACgEAAA8AAAAAAAAAAQAgAAAAIgAAAGRycy9kb3ducmV2LnhtbFBLAQIUABQAAAAIAIdO&#10;4kC4iT1nsQEAAEo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刘 萌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</w:t>
                      </w: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网页设计师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B29FF"/>
    <w:multiLevelType w:val="multilevel"/>
    <w:tmpl w:val="705B29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3750FB"/>
    <w:multiLevelType w:val="multilevel"/>
    <w:tmpl w:val="73375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5BE186A"/>
    <w:rsid w:val="00066FEA"/>
    <w:rsid w:val="00607387"/>
    <w:rsid w:val="009616ED"/>
    <w:rsid w:val="00A9243B"/>
    <w:rsid w:val="05BE186A"/>
    <w:rsid w:val="0D5E64E2"/>
    <w:rsid w:val="21E96D3E"/>
    <w:rsid w:val="23F64DCB"/>
    <w:rsid w:val="342C6163"/>
    <w:rsid w:val="41F35B38"/>
    <w:rsid w:val="70D15A16"/>
    <w:rsid w:val="778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5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简历--七芒星素颜51.docx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2017-07-11T10:40:00Z</dcterms:created>
  <dc:creator>kedao</dc:creator>
  <cp:lastModifiedBy>幻主PPT</cp:lastModifiedBy>
  <dcterms:modified xsi:type="dcterms:W3CDTF">2023-09-29T08:53:53Z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C94EE3AF68284E368567915B1D0CDA3F_13</vt:lpwstr>
  </property>
</Properties>
</file>