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/>
  </w:background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-83185</wp:posOffset>
                </wp:positionV>
                <wp:extent cx="8832215" cy="1603375"/>
                <wp:effectExtent l="0" t="0" r="6985" b="12065"/>
                <wp:wrapNone/>
                <wp:docPr id="5" name="矩形 5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32215" cy="1603375"/>
                        </a:xfrm>
                        <a:prstGeom prst="rect">
                          <a:avLst/>
                        </a:prstGeom>
                        <a:solidFill>
                          <a:srgbClr val="1993B2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27" o:spid="_x0000_s1026" style="width:695.45pt;height:126.25pt;margin-top:-6.55pt;margin-left:-23.55pt;mso-height-relative:page;mso-width-relative:page;position:absolute;z-index:-251649024" coordsize="21600,21600" filled="t" fillcolor="#1993b2" stroked="f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5608955</wp:posOffset>
            </wp:positionH>
            <wp:positionV relativeFrom="paragraph">
              <wp:posOffset>14605</wp:posOffset>
            </wp:positionV>
            <wp:extent cx="1266190" cy="1266825"/>
            <wp:effectExtent l="28575" t="28575" r="31115" b="30480"/>
            <wp:wrapNone/>
            <wp:docPr id="34" name="图片 34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6682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48895</wp:posOffset>
                </wp:positionV>
                <wp:extent cx="2266315" cy="1226820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6315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36"/>
                                <w:lang w:val="en-US" w:eastAsia="zh-CN"/>
                              </w:rPr>
                              <w:t>李哆啦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儿科护士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width:178.45pt;height:96.6pt;margin-top:3.85pt;margin-left:44.9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5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56"/>
                          <w:szCs w:val="36"/>
                          <w:lang w:val="en-US" w:eastAsia="zh-CN"/>
                        </w:rPr>
                        <w:t>李哆啦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儿科护士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3175</wp:posOffset>
                </wp:positionV>
                <wp:extent cx="2270125" cy="1153160"/>
                <wp:effectExtent l="0" t="0" r="0" b="0"/>
                <wp:wrapNone/>
                <wp:docPr id="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0125" cy="115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4" w:lineRule="auto"/>
                              <w:ind w:firstLine="380"/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4" w:lineRule="auto"/>
                              <w:ind w:firstLine="380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4" w:lineRule="auto"/>
                              <w:ind w:firstLine="380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8" type="#_x0000_t202" style="width:178.75pt;height:90.8pt;margin-top:0.25pt;margin-left:252.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4" w:lineRule="auto"/>
                        <w:ind w:firstLine="380"/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市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4" w:lineRule="auto"/>
                        <w:ind w:firstLine="380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4" w:lineRule="auto"/>
                        <w:ind w:firstLine="380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52070</wp:posOffset>
                </wp:positionV>
                <wp:extent cx="225425" cy="977900"/>
                <wp:effectExtent l="0" t="0" r="3175" b="13970"/>
                <wp:wrapNone/>
                <wp:docPr id="12" name="组合 5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425" cy="977900"/>
                          <a:chOff x="7778" y="565"/>
                          <a:chExt cx="355" cy="1540"/>
                        </a:xfrm>
                      </wpg:grpSpPr>
                      <wps:wsp xmlns:wps="http://schemas.microsoft.com/office/word/2010/wordprocessingShape">
                        <wps:cNvPr id="6" name="Freeform 5"/>
                        <wps:cNvSpPr>
                          <a:spLocks noEditPoints="1"/>
                        </wps:cNvSpPr>
                        <wps:spPr>
                          <a:xfrm>
                            <a:off x="7778" y="1225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0502"/>
                              </a:cxn>
                              <a:cxn ang="0">
                                <a:pos x="0" y="141681"/>
                              </a:cxn>
                              <a:cxn ang="0">
                                <a:pos x="625" y="137387"/>
                              </a:cxn>
                              <a:cxn ang="0">
                                <a:pos x="1953" y="123961"/>
                              </a:cxn>
                              <a:cxn ang="0">
                                <a:pos x="37031" y="50818"/>
                              </a:cxn>
                              <a:cxn ang="0">
                                <a:pos x="161015" y="6245"/>
                              </a:cxn>
                              <a:cxn ang="0">
                                <a:pos x="243436" y="48632"/>
                              </a:cxn>
                              <a:cxn ang="0">
                                <a:pos x="280077" y="168924"/>
                              </a:cxn>
                              <a:cxn ang="0">
                                <a:pos x="210546" y="268140"/>
                              </a:cxn>
                              <a:cxn ang="0">
                                <a:pos x="133281" y="286094"/>
                              </a:cxn>
                              <a:cxn ang="0">
                                <a:pos x="82265" y="273448"/>
                              </a:cxn>
                              <a:cxn ang="0">
                                <a:pos x="19844" y="217088"/>
                              </a:cxn>
                              <a:cxn ang="0">
                                <a:pos x="1797" y="165724"/>
                              </a:cxn>
                              <a:cxn ang="0">
                                <a:pos x="0" y="150502"/>
                              </a:cxn>
                              <a:cxn ang="0">
                                <a:pos x="178280" y="239569"/>
                              </a:cxn>
                              <a:cxn ang="0">
                                <a:pos x="186093" y="238789"/>
                              </a:cxn>
                              <a:cxn ang="0">
                                <a:pos x="204530" y="230280"/>
                              </a:cxn>
                              <a:cxn ang="0">
                                <a:pos x="208593" y="217088"/>
                              </a:cxn>
                              <a:cxn ang="0">
                                <a:pos x="192890" y="192577"/>
                              </a:cxn>
                              <a:cxn ang="0">
                                <a:pos x="174687" y="188049"/>
                              </a:cxn>
                              <a:cxn ang="0">
                                <a:pos x="161484" y="194138"/>
                              </a:cxn>
                              <a:cxn ang="0">
                                <a:pos x="149765" y="193826"/>
                              </a:cxn>
                              <a:cxn ang="0">
                                <a:pos x="138515" y="183912"/>
                              </a:cxn>
                              <a:cxn ang="0">
                                <a:pos x="113593" y="144023"/>
                              </a:cxn>
                              <a:cxn ang="0">
                                <a:pos x="105859" y="120058"/>
                              </a:cxn>
                              <a:cxn ang="0">
                                <a:pos x="112265" y="107178"/>
                              </a:cxn>
                              <a:cxn ang="0">
                                <a:pos x="120859" y="101714"/>
                              </a:cxn>
                              <a:cxn ang="0">
                                <a:pos x="128984" y="85633"/>
                              </a:cxn>
                              <a:cxn ang="0">
                                <a:pos x="113750" y="54409"/>
                              </a:cxn>
                              <a:cxn ang="0">
                                <a:pos x="107109" y="51754"/>
                              </a:cxn>
                              <a:cxn ang="0">
                                <a:pos x="90468" y="58624"/>
                              </a:cxn>
                              <a:cxn ang="0">
                                <a:pos x="73359" y="96093"/>
                              </a:cxn>
                              <a:cxn ang="0">
                                <a:pos x="79531" y="128332"/>
                              </a:cxn>
                              <a:cxn ang="0">
                                <a:pos x="105078" y="179540"/>
                              </a:cxn>
                              <a:cxn ang="0">
                                <a:pos x="137187" y="221771"/>
                              </a:cxn>
                              <a:cxn ang="0">
                                <a:pos x="178280" y="239569"/>
                              </a:cxn>
                            </a:cxnLst>
                            <a:pathLst>
                              <a:path fill="norm" h="3685" w="3682" stroke="1">
                                <a:moveTo>
                                  <a:pt x="0" y="1928"/>
                                </a:moveTo>
                                <a:cubicBezTo>
                                  <a:pt x="0" y="1890"/>
                                  <a:pt x="0" y="1853"/>
                                  <a:pt x="0" y="1815"/>
                                </a:cubicBezTo>
                                <a:cubicBezTo>
                                  <a:pt x="3" y="1797"/>
                                  <a:pt x="6" y="1778"/>
                                  <a:pt x="8" y="1760"/>
                                </a:cubicBezTo>
                                <a:cubicBezTo>
                                  <a:pt x="14" y="1703"/>
                                  <a:pt x="16" y="1645"/>
                                  <a:pt x="25" y="1588"/>
                                </a:cubicBezTo>
                                <a:cubicBezTo>
                                  <a:pt x="82" y="1231"/>
                                  <a:pt x="227" y="914"/>
                                  <a:pt x="474" y="651"/>
                                </a:cubicBezTo>
                                <a:cubicBezTo>
                                  <a:pt x="905" y="192"/>
                                  <a:pt x="1437" y="0"/>
                                  <a:pt x="2061" y="80"/>
                                </a:cubicBezTo>
                                <a:cubicBezTo>
                                  <a:pt x="2477" y="133"/>
                                  <a:pt x="2831" y="318"/>
                                  <a:pt x="3116" y="623"/>
                                </a:cubicBezTo>
                                <a:cubicBezTo>
                                  <a:pt x="3521" y="1059"/>
                                  <a:pt x="3682" y="1577"/>
                                  <a:pt x="3585" y="2164"/>
                                </a:cubicBezTo>
                                <a:cubicBezTo>
                                  <a:pt x="3492" y="2726"/>
                                  <a:pt x="3185" y="3150"/>
                                  <a:pt x="2695" y="3435"/>
                                </a:cubicBezTo>
                                <a:cubicBezTo>
                                  <a:pt x="2391" y="3612"/>
                                  <a:pt x="2058" y="3685"/>
                                  <a:pt x="1706" y="3665"/>
                                </a:cubicBezTo>
                                <a:cubicBezTo>
                                  <a:pt x="1478" y="3652"/>
                                  <a:pt x="1260" y="3600"/>
                                  <a:pt x="1053" y="3503"/>
                                </a:cubicBezTo>
                                <a:cubicBezTo>
                                  <a:pt x="712" y="3345"/>
                                  <a:pt x="446" y="3104"/>
                                  <a:pt x="254" y="2781"/>
                                </a:cubicBezTo>
                                <a:cubicBezTo>
                                  <a:pt x="132" y="2578"/>
                                  <a:pt x="55" y="2358"/>
                                  <a:pt x="23" y="2123"/>
                                </a:cubicBezTo>
                                <a:cubicBezTo>
                                  <a:pt x="14" y="2058"/>
                                  <a:pt x="8" y="1993"/>
                                  <a:pt x="0" y="1928"/>
                                </a:cubicBezTo>
                                <a:close/>
                                <a:moveTo>
                                  <a:pt x="2282" y="3069"/>
                                </a:moveTo>
                                <a:cubicBezTo>
                                  <a:pt x="2310" y="3067"/>
                                  <a:pt x="2346" y="3065"/>
                                  <a:pt x="2382" y="3059"/>
                                </a:cubicBezTo>
                                <a:cubicBezTo>
                                  <a:pt x="2471" y="3044"/>
                                  <a:pt x="2552" y="3013"/>
                                  <a:pt x="2618" y="2950"/>
                                </a:cubicBezTo>
                                <a:cubicBezTo>
                                  <a:pt x="2667" y="2904"/>
                                  <a:pt x="2692" y="2848"/>
                                  <a:pt x="2670" y="2781"/>
                                </a:cubicBezTo>
                                <a:cubicBezTo>
                                  <a:pt x="2630" y="2659"/>
                                  <a:pt x="2564" y="2553"/>
                                  <a:pt x="2469" y="2467"/>
                                </a:cubicBezTo>
                                <a:cubicBezTo>
                                  <a:pt x="2402" y="2407"/>
                                  <a:pt x="2323" y="2381"/>
                                  <a:pt x="2236" y="2409"/>
                                </a:cubicBezTo>
                                <a:cubicBezTo>
                                  <a:pt x="2178" y="2428"/>
                                  <a:pt x="2122" y="2458"/>
                                  <a:pt x="2067" y="2487"/>
                                </a:cubicBezTo>
                                <a:cubicBezTo>
                                  <a:pt x="2015" y="2514"/>
                                  <a:pt x="1963" y="2517"/>
                                  <a:pt x="1917" y="2483"/>
                                </a:cubicBezTo>
                                <a:cubicBezTo>
                                  <a:pt x="1866" y="2446"/>
                                  <a:pt x="1814" y="2404"/>
                                  <a:pt x="1773" y="2356"/>
                                </a:cubicBezTo>
                                <a:cubicBezTo>
                                  <a:pt x="1641" y="2202"/>
                                  <a:pt x="1543" y="2026"/>
                                  <a:pt x="1454" y="1845"/>
                                </a:cubicBezTo>
                                <a:cubicBezTo>
                                  <a:pt x="1407" y="1748"/>
                                  <a:pt x="1364" y="1648"/>
                                  <a:pt x="1355" y="1538"/>
                                </a:cubicBezTo>
                                <a:cubicBezTo>
                                  <a:pt x="1350" y="1467"/>
                                  <a:pt x="1368" y="1408"/>
                                  <a:pt x="1437" y="1373"/>
                                </a:cubicBezTo>
                                <a:cubicBezTo>
                                  <a:pt x="1476" y="1353"/>
                                  <a:pt x="1513" y="1329"/>
                                  <a:pt x="1547" y="1303"/>
                                </a:cubicBezTo>
                                <a:cubicBezTo>
                                  <a:pt x="1613" y="1251"/>
                                  <a:pt x="1658" y="1183"/>
                                  <a:pt x="1651" y="1097"/>
                                </a:cubicBezTo>
                                <a:cubicBezTo>
                                  <a:pt x="1639" y="939"/>
                                  <a:pt x="1569" y="806"/>
                                  <a:pt x="1456" y="697"/>
                                </a:cubicBezTo>
                                <a:cubicBezTo>
                                  <a:pt x="1436" y="677"/>
                                  <a:pt x="1400" y="666"/>
                                  <a:pt x="1371" y="663"/>
                                </a:cubicBezTo>
                                <a:cubicBezTo>
                                  <a:pt x="1286" y="656"/>
                                  <a:pt x="1219" y="699"/>
                                  <a:pt x="1158" y="751"/>
                                </a:cubicBezTo>
                                <a:cubicBezTo>
                                  <a:pt x="1012" y="877"/>
                                  <a:pt x="949" y="1042"/>
                                  <a:pt x="939" y="1231"/>
                                </a:cubicBezTo>
                                <a:cubicBezTo>
                                  <a:pt x="931" y="1375"/>
                                  <a:pt x="969" y="1511"/>
                                  <a:pt x="1018" y="1644"/>
                                </a:cubicBezTo>
                                <a:cubicBezTo>
                                  <a:pt x="1105" y="1874"/>
                                  <a:pt x="1216" y="2091"/>
                                  <a:pt x="1345" y="2300"/>
                                </a:cubicBezTo>
                                <a:cubicBezTo>
                                  <a:pt x="1465" y="2493"/>
                                  <a:pt x="1591" y="2682"/>
                                  <a:pt x="1756" y="2841"/>
                                </a:cubicBezTo>
                                <a:cubicBezTo>
                                  <a:pt x="1899" y="2980"/>
                                  <a:pt x="2070" y="3062"/>
                                  <a:pt x="2282" y="30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7" name="Freeform 9"/>
                        <wps:cNvSpPr>
                          <a:spLocks noEditPoints="1"/>
                        </wps:cNvSpPr>
                        <wps:spPr>
                          <a:xfrm>
                            <a:off x="7793" y="1765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3828"/>
                              </a:cxn>
                              <a:cxn ang="0">
                                <a:pos x="144097" y="0"/>
                              </a:cxn>
                              <a:cxn ang="0">
                                <a:pos x="287655" y="144043"/>
                              </a:cxn>
                              <a:cxn ang="0">
                                <a:pos x="143235" y="287547"/>
                              </a:cxn>
                              <a:cxn ang="0">
                                <a:pos x="0" y="143828"/>
                              </a:cxn>
                              <a:cxn ang="0">
                                <a:pos x="61109" y="88667"/>
                              </a:cxn>
                              <a:cxn ang="0">
                                <a:pos x="143774" y="160419"/>
                              </a:cxn>
                              <a:cxn ang="0">
                                <a:pos x="226546" y="88667"/>
                              </a:cxn>
                              <a:cxn ang="0">
                                <a:pos x="61109" y="88667"/>
                              </a:cxn>
                              <a:cxn ang="0">
                                <a:pos x="226438" y="204375"/>
                              </a:cxn>
                              <a:cxn ang="0">
                                <a:pos x="165868" y="152446"/>
                              </a:cxn>
                              <a:cxn ang="0">
                                <a:pos x="143774" y="170761"/>
                              </a:cxn>
                              <a:cxn ang="0">
                                <a:pos x="121356" y="152446"/>
                              </a:cxn>
                              <a:cxn ang="0">
                                <a:pos x="61109" y="204375"/>
                              </a:cxn>
                              <a:cxn ang="0">
                                <a:pos x="226438" y="204375"/>
                              </a:cxn>
                              <a:cxn ang="0">
                                <a:pos x="232042" y="198881"/>
                              </a:cxn>
                              <a:cxn ang="0">
                                <a:pos x="232042" y="94269"/>
                              </a:cxn>
                              <a:cxn ang="0">
                                <a:pos x="171472" y="146521"/>
                              </a:cxn>
                              <a:cxn ang="0">
                                <a:pos x="232042" y="198881"/>
                              </a:cxn>
                              <a:cxn ang="0">
                                <a:pos x="55397" y="198988"/>
                              </a:cxn>
                              <a:cxn ang="0">
                                <a:pos x="116075" y="146521"/>
                              </a:cxn>
                              <a:cxn ang="0">
                                <a:pos x="55397" y="94161"/>
                              </a:cxn>
                              <a:cxn ang="0">
                                <a:pos x="55397" y="198988"/>
                              </a:cxn>
                            </a:cxnLst>
                            <a:pathLst>
                              <a:path fill="norm" h="2670" w="2669" stroke="1">
                                <a:moveTo>
                                  <a:pt x="0" y="1335"/>
                                </a:moveTo>
                                <a:cubicBezTo>
                                  <a:pt x="0" y="596"/>
                                  <a:pt x="597" y="0"/>
                                  <a:pt x="1337" y="0"/>
                                </a:cubicBezTo>
                                <a:cubicBezTo>
                                  <a:pt x="2073" y="0"/>
                                  <a:pt x="2669" y="599"/>
                                  <a:pt x="2669" y="1337"/>
                                </a:cubicBezTo>
                                <a:cubicBezTo>
                                  <a:pt x="2669" y="2074"/>
                                  <a:pt x="2069" y="2670"/>
                                  <a:pt x="1329" y="2669"/>
                                </a:cubicBezTo>
                                <a:cubicBezTo>
                                  <a:pt x="596" y="2669"/>
                                  <a:pt x="0" y="2070"/>
                                  <a:pt x="0" y="1335"/>
                                </a:cubicBezTo>
                                <a:close/>
                                <a:moveTo>
                                  <a:pt x="567" y="823"/>
                                </a:moveTo>
                                <a:cubicBezTo>
                                  <a:pt x="826" y="1048"/>
                                  <a:pt x="1079" y="1268"/>
                                  <a:pt x="1334" y="1489"/>
                                </a:cubicBezTo>
                                <a:cubicBezTo>
                                  <a:pt x="1590" y="1267"/>
                                  <a:pt x="1843" y="1047"/>
                                  <a:pt x="2102" y="823"/>
                                </a:cubicBezTo>
                                <a:cubicBezTo>
                                  <a:pt x="1588" y="823"/>
                                  <a:pt x="1081" y="823"/>
                                  <a:pt x="567" y="823"/>
                                </a:cubicBezTo>
                                <a:close/>
                                <a:moveTo>
                                  <a:pt x="2101" y="1897"/>
                                </a:moveTo>
                                <a:cubicBezTo>
                                  <a:pt x="1912" y="1734"/>
                                  <a:pt x="1726" y="1575"/>
                                  <a:pt x="1539" y="1415"/>
                                </a:cubicBezTo>
                                <a:cubicBezTo>
                                  <a:pt x="1470" y="1472"/>
                                  <a:pt x="1402" y="1529"/>
                                  <a:pt x="1334" y="1585"/>
                                </a:cubicBezTo>
                                <a:cubicBezTo>
                                  <a:pt x="1264" y="1528"/>
                                  <a:pt x="1196" y="1472"/>
                                  <a:pt x="1126" y="1415"/>
                                </a:cubicBezTo>
                                <a:cubicBezTo>
                                  <a:pt x="940" y="1575"/>
                                  <a:pt x="755" y="1735"/>
                                  <a:pt x="567" y="1897"/>
                                </a:cubicBezTo>
                                <a:cubicBezTo>
                                  <a:pt x="1081" y="1897"/>
                                  <a:pt x="1588" y="1897"/>
                                  <a:pt x="2101" y="1897"/>
                                </a:cubicBezTo>
                                <a:close/>
                                <a:moveTo>
                                  <a:pt x="2153" y="1846"/>
                                </a:moveTo>
                                <a:cubicBezTo>
                                  <a:pt x="2153" y="1521"/>
                                  <a:pt x="2153" y="1200"/>
                                  <a:pt x="2153" y="875"/>
                                </a:cubicBezTo>
                                <a:cubicBezTo>
                                  <a:pt x="1964" y="1038"/>
                                  <a:pt x="1779" y="1198"/>
                                  <a:pt x="1591" y="1360"/>
                                </a:cubicBezTo>
                                <a:cubicBezTo>
                                  <a:pt x="1779" y="1523"/>
                                  <a:pt x="1965" y="1683"/>
                                  <a:pt x="2153" y="1846"/>
                                </a:cubicBezTo>
                                <a:close/>
                                <a:moveTo>
                                  <a:pt x="514" y="1847"/>
                                </a:moveTo>
                                <a:cubicBezTo>
                                  <a:pt x="704" y="1683"/>
                                  <a:pt x="890" y="1522"/>
                                  <a:pt x="1077" y="1360"/>
                                </a:cubicBezTo>
                                <a:cubicBezTo>
                                  <a:pt x="889" y="1197"/>
                                  <a:pt x="703" y="1037"/>
                                  <a:pt x="514" y="874"/>
                                </a:cubicBezTo>
                                <a:cubicBezTo>
                                  <a:pt x="514" y="1200"/>
                                  <a:pt x="514" y="1520"/>
                                  <a:pt x="514" y="18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g:grpSp>
                        <wpg:cNvPr id="11" name="组合 35"/>
                        <wpg:cNvGrpSpPr/>
                        <wpg:grpSpPr>
                          <a:xfrm>
                            <a:off x="7793" y="565"/>
                            <a:ext cx="340" cy="454"/>
                            <a:chOff x="4434231" y="192375"/>
                            <a:chExt cx="3698876" cy="4500563"/>
                          </a:xfrm>
                        </wpg:grpSpPr>
                        <wps:wsp xmlns:wps="http://schemas.microsoft.com/office/word/2010/wordprocessingShape">
                          <wps:cNvPr id="8" name="Freeform 5"/>
                          <wps:cNvSpPr>
                            <a:spLocks noEditPoints="1"/>
                          </wps:cNvSpPr>
                          <wps:spPr>
                            <a:xfrm>
                              <a:off x="4434231" y="192375"/>
                              <a:ext cx="3698876" cy="45005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53534" y="4500563"/>
                                </a:cxn>
                                <a:cxn ang="0">
                                  <a:pos x="1748219" y="4314551"/>
                                </a:cxn>
                                <a:cxn ang="0">
                                  <a:pos x="1388980" y="3869993"/>
                                </a:cxn>
                                <a:cxn ang="0">
                                  <a:pos x="670502" y="3095526"/>
                                </a:cxn>
                                <a:cxn ang="0">
                                  <a:pos x="117016" y="2234488"/>
                                </a:cxn>
                                <a:cxn ang="0">
                                  <a:pos x="33935" y="1551273"/>
                                </a:cxn>
                                <a:cxn ang="0">
                                  <a:pos x="1094100" y="173144"/>
                                </a:cxn>
                                <a:cxn ang="0">
                                  <a:pos x="1716625" y="25738"/>
                                </a:cxn>
                                <a:cxn ang="0">
                                  <a:pos x="2871573" y="326399"/>
                                </a:cxn>
                                <a:cxn ang="0">
                                  <a:pos x="3636858" y="1478740"/>
                                </a:cxn>
                                <a:cxn ang="0">
                                  <a:pos x="3450802" y="2478995"/>
                                </a:cxn>
                                <a:cxn ang="0">
                                  <a:pos x="2854020" y="3286218"/>
                                </a:cxn>
                                <a:cxn ang="0">
                                  <a:pos x="2188199" y="4006870"/>
                                </a:cxn>
                                <a:cxn ang="0">
                                  <a:pos x="1862895" y="4486524"/>
                                </a:cxn>
                                <a:cxn ang="0">
                                  <a:pos x="1853534" y="4500563"/>
                                </a:cxn>
                                <a:cxn ang="0">
                                  <a:pos x="3313893" y="1740795"/>
                                </a:cxn>
                                <a:cxn ang="0">
                                  <a:pos x="1812578" y="290132"/>
                                </a:cxn>
                                <a:cxn ang="0">
                                  <a:pos x="367430" y="1805139"/>
                                </a:cxn>
                                <a:cxn ang="0">
                                  <a:pos x="1852363" y="3204326"/>
                                </a:cxn>
                                <a:cxn ang="0">
                                  <a:pos x="3313893" y="1740795"/>
                                </a:cxn>
                              </a:cxnLst>
                              <a:pathLst>
                                <a:path fill="norm" h="3847" w="3161" stroke="1">
                                  <a:moveTo>
                                    <a:pt x="1584" y="3847"/>
                                  </a:moveTo>
                                  <a:cubicBezTo>
                                    <a:pt x="1554" y="3792"/>
                                    <a:pt x="1530" y="3735"/>
                                    <a:pt x="1494" y="3688"/>
                                  </a:cubicBezTo>
                                  <a:cubicBezTo>
                                    <a:pt x="1395" y="3559"/>
                                    <a:pt x="1296" y="3429"/>
                                    <a:pt x="1187" y="3308"/>
                                  </a:cubicBezTo>
                                  <a:cubicBezTo>
                                    <a:pt x="986" y="3085"/>
                                    <a:pt x="774" y="2871"/>
                                    <a:pt x="573" y="2646"/>
                                  </a:cubicBezTo>
                                  <a:cubicBezTo>
                                    <a:pt x="377" y="2427"/>
                                    <a:pt x="206" y="2189"/>
                                    <a:pt x="100" y="1910"/>
                                  </a:cubicBezTo>
                                  <a:cubicBezTo>
                                    <a:pt x="28" y="1722"/>
                                    <a:pt x="0" y="1527"/>
                                    <a:pt x="29" y="1326"/>
                                  </a:cubicBezTo>
                                  <a:cubicBezTo>
                                    <a:pt x="109" y="763"/>
                                    <a:pt x="425" y="379"/>
                                    <a:pt x="935" y="148"/>
                                  </a:cubicBezTo>
                                  <a:cubicBezTo>
                                    <a:pt x="1103" y="71"/>
                                    <a:pt x="1282" y="34"/>
                                    <a:pt x="1467" y="22"/>
                                  </a:cubicBezTo>
                                  <a:cubicBezTo>
                                    <a:pt x="1825" y="0"/>
                                    <a:pt x="2156" y="82"/>
                                    <a:pt x="2454" y="279"/>
                                  </a:cubicBezTo>
                                  <a:cubicBezTo>
                                    <a:pt x="2810" y="514"/>
                                    <a:pt x="3034" y="840"/>
                                    <a:pt x="3108" y="1264"/>
                                  </a:cubicBezTo>
                                  <a:cubicBezTo>
                                    <a:pt x="3161" y="1568"/>
                                    <a:pt x="3089" y="1850"/>
                                    <a:pt x="2949" y="2119"/>
                                  </a:cubicBezTo>
                                  <a:cubicBezTo>
                                    <a:pt x="2816" y="2376"/>
                                    <a:pt x="2633" y="2597"/>
                                    <a:pt x="2439" y="2809"/>
                                  </a:cubicBezTo>
                                  <a:cubicBezTo>
                                    <a:pt x="2251" y="3016"/>
                                    <a:pt x="2057" y="3218"/>
                                    <a:pt x="1870" y="3425"/>
                                  </a:cubicBezTo>
                                  <a:cubicBezTo>
                                    <a:pt x="1760" y="3549"/>
                                    <a:pt x="1660" y="3682"/>
                                    <a:pt x="1592" y="3835"/>
                                  </a:cubicBezTo>
                                  <a:cubicBezTo>
                                    <a:pt x="1590" y="3839"/>
                                    <a:pt x="1587" y="3843"/>
                                    <a:pt x="1584" y="3847"/>
                                  </a:cubicBezTo>
                                  <a:close/>
                                  <a:moveTo>
                                    <a:pt x="2832" y="1488"/>
                                  </a:moveTo>
                                  <a:cubicBezTo>
                                    <a:pt x="2830" y="812"/>
                                    <a:pt x="2273" y="236"/>
                                    <a:pt x="1549" y="248"/>
                                  </a:cubicBezTo>
                                  <a:cubicBezTo>
                                    <a:pt x="856" y="259"/>
                                    <a:pt x="287" y="827"/>
                                    <a:pt x="314" y="1543"/>
                                  </a:cubicBezTo>
                                  <a:cubicBezTo>
                                    <a:pt x="339" y="2190"/>
                                    <a:pt x="871" y="2744"/>
                                    <a:pt x="1583" y="2739"/>
                                  </a:cubicBezTo>
                                  <a:cubicBezTo>
                                    <a:pt x="2286" y="2735"/>
                                    <a:pt x="2834" y="2171"/>
                                    <a:pt x="2832" y="14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lIns="91440" tIns="45720" rIns="91440" bIns="45720" anchor="t" upright="1"/>
                        </wps:wsp>
                        <wps:wsp xmlns:wps="http://schemas.microsoft.com/office/word/2010/wordprocessingShape">
                          <wps:cNvPr id="9" name="Freeform 7"/>
                          <wps:cNvSpPr/>
                          <wps:spPr>
                            <a:xfrm>
                              <a:off x="5489919" y="1289338"/>
                              <a:ext cx="1568450" cy="167798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67280" y="1127234"/>
                                </a:cxn>
                                <a:cxn ang="0">
                                  <a:pos x="1568450" y="1424243"/>
                                </a:cxn>
                                <a:cxn ang="0">
                                  <a:pos x="1321478" y="1676819"/>
                                </a:cxn>
                                <a:cxn ang="0">
                                  <a:pos x="1170485" y="1676819"/>
                                </a:cxn>
                                <a:cxn ang="0">
                                  <a:pos x="1111961" y="1618352"/>
                                </a:cxn>
                                <a:cxn ang="0">
                                  <a:pos x="1111961" y="1140096"/>
                                </a:cxn>
                                <a:cxn ang="0">
                                  <a:pos x="900103" y="831393"/>
                                </a:cxn>
                                <a:cxn ang="0">
                                  <a:pos x="539594" y="917924"/>
                                </a:cxn>
                                <a:cxn ang="0">
                                  <a:pos x="457660" y="1123726"/>
                                </a:cxn>
                                <a:cxn ang="0">
                                  <a:pos x="456489" y="1612506"/>
                                </a:cxn>
                                <a:cxn ang="0">
                                  <a:pos x="392113" y="1675649"/>
                                </a:cxn>
                                <a:cxn ang="0">
                                  <a:pos x="202494" y="1668633"/>
                                </a:cxn>
                                <a:cxn ang="0">
                                  <a:pos x="2341" y="1439445"/>
                                </a:cxn>
                                <a:cxn ang="0">
                                  <a:pos x="3511" y="809176"/>
                                </a:cxn>
                                <a:cxn ang="0">
                                  <a:pos x="38626" y="727323"/>
                                </a:cxn>
                                <a:cxn ang="0">
                                  <a:pos x="747940" y="36249"/>
                                </a:cxn>
                                <a:cxn ang="0">
                                  <a:pos x="833385" y="47943"/>
                                </a:cxn>
                                <a:cxn ang="0">
                                  <a:pos x="1203259" y="405757"/>
                                </a:cxn>
                                <a:cxn ang="0">
                                  <a:pos x="1525142" y="717968"/>
                                </a:cxn>
                                <a:cxn ang="0">
                                  <a:pos x="1567280" y="820869"/>
                                </a:cxn>
                                <a:cxn ang="0">
                                  <a:pos x="1567280" y="1127234"/>
                                </a:cxn>
                                <a:cxn ang="0">
                                  <a:pos x="1567280" y="1127234"/>
                                </a:cxn>
                              </a:cxnLst>
                              <a:pathLst>
                                <a:path fill="norm" h="1435" w="1340" stroke="1">
                                  <a:moveTo>
                                    <a:pt x="1339" y="964"/>
                                  </a:moveTo>
                                  <a:cubicBezTo>
                                    <a:pt x="1339" y="1048"/>
                                    <a:pt x="1339" y="1133"/>
                                    <a:pt x="1340" y="1218"/>
                                  </a:cubicBezTo>
                                  <a:cubicBezTo>
                                    <a:pt x="1340" y="1341"/>
                                    <a:pt x="1251" y="1432"/>
                                    <a:pt x="1129" y="1434"/>
                                  </a:cubicBezTo>
                                  <a:cubicBezTo>
                                    <a:pt x="1086" y="1434"/>
                                    <a:pt x="1043" y="1433"/>
                                    <a:pt x="1000" y="1434"/>
                                  </a:cubicBezTo>
                                  <a:cubicBezTo>
                                    <a:pt x="965" y="1435"/>
                                    <a:pt x="949" y="1421"/>
                                    <a:pt x="950" y="1384"/>
                                  </a:cubicBezTo>
                                  <a:cubicBezTo>
                                    <a:pt x="951" y="1248"/>
                                    <a:pt x="950" y="1111"/>
                                    <a:pt x="950" y="975"/>
                                  </a:cubicBezTo>
                                  <a:cubicBezTo>
                                    <a:pt x="950" y="853"/>
                                    <a:pt x="881" y="754"/>
                                    <a:pt x="769" y="711"/>
                                  </a:cubicBezTo>
                                  <a:cubicBezTo>
                                    <a:pt x="660" y="669"/>
                                    <a:pt x="540" y="697"/>
                                    <a:pt x="461" y="785"/>
                                  </a:cubicBezTo>
                                  <a:cubicBezTo>
                                    <a:pt x="416" y="835"/>
                                    <a:pt x="392" y="894"/>
                                    <a:pt x="391" y="961"/>
                                  </a:cubicBezTo>
                                  <a:cubicBezTo>
                                    <a:pt x="391" y="1100"/>
                                    <a:pt x="391" y="1239"/>
                                    <a:pt x="390" y="1379"/>
                                  </a:cubicBezTo>
                                  <a:cubicBezTo>
                                    <a:pt x="390" y="1426"/>
                                    <a:pt x="383" y="1434"/>
                                    <a:pt x="335" y="1433"/>
                                  </a:cubicBezTo>
                                  <a:cubicBezTo>
                                    <a:pt x="281" y="1432"/>
                                    <a:pt x="226" y="1435"/>
                                    <a:pt x="173" y="1427"/>
                                  </a:cubicBezTo>
                                  <a:cubicBezTo>
                                    <a:pt x="69" y="1411"/>
                                    <a:pt x="4" y="1336"/>
                                    <a:pt x="2" y="1231"/>
                                  </a:cubicBezTo>
                                  <a:cubicBezTo>
                                    <a:pt x="0" y="1051"/>
                                    <a:pt x="1" y="872"/>
                                    <a:pt x="3" y="692"/>
                                  </a:cubicBezTo>
                                  <a:cubicBezTo>
                                    <a:pt x="4" y="668"/>
                                    <a:pt x="16" y="639"/>
                                    <a:pt x="33" y="622"/>
                                  </a:cubicBezTo>
                                  <a:cubicBezTo>
                                    <a:pt x="234" y="424"/>
                                    <a:pt x="437" y="228"/>
                                    <a:pt x="639" y="31"/>
                                  </a:cubicBezTo>
                                  <a:cubicBezTo>
                                    <a:pt x="670" y="0"/>
                                    <a:pt x="690" y="20"/>
                                    <a:pt x="712" y="41"/>
                                  </a:cubicBezTo>
                                  <a:cubicBezTo>
                                    <a:pt x="817" y="143"/>
                                    <a:pt x="922" y="245"/>
                                    <a:pt x="1028" y="347"/>
                                  </a:cubicBezTo>
                                  <a:cubicBezTo>
                                    <a:pt x="1119" y="436"/>
                                    <a:pt x="1210" y="526"/>
                                    <a:pt x="1303" y="614"/>
                                  </a:cubicBezTo>
                                  <a:cubicBezTo>
                                    <a:pt x="1328" y="639"/>
                                    <a:pt x="1340" y="667"/>
                                    <a:pt x="1339" y="702"/>
                                  </a:cubicBezTo>
                                  <a:cubicBezTo>
                                    <a:pt x="1339" y="789"/>
                                    <a:pt x="1339" y="876"/>
                                    <a:pt x="1339" y="964"/>
                                  </a:cubicBezTo>
                                  <a:cubicBezTo>
                                    <a:pt x="1339" y="964"/>
                                    <a:pt x="1339" y="964"/>
                                    <a:pt x="1339" y="9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lIns="91440" tIns="45720" rIns="91440" bIns="45720" anchor="t" upright="1"/>
                        </wps:wsp>
                        <wps:wsp xmlns:wps="http://schemas.microsoft.com/office/word/2010/wordprocessingShape">
                          <wps:cNvPr id="10" name="Freeform 8"/>
                          <wps:cNvSpPr/>
                          <wps:spPr>
                            <a:xfrm>
                              <a:off x="5127969" y="792451"/>
                              <a:ext cx="2290763" cy="126365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651127" y="460998"/>
                                </a:cxn>
                                <a:cxn ang="0">
                                  <a:pos x="1651127" y="243370"/>
                                </a:cxn>
                                <a:cxn ang="0">
                                  <a:pos x="1711933" y="125195"/>
                                </a:cxn>
                                <a:cxn ang="0">
                                  <a:pos x="1886167" y="134555"/>
                                </a:cxn>
                                <a:cxn ang="0">
                                  <a:pos x="1929433" y="231669"/>
                                </a:cxn>
                                <a:cxn ang="0">
                                  <a:pos x="1929433" y="706708"/>
                                </a:cxn>
                                <a:cxn ang="0">
                                  <a:pos x="1964513" y="787441"/>
                                </a:cxn>
                                <a:cxn ang="0">
                                  <a:pos x="2238142" y="1053042"/>
                                </a:cxn>
                                <a:cxn ang="0">
                                  <a:pos x="2248666" y="1206318"/>
                                </a:cxn>
                                <a:cxn ang="0">
                                  <a:pos x="2087296" y="1208658"/>
                                </a:cxn>
                                <a:cxn ang="0">
                                  <a:pos x="1280442" y="427067"/>
                                </a:cxn>
                                <a:cxn ang="0">
                                  <a:pos x="1210281" y="360374"/>
                                </a:cxn>
                                <a:cxn ang="0">
                                  <a:pos x="1082821" y="363884"/>
                                </a:cxn>
                                <a:cxn ang="0">
                                  <a:pos x="929636" y="512480"/>
                                </a:cxn>
                                <a:cxn ang="0">
                                  <a:pos x="219838" y="1201638"/>
                                </a:cxn>
                                <a:cxn ang="0">
                                  <a:pos x="61976" y="1227379"/>
                                </a:cxn>
                                <a:cxn ang="0">
                                  <a:pos x="57298" y="1055382"/>
                                </a:cxn>
                                <a:cxn ang="0">
                                  <a:pos x="336774" y="782761"/>
                                </a:cxn>
                                <a:cxn ang="0">
                                  <a:pos x="1098023" y="45632"/>
                                </a:cxn>
                                <a:cxn ang="0">
                                  <a:pos x="1203264" y="46802"/>
                                </a:cxn>
                                <a:cxn ang="0">
                                  <a:pos x="1604353" y="436427"/>
                                </a:cxn>
                                <a:cxn ang="0">
                                  <a:pos x="1639433" y="466848"/>
                                </a:cxn>
                                <a:cxn ang="0">
                                  <a:pos x="1651127" y="460998"/>
                                </a:cxn>
                              </a:cxnLst>
                              <a:pathLst>
                                <a:path fill="norm" h="1080" w="1959" stroke="1">
                                  <a:moveTo>
                                    <a:pt x="1412" y="394"/>
                                  </a:moveTo>
                                  <a:cubicBezTo>
                                    <a:pt x="1412" y="332"/>
                                    <a:pt x="1412" y="270"/>
                                    <a:pt x="1412" y="208"/>
                                  </a:cubicBezTo>
                                  <a:cubicBezTo>
                                    <a:pt x="1412" y="165"/>
                                    <a:pt x="1421" y="124"/>
                                    <a:pt x="1464" y="107"/>
                                  </a:cubicBezTo>
                                  <a:cubicBezTo>
                                    <a:pt x="1513" y="88"/>
                                    <a:pt x="1565" y="84"/>
                                    <a:pt x="1613" y="115"/>
                                  </a:cubicBezTo>
                                  <a:cubicBezTo>
                                    <a:pt x="1641" y="134"/>
                                    <a:pt x="1650" y="164"/>
                                    <a:pt x="1650" y="198"/>
                                  </a:cubicBezTo>
                                  <a:cubicBezTo>
                                    <a:pt x="1650" y="333"/>
                                    <a:pt x="1651" y="468"/>
                                    <a:pt x="1650" y="604"/>
                                  </a:cubicBezTo>
                                  <a:cubicBezTo>
                                    <a:pt x="1649" y="633"/>
                                    <a:pt x="1659" y="653"/>
                                    <a:pt x="1680" y="673"/>
                                  </a:cubicBezTo>
                                  <a:cubicBezTo>
                                    <a:pt x="1759" y="748"/>
                                    <a:pt x="1836" y="824"/>
                                    <a:pt x="1914" y="900"/>
                                  </a:cubicBezTo>
                                  <a:cubicBezTo>
                                    <a:pt x="1955" y="940"/>
                                    <a:pt x="1959" y="994"/>
                                    <a:pt x="1923" y="1031"/>
                                  </a:cubicBezTo>
                                  <a:cubicBezTo>
                                    <a:pt x="1884" y="1072"/>
                                    <a:pt x="1826" y="1073"/>
                                    <a:pt x="1785" y="1033"/>
                                  </a:cubicBezTo>
                                  <a:cubicBezTo>
                                    <a:pt x="1555" y="810"/>
                                    <a:pt x="1325" y="588"/>
                                    <a:pt x="1095" y="365"/>
                                  </a:cubicBezTo>
                                  <a:cubicBezTo>
                                    <a:pt x="1075" y="346"/>
                                    <a:pt x="1056" y="326"/>
                                    <a:pt x="1035" y="308"/>
                                  </a:cubicBezTo>
                                  <a:cubicBezTo>
                                    <a:pt x="998" y="277"/>
                                    <a:pt x="962" y="278"/>
                                    <a:pt x="926" y="311"/>
                                  </a:cubicBezTo>
                                  <a:cubicBezTo>
                                    <a:pt x="882" y="353"/>
                                    <a:pt x="839" y="395"/>
                                    <a:pt x="795" y="438"/>
                                  </a:cubicBezTo>
                                  <a:cubicBezTo>
                                    <a:pt x="593" y="634"/>
                                    <a:pt x="390" y="830"/>
                                    <a:pt x="188" y="1027"/>
                                  </a:cubicBezTo>
                                  <a:cubicBezTo>
                                    <a:pt x="140" y="1073"/>
                                    <a:pt x="97" y="1080"/>
                                    <a:pt x="53" y="1049"/>
                                  </a:cubicBezTo>
                                  <a:cubicBezTo>
                                    <a:pt x="2" y="1013"/>
                                    <a:pt x="0" y="950"/>
                                    <a:pt x="49" y="902"/>
                                  </a:cubicBezTo>
                                  <a:cubicBezTo>
                                    <a:pt x="128" y="824"/>
                                    <a:pt x="208" y="747"/>
                                    <a:pt x="288" y="669"/>
                                  </a:cubicBezTo>
                                  <a:cubicBezTo>
                                    <a:pt x="505" y="459"/>
                                    <a:pt x="722" y="249"/>
                                    <a:pt x="939" y="39"/>
                                  </a:cubicBezTo>
                                  <a:cubicBezTo>
                                    <a:pt x="979" y="0"/>
                                    <a:pt x="989" y="1"/>
                                    <a:pt x="1029" y="40"/>
                                  </a:cubicBezTo>
                                  <a:cubicBezTo>
                                    <a:pt x="1143" y="151"/>
                                    <a:pt x="1257" y="262"/>
                                    <a:pt x="1372" y="373"/>
                                  </a:cubicBezTo>
                                  <a:cubicBezTo>
                                    <a:pt x="1381" y="382"/>
                                    <a:pt x="1392" y="390"/>
                                    <a:pt x="1402" y="399"/>
                                  </a:cubicBezTo>
                                  <a:cubicBezTo>
                                    <a:pt x="1406" y="397"/>
                                    <a:pt x="1409" y="395"/>
                                    <a:pt x="1412" y="3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lIns="91440" tIns="45720" rIns="91440" bIns="45720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37" o:spid="_x0000_s1029" style="width:17.75pt;height:77pt;margin-top:4.1pt;margin-left:252.4pt;mso-height-relative:page;mso-width-relative:page;position:absolute;z-index:251669504" coordorigin="7778,565" coordsize="355,1540">
                <o:lock v:ext="edit" aspectratio="f"/>
                <v:shape id="Freeform 5" o:spid="_x0000_s1030" style="width:340;height:340;left:7778;position:absolute;top:1225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white" stroked="f">
                  <v:stroke joinstyle="miter"/>
                  <v:path o:connecttype="custom" o:connectlocs="0,150502;0,141681;625,137387;1953,123961;37031,50818;161015,6245;243436,48632;280077,168924;210546,268140;133281,286094;82265,273448;19844,217088;1797,165724;0,150502;178280,239569;186093,238789;204530,230280;208593,217088;192890,192577;174687,188049;161484,194138;149765,193826;138515,183912;113593,144023;105859,120058;112265,107178;120859,101714;128984,85633;113750,54409;107109,51754;90468,58624;73359,96093;79531,128332;105078,179540;137187,221771;178280,239569" o:connectangles="0,0,0,0,0,0,0,0,0,0,0,0,0,0,0,0,0,0,0,0,0,0,0,0,0,0,0,0,0,0,0,0,0,0,0,0"/>
                  <o:lock v:ext="edit" aspectratio="f"/>
                </v:shape>
                <v:shape id="Freeform 9" o:spid="_x0000_s1031" style="width:340;height:340;left:7793;position:absolute;top:1765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white" stroked="f">
                  <v:stroke joinstyle="miter"/>
                  <v:path o:connecttype="custom" o:connectlocs="0,143828;144097,0;287655,144043;143235,287547;0,143828;61109,88667;143774,160419;226546,88667;61109,88667;226438,204375;165868,152446;143774,170761;121356,152446;61109,204375;226438,204375;232042,198881;232042,94269;171472,146521;232042,198881;55397,198988;116075,146521;55397,94161;55397,198988" o:connectangles="0,0,0,0,0,0,0,0,0,0,0,0,0,0,0,0,0,0,0,0,0,0,0"/>
                  <o:lock v:ext="edit" aspectratio="f"/>
                </v:shape>
                <v:group id="组合 35" o:spid="_x0000_s1032" style="width:340;height:454;left:7793;position:absolute;top:565" coordorigin="4434231,192375" coordsize="3698876,4500563">
                  <o:lock v:ext="edit" aspectratio="f"/>
                  <v:shape id="Freeform 5" o:spid="_x0000_s1033" style="width:3698876;height:4500563;left:4434231;position:absolute;top:192375" coordsize="3161,3847" o:spt="100" adj="-11796480,,5400" path="m1584,3847c1554,3792,1530,3735,1494,3688c1395,3559,1296,3429,1187,3308c986,3085,774,2871,573,2646c377,2427,206,2189,100,1910c28,1722,,1527,29,1326c109,763,425,379,935,148c1103,71,1282,34,1467,22c1825,,2156,82,2454,279c2810,514,3034,840,3108,1264c3161,1568,3089,1850,2949,2119c2816,2376,2633,2597,2439,2809c2251,3016,2057,3218,1870,3425c1760,3549,1660,3682,1592,3835c1590,3839,1587,3843,1584,3847xm2832,1488c2830,812,2273,236,1549,248c856,259,287,827,314,1543c339,2190,871,2744,1583,2739c2286,2735,2834,2171,2832,1488xe" filled="t" fillcolor="white" stroked="f">
                    <v:stroke joinstyle="miter"/>
                    <v:path o:connecttype="custom" o:connectlocs="1853534,4500563;1748219,4314551;1388980,3869993;670502,3095526;117016,2234488;33935,1551273;1094100,173144;1716625,25738;2871573,326399;3636858,1478740;3450802,2478995;2854020,3286218;2188199,4006870;1862895,4486524;1853534,4500563;3313893,1740795;1812578,290132;367430,1805139;1852363,3204326;3313893,1740795" o:connectangles="0,0,0,0,0,0,0,0,0,0,0,0,0,0,0,0,0,0,0,0"/>
                    <o:lock v:ext="edit" aspectratio="f"/>
                  </v:shape>
                  <v:shape id="Freeform 7" o:spid="_x0000_s1034" style="width:1568450;height:1677988;left:5489919;position:absolute;top:1289338" coordsize="1340,1435" o:spt="100" adj="-11796480,,5400" path="m1339,964c1339,1048,1339,1133,1340,1218c1340,1341,1251,1432,1129,1434c1086,1434,1043,1433,1000,1434c965,1435,949,1421,950,1384c951,1248,950,1111,950,975c950,853,881,754,769,711c660,669,540,697,461,785c416,835,392,894,391,961c391,1100,391,1239,390,1379c390,1426,383,1434,335,1433c281,1432,226,1435,173,1427c69,1411,4,1336,2,1231c,1051,1,872,3,692c4,668,16,639,33,622c234,424,437,228,639,31c670,,690,20,712,41c817,143,922,245,1028,347c1119,436,1210,526,1303,614c1328,639,1340,667,1339,702c1339,789,1339,876,1339,964c1339,964,1339,964,1339,964xe" filled="t" fillcolor="white" stroked="f">
                    <v:stroke joinstyle="miter"/>
                    <v:path o:connecttype="custom" o:connectlocs="1567280,1127234;1568450,1424243;1321478,1676819;1170485,1676819;1111961,1618352;1111961,1140096;900103,831393;539594,917924;457660,1123726;456489,1612506;392113,1675649;202494,1668633;2341,1439445;3511,809176;38626,727323;747940,36249;833385,47943;1203259,405757;1525142,717968;1567280,820869;1567280,1127234;1567280,1127234" o:connectangles="0,0,0,0,0,0,0,0,0,0,0,0,0,0,0,0,0,0,0,0,0,0"/>
                    <o:lock v:ext="edit" aspectratio="f"/>
                  </v:shape>
                  <v:shape id="Freeform 8" o:spid="_x0000_s1035" style="width:2290763;height:1263650;left:5127969;position:absolute;top:792451" coordsize="1959,1080" o:spt="100" adj="-11796480,,5400" path="m1412,394c1412,332,1412,270,1412,208c1412,165,1421,124,1464,107c1513,88,1565,84,1613,115c1641,134,1650,164,1650,198c1650,333,1651,468,1650,604c1649,633,1659,653,1680,673c1759,748,1836,824,1914,900c1955,940,1959,994,1923,1031c1884,1072,1826,1073,1785,1033c1555,810,1325,588,1095,365c1075,346,1056,326,1035,308c998,277,962,278,926,311c882,353,839,395,795,438c593,634,390,830,188,1027c140,1073,97,1080,53,1049c2,1013,,950,49,902c128,824,208,747,288,669c505,459,722,249,939,39c979,,989,1,1029,40c1143,151,1257,262,1372,373c1381,382,1392,390,1402,399c1406,397,1409,395,1412,394xe" filled="t" fillcolor="white" stroked="f">
                    <v:stroke joinstyle="miter"/>
                    <v:path o:connecttype="custom" o:connectlocs="1651127,460998;1651127,243370;1711933,125195;1886167,134555;1929433,231669;1929433,706708;1964513,787441;2238142,1053042;2248666,1206318;2087296,1208658;1280442,427067;1210281,360374;1082821,363884;929636,512480;219838,1201638;61976,1227379;57298,1055382;336774,782761;1098023,45632;1203264,46802;1604353,436427;1639433,466848;1651127,460998" o:connectangles="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108585</wp:posOffset>
                </wp:positionV>
                <wp:extent cx="1141095" cy="471805"/>
                <wp:effectExtent l="0" t="0" r="0" b="0"/>
                <wp:wrapNone/>
                <wp:docPr id="18" name="文本框 5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109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993B2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1" o:spid="_x0000_s1036" type="#_x0000_t202" style="width:89.85pt;height:37.15pt;margin-top:8.55pt;margin-left:58.1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993B2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40640</wp:posOffset>
                </wp:positionV>
                <wp:extent cx="323850" cy="323850"/>
                <wp:effectExtent l="0" t="0" r="0" b="0"/>
                <wp:wrapNone/>
                <wp:docPr id="17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1993B2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37" style="width:25.5pt;height:25.5pt;margin-top:3.2pt;margin-left:31.95pt;mso-height-relative:page;mso-width-relative:page;position:absolute;z-index:251679744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1993b2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50800</wp:posOffset>
                </wp:positionV>
                <wp:extent cx="5219700" cy="0"/>
                <wp:effectExtent l="0" t="0" r="0" b="0"/>
                <wp:wrapNone/>
                <wp:docPr id="19" name="自选图形 5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9C9C9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42" o:spid="_x0000_s1038" type="#_x0000_t32" style="width:411pt;height:0;margin-top:4pt;margin-left:129pt;flip:y;mso-height-relative:page;mso-width-relative:page;position:absolute;z-index:251683840" coordsize="21600,21600" filled="f" stroked="t" strokecolor="#c9c9c9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86360</wp:posOffset>
                </wp:positionV>
                <wp:extent cx="6541770" cy="846455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77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2013.09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 xml:space="preserve"> 中国医科大学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 xml:space="preserve">护理专业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本科学位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主修课程：护理学导论、护理美学、基础护理学、健康评估、内科护理学、外科护理学、妇产科护理学、儿科护理学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9" type="#_x0000_t202" style="width:515.1pt;height:66.65pt;margin-top:6.8pt;margin-left:36.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2013.09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 xml:space="preserve">2016.07      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 xml:space="preserve"> 中国医科大学       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 xml:space="preserve">护理专业       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本科学位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主修课程：护理学导论、护理美学、基础护理学、健康评估、内科护理学、外科护理学、妇产科护理学、儿科护理学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53340</wp:posOffset>
                </wp:positionV>
                <wp:extent cx="6985000" cy="885825"/>
                <wp:effectExtent l="0" t="0" r="0" b="0"/>
                <wp:wrapNone/>
                <wp:docPr id="4" name="文本框 5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5000" cy="8858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>
                          <a:outerShdw blurRad="0" dist="107763" dir="2699999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8" o:spid="_x0000_s1040" type="#_x0000_t202" style="width:550pt;height:69.75pt;margin-top:4.2pt;margin-left:17pt;mso-height-relative:page;mso-width-relative:page;position:absolute;z-index:-251651072" coordsize="21600,21600" filled="f" stroked="f">
                <v:shadow on="t" color="gray" opacity="0.5" origin="0,0" offset="6pt,6pt" matrix="1,0,0,1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126365</wp:posOffset>
                </wp:positionV>
                <wp:extent cx="1109980" cy="471805"/>
                <wp:effectExtent l="0" t="0" r="0" b="0"/>
                <wp:wrapNone/>
                <wp:docPr id="22" name="文本框 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98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993B2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5" o:spid="_x0000_s1041" type="#_x0000_t202" style="width:87.4pt;height:37.15pt;margin-top:9.95pt;margin-left:58.1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  <w:t>实习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993B2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58420</wp:posOffset>
                </wp:positionV>
                <wp:extent cx="323850" cy="323850"/>
                <wp:effectExtent l="0" t="0" r="0" b="0"/>
                <wp:wrapNone/>
                <wp:docPr id="21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1993B2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2" style="width:25.5pt;height:25.5pt;margin-top:4.6pt;margin-left:31.95pt;mso-height-relative:page;mso-width-relative:page;position:absolute;z-index:251685888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1993b2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  <w:r>
        <w:rPr>
          <w:color w:val="1993B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75565</wp:posOffset>
                </wp:positionV>
                <wp:extent cx="5219700" cy="0"/>
                <wp:effectExtent l="0" t="0" r="0" b="0"/>
                <wp:wrapNone/>
                <wp:docPr id="23" name="自选图形 5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9C9C9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3" o:spid="_x0000_s1043" type="#_x0000_t32" style="width:411pt;height:0;margin-top:5.95pt;margin-left:129pt;flip:y;mso-height-relative:page;mso-width-relative:page;position:absolute;z-index:251689984" coordsize="21600,21600" filled="f" stroked="t" strokecolor="#c9c9c9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94615</wp:posOffset>
                </wp:positionV>
                <wp:extent cx="6577330" cy="1578610"/>
                <wp:effectExtent l="0" t="0" r="0" b="0"/>
                <wp:wrapNone/>
                <wp:docPr id="1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7330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市XXXXX医院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护理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>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为自己所管床上的病人提供整体优质护理；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在老师的带领下进行各项基础操作，如：打针、静脉输液、抽血、雾化、及各科室的各项专科操作；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巡视病房，及时发现病人病情的变化；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协助医生和护士老师处理患者的各种突发情况。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4" style="width:517.9pt;height:124.3pt;margin-top:7.45pt;margin-left:36.3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>2015.</w:t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08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市XXXXX医院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护理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>实习生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为自己所管床上的病人提供整体优质护理；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在老师的带领下进行各项基础操作，如：打针、静脉输液、抽血、雾化、及各科室的各项专科操作；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巡视病房，及时发现病人病情的变化；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协助医生和护士老师处理患者的各种突发情况。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128270</wp:posOffset>
                </wp:positionV>
                <wp:extent cx="323850" cy="323850"/>
                <wp:effectExtent l="0" t="0" r="0" b="0"/>
                <wp:wrapNone/>
                <wp:docPr id="24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1993B2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5" style="width:25.5pt;height:25.5pt;margin-top:10.1pt;margin-left:32.7pt;mso-height-relative:page;mso-width-relative:page;position:absolute;z-index:251692032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1993b2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462280</wp:posOffset>
                </wp:positionV>
                <wp:extent cx="6606540" cy="1097915"/>
                <wp:effectExtent l="0" t="0" r="0" b="0"/>
                <wp:wrapNone/>
                <wp:docPr id="1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6540" cy="109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2013.09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>~2014.06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院学生会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2"/>
                              </w:rPr>
                              <w:t>干事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负责学院活动的赞助拉取，制作活动赞助方案，并上门拜访企业拉取赞助；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完成其他学生会的工作任务，成功举办多次大型活动，如“迎新晚会”、“送毕业生晚会”等。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6" type="#_x0000_t202" style="width:520.2pt;height:86.45pt;margin-top:36.4pt;margin-left:35.4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2013.09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>~2014.06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院学生会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2"/>
                        </w:rPr>
                        <w:t>干事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负责学院活动的赞助拉取，制作活动赞助方案，并上门拜访企业拉取赞助；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完成其他学生会的工作任务，成功举办多次大型活动，如“迎新晚会”、“送毕业生晚会”等。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42545</wp:posOffset>
                </wp:positionV>
                <wp:extent cx="1095375" cy="471805"/>
                <wp:effectExtent l="0" t="0" r="0" b="0"/>
                <wp:wrapNone/>
                <wp:docPr id="25" name="文本框 5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993B2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9" o:spid="_x0000_s1047" type="#_x0000_t202" style="width:86.25pt;height:37.15pt;margin-top:3.35pt;margin-left:58.85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993B2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139065</wp:posOffset>
                </wp:positionV>
                <wp:extent cx="5219700" cy="0"/>
                <wp:effectExtent l="0" t="0" r="0" b="0"/>
                <wp:wrapNone/>
                <wp:docPr id="26" name="自选图形 5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9C9C9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4" o:spid="_x0000_s1048" type="#_x0000_t32" style="width:411pt;height:0;margin-top:10.95pt;margin-left:130.7pt;flip:y;mso-height-relative:page;mso-width-relative:page;position:absolute;z-index:251696128" coordsize="21600,21600" filled="f" stroked="t" strokecolor="#c9c9c9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102235</wp:posOffset>
                </wp:positionV>
                <wp:extent cx="1102360" cy="471805"/>
                <wp:effectExtent l="0" t="0" r="0" b="0"/>
                <wp:wrapNone/>
                <wp:docPr id="28" name="文本框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236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6" o:spid="_x0000_s1049" type="#_x0000_t202" style="width:86.8pt;height:37.15pt;margin-top:8.05pt;margin-left:58.2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34925</wp:posOffset>
                </wp:positionV>
                <wp:extent cx="323850" cy="323850"/>
                <wp:effectExtent l="0" t="0" r="0" b="0"/>
                <wp:wrapNone/>
                <wp:docPr id="27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1993B2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50" style="width:25.5pt;height:25.5pt;margin-top:2.75pt;margin-left:32.1pt;mso-height-relative:page;mso-width-relative:page;position:absolute;z-index:251698176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1993b2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52070</wp:posOffset>
                </wp:positionV>
                <wp:extent cx="5219700" cy="0"/>
                <wp:effectExtent l="0" t="0" r="0" b="0"/>
                <wp:wrapNone/>
                <wp:docPr id="29" name="自选图形 5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9C9C9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7" o:spid="_x0000_s1051" type="#_x0000_t32" style="width:411pt;height:0;margin-top:4.1pt;margin-left:131.9pt;flip:y;mso-height-relative:page;mso-width-relative:page;position:absolute;z-index:251702272" coordsize="21600,21600" filled="f" stroked="t" strokecolor="#c9c9c9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73660</wp:posOffset>
                </wp:positionV>
                <wp:extent cx="6659880" cy="954405"/>
                <wp:effectExtent l="0" t="0" r="0" b="0"/>
                <wp:wrapNone/>
                <wp:docPr id="1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1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1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993B2"/>
                                <w:kern w:val="24"/>
                                <w:sz w:val="21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color w:val="1993B2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C1驾照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2" type="#_x0000_t202" style="width:524.4pt;height:75.15pt;margin-top:5.8pt;margin-left:35.6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1"/>
                          <w:szCs w:val="19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普通话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二级甲等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1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计算机二级，熟练使用office系列办公软件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993B2"/>
                          <w:kern w:val="24"/>
                          <w:sz w:val="21"/>
                          <w:szCs w:val="19"/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color w:val="1993B2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C1驾照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154940</wp:posOffset>
                </wp:positionV>
                <wp:extent cx="1064895" cy="471805"/>
                <wp:effectExtent l="0" t="0" r="0" b="0"/>
                <wp:wrapNone/>
                <wp:docPr id="31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489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993B2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9" o:spid="_x0000_s1053" type="#_x0000_t202" style="width:83.85pt;height:37.15pt;margin-top:12.2pt;margin-left:58.55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993B2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87630</wp:posOffset>
                </wp:positionV>
                <wp:extent cx="323850" cy="323850"/>
                <wp:effectExtent l="0" t="0" r="0" b="0"/>
                <wp:wrapNone/>
                <wp:docPr id="30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1993B2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54" style="width:25.5pt;height:25.5pt;margin-top:6.9pt;margin-left:32.4pt;mso-height-relative:page;mso-width-relative:page;position:absolute;z-index:251704320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1993b2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104140</wp:posOffset>
                </wp:positionV>
                <wp:extent cx="5219700" cy="0"/>
                <wp:effectExtent l="0" t="0" r="0" b="0"/>
                <wp:wrapNone/>
                <wp:docPr id="32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9C9C9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0" o:spid="_x0000_s1055" type="#_x0000_t32" style="width:411pt;height:0;margin-top:8.2pt;margin-left:132.2pt;flip:y;mso-height-relative:page;mso-width-relative:page;position:absolute;z-index:251708416" coordsize="21600,21600" filled="f" stroked="t" strokecolor="#c9c9c9">
                <v:stroke joinstyle="round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85725</wp:posOffset>
                </wp:positionV>
                <wp:extent cx="6659880" cy="967740"/>
                <wp:effectExtent l="0" t="0" r="0" b="0"/>
                <wp:wrapNone/>
                <wp:docPr id="1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19"/>
                              </w:rPr>
                              <w:t>专业对口，熟悉医院相关的工作流程、工作制度与工作环境；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19"/>
                              </w:rPr>
                              <w:t>有多次医院实习、见习经历，掌握相关的护理治疗手法以及理疗仪器的使用方法；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19"/>
                              </w:rPr>
                              <w:t>良好的沟通能力和团队协作能力，能快速融入团队。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6" type="#_x0000_t202" style="width:524.4pt;height:76.2pt;margin-top:6.75pt;margin-left:34.9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19"/>
                        </w:rPr>
                        <w:t>专业对口，熟悉医院相关的工作流程、工作制度与工作环境；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19"/>
                        </w:rPr>
                        <w:t>有多次医院实习、见习经历，掌握相关的护理治疗手法以及理疗仪器的使用方法；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19"/>
                        </w:rPr>
                        <w:t>良好的沟通能力和团队协作能力，能快速融入团队。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192405</wp:posOffset>
                </wp:positionV>
                <wp:extent cx="8119110" cy="203200"/>
                <wp:effectExtent l="0" t="0" r="15240" b="6350"/>
                <wp:wrapNone/>
                <wp:docPr id="33" name="矩形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19110" cy="203200"/>
                        </a:xfrm>
                        <a:prstGeom prst="rect">
                          <a:avLst/>
                        </a:prstGeom>
                        <a:solidFill>
                          <a:srgbClr val="1993B2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71" o:spid="_x0000_s1057" style="width:639.3pt;height:16pt;margin-top:15.15pt;margin-left:-29.3pt;mso-height-relative:page;mso-width-relative:page;position:absolute;z-index:251710464" coordsize="21600,21600" filled="t" fillcolor="#1993b2" stroked="f">
                <o:lock v:ext="edit" aspectratio="f"/>
              </v:rect>
            </w:pict>
          </mc:Fallback>
        </mc:AlternateContent>
      </w:r>
    </w:p>
    <w:p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5A696A"/>
    <w:multiLevelType w:val="multilevel"/>
    <w:tmpl w:val="185A696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39A593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F5461FD"/>
    <w:multiLevelType w:val="multilevel"/>
    <w:tmpl w:val="2F5461FD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color w:val="1993B2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F615D5F"/>
    <w:multiLevelType w:val="multilevel"/>
    <w:tmpl w:val="5F615D5F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color w:val="1993B2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80CF3"/>
    <w:rsid w:val="00035899"/>
    <w:rsid w:val="000478B4"/>
    <w:rsid w:val="00052C96"/>
    <w:rsid w:val="00081C66"/>
    <w:rsid w:val="000A0470"/>
    <w:rsid w:val="000C589A"/>
    <w:rsid w:val="000C74B8"/>
    <w:rsid w:val="000E22F7"/>
    <w:rsid w:val="00155B8D"/>
    <w:rsid w:val="0016096B"/>
    <w:rsid w:val="00177E56"/>
    <w:rsid w:val="00194DEA"/>
    <w:rsid w:val="001A517E"/>
    <w:rsid w:val="001B0EC5"/>
    <w:rsid w:val="00250C36"/>
    <w:rsid w:val="00266660"/>
    <w:rsid w:val="002D24B4"/>
    <w:rsid w:val="002D410A"/>
    <w:rsid w:val="00304FF1"/>
    <w:rsid w:val="00364508"/>
    <w:rsid w:val="0039501B"/>
    <w:rsid w:val="003A696B"/>
    <w:rsid w:val="003B1560"/>
    <w:rsid w:val="003D3A15"/>
    <w:rsid w:val="00413C8D"/>
    <w:rsid w:val="00441EA8"/>
    <w:rsid w:val="004941E0"/>
    <w:rsid w:val="00514257"/>
    <w:rsid w:val="00582268"/>
    <w:rsid w:val="00586BDB"/>
    <w:rsid w:val="005964A2"/>
    <w:rsid w:val="005B7B88"/>
    <w:rsid w:val="00606FFA"/>
    <w:rsid w:val="006245D4"/>
    <w:rsid w:val="006436C0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8148BB"/>
    <w:rsid w:val="00815634"/>
    <w:rsid w:val="00844B3B"/>
    <w:rsid w:val="00853AED"/>
    <w:rsid w:val="00897022"/>
    <w:rsid w:val="008B059C"/>
    <w:rsid w:val="008B2A07"/>
    <w:rsid w:val="008E4846"/>
    <w:rsid w:val="00903146"/>
    <w:rsid w:val="0090780B"/>
    <w:rsid w:val="009C22A0"/>
    <w:rsid w:val="009C6477"/>
    <w:rsid w:val="00A14121"/>
    <w:rsid w:val="00A82995"/>
    <w:rsid w:val="00A90571"/>
    <w:rsid w:val="00AE38F8"/>
    <w:rsid w:val="00B10F39"/>
    <w:rsid w:val="00B72F7E"/>
    <w:rsid w:val="00BA7FA1"/>
    <w:rsid w:val="00BD107F"/>
    <w:rsid w:val="00C25FE7"/>
    <w:rsid w:val="00C35F63"/>
    <w:rsid w:val="00C95EDA"/>
    <w:rsid w:val="00CC16EB"/>
    <w:rsid w:val="00CE04DF"/>
    <w:rsid w:val="00D00C4F"/>
    <w:rsid w:val="00D06676"/>
    <w:rsid w:val="00D35D56"/>
    <w:rsid w:val="00D93148"/>
    <w:rsid w:val="00DC57D2"/>
    <w:rsid w:val="00DD0985"/>
    <w:rsid w:val="00DD4B0F"/>
    <w:rsid w:val="00E0360C"/>
    <w:rsid w:val="00E20A63"/>
    <w:rsid w:val="00E918FC"/>
    <w:rsid w:val="00E92DA9"/>
    <w:rsid w:val="00EA0B88"/>
    <w:rsid w:val="00EA0D78"/>
    <w:rsid w:val="00ED5A77"/>
    <w:rsid w:val="00EE108E"/>
    <w:rsid w:val="00F222C3"/>
    <w:rsid w:val="00F44D8E"/>
    <w:rsid w:val="00F464B2"/>
    <w:rsid w:val="00F65A30"/>
    <w:rsid w:val="00FE6DCC"/>
    <w:rsid w:val="0F733628"/>
    <w:rsid w:val="18BA2340"/>
    <w:rsid w:val="36EC217C"/>
    <w:rsid w:val="47BE5816"/>
    <w:rsid w:val="48425ABB"/>
    <w:rsid w:val="4B7F713F"/>
    <w:rsid w:val="4DAA5359"/>
    <w:rsid w:val="53280CF3"/>
    <w:rsid w:val="60881C29"/>
    <w:rsid w:val="76E11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uiPriority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1307;&#25252;&#31867;&#31616;&#21382;&#12305;&#24212;&#32856;&#25252;&#22763;&#31616;&#21382;&#25252;&#29702;&#31616;&#21382;498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【医护类简历】应聘护士简历护理简历498.doc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6C6C5B930C9C475EA0A3767BEB05F60D_13</vt:lpwstr>
  </property>
  <property fmtid="{D5CDD505-2E9C-101B-9397-08002B2CF9AE}" pid="3" name="KSOProductBuildVer">
    <vt:lpwstr>2052-12.1.0.15374</vt:lpwstr>
  </property>
</Properties>
</file>