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-304800</wp:posOffset>
                </wp:positionV>
                <wp:extent cx="7575550" cy="10694670"/>
                <wp:effectExtent l="0" t="0" r="635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380" y="504825"/>
                          <a:ext cx="7575550" cy="1069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25pt;margin-top:-24pt;height:842.1pt;width:596.5pt;z-index:-251657216;v-text-anchor:middle;mso-width-relative:page;mso-height-relative:page;" fillcolor="#FFFFFF [3212]" filled="t" stroked="f" coordsize="21600,21600" o:gfxdata="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yEseftoAAAANAQAADwAAAAAAAAABACAAAAAiAAAA&#10;ZHJzL2Rvd25yZXYueG1sUEsBAhQAFAAAAAgAh07iQKIlL3B3AgAA1wQAAA4AAAAAAAAAAQAgAAAA&#10;KQ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508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2pt;margin-top:-1.5pt;height:26.25pt;width:598.1pt;mso-position-vertical-relative:page;z-index:251662336;mso-width-relative:page;mso-height-relative:page;" coordsize="7596000,333375" o:gfxdata="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P57GSPaAAAACgEAAA8AAAAAAAAAAQAgAAAAIgAAAGRycy9kb3ducmV2LnhtbFBLAQIUABQA&#10;AAAIAIdO4kCztHejCwMAAPoIAAAOAAAAAAAAAAEAIAAAACkBAABkcnMvZTJvRG9jLnhtbFBLBQYA&#10;AAAABgAGAFkBAACmBgAAAAA=&#10;">
                <o:lock v:ext="edit" aspectratio="f"/>
                <v:rect id="_x0000_s1026" o:spid="_x0000_s1026" o:spt="1" style="position:absolute;left:0;top:0;height:333375;width:7596000;v-text-anchor:middle;" fillcolor="#2577E3" filled="t" stroked="f" coordsize="21600,21600" o:gfxdata="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0HFaC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648326;top:0;height:333375;width:1409700;v-text-anchor:middle;" fillcolor="#FF9915" filled="t" stroked="f" coordsize="21600,21600" o:gfxdata="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4IojK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145415</wp:posOffset>
            </wp:positionH>
            <wp:positionV relativeFrom="page">
              <wp:posOffset>879475</wp:posOffset>
            </wp:positionV>
            <wp:extent cx="761365" cy="1064895"/>
            <wp:effectExtent l="0" t="0" r="635" b="1905"/>
            <wp:wrapNone/>
            <wp:docPr id="18" name="图片 18" descr="D:\桌面\桌面文件\登记照4\d29bc634b5b9dd53e92c0e2c12fd7e916c3ce9ed3b309-p4gzU3_fw658.jpgd29bc634b5b9dd53e92c0e2c12fd7e916c3ce9ed3b309-p4gzU3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:\桌面\桌面文件\登记照4\d29bc634b5b9dd53e92c0e2c12fd7e916c3ce9ed3b309-p4gzU3_fw658.jpgd29bc634b5b9dd53e92c0e2c12fd7e916c3ce9ed3b309-p4gzU3_fw6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06489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1254125</wp:posOffset>
                </wp:positionH>
                <wp:positionV relativeFrom="page">
                  <wp:posOffset>836295</wp:posOffset>
                </wp:positionV>
                <wp:extent cx="2124075" cy="85280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852805"/>
                          <a:chOff x="0" y="0"/>
                          <a:chExt cx="2124075" cy="852805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935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50"/>
                                  <w:szCs w:val="50"/>
                                  <w:lang w:val="en-US" w:eastAsia="zh-CN"/>
                                </w:rPr>
                                <w:t>陈洁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21240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求职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意向：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金融分析师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8.75pt;margin-top:65.85pt;height:67.15pt;width:167.25pt;mso-position-horizontal-relative:margin;mso-position-vertical-relative:page;z-index:251663360;mso-width-relative:page;mso-height-relative:page;" coordsize="2124075,852805" o:gfxdata="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ji62B2gAAAAsBAAAPAAAAAAAAAAEAIAAAACIAAABk&#10;cnMvZG93bnJldi54bWxQSwECFAAUAAAACACHTuJAolFQ168CAACoBwAADgAAAAAAAAABACAAAAAp&#10;AQAAZHJzL2Uyb0RvYy54bWxQSwUGAAAAAAYABgBZAQAASgYAAAAA&#10;">
                <o:lock v:ext="edit" aspectratio="f"/>
                <v:shape id="文本框 2" o:spid="_x0000_s1026" o:spt="202" type="#_x0000_t202" style="position:absolute;left:0;top:0;height:645795;width:1257935;" filled="f" stroked="f" coordsize="21600,21600" o:gfxdata="UEsDBAoAAAAAAIdO4kAAAAAAAAAAAAAAAAAEAAAAZHJzL1BLAwQUAAAACACHTuJArSBER7sAAADa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BER7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2577E3"/>
                            <w:sz w:val="50"/>
                            <w:szCs w:val="5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50"/>
                            <w:szCs w:val="50"/>
                            <w:lang w:val="en-US" w:eastAsia="zh-CN"/>
                          </w:rPr>
                          <w:t>陈洁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523875;height:328930;width:2124075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求职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意向：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金融分析师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ge">
                  <wp:posOffset>1751965</wp:posOffset>
                </wp:positionV>
                <wp:extent cx="5629275" cy="32893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28930"/>
                          <a:chOff x="0" y="0"/>
                          <a:chExt cx="5629275" cy="328930"/>
                        </a:xfrm>
                      </wpg:grpSpPr>
                      <wps:wsp>
                        <wps:cNvPr id="8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55816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991.02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广东省珠海市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159 1920 1908          83317396@qq.com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2333625" y="95250"/>
                            <a:ext cx="155200" cy="144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2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00125" y="95250"/>
                            <a:ext cx="120775" cy="144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24300" y="114300"/>
                            <a:ext cx="136929" cy="108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4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95250"/>
                            <a:ext cx="116824" cy="14400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4.8pt;margin-top:137.95pt;height:25.9pt;width:443.25pt;mso-position-vertical-relative:page;z-index:251664384;mso-width-relative:page;mso-height-relative:page;" coordsize="5629275,328930" o:gfxdata="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">
                <o:lock v:ext="edit" aspectratio="f"/>
                <v:shape id="_x0000_s1026" o:spid="_x0000_s1026" o:spt="202" type="#_x0000_t202" style="position:absolute;left:47625;top:0;height:328930;width:5581650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 xml:space="preserve">991.02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 xml:space="preserve">广东省珠海市        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159 1920 1908          83317396@qq.com</w:t>
                        </w:r>
                      </w:p>
                    </w:txbxContent>
                  </v:textbox>
                </v:shape>
                <v:shape id="Freeform 31" o:spid="_x0000_s1026" o:spt="100" style="position:absolute;left:2333625;top:95250;height:144000;width:155200;" fillcolor="#2577E3" filled="t" stroked="f" coordsize="123,114" o:gfxdata="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H7XgS5AAAA2wAA&#10;AA8AAAAAAAAAAQAgAAAAIgAAAGRycy9kb3ducmV2LnhtbFBLAQIUABQAAAAIAIdO4kAzLwWeOwAA&#10;ADkAAAAQAAAAAAAAAAEAIAAAAAgBAABkcnMvc2hhcGV4bWwueG1sUEsFBgAAAAAGAAYAWwEAALID&#10;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48891,128842;141320,103578;111037,98526;75707,84631;59304,45473;54256,16421;23973,10105;51733,93473;51733,93473;94634,130105;103466,135157;140058,138947;148891,128842;148891,128842;148891,128842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1000125;top:95250;flip:x;height:144000;width:120775;" fillcolor="#2577E3" filled="t" stroked="f" coordsize="99,126" o:gfxdata="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4AxLsAAADb&#10;AAAADwAAAAAAAAABACAAAAAiAAAAZHJzL2Rvd25yZXYueG1sUEsBAhQAFAAAAAgAh07iQDMvBZ47&#10;AAAAOQAAABAAAAAAAAAAAQAgAAAACgEAAGRycy9zaGFwZXhtbC54bWxQSwUGAAAAAAYABgBbAQAA&#10;tAMAAAAA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60997,0;0,57142;56117,142857;60997,144000;60997,144000;64657,142857;82956,122285;120775,57142;60997,0;60997,82285;32938,57142;60997,30857;87836,57142;60997,82285;60997,82285;60997,82285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3924300;top:114300;height:108000;width:136929;v-text-anchor:middle;" fillcolor="#2577E3" filled="t" stroked="f" coordsize="606559,436964" o:gfxdata="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GVcG5AAAA2wAA&#10;AA8AAAAAAAAAAQAgAAAAIgAAAGRycy9kb3ducmV2LnhtbFBLAQIUABQAAAAIAIdO4kAzLwWeOwAA&#10;ADkAAAAQAAAAAAAAAAEAIAAAAAgBAABkcnMvc2hhcGV4bWwueG1sUEsFBgAAAAAGAAYAWwEAALID&#10;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0;192,254;392,101;392,374;347,446;45,446;0,374;0,100;45,0;347,0;392,71;392,84;192,236;0,83;0,71;45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01" o:spid="_x0000_s1026" o:spt="100" style="position:absolute;left:0;top:95250;height:144000;width:116824;" fillcolor="#2577E3" filled="t" stroked="f" coordsize="122,150" o:gfxdata="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8M37sAAADb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8412,0;94799,36480;58412,72000;22024,36480;58412,0;88096,75840;57454,82560;27769,74880;0,116160;58412,144000;116824,116160;88096,75840;88096,75840;88096,75840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110490</wp:posOffset>
                </wp:positionV>
                <wp:extent cx="6958965" cy="287655"/>
                <wp:effectExtent l="0" t="0" r="13335" b="1714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2352040"/>
                          <a:ext cx="6958965" cy="287655"/>
                          <a:chOff x="0" y="0"/>
                          <a:chExt cx="6959632" cy="252000"/>
                        </a:xfrm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8.7pt;height:22.65pt;width:547.95pt;z-index:251660288;mso-width-relative:page;mso-height-relative:page;" coordsize="6959632,252000" o:gfxdata="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n5tRXdkA&#10;AAAIAQAADwAAAAAAAAABACAAAAAiAAAAZHJzL2Rvd25yZXYueG1sUEsBAhQAFAAAAAgAh07iQGwJ&#10;e6U7AwAAJwkAAA4AAAAAAAAAAQAgAAAAKAEAAGRycy9lMm9Eb2MueG1sUEsFBgAAAAAGAAYAWQEA&#10;ANUGAAAAAA==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EPF64LoAAADb&#10;AAAADwAAAGRycy9kb3ducmV2LnhtbEWPS2vDMBCE74X+B7GF3ho5Jm2CEyWQQMDXPMh5sdYPYq2M&#10;tHn++ipQ6HGYmW+YxeruenWlEDvPBsajDBRx5W3HjYHjYfs1AxUF2WLvmQw8KMJq+f62wML6G+/o&#10;updGJQjHAg20IkOhdaxachhHfiBOXu2DQ0kyNNoGvCW463WeZT/aYcdpocWBNi1V5/3FGajyclqu&#10;KdT108++ZTJ005NsjPn8GGdzUEJ3+Q//tUtrIM/h9SX9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8Xrg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教育背景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Y5lwZbsAAADb&#10;AAAADwAAAGRycy9kb3ducmV2LnhtbEWPzarCMBSE94LvEI7gRjStoJRqdCFU7kIX/mzcHZtjW2xO&#10;SpNr9e2NILgcZuYbZrl+mlo8qHWVZQXxJAJBnFtdcaHgfMrGCQjnkTXWlknBixysV/3eElNtOz7Q&#10;4+gLESDsUlRQet+kUrq8JINuYhvi4N1sa9AH2RZSt9gFuKnlNIrm0mDFYaHEhjYl5ffjv1Ewyqib&#10;7fbbQ5HMvd5csvx6TxKlhoM4WoDw9PS/8Lf9pxV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5lwZ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99060</wp:posOffset>
                </wp:positionV>
                <wp:extent cx="6921500" cy="101600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2665730"/>
                          <a:ext cx="69215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2008.09-2012.07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  <w:lang w:val="en-US" w:eastAsia="zh-CN"/>
                              </w:rPr>
                              <w:t>新月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税务专业（本科）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金融学、管理学、微观经济学、宏观经济学、中级微观经济学、中级宏观经济学、统计学、会计学、中级财务会计、税法、审计、税收筹划、国家预算、外汇理论与实务、私募股权投资与理论、计算机应用等。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7.8pt;height:80pt;width:545pt;z-index:251661312;mso-width-relative:page;mso-height-relative:page;" filled="f" stroked="f" coordsize="21600,21600" o:gfxdata="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M1Xe0wAAAAkBAAAPAAAAAAAAAAEAIAAAACIAAABkcnMvZG93bnJldi54bWxQSwECFAAUAAAA&#10;CACHTuJA0MJHTywCAAA1BAAADgAAAAAAAAABACAAAAAi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2008.09-2012.07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  <w:lang w:val="en-US" w:eastAsia="zh-CN"/>
                        </w:rPr>
                        <w:t>新月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税务专业（本科）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金融学、管理学、微观经济学、宏观经济学、中级微观经济学、中级宏观经济学、统计学、会计学、中级财务会计、税法、审计、税收筹划、国家预算、外汇理论与实务、私募股权投资与理论、计算机应用等。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6449695</wp:posOffset>
                </wp:positionV>
                <wp:extent cx="6922135" cy="1016000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9342120"/>
                          <a:ext cx="692213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品格评价：本人品德优良，个性随和富有亲和力，人际关系良好，能较快融入集体，待人诚恳乐于助人。生活上喜欢弹钢琴，唱歌，运动，对个人修养的提高有较大的帮助，性格开朗活泼，面对困难能积极乐观并努力寻找解决方法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在大学四年期间的专业知识，掌握了较系统的金融知识和会计知识，让自己学习了多方面的课程学习。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507.85pt;height:80pt;width:545.05pt;z-index:251669504;mso-width-relative:page;mso-height-relative:page;" filled="f" stroked="f" coordsize="21600,21600" o:gfxdata="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6cp++9cAAAAMAQAADwAAAAAAAAABACAAAAAiAAAAZHJzL2Rvd25yZXYueG1sUEsBAhQA&#10;FAAAAAgAh07iQO83/NksAgAANgQAAA4AAAAAAAAAAQAgAAAAJg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品格评价：本人品德优良，个性随和富有亲和力，人际关系良好，能较快融入集体，待人诚恳乐于助人。生活上喜欢弹钢琴，唱歌，运动，对个人修养的提高有较大的帮助，性格开朗活泼，面对困难能积极乐观并努力寻找解决方法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在大学四年期间的专业知识，掌握了较系统的金融知识和会计知识，让自己学习了多方面的课程学习。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6136005</wp:posOffset>
                </wp:positionV>
                <wp:extent cx="6958330" cy="287655"/>
                <wp:effectExtent l="0" t="0" r="13970" b="1714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9028430"/>
                          <a:ext cx="6958330" cy="287655"/>
                          <a:chOff x="0" y="0"/>
                          <a:chExt cx="6959632" cy="252000"/>
                        </a:xfrm>
                      </wpg:grpSpPr>
                      <wps:wsp>
                        <wps:cNvPr id="33" name="矩形 33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矩形 34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483.15pt;height:22.65pt;width:547.9pt;z-index:251668480;mso-width-relative:page;mso-height-relative:page;" coordsize="6959632,252000" o:gfxdata="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dCx/&#10;VdoAAAALAQAADwAAAAAAAAABACAAAAAiAAAAZHJzL2Rvd25yZXYueG1sUEsBAhQAFAAAAAgAh07i&#10;QG7xJ2A9AwAAJwkAAA4AAAAAAAAAAQAgAAAAKQEAAGRycy9lMm9Eb2MueG1sUEsFBgAAAAAGAAYA&#10;WQEAANgGAAAAAA==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+mRJproAAADb&#10;AAAADwAAAGRycy9kb3ducmV2LnhtbEWPyWoDMRBE7wH/g2hDbrHGu5lYNtgQmKsXfG5GPQsZtQap&#10;vSRfbxkCORZV9Ypabx+uUzcKsfVsYDzKQBGX3rZcGzifvj5WoKIgW+w8k4EfirDdDN7WmFt/5wPd&#10;jlKrBOGYo4FGpM+1jmVDDuPI98TJq3xwKEmGWtuA9wR3nZ5k2UI7bDktNNjTvqHy+3h1BspJsSx2&#10;FKrq16/mMuvb5UX2xrwPx9knKKGH/If/2oU1MJ3C60v6AXr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ZEmm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自我评价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9jdFIL0AAADb&#10;AAAADwAAAGRycy9kb3ducmV2LnhtbEWPzarCMBSE9xd8h3AENxdN1auUanQhVFzowp+Nu2NzbIvN&#10;SWmi1bc3gnCXw8x8w8yXT1OJBzWutKxgOIhAEGdWl5wrOB3TfgzCeWSNlWVS8CIHy0XnZ46Jti3v&#10;6XHwuQgQdgkqKLyvEyldVpBBN7A1cfCutjHog2xyqRtsA9xUchRFU2mw5LBQYE2rgrLb4W4U/KbU&#10;Tra79T6Pp16vzml2ucWxUr3uMJqB8PT0/+Fve6MVjP/g8yX8AL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N0Ug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4932045</wp:posOffset>
                </wp:positionV>
                <wp:extent cx="6921500" cy="78740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7824470"/>
                          <a:ext cx="69215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2013.07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荣获全国青少年钢琴大奖赛福建赛业余少年组一等奖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2014.09 五百丁学院一等奖学金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会计从业资格证、英语CET4证书、全国普通话二级甲等、全国计算机一级证书、钢琴业余十级证书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388.35pt;height:62pt;width:545pt;z-index:251671552;mso-width-relative:page;mso-height-relative:page;" filled="f" stroked="f" coordsize="21600,21600" o:gfxdata="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dchBN1gAAAAoBAAAPAAAAAAAAAAEAIAAAACIAAABkcnMvZG93bnJldi54bWxQSwECFAAU&#10;AAAACACHTuJAPcLpLSwCAAA1BAAADgAAAAAAAAABACAAAAAl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2013.07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荣获全国青少年钢琴大奖赛福建赛业余少年组一等奖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2014.09 五百丁学院一等奖学金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会计从业资格证、英语CET4证书、全国普通话二级甲等、全国计算机一级证书、钢琴业余十级证书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4618355</wp:posOffset>
                </wp:positionV>
                <wp:extent cx="6957695" cy="287655"/>
                <wp:effectExtent l="0" t="0" r="14605" b="1714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7510780"/>
                          <a:ext cx="6957695" cy="287655"/>
                          <a:chOff x="0" y="0"/>
                          <a:chExt cx="6959632" cy="252000"/>
                        </a:xfrm>
                      </wpg:grpSpPr>
                      <wps:wsp>
                        <wps:cNvPr id="40" name="矩形 40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奖项证书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矩形 4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363.65pt;height:22.65pt;width:547.85pt;z-index:251670528;mso-width-relative:page;mso-height-relative:page;" coordsize="6959632,252000" o:gfxdata="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QRtnI2QAAAAoBAAAPAAAAAAAAAAEAIAAAACIAAABkcnMvZG93bnJldi54bWxQSwECFAAUAAAA&#10;CACHTuJAujucoUMDAAAnCQAADgAAAAAAAAABACAAAAAoAQAAZHJzL2Uyb0RvYy54bWxQSwUGAAAA&#10;AAYABgBZAQAA3QYAAAAA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UrCkrLYAAADb&#10;AAAADwAAAGRycy9kb3ducmV2LnhtbEVPyYoCMRC9D/gPoQRvY1pxVFqjoDDQVxc8F53qBTuVJimX&#10;8evNQZjj4+3r7dN16k4htp4NTMYZKOLS25ZrA+fT7/cSVBRki51nMvBHEbabwdcac+sffKD7UWqV&#10;QjjmaKAR6XOtY9mQwzj2PXHiKh8cSoKh1jbgI4W7Tk+zbK4dtpwaGuxp31B5Pd6cgXJaLIodhap6&#10;+eWPzPp2cZG9MaPhJFuBEnrKv/jjLqyBWVqfvqQfoD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KwpKy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奖项证书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vkaVxb4AAADb&#10;AAAADwAAAGRycy9kb3ducmV2LnhtbEWPT4vCMBTE7wt+h/AEL4umXXal1EYPQmUP7sE/F2/P5tmW&#10;Ni+liVa/vRGEPQ4z8xsmW91NK27Uu9qygngWgSAurK65VHA85NMEhPPIGlvLpOBBDlbL0UeGqbYD&#10;7+i296UIEHYpKqi871IpXVGRQTezHXHwLrY36IPsS6l7HALctPIriubSYM1hocKO1hUVzf5qFHzm&#10;NPxs/za7Mpl7vT7lxblJEqUm4zhagPB09//hd/tXK/iO4fUl/AC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aVx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1519555</wp:posOffset>
                </wp:positionV>
                <wp:extent cx="6921500" cy="268224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4411980"/>
                          <a:ext cx="6921500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2012.04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至今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农商银行广州支行          个贷经理（助理）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工作职责：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销银行个人贷款产品，信用卡，POS机。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协助签约，关注客户信用评估，跟进业务受理进度。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了解部分柜台的业务知识；学习理财知识。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实践成果：较全面掌握个贷部业务，对整个银行业务流程都有了基础的了解和掌握，熟练掌握银行平台操作业务。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2010.03-2012.03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广州税务师事务所          软件工程师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职责：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整理企业记账凭证和账单，结合所学会计专业知识了解查账流程。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学习审查货币资金。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实践成果：学会了填制审计工作底稿的相关程序以及会计处理。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119.65pt;height:211.2pt;width:545pt;z-index:251667456;mso-width-relative:page;mso-height-relative:page;" filled="f" stroked="f" coordsize="21600,21600" o:gfxdata="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tXX1zXAAAACgEAAA8AAAAAAAAAAQAgAAAAIgAAAGRycy9kb3ducmV2LnhtbFBL&#10;AQIUABQAAAAIAIdO4kAYwtNmMAIAADYEAAAOAAAAAAAAAAEAIAAAACY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2012.04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至今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农商银行广州支行          个贷经理（助理）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工作职责：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销银行个人贷款产品，信用卡，POS机。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协助签约，关注客户信用评估，跟进业务受理进度。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了解部分柜台的业务知识；学习理财知识。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实践成果：较全面掌握个贷部业务，对整个银行业务流程都有了基础的了解和掌握，熟练掌握银行平台操作业务。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2010.03-2012.03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广州税务师事务所          软件工程师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工作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职责：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整理企业记账凭证和账单，结合所学会计专业知识了解查账流程。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学习审查货币资金。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实践成果：学会了填制审计工作底稿的相关程序以及会计处理。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1205865</wp:posOffset>
                </wp:positionV>
                <wp:extent cx="6958330" cy="287655"/>
                <wp:effectExtent l="0" t="0" r="1397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4098290"/>
                          <a:ext cx="6958330" cy="287655"/>
                          <a:chOff x="0" y="0"/>
                          <a:chExt cx="6959632" cy="252000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94.95pt;height:22.65pt;width:547.9pt;z-index:251666432;mso-width-relative:page;mso-height-relative:page;" coordsize="6959632,252000" o:gfxdata="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DT&#10;SHht2gAAAAoBAAAPAAAAAAAAAAEAIAAAACIAAABkcnMvZG93bnJldi54bWxQSwECFAAUAAAACACH&#10;TuJA6BegwD8DAAAnCQAADgAAAAAAAAABACAAAAApAQAAZHJzL2Uyb0RvYy54bWxQSwUGAAAAAAYA&#10;BgBZAQAA2gYAAAAA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b8p847oAAADb&#10;AAAADwAAAGRycy9kb3ducmV2LnhtbEWPS2vDMBCE74X8B7GB3ho5pnngRgkkEPC1Seh5sdYPYq2M&#10;tHn++qpQyHGYmW+Y1ebuenWlEDvPBqaTDBRx5W3HjYHTcf+xBBUF2WLvmQw8KMJmPXpbYWH9jb/p&#10;epBGJQjHAg20IkOhdaxachgnfiBOXu2DQ0kyNNoGvCW463WeZXPtsOO00OJAu5aq8+HiDFR5uSi3&#10;FOr66Zcz+Ry6xY/sjHkfT7MvUEJ3eYX/26U1kM/h70v6A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ynzj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工作经验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gzxNir4AAADb&#10;AAAADwAAAGRycy9kb3ducmV2LnhtbEWPQWuDQBSE74H+h+UVegnNmkCNGFcPAUMPzSG2l9xe3RcV&#10;3bfibmL677OFQo/DzHzDZMXdDOJGk+ssK1ivIhDEtdUdNwq+PsvXBITzyBoHy6TghxwU+dMiw1Tb&#10;mU90q3wjAoRdigpa78dUSle3ZNCt7EgcvIudDPogp0bqCecAN4PcRFEsDXYcFlocad9S3VdXo2BZ&#10;0vz2cTycmiT2en8u6+8+SZR6eV5HOxCe7v4//Nd+1wo2W/j9En6Az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xNi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10481945</wp:posOffset>
                </wp:positionV>
                <wp:extent cx="6962775" cy="81280"/>
                <wp:effectExtent l="0" t="0" r="28575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</wpg:grpSpPr>
                      <wps:wsp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577E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2pt;margin-top:825.35pt;height:6.4pt;width:548.25pt;mso-position-vertical-relative:page;z-index:251672576;mso-width-relative:page;mso-height-relative:page;" coordsize="6962775,81467" o:gfxdata="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OAqd/2gAAAAwBAAAPAAAAAAAAAAEAIAAAACIAAABkcnMvZG93bnJl&#10;di54bWxQSwECFAAUAAAACACHTuJAPwjT0FEDAADwBwAADgAAAAAAAAABACAAAAApAQAAZHJzL2Uy&#10;b0RvYy54bWxQSwUGAAAAAAYABgBZAQAA7AYAAAAA&#10;">
                <o:lock v:ext="edit" aspectratio="f"/>
                <v:line id="_x0000_s1026" o:spid="_x0000_s1026" o:spt="20" style="position:absolute;left:0;top:0;height:0;width:6962775;" filled="f" stroked="t" coordsize="21600,21600" o:gfxdata="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lbBK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2577E3 [3204]" miterlimit="8" joinstyle="miter"/>
                  <v:imagedata o:title=""/>
                  <o:lock v:ext="edit" aspectratio="f"/>
                </v:line>
                <v:shape id="_x0000_s1026" o:spid="_x0000_s1026" o:spt="5" type="#_x0000_t5" style="position:absolute;left:3409950;top:9467;flip:y;height:72000;width:136929;v-text-anchor:middle;" fillcolor="#2577E3" filled="t" stroked="f" coordsize="21600,21600" o:gfxdata="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nktNa5AAAA2wAA&#10;AA8AAAAAAAAAAQAgAAAAIgAAAGRycy9kb3ducmV2LnhtbFBLAQIUABQAAAAIAIdO4kAzLwWeOwAA&#10;ADkAAAAQAAAAAAAAAAEAIAAAAAgBAABkcnMvc2hhcGV4bWwueG1sUEsFBgAAAAAGAAYAWwEAALID&#10;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C075D"/>
    <w:multiLevelType w:val="multilevel"/>
    <w:tmpl w:val="7AEC075D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648F1"/>
    <w:rsid w:val="00074D61"/>
    <w:rsid w:val="000804F1"/>
    <w:rsid w:val="00095CBC"/>
    <w:rsid w:val="000B1753"/>
    <w:rsid w:val="000E0B34"/>
    <w:rsid w:val="00112AA8"/>
    <w:rsid w:val="001A42A1"/>
    <w:rsid w:val="001D4ADF"/>
    <w:rsid w:val="00203E7A"/>
    <w:rsid w:val="00246D84"/>
    <w:rsid w:val="002822CA"/>
    <w:rsid w:val="002827F5"/>
    <w:rsid w:val="00297042"/>
    <w:rsid w:val="002A39B9"/>
    <w:rsid w:val="002C2DBF"/>
    <w:rsid w:val="002F5C14"/>
    <w:rsid w:val="00344351"/>
    <w:rsid w:val="00364572"/>
    <w:rsid w:val="003C0FEB"/>
    <w:rsid w:val="003F6139"/>
    <w:rsid w:val="004670D2"/>
    <w:rsid w:val="0047039C"/>
    <w:rsid w:val="005212C9"/>
    <w:rsid w:val="00543661"/>
    <w:rsid w:val="0056391B"/>
    <w:rsid w:val="00637B0B"/>
    <w:rsid w:val="00673AB6"/>
    <w:rsid w:val="00694793"/>
    <w:rsid w:val="007046B7"/>
    <w:rsid w:val="00710489"/>
    <w:rsid w:val="007461B4"/>
    <w:rsid w:val="00756EC5"/>
    <w:rsid w:val="0076784A"/>
    <w:rsid w:val="007B6EE6"/>
    <w:rsid w:val="00806901"/>
    <w:rsid w:val="0081485E"/>
    <w:rsid w:val="0082369B"/>
    <w:rsid w:val="008320FB"/>
    <w:rsid w:val="00836C2B"/>
    <w:rsid w:val="00851B3A"/>
    <w:rsid w:val="008520E9"/>
    <w:rsid w:val="00863774"/>
    <w:rsid w:val="008A7EC4"/>
    <w:rsid w:val="008E6FA8"/>
    <w:rsid w:val="00926194"/>
    <w:rsid w:val="00926A3D"/>
    <w:rsid w:val="00966E73"/>
    <w:rsid w:val="0098007B"/>
    <w:rsid w:val="00983983"/>
    <w:rsid w:val="00991241"/>
    <w:rsid w:val="0099582C"/>
    <w:rsid w:val="009B28D2"/>
    <w:rsid w:val="00A3019C"/>
    <w:rsid w:val="00A30221"/>
    <w:rsid w:val="00A308CD"/>
    <w:rsid w:val="00A3370B"/>
    <w:rsid w:val="00A46EFD"/>
    <w:rsid w:val="00AA4DA6"/>
    <w:rsid w:val="00AA70B3"/>
    <w:rsid w:val="00AF7323"/>
    <w:rsid w:val="00B07EF3"/>
    <w:rsid w:val="00B73607"/>
    <w:rsid w:val="00B9782D"/>
    <w:rsid w:val="00BA6156"/>
    <w:rsid w:val="00BB55FE"/>
    <w:rsid w:val="00BC68B3"/>
    <w:rsid w:val="00BF263E"/>
    <w:rsid w:val="00C349B6"/>
    <w:rsid w:val="00C422C9"/>
    <w:rsid w:val="00C631C2"/>
    <w:rsid w:val="00C64F3A"/>
    <w:rsid w:val="00C94C82"/>
    <w:rsid w:val="00CB2D2C"/>
    <w:rsid w:val="00CB6719"/>
    <w:rsid w:val="00CC1B2C"/>
    <w:rsid w:val="00D35098"/>
    <w:rsid w:val="00D568C5"/>
    <w:rsid w:val="00D70D02"/>
    <w:rsid w:val="00D74A84"/>
    <w:rsid w:val="00DD340D"/>
    <w:rsid w:val="00E13C24"/>
    <w:rsid w:val="00E164BE"/>
    <w:rsid w:val="00E4382B"/>
    <w:rsid w:val="00E4793A"/>
    <w:rsid w:val="00E56EAC"/>
    <w:rsid w:val="00E62F77"/>
    <w:rsid w:val="00E65C14"/>
    <w:rsid w:val="00E910BA"/>
    <w:rsid w:val="00EB17BA"/>
    <w:rsid w:val="00EB344A"/>
    <w:rsid w:val="00EF23E7"/>
    <w:rsid w:val="00F577BA"/>
    <w:rsid w:val="00F9117C"/>
    <w:rsid w:val="00FA6237"/>
    <w:rsid w:val="00FB3313"/>
    <w:rsid w:val="00FB56AA"/>
    <w:rsid w:val="00FD34F0"/>
    <w:rsid w:val="00FF1AA5"/>
    <w:rsid w:val="04150F76"/>
    <w:rsid w:val="046648F1"/>
    <w:rsid w:val="1C7511FB"/>
    <w:rsid w:val="1D575592"/>
    <w:rsid w:val="25E63133"/>
    <w:rsid w:val="312A0376"/>
    <w:rsid w:val="33426E84"/>
    <w:rsid w:val="65557F49"/>
    <w:rsid w:val="77E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7329;&#34701;&#20998;&#26512;&#24072;&#31616;&#21382;JM0347A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金融分析师简历JM0347A.docx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2017-05-30T14:25:00Z</dcterms:created>
  <dc:creator>kedao</dc:creator>
  <cp:lastModifiedBy>幻主PPT</cp:lastModifiedBy>
  <dcterms:modified xsi:type="dcterms:W3CDTF">2023-09-29T09:13:37Z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4BE540D91E77488CAF0AD3D513B1DEFC_13</vt:lpwstr>
  </property>
</Properties>
</file>