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-355600</wp:posOffset>
            </wp:positionV>
            <wp:extent cx="1205865" cy="1428750"/>
            <wp:effectExtent l="0" t="0" r="13335" b="3810"/>
            <wp:wrapNone/>
            <wp:docPr id="30" name="图片 30" descr="_Q8A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_Q8A54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-852805</wp:posOffset>
                </wp:positionV>
                <wp:extent cx="1472565" cy="565150"/>
                <wp:effectExtent l="0" t="0" r="0" b="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2565" cy="565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 w:hint="default"/>
                                <w:b/>
                                <w:color w:val="000000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50"/>
                                <w:sz w:val="48"/>
                                <w:szCs w:val="48"/>
                                <w:lang w:val="en-US" w:eastAsia="zh-CN"/>
                              </w:rPr>
                              <w:t>李哆啦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5" style="width:115.95pt;height:44.5pt;margin-top:-67.15pt;margin-left:197.35pt;mso-height-relative:page;mso-width-relative:page;position:absolute;v-text-anchor:middle;z-index:251673600" coordsize="21600,21600" filled="f" stroked="f">
                <o:lock v:ext="edit" aspectratio="f"/>
                <v:textbox>
                  <w:txbxContent>
                    <w:p>
                      <w:pPr>
                        <w:spacing w:line="480" w:lineRule="exact"/>
                        <w:rPr>
                          <w:rFonts w:ascii="微软雅黑" w:eastAsia="微软雅黑" w:hAnsi="微软雅黑" w:hint="default"/>
                          <w:b/>
                          <w:color w:val="000000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50"/>
                          <w:sz w:val="48"/>
                          <w:szCs w:val="48"/>
                          <w:lang w:val="en-US" w:eastAsia="zh-CN"/>
                        </w:rPr>
                        <w:t>李哆啦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-126365</wp:posOffset>
                </wp:positionV>
                <wp:extent cx="5448935" cy="53975"/>
                <wp:effectExtent l="0" t="0" r="18415" b="3175"/>
                <wp:wrapNone/>
                <wp:docPr id="29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935" cy="539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7" o:spid="_x0000_s1026" style="width:429.05pt;height:4.25pt;margin-top:-9.95pt;margin-left:84.7pt;mso-height-relative:page;mso-width-relative:page;position:absolute;z-index:251714560" coordsize="21600,21600" filled="t" fillcolor="#00b05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-40640</wp:posOffset>
                </wp:positionV>
                <wp:extent cx="5448935" cy="943610"/>
                <wp:effectExtent l="0" t="0" r="18415" b="8890"/>
                <wp:wrapNone/>
                <wp:docPr id="1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935" cy="9436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5" o:spid="_x0000_s1027" style="width:429.05pt;height:74.3pt;margin-top:-3.2pt;margin-left:84.7pt;mso-height-relative:page;mso-width-relative:page;position:absolute;z-index:251659264" coordsize="21600,21600" filled="t" fillcolor="#00b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-49530</wp:posOffset>
                </wp:positionV>
                <wp:extent cx="2562225" cy="1064895"/>
                <wp:effectExtent l="0" t="0" r="0" b="0"/>
                <wp:wrapNone/>
                <wp:docPr id="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2225" cy="10648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联系电话：135-0000-0000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111567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8" type="#_x0000_t202" style="width:201.75pt;height:83.85pt;margin-top:-3.9pt;margin-left:285.05pt;mso-height-relative:page;mso-width-relative:page;position:absolute;z-index:251661312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联系电话：135-0000-0000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111567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@163.com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-58420</wp:posOffset>
                </wp:positionV>
                <wp:extent cx="1132205" cy="986790"/>
                <wp:effectExtent l="0" t="0" r="0" b="0"/>
                <wp:wrapNone/>
                <wp:docPr id="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2205" cy="9867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籍贯：湖北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29" type="#_x0000_t202" style="width:89.15pt;height:77.7pt;margin-top:-4.6pt;margin-left:139.3pt;mso-height-relative:page;mso-width-relative:page;position:absolute;z-index:251677696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年龄：25岁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籍贯：湖北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69215</wp:posOffset>
                </wp:positionV>
                <wp:extent cx="215900" cy="215900"/>
                <wp:effectExtent l="0" t="4445" r="0" b="8255"/>
                <wp:wrapNone/>
                <wp:docPr id="19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30" style="width:17pt;height:17pt;margin-top:5.45pt;margin-left:255.35pt;mso-height-relative:page;mso-width-relative:page;position:absolute;z-index:251700224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white" stroked="t" strokecolor="white">
                <v:stroke joinstyle="round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64135</wp:posOffset>
                </wp:positionV>
                <wp:extent cx="215900" cy="215900"/>
                <wp:effectExtent l="4445" t="4445" r="8255" b="8255"/>
                <wp:wrapNone/>
                <wp:docPr id="2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31" style="width:17pt;height:17pt;margin-top:5.05pt;margin-left:108.7pt;mso-height-relative:page;mso-width-relative:page;position:absolute;z-index:251704320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t" strokecolor="white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-866775</wp:posOffset>
                </wp:positionV>
                <wp:extent cx="1697990" cy="517525"/>
                <wp:effectExtent l="0" t="0" r="0" b="0"/>
                <wp:wrapNone/>
                <wp:docPr id="5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7990" cy="5175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025F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>护士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25F68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32" style="width:133.7pt;height:40.75pt;margin-top:-68.25pt;margin-left:299pt;mso-height-relative:page;mso-width-relative:page;position:absolute;v-text-anchor:middle;z-index:25167564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025F68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50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50"/>
                          <w:sz w:val="28"/>
                          <w:szCs w:val="28"/>
                          <w:lang w:eastAsia="zh-CN"/>
                        </w:rPr>
                        <w:t>护士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25F68"/>
                          <w:sz w:val="28"/>
                          <w:szCs w:val="28"/>
                        </w:rPr>
                        <w:t xml:space="preserve">  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-972185</wp:posOffset>
                </wp:positionV>
                <wp:extent cx="2682240" cy="565150"/>
                <wp:effectExtent l="0" t="0" r="0" b="0"/>
                <wp:wrapNone/>
                <wp:docPr id="1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2240" cy="565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025F68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幼圆" w:eastAsia="幼圆" w:hAnsi="幼圆" w:cs="幼圆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  <w:r>
                              <w:rPr>
                                <w:rFonts w:ascii="幼圆" w:eastAsia="幼圆" w:hAnsi="幼圆" w:cs="幼圆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幼圆" w:eastAsia="幼圆" w:hAnsi="幼圆" w:cs="幼圆" w:hint="eastAsia"/>
                                <w:b w:val="0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25F68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33" style="width:211.2pt;height:44.5pt;margin-top:-76.55pt;margin-left:-63.8pt;mso-height-relative:page;mso-width-relative:page;position:absolute;v-text-anchor:middle;z-index:25169817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025F68"/>
                          <w:sz w:val="48"/>
                          <w:szCs w:val="48"/>
                        </w:rPr>
                      </w:pPr>
                      <w:r>
                        <w:rPr>
                          <w:rFonts w:ascii="幼圆" w:eastAsia="幼圆" w:hAnsi="幼圆" w:cs="幼圆" w:hint="eastAsia"/>
                          <w:b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  <w:r>
                        <w:rPr>
                          <w:rFonts w:ascii="幼圆" w:eastAsia="幼圆" w:hAnsi="幼圆" w:cs="幼圆" w:hint="eastAsia"/>
                          <w:b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幼圆" w:eastAsia="幼圆" w:hAnsi="幼圆" w:cs="幼圆" w:hint="eastAsia"/>
                          <w:b w:val="0"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25F68"/>
                          <w:sz w:val="48"/>
                          <w:szCs w:val="48"/>
                        </w:rPr>
                        <w:t xml:space="preserve">   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-929005</wp:posOffset>
                </wp:positionV>
                <wp:extent cx="3076575" cy="457200"/>
                <wp:effectExtent l="0" t="0" r="9525" b="0"/>
                <wp:wrapNone/>
                <wp:docPr id="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6575" cy="457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3" o:spid="_x0000_s1034" style="width:242.25pt;height:36pt;margin-top:-73.15pt;margin-left:-89.95pt;mso-height-relative:page;mso-width-relative:page;position:absolute;z-index:251671552" coordsize="21600,21600" filled="t" fillcolor="#00b050" stroked="f"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140335</wp:posOffset>
                </wp:positionV>
                <wp:extent cx="215900" cy="215900"/>
                <wp:effectExtent l="5080" t="5080" r="7620" b="7620"/>
                <wp:wrapNone/>
                <wp:docPr id="26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35" style="width:17pt;height:17pt;margin-top:11.05pt;margin-left:256.2pt;mso-height-relative:page;mso-width-relative:page;position:absolute;z-index:251708416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white" stroked="t" strokecolor="white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132080</wp:posOffset>
                </wp:positionV>
                <wp:extent cx="252095" cy="215900"/>
                <wp:effectExtent l="4445" t="0" r="10160" b="12700"/>
                <wp:wrapNone/>
                <wp:docPr id="2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81" w="108" stroke="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36" style="width:19.85pt;height:17pt;margin-top:10.4pt;margin-left:107.3pt;mso-height-relative:page;mso-width-relative:page;position:absolute;z-index:251706368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t" strokecolor="white">
                <v:stroke joinstyle="round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widowControl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544195</wp:posOffset>
                </wp:positionV>
                <wp:extent cx="5448935" cy="53975"/>
                <wp:effectExtent l="0" t="0" r="18415" b="3175"/>
                <wp:wrapNone/>
                <wp:docPr id="28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935" cy="539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6" o:spid="_x0000_s1037" style="width:429.05pt;height:4.25pt;margin-top:42.85pt;margin-left:84.7pt;mso-height-relative:page;mso-width-relative:page;position:absolute;z-index:251712512" coordsize="21600,21600" filled="t" fillcolor="#00b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216535</wp:posOffset>
                </wp:positionV>
                <wp:extent cx="215900" cy="215900"/>
                <wp:effectExtent l="0" t="0" r="12700" b="12700"/>
                <wp:wrapNone/>
                <wp:docPr id="27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38" style="width:17pt;height:17pt;margin-top:17.05pt;margin-left:256.2pt;mso-height-relative:page;mso-width-relative:page;position:absolute;z-index:251710464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white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195580</wp:posOffset>
                </wp:positionV>
                <wp:extent cx="215900" cy="215900"/>
                <wp:effectExtent l="3810" t="3810" r="8890" b="8890"/>
                <wp:wrapNone/>
                <wp:docPr id="21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39" style="width:17pt;height:17pt;margin-top:15.4pt;margin-left:108.7pt;mso-height-relative:page;mso-width-relative:page;position:absolute;z-index:251702272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white" stroked="t" strokecolor="white">
                <v:stroke joinstyle="round"/>
                <v:path o:connecttype="custom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788035</wp:posOffset>
                </wp:positionV>
                <wp:extent cx="962660" cy="520065"/>
                <wp:effectExtent l="0" t="0" r="0" b="0"/>
                <wp:wrapNone/>
                <wp:docPr id="1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40" type="#_x0000_t202" style="width:75.8pt;height:40.95pt;margin-top:62.05pt;margin-left:-44.7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2025650</wp:posOffset>
                </wp:positionV>
                <wp:extent cx="1028065" cy="486410"/>
                <wp:effectExtent l="0" t="0" r="0" b="0"/>
                <wp:wrapNone/>
                <wp:docPr id="1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1" type="#_x0000_t202" style="width:80.95pt;height:38.3pt;margin-top:159.5pt;margin-left:-42.6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6300470</wp:posOffset>
                </wp:positionV>
                <wp:extent cx="1028065" cy="543560"/>
                <wp:effectExtent l="0" t="0" r="0" b="0"/>
                <wp:wrapNone/>
                <wp:docPr id="1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42" type="#_x0000_t202" style="width:80.95pt;height:42.8pt;margin-top:496.1pt;margin-left:-41.2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7691120</wp:posOffset>
                </wp:positionV>
                <wp:extent cx="976630" cy="534035"/>
                <wp:effectExtent l="0" t="0" r="0" b="0"/>
                <wp:wrapNone/>
                <wp:docPr id="1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663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43" type="#_x0000_t202" style="width:76.9pt;height:42.05pt;margin-top:605.6pt;margin-left:-39.2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7863840</wp:posOffset>
                </wp:positionV>
                <wp:extent cx="1138555" cy="295910"/>
                <wp:effectExtent l="0" t="0" r="4445" b="8890"/>
                <wp:wrapNone/>
                <wp:docPr id="15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8555" cy="2959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2" o:spid="_x0000_s1044" style="width:89.65pt;height:23.3pt;margin-top:619.2pt;margin-left:-47.85pt;mso-height-relative:page;mso-width-relative:page;position:absolute;z-index:251694080" coordsize="21600,21600" filled="t" fillcolor="#00b05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6464935</wp:posOffset>
                </wp:positionV>
                <wp:extent cx="1138555" cy="295910"/>
                <wp:effectExtent l="0" t="0" r="4445" b="8890"/>
                <wp:wrapNone/>
                <wp:docPr id="13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8555" cy="2959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1" o:spid="_x0000_s1045" style="width:89.65pt;height:23.3pt;margin-top:509.05pt;margin-left:-49.6pt;mso-height-relative:page;mso-width-relative:page;position:absolute;z-index:251689984" coordsize="21600,21600" filled="t" fillcolor="#00b05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2190750</wp:posOffset>
                </wp:positionV>
                <wp:extent cx="1138555" cy="295910"/>
                <wp:effectExtent l="0" t="0" r="4445" b="8890"/>
                <wp:wrapNone/>
                <wp:docPr id="11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8555" cy="2959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0" o:spid="_x0000_s1046" style="width:89.65pt;height:23.3pt;margin-top:172.5pt;margin-left:-50.7pt;mso-height-relative:page;mso-width-relative:page;position:absolute;z-index:251685888" coordsize="21600,21600" filled="t" fillcolor="#00b05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955675</wp:posOffset>
                </wp:positionV>
                <wp:extent cx="1138555" cy="295910"/>
                <wp:effectExtent l="0" t="0" r="4445" b="8890"/>
                <wp:wrapNone/>
                <wp:docPr id="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8555" cy="2959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9" o:spid="_x0000_s1047" style="width:89.65pt;height:23.3pt;margin-top:75.25pt;margin-left:-52.45pt;mso-height-relative:page;mso-width-relative:page;position:absolute;z-index:251681792" coordsize="21600,21600" filled="t" fillcolor="#00b05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1315085</wp:posOffset>
                </wp:positionV>
                <wp:extent cx="6644640" cy="656590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64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80" w:right="0" w:hanging="48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 xml:space="preserve">.06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lang w:eastAsia="zh-CN"/>
                              </w:rPr>
                              <w:t>南京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 xml:space="preserve">市卫生职业技术学院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 xml:space="preserve">  护理学专业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 xml:space="preserve">  大专   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主修课程：内科，外科，妇科儿科，基础护理，正常人体结构，正常人体功能，中医，病理学等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00" w:firstLineChars="1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48" type="#_x0000_t202" style="width:523.2pt;height:51.7pt;margin-top:103.55pt;margin-left:-56.7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80" w:right="0" w:hanging="480" w:leftChars="0" w:rightChars="0" w:hangingChars="200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>.09-201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 xml:space="preserve">.06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lang w:eastAsia="zh-CN"/>
                        </w:rPr>
                        <w:t>南京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 xml:space="preserve">市卫生职业技术学院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 xml:space="preserve">  护理学专业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 xml:space="preserve">  大专   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主修课程：内科，外科，妇科儿科，基础护理，正常人体结构，正常人体功能，中医，病理学等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 xml:space="preserve">      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300" w:firstLineChars="150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2533015</wp:posOffset>
                </wp:positionV>
                <wp:extent cx="6564630" cy="2361565"/>
                <wp:effectExtent l="0" t="0" r="0" b="0"/>
                <wp:wrapNone/>
                <wp:docPr id="2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4630" cy="23615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9-201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6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南京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医科大学第一附属医院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实习护士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在护士长领导和护师指导下，认真执行各项规章制度和技术操作规程，正确执行医嘱，做好三查七对，先后在6个科室轮岗实习，全方面了解护士工作的各项内容；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做好基础护理工作。经常巡视病房，密切观察病人病情变化，了解病人心理动态，发生异常及时报告或处理。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协助医师进行各项诊疗工作，负责采集各种检验标本。掌握常用消毒液的浓度、配制及用法。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参加护理教学，指导护生和护理员、卫生员工作。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在护士长的领导下，做好病房及物品管理，消毒隔离、药品和器材请领保管等工作。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9" style="width:516.9pt;height:185.95pt;margin-top:199.45pt;margin-left:-56.7pt;mso-height-relative:page;mso-width-relative:page;position:absolute;v-text-anchor:middle;z-index:2516654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9-201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 xml:space="preserve">6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eastAsia="zh-CN"/>
                        </w:rPr>
                        <w:t>南京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医科大学第一附属医院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实习护士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在护士长领导和护师指导下，认真执行各项规章制度和技术操作规程，正确执行医嘱，做好三查七对，先后在6个科室轮岗实习，全方面了解护士工作的各项内容；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做好基础护理工作。经常巡视病房，密切观察病人病情变化，了解病人心理动态，发生异常及时报告或处理。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协助医师进行各项诊疗工作，负责采集各种检验标本。掌握常用消毒液的浓度、配制及用法。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参加护理教学，指导护生和护理员、卫生员工作。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在护士长的领导下，做好病房及物品管理，消毒隔离、药品和器材请领保管等工作。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4780915</wp:posOffset>
                </wp:positionV>
                <wp:extent cx="6564630" cy="1390015"/>
                <wp:effectExtent l="0" t="0" r="0" b="0"/>
                <wp:wrapNone/>
                <wp:docPr id="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4630" cy="13900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9-2016.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6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南京第一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医院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见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习护士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在护士长领导和护师指导下，认真执行各项规章制度和技术操作规程，正确执行医嘱，做好三查七对，先后在6个科室轮岗实习，全方面了解护士工作的各项内容；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做好基础护理工作。经常巡视病房，密切观察病人病情变化，了解病人心理动态，发生异常及时报告或处理。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0" style="width:516.9pt;height:109.45pt;margin-top:376.45pt;margin-left:-57.45pt;mso-height-relative:page;mso-width-relative:page;position:absolute;v-text-anchor:middle;z-index:2516797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2015.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9-2016.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 xml:space="preserve">6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eastAsia="zh-CN"/>
                        </w:rPr>
                        <w:t>南京第一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医院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eastAsia="zh-CN"/>
                        </w:rPr>
                        <w:t>见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习护士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在护士长领导和护师指导下，认真执行各项规章制度和技术操作规程，正确执行医嘱，做好三查七对，先后在6个科室轮岗实习，全方面了解护士工作的各项内容；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做好基础护理工作。经常巡视病房，密切观察病人病情变化，了解病人心理动态，发生异常及时报告或处理。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6767830</wp:posOffset>
                </wp:positionV>
                <wp:extent cx="6606540" cy="972820"/>
                <wp:effectExtent l="0" t="0" r="0" b="0"/>
                <wp:wrapNone/>
                <wp:docPr id="2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6540" cy="972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口腔护理技术、鼻饲技术、导尿技术、胃肠减压技术、灌肠技术、静脉采血技术、静脉注射法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肌内注射技术、皮内注射技术、经鼻／口腔吸痰法、经气管插管、心电监测技术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无菌操作、心肺复苏、吸氧、口腔护理、雾化吸入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1" type="#_x0000_t202" style="width:520.2pt;height:76.6pt;margin-top:532.9pt;margin-left:-56.1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口腔护理技术、鼻饲技术、导尿技术、胃肠减压技术、灌肠技术、静脉采血技术、静脉注射法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肌内注射技术、皮内注射技术、经鼻／口腔吸痰法、经气管插管、心电监测技术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8207375</wp:posOffset>
                </wp:positionV>
                <wp:extent cx="6203315" cy="883285"/>
                <wp:effectExtent l="0" t="0" r="0" b="0"/>
                <wp:wrapNone/>
                <wp:docPr id="2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03315" cy="883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val="en-US" w:eastAsia="zh-CN"/>
                              </w:rPr>
                              <w:t>护理学专业毕业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，专业成绩优秀，具备较强学习能力和适应能力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医院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相关实习经历，熟悉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医院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工作流程，有团队精神，能快速融入新团队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2" type="#_x0000_t202" style="width:488.45pt;height:69.55pt;margin-top:646.25pt;margin-left:-55.25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val="en-US" w:eastAsia="zh-CN"/>
                        </w:rPr>
                        <w:t>护理学专业毕业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，专业成绩优秀，具备较强学习能力和适应能力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有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医院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相关实习经历，熟悉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医院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工作流程，有团队精神，能快速融入新团队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Chars="0"/>
                        <w:rPr>
                          <w:rFonts w:ascii="微软雅黑" w:eastAsia="微软雅黑" w:hAnsi="微软雅黑" w:cs="微软雅黑"/>
                        </w:rPr>
                      </w:pPr>
                    </w:p>
                    <w:p>
                      <w:pPr>
                        <w:pStyle w:val="Style1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ind w:left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9435BF"/>
    <w:multiLevelType w:val="singleLevel"/>
    <w:tmpl w:val="589435BF"/>
    <w:lvl w:ilvl="0">
      <w:start w:val="1"/>
      <w:numFmt w:val="bullet"/>
      <w:lvlText w:val="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77263C"/>
    <w:rsid w:val="00045A48"/>
    <w:rsid w:val="001F4D74"/>
    <w:rsid w:val="00274BE6"/>
    <w:rsid w:val="002A75DD"/>
    <w:rsid w:val="003673AE"/>
    <w:rsid w:val="003C589B"/>
    <w:rsid w:val="00527BA8"/>
    <w:rsid w:val="00586C3C"/>
    <w:rsid w:val="00622797"/>
    <w:rsid w:val="006928E1"/>
    <w:rsid w:val="007276A0"/>
    <w:rsid w:val="00736A3D"/>
    <w:rsid w:val="00767883"/>
    <w:rsid w:val="007916BC"/>
    <w:rsid w:val="00892F87"/>
    <w:rsid w:val="00937838"/>
    <w:rsid w:val="00992B9A"/>
    <w:rsid w:val="00A43842"/>
    <w:rsid w:val="00AE56D1"/>
    <w:rsid w:val="00B2128C"/>
    <w:rsid w:val="00C1483D"/>
    <w:rsid w:val="00C97121"/>
    <w:rsid w:val="00CC7A2F"/>
    <w:rsid w:val="00D659E5"/>
    <w:rsid w:val="00D77FFC"/>
    <w:rsid w:val="00E8372E"/>
    <w:rsid w:val="00EC5C85"/>
    <w:rsid w:val="00F934E2"/>
    <w:rsid w:val="00FA3476"/>
    <w:rsid w:val="05CB6F42"/>
    <w:rsid w:val="074C20A8"/>
    <w:rsid w:val="1EE23CDF"/>
    <w:rsid w:val="3277263C"/>
    <w:rsid w:val="37853AE7"/>
    <w:rsid w:val="4C6E3212"/>
    <w:rsid w:val="5F165E7E"/>
    <w:rsid w:val="66DE5D5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5252;&#22763;&#31616;&#21382;&#12305;&#31616;&#32422;&#31616;&#21382;&#20010;&#24615;&#31616;&#21382;&#24212;&#23626;&#29983;&#31616;&#21382;&#36890;&#29992;&#31616;&#21382;539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【护士简历】简约简历个性简历应届生简历通用简历539.docx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C59A4C552EF54382973E72E4E11CA4AE_13</vt:lpwstr>
  </property>
  <property fmtid="{D5CDD505-2E9C-101B-9397-08002B2CF9AE}" pid="3" name="KSOProductBuildVer">
    <vt:lpwstr>2052-12.1.0.15374</vt:lpwstr>
  </property>
</Properties>
</file>