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bookmarkStart w:id="0" w:name="_GoBack"/>
      <w:bookmarkEnd w:id="0"/>
      <w:r>
        <w:rPr>
          <w:lang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-117475</wp:posOffset>
                </wp:positionV>
                <wp:extent cx="2207260" cy="773430"/>
                <wp:effectExtent l="0" t="0" r="0" b="0"/>
                <wp:wrapNone/>
                <wp:docPr id="3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862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86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240" w:lineRule="atLeast"/>
                                    <w:jc w:val="righ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333333"/>
                                      <w:sz w:val="44"/>
                                      <w:szCs w:val="4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333333"/>
                                      <w:sz w:val="48"/>
                                      <w:szCs w:val="48"/>
                                      <w:lang w:val="en-US" w:eastAsia="zh-CN"/>
                                    </w:rPr>
                                    <w:t>简历模板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 w:hRule="atLeast"/>
                              </w:trPr>
                              <w:tc>
                                <w:tcPr>
                                  <w:tcW w:w="2862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240" w:lineRule="atLeast"/>
                                    <w:jc w:val="right"/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B6D7C2"/>
                                      <w:sz w:val="24"/>
                                      <w:szCs w:val="24"/>
                                      <w:shd w:val="clear" w:color="auto" w:fill="auto"/>
                                      <w:lang w:val="en-US" w:eastAsia="zh-CN"/>
                                    </w:rPr>
                                    <w:t>求职意向：美术主编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240" w:lineRule="atLeast"/>
                              <w:jc w:val="right"/>
                              <w:rPr>
                                <w:rFonts w:hint="eastAsia" w:ascii="微软雅黑" w:hAnsi="微软雅黑" w:eastAsia="微软雅黑"/>
                                <w:color w:val="333333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277.95pt;margin-top:-9.25pt;height:60.9pt;width:173.8pt;z-index:-251655168;mso-width-relative:page;mso-height-relative:page;" filled="f" stroked="f" coordsize="21600,21600" o:gfxdata="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G8Y4l1wAAAAsBAAAPAAAAAAAAAAEAIAAAACIAAABkcnMvZG93bnJldi54bWxQSwEC&#10;FAAUAAAACACHTuJAiB+sIbwBAACB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4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862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862" w:type="dxa"/>
                            <w:noWrap w:val="0"/>
                            <w:vAlign w:val="center"/>
                          </w:tcPr>
                          <w:p>
                            <w:pPr>
                              <w:spacing w:line="240" w:lineRule="atLeast"/>
                              <w:jc w:val="righ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333333"/>
                                <w:sz w:val="44"/>
                                <w:szCs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333333"/>
                                <w:sz w:val="48"/>
                                <w:szCs w:val="48"/>
                                <w:lang w:val="en-US" w:eastAsia="zh-CN"/>
                              </w:rPr>
                              <w:t>简历模板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 w:hRule="atLeast"/>
                        </w:trPr>
                        <w:tc>
                          <w:tcPr>
                            <w:tcW w:w="2862" w:type="dxa"/>
                            <w:noWrap w:val="0"/>
                            <w:vAlign w:val="center"/>
                          </w:tcPr>
                          <w:p>
                            <w:pPr>
                              <w:spacing w:line="240" w:lineRule="atLeast"/>
                              <w:jc w:val="right"/>
                              <w:rPr>
                                <w:rFonts w:hint="eastAsia" w:ascii="黑体" w:hAnsi="黑体" w:eastAsia="黑体" w:cs="黑体"/>
                                <w:color w:val="33333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B6D7C2"/>
                                <w:sz w:val="24"/>
                                <w:szCs w:val="24"/>
                                <w:shd w:val="clear" w:color="auto" w:fill="auto"/>
                                <w:lang w:val="en-US" w:eastAsia="zh-CN"/>
                              </w:rPr>
                              <w:t>求职意向：美术主编</w:t>
                            </w:r>
                          </w:p>
                        </w:tc>
                      </w:tr>
                    </w:tbl>
                    <w:p>
                      <w:pPr>
                        <w:spacing w:line="240" w:lineRule="atLeast"/>
                        <w:jc w:val="right"/>
                        <w:rPr>
                          <w:rFonts w:hint="eastAsia" w:ascii="微软雅黑" w:hAnsi="微软雅黑" w:eastAsia="微软雅黑"/>
                          <w:color w:val="333333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-401955</wp:posOffset>
                </wp:positionH>
                <wp:positionV relativeFrom="paragraph">
                  <wp:posOffset>-228600</wp:posOffset>
                </wp:positionV>
                <wp:extent cx="2280920" cy="1032510"/>
                <wp:effectExtent l="0" t="0" r="0" b="0"/>
                <wp:wrapNone/>
                <wp:docPr id="9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920" cy="1032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page" w:tblpX="7020" w:tblpY="2152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84"/>
                              <w:gridCol w:w="296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363" w:hRule="atLeast"/>
                              </w:trPr>
                              <w:tc>
                                <w:tcPr>
                                  <w:tcW w:w="48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170180" cy="170180"/>
                                        <wp:effectExtent l="0" t="0" r="1270" b="1270"/>
                                        <wp:docPr id="52" name="图片 75" descr="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" name="图片 75" descr="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0180" cy="170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上海徐汇区零陵路585号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363" w:hRule="atLeast"/>
                              </w:trPr>
                              <w:tc>
                                <w:tcPr>
                                  <w:tcW w:w="48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170180" cy="170180"/>
                                        <wp:effectExtent l="0" t="0" r="1270" b="1270"/>
                                        <wp:docPr id="53" name="图片 76" descr="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" name="图片 76" descr="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0180" cy="170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</w:rPr>
                                    <w:t>18800000000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363" w:hRule="atLeast"/>
                              </w:trPr>
                              <w:tc>
                                <w:tcPr>
                                  <w:tcW w:w="48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170180" cy="170180"/>
                                        <wp:effectExtent l="0" t="0" r="1270" b="1270"/>
                                        <wp:docPr id="54" name="图片 77" descr="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4" name="图片 77" descr="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0180" cy="170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</w:rPr>
                                    <w:t>XXXXXX@XXX.com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363" w:hRule="atLeast"/>
                              </w:trPr>
                              <w:tc>
                                <w:tcPr>
                                  <w:tcW w:w="48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drawing>
                                      <wp:inline distT="0" distB="0" distL="114300" distR="114300">
                                        <wp:extent cx="170180" cy="170180"/>
                                        <wp:effectExtent l="0" t="0" r="1270" b="1270"/>
                                        <wp:docPr id="55" name="图片 78" descr="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5" name="图片 78" descr="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0180" cy="170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333333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66666666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黑体" w:hAnsi="黑体" w:eastAsia="黑体" w:cs="黑体"/>
                                <w:color w:val="33333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-31.65pt;margin-top:-18pt;height:81.3pt;width:179.6pt;z-index:251667456;mso-width-relative:page;mso-height-relative:page;" fillcolor="#FFFFFF" filled="t" stroked="f" coordsize="21600,21600" o:gfxdata="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Zs/FdkAAAALAQAADwAAAAAAAAABACAAAAAiAAAAZHJzL2Rvd25yZXYueG1sUEsBAhQAFAAA&#10;AAgAh07iQFWtHGLuAQAA2AMAAA4AAAAAAAAAAQAgAAAAKAEAAGRycy9lMm9Eb2MueG1sUEsFBgAA&#10;AAAGAAYAWQEAAIgFAAAAAA==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4"/>
                        <w:tblpPr w:leftFromText="180" w:rightFromText="180" w:vertAnchor="page" w:horzAnchor="page" w:tblpX="7020" w:tblpY="2152"/>
                        <w:tblOverlap w:val="never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84"/>
                        <w:gridCol w:w="296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363" w:hRule="atLeast"/>
                        </w:trPr>
                        <w:tc>
                          <w:tcPr>
                            <w:tcW w:w="484" w:type="dxa"/>
                            <w:noWrap w:val="0"/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0180" cy="170180"/>
                                  <wp:effectExtent l="0" t="0" r="1270" b="1270"/>
                                  <wp:docPr id="52" name="图片 75" descr="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2" name="图片 75" descr="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180" cy="170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69" w:type="dxa"/>
                            <w:noWrap w:val="0"/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  <w:lang w:val="en-US" w:eastAsia="zh-CN"/>
                              </w:rPr>
                              <w:t>上海徐汇区零陵路585号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363" w:hRule="atLeast"/>
                        </w:trPr>
                        <w:tc>
                          <w:tcPr>
                            <w:tcW w:w="484" w:type="dxa"/>
                            <w:noWrap w:val="0"/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0180" cy="170180"/>
                                  <wp:effectExtent l="0" t="0" r="1270" b="1270"/>
                                  <wp:docPr id="53" name="图片 76" descr="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图片 76" descr="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180" cy="170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69" w:type="dxa"/>
                            <w:noWrap w:val="0"/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</w:rPr>
                              <w:t>18800000000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363" w:hRule="atLeast"/>
                        </w:trPr>
                        <w:tc>
                          <w:tcPr>
                            <w:tcW w:w="484" w:type="dxa"/>
                            <w:noWrap w:val="0"/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0180" cy="170180"/>
                                  <wp:effectExtent l="0" t="0" r="1270" b="1270"/>
                                  <wp:docPr id="54" name="图片 77" descr="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图片 77" descr="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180" cy="170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69" w:type="dxa"/>
                            <w:noWrap w:val="0"/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</w:rPr>
                              <w:t>XXXXXX@XXX.com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363" w:hRule="atLeast"/>
                        </w:trPr>
                        <w:tc>
                          <w:tcPr>
                            <w:tcW w:w="484" w:type="dxa"/>
                            <w:noWrap w:val="0"/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170180" cy="170180"/>
                                  <wp:effectExtent l="0" t="0" r="1270" b="1270"/>
                                  <wp:docPr id="55" name="图片 78" descr="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5" name="图片 78" descr="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180" cy="170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969" w:type="dxa"/>
                            <w:noWrap w:val="0"/>
                            <w:vAlign w:val="center"/>
                          </w:tcPr>
                          <w:p>
                            <w:pPr>
                              <w:jc w:val="both"/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333333"/>
                                <w:sz w:val="20"/>
                                <w:szCs w:val="20"/>
                                <w:lang w:val="en-US" w:eastAsia="zh-CN"/>
                              </w:rPr>
                              <w:t>66666666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黑体" w:hAnsi="黑体" w:eastAsia="黑体" w:cs="黑体"/>
                          <w:color w:val="33333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-314325</wp:posOffset>
                </wp:positionV>
                <wp:extent cx="1122680" cy="1122680"/>
                <wp:effectExtent l="6350" t="6350" r="13970" b="13970"/>
                <wp:wrapNone/>
                <wp:docPr id="5" name="正圆 8" descr="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680" cy="1122680"/>
                        </a:xfrm>
                        <a:prstGeom prst="ellipse">
                          <a:avLst/>
                        </a:prstGeom>
                        <a:blipFill rotWithShape="0">
                          <a:blip r:embed="rId8"/>
                          <a:stretch>
                            <a:fillRect r="-2604"/>
                          </a:stretch>
                        </a:blipFill>
                        <a:ln w="12700" cap="flat" cmpd="sng">
                          <a:solidFill>
                            <a:srgbClr val="333333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333333"/>
                              </w:rPr>
                            </w:pPr>
                          </w:p>
                        </w:txbxContent>
                      </wps:txbx>
                      <wps:bodyPr vert="horz"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正圆 8" o:spid="_x0000_s1026" o:spt="3" alt="003" type="#_x0000_t3" style="position:absolute;left:0pt;margin-left:163.35pt;margin-top:-24.75pt;height:88.4pt;width:88.4pt;z-index:-251653120;v-text-anchor:middle;mso-width-relative:page;mso-height-relative:page;" fillcolor="#FFFFFF" filled="t" stroked="t" coordsize="21600,21600" o:gfxdata="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">
                <v:fill type="frame" on="t" color2="#BBD5F0" o:title="003" origin="-32767f,-32767f" position="-32767f,-32767f" aspect="atLeast" focussize="0,0" recolor="t" r:id="rId8"/>
                <v:stroke weight="1pt" color="#333333" joinstyle="round" dashstyle="dash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color w:val="33333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-844550</wp:posOffset>
                </wp:positionH>
                <wp:positionV relativeFrom="paragraph">
                  <wp:posOffset>-631190</wp:posOffset>
                </wp:positionV>
                <wp:extent cx="6955155" cy="10106025"/>
                <wp:effectExtent l="5080" t="5080" r="12065" b="4445"/>
                <wp:wrapNone/>
                <wp:docPr id="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5155" cy="10106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B6D7C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66.5pt;margin-top:-49.7pt;height:795.75pt;width:547.65pt;z-index:-251656192;mso-width-relative:page;mso-height-relative:page;" fillcolor="#FFFFFF" filled="t" stroked="t" coordsize="21600,21600" o:gfxdata="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QAFI5t0AAAAN&#10;AQAADwAAAAAAAAABACAAAAAiAAAAZHJzL2Rvd25yZXYueG1sUEsBAhQAFAAAAAgAh07iQMFwEaoX&#10;AgAAUAQAAA4AAAAAAAAAAQAgAAAALAEAAGRycy9lMm9Eb2MueG1sUEsFBgAAAAAGAAYAWQEAALUF&#10;AAAAAA==&#10;">
                <v:fill on="t" focussize="0,0"/>
                <v:stroke weight="0.5pt" color="#B6D7C2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-1151255</wp:posOffset>
                </wp:positionH>
                <wp:positionV relativeFrom="paragraph">
                  <wp:posOffset>-951230</wp:posOffset>
                </wp:positionV>
                <wp:extent cx="7616190" cy="10840720"/>
                <wp:effectExtent l="0" t="0" r="3810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6190" cy="10840720"/>
                        </a:xfrm>
                        <a:prstGeom prst="rect">
                          <a:avLst/>
                        </a:prstGeom>
                        <a:solidFill>
                          <a:srgbClr val="B6D7C2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65pt;margin-top:-74.9pt;height:853.6pt;width:599.7pt;z-index:-251657216;mso-width-relative:page;mso-height-relative:page;" fillcolor="#B6D7C2" filled="t" stroked="f" coordsize="21600,21600" o:gfxdata="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M/vAXcAAAADwEAAA8AAAAAAAAAAQAgAAAA&#10;IgAAAGRycy9kb3ducmV2LnhtbFBLAQIUABQAAAAIAIdO4kBSZ8tszgEAAJEDAAAOAAAAAAAAAAEA&#10;IAAAACsBAABkcnMvZTJvRG9jLnhtbFBLBQYAAAAABgAGAFkBAABr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r>
        <w:rPr>
          <w:lang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1049020</wp:posOffset>
                </wp:positionV>
                <wp:extent cx="3180715" cy="1558925"/>
                <wp:effectExtent l="0" t="0" r="0" b="0"/>
                <wp:wrapNone/>
                <wp:docPr id="6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715" cy="155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page" w:tblpX="7283" w:tblpY="2152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886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3" w:hRule="atLeast"/>
                              </w:trPr>
                              <w:tc>
                                <w:tcPr>
                                  <w:tcW w:w="4886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righ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  <w:lang w:eastAsia="zh-CN"/>
                                    </w:rPr>
                                    <w:t>自我评价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1580" w:hRule="atLeast"/>
                              </w:trPr>
                              <w:tc>
                                <w:tcPr>
                                  <w:tcW w:w="4886" w:type="dxa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5F5F5F"/>
                                      <w:sz w:val="18"/>
                                      <w:szCs w:val="18"/>
                                    </w:rPr>
                                    <w:t>有扎实的美术基础和审美眼光，对平面设计有独特的思维能力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5F5F5F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；娴熟操作Photoshop、Illustrator、Indesin等平面软件；坚持不懈的创作激情，能独立完成各项设计任务；严格要求自己，待人热情，能吃苦耐劳，沟通，协调能力强。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-51.05pt;margin-top:82.6pt;height:122.75pt;width:250.45pt;z-index:-251652096;mso-width-relative:page;mso-height-relative:page;" fillcolor="#FFFFFF" filled="t" stroked="f" coordsize="21600,21600" o:gfxdata="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JbmU2gAAAAwBAAAPAAAAAAAAAAEAIAAAACIAAABkcnMvZG93bnJldi54bWxQSwEC&#10;FAAUAAAACACHTuJAyu3Ok/IBAADYAwAADgAAAAAAAAABACAAAAApAQAAZHJzL2Uyb0RvYy54bWxQ&#10;SwUGAAAAAAYABgBZAQAAjQUAAAAA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4"/>
                        <w:tblpPr w:leftFromText="180" w:rightFromText="180" w:vertAnchor="page" w:horzAnchor="page" w:tblpX="7283" w:tblpY="2152"/>
                        <w:tblOverlap w:val="never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886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3" w:hRule="atLeast"/>
                        </w:trPr>
                        <w:tc>
                          <w:tcPr>
                            <w:tcW w:w="4886" w:type="dxa"/>
                            <w:tcBorders>
                              <w:bottom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righ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1580" w:hRule="atLeast"/>
                        </w:trPr>
                        <w:tc>
                          <w:tcPr>
                            <w:tcW w:w="4886" w:type="dxa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</w:rPr>
                              <w:t>有扎实的美术基础和审美眼光，对平面设计有独特的思维能力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；娴熟操作Photoshop、Illustrator、Indesin等平面软件；坚持不懈的创作激情，能独立完成各项设计任务；严格要求自己，待人热情，能吃苦耐劳，沟通，协调能力强。</w:t>
                            </w:r>
                          </w:p>
                        </w:tc>
                      </w:tr>
                    </w:tbl>
                    <w:p>
                      <w:pPr>
                        <w:jc w:val="right"/>
                        <w:rPr>
                          <w:rFonts w:hint="eastAsia" w:ascii="微软雅黑" w:hAnsi="微软雅黑" w:eastAsia="微软雅黑" w:cs="微软雅黑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3874770</wp:posOffset>
                </wp:positionH>
                <wp:positionV relativeFrom="paragraph">
                  <wp:posOffset>3780790</wp:posOffset>
                </wp:positionV>
                <wp:extent cx="1000760" cy="747395"/>
                <wp:effectExtent l="0" t="0" r="8890" b="14605"/>
                <wp:wrapNone/>
                <wp:docPr id="51" name="任意多边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760" cy="747395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1600" h="21600">
                              <a:moveTo>
                                <a:pt x="17721" y="0"/>
                              </a:moveTo>
                              <a:lnTo>
                                <a:pt x="3769" y="880"/>
                              </a:lnTo>
                              <a:lnTo>
                                <a:pt x="0" y="9744"/>
                              </a:lnTo>
                              <a:lnTo>
                                <a:pt x="1576" y="21600"/>
                              </a:lnTo>
                              <a:lnTo>
                                <a:pt x="18625" y="21086"/>
                              </a:lnTo>
                              <a:lnTo>
                                <a:pt x="21600" y="9799"/>
                              </a:lnTo>
                              <a:lnTo>
                                <a:pt x="177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D7C2">
                            <a:alpha val="79999"/>
                          </a:srgbClr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72" o:spid="_x0000_s1026" o:spt="100" style="position:absolute;left:0pt;margin-left:305.1pt;margin-top:297.7pt;height:58.85pt;width:78.8pt;z-index:251698176;mso-width-relative:page;mso-height-relative:page;" fillcolor="#B6D7C2" filled="t" stroked="f" coordsize="21600,21600" o:gfxdata="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t8ec7X&#10;AAAACwEAAA8AAAAAAAAAAQAgAAAAIgAAAGRycy9kb3ducmV2LnhtbFBLAQIUABQAAAAIAIdO4kBz&#10;UIJlWgIAABgFAAAOAAAAAAAAAAEAIAAAACYBAABkcnMvZTJvRG9jLnhtbFBLBQYAAAAABgAGAFkB&#10;AADyBQAAAAA=&#10;" path="m17721,0l3769,880,0,9744,1576,21600,18625,21086,21600,9799,17721,0xe">
                <v:fill on="t" opacity="52428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3519805</wp:posOffset>
                </wp:positionV>
                <wp:extent cx="498475" cy="198120"/>
                <wp:effectExtent l="0" t="0" r="0" b="0"/>
                <wp:wrapNone/>
                <wp:docPr id="50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沟通能力</w:t>
                            </w:r>
                          </w:p>
                        </w:txbxContent>
                      </wps:txbx>
                      <wps:bodyPr vert="horz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386.2pt;margin-top:277.15pt;height:15.6pt;width:39.25pt;z-index:251697152;mso-width-relative:page;mso-height-relative:page;" filled="f" stroked="f" coordsize="21600,21600" o:gfxdata="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mlmVXaAAAACwEAAA8AAAAAAAAAAQAgAAAA&#10;IgAAAGRycy9kb3ducmV2LnhtbFBLAQIUABQAAAAIAIdO4kC4NS3w0AEAAI0DAAAOAAAAAAAAAAEA&#10;IAAAACkBAABkcnMvZTJvRG9jLnhtbFBLBQYAAAAABgAGAFkBAABr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沟通能力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4019550</wp:posOffset>
                </wp:positionV>
                <wp:extent cx="498475" cy="198120"/>
                <wp:effectExtent l="0" t="0" r="0" b="0"/>
                <wp:wrapNone/>
                <wp:docPr id="49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创新能力</w:t>
                            </w:r>
                          </w:p>
                        </w:txbxContent>
                      </wps:txbx>
                      <wps:bodyPr vert="horz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405pt;margin-top:316.5pt;height:15.6pt;width:39.25pt;z-index:251696128;mso-width-relative:page;mso-height-relative:page;" filled="f" stroked="f" coordsize="21600,21600" o:gfxdata="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ukIGtkAAAALAQAADwAAAAAAAAABACAAAAAi&#10;AAAAZHJzL2Rvd25yZXYueG1sUEsBAhQAFAAAAAgAh07iQJl/4SzQAQAAjQMAAA4AAAAAAAAAAQAg&#10;AAAAKAEAAGRycy9lMm9Eb2MueG1sUEsFBgAAAAAGAAYAWQEAAG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创新能力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4885055</wp:posOffset>
                </wp:positionH>
                <wp:positionV relativeFrom="paragraph">
                  <wp:posOffset>4523740</wp:posOffset>
                </wp:positionV>
                <wp:extent cx="498475" cy="198120"/>
                <wp:effectExtent l="0" t="0" r="0" b="0"/>
                <wp:wrapNone/>
                <wp:docPr id="48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适应能力</w:t>
                            </w:r>
                          </w:p>
                        </w:txbxContent>
                      </wps:txbx>
                      <wps:bodyPr vert="horz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384.65pt;margin-top:356.2pt;height:15.6pt;width:39.25pt;z-index:251695104;mso-width-relative:page;mso-height-relative:page;" filled="f" stroked="f" coordsize="21600,21600" o:gfxdata="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KbFaw2wAAAAsBAAAPAAAAAAAAAAEAIAAA&#10;ACIAAABkcnMvZG93bnJldi54bWxQSwECFAAUAAAACACHTuJA2JdlvtABAACNAwAADgAAAAAAAAAB&#10;ACAAAAAqAQAAZHJzL2Uyb0RvYy54bWxQSwUGAAAAAAYABgBZAQAAb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适应能力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4523740</wp:posOffset>
                </wp:positionV>
                <wp:extent cx="498475" cy="198120"/>
                <wp:effectExtent l="0" t="0" r="0" b="0"/>
                <wp:wrapNone/>
                <wp:docPr id="47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学习能力</w:t>
                            </w:r>
                          </w:p>
                        </w:txbxContent>
                      </wps:txbx>
                      <wps:bodyPr vert="horz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262.8pt;margin-top:356.2pt;height:15.6pt;width:39.25pt;z-index:251694080;mso-width-relative:page;mso-height-relative:page;" filled="f" stroked="f" coordsize="21600,21600" o:gfxdata="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rzo9S2gAAAAsBAAAPAAAAAAAAAAEAIAAA&#10;ACIAAABkcnMvZG93bnJldi54bWxQSwECFAAUAAAACACHTuJAE1UYutEBAACNAwAADgAAAAAAAAAB&#10;ACAAAAApAQAAZHJzL2Uyb0RvYy54bWxQSwUGAAAAAAYABgBZAQAAb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学习能力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4019550</wp:posOffset>
                </wp:positionV>
                <wp:extent cx="498475" cy="198120"/>
                <wp:effectExtent l="0" t="0" r="0" b="0"/>
                <wp:wrapNone/>
                <wp:docPr id="46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组织能力</w:t>
                            </w:r>
                          </w:p>
                        </w:txbxContent>
                      </wps:txbx>
                      <wps:bodyPr vert="horz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245.6pt;margin-top:316.5pt;height:15.6pt;width:39.25pt;z-index:251693056;mso-width-relative:page;mso-height-relative:page;" filled="f" stroked="f" coordsize="21600,21600" o:gfxdata="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sUF9jaAAAACwEAAA8AAAAAAAAAAQAgAAAA&#10;IgAAAGRycy9kb3ducmV2LnhtbFBLAQIUABQAAAAIAIdO4kBSvZwo0AEAAI0DAAAOAAAAAAAAAAEA&#10;IAAAACkBAABkcnMvZTJvRG9jLnhtbFBLBQYAAAAABgAGAFkBAABr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组织能力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3519805</wp:posOffset>
                </wp:positionV>
                <wp:extent cx="498475" cy="198120"/>
                <wp:effectExtent l="0" t="0" r="0" b="0"/>
                <wp:wrapNone/>
                <wp:docPr id="4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领导能力</w:t>
                            </w:r>
                          </w:p>
                        </w:txbxContent>
                      </wps:txbx>
                      <wps:bodyPr vert="horz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263.1pt;margin-top:277.15pt;height:15.6pt;width:39.25pt;z-index:251692032;mso-width-relative:page;mso-height-relative:page;" filled="f" stroked="f" coordsize="21600,21600" o:gfxdata="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QmOPdkAAAALAQAADwAAAAAAAAABACAAAAAi&#10;AAAAZHJzL2Rvd25yZXYueG1sUEsBAhQAFAAAAAgAh07iQNCDYETQAQAAjQMAAA4AAAAAAAAAAQAg&#10;AAAAKAEAAGRycy9lMm9Eb2MueG1sUEsFBgAAAAAGAAYAWQEAAGo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5F5F5F"/>
                          <w:sz w:val="18"/>
                          <w:szCs w:val="18"/>
                          <w:lang w:eastAsia="zh-CN"/>
                        </w:rPr>
                        <w:t>领导能力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3442335</wp:posOffset>
                </wp:positionV>
                <wp:extent cx="1408430" cy="1356360"/>
                <wp:effectExtent l="0" t="0" r="1270" b="15240"/>
                <wp:wrapNone/>
                <wp:docPr id="4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8430" cy="1356360"/>
                          <a:chOff x="0" y="0"/>
                          <a:chExt cx="2218" cy="2136"/>
                        </a:xfrm>
                      </wpg:grpSpPr>
                      <wpg:grpSp>
                        <wpg:cNvPr id="39" name="组合 54"/>
                        <wpg:cNvGrpSpPr/>
                        <wpg:grpSpPr>
                          <a:xfrm>
                            <a:off x="137" y="100"/>
                            <a:ext cx="1942" cy="1942"/>
                            <a:chOff x="0" y="0"/>
                            <a:chExt cx="1942" cy="1942"/>
                          </a:xfrm>
                        </wpg:grpSpPr>
                        <wps:wsp>
                          <wps:cNvPr id="32" name="正圆 45"/>
                          <wps:cNvSpPr/>
                          <wps:spPr>
                            <a:xfrm>
                              <a:off x="0" y="0"/>
                              <a:ext cx="1942" cy="1942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C0C0C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91439" tIns="45719" rIns="91439" bIns="45719" anchor="ctr" anchorCtr="0" upright="1"/>
                        </wps:wsp>
                        <wps:wsp>
                          <wps:cNvPr id="33" name="正圆 45"/>
                          <wps:cNvSpPr/>
                          <wps:spPr>
                            <a:xfrm>
                              <a:off x="106" y="108"/>
                              <a:ext cx="1726" cy="1726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C0C0C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91439" tIns="45719" rIns="91439" bIns="45719" anchor="ctr" anchorCtr="0" upright="1"/>
                        </wps:wsp>
                        <wps:wsp>
                          <wps:cNvPr id="34" name="正圆 45"/>
                          <wps:cNvSpPr/>
                          <wps:spPr>
                            <a:xfrm>
                              <a:off x="210" y="213"/>
                              <a:ext cx="1512" cy="1512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C0C0C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91439" tIns="45719" rIns="91439" bIns="45719" anchor="ctr" anchorCtr="0" upright="1"/>
                        </wps:wsp>
                        <wps:wsp>
                          <wps:cNvPr id="35" name="正圆 45"/>
                          <wps:cNvSpPr/>
                          <wps:spPr>
                            <a:xfrm>
                              <a:off x="317" y="316"/>
                              <a:ext cx="1304" cy="1304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C0C0C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91439" tIns="45719" rIns="91439" bIns="45719" anchor="ctr" anchorCtr="0" upright="1"/>
                        </wps:wsp>
                        <wps:wsp>
                          <wps:cNvPr id="36" name="正圆 45"/>
                          <wps:cNvSpPr/>
                          <wps:spPr>
                            <a:xfrm>
                              <a:off x="424" y="423"/>
                              <a:ext cx="1092" cy="1092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C0C0C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91439" tIns="45719" rIns="91439" bIns="45719" anchor="ctr" anchorCtr="0" upright="1"/>
                        </wps:wsp>
                        <wps:wsp>
                          <wps:cNvPr id="37" name="正圆 45"/>
                          <wps:cNvSpPr/>
                          <wps:spPr>
                            <a:xfrm>
                              <a:off x="521" y="520"/>
                              <a:ext cx="900" cy="900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C0C0C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91439" tIns="45719" rIns="91439" bIns="45719" anchor="ctr" anchorCtr="0" upright="1"/>
                        </wps:wsp>
                        <wps:wsp>
                          <wps:cNvPr id="38" name="正圆 45"/>
                          <wps:cNvSpPr/>
                          <wps:spPr>
                            <a:xfrm>
                              <a:off x="619" y="613"/>
                              <a:ext cx="706" cy="706"/>
                            </a:xfrm>
                            <a:prstGeom prst="ellipse">
                              <a:avLst/>
                            </a:prstGeom>
                            <a:noFill/>
                            <a:ln w="6350" cap="flat" cmpd="sng">
                              <a:solidFill>
                                <a:srgbClr val="C0C0C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wrap="square" lIns="91439" tIns="45719" rIns="91439" bIns="45719" anchor="ctr" anchorCtr="0" upright="1"/>
                        </wps:wsp>
                      </wpg:grpSp>
                      <wps:wsp>
                        <wps:cNvPr id="40" name="直线 55"/>
                        <wps:cNvSpPr/>
                        <wps:spPr>
                          <a:xfrm>
                            <a:off x="0" y="1069"/>
                            <a:ext cx="2218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B6D7C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" name="直线 58"/>
                        <wps:cNvSpPr/>
                        <wps:spPr>
                          <a:xfrm>
                            <a:off x="1106" y="0"/>
                            <a:ext cx="1" cy="213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B6D7C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" name="直线 60"/>
                        <wps:cNvSpPr/>
                        <wps:spPr>
                          <a:xfrm>
                            <a:off x="339" y="298"/>
                            <a:ext cx="1536" cy="154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B6D7C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直线 62"/>
                        <wps:cNvSpPr/>
                        <wps:spPr>
                          <a:xfrm flipV="1">
                            <a:off x="351" y="310"/>
                            <a:ext cx="1518" cy="152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B6D7C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4" o:spid="_x0000_s1026" o:spt="203" style="position:absolute;left:0pt;margin-left:287.85pt;margin-top:271.05pt;height:106.8pt;width:110.9pt;z-index:251691008;mso-width-relative:page;mso-height-relative:page;" coordsize="2218,2136" o:gfxdata="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">
                <o:lock v:ext="edit" grouping="f" rotation="f" text="f" aspectratio="f"/>
                <v:group id="组合 54" o:spid="_x0000_s1026" o:spt="203" style="position:absolute;left:137;top:100;height:1942;width:1942;" coordsize="1942,1942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grouping="f" rotation="f" text="f" aspectratio="f"/>
                  <v:shape id="正圆 45" o:spid="_x0000_s1026" o:spt="3" type="#_x0000_t3" style="position:absolute;left:0;top:0;height:1942;width:1942;v-text-anchor:middle;" filled="f" stroked="t" coordsize="21600,21600" o:gfxdata="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aFVRW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C0C0C0" joinstyle="round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/>
                      </w:txbxContent>
                    </v:textbox>
                  </v:shape>
                  <v:shape id="正圆 45" o:spid="_x0000_s1026" o:spt="3" type="#_x0000_t3" style="position:absolute;left:106;top:108;height:1726;width:1726;v-text-anchor:middle;" filled="f" stroked="t" coordsize="21600,21600" o:gfxdata="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J8I6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C0C0C0" joinstyle="round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/>
                      </w:txbxContent>
                    </v:textbox>
                  </v:shape>
                  <v:shape id="正圆 45" o:spid="_x0000_s1026" o:spt="3" type="#_x0000_t3" style="position:absolute;left:210;top:213;height:1512;width:1512;v-text-anchor:middle;" filled="f" stroked="t" coordsize="21600,21600" o:gfxdata="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iBo+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C0C0C0" joinstyle="round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/>
                      </w:txbxContent>
                    </v:textbox>
                  </v:shape>
                  <v:shape id="正圆 45" o:spid="_x0000_s1026" o:spt="3" type="#_x0000_t3" style="position:absolute;left:317;top:316;height:1304;width:1304;v-text-anchor:middle;" filled="f" stroked="t" coordsize="21600,21600" o:gfxdata="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lszWG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C0C0C0" joinstyle="round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/>
                      </w:txbxContent>
                    </v:textbox>
                  </v:shape>
                  <v:shape id="正圆 45" o:spid="_x0000_s1026" o:spt="3" type="#_x0000_t3" style="position:absolute;left:424;top:423;height:1092;width:1092;v-text-anchor:middle;" filled="f" stroked="t" coordsize="21600,21600" o:gfxdata="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m+Uxa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C0C0C0" joinstyle="round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/>
                      </w:txbxContent>
                    </v:textbox>
                  </v:shape>
                  <v:shape id="正圆 45" o:spid="_x0000_s1026" o:spt="3" type="#_x0000_t3" style="position:absolute;left:521;top:520;height:900;width:900;v-text-anchor:middle;" filled="f" stroked="t" coordsize="21600,21600" o:gfxdata="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vL2j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C0C0C0" joinstyle="round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/>
                      </w:txbxContent>
                    </v:textbox>
                  </v:shape>
                  <v:shape id="正圆 45" o:spid="_x0000_s1026" o:spt="3" type="#_x0000_t3" style="position:absolute;left:619;top:613;height:706;width:706;v-text-anchor:middle;" filled="f" stroked="t" coordsize="21600,21600" o:gfxdata="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tYv+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C0C0C0" joinstyle="round"/>
                    <v:imagedata o:title=""/>
                    <o:lock v:ext="edit" aspectratio="f"/>
                    <v:textbox inset="7.19992125984252pt,3.59992125984252pt,7.19992125984252pt,3.59992125984252pt">
                      <w:txbxContent>
                        <w:p/>
                      </w:txbxContent>
                    </v:textbox>
                  </v:shape>
                </v:group>
                <v:line id="直线 55" o:spid="_x0000_s1026" o:spt="20" style="position:absolute;left:0;top:1069;height:1;width:2218;" filled="f" stroked="t" coordsize="21600,21600" o:gfxdata="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Ocx4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B6D7C2" joinstyle="round"/>
                  <v:imagedata o:title=""/>
                  <o:lock v:ext="edit" aspectratio="f"/>
                </v:line>
                <v:line id="直线 58" o:spid="_x0000_s1026" o:spt="20" style="position:absolute;left:1106;top:0;height:2137;width:1;" filled="f" stroked="t" coordsize="21600,21600" o:gfxdata="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6uUe7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B6D7C2" joinstyle="round"/>
                  <v:imagedata o:title=""/>
                  <o:lock v:ext="edit" aspectratio="f"/>
                </v:line>
                <v:line id="直线 60" o:spid="_x0000_s1026" o:spt="20" style="position:absolute;left:339;top:298;height:1544;width:1536;" filled="f" stroked="t" coordsize="21600,21600" o:gfxdata="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kKDLsAAADb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B6D7C2" joinstyle="round"/>
                  <v:imagedata o:title=""/>
                  <o:lock v:ext="edit" aspectratio="f"/>
                </v:line>
                <v:line id="直线 62" o:spid="_x0000_s1026" o:spt="20" style="position:absolute;left:351;top:310;flip:y;height:1520;width:1518;" filled="f" stroked="t" coordsize="21600,21600" o:gfxdata="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v4O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B6D7C2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509905</wp:posOffset>
                </wp:positionV>
                <wp:extent cx="635" cy="8569325"/>
                <wp:effectExtent l="6350" t="0" r="12065" b="3175"/>
                <wp:wrapNone/>
                <wp:docPr id="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85693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333333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207.6pt;margin-top:40.15pt;height:674.75pt;width:0.05pt;z-index:-251654144;mso-width-relative:page;mso-height-relative:page;" filled="f" stroked="t" coordsize="21600,21600" o:gfxdata="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DScV12QAAAAsBAAAPAAAAAAAAAAEAIAAAACIAAABkcnMvZG93bnJldi54bWxQSwECFAAUAAAA&#10;CACHTuJAKSqQau0BAADeAwAADgAAAAAAAAABACAAAAAoAQAAZHJzL2Uyb0RvYy54bWxQSwUGAAAA&#10;AAYABgBZAQAAhwUAAAAA&#10;">
                <v:fill on="f" focussize="0,0"/>
                <v:stroke weight="1pt" color="#333333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-653415</wp:posOffset>
                </wp:positionH>
                <wp:positionV relativeFrom="paragraph">
                  <wp:posOffset>2893695</wp:posOffset>
                </wp:positionV>
                <wp:extent cx="3181985" cy="4185285"/>
                <wp:effectExtent l="0" t="0" r="0" b="0"/>
                <wp:wrapNone/>
                <wp:docPr id="10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41852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page" w:tblpX="7020" w:tblpY="2152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881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3" w:hRule="atLeast"/>
                              </w:trPr>
                              <w:tc>
                                <w:tcPr>
                                  <w:tcW w:w="4881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righ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F5F5F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  <w:lang w:eastAsia="zh-CN"/>
                                    </w:rPr>
                                    <w:t>实践经验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61" w:hRule="atLeast"/>
                              </w:trPr>
                              <w:tc>
                                <w:tcPr>
                                  <w:tcW w:w="488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F5F5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F5F5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2011.4-2012.7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61" w:hRule="atLeast"/>
                              </w:trPr>
                              <w:tc>
                                <w:tcPr>
                                  <w:tcW w:w="488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5F5F5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B6D7C2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万点映画出版社原画部 / 插画师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49" w:hRule="atLeast"/>
                              </w:trPr>
                              <w:tc>
                                <w:tcPr>
                                  <w:tcW w:w="488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5F5F5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5F5F5F"/>
                                      <w:sz w:val="18"/>
                                      <w:szCs w:val="18"/>
                                    </w:rPr>
                                    <w:t>从事科普漫画的绘制，并担任漫画主笔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  <w:t>；负责设定人物形象，整体风格，色彩等；分配其他漫画师的工作，保证作品能按时并且高质量完成。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147" w:hRule="atLeast"/>
                              </w:trPr>
                              <w:tc>
                                <w:tcPr>
                                  <w:tcW w:w="488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F5F5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147" w:hRule="atLeast"/>
                              </w:trPr>
                              <w:tc>
                                <w:tcPr>
                                  <w:tcW w:w="488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F5F5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F5F5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2012.7-2014.9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61" w:hRule="atLeast"/>
                              </w:trPr>
                              <w:tc>
                                <w:tcPr>
                                  <w:tcW w:w="488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B6D7C2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万点影画影视传媒有限公司 / 美术编辑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49" w:hRule="atLeast"/>
                              </w:trPr>
                              <w:tc>
                                <w:tcPr>
                                  <w:tcW w:w="488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  <w:t>负责杂志排版，统一杂志风格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  <w:t>；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  <w:t>负责杂志插图的绘画，运用作图软件，提高图片表现力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  <w:t>；负责杂志社衍生产品的包装设计；参与图书构思方案的创编、规划；组织美术稿件，对稿件进行组织，加工审核。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90" w:hRule="atLeast"/>
                              </w:trPr>
                              <w:tc>
                                <w:tcPr>
                                  <w:tcW w:w="488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F5F5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90" w:hRule="atLeast"/>
                              </w:trPr>
                              <w:tc>
                                <w:tcPr>
                                  <w:tcW w:w="488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F5F5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2014.9-至今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61" w:hRule="atLeast"/>
                              </w:trPr>
                              <w:tc>
                                <w:tcPr>
                                  <w:tcW w:w="4881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righ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B6D7C2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万点影画网络科技有限公司 / 网页设计师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832" w:hRule="atLeast"/>
                              </w:trPr>
                              <w:tc>
                                <w:tcPr>
                                  <w:tcW w:w="4881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2"/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pBdr>
                                      <w:top w:val="none" w:color="auto" w:sz="0" w:space="0"/>
                                    </w:pBdr>
                                    <w:spacing w:before="0" w:beforeAutospacing="0" w:after="0" w:afterAutospacing="0" w:line="360" w:lineRule="atLeast"/>
                                    <w:ind w:right="0"/>
                                    <w:jc w:val="right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  <w:t>负责对网站整体表现风格的定位，对用户视觉感受的整体把握；进行网页的具体设计制作；产品目录的平面设计；各类活动的广告设计；协助开发人员页面设计等工作。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right"/>
                              <w:rPr>
                                <w:rFonts w:hint="eastAsia" w:ascii="黑体" w:hAnsi="黑体" w:eastAsia="黑体" w:cs="黑体"/>
                                <w:color w:val="FFFFFF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-51.45pt;margin-top:227.85pt;height:329.55pt;width:250.55pt;z-index:251668480;mso-width-relative:page;mso-height-relative:page;" fillcolor="#FFFFFF" filled="t" stroked="f" coordsize="21600,21600" o:gfxdata="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IuA/dsAAAANAQAADwAAAAAAAAABACAAAAAiAAAAZHJzL2Rvd25yZXYueG1sUEsBAhQA&#10;FAAAAAgAh07iQAknmArvAQAA2QMAAA4AAAAAAAAAAQAgAAAAKgEAAGRycy9lMm9Eb2MueG1sUEsF&#10;BgAAAAAGAAYAWQEAAIsFAAAAAA==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4"/>
                        <w:tblpPr w:leftFromText="180" w:rightFromText="180" w:vertAnchor="page" w:horzAnchor="page" w:tblpX="7020" w:tblpY="2152"/>
                        <w:tblOverlap w:val="never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881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3" w:hRule="atLeast"/>
                        </w:trPr>
                        <w:tc>
                          <w:tcPr>
                            <w:tcW w:w="4881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righ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F5F5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lang w:eastAsia="zh-CN"/>
                              </w:rPr>
                              <w:t>实践经验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61" w:hRule="atLeast"/>
                        </w:trPr>
                        <w:tc>
                          <w:tcPr>
                            <w:tcW w:w="4881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F5F5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2011.4-2012.7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61" w:hRule="atLeast"/>
                        </w:trPr>
                        <w:tc>
                          <w:tcPr>
                            <w:tcW w:w="4881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B6D7C2"/>
                                <w:sz w:val="20"/>
                                <w:szCs w:val="20"/>
                                <w:lang w:val="en-US" w:eastAsia="zh-CN"/>
                              </w:rPr>
                              <w:t>万点映画出版社原画部 / 插画师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49" w:hRule="atLeast"/>
                        </w:trPr>
                        <w:tc>
                          <w:tcPr>
                            <w:tcW w:w="4881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</w:rPr>
                              <w:t>从事科普漫画的绘制，并担任漫画主笔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；负责设定人物形象，整体风格，色彩等；分配其他漫画师的工作，保证作品能按时并且高质量完成。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147" w:hRule="atLeast"/>
                        </w:trPr>
                        <w:tc>
                          <w:tcPr>
                            <w:tcW w:w="4881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147" w:hRule="atLeast"/>
                        </w:trPr>
                        <w:tc>
                          <w:tcPr>
                            <w:tcW w:w="4881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2012.7-2014.9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61" w:hRule="atLeast"/>
                        </w:trPr>
                        <w:tc>
                          <w:tcPr>
                            <w:tcW w:w="4881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B6D7C2"/>
                                <w:sz w:val="20"/>
                                <w:szCs w:val="20"/>
                                <w:lang w:val="en-US" w:eastAsia="zh-CN"/>
                              </w:rPr>
                              <w:t xml:space="preserve">万点影画影视传媒有限公司 / 美术编辑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49" w:hRule="atLeast"/>
                        </w:trPr>
                        <w:tc>
                          <w:tcPr>
                            <w:tcW w:w="4881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  <w:t>负责杂志排版，统一杂志风格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  <w:t>负责杂志插图的绘画，运用作图软件，提高图片表现力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；负责杂志社衍生产品的包装设计；参与图书构思方案的创编、规划；组织美术稿件，对稿件进行组织，加工审核。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90" w:hRule="atLeast"/>
                        </w:trPr>
                        <w:tc>
                          <w:tcPr>
                            <w:tcW w:w="4881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90" w:hRule="atLeast"/>
                        </w:trPr>
                        <w:tc>
                          <w:tcPr>
                            <w:tcW w:w="4881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2014.9-至今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61" w:hRule="atLeast"/>
                        </w:trPr>
                        <w:tc>
                          <w:tcPr>
                            <w:tcW w:w="4881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righ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B6D7C2"/>
                                <w:sz w:val="20"/>
                                <w:szCs w:val="20"/>
                                <w:lang w:val="en-US" w:eastAsia="zh-CN"/>
                              </w:rPr>
                              <w:t xml:space="preserve">万点影画网络科技有限公司 / 网页设计师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832" w:hRule="atLeast"/>
                        </w:trPr>
                        <w:tc>
                          <w:tcPr>
                            <w:tcW w:w="4881" w:type="dxa"/>
                            <w:noWrap w:val="0"/>
                            <w:vAlign w:val="center"/>
                          </w:tcPr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</w:pBdr>
                              <w:spacing w:before="0" w:beforeAutospacing="0" w:after="0" w:afterAutospacing="0" w:line="360" w:lineRule="atLeast"/>
                              <w:ind w:right="0"/>
                              <w:jc w:val="right"/>
                              <w:rPr>
                                <w:rFonts w:hint="eastAsia" w:ascii="黑体" w:hAnsi="黑体" w:eastAsia="黑体" w:cs="黑体"/>
                                <w:color w:val="5F5F5F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  <w:t>负责对网站整体表现风格的定位，对用户视觉感受的整体把握；进行网页的具体设计制作；产品目录的平面设计；各类活动的广告设计；协助开发人员页面设计等工作。</w:t>
                            </w:r>
                          </w:p>
                        </w:tc>
                      </w:tr>
                    </w:tbl>
                    <w:p>
                      <w:pPr>
                        <w:jc w:val="right"/>
                        <w:rPr>
                          <w:rFonts w:hint="eastAsia" w:ascii="黑体" w:hAnsi="黑体" w:eastAsia="黑体" w:cs="黑体"/>
                          <w:color w:val="FFFFFF"/>
                          <w:kern w:val="2"/>
                          <w:sz w:val="18"/>
                          <w:szCs w:val="18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5159375</wp:posOffset>
                </wp:positionV>
                <wp:extent cx="194310" cy="194310"/>
                <wp:effectExtent l="12700" t="12700" r="21590" b="21590"/>
                <wp:wrapNone/>
                <wp:docPr id="20" name="正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94310"/>
                        </a:xfrm>
                        <a:prstGeom prst="ellipse">
                          <a:avLst/>
                        </a:prstGeom>
                        <a:solidFill>
                          <a:srgbClr val="B6D7C2">
                            <a:alpha val="100000"/>
                          </a:srgbClr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正圆 27" o:spid="_x0000_s1026" o:spt="3" type="#_x0000_t3" style="position:absolute;left:0pt;margin-left:200.4pt;margin-top:406.25pt;height:15.3pt;width:15.3pt;z-index:251678720;v-text-anchor:middle;mso-width-relative:page;mso-height-relative:page;" fillcolor="#B6D7C2" filled="t" stroked="t" coordsize="21600,21600" o:gfxdata="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49N9l2AAAAAsBAAAPAAAAAAAAAAEAIAAAACIAAABkcnMv&#10;ZG93bnJldi54bWxQSwECFAAUAAAACACHTuJAvuiRCTwCAACjBAAADgAAAAAAAAABACAAAAAnAQAA&#10;ZHJzL2Uyb0RvYy54bWxQSwUGAAAAAAYABgBZAQAA1QUAAAAA&#10;">
                <v:fill on="t" focussize="0,0"/>
                <v:stroke weight="2pt" color="#FFFFFF" joinstyle="round"/>
                <v:imagedata o:title=""/>
                <o:lock v:ext="edit" aspectratio="f"/>
                <v:textbox inset="7.19992125984252pt,3.59992125984252pt,7.19992125984252pt,3.59992125984252pt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2890520</wp:posOffset>
                </wp:positionV>
                <wp:extent cx="2176145" cy="533400"/>
                <wp:effectExtent l="0" t="0" r="0" b="0"/>
                <wp:wrapNone/>
                <wp:docPr id="7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53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page" w:tblpX="7020" w:tblpY="2152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3228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3" w:hRule="atLeast"/>
                              </w:trPr>
                              <w:tc>
                                <w:tcPr>
                                  <w:tcW w:w="3228" w:type="dxa"/>
                                  <w:tcBorders>
                                    <w:bottom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个人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zh-CN"/>
                                    </w:rPr>
                                    <w:t>能力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340" w:lineRule="atLeast"/>
                              <w:jc w:val="both"/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218.5pt;margin-top:227.6pt;height:42pt;width:171.35pt;z-index:-251651072;mso-width-relative:page;mso-height-relative:page;" fillcolor="#FFFFFF" filled="t" stroked="f" coordsize="21600,21600" o:gfxdata="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OkJf9sAAAALAQAADwAAAAAAAAABACAAAAAiAAAAZHJzL2Rvd25yZXYueG1sUEsBAhQA&#10;FAAAAAgAh07iQHDCnP/vAQAA1wMAAA4AAAAAAAAAAQAgAAAAKgEAAGRycy9lMm9Eb2MueG1sUEsF&#10;BgAAAAAGAAYAWQEAAIsFAAAAAA==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4"/>
                        <w:tblpPr w:leftFromText="180" w:rightFromText="180" w:vertAnchor="page" w:horzAnchor="page" w:tblpX="7020" w:tblpY="2152"/>
                        <w:tblOverlap w:val="never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3228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3" w:hRule="atLeast"/>
                        </w:trPr>
                        <w:tc>
                          <w:tcPr>
                            <w:tcW w:w="3228" w:type="dxa"/>
                            <w:tcBorders>
                              <w:bottom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both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个人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zh-CN"/>
                              </w:rPr>
                              <w:t>能力</w:t>
                            </w:r>
                          </w:p>
                        </w:tc>
                      </w:tr>
                    </w:tbl>
                    <w:p>
                      <w:pPr>
                        <w:spacing w:line="340" w:lineRule="atLeast"/>
                        <w:jc w:val="both"/>
                        <w:rPr>
                          <w:rFonts w:hint="eastAsia" w:ascii="黑体" w:hAnsi="黑体" w:eastAsia="黑体" w:cs="黑体"/>
                          <w:color w:val="000000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3041015</wp:posOffset>
                </wp:positionV>
                <wp:extent cx="194310" cy="194310"/>
                <wp:effectExtent l="12700" t="12700" r="21590" b="21590"/>
                <wp:wrapNone/>
                <wp:docPr id="14" name="正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94310"/>
                        </a:xfrm>
                        <a:prstGeom prst="ellipse">
                          <a:avLst/>
                        </a:prstGeom>
                        <a:solidFill>
                          <a:srgbClr val="B6D7C2">
                            <a:alpha val="100000"/>
                          </a:srgbClr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正圆 27" o:spid="_x0000_s1026" o:spt="3" type="#_x0000_t3" style="position:absolute;left:0pt;margin-left:200.4pt;margin-top:239.45pt;height:15.3pt;width:15.3pt;z-index:251672576;v-text-anchor:middle;mso-width-relative:page;mso-height-relative:page;" fillcolor="#B6D7C2" filled="t" stroked="t" coordsize="21600,21600" o:gfxdata="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qN0CjZAAAACwEAAA8AAAAAAAAAAQAgAAAAIgAAAGRy&#10;cy9kb3ducmV2LnhtbFBLAQIUABQAAAAIAIdO4kDECqABPQIAAKMEAAAOAAAAAAAAAAEAIAAAACgB&#10;AABkcnMvZTJvRG9jLnhtbFBLBQYAAAAABgAGAFkBAADXBQAAAAA=&#10;">
                <v:fill on="t" focussize="0,0"/>
                <v:stroke weight="2pt" color="#FFFFFF" joinstyle="round"/>
                <v:imagedata o:title=""/>
                <o:lock v:ext="edit" aspectratio="f"/>
                <v:textbox inset="7.19992125984252pt,3.59992125984252pt,7.19992125984252pt,3.59992125984252pt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3383280</wp:posOffset>
                </wp:positionV>
                <wp:extent cx="106680" cy="106680"/>
                <wp:effectExtent l="12700" t="12700" r="13970" b="13970"/>
                <wp:wrapNone/>
                <wp:docPr id="16" name="正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rgbClr val="333333">
                            <a:alpha val="100000"/>
                          </a:srgbClr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正圆 27" o:spid="_x0000_s1026" o:spt="3" type="#_x0000_t3" style="position:absolute;left:0pt;margin-left:203.25pt;margin-top:266.4pt;height:8.4pt;width:8.4pt;z-index:251674624;v-text-anchor:middle;mso-width-relative:page;mso-height-relative:page;" fillcolor="#333333" filled="t" stroked="t" coordsize="21600,21600" o:gfxdata="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ELAS12gAAAAsBAAAPAAAAAAAAAAEAIAAAACIAAABkcnMv&#10;ZG93bnJldi54bWxQSwECFAAUAAAACACHTuJAmeytMjoCAACjBAAADgAAAAAAAAABACAAAAApAQAA&#10;ZHJzL2Uyb0RvYy54bWxQSwUGAAAAAAYABgBZAQAA1QUAAAAA&#10;">
                <v:fill on="t" focussize="0,0"/>
                <v:stroke weight="2pt" color="#FFFFFF" joinstyle="round"/>
                <v:imagedata o:title=""/>
                <o:lock v:ext="edit" aspectratio="f"/>
                <v:textbox inset="7.19992125984252pt,3.59992125984252pt,7.19992125984252pt,3.59992125984252pt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4574540</wp:posOffset>
                </wp:positionV>
                <wp:extent cx="106680" cy="106680"/>
                <wp:effectExtent l="12700" t="12700" r="13970" b="13970"/>
                <wp:wrapNone/>
                <wp:docPr id="17" name="正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rgbClr val="333333">
                            <a:alpha val="100000"/>
                          </a:srgbClr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正圆 27" o:spid="_x0000_s1026" o:spt="3" type="#_x0000_t3" style="position:absolute;left:0pt;margin-left:203.25pt;margin-top:360.2pt;height:8.4pt;width:8.4pt;z-index:251675648;v-text-anchor:middle;mso-width-relative:page;mso-height-relative:page;" fillcolor="#333333" filled="t" stroked="t" coordsize="21600,21600" o:gfxdata="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7Cse72gAAAAsBAAAPAAAAAAAAAAEAIAAAACIAAABkcnMv&#10;ZG93bnJldi54bWxQSwECFAAUAAAACACHTuJADHysyzoCAACjBAAADgAAAAAAAAABACAAAAApAQAA&#10;ZHJzL2Uyb0RvYy54bWxQSwUGAAAAAAYABgBZAQAA1QUAAAAA&#10;">
                <v:fill on="t" focussize="0,0"/>
                <v:stroke weight="2pt" color="#FFFFFF" joinstyle="round"/>
                <v:imagedata o:title=""/>
                <o:lock v:ext="edit" aspectratio="f"/>
                <v:textbox inset="7.19992125984252pt,3.59992125984252pt,7.19992125984252pt,3.59992125984252pt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6357620</wp:posOffset>
                </wp:positionV>
                <wp:extent cx="106680" cy="106680"/>
                <wp:effectExtent l="12700" t="12700" r="13970" b="13970"/>
                <wp:wrapNone/>
                <wp:docPr id="18" name="正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rgbClr val="333333">
                            <a:alpha val="100000"/>
                          </a:srgbClr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正圆 27" o:spid="_x0000_s1026" o:spt="3" type="#_x0000_t3" style="position:absolute;left:0pt;margin-left:203.25pt;margin-top:500.6pt;height:8.4pt;width:8.4pt;z-index:251676672;v-text-anchor:middle;mso-width-relative:page;mso-height-relative:page;" fillcolor="#333333" filled="t" stroked="t" coordsize="21600,21600" o:gfxdata="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zsHRtsAAAANAQAADwAAAAAAAAABACAAAAAiAAAAZHJz&#10;L2Rvd25yZXYueG1sUEsBAhQAFAAAAAgAh07iQIgY8+w6AgAAowQAAA4AAAAAAAAAAQAgAAAAKgEA&#10;AGRycy9lMm9Eb2MueG1sUEsFBgAAAAAGAAYAWQEAANYFAAAAAA==&#10;">
                <v:fill on="t" focussize="0,0"/>
                <v:stroke weight="2pt" color="#FFFFFF" joinstyle="round"/>
                <v:imagedata o:title=""/>
                <o:lock v:ext="edit" aspectratio="f"/>
                <v:textbox inset="7.19992125984252pt,3.59992125984252pt,7.19992125984252pt,3.59992125984252pt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2773680</wp:posOffset>
                </wp:positionH>
                <wp:positionV relativeFrom="paragraph">
                  <wp:posOffset>5017770</wp:posOffset>
                </wp:positionV>
                <wp:extent cx="3180715" cy="2063115"/>
                <wp:effectExtent l="0" t="0" r="0" b="0"/>
                <wp:wrapNone/>
                <wp:docPr id="8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715" cy="2063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page" w:tblpX="7020" w:tblpY="2152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290"/>
                              <w:gridCol w:w="3594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3" w:hRule="atLeast"/>
                              </w:trPr>
                              <w:tc>
                                <w:tcPr>
                                  <w:tcW w:w="4884" w:type="dxa"/>
                                  <w:gridSpan w:val="2"/>
                                  <w:tcBorders>
                                    <w:bottom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职业技能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476" w:hRule="exact"/>
                              </w:trPr>
                              <w:tc>
                                <w:tcPr>
                                  <w:tcW w:w="1290" w:type="dxa"/>
                                  <w:tcBorders>
                                    <w:top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PHOTOSHOP</w:t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tcBorders>
                                    <w:top w:val="nil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476" w:hRule="exact"/>
                              </w:trPr>
                              <w:tc>
                                <w:tcPr>
                                  <w:tcW w:w="129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ILLUSTRATOR</w:t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476" w:hRule="exact"/>
                              </w:trPr>
                              <w:tc>
                                <w:tcPr>
                                  <w:tcW w:w="129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INDESIGN</w:t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476" w:hRule="exact"/>
                              </w:trPr>
                              <w:tc>
                                <w:tcPr>
                                  <w:tcW w:w="129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FLASH</w:t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476" w:hRule="exact"/>
                              </w:trPr>
                              <w:tc>
                                <w:tcPr>
                                  <w:tcW w:w="1290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both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MS OFFICE</w:t>
                                  </w:r>
                                </w:p>
                              </w:tc>
                              <w:tc>
                                <w:tcPr>
                                  <w:tcW w:w="359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center"/>
                                    <w:rPr>
                                      <w:rFonts w:hint="eastAsia" w:ascii="黑体" w:hAnsi="黑体" w:eastAsia="黑体" w:cs="黑体"/>
                                      <w:color w:val="000000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spacing w:line="340" w:lineRule="atLeast"/>
                              <w:jc w:val="both"/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218.4pt;margin-top:395.1pt;height:162.45pt;width:250.45pt;z-index:-251650048;mso-width-relative:page;mso-height-relative:page;" fillcolor="#FFFFFF" filled="t" stroked="f" coordsize="21600,21600" o:gfxdata="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lsHWDbAAAADAEAAA8AAAAAAAAAAQAgAAAAIgAAAGRycy9kb3ducmV2LnhtbFBLAQIU&#10;ABQAAAAIAIdO4kBfGF8L8AEAANgDAAAOAAAAAAAAAAEAIAAAACoBAABkcnMvZTJvRG9jLnhtbFBL&#10;BQYAAAAABgAGAFkBAACMBQAAAAA=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4"/>
                        <w:tblpPr w:leftFromText="180" w:rightFromText="180" w:vertAnchor="page" w:horzAnchor="page" w:tblpX="7020" w:tblpY="2152"/>
                        <w:tblOverlap w:val="never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290"/>
                        <w:gridCol w:w="3594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3" w:hRule="atLeast"/>
                        </w:trPr>
                        <w:tc>
                          <w:tcPr>
                            <w:tcW w:w="4884" w:type="dxa"/>
                            <w:gridSpan w:val="2"/>
                            <w:tcBorders>
                              <w:bottom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both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职业技能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476" w:hRule="exact"/>
                        </w:trPr>
                        <w:tc>
                          <w:tcPr>
                            <w:tcW w:w="1290" w:type="dxa"/>
                            <w:tcBorders>
                              <w:top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both"/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PHOTOSHOP</w:t>
                            </w:r>
                          </w:p>
                        </w:tc>
                        <w:tc>
                          <w:tcPr>
                            <w:tcW w:w="3594" w:type="dxa"/>
                            <w:tcBorders>
                              <w:top w:val="nil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476" w:hRule="exact"/>
                        </w:trPr>
                        <w:tc>
                          <w:tcPr>
                            <w:tcW w:w="1290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both"/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ILLUSTRATOR</w:t>
                            </w:r>
                          </w:p>
                        </w:tc>
                        <w:tc>
                          <w:tcPr>
                            <w:tcW w:w="3594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476" w:hRule="exact"/>
                        </w:trPr>
                        <w:tc>
                          <w:tcPr>
                            <w:tcW w:w="1290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both"/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INDESIGN</w:t>
                            </w:r>
                          </w:p>
                        </w:tc>
                        <w:tc>
                          <w:tcPr>
                            <w:tcW w:w="3594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476" w:hRule="exact"/>
                        </w:trPr>
                        <w:tc>
                          <w:tcPr>
                            <w:tcW w:w="1290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both"/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FLASH</w:t>
                            </w:r>
                          </w:p>
                        </w:tc>
                        <w:tc>
                          <w:tcPr>
                            <w:tcW w:w="3594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476" w:hRule="exact"/>
                        </w:trPr>
                        <w:tc>
                          <w:tcPr>
                            <w:tcW w:w="1290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both"/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MS OFFICE</w:t>
                            </w:r>
                          </w:p>
                        </w:tc>
                        <w:tc>
                          <w:tcPr>
                            <w:tcW w:w="3594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center"/>
                              <w:rPr>
                                <w:rFonts w:hint="eastAsia" w:ascii="黑体" w:hAnsi="黑体" w:eastAsia="黑体" w:cs="黑体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spacing w:line="340" w:lineRule="atLeast"/>
                        <w:jc w:val="both"/>
                        <w:rPr>
                          <w:rFonts w:hint="eastAsia" w:ascii="黑体" w:hAnsi="黑体" w:eastAsia="黑体" w:cs="黑体"/>
                          <w:color w:val="000000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1045210</wp:posOffset>
                </wp:positionV>
                <wp:extent cx="3339465" cy="1513840"/>
                <wp:effectExtent l="0" t="0" r="0" b="0"/>
                <wp:wrapNone/>
                <wp:docPr id="1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465" cy="1513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page" w:tblpX="7020" w:tblpY="2152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884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3" w:hRule="atLeast"/>
                              </w:trPr>
                              <w:tc>
                                <w:tcPr>
                                  <w:tcW w:w="4884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F5F5F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  <w:lang w:eastAsia="zh-CN"/>
                                    </w:rPr>
                                    <w:t>教育经历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61" w:hRule="atLeast"/>
                              </w:trPr>
                              <w:tc>
                                <w:tcPr>
                                  <w:tcW w:w="4884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F5F5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F5F5F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>2008.9-2012.7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61" w:hRule="atLeast"/>
                              </w:trPr>
                              <w:tc>
                                <w:tcPr>
                                  <w:tcW w:w="4884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F5F5F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B6D7C2"/>
                                      <w:sz w:val="20"/>
                                      <w:szCs w:val="20"/>
                                    </w:rPr>
                                    <w:t>万点映画美术学院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b w:val="0"/>
                                      <w:bCs w:val="0"/>
                                      <w:color w:val="B6D7C2"/>
                                      <w:sz w:val="20"/>
                                      <w:szCs w:val="20"/>
                                      <w:lang w:val="en-US" w:eastAsia="zh-CN"/>
                                    </w:rPr>
                                    <w:t xml:space="preserve"> / 美术设计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49" w:hRule="atLeast"/>
                              </w:trPr>
                              <w:tc>
                                <w:tcPr>
                                  <w:tcW w:w="4884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  <w:t>专业摄影及摄影作品欣赏、专业摄影技术、出版物设计、古典工艺、超级写实油画、包装设计、广告摄影、印刷艺术与书籍装帧设计、设计艺术学概论、设计色彩等</w:t>
                                  </w: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373737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218.15pt;margin-top:82.3pt;height:119.2pt;width:262.95pt;z-index:251669504;mso-width-relative:page;mso-height-relative:page;" fillcolor="#FFFFFF" filled="t" stroked="f" coordsize="21600,21600" o:gfxdata="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xiB99kAAAALAQAADwAAAAAAAAABACAAAAAiAAAAZHJzL2Rvd25yZXYueG1sUEsBAhQA&#10;FAAAAAgAh07iQICMgzzxAQAA2QMAAA4AAAAAAAAAAQAgAAAAKAEAAGRycy9lMm9Eb2MueG1sUEsF&#10;BgAAAAAGAAYAWQEAAIsFAAAAAA==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4"/>
                        <w:tblpPr w:leftFromText="180" w:rightFromText="180" w:vertAnchor="page" w:horzAnchor="page" w:tblpX="7020" w:tblpY="2152"/>
                        <w:tblOverlap w:val="never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884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3" w:hRule="atLeast"/>
                        </w:trPr>
                        <w:tc>
                          <w:tcPr>
                            <w:tcW w:w="4884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F5F5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lang w:eastAsia="zh-CN"/>
                              </w:rPr>
                              <w:t>教育经历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61" w:hRule="atLeast"/>
                        </w:trPr>
                        <w:tc>
                          <w:tcPr>
                            <w:tcW w:w="4884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F5F5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F5F5F"/>
                                <w:sz w:val="20"/>
                                <w:szCs w:val="20"/>
                                <w:lang w:val="en-US" w:eastAsia="zh-CN"/>
                              </w:rPr>
                              <w:t>2008.9-2012.7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61" w:hRule="atLeast"/>
                        </w:trPr>
                        <w:tc>
                          <w:tcPr>
                            <w:tcW w:w="4884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F5F5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B6D7C2"/>
                                <w:sz w:val="20"/>
                                <w:szCs w:val="20"/>
                              </w:rPr>
                              <w:t>万点映画美术学院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B6D7C2"/>
                                <w:sz w:val="20"/>
                                <w:szCs w:val="20"/>
                                <w:lang w:val="en-US" w:eastAsia="zh-CN"/>
                              </w:rPr>
                              <w:t xml:space="preserve"> / 美术设计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49" w:hRule="atLeast"/>
                        </w:trPr>
                        <w:tc>
                          <w:tcPr>
                            <w:tcW w:w="4884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  <w:t>专业摄影及摄影作品欣赏、专业摄影技术、出版物设计、古典工艺、超级写实油画、包装设计、广告摄影、印刷艺术与书籍装帧设计、设计艺术学概论、设计色彩等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373737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7416165</wp:posOffset>
                </wp:positionV>
                <wp:extent cx="3327400" cy="1737360"/>
                <wp:effectExtent l="0" t="0" r="0" b="0"/>
                <wp:wrapNone/>
                <wp:docPr id="12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1737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page" w:tblpX="7020" w:tblpY="2152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885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3" w:hRule="atLeast"/>
                              </w:trPr>
                              <w:tc>
                                <w:tcPr>
                                  <w:tcW w:w="4885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F5F5F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  <w:lang w:eastAsia="zh-CN"/>
                                    </w:rPr>
                                    <w:t>荣誉证书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1921" w:hRule="atLeast"/>
                              </w:trPr>
                              <w:tc>
                                <w:tcPr>
                                  <w:tcW w:w="4885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  <w:t>2008年获得校园文化先进分子称号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  <w:t>2009年获国家奖学金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  <w:t>2010年获省三好学生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  <w:t>2010年获“青年梦”主题动漫展优秀作品奖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  <w:t>2012年重彩壁画临摹作品入选万点美院重彩画展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</w:rPr>
                                    <w:t>2012年担任万点映画乐风动漫社社长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218.1pt;margin-top:583.95pt;height:136.8pt;width:262pt;z-index:251670528;mso-width-relative:page;mso-height-relative:page;" fillcolor="#FFFFFF" filled="t" stroked="f" coordsize="21600,21600" o:gfxdata="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xkx1doAAAANAQAADwAAAAAAAAABACAAAAAiAAAAZHJzL2Rvd25yZXYueG1sUEsBAhQA&#10;FAAAAAgAh07iQOunSO7wAQAA2QMAAA4AAAAAAAAAAQAgAAAAKQEAAGRycy9lMm9Eb2MueG1sUEsF&#10;BgAAAAAGAAYAWQEAAIsFAAAAAA==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4"/>
                        <w:tblpPr w:leftFromText="180" w:rightFromText="180" w:vertAnchor="page" w:horzAnchor="page" w:tblpX="7020" w:tblpY="2152"/>
                        <w:tblOverlap w:val="never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885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3" w:hRule="atLeast"/>
                        </w:trPr>
                        <w:tc>
                          <w:tcPr>
                            <w:tcW w:w="4885" w:type="dxa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F5F5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lang w:eastAsia="zh-CN"/>
                              </w:rPr>
                              <w:t>荣誉证书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1921" w:hRule="atLeast"/>
                        </w:trPr>
                        <w:tc>
                          <w:tcPr>
                            <w:tcW w:w="4885" w:type="dxa"/>
                            <w:noWrap w:val="0"/>
                            <w:vAlign w:val="top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  <w:t>2008年获得校园文化先进分子称号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  <w:t>2009年获国家奖学金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  <w:t>2010年获省三好学生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  <w:t>2010年获“青年梦”主题动漫展优秀作品奖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  <w:t>2012年重彩壁画临摹作品入选万点美院重彩画展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</w:rPr>
                              <w:t>2012年担任万点映画乐风动漫社社长</w:t>
                            </w:r>
                          </w:p>
                        </w:tc>
                      </w:tr>
                    </w:tbl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7557770</wp:posOffset>
                </wp:positionV>
                <wp:extent cx="194310" cy="194310"/>
                <wp:effectExtent l="12700" t="12700" r="21590" b="21590"/>
                <wp:wrapNone/>
                <wp:docPr id="15" name="正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94310"/>
                        </a:xfrm>
                        <a:prstGeom prst="ellipse">
                          <a:avLst/>
                        </a:prstGeom>
                        <a:solidFill>
                          <a:srgbClr val="B6D7C2">
                            <a:alpha val="100000"/>
                          </a:srgbClr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正圆 27" o:spid="_x0000_s1026" o:spt="3" type="#_x0000_t3" style="position:absolute;left:0pt;margin-left:200.4pt;margin-top:595.1pt;height:15.3pt;width:15.3pt;z-index:251673600;v-text-anchor:middle;mso-width-relative:page;mso-height-relative:page;" fillcolor="#B6D7C2" filled="t" stroked="t" coordsize="21600,21600" o:gfxdata="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lbB0dgAAAANAQAADwAAAAAAAAABACAAAAAiAAAAZHJz&#10;L2Rvd25yZXYueG1sUEsBAhQAFAAAAAgAh07iQFGaofg9AgAAowQAAA4AAAAAAAAAAQAgAAAAJwEA&#10;AGRycy9lMm9Eb2MueG1sUEsFBgAAAAAGAAYAWQEAANYFAAAAAA==&#10;">
                <v:fill on="t" focussize="0,0"/>
                <v:stroke weight="2pt" color="#FFFFFF" joinstyle="round"/>
                <v:imagedata o:title=""/>
                <o:lock v:ext="edit" aspectratio="f"/>
                <v:textbox inset="7.19992125984252pt,3.59992125984252pt,7.19992125984252pt,3.59992125984252pt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1198245</wp:posOffset>
                </wp:positionV>
                <wp:extent cx="194310" cy="194310"/>
                <wp:effectExtent l="12700" t="12700" r="21590" b="21590"/>
                <wp:wrapNone/>
                <wp:docPr id="13" name="正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" cy="194310"/>
                        </a:xfrm>
                        <a:prstGeom prst="ellipse">
                          <a:avLst/>
                        </a:prstGeom>
                        <a:solidFill>
                          <a:srgbClr val="B6D7C2">
                            <a:alpha val="100000"/>
                          </a:srgbClr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正圆 27" o:spid="_x0000_s1026" o:spt="3" type="#_x0000_t3" style="position:absolute;left:0pt;margin-left:200.4pt;margin-top:94.35pt;height:15.3pt;width:15.3pt;z-index:251671552;v-text-anchor:middle;mso-width-relative:page;mso-height-relative:page;" fillcolor="#B6D7C2" filled="t" stroked="t" coordsize="21600,21600" o:gfxdata="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Fq7c9gAAAALAQAADwAAAAAAAAABACAAAAAiAAAAZHJz&#10;L2Rvd25yZXYueG1sUEsBAhQAFAAAAAgAh07iQOzzN4M9AgAAowQAAA4AAAAAAAAAAQAgAAAAJwEA&#10;AGRycy9lMm9Eb2MueG1sUEsFBgAAAAAGAAYAWQEAANYFAAAAAA==&#10;">
                <v:fill on="t" focussize="0,0"/>
                <v:stroke weight="2pt" color="#FFFFFF" joinstyle="round"/>
                <v:imagedata o:title=""/>
                <o:lock v:ext="edit" aspectratio="f"/>
                <v:textbox inset="7.19992125984252pt,3.59992125984252pt,7.19992125984252pt,3.59992125984252pt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1536700</wp:posOffset>
                </wp:positionV>
                <wp:extent cx="106680" cy="106680"/>
                <wp:effectExtent l="12700" t="12700" r="13970" b="13970"/>
                <wp:wrapNone/>
                <wp:docPr id="19" name="正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06680"/>
                        </a:xfrm>
                        <a:prstGeom prst="ellipse">
                          <a:avLst/>
                        </a:prstGeom>
                        <a:solidFill>
                          <a:srgbClr val="333333">
                            <a:alpha val="100000"/>
                          </a:srgbClr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91439" tIns="45719" rIns="91439" bIns="45719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正圆 27" o:spid="_x0000_s1026" o:spt="3" type="#_x0000_t3" style="position:absolute;left:0pt;margin-left:203.25pt;margin-top:121pt;height:8.4pt;width:8.4pt;z-index:251677696;v-text-anchor:middle;mso-width-relative:page;mso-height-relative:page;" fillcolor="#333333" filled="t" stroked="t" coordsize="21600,21600" o:gfxdata="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91kiq2gAAAAsBAAAPAAAAAAAAAAEAIAAAACIAAABkcnMv&#10;ZG93bnJldi54bWxQSwECFAAUAAAACACHTuJAHYjyFToCAACjBAAADgAAAAAAAAABACAAAAApAQAA&#10;ZHJzL2Uyb0RvYy54bWxQSwUGAAAAAAYABgBZAQAA1QUAAAAA&#10;">
                <v:fill on="t" focussize="0,0"/>
                <v:stroke weight="2pt" color="#FFFFFF" joinstyle="round"/>
                <v:imagedata o:title=""/>
                <o:lock v:ext="edit" aspectratio="f"/>
                <v:textbox inset="7.19992125984252pt,3.59992125984252pt,7.19992125984252pt,3.59992125984252pt"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5623560</wp:posOffset>
                </wp:positionV>
                <wp:extent cx="2134870" cy="635"/>
                <wp:effectExtent l="0" t="25400" r="17780" b="31115"/>
                <wp:wrapNone/>
                <wp:docPr id="21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1.2pt;margin-top:442.8pt;height:0.05pt;width:168.1pt;z-index:251679744;mso-width-relative:page;mso-height-relative:page;" filled="f" stroked="t" coordsize="21600,21600" o:gfxdata="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2X&#10;2Q/YAAAACwEAAA8AAAAAAAAAAQAgAAAAIgAAAGRycy9kb3ducmV2LnhtbFBLAQIUABQAAAAIAIdO&#10;4kCO7AkY6gEAAOADAAAOAAAAAAAAAAEAIAAAACcBAABkcnMvZTJvRG9jLnhtbFBLBQYAAAAABgAG&#10;AFkBAACDBQAAAAA=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3698875</wp:posOffset>
                </wp:positionH>
                <wp:positionV relativeFrom="paragraph">
                  <wp:posOffset>5624195</wp:posOffset>
                </wp:positionV>
                <wp:extent cx="1864360" cy="635"/>
                <wp:effectExtent l="0" t="25400" r="2540" b="31115"/>
                <wp:wrapNone/>
                <wp:docPr id="22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36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1.25pt;margin-top:442.85pt;height:0.05pt;width:146.8pt;z-index:251680768;mso-width-relative:page;mso-height-relative:page;" filled="f" stroked="t" coordsize="21600,21600" o:gfxdata="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huI+NkAAAALAQAADwAAAAAAAAABACAAAAAiAAAAZHJzL2Rvd25yZXYueG1sUEsBAhQAFAAA&#10;AAgAh07iQDN5t7LuAQAA4AMAAA4AAAAAAAAAAQAgAAAAKAEAAGRycy9lMm9Eb2MueG1sUEsFBgAA&#10;AAAGAAYAWQEAAIgFAAAAAA==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5925185</wp:posOffset>
                </wp:positionV>
                <wp:extent cx="2134870" cy="635"/>
                <wp:effectExtent l="0" t="25400" r="17780" b="31115"/>
                <wp:wrapNone/>
                <wp:docPr id="23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1.2pt;margin-top:466.55pt;height:0.05pt;width:168.1pt;z-index:251681792;mso-width-relative:page;mso-height-relative:page;" filled="f" stroked="t" coordsize="21600,21600" o:gfxdata="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R&#10;2FI22AAAAAsBAAAPAAAAAAAAAAEAIAAAACIAAABkcnMvZG93bnJldi54bWxQSwECFAAUAAAACACH&#10;TuJAxZ/LRusBAADgAwAADgAAAAAAAAABACAAAAAnAQAAZHJzL2Uyb0RvYy54bWxQSwUGAAAAAAYA&#10;BgBZAQAAhAUAAAAA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6218555</wp:posOffset>
                </wp:positionV>
                <wp:extent cx="2134870" cy="635"/>
                <wp:effectExtent l="0" t="25400" r="17780" b="31115"/>
                <wp:wrapNone/>
                <wp:docPr id="2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1.2pt;margin-top:489.65pt;height:0.05pt;width:168.1pt;z-index:251683840;mso-width-relative:page;mso-height-relative:page;" filled="f" stroked="t" coordsize="21600,21600" o:gfxdata="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O&#10;cKei2AAAAAsBAAAPAAAAAAAAAAEAIAAAACIAAABkcnMvZG93bnJldi54bWxQSwECFAAUAAAACACH&#10;TuJAGAqNpesBAADgAwAADgAAAAAAAAABACAAAAAnAQAAZHJzL2Uyb0RvYy54bWxQSwUGAAAAAAYA&#10;BgBZAQAAhAUAAAAA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6527800</wp:posOffset>
                </wp:positionV>
                <wp:extent cx="2134870" cy="635"/>
                <wp:effectExtent l="0" t="25400" r="17780" b="31115"/>
                <wp:wrapNone/>
                <wp:docPr id="27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1.2pt;margin-top:514pt;height:0.05pt;width:168.1pt;z-index:251685888;mso-width-relative:page;mso-height-relative:page;" filled="f" stroked="t" coordsize="21600,21600" o:gfxdata="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f&#10;AxD82AAAAA0BAAAPAAAAAAAAAAEAIAAAACIAAABkcnMvZG93bnJldi54bWxQSwECFAAUAAAACACH&#10;TuJAU3lP++sBAADgAwAADgAAAAAAAAABACAAAAAnAQAAZHJzL2Uyb0RvYy54bWxQSwUGAAAAAAYA&#10;BgBZAQAAhAUAAAAA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6829425</wp:posOffset>
                </wp:positionV>
                <wp:extent cx="2134870" cy="635"/>
                <wp:effectExtent l="0" t="25400" r="17780" b="31115"/>
                <wp:wrapNone/>
                <wp:docPr id="29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7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DDDDDD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1.2pt;margin-top:537.75pt;height:0.05pt;width:168.1pt;z-index:251687936;mso-width-relative:page;mso-height-relative:page;" filled="f" stroked="t" coordsize="21600,21600" o:gfxdata="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q&#10;rKaS2AAAAA0BAAAPAAAAAAAAAAEAIAAAACIAAABkcnMvZG93bnJldi54bWxQSwECFAAUAAAACACH&#10;TuJA4ydxuOsBAADgAwAADgAAAAAAAAABACAAAAAnAQAAZHJzL2Uyb0RvYy54bWxQSwUGAAAAAAYA&#10;BgBZAQAAhAUAAAAA&#10;">
                <v:fill on="f" focussize="0,0"/>
                <v:stroke weight="4pt" color="#DDDDDD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5926455</wp:posOffset>
                </wp:positionV>
                <wp:extent cx="1689735" cy="635"/>
                <wp:effectExtent l="0" t="25400" r="5715" b="31115"/>
                <wp:wrapNone/>
                <wp:docPr id="24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735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1.3pt;margin-top:466.65pt;height:0.05pt;width:133.05pt;z-index:251682816;mso-width-relative:page;mso-height-relative:page;" filled="f" stroked="t" coordsize="21600,21600" o:gfxdata="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2Tbu9oAAAALAQAADwAAAAAAAAABACAAAAAiAAAAZHJzL2Rvd25yZXYueG1sUEsBAhQA&#10;FAAAAAgAh07iQHjRHGzwAQAA4AMAAA4AAAAAAAAAAQAgAAAAKQEAAGRycy9lMm9Eb2MueG1sUEsF&#10;BgAAAAAGAAYAWQEAAIsFAAAAAA==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6219825</wp:posOffset>
                </wp:positionV>
                <wp:extent cx="1967865" cy="635"/>
                <wp:effectExtent l="0" t="25400" r="13335" b="31115"/>
                <wp:wrapNone/>
                <wp:docPr id="26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865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1.3pt;margin-top:489.75pt;height:0.05pt;width:154.95pt;z-index:251684864;mso-width-relative:page;mso-height-relative:page;" filled="f" stroked="t" coordsize="21600,21600" o:gfxdata="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xrODbZAAAACwEAAA8AAAAAAAAAAQAgAAAAIgAAAGRycy9kb3ducmV2LnhtbFBLAQIUABQA&#10;AAAIAIdO4kCo8u6v7wEAAOADAAAOAAAAAAAAAAEAIAAAACgBAABkcnMvZTJvRG9jLnhtbFBLBQYA&#10;AAAABgAGAFkBAACJBQAAAAA=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3698875</wp:posOffset>
                </wp:positionH>
                <wp:positionV relativeFrom="paragraph">
                  <wp:posOffset>6529070</wp:posOffset>
                </wp:positionV>
                <wp:extent cx="1451610" cy="635"/>
                <wp:effectExtent l="0" t="25400" r="15240" b="31115"/>
                <wp:wrapNone/>
                <wp:docPr id="28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1.25pt;margin-top:514.1pt;height:0.05pt;width:114.3pt;z-index:251686912;mso-width-relative:page;mso-height-relative:page;" filled="f" stroked="t" coordsize="21600,21600" o:gfxdata="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VLk/dkAAAANAQAADwAAAAAAAAABACAAAAAiAAAAZHJzL2Rvd25yZXYueG1sUEsBAhQAFAAA&#10;AAgAh07iQCi2mmLuAQAA4AMAAA4AAAAAAAAAAQAgAAAAKAEAAGRycy9lMm9Eb2MueG1sUEsFBgAA&#10;AAAGAAYAWQEAAIgFAAAAAA==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3698875</wp:posOffset>
                </wp:positionH>
                <wp:positionV relativeFrom="paragraph">
                  <wp:posOffset>6830695</wp:posOffset>
                </wp:positionV>
                <wp:extent cx="1634490" cy="635"/>
                <wp:effectExtent l="0" t="25400" r="3810" b="31115"/>
                <wp:wrapNone/>
                <wp:docPr id="30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490" cy="635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B6D7C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91.25pt;margin-top:537.85pt;height:0.05pt;width:128.7pt;z-index:251688960;mso-width-relative:page;mso-height-relative:page;" filled="f" stroked="t" coordsize="21600,21600" o:gfxdata="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rn/vjaAAAADQEAAA8AAAAAAAAAAQAgAAAAIgAAAGRycy9kb3ducmV2LnhtbFBLAQIUABQA&#10;AAAIAIdO4kBh55Cn7gEAAOADAAAOAAAAAAAAAAEAIAAAACkBAABkcnMvZTJvRG9jLnhtbFBLBQYA&#10;AAAABgAGAFkBAACJBQAAAAA=&#10;">
                <v:fill on="f" focussize="0,0"/>
                <v:stroke weight="4pt" color="#B6D7C2" joinstyle="round"/>
                <v:imagedata o:title=""/>
                <o:lock v:ext="edit" aspectratio="f"/>
              </v:line>
            </w:pict>
          </mc:Fallback>
        </mc:AlternateContent>
      </w:r>
      <w:r>
        <w:rPr>
          <w:lang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-659130</wp:posOffset>
                </wp:positionH>
                <wp:positionV relativeFrom="paragraph">
                  <wp:posOffset>7416165</wp:posOffset>
                </wp:positionV>
                <wp:extent cx="3204210" cy="1737360"/>
                <wp:effectExtent l="0" t="0" r="0" b="0"/>
                <wp:wrapNone/>
                <wp:docPr id="31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10" cy="1737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pPr w:leftFromText="180" w:rightFromText="180" w:vertAnchor="page" w:horzAnchor="page" w:tblpX="7020" w:tblpY="2152"/>
                              <w:tblOverlap w:val="never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28"/>
                              <w:gridCol w:w="1628"/>
                              <w:gridCol w:w="162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23" w:hRule="atLeast"/>
                              </w:trPr>
                              <w:tc>
                                <w:tcPr>
                                  <w:tcW w:w="4885" w:type="dxa"/>
                                  <w:gridSpan w:val="3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spacing w:line="340" w:lineRule="atLeast"/>
                                    <w:jc w:val="righ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5F5F5F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color w:val="333333"/>
                                      <w:sz w:val="28"/>
                                      <w:szCs w:val="28"/>
                                      <w:lang w:eastAsia="zh-CN"/>
                                    </w:rPr>
                                    <w:t>兴趣爱好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40" w:hRule="atLeast"/>
                              </w:trPr>
                              <w:tc>
                                <w:tcPr>
                                  <w:tcW w:w="1628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读书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  <w:t>音乐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  <w:t>滑雪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40" w:hRule="atLeast"/>
                              </w:trPr>
                              <w:tc>
                                <w:tcPr>
                                  <w:tcW w:w="1628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  <w:t>围棋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  <w:t>跳舞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  <w:t>乒乓球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wBefore w:w="0" w:type="dxa"/>
                                <w:wAfter w:w="0" w:type="dxa"/>
                                <w:trHeight w:val="640" w:hRule="atLeast"/>
                              </w:trPr>
                              <w:tc>
                                <w:tcPr>
                                  <w:tcW w:w="1628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  <w:t>游戏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  <w:t>绘画</w:t>
                                  </w:r>
                                </w:p>
                              </w:tc>
                              <w:tc>
                                <w:tcPr>
                                  <w:tcW w:w="1629" w:type="dxa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60" w:lineRule="atLeast"/>
                                    <w:ind w:left="0" w:leftChars="0" w:right="0" w:rightChars="0" w:firstLine="0" w:firstLineChars="0"/>
                                    <w:jc w:val="center"/>
                                    <w:textAlignment w:val="auto"/>
                                    <w:outlineLvl w:val="9"/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5F5F5F"/>
                                      <w:sz w:val="18"/>
                                      <w:szCs w:val="18"/>
                                      <w:lang w:eastAsia="zh-CN"/>
                                    </w:rPr>
                                    <w:t>网球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-51.9pt;margin-top:583.95pt;height:136.8pt;width:252.3pt;z-index:251689984;mso-width-relative:page;mso-height-relative:page;" fillcolor="#FFFFFF" filled="t" stroked="f" coordsize="21600,21600" o:gfxdata="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yH+YLaAAAADgEAAA8AAAAAAAAAAQAgAAAAIgAAAGRycy9kb3ducmV2LnhtbFBLAQIU&#10;ABQAAAAIAIdO4kDLFCil8QEAANkDAAAOAAAAAAAAAAEAIAAAACkBAABkcnMvZTJvRG9jLnhtbFBL&#10;BQYAAAAABgAGAFkBAACMBQAAAAA=&#10;">
                <v:fill on="t" opacity="0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tbl>
                      <w:tblPr>
                        <w:tblStyle w:val="4"/>
                        <w:tblpPr w:leftFromText="180" w:rightFromText="180" w:vertAnchor="page" w:horzAnchor="page" w:tblpX="7020" w:tblpY="2152"/>
                        <w:tblOverlap w:val="never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28"/>
                        <w:gridCol w:w="1628"/>
                        <w:gridCol w:w="162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23" w:hRule="atLeast"/>
                        </w:trPr>
                        <w:tc>
                          <w:tcPr>
                            <w:tcW w:w="4885" w:type="dxa"/>
                            <w:gridSpan w:val="3"/>
                            <w:noWrap w:val="0"/>
                            <w:vAlign w:val="center"/>
                          </w:tcPr>
                          <w:p>
                            <w:pPr>
                              <w:spacing w:line="340" w:lineRule="atLeast"/>
                              <w:jc w:val="righ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5F5F5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lang w:eastAsia="zh-CN"/>
                              </w:rPr>
                              <w:t>兴趣爱好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40" w:hRule="atLeast"/>
                        </w:trPr>
                        <w:tc>
                          <w:tcPr>
                            <w:tcW w:w="1628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val="en-US" w:eastAsia="zh-CN"/>
                              </w:rPr>
                              <w:t>读书</w:t>
                            </w:r>
                          </w:p>
                        </w:tc>
                        <w:tc>
                          <w:tcPr>
                            <w:tcW w:w="1628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音乐</w:t>
                            </w:r>
                          </w:p>
                        </w:tc>
                        <w:tc>
                          <w:tcPr>
                            <w:tcW w:w="1629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滑雪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40" w:hRule="atLeast"/>
                        </w:trPr>
                        <w:tc>
                          <w:tcPr>
                            <w:tcW w:w="1628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围棋</w:t>
                            </w:r>
                          </w:p>
                        </w:tc>
                        <w:tc>
                          <w:tcPr>
                            <w:tcW w:w="1628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跳舞</w:t>
                            </w:r>
                          </w:p>
                        </w:tc>
                        <w:tc>
                          <w:tcPr>
                            <w:tcW w:w="1629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乒乓球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wBefore w:w="0" w:type="dxa"/>
                          <w:wAfter w:w="0" w:type="dxa"/>
                          <w:trHeight w:val="640" w:hRule="atLeast"/>
                        </w:trPr>
                        <w:tc>
                          <w:tcPr>
                            <w:tcW w:w="1628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游戏</w:t>
                            </w:r>
                          </w:p>
                        </w:tc>
                        <w:tc>
                          <w:tcPr>
                            <w:tcW w:w="1628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绘画</w:t>
                            </w:r>
                          </w:p>
                        </w:tc>
                        <w:tc>
                          <w:tcPr>
                            <w:tcW w:w="1629" w:type="dxa"/>
                            <w:noWrap w:val="0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" w:lineRule="atLeas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5F5F5F"/>
                                <w:sz w:val="18"/>
                                <w:szCs w:val="18"/>
                                <w:lang w:eastAsia="zh-CN"/>
                              </w:rPr>
                              <w:t>网球</w:t>
                            </w:r>
                          </w:p>
                        </w:tc>
                      </w:tr>
                    </w:tbl>
                    <w:p>
                      <w:pPr>
                        <w:jc w:val="right"/>
                        <w:rPr>
                          <w:rFonts w:hint="eastAsia" w:ascii="微软雅黑" w:hAnsi="微软雅黑" w:eastAsia="微软雅黑" w:cs="微软雅黑"/>
                          <w:color w:val="FFFFF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yZWMzNjgyN2FhM2ZkMmYyYWZhNzU1ZGY2N2M4NmIifQ=="/>
  </w:docVars>
  <w:rsids>
    <w:rsidRoot w:val="14386D5F"/>
    <w:rsid w:val="14386D5F"/>
    <w:rsid w:val="17057407"/>
    <w:rsid w:val="3BC073D6"/>
    <w:rsid w:val="3DCD7770"/>
    <w:rsid w:val="3FA62C08"/>
    <w:rsid w:val="476100D8"/>
    <w:rsid w:val="4C207D01"/>
    <w:rsid w:val="4F8E31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5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table" w:styleId="4">
    <w:name w:val="Table Grid"/>
    <w:basedOn w:val="3"/>
    <w:unhideWhenUsed/>
    <w:uiPriority w:val="99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2015-08-02T01:49:00Z</dcterms:created>
  <dc:creator>X-DOG</dc:creator>
  <cp:lastModifiedBy>幻主PPT</cp:lastModifiedBy>
  <dcterms:modified xsi:type="dcterms:W3CDTF">2023-09-29T10:26:25Z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24C8A58A84BA463A8D45A76C8B89ABA1_13</vt:lpwstr>
  </property>
</Properties>
</file>