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2047240</wp:posOffset>
                </wp:positionV>
                <wp:extent cx="86995" cy="147955"/>
                <wp:effectExtent l="17780" t="0" r="28575" b="4445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01" cy="148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9.2pt;margin-top:161.2pt;height:11.65pt;width:6.85pt;z-index:251664384;v-text-anchor:middle;mso-width-relative:page;mso-height-relative:page;" fillcolor="#4DA7A9" filled="t" stroked="f" coordsize="559792,955625" o:gfxdata="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H+UuatoAAAAL&#10;AQAADwAAAAAAAAABACAAAAAiAAAAZHJzL2Rvd25yZXYueG1sUEsBAhQAFAAAAAgAh07iQA+f511w&#10;AwAA3QgAAA4AAAAAAAAAAQAgAAAAKQEAAGRycy9lMm9Eb2MueG1sUEsFBgAAAAAGAAYAWQEAAAsH&#10;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2043430</wp:posOffset>
                </wp:positionV>
                <wp:extent cx="137160" cy="141605"/>
                <wp:effectExtent l="0" t="0" r="15240" b="1206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070" cy="14179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51.15pt;margin-top:160.9pt;height:11.15pt;width:10.8pt;z-index:251665408;v-text-anchor:middle;mso-width-relative:page;mso-height-relative:page;" fillcolor="#4DA7A9" filled="t" stroked="f" coordsize="90,93" o:gfxdata="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-290830</wp:posOffset>
            </wp:positionV>
            <wp:extent cx="1303655" cy="1302385"/>
            <wp:effectExtent l="38100" t="38100" r="48895" b="50165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02385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2183130</wp:posOffset>
            </wp:positionV>
            <wp:extent cx="7559675" cy="7591425"/>
            <wp:effectExtent l="0" t="0" r="3175" b="952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rcRect r="3563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5967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9675" cy="3098165"/>
            <wp:effectExtent l="0" t="0" r="3175" b="698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rcRect r="3563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3098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1178560</wp:posOffset>
                </wp:positionV>
                <wp:extent cx="7007860" cy="8328025"/>
                <wp:effectExtent l="13970" t="0" r="26670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032" cy="8327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dbl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05pt;margin-top:92.8pt;height:655.75pt;width:551.8pt;z-index:251661312;v-text-anchor:middle;mso-width-relative:page;mso-height-relative:page;" fillcolor="#FFFFFF" filled="t" stroked="t" coordsize="21600,21600" o:gfxdata="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vy/4dsAAAANAQAADwAAAAAAAAABACAAAAAiAAAA&#10;ZHJzL2Rvd25yZXYueG1sUEsBAhQAFAAAAAgAh07iQEnW+ZwEAgAAGAQAAA4AAAAAAAAAAQAgAAAA&#10;KgEAAGRycy9lMm9Eb2MueG1sUEsFBgAAAAAGAAYAWQEAAKAFAAAAAA==&#10;">
                <v:fill on="t" focussize="0,0"/>
                <v:stroke weight="2.25pt" color="#FFFFFF" linestyle="thinThin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-190500</wp:posOffset>
                </wp:positionV>
                <wp:extent cx="283210" cy="4625975"/>
                <wp:effectExtent l="14605" t="0" r="2667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3313" cy="4625984"/>
                        </a:xfrm>
                        <a:prstGeom prst="rect">
                          <a:avLst/>
                        </a:prstGeom>
                        <a:noFill/>
                        <a:ln w="28575" cap="flat" cmpd="dbl" algn="ctr">
                          <a:solidFill>
                            <a:srgbClr val="168C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35pt;margin-top:-15pt;height:364.25pt;width:22.3pt;rotation:5898240f;z-index:251663360;v-text-anchor:middle;mso-width-relative:page;mso-height-relative:page;" filled="f" stroked="t" coordsize="21600,21600" o:gfxdata="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WQqp3AAAAAsBAAAPAAAAAAAAAAEA&#10;IAAAACIAAABkcnMvZG93bnJldi54bWxQSwECFAAUAAAACACHTuJA8VZUOwsCAAD8AwAADgAAAAAA&#10;AAABACAAAAArAQAAZHJzL2Uyb0RvYy54bWxQSwUGAAAAAAYABgBZAQAAqAUAAAAA&#10;">
                <v:fill on="f" focussize="0,0"/>
                <v:stroke weight="2.25pt" color="#168C8C" linestyle="thinThin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2058035</wp:posOffset>
                </wp:positionV>
                <wp:extent cx="137160" cy="137160"/>
                <wp:effectExtent l="0" t="0" r="15240" b="1524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070" cy="13707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.65pt;margin-top:162.05pt;height:10.8pt;width:10.8pt;z-index:251666432;v-text-anchor:middle;mso-width-relative:page;mso-height-relative:page;" fillcolor="#4DA7A9" filled="t" stroked="f" coordsize="5581,5581" o:gfxdata="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75778857;@0,@0;@0,@0;@0,@0;@0,@0;97577885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2009140</wp:posOffset>
                </wp:positionV>
                <wp:extent cx="4302125" cy="243840"/>
                <wp:effectExtent l="0" t="0" r="0" b="0"/>
                <wp:wrapNone/>
                <wp:docPr id="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黑简体" w:eastAsia="方正兰亭黑简体" w:cs="Times New Roman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180-0000-0000            930000@qq.com          北京海淀苏州街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47.95pt;margin-top:158.2pt;height:19.2pt;width:338.75pt;z-index:251662336;mso-width-relative:page;mso-height-relative:page;" filled="f" stroked="f" coordsize="21600,21600" o:gfxdata="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Vh5w3YAAAACgEAAA8A&#10;AAAAAAAAAQAgAAAAIgAAAGRycy9kb3ducmV2LnhtbFBLAQIUABQAAAAIAIdO4kAvCS38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黑简体" w:eastAsia="方正兰亭黑简体" w:cs="Times New Roman"/>
                          <w:color w:val="4DA7A9"/>
                          <w:kern w:val="24"/>
                          <w:sz w:val="18"/>
                          <w:szCs w:val="18"/>
                        </w:rPr>
                        <w:t>180-0000-0000            930000@qq.com          北京海淀苏州街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1266825</wp:posOffset>
                </wp:positionV>
                <wp:extent cx="1054100" cy="338455"/>
                <wp:effectExtent l="0" t="0" r="0" b="0"/>
                <wp:wrapNone/>
                <wp:docPr id="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4" w:lineRule="exact"/>
                              <w:jc w:val="center"/>
                            </w:pPr>
                            <w:r>
                              <w:rPr>
                                <w:rFonts w:hint="eastAsia" w:ascii="方正兰亭黑简体" w:eastAsia="方正兰亭黑简体" w:cs="Times New Roman"/>
                                <w:color w:val="4DA7A9"/>
                                <w:spacing w:val="60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柳云萧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66.35pt;margin-top:99.75pt;height:26.65pt;width:83pt;z-index:251667456;mso-width-relative:page;mso-height-relative:page;" filled="f" stroked="f" coordsize="21600,21600" o:gfxdata="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RaeB2QAAAAsBAAAP&#10;AAAAAAAAAAEAIAAAACIAAABkcnMvZG93bnJldi54bWxQSwECFAAUAAAACACHTuJA2Gbmod4BAACl&#10;AwAADgAAAAAAAAABACAAAAAo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4" w:lineRule="exact"/>
                        <w:jc w:val="center"/>
                      </w:pPr>
                      <w:r>
                        <w:rPr>
                          <w:rFonts w:hint="eastAsia" w:ascii="方正兰亭黑简体" w:eastAsia="方正兰亭黑简体" w:cs="Times New Roman"/>
                          <w:color w:val="4DA7A9"/>
                          <w:spacing w:val="60"/>
                          <w:kern w:val="24"/>
                          <w:sz w:val="32"/>
                          <w:szCs w:val="32"/>
                          <w:lang w:val="en-US" w:eastAsia="zh-CN"/>
                        </w:rPr>
                        <w:t>柳云萧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1633855</wp:posOffset>
                </wp:positionV>
                <wp:extent cx="4054475" cy="243840"/>
                <wp:effectExtent l="0" t="0" r="0" b="0"/>
                <wp:wrapNone/>
                <wp:docPr id="1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hint="eastAsia" w:ascii="方正兰亭黑简体" w:eastAsia="方正兰亭黑简体" w:cs="Times New Roman"/>
                                <w:color w:val="4DA7A9"/>
                                <w:kern w:val="24"/>
                                <w:sz w:val="20"/>
                                <w:szCs w:val="20"/>
                              </w:rPr>
                              <w:t xml:space="preserve">现居北京    /    23岁   /     2年工作经验    /   中共党员  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8pt;margin-top:128.65pt;height:19.2pt;width:319.25pt;z-index:251668480;mso-width-relative:page;mso-height-relative:page;" filled="f" stroked="f" coordsize="21600,21600" o:gfxdata="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5pSty2QAAAAoB&#10;AAAPAAAAAAAAAAEAIAAAACIAAABkcnMvZG93bnJldi54bWxQSwECFAAUAAAACACHTuJAwtjdPeEB&#10;AAClAwAADgAAAAAAAAABACAAAAAoAQAAZHJzL2Uyb0RvYy54bWxQSwUGAAAAAAYABgBZAQAAew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hint="eastAsia" w:ascii="方正兰亭黑简体" w:eastAsia="方正兰亭黑简体" w:cs="Times New Roman"/>
                          <w:color w:val="4DA7A9"/>
                          <w:kern w:val="24"/>
                          <w:sz w:val="20"/>
                          <w:szCs w:val="20"/>
                        </w:rPr>
                        <w:t xml:space="preserve">现居北京    /    23岁   /     2年工作经验    /   中共党员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-433705</wp:posOffset>
                </wp:positionV>
                <wp:extent cx="2091055" cy="213360"/>
                <wp:effectExtent l="0" t="0" r="0" b="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192" w:lineRule="exact"/>
                            </w:pPr>
                            <w:r>
                              <w:rPr>
                                <w:rFonts w:hint="eastAsia" w:ascii="方正兰亭黑简体" w:eastAsia="方正兰亭黑简体" w:cs="Times New Roman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求职意向：北京地区新媒体编辑相关岗位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71.25pt;margin-top:-34.15pt;height:16.8pt;width:164.65pt;z-index:251669504;mso-width-relative:page;mso-height-relative:page;" filled="f" stroked="f" coordsize="21600,21600" o:gfxdata="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RoKLXZAAAADAEA&#10;AA8AAAAAAAAAAQAgAAAAIgAAAGRycy9kb3ducmV2LnhtbFBLAQIUABQAAAAIAIdO4kB90p7S4AEA&#10;AKU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192" w:lineRule="exact"/>
                      </w:pPr>
                      <w:r>
                        <w:rPr>
                          <w:rFonts w:hint="eastAsia" w:ascii="方正兰亭黑简体" w:eastAsia="方正兰亭黑简体" w:cs="Times New Roman"/>
                          <w:color w:val="4DA7A9"/>
                          <w:kern w:val="24"/>
                          <w:sz w:val="16"/>
                          <w:szCs w:val="16"/>
                        </w:rPr>
                        <w:t>求职意向：北京地区新媒体编辑相关岗位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-743585</wp:posOffset>
                </wp:positionV>
                <wp:extent cx="3298825" cy="365760"/>
                <wp:effectExtent l="0" t="0" r="0" b="0"/>
                <wp:wrapNone/>
                <wp:docPr id="1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Arial Black" w:hAnsi="Arial Black" w:eastAsia="宋体" w:cs="Times New Roman"/>
                                <w:color w:val="4DA7A9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71.75pt;margin-top:-58.55pt;height:28.8pt;width:259.75pt;z-index:251670528;mso-width-relative:page;mso-height-relative:page;" filled="f" stroked="f" coordsize="21600,21600" o:gfxdata="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mIvIraAAAADQEA&#10;AA8AAAAAAAAAAQAgAAAAIgAAAGRycy9kb3ducmV2LnhtbFBLAQIUABQAAAAIAIdO4kD7nE2V3wEA&#10;AKUDAAAOAAAAAAAAAAEAIAAAACk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Arial Black" w:hAnsi="Arial Black" w:eastAsia="宋体" w:cs="Times New Roman"/>
                          <w:color w:val="4DA7A9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2888615</wp:posOffset>
                </wp:positionV>
                <wp:extent cx="61423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1pt;margin-top:227.45pt;height:0pt;width:483.65pt;z-index:251671552;mso-width-relative:page;mso-height-relative:page;" filled="f" stroked="t" coordsize="21600,21600" o:gfxdata="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8KzFdoAAAALAQAADwAAAAAAAAABACAAAAAiAAAAZHJzL2Rvd25yZXYueG1sUEsBAhQA&#10;FAAAAAgAh07iQBPpg6HwAQAAxAMAAA4AAAAAAAAAAQAgAAAAKQEAAGRycy9lMm9Eb2MueG1sUEsF&#10;BgAAAAAGAAYAWQEAAIsFAAAAAA==&#10;">
                <v:fill on="f" focussize="0,0"/>
                <v:stroke weight="1pt" color="#168C8C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4147820</wp:posOffset>
                </wp:positionV>
                <wp:extent cx="61423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1pt;margin-top:326.6pt;height:0pt;width:483.65pt;z-index:251672576;mso-width-relative:page;mso-height-relative:page;" filled="f" stroked="t" coordsize="21600,21600" o:gfxdata="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Xs3ZdoAAAALAQAADwAAAAAAAAABACAAAAAiAAAAZHJzL2Rvd25yZXYueG1sUEsBAhQA&#10;FAAAAAgAh07iQCTyEnPwAQAAxAMAAA4AAAAAAAAAAQAgAAAAKQEAAGRycy9lMm9Eb2MueG1sUEsF&#10;BgAAAAAGAAYAWQEAAIsFAAAAAA==&#10;">
                <v:fill on="f" focussize="0,0"/>
                <v:stroke weight="1pt" color="#168C8C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6740525</wp:posOffset>
                </wp:positionV>
                <wp:extent cx="61423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1pt;margin-top:530.75pt;height:0pt;width:483.65pt;z-index:251673600;mso-width-relative:page;mso-height-relative:page;" filled="f" stroked="t" coordsize="21600,21600" o:gfxdata="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B/ZzdoAAAANAQAADwAAAAAAAAABACAAAAAiAAAAZHJzL2Rvd25yZXYueG1sUEsBAhQA&#10;FAAAAAgAh07iQMkEYj3wAQAAxAMAAA4AAAAAAAAAAQAgAAAAKQEAAGRycy9lMm9Eb2MueG1sUEsF&#10;BgAAAAAGAAYAWQEAAIsFAAAAAA==&#10;">
                <v:fill on="f" focussize="0,0"/>
                <v:stroke weight="1pt" color="#168C8C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8320405</wp:posOffset>
                </wp:positionV>
                <wp:extent cx="61423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1pt;margin-top:655.15pt;height:0pt;width:483.65pt;z-index:251674624;mso-width-relative:page;mso-height-relative:page;" filled="f" stroked="t" coordsize="21600,21600" o:gfxdata="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0vQqdoAAAANAQAADwAAAAAAAAABACAAAAAiAAAAZHJzL2Rvd25yZXYueG1sUEsBAhQA&#10;FAAAAAgAh07iQKB/VRPwAQAAxAMAAA4AAAAAAAAAAQAgAAAAKQEAAGRycy9lMm9Eb2MueG1sUEsF&#10;BgAAAAAGAAYAWQEAAIsFAAAAAA==&#10;">
                <v:fill on="f" focussize="0,0"/>
                <v:stroke weight="1pt" color="#168C8C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3074670</wp:posOffset>
                </wp:positionV>
                <wp:extent cx="6912610" cy="54864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湖北工业大学工程技术学院          企业管理专业         本科学历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湖北工业大学工程技术学院  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40.85pt;margin-top:242.1pt;height:43.2pt;width:544.3pt;z-index:251675648;mso-width-relative:page;mso-height-relative:page;" filled="f" stroked="f" coordsize="21600,21600" o:gfxdata="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YerB7Z&#10;AAAADAEAAA8AAAAAAAAAAQAgAAAAIgAAAGRycy9kb3ducmV2LnhtbFBLAQIUABQAAAAIAIdO4kBa&#10;guwy5gEAALA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湖北工业大学工程技术学院          企业管理专业         本科学历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湖北工业大学工程技术学院  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4333875</wp:posOffset>
                </wp:positionV>
                <wp:extent cx="6912610" cy="1869440"/>
                <wp:effectExtent l="0" t="0" r="0" b="0"/>
                <wp:wrapNone/>
                <wp:docPr id="2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2013.09 -- 2017.06      武汉云印网络科技有限公司         新媒体运营部    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2013.09 -- 2017.06      武汉云印网络科技有限公司         新媒体运营部    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-40.85pt;margin-top:341.25pt;height:147.2pt;width:544.3pt;z-index:251676672;mso-width-relative:page;mso-height-relative:page;" filled="f" stroked="f" coordsize="21600,21600" o:gfxdata="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RbNd&#10;2AAAAAwBAAAPAAAAAAAAAAEAIAAAACIAAABkcnMvZG93bnJldi54bWxQSwECFAAUAAAACACHTuJA&#10;0pdmM+gBAACx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DA7A9"/>
                          <w:sz w:val="22"/>
                          <w:szCs w:val="22"/>
                        </w:rPr>
                        <w:t>2013.09 -- 2017.06      武汉云印网络科技有限公司         新媒体运营部    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营销能力：  负责项目的推广，内测期利用微博与讲座结合获得310客户；取得不错效果；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14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DA7A9"/>
                          <w:sz w:val="22"/>
                          <w:szCs w:val="22"/>
                        </w:rPr>
                        <w:t>2013.09 -- 2017.06      武汉云印网络科技有限公司         新媒体运营部    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6926580</wp:posOffset>
                </wp:positionV>
                <wp:extent cx="6912610" cy="866140"/>
                <wp:effectExtent l="0" t="0" r="0" b="0"/>
                <wp:wrapNone/>
                <wp:docPr id="2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2013.09 -- 2017.06                学院会计系办公室 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-40.85pt;margin-top:545.4pt;height:68.2pt;width:544.3pt;z-index:251677696;mso-width-relative:page;mso-height-relative:page;" filled="f" stroked="f" coordsize="21600,21600" o:gfxdata="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+Lfq&#10;2QAAAA4BAAAPAAAAAAAAAAEAIAAAACIAAABkcnMvZG93bnJldi54bWxQSwECFAAUAAAACACHTuJA&#10;yj7ssOcBAACw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DA7A9"/>
                          <w:sz w:val="22"/>
                          <w:szCs w:val="22"/>
                        </w:rPr>
                        <w:t>2013.09 -- 2017.06                学院会计系办公室 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8506460</wp:posOffset>
                </wp:positionV>
                <wp:extent cx="6912610" cy="777240"/>
                <wp:effectExtent l="0" t="0" r="0" b="0"/>
                <wp:wrapNone/>
                <wp:docPr id="22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-40.85pt;margin-top:669.8pt;height:61.2pt;width:544.3pt;z-index:251678720;mso-width-relative:page;mso-height-relative:page;" filled="f" stroked="f" coordsize="21600,21600" o:gfxdata="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zs3&#10;e9oAAAAOAQAADwAAAAAAAAABACAAAAAiAAAAZHJzL2Rvd25yZXYueG1sUEsBAhQAFAAAAAgAh07i&#10;QIV6PBvnAQAAsAMAAA4AAAAAAAAAAQAgAAAAKQ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2731770</wp:posOffset>
                </wp:positionV>
                <wp:extent cx="1159510" cy="291465"/>
                <wp:effectExtent l="10795" t="0" r="29845" b="22225"/>
                <wp:wrapNone/>
                <wp:docPr id="23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DA7A9"/>
                                <w:spacing w:val="60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159.9pt;margin-top:215.1pt;height:22.95pt;width:91.3pt;z-index:251679744;mso-width-relative:page;mso-height-relative:page;" fillcolor="#FFFFFF" filled="t" stroked="t" coordsize="21600,21600" o:gfxdata="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QsQLPbAAAACwEAAA8AAAAAAAAAAQAgAAAAIgAAAGRy&#10;cy9kb3ducmV2LnhtbFBLAQIUABQAAAAIAIdO4kAZQFzNAgIAAAMEAAAOAAAAAAAAAAEAIAAAACoB&#10;AABkcnMvZTJvRG9jLnhtbFBLBQYAAAAABgAGAFkBAACeBQAAAAA=&#10;">
                <v:fill on="t" focussize="0,0"/>
                <v:stroke weight="1.75pt" color="#168C8C" linestyle="thinThin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DA7A9"/>
                          <w:spacing w:val="6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3990975</wp:posOffset>
                </wp:positionV>
                <wp:extent cx="1159510" cy="291465"/>
                <wp:effectExtent l="10795" t="0" r="29845" b="22225"/>
                <wp:wrapNone/>
                <wp:docPr id="24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DA7A9"/>
                                <w:spacing w:val="60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159.9pt;margin-top:314.25pt;height:22.95pt;width:91.3pt;z-index:251680768;mso-width-relative:page;mso-height-relative:page;" fillcolor="#FFFFFF" filled="t" stroked="t" coordsize="21600,21600" o:gfxdata="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2kdiHbAAAACwEAAA8AAAAAAAAAAQAgAAAAIgAAAGRy&#10;cy9kb3ducmV2LnhtbFBLAQIUABQAAAAIAIdO4kBauyhrAgIAAAMEAAAOAAAAAAAAAAEAIAAAACoB&#10;AABkcnMvZTJvRG9jLnhtbFBLBQYAAAAABgAGAFkBAACeBQAAAAA=&#10;">
                <v:fill on="t" focussize="0,0"/>
                <v:stroke weight="1.75pt" color="#168C8C" linestyle="thinThin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DA7A9"/>
                          <w:spacing w:val="6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6583680</wp:posOffset>
                </wp:positionV>
                <wp:extent cx="1159510" cy="291465"/>
                <wp:effectExtent l="10795" t="0" r="29845" b="22225"/>
                <wp:wrapNone/>
                <wp:docPr id="25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DA7A9"/>
                                <w:spacing w:val="60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159.9pt;margin-top:518.4pt;height:22.95pt;width:91.3pt;z-index:251681792;mso-width-relative:page;mso-height-relative:page;" fillcolor="#FFFFFF" filled="t" stroked="t" coordsize="21600,21600" o:gfxdata="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mUkVdwAAAANAQAADwAAAAAAAAABACAAAAAiAAAA&#10;ZHJzL2Rvd25yZXYueG1sUEsBAhQAFAAAAAgAh07iQHguHN0DAgAAAwQAAA4AAAAAAAAAAQAgAAAA&#10;KwEAAGRycy9lMm9Eb2MueG1sUEsFBgAAAAAGAAYAWQEAAKAFAAAAAA==&#10;">
                <v:fill on="t" focussize="0,0"/>
                <v:stroke weight="1.75pt" color="#168C8C" linestyle="thinThin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DA7A9"/>
                          <w:spacing w:val="60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8163560</wp:posOffset>
                </wp:positionV>
                <wp:extent cx="1159510" cy="291465"/>
                <wp:effectExtent l="10795" t="0" r="29845" b="22225"/>
                <wp:wrapNone/>
                <wp:docPr id="2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DA7A9"/>
                                <w:spacing w:val="60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59.9pt;margin-top:642.8pt;height:22.95pt;width:91.3pt;z-index:251682816;mso-width-relative:page;mso-height-relative:page;" fillcolor="#FFFFFF" filled="t" stroked="t" coordsize="21600,21600" o:gfxdata="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+BZN3AAAAA0BAAAPAAAAAAAAAAEAIAAAACIAAABk&#10;cnMvZG93bnJldi54bWxQSwECFAAUAAAACACHTuJATx8SIgICAAADBAAADgAAAAAAAAABACAAAAAr&#10;AQAAZHJzL2Uyb0RvYy54bWxQSwUGAAAAAAYABgBZAQAAnwUAAAAA&#10;">
                <v:fill on="t" focussize="0,0"/>
                <v:stroke weight="1.75pt" color="#168C8C" linestyle="thinThin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DA7A9"/>
                          <w:spacing w:val="60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1CAC"/>
    <w:rsid w:val="00074437"/>
    <w:rsid w:val="00417432"/>
    <w:rsid w:val="00674E93"/>
    <w:rsid w:val="0FB57E3B"/>
    <w:rsid w:val="1D2D0DCF"/>
    <w:rsid w:val="22815768"/>
    <w:rsid w:val="482A1CAC"/>
    <w:rsid w:val="5ED45610"/>
    <w:rsid w:val="6E1F4A02"/>
    <w:rsid w:val="76850570"/>
    <w:rsid w:val="77F67B28"/>
    <w:rsid w:val="7BCE1804"/>
    <w:rsid w:val="7EF73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11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简历-七芒星简历求职简历简洁简历个性简历创意简历110.docx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2017-07-09T08:23:00Z</dcterms:created>
  <dc:creator>kedao</dc:creator>
  <cp:lastModifiedBy>幻主PPT</cp:lastModifiedBy>
  <dcterms:modified xsi:type="dcterms:W3CDTF">2023-09-29T08:54:10Z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7B0557F77304421F9EF21FA4DEA4CAA0_13</vt:lpwstr>
  </property>
</Properties>
</file>