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1341755</wp:posOffset>
                </wp:positionV>
                <wp:extent cx="2445385" cy="8435975"/>
                <wp:effectExtent l="0" t="0" r="1206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5385" cy="8435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92.55pt;height:664.25pt;margin-top:105.65pt;margin-left:-90.35pt;mso-height-relative:page;mso-width-relative:page;position:absolute;v-text-anchor:middle;z-index:251659264" coordsize="21600,21600" filled="t" fillcolor="#e7e6e6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8480425</wp:posOffset>
                </wp:positionV>
                <wp:extent cx="443865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1605" y="9394825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08416" from="121.15pt,667.75pt" to="470.65pt,667.75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6816725</wp:posOffset>
                </wp:positionV>
                <wp:extent cx="443865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1605" y="7731125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6368" from="121.15pt,536.75pt" to="470.65pt,536.75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4864735</wp:posOffset>
                </wp:positionV>
                <wp:extent cx="443865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1605" y="5779135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4320" from="121.15pt,383.05pt" to="470.65pt,383.05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1238250</wp:posOffset>
                </wp:positionV>
                <wp:extent cx="443865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1605" y="215265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2272" from="121.15pt,97.5pt" to="470.65pt,97.5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-185420</wp:posOffset>
                </wp:positionV>
                <wp:extent cx="443865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1605" y="72898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00224" from="121.15pt,-14.6pt" to="470.65pt,-14.6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8121015</wp:posOffset>
                </wp:positionV>
                <wp:extent cx="161925" cy="205105"/>
                <wp:effectExtent l="0" t="0" r="9525" b="444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97480" y="9035415"/>
                          <a:ext cx="161925" cy="20510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8C7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2.75pt;height:16.15pt;margin-top:639.45pt;margin-left:122.4pt;mso-height-relative:page;mso-width-relative:page;position:absolute;v-text-anchor:middle;z-index:2516981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be8c78" stroked="f">
                <v:stroke joinstyle="miter"/>
                <v:path o:connecttype="custom" o:connectlocs="49021,90076;62216,96909;61503,100915;60680,105717;62271,110821;89045,162080;85424,109751;86439,104537;85341,100257;88414,96470;101088,89473;112692,90104;121223,98528;128575,107968;134720,118450;139493,130167;142895,143146;144787,157498;138807,168117;119797,176267;99853,181508;79279,183758;57498,182770;35963,178297;15362,170477;0,161751;1481,146521;4553,132829;9107,120535;15032,109587;22247,99900;30641,91311;41230,83024;80197,494;89385,2994;97695,7390;104799,13406;110421,20769;114398,29286;116455,38709;116208,49588;113027,60467;107295,69973;99368,77638;88233,83682;80718,85660;72599,86209;63521,85028;55183,82033;47695,77473;40921,71072;35381,62830;31870,53407;30581,43104;31678,33352;34859,24450;39796,16511;46269,9835;54058,4725;62917,1346;7251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4530725</wp:posOffset>
                </wp:positionV>
                <wp:extent cx="174625" cy="176530"/>
                <wp:effectExtent l="0" t="0" r="15875" b="1397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96210" y="5445125"/>
                          <a:ext cx="174625" cy="176530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8C7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3.75pt;height:13.9pt;margin-top:356.75pt;margin-left:122.3pt;mso-height-relative:page;mso-width-relative:page;position:absolute;v-text-anchor:middle;z-index:251696128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#be8c78" stroked="f">
                <v:stroke joinstyle="miter"/>
                <v:path o:connecttype="custom" o:connectlocs="81433,95324;174625,96104;174625,176530;81433,164842;0,94133;66664,95315;66664,162740;0,152431;66664,14795;66664,82046;0,84304;0,23827;174625,0;174625,80954;81710,81748;81433,58138;81433,13414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6477635</wp:posOffset>
                </wp:positionV>
                <wp:extent cx="178435" cy="193040"/>
                <wp:effectExtent l="0" t="0" r="12065" b="1651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80970" y="7392035"/>
                          <a:ext cx="178435" cy="193040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8C7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4.05pt;height:15.2pt;margin-top:510.05pt;margin-left:121.1pt;mso-height-relative:page;mso-width-relative:page;position:absolute;v-text-anchor:middle;z-index:251694080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#be8c78" stroked="f">
                <v:stroke joinstyle="miter"/>
                <v:path o:connecttype="custom" o:connectlocs="60762,164355;98903,166369;100343,151780;91786,129825;68164,132725;106663,22247;97764,53649;88334,68796;92938,69793;109253,39143;111223,18726;117731,43905;105955,66515;93359,83744;89087,93798;86762,123406;73060,124115;75207,96588;72860,89812;68721,83744;55749,66094;44348,43905;22992,7345;34223,16972;37429,29852;31305,29077;24893,16883;14259,14737;7981,22770;8113,35849;16802,48132;45896,63181;57724,73449;54253,82434;45366,84360;45941,77964;50517,74025;28652,64464;5770,46826;0,29099;4709,12988;16846,6659;155344,10598;162125,26577;158623,43440;144331,58312;112843,72298;113042,76990;118094,82279;110893,84227;104489,76946;109031,65858;135755,54904;152729,39036;154746,25249;147433,14604;136509,17614;130282,29985;124210,28900;129595,14449;142624,6681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914400</wp:posOffset>
                </wp:positionV>
                <wp:extent cx="106680" cy="203835"/>
                <wp:effectExtent l="0" t="0" r="7620" b="5715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729865" y="1828800"/>
                          <a:ext cx="106680" cy="203835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8C7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8.4pt;height:16.05pt;margin-top:1in;margin-left:124.95pt;mso-height-relative:page;mso-width-relative:page;position:absolute;v-text-anchor:middle;z-index:251692032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#be8c78" stroked="f">
                <v:stroke joinstyle="miter"/>
                <v:path o:connecttype="custom" o:connectlocs="25684823,4498417;25573295,4796451;25210885,5653272;24653341,6910596;23909918,8475267;23222274,9788467;22701875,10691882;22144331,11613922;21558897,12526650;20936288,13420721;20267216,14286885;19570255,15106455;31492697,44434641;0,44434641;12229103,15767743;11494966,14948142;10798036,14072664;10119679,13150624;9487752,12200678;8883746,11232075;8326202,10263472;7805802,9304182;6904421,7525290;6207460,5997869;5714950,4852327;5417606,4135195;5529102,4023413;6068074,3567065;6662825,3092092;7443393,2551899;8381950,1983768;9478466,1406325;10091789,1145573;10723685,884789;11402042,661256;12108290,456347;12851681,279408;13613677,139688;14412848,46562;15230623,0;16076225,9312;16959035,74500;17860416,204908;18771084,400472;19718959,661256;20676088,1005853;21651821,1434263;22646127,1946518;23659005,2551899;24681200,3259718;25721967,4070007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-481330</wp:posOffset>
                </wp:positionV>
                <wp:extent cx="233680" cy="163195"/>
                <wp:effectExtent l="0" t="0" r="13970" b="8890"/>
                <wp:wrapNone/>
                <wp:docPr id="1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680970" y="433070"/>
                          <a:ext cx="233680" cy="16319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BE8C78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18.4pt;height:12.85pt;margin-top:-37.9pt;margin-left:121.1pt;mso-height-relative:page;mso-width-relative:page;position:absolute;z-index:25168998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be8c78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-537845</wp:posOffset>
                </wp:positionV>
                <wp:extent cx="1412875" cy="891730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3540" y="376555"/>
                          <a:ext cx="1412875" cy="8917305"/>
                          <a:chOff x="2932876" y="395363"/>
                          <a:chExt cx="1412875" cy="8917207"/>
                        </a:xfrm>
                      </wpg:grpSpPr>
                      <wps:wsp xmlns:wps="http://schemas.microsoft.com/office/word/2010/wordprocessingShape">
                        <wps:cNvPr id="28" name="文本框 29"/>
                        <wps:cNvSpPr txBox="1"/>
                        <wps:spPr>
                          <a:xfrm>
                            <a:off x="2932876" y="5418127"/>
                            <a:ext cx="1329055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BE8C78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30"/>
                        <wps:cNvSpPr txBox="1"/>
                        <wps:spPr>
                          <a:xfrm>
                            <a:off x="2932877" y="7350363"/>
                            <a:ext cx="1328420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BE8C78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31"/>
                        <wps:cNvSpPr txBox="1"/>
                        <wps:spPr>
                          <a:xfrm>
                            <a:off x="2932876" y="1806740"/>
                            <a:ext cx="1412875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BE8C78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32"/>
                        <wps:cNvSpPr txBox="1"/>
                        <wps:spPr>
                          <a:xfrm>
                            <a:off x="2932876" y="395363"/>
                            <a:ext cx="1329690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BE8C78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2" name="文本框 33"/>
                        <wps:cNvSpPr txBox="1"/>
                        <wps:spPr>
                          <a:xfrm>
                            <a:off x="2932876" y="9005230"/>
                            <a:ext cx="1412240" cy="307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BE8C78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1.25pt;height:702.15pt;margin-top:-42.35pt;margin-left:140.2pt;mso-height-relative:page;mso-width-relative:page;position:absolute;z-index:251687936" coordorigin="2932876,395363" coordsize="1412875,8917207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9" o:spid="_x0000_s1037" type="#_x0000_t202" style="width:1329055;height:307340;left:2932876;position:absolute;top:5418127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BE8C78"/>
                            <w:spacing w:val="60"/>
                            <w:kern w:val="24"/>
                            <w:sz w:val="28"/>
                            <w:szCs w:val="28"/>
                          </w:rPr>
                          <w:t>校内实践</w:t>
                        </w:r>
                      </w:p>
                    </w:txbxContent>
                  </v:textbox>
                </v:shape>
                <v:shape id="文本框 30" o:spid="_x0000_s1038" type="#_x0000_t202" style="width:1328420;height:307340;left:2932877;position:absolute;top:7350363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BE8C78"/>
                            <w:spacing w:val="60"/>
                            <w:kern w:val="24"/>
                            <w:sz w:val="28"/>
                            <w:szCs w:val="28"/>
                          </w:rPr>
                          <w:t>荣誉奖励</w:t>
                        </w:r>
                      </w:p>
                    </w:txbxContent>
                  </v:textbox>
                </v:shape>
                <v:shape id="文本框 31" o:spid="_x0000_s1039" type="#_x0000_t202" style="width:1412875;height:307340;left:2932876;position:absolute;top:1806740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BE8C78"/>
                            <w:spacing w:val="60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32" o:spid="_x0000_s1040" type="#_x0000_t202" style="width:1329690;height:307340;left:2932876;position:absolute;top:395363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BE8C78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33" o:spid="_x0000_s1041" type="#_x0000_t202" style="width:1412240;height:307340;left:2932876;position:absolute;top:9005230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4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BE8C78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8543290</wp:posOffset>
                </wp:positionV>
                <wp:extent cx="4620895" cy="777240"/>
                <wp:effectExtent l="0" t="0" r="0" b="0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85085" y="9457690"/>
                          <a:ext cx="46208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2" type="#_x0000_t202" style="width:363.85pt;height:61.2pt;margin-top:672.7pt;margin-left:113.5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6895465</wp:posOffset>
                </wp:positionV>
                <wp:extent cx="4620895" cy="7772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85085" y="7809865"/>
                          <a:ext cx="46208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3" type="#_x0000_t202" style="width:363.85pt;height:61.2pt;margin-top:542.95pt;margin-left:113.5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4939665</wp:posOffset>
                </wp:positionV>
                <wp:extent cx="4543425" cy="108204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84450" y="5854065"/>
                          <a:ext cx="454342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hAnsi="微软雅黑" w:eastAsiaTheme="minorEastAsia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 xml:space="preserve">2013.09 --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>2017.06      湖北中医大学系办公室 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4" type="#_x0000_t202" style="width:357.75pt;height:85.2pt;margin-top:388.95pt;margin-left:113.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hAnsi="微软雅黑" w:eastAsiaTheme="minorEastAsia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 xml:space="preserve">2013.09 --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>2017.06      湖北中医大学系办公室         行政助理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1292225</wp:posOffset>
                </wp:positionV>
                <wp:extent cx="4620260" cy="2758440"/>
                <wp:effectExtent l="0" t="0" r="0" b="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84450" y="2206625"/>
                          <a:ext cx="46202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hAnsi="微软雅黑" w:eastAsiaTheme="minorEastAsia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 xml:space="preserve">2014.09 -- 2017.06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>武汉华中科技大学协和医院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>临床护士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分别在代谢内分泌科、风湿免疫科、呼吸内科、心血管内科、泌尿外科、血液肿瘤科中见习。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在多个科室轮转的过程中，了解医院基本的工作流程及基本操作。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alibri" w:hAnsi="Calibri" w:eastAsiaTheme="minorEastAsia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hAnsi="微软雅黑" w:eastAsiaTheme="minorEastAsia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 xml:space="preserve">2013.09 -- 2014.06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>武汉华中科技大学协和医院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BE8C78"/>
                                <w:kern w:val="24"/>
                                <w:sz w:val="22"/>
                                <w:szCs w:val="22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分别在代谢内分泌科、风湿免疫科、呼吸内科、心血管内科、泌尿外科、血液肿瘤科中见习。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在多个科室轮转的过程中，了解医院基本的工作流程及基本操作。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5" type="#_x0000_t202" style="width:363.8pt;height:217.2pt;margin-top:101.75pt;margin-left:113.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hAnsi="微软雅黑" w:eastAsiaTheme="minorEastAsia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 xml:space="preserve">2014.09 -- 2017.06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>武汉华中科技大学协和医院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>临床护士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分别在代谢内分泌科、风湿免疫科、呼吸内科、心血管内科、泌尿外科、血液肿瘤科中见习。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在多个科室轮转的过程中，了解医院基本的工作流程及基本操作。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Calibri" w:hAnsi="Calibri" w:eastAsiaTheme="minorEastAsia" w:cs="Times New Roman"/>
                          <w:color w:val="000000" w:themeColor="text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hAnsi="微软雅黑" w:eastAsiaTheme="minorEastAsia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 xml:space="preserve">2013.09 -- 2014.06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>武汉华中科技大学协和医院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BE8C78"/>
                          <w:kern w:val="24"/>
                          <w:sz w:val="22"/>
                          <w:szCs w:val="22"/>
                        </w:rPr>
                        <w:t>实习护士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分别在代谢内分泌科、风湿免疫科、呼吸内科、心血管内科、泌尿外科、血液肿瘤科中见习。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在多个科室轮转的过程中，了解医院基本的工作流程及基本操作。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-124460</wp:posOffset>
                </wp:positionV>
                <wp:extent cx="4543425" cy="548640"/>
                <wp:effectExtent l="0" t="0" r="0" b="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84450" y="789940"/>
                          <a:ext cx="454342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湖北中医大学       临床护理专业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湖北中医大学       中医按摩课程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6" type="#_x0000_t202" style="width:357.75pt;height:43.2pt;margin-top:-9.8pt;margin-left:113.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湖北中医大学       临床护理专业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湖北中医大学       中医按摩课程 / 选修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442595</wp:posOffset>
                </wp:positionV>
                <wp:extent cx="208851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1356995"/>
                          <a:ext cx="208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75648" from="-62.65pt,34.85pt" to="101.8pt,34.85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946785</wp:posOffset>
                </wp:positionV>
                <wp:extent cx="149860" cy="154940"/>
                <wp:effectExtent l="0" t="0" r="2540" b="1778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80365" y="186118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8C7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1.8pt;height:12.2pt;margin-top:74.55pt;margin-left:-60.05pt;mso-height-relative:page;mso-width-relative:page;position:absolute;v-text-anchor:middle;z-index:25167360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be8c7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634365</wp:posOffset>
                </wp:positionV>
                <wp:extent cx="148590" cy="148590"/>
                <wp:effectExtent l="0" t="0" r="3810" b="381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80365" y="1548765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8C7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7pt;height:11.7pt;margin-top:49.95pt;margin-left:-60.05pt;mso-height-relative:page;mso-width-relative:page;position:absolute;v-text-anchor:middle;z-index:25167155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be8c78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480695</wp:posOffset>
                </wp:positionV>
                <wp:extent cx="1655445" cy="726440"/>
                <wp:effectExtent l="0" t="0" r="0" b="0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4365" y="1395095"/>
                          <a:ext cx="165544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BE8C78"/>
                                <w:kern w:val="24"/>
                                <w:sz w:val="22"/>
                                <w:szCs w:val="36"/>
                              </w:rPr>
                              <w:t>1230612306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BE8C78"/>
                                <w:kern w:val="24"/>
                                <w:sz w:val="22"/>
                                <w:szCs w:val="36"/>
                              </w:rPr>
                              <w:t>12306@qq.com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50" type="#_x0000_t202" style="width:130.35pt;height:57.2pt;margin-top:37.85pt;margin-left:-40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BE8C78"/>
                          <w:kern w:val="24"/>
                          <w:sz w:val="22"/>
                          <w:szCs w:val="36"/>
                        </w:rPr>
                        <w:t>1230612306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BE8C78"/>
                          <w:kern w:val="24"/>
                          <w:sz w:val="22"/>
                          <w:szCs w:val="36"/>
                        </w:rPr>
                        <w:t>12306@qq.com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-174625</wp:posOffset>
                </wp:positionV>
                <wp:extent cx="208851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739775"/>
                          <a:ext cx="208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8C7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67456" from="-62.65pt,-13.75pt" to="101.8pt,-13.75pt" coordsize="21600,21600" stroked="t" strokecolor="#be8c78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-136525</wp:posOffset>
                </wp:positionV>
                <wp:extent cx="2605405" cy="523240"/>
                <wp:effectExtent l="0" t="0" r="0" b="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8290" y="777875"/>
                          <a:ext cx="2605405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8C78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求职意向：护士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8C78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22岁/现居湖北武汉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2" type="#_x0000_t202" style="width:205.15pt;height:41.2pt;margin-top:-10.75pt;margin-left:-67.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BE8C78"/>
                          <w:spacing w:val="60"/>
                          <w:kern w:val="24"/>
                          <w:sz w:val="22"/>
                          <w:szCs w:val="22"/>
                        </w:rPr>
                        <w:t>求职意向：护士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BE8C78"/>
                          <w:spacing w:val="60"/>
                          <w:kern w:val="24"/>
                          <w:sz w:val="22"/>
                          <w:szCs w:val="22"/>
                        </w:rPr>
                        <w:t>22岁/现居湖北武汉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-633095</wp:posOffset>
                </wp:positionV>
                <wp:extent cx="1270000" cy="39624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1775" y="281305"/>
                          <a:ext cx="127000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E8C7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李哆啦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53" type="#_x0000_t202" style="width:100pt;height:31.2pt;margin-top:-49.85pt;margin-left:-71.7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BE8C78"/>
                          <w:kern w:val="24"/>
                          <w:sz w:val="40"/>
                          <w:szCs w:val="40"/>
                          <w:lang w:val="en-US" w:eastAsia="zh-CN"/>
                        </w:rPr>
                        <w:t>李哆啦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-933450</wp:posOffset>
                </wp:positionV>
                <wp:extent cx="2445385" cy="2341880"/>
                <wp:effectExtent l="0" t="0" r="12065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4445" y="-19050"/>
                          <a:ext cx="2445385" cy="2341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92.55pt;height:184.4pt;margin-top:-73.5pt;margin-left:-90.35pt;mso-height-relative:page;mso-width-relative:page;position:absolute;v-text-anchor:middle;z-index:251661312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4C1D1E"/>
    <w:multiLevelType w:val="multilevel"/>
    <w:tmpl w:val="214C1D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710FC0"/>
    <w:multiLevelType w:val="multilevel"/>
    <w:tmpl w:val="38710F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81935"/>
    <w:rsid w:val="00115D8F"/>
    <w:rsid w:val="003C261C"/>
    <w:rsid w:val="00A92652"/>
    <w:rsid w:val="00AC2E0B"/>
    <w:rsid w:val="14F81935"/>
    <w:rsid w:val="2A6043CE"/>
    <w:rsid w:val="5CDC728D"/>
    <w:rsid w:val="6DEB2F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19971;&#33426;&#26143;&#25252;&#22763;&#20840;&#36523;&#20687;&#35774;&#35745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【护士简历】七芒星护士全身像设计简历.docx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1B7BD7B5270D4DA7B78019863F9B0580_13</vt:lpwstr>
  </property>
  <property fmtid="{D5CDD505-2E9C-101B-9397-08002B2CF9AE}" pid="3" name="KSOProductBuildVer">
    <vt:lpwstr>2052-12.1.0.15374</vt:lpwstr>
  </property>
</Properties>
</file>