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6.0 -->
  <w:background w:color="ffffff">
    <v:background id="_x0000_s1025" w:themeColor="background1" filled="t"/>
  </w:background>
  <w:body>
    <w:p>
      <w:pPr>
        <w:snapToGrid w:val="0"/>
        <w:rPr>
          <w:rFonts w:ascii="微软雅黑" w:eastAsia="微软雅黑" w:hAnsi="微软雅黑"/>
        </w:rPr>
      </w:pPr>
      <w:bookmarkStart w:id="0" w:name="_GoBack"/>
      <w:bookmarkEnd w:id="0"/>
      <w: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8890</wp:posOffset>
            </wp:positionH>
            <wp:positionV relativeFrom="paragraph">
              <wp:posOffset>-235585</wp:posOffset>
            </wp:positionV>
            <wp:extent cx="1372235" cy="1372870"/>
            <wp:effectExtent l="28575" t="28575" r="31750" b="31115"/>
            <wp:wrapNone/>
            <wp:docPr id="7" name="图片 7" descr="E:\U-优米简历\头像\_Q8A5429正方形.png_Q8A5429正方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E:\U-优米简历\头像\_Q8A5429正方形.png_Q8A5429正方形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72235" cy="1372870"/>
                    </a:xfrm>
                    <a:prstGeom prst="ellipse">
                      <a:avLst/>
                    </a:prstGeom>
                    <a:ln w="28575">
                      <a:solidFill>
                        <a:schemeClr val="bg1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4933950</wp:posOffset>
                </wp:positionH>
                <wp:positionV relativeFrom="paragraph">
                  <wp:posOffset>8115300</wp:posOffset>
                </wp:positionV>
                <wp:extent cx="431165" cy="431165"/>
                <wp:effectExtent l="19050" t="19050" r="64135" b="6985"/>
                <wp:wrapNone/>
                <wp:docPr id="892" name="泪滴形 8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4381545">
                          <a:off x="0" y="0"/>
                          <a:ext cx="431165" cy="431165"/>
                        </a:xfrm>
                        <a:prstGeom prst="teardrop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width:33.95pt;height:33.95pt;margin-top:639pt;margin-left:388.5pt;mso-height-relative:page;mso-width-relative:page;position:absolute;rotation:4785816fd;v-text-anchor:middle;z-index:251718656" coordsize="431165,431165" path="m,215582c,96519,96519,,215582,c287442,,359303,,431165,c431165,71860,431165,143721,431165,215582c431165,334645,334646,431164,215583,431164c96520,431164,1,334645,1,215582xe" filled="t" fillcolor="#2e75b6" stroked="f">
                <v:stroke joinstyle="miter"/>
                <v:path o:connecttype="custom" o:connectlocs="431165,215582;368022,368022;215582,431165;63142,368022;0,215582;63142,63142;215582,0;431165,0" o:connectangles="0,82,82,82,164,247,247,247"/>
                <o:lock v:ext="edit" aspectratio="f"/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5410200</wp:posOffset>
                </wp:positionH>
                <wp:positionV relativeFrom="paragraph">
                  <wp:posOffset>7839075</wp:posOffset>
                </wp:positionV>
                <wp:extent cx="431165" cy="431165"/>
                <wp:effectExtent l="19050" t="19050" r="6985" b="102235"/>
                <wp:wrapNone/>
                <wp:docPr id="889" name="泪滴形 8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7471621">
                          <a:off x="0" y="0"/>
                          <a:ext cx="431165" cy="431165"/>
                        </a:xfrm>
                        <a:prstGeom prst="teardrop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style="width:33.95pt;height:33.95pt;margin-top:617.25pt;margin-left:426pt;mso-height-relative:page;mso-width-relative:page;position:absolute;rotation:8161003fd;v-text-anchor:middle;z-index:251714560" coordsize="431165,431165" path="m,215582c,96519,96519,,215582,c287442,,359303,,431165,c431165,71860,431165,143721,431165,215582c431165,334645,334646,431164,215583,431164c96520,431164,1,334645,1,215582xe" filled="t" fillcolor="#2e75b6" stroked="f">
                <v:stroke joinstyle="miter"/>
                <v:path o:connecttype="custom" o:connectlocs="431165,215582;368022,368022;215582,431165;63142,368022;0,215582;63142,63142;215582,0;431165,0" o:connectangles="0,82,82,82,164,247,247,247"/>
                <o:lock v:ext="edit" aspectratio="f"/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8010525</wp:posOffset>
                </wp:positionV>
                <wp:extent cx="431165" cy="431165"/>
                <wp:effectExtent l="76200" t="19050" r="6985" b="6985"/>
                <wp:wrapNone/>
                <wp:docPr id="886" name="泪滴形 8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1933947">
                          <a:off x="0" y="0"/>
                          <a:ext cx="431165" cy="431165"/>
                        </a:xfrm>
                        <a:prstGeom prst="teardrop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style="width:33.95pt;height:33.95pt;margin-top:630.75pt;margin-left:468pt;mso-height-relative:page;mso-width-relative:page;position:absolute;rotation:-10557907fd;v-text-anchor:middle;z-index:251710464" coordsize="431165,431165" path="m,215582c,96519,96519,,215582,c287442,,359303,,431165,c431165,71860,431165,143721,431165,215582c431165,334645,334646,431164,215583,431164c96520,431164,1,334645,1,215582xe" filled="t" fillcolor="#2e75b6" stroked="f">
                <v:stroke joinstyle="miter"/>
                <v:path o:connecttype="custom" o:connectlocs="431165,215582;368022,368022;215582,431165;63142,368022;0,215582;63142,63142;215582,0;431165,0" o:connectangles="0,82,82,82,164,247,247,247"/>
                <o:lock v:ext="edit" aspectratio="f"/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5104765</wp:posOffset>
                </wp:positionH>
                <wp:positionV relativeFrom="paragraph">
                  <wp:posOffset>8705215</wp:posOffset>
                </wp:positionV>
                <wp:extent cx="245745" cy="251460"/>
                <wp:effectExtent l="0" t="0" r="1905" b="0"/>
                <wp:wrapNone/>
                <wp:docPr id="884" name="Freeform 1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45745" cy="251460"/>
                        </a:xfrm>
                        <a:custGeom>
                          <a:avLst/>
                          <a:gdLst>
                            <a:gd name="T0" fmla="*/ 2781 w 3513"/>
                            <a:gd name="T1" fmla="*/ 366 h 3600"/>
                            <a:gd name="T2" fmla="*/ 3147 w 3513"/>
                            <a:gd name="T3" fmla="*/ 0 h 3600"/>
                            <a:gd name="T4" fmla="*/ 3513 w 3513"/>
                            <a:gd name="T5" fmla="*/ 366 h 3600"/>
                            <a:gd name="T6" fmla="*/ 3147 w 3513"/>
                            <a:gd name="T7" fmla="*/ 732 h 3600"/>
                            <a:gd name="T8" fmla="*/ 2781 w 3513"/>
                            <a:gd name="T9" fmla="*/ 366 h 3600"/>
                            <a:gd name="T10" fmla="*/ 3458 w 3513"/>
                            <a:gd name="T11" fmla="*/ 3281 h 3600"/>
                            <a:gd name="T12" fmla="*/ 3373 w 3513"/>
                            <a:gd name="T13" fmla="*/ 3304 h 3600"/>
                            <a:gd name="T14" fmla="*/ 3007 w 3513"/>
                            <a:gd name="T15" fmla="*/ 3471 h 3600"/>
                            <a:gd name="T16" fmla="*/ 2758 w 3513"/>
                            <a:gd name="T17" fmla="*/ 3393 h 3600"/>
                            <a:gd name="T18" fmla="*/ 1810 w 3513"/>
                            <a:gd name="T19" fmla="*/ 2872 h 3600"/>
                            <a:gd name="T20" fmla="*/ 2366 w 3513"/>
                            <a:gd name="T21" fmla="*/ 2228 h 3600"/>
                            <a:gd name="T22" fmla="*/ 2346 w 3513"/>
                            <a:gd name="T23" fmla="*/ 1727 h 3600"/>
                            <a:gd name="T24" fmla="*/ 1911 w 3513"/>
                            <a:gd name="T25" fmla="*/ 1384 h 3600"/>
                            <a:gd name="T26" fmla="*/ 2035 w 3513"/>
                            <a:gd name="T27" fmla="*/ 1298 h 3600"/>
                            <a:gd name="T28" fmla="*/ 2477 w 3513"/>
                            <a:gd name="T29" fmla="*/ 1585 h 3600"/>
                            <a:gd name="T30" fmla="*/ 2715 w 3513"/>
                            <a:gd name="T31" fmla="*/ 1747 h 3600"/>
                            <a:gd name="T32" fmla="*/ 3130 w 3513"/>
                            <a:gd name="T33" fmla="*/ 1701 h 3600"/>
                            <a:gd name="T34" fmla="*/ 2671 w 3513"/>
                            <a:gd name="T35" fmla="*/ 1327 h 3600"/>
                            <a:gd name="T36" fmla="*/ 2695 w 3513"/>
                            <a:gd name="T37" fmla="*/ 883 h 3600"/>
                            <a:gd name="T38" fmla="*/ 2366 w 3513"/>
                            <a:gd name="T39" fmla="*/ 382 h 3600"/>
                            <a:gd name="T40" fmla="*/ 1515 w 3513"/>
                            <a:gd name="T41" fmla="*/ 778 h 3600"/>
                            <a:gd name="T42" fmla="*/ 1497 w 3513"/>
                            <a:gd name="T43" fmla="*/ 800 h 3600"/>
                            <a:gd name="T44" fmla="*/ 751 w 3513"/>
                            <a:gd name="T45" fmla="*/ 317 h 3600"/>
                            <a:gd name="T46" fmla="*/ 665 w 3513"/>
                            <a:gd name="T47" fmla="*/ 335 h 3600"/>
                            <a:gd name="T48" fmla="*/ 683 w 3513"/>
                            <a:gd name="T49" fmla="*/ 422 h 3600"/>
                            <a:gd name="T50" fmla="*/ 1423 w 3513"/>
                            <a:gd name="T51" fmla="*/ 902 h 3600"/>
                            <a:gd name="T52" fmla="*/ 1337 w 3513"/>
                            <a:gd name="T53" fmla="*/ 1483 h 3600"/>
                            <a:gd name="T54" fmla="*/ 1924 w 3513"/>
                            <a:gd name="T55" fmla="*/ 2050 h 3600"/>
                            <a:gd name="T56" fmla="*/ 1464 w 3513"/>
                            <a:gd name="T57" fmla="*/ 2682 h 3600"/>
                            <a:gd name="T58" fmla="*/ 102 w 3513"/>
                            <a:gd name="T59" fmla="*/ 1936 h 3600"/>
                            <a:gd name="T60" fmla="*/ 17 w 3513"/>
                            <a:gd name="T61" fmla="*/ 1961 h 3600"/>
                            <a:gd name="T62" fmla="*/ 42 w 3513"/>
                            <a:gd name="T63" fmla="*/ 2046 h 3600"/>
                            <a:gd name="T64" fmla="*/ 2698 w 3513"/>
                            <a:gd name="T65" fmla="*/ 3502 h 3600"/>
                            <a:gd name="T66" fmla="*/ 2988 w 3513"/>
                            <a:gd name="T67" fmla="*/ 3594 h 3600"/>
                            <a:gd name="T68" fmla="*/ 3073 w 3513"/>
                            <a:gd name="T69" fmla="*/ 3600 h 3600"/>
                            <a:gd name="T70" fmla="*/ 3481 w 3513"/>
                            <a:gd name="T71" fmla="*/ 3367 h 3600"/>
                            <a:gd name="T72" fmla="*/ 3458 w 3513"/>
                            <a:gd name="T73" fmla="*/ 3281 h 3600"/>
                            <a:gd name="T74" fmla="*/ 2273 w 3513"/>
                            <a:gd name="T75" fmla="*/ 1134 h 3600"/>
                            <a:gd name="T76" fmla="*/ 2285 w 3513"/>
                            <a:gd name="T77" fmla="*/ 1311 h 3600"/>
                            <a:gd name="T78" fmla="*/ 2147 w 3513"/>
                            <a:gd name="T79" fmla="*/ 1221 h 3600"/>
                            <a:gd name="T80" fmla="*/ 2273 w 3513"/>
                            <a:gd name="T81" fmla="*/ 1134 h 360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fill="norm" h="3600" w="3513" stroke="1">
                              <a:moveTo>
                                <a:pt x="2781" y="366"/>
                              </a:moveTo>
                              <a:cubicBezTo>
                                <a:pt x="2781" y="164"/>
                                <a:pt x="2945" y="0"/>
                                <a:pt x="3147" y="0"/>
                              </a:cubicBezTo>
                              <a:cubicBezTo>
                                <a:pt x="3349" y="0"/>
                                <a:pt x="3513" y="164"/>
                                <a:pt x="3513" y="366"/>
                              </a:cubicBezTo>
                              <a:cubicBezTo>
                                <a:pt x="3513" y="568"/>
                                <a:pt x="3349" y="732"/>
                                <a:pt x="3147" y="732"/>
                              </a:cubicBezTo>
                              <a:cubicBezTo>
                                <a:pt x="2945" y="732"/>
                                <a:pt x="2781" y="568"/>
                                <a:pt x="2781" y="366"/>
                              </a:cubicBezTo>
                              <a:close/>
                              <a:moveTo>
                                <a:pt x="3458" y="3281"/>
                              </a:moveTo>
                              <a:cubicBezTo>
                                <a:pt x="3428" y="3264"/>
                                <a:pt x="3390" y="3274"/>
                                <a:pt x="3373" y="3304"/>
                              </a:cubicBezTo>
                              <a:cubicBezTo>
                                <a:pt x="3297" y="3435"/>
                                <a:pt x="3174" y="3491"/>
                                <a:pt x="3007" y="3471"/>
                              </a:cubicBezTo>
                              <a:cubicBezTo>
                                <a:pt x="2873" y="3454"/>
                                <a:pt x="2759" y="3393"/>
                                <a:pt x="2758" y="3393"/>
                              </a:cubicBezTo>
                              <a:cubicBezTo>
                                <a:pt x="1810" y="2872"/>
                                <a:pt x="1810" y="2872"/>
                                <a:pt x="1810" y="2872"/>
                              </a:cubicBezTo>
                              <a:cubicBezTo>
                                <a:pt x="1937" y="2733"/>
                                <a:pt x="2301" y="2331"/>
                                <a:pt x="2366" y="2228"/>
                              </a:cubicBezTo>
                              <a:cubicBezTo>
                                <a:pt x="2445" y="2103"/>
                                <a:pt x="2577" y="1925"/>
                                <a:pt x="2346" y="1727"/>
                              </a:cubicBezTo>
                              <a:cubicBezTo>
                                <a:pt x="2115" y="1529"/>
                                <a:pt x="1911" y="1384"/>
                                <a:pt x="1911" y="1384"/>
                              </a:cubicBezTo>
                              <a:cubicBezTo>
                                <a:pt x="2035" y="1298"/>
                                <a:pt x="2035" y="1298"/>
                                <a:pt x="2035" y="1298"/>
                              </a:cubicBezTo>
                              <a:cubicBezTo>
                                <a:pt x="2477" y="1585"/>
                                <a:pt x="2477" y="1585"/>
                                <a:pt x="2477" y="1585"/>
                              </a:cubicBezTo>
                              <a:cubicBezTo>
                                <a:pt x="2548" y="1637"/>
                                <a:pt x="2633" y="1696"/>
                                <a:pt x="2715" y="1747"/>
                              </a:cubicBezTo>
                              <a:cubicBezTo>
                                <a:pt x="2919" y="1872"/>
                                <a:pt x="3058" y="1865"/>
                                <a:pt x="3130" y="1701"/>
                              </a:cubicBezTo>
                              <a:cubicBezTo>
                                <a:pt x="3203" y="1536"/>
                                <a:pt x="2671" y="1327"/>
                                <a:pt x="2671" y="1327"/>
                              </a:cubicBezTo>
                              <a:cubicBezTo>
                                <a:pt x="2671" y="1327"/>
                                <a:pt x="2656" y="1147"/>
                                <a:pt x="2695" y="883"/>
                              </a:cubicBezTo>
                              <a:cubicBezTo>
                                <a:pt x="2735" y="620"/>
                                <a:pt x="2636" y="402"/>
                                <a:pt x="2366" y="382"/>
                              </a:cubicBezTo>
                              <a:cubicBezTo>
                                <a:pt x="2096" y="363"/>
                                <a:pt x="1707" y="547"/>
                                <a:pt x="1515" y="778"/>
                              </a:cubicBezTo>
                              <a:cubicBezTo>
                                <a:pt x="1509" y="785"/>
                                <a:pt x="1503" y="793"/>
                                <a:pt x="1497" y="800"/>
                              </a:cubicBezTo>
                              <a:cubicBezTo>
                                <a:pt x="751" y="317"/>
                                <a:pt x="751" y="317"/>
                                <a:pt x="751" y="317"/>
                              </a:cubicBezTo>
                              <a:cubicBezTo>
                                <a:pt x="722" y="298"/>
                                <a:pt x="684" y="306"/>
                                <a:pt x="665" y="335"/>
                              </a:cubicBezTo>
                              <a:cubicBezTo>
                                <a:pt x="646" y="364"/>
                                <a:pt x="654" y="403"/>
                                <a:pt x="683" y="422"/>
                              </a:cubicBezTo>
                              <a:cubicBezTo>
                                <a:pt x="1423" y="902"/>
                                <a:pt x="1423" y="902"/>
                                <a:pt x="1423" y="902"/>
                              </a:cubicBezTo>
                              <a:cubicBezTo>
                                <a:pt x="1294" y="1098"/>
                                <a:pt x="1240" y="1304"/>
                                <a:pt x="1337" y="1483"/>
                              </a:cubicBezTo>
                              <a:cubicBezTo>
                                <a:pt x="1456" y="1701"/>
                                <a:pt x="1983" y="1859"/>
                                <a:pt x="1924" y="2050"/>
                              </a:cubicBezTo>
                              <a:cubicBezTo>
                                <a:pt x="1875" y="2209"/>
                                <a:pt x="1567" y="2566"/>
                                <a:pt x="1464" y="2682"/>
                              </a:cubicBezTo>
                              <a:cubicBezTo>
                                <a:pt x="102" y="1936"/>
                                <a:pt x="102" y="1936"/>
                                <a:pt x="102" y="1936"/>
                              </a:cubicBezTo>
                              <a:cubicBezTo>
                                <a:pt x="72" y="1919"/>
                                <a:pt x="34" y="1930"/>
                                <a:pt x="17" y="1961"/>
                              </a:cubicBezTo>
                              <a:cubicBezTo>
                                <a:pt x="0" y="1991"/>
                                <a:pt x="11" y="2029"/>
                                <a:pt x="42" y="2046"/>
                              </a:cubicBezTo>
                              <a:cubicBezTo>
                                <a:pt x="2698" y="3502"/>
                                <a:pt x="2698" y="3502"/>
                                <a:pt x="2698" y="3502"/>
                              </a:cubicBezTo>
                              <a:cubicBezTo>
                                <a:pt x="2704" y="3505"/>
                                <a:pt x="2831" y="3574"/>
                                <a:pt x="2988" y="3594"/>
                              </a:cubicBezTo>
                              <a:cubicBezTo>
                                <a:pt x="3017" y="3598"/>
                                <a:pt x="3046" y="3600"/>
                                <a:pt x="3073" y="3600"/>
                              </a:cubicBezTo>
                              <a:cubicBezTo>
                                <a:pt x="3252" y="3600"/>
                                <a:pt x="3392" y="3520"/>
                                <a:pt x="3481" y="3367"/>
                              </a:cubicBezTo>
                              <a:cubicBezTo>
                                <a:pt x="3499" y="3337"/>
                                <a:pt x="3488" y="3299"/>
                                <a:pt x="3458" y="3281"/>
                              </a:cubicBezTo>
                              <a:close/>
                              <a:moveTo>
                                <a:pt x="2273" y="1134"/>
                              </a:moveTo>
                              <a:cubicBezTo>
                                <a:pt x="2285" y="1311"/>
                                <a:pt x="2285" y="1311"/>
                                <a:pt x="2285" y="1311"/>
                              </a:cubicBezTo>
                              <a:cubicBezTo>
                                <a:pt x="2147" y="1221"/>
                                <a:pt x="2147" y="1221"/>
                                <a:pt x="2147" y="1221"/>
                              </a:cubicBezTo>
                              <a:cubicBezTo>
                                <a:pt x="2273" y="1134"/>
                                <a:pt x="2273" y="1134"/>
                                <a:pt x="2273" y="113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60" o:spid="_x0000_s1029" style="width:19.35pt;height:19.8pt;margin-top:685.45pt;margin-left:401.95pt;mso-height-relative:page;mso-width-relative:page;position:absolute;z-index:251708416" coordsize="3513,3600" o:spt="100" adj="-11796480,,5400" path="m2781,366c2781,164,2945,,3147,c3349,,3513,164,3513,366c3513,568,3349,732,3147,732c2945,732,2781,568,2781,366xm3458,3281c3428,3264,3390,3274,3373,3304c3297,3435,3174,3491,3007,3471c2873,3454,2759,3393,2758,3393c1810,2872,1810,2872,1810,2872c1937,2733,2301,2331,2366,2228c2445,2103,2577,1925,2346,1727c2115,1529,1911,1384,1911,1384c2035,1298,2035,1298,2035,1298c2477,1585,2477,1585,2477,1585c2548,1637,2633,1696,2715,1747c2919,1872,3058,1865,3130,1701c3203,1536,2671,1327,2671,1327c2671,1327,2656,1147,2695,883c2735,620,2636,402,2366,382c2096,363,1707,547,1515,778c1509,785,1503,793,1497,800c751,317,751,317,751,317c722,298,684,306,665,335c646,364,654,403,683,422c1423,902,1423,902,1423,902c1294,1098,1240,1304,1337,1483c1456,1701,1983,1859,1924,2050c1875,2209,1567,2566,1464,2682c102,1936,102,1936,102,1936c72,1919,34,1930,17,1961c,1991,11,2029,42,2046c2698,3502,2698,3502,2698,3502c2704,3505,2831,3574,2988,3594c3017,3598,3046,3600,3073,3600c3252,3600,3392,3520,3481,3367c3499,3337,3488,3299,3458,3281xm2273,1134c2285,1311,2285,1311,2285,1311c2147,1221,2147,1221,2147,1221c2273,1134,2273,1134,2273,1134xe" filled="t" fillcolor="white" stroked="f">
                <v:stroke joinstyle="miter"/>
                <v:path o:connecttype="custom" o:connectlocs="194539,25565;220142,0;245745,25565;220142,51130;194539,25565;241897,229177;235951,230784;210348,242449;192930,237001;126614,200609;165508,155625;164109,120630;133680,96672;142354,90665;173273,110712;189922,122027;218952,118814;186844,92690;188523,61677;165508,26682;105978,54343;104719,55880;52534,22142;46518,23399;47777,29476;99543,63004;93527,103587;134589,143192;102411,187337;7135,135229;1189,136975;2938,142913;188733,244614;209019,251040;214965,251460;243506,235184;241897,229177;159003,79209;159842,91573;150189,85286;159003,79209" o:connectangles="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5019675</wp:posOffset>
                </wp:positionH>
                <wp:positionV relativeFrom="paragraph">
                  <wp:posOffset>8620125</wp:posOffset>
                </wp:positionV>
                <wp:extent cx="431165" cy="431165"/>
                <wp:effectExtent l="0" t="0" r="6985" b="6985"/>
                <wp:wrapNone/>
                <wp:docPr id="883" name="泪滴形 8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31165" cy="431165"/>
                        </a:xfrm>
                        <a:prstGeom prst="teardrop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style="width:33.95pt;height:33.95pt;margin-top:678.75pt;margin-left:395.25pt;mso-height-relative:page;mso-width-relative:page;position:absolute;v-text-anchor:middle;z-index:251706368" coordsize="431165,431165" path="m,215582c,96519,96519,,215582,c287442,,359303,,431165,c431165,71860,431165,143721,431165,215582c431165,334645,334646,431164,215583,431164c96520,431164,1,334645,1,215582xe" filled="t" fillcolor="#2e75b6" stroked="f">
                <v:stroke joinstyle="miter"/>
                <v:path o:connecttype="custom" o:connectlocs="431165,215582;368022,368022;215582,431165;63142,368022;0,215582;63142,63142;215582,0;431165,0" o:connectangles="0,82,82,82,164,247,247,247"/>
                <o:lock v:ext="edit" aspectratio="f"/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5495925</wp:posOffset>
                </wp:positionH>
                <wp:positionV relativeFrom="paragraph">
                  <wp:posOffset>8743950</wp:posOffset>
                </wp:positionV>
                <wp:extent cx="431165" cy="431165"/>
                <wp:effectExtent l="0" t="95250" r="6985" b="6985"/>
                <wp:wrapNone/>
                <wp:docPr id="880" name="泪滴形 8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9025231">
                          <a:off x="0" y="0"/>
                          <a:ext cx="431165" cy="431165"/>
                        </a:xfrm>
                        <a:prstGeom prst="teardrop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style="width:33.95pt;height:33.95pt;margin-top:688.5pt;margin-left:432.75pt;mso-height-relative:page;mso-width-relative:page;position:absolute;rotation:-2812334fd;v-text-anchor:middle;z-index:251702272" coordsize="431165,431165" path="m,215582c,96519,96519,,215582,c287442,,359303,,431165,c431165,71860,431165,143721,431165,215582c431165,334645,334646,431164,215583,431164c96520,431164,1,334645,1,215582xe" filled="t" fillcolor="#2e75b6" stroked="f">
                <v:stroke joinstyle="miter"/>
                <v:path o:connecttype="custom" o:connectlocs="431165,215582;368022,368022;215582,431165;63142,368022;0,215582;63142,63142;215582,0;431165,0" o:connectangles="0,82,82,82,164,247,247,247"/>
                <o:lock v:ext="edit" aspectratio="f"/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5953125</wp:posOffset>
                </wp:positionH>
                <wp:positionV relativeFrom="paragraph">
                  <wp:posOffset>8496300</wp:posOffset>
                </wp:positionV>
                <wp:extent cx="431165" cy="431165"/>
                <wp:effectExtent l="38100" t="19050" r="6985" b="6985"/>
                <wp:wrapNone/>
                <wp:docPr id="877" name="泪滴形 8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5752759">
                          <a:off x="0" y="0"/>
                          <a:ext cx="431165" cy="431165"/>
                        </a:xfrm>
                        <a:prstGeom prst="teardrop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style="width:33.95pt;height:33.95pt;margin-top:669pt;margin-left:468.75pt;mso-height-relative:page;mso-width-relative:page;position:absolute;rotation:-6386746fd;v-text-anchor:middle;z-index:251698176" coordsize="431165,431165" path="m,215582c,96519,96519,,215582,c287442,,359303,,431165,c431165,71860,431165,143721,431165,215582c431165,334645,334646,431164,215583,431164c96520,431164,1,334645,1,215582xe" filled="t" fillcolor="#2e75b6" stroked="f">
                <v:stroke joinstyle="miter"/>
                <v:path o:connecttype="custom" o:connectlocs="431165,215582;368022,368022;215582,431165;63142,368022;0,215582;63142,63142;215582,0;431165,0" o:connectangles="0,82,82,82,164,247,247,247"/>
                <o:lock v:ext="edit" aspectratio="f"/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5022850</wp:posOffset>
                </wp:positionH>
                <wp:positionV relativeFrom="paragraph">
                  <wp:posOffset>8207375</wp:posOffset>
                </wp:positionV>
                <wp:extent cx="279400" cy="215265"/>
                <wp:effectExtent l="0" t="0" r="6350" b="13335"/>
                <wp:wrapNone/>
                <wp:docPr id="893" name="Group 30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79400" cy="215265"/>
                          <a:chOff x="8080214" y="54000"/>
                          <a:chExt cx="404" cy="304"/>
                        </a:xfrm>
                        <a:solidFill>
                          <a:schemeClr val="bg1"/>
                        </a:solidFill>
                      </wpg:grpSpPr>
                      <wps:wsp xmlns:wps="http://schemas.microsoft.com/office/word/2010/wordprocessingShape">
                        <wps:cNvPr id="894" name="Freeform 306"/>
                        <wps:cNvSpPr/>
                        <wps:spPr bwMode="auto">
                          <a:xfrm>
                            <a:off x="8080427" y="54190"/>
                            <a:ext cx="191" cy="114"/>
                          </a:xfrm>
                          <a:custGeom>
                            <a:avLst/>
                            <a:gdLst>
                              <a:gd name="T0" fmla="*/ 90 w 191"/>
                              <a:gd name="T1" fmla="*/ 0 h 114"/>
                              <a:gd name="T2" fmla="*/ 0 w 191"/>
                              <a:gd name="T3" fmla="*/ 101 h 114"/>
                              <a:gd name="T4" fmla="*/ 9 w 191"/>
                              <a:gd name="T5" fmla="*/ 114 h 114"/>
                              <a:gd name="T6" fmla="*/ 75 w 191"/>
                              <a:gd name="T7" fmla="*/ 114 h 114"/>
                              <a:gd name="T8" fmla="*/ 191 w 191"/>
                              <a:gd name="T9" fmla="*/ 114 h 114"/>
                              <a:gd name="T10" fmla="*/ 90 w 191"/>
                              <a:gd name="T11" fmla="*/ 0 h 11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fill="norm" h="114" w="191" stroke="1">
                                <a:moveTo>
                                  <a:pt x="90" y="0"/>
                                </a:moveTo>
                                <a:lnTo>
                                  <a:pt x="0" y="101"/>
                                </a:lnTo>
                                <a:lnTo>
                                  <a:pt x="9" y="114"/>
                                </a:lnTo>
                                <a:lnTo>
                                  <a:pt x="75" y="114"/>
                                </a:lnTo>
                                <a:lnTo>
                                  <a:pt x="191" y="114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  <a:round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895" name="Freeform 307"/>
                        <wps:cNvSpPr>
                          <a:spLocks noEditPoints="1"/>
                        </wps:cNvSpPr>
                        <wps:spPr bwMode="auto">
                          <a:xfrm>
                            <a:off x="8080214" y="54000"/>
                            <a:ext cx="268" cy="304"/>
                          </a:xfrm>
                          <a:custGeom>
                            <a:avLst/>
                            <a:gdLst>
                              <a:gd name="T0" fmla="*/ 1682 w 2390"/>
                              <a:gd name="T1" fmla="*/ 2642 h 2712"/>
                              <a:gd name="T2" fmla="*/ 1630 w 2390"/>
                              <a:gd name="T3" fmla="*/ 2545 h 2712"/>
                              <a:gd name="T4" fmla="*/ 1508 w 2390"/>
                              <a:gd name="T5" fmla="*/ 2268 h 2712"/>
                              <a:gd name="T6" fmla="*/ 1475 w 2390"/>
                              <a:gd name="T7" fmla="*/ 2176 h 2712"/>
                              <a:gd name="T8" fmla="*/ 1444 w 2390"/>
                              <a:gd name="T9" fmla="*/ 2084 h 2712"/>
                              <a:gd name="T10" fmla="*/ 1416 w 2390"/>
                              <a:gd name="T11" fmla="*/ 1992 h 2712"/>
                              <a:gd name="T12" fmla="*/ 1240 w 2390"/>
                              <a:gd name="T13" fmla="*/ 1014 h 2712"/>
                              <a:gd name="T14" fmla="*/ 2070 w 2390"/>
                              <a:gd name="T15" fmla="*/ 1152 h 2712"/>
                              <a:gd name="T16" fmla="*/ 2228 w 2390"/>
                              <a:gd name="T17" fmla="*/ 813 h 2712"/>
                              <a:gd name="T18" fmla="*/ 2176 w 2390"/>
                              <a:gd name="T19" fmla="*/ 687 h 2712"/>
                              <a:gd name="T20" fmla="*/ 1275 w 2390"/>
                              <a:gd name="T21" fmla="*/ 881 h 2712"/>
                              <a:gd name="T22" fmla="*/ 1844 w 2390"/>
                              <a:gd name="T23" fmla="*/ 369 h 2712"/>
                              <a:gd name="T24" fmla="*/ 1700 w 2390"/>
                              <a:gd name="T25" fmla="*/ 267 h 2712"/>
                              <a:gd name="T26" fmla="*/ 1244 w 2390"/>
                              <a:gd name="T27" fmla="*/ 619 h 2712"/>
                              <a:gd name="T28" fmla="*/ 768 w 2390"/>
                              <a:gd name="T29" fmla="*/ 3 h 2712"/>
                              <a:gd name="T30" fmla="*/ 965 w 2390"/>
                              <a:gd name="T31" fmla="*/ 539 h 2712"/>
                              <a:gd name="T32" fmla="*/ 818 w 2390"/>
                              <a:gd name="T33" fmla="*/ 514 h 2712"/>
                              <a:gd name="T34" fmla="*/ 234 w 2390"/>
                              <a:gd name="T35" fmla="*/ 649 h 2712"/>
                              <a:gd name="T36" fmla="*/ 1077 w 2390"/>
                              <a:gd name="T37" fmla="*/ 897 h 2712"/>
                              <a:gd name="T38" fmla="*/ 588 w 2390"/>
                              <a:gd name="T39" fmla="*/ 806 h 2712"/>
                              <a:gd name="T40" fmla="*/ 24 w 2390"/>
                              <a:gd name="T41" fmla="*/ 1088 h 2712"/>
                              <a:gd name="T42" fmla="*/ 1049 w 2390"/>
                              <a:gd name="T43" fmla="*/ 985 h 2712"/>
                              <a:gd name="T44" fmla="*/ 699 w 2390"/>
                              <a:gd name="T45" fmla="*/ 1783 h 2712"/>
                              <a:gd name="T46" fmla="*/ 1129 w 2390"/>
                              <a:gd name="T47" fmla="*/ 1046 h 2712"/>
                              <a:gd name="T48" fmla="*/ 1242 w 2390"/>
                              <a:gd name="T49" fmla="*/ 2170 h 2712"/>
                              <a:gd name="T50" fmla="*/ 1343 w 2390"/>
                              <a:gd name="T51" fmla="*/ 2537 h 2712"/>
                              <a:gd name="T52" fmla="*/ 1365 w 2390"/>
                              <a:gd name="T53" fmla="*/ 2600 h 2712"/>
                              <a:gd name="T54" fmla="*/ 1729 w 2390"/>
                              <a:gd name="T55" fmla="*/ 2712 h 2712"/>
                              <a:gd name="T56" fmla="*/ 1717 w 2390"/>
                              <a:gd name="T57" fmla="*/ 926 h 2712"/>
                              <a:gd name="T58" fmla="*/ 1708 w 2390"/>
                              <a:gd name="T59" fmla="*/ 959 h 2712"/>
                              <a:gd name="T60" fmla="*/ 1337 w 2390"/>
                              <a:gd name="T61" fmla="*/ 945 h 2712"/>
                              <a:gd name="T62" fmla="*/ 1324 w 2390"/>
                              <a:gd name="T63" fmla="*/ 911 h 2712"/>
                              <a:gd name="T64" fmla="*/ 764 w 2390"/>
                              <a:gd name="T65" fmla="*/ 1407 h 2712"/>
                              <a:gd name="T66" fmla="*/ 743 w 2390"/>
                              <a:gd name="T67" fmla="*/ 1421 h 2712"/>
                              <a:gd name="T68" fmla="*/ 954 w 2390"/>
                              <a:gd name="T69" fmla="*/ 1075 h 2712"/>
                              <a:gd name="T70" fmla="*/ 975 w 2390"/>
                              <a:gd name="T71" fmla="*/ 1105 h 2712"/>
                              <a:gd name="T72" fmla="*/ 1151 w 2390"/>
                              <a:gd name="T73" fmla="*/ 773 h 2712"/>
                              <a:gd name="T74" fmla="*/ 881 w 2390"/>
                              <a:gd name="T75" fmla="*/ 146 h 2712"/>
                              <a:gd name="T76" fmla="*/ 908 w 2390"/>
                              <a:gd name="T77" fmla="*/ 122 h 2712"/>
                              <a:gd name="T78" fmla="*/ 1152 w 2390"/>
                              <a:gd name="T79" fmla="*/ 773 h 271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fill="norm" h="2712" w="2390" stroke="1">
                                <a:moveTo>
                                  <a:pt x="1729" y="2712"/>
                                </a:moveTo>
                                <a:cubicBezTo>
                                  <a:pt x="1729" y="2712"/>
                                  <a:pt x="1694" y="2663"/>
                                  <a:pt x="1682" y="2642"/>
                                </a:cubicBezTo>
                                <a:cubicBezTo>
                                  <a:pt x="1679" y="2636"/>
                                  <a:pt x="1675" y="2630"/>
                                  <a:pt x="1672" y="2625"/>
                                </a:cubicBezTo>
                                <a:cubicBezTo>
                                  <a:pt x="1657" y="2598"/>
                                  <a:pt x="1643" y="2572"/>
                                  <a:pt x="1630" y="2545"/>
                                </a:cubicBezTo>
                                <a:cubicBezTo>
                                  <a:pt x="1629" y="2544"/>
                                  <a:pt x="1628" y="2542"/>
                                  <a:pt x="1627" y="2540"/>
                                </a:cubicBezTo>
                                <a:cubicBezTo>
                                  <a:pt x="1583" y="2453"/>
                                  <a:pt x="1544" y="2361"/>
                                  <a:pt x="1508" y="2268"/>
                                </a:cubicBezTo>
                                <a:cubicBezTo>
                                  <a:pt x="1506" y="2262"/>
                                  <a:pt x="1504" y="2256"/>
                                  <a:pt x="1502" y="2250"/>
                                </a:cubicBezTo>
                                <a:cubicBezTo>
                                  <a:pt x="1492" y="2226"/>
                                  <a:pt x="1483" y="2201"/>
                                  <a:pt x="1475" y="2176"/>
                                </a:cubicBezTo>
                                <a:cubicBezTo>
                                  <a:pt x="1472" y="2167"/>
                                  <a:pt x="1469" y="2159"/>
                                  <a:pt x="1466" y="2150"/>
                                </a:cubicBezTo>
                                <a:cubicBezTo>
                                  <a:pt x="1458" y="2128"/>
                                  <a:pt x="1451" y="2106"/>
                                  <a:pt x="1444" y="2084"/>
                                </a:cubicBezTo>
                                <a:cubicBezTo>
                                  <a:pt x="1441" y="2073"/>
                                  <a:pt x="1437" y="2063"/>
                                  <a:pt x="1434" y="2052"/>
                                </a:cubicBezTo>
                                <a:cubicBezTo>
                                  <a:pt x="1428" y="2032"/>
                                  <a:pt x="1422" y="2012"/>
                                  <a:pt x="1416" y="1992"/>
                                </a:cubicBezTo>
                                <a:cubicBezTo>
                                  <a:pt x="1253" y="1436"/>
                                  <a:pt x="1218" y="1125"/>
                                  <a:pt x="1239" y="1035"/>
                                </a:cubicBezTo>
                                <a:cubicBezTo>
                                  <a:pt x="1240" y="1029"/>
                                  <a:pt x="1241" y="1022"/>
                                  <a:pt x="1240" y="1014"/>
                                </a:cubicBezTo>
                                <a:cubicBezTo>
                                  <a:pt x="1322" y="1005"/>
                                  <a:pt x="1443" y="1005"/>
                                  <a:pt x="1586" y="1027"/>
                                </a:cubicBezTo>
                                <a:cubicBezTo>
                                  <a:pt x="1792" y="1059"/>
                                  <a:pt x="2044" y="1204"/>
                                  <a:pt x="2070" y="1152"/>
                                </a:cubicBezTo>
                                <a:cubicBezTo>
                                  <a:pt x="2084" y="1126"/>
                                  <a:pt x="1878" y="897"/>
                                  <a:pt x="1711" y="825"/>
                                </a:cubicBezTo>
                                <a:cubicBezTo>
                                  <a:pt x="1925" y="791"/>
                                  <a:pt x="2113" y="810"/>
                                  <a:pt x="2228" y="813"/>
                                </a:cubicBezTo>
                                <a:cubicBezTo>
                                  <a:pt x="2293" y="814"/>
                                  <a:pt x="2359" y="821"/>
                                  <a:pt x="2369" y="812"/>
                                </a:cubicBezTo>
                                <a:cubicBezTo>
                                  <a:pt x="2390" y="791"/>
                                  <a:pt x="2264" y="715"/>
                                  <a:pt x="2176" y="687"/>
                                </a:cubicBezTo>
                                <a:cubicBezTo>
                                  <a:pt x="2113" y="666"/>
                                  <a:pt x="1973" y="611"/>
                                  <a:pt x="1757" y="661"/>
                                </a:cubicBezTo>
                                <a:cubicBezTo>
                                  <a:pt x="1557" y="708"/>
                                  <a:pt x="1375" y="814"/>
                                  <a:pt x="1275" y="881"/>
                                </a:cubicBezTo>
                                <a:cubicBezTo>
                                  <a:pt x="1276" y="879"/>
                                  <a:pt x="1277" y="876"/>
                                  <a:pt x="1278" y="874"/>
                                </a:cubicBezTo>
                                <a:cubicBezTo>
                                  <a:pt x="1400" y="548"/>
                                  <a:pt x="1705" y="441"/>
                                  <a:pt x="1844" y="369"/>
                                </a:cubicBezTo>
                                <a:cubicBezTo>
                                  <a:pt x="1895" y="342"/>
                                  <a:pt x="1951" y="322"/>
                                  <a:pt x="1950" y="308"/>
                                </a:cubicBezTo>
                                <a:cubicBezTo>
                                  <a:pt x="1949" y="280"/>
                                  <a:pt x="1790" y="258"/>
                                  <a:pt x="1700" y="267"/>
                                </a:cubicBezTo>
                                <a:cubicBezTo>
                                  <a:pt x="1635" y="273"/>
                                  <a:pt x="1483" y="278"/>
                                  <a:pt x="1361" y="419"/>
                                </a:cubicBezTo>
                                <a:cubicBezTo>
                                  <a:pt x="1310" y="479"/>
                                  <a:pt x="1272" y="549"/>
                                  <a:pt x="1244" y="619"/>
                                </a:cubicBezTo>
                                <a:cubicBezTo>
                                  <a:pt x="1234" y="486"/>
                                  <a:pt x="1207" y="328"/>
                                  <a:pt x="1137" y="204"/>
                                </a:cubicBezTo>
                                <a:cubicBezTo>
                                  <a:pt x="1022" y="0"/>
                                  <a:pt x="802" y="1"/>
                                  <a:pt x="768" y="3"/>
                                </a:cubicBezTo>
                                <a:cubicBezTo>
                                  <a:pt x="734" y="5"/>
                                  <a:pt x="742" y="87"/>
                                  <a:pt x="778" y="193"/>
                                </a:cubicBezTo>
                                <a:cubicBezTo>
                                  <a:pt x="814" y="299"/>
                                  <a:pt x="882" y="389"/>
                                  <a:pt x="965" y="539"/>
                                </a:cubicBezTo>
                                <a:cubicBezTo>
                                  <a:pt x="992" y="587"/>
                                  <a:pt x="1029" y="651"/>
                                  <a:pt x="1067" y="716"/>
                                </a:cubicBezTo>
                                <a:cubicBezTo>
                                  <a:pt x="1003" y="642"/>
                                  <a:pt x="918" y="563"/>
                                  <a:pt x="818" y="514"/>
                                </a:cubicBezTo>
                                <a:cubicBezTo>
                                  <a:pt x="650" y="434"/>
                                  <a:pt x="508" y="491"/>
                                  <a:pt x="447" y="511"/>
                                </a:cubicBezTo>
                                <a:cubicBezTo>
                                  <a:pt x="360" y="539"/>
                                  <a:pt x="223" y="623"/>
                                  <a:pt x="234" y="649"/>
                                </a:cubicBezTo>
                                <a:cubicBezTo>
                                  <a:pt x="238" y="662"/>
                                  <a:pt x="298" y="659"/>
                                  <a:pt x="355" y="662"/>
                                </a:cubicBezTo>
                                <a:cubicBezTo>
                                  <a:pt x="511" y="672"/>
                                  <a:pt x="834" y="648"/>
                                  <a:pt x="1077" y="897"/>
                                </a:cubicBezTo>
                                <a:cubicBezTo>
                                  <a:pt x="1080" y="901"/>
                                  <a:pt x="1083" y="903"/>
                                  <a:pt x="1086" y="906"/>
                                </a:cubicBezTo>
                                <a:cubicBezTo>
                                  <a:pt x="970" y="864"/>
                                  <a:pt x="781" y="807"/>
                                  <a:pt x="588" y="806"/>
                                </a:cubicBezTo>
                                <a:cubicBezTo>
                                  <a:pt x="366" y="805"/>
                                  <a:pt x="242" y="890"/>
                                  <a:pt x="185" y="923"/>
                                </a:cubicBezTo>
                                <a:cubicBezTo>
                                  <a:pt x="106" y="971"/>
                                  <a:pt x="0" y="1073"/>
                                  <a:pt x="24" y="1088"/>
                                </a:cubicBezTo>
                                <a:cubicBezTo>
                                  <a:pt x="36" y="1095"/>
                                  <a:pt x="99" y="1074"/>
                                  <a:pt x="163" y="1058"/>
                                </a:cubicBezTo>
                                <a:cubicBezTo>
                                  <a:pt x="335" y="1015"/>
                                  <a:pt x="667" y="896"/>
                                  <a:pt x="1049" y="985"/>
                                </a:cubicBezTo>
                                <a:cubicBezTo>
                                  <a:pt x="934" y="1009"/>
                                  <a:pt x="783" y="1074"/>
                                  <a:pt x="694" y="1247"/>
                                </a:cubicBezTo>
                                <a:cubicBezTo>
                                  <a:pt x="614" y="1404"/>
                                  <a:pt x="667" y="1776"/>
                                  <a:pt x="699" y="1783"/>
                                </a:cubicBezTo>
                                <a:cubicBezTo>
                                  <a:pt x="755" y="1795"/>
                                  <a:pt x="804" y="1508"/>
                                  <a:pt x="911" y="1330"/>
                                </a:cubicBezTo>
                                <a:cubicBezTo>
                                  <a:pt x="988" y="1200"/>
                                  <a:pt x="1069" y="1103"/>
                                  <a:pt x="1129" y="1046"/>
                                </a:cubicBezTo>
                                <a:cubicBezTo>
                                  <a:pt x="1102" y="1588"/>
                                  <a:pt x="1159" y="1810"/>
                                  <a:pt x="1242" y="2170"/>
                                </a:cubicBezTo>
                                <a:cubicBezTo>
                                  <a:pt x="1242" y="2170"/>
                                  <a:pt x="1242" y="2170"/>
                                  <a:pt x="1242" y="2170"/>
                                </a:cubicBezTo>
                                <a:cubicBezTo>
                                  <a:pt x="1272" y="2304"/>
                                  <a:pt x="1307" y="2425"/>
                                  <a:pt x="1342" y="2532"/>
                                </a:cubicBezTo>
                                <a:cubicBezTo>
                                  <a:pt x="1342" y="2533"/>
                                  <a:pt x="1343" y="2535"/>
                                  <a:pt x="1343" y="2537"/>
                                </a:cubicBezTo>
                                <a:cubicBezTo>
                                  <a:pt x="1350" y="2556"/>
                                  <a:pt x="1356" y="2575"/>
                                  <a:pt x="1363" y="2594"/>
                                </a:cubicBezTo>
                                <a:cubicBezTo>
                                  <a:pt x="1363" y="2596"/>
                                  <a:pt x="1364" y="2598"/>
                                  <a:pt x="1365" y="2600"/>
                                </a:cubicBezTo>
                                <a:cubicBezTo>
                                  <a:pt x="1371" y="2618"/>
                                  <a:pt x="1410" y="2712"/>
                                  <a:pt x="1410" y="2712"/>
                                </a:cubicBezTo>
                                <a:cubicBezTo>
                                  <a:pt x="1729" y="2712"/>
                                  <a:pt x="1729" y="2712"/>
                                  <a:pt x="1729" y="2712"/>
                                </a:cubicBezTo>
                                <a:close/>
                                <a:moveTo>
                                  <a:pt x="1324" y="911"/>
                                </a:moveTo>
                                <a:cubicBezTo>
                                  <a:pt x="1334" y="907"/>
                                  <a:pt x="1559" y="829"/>
                                  <a:pt x="1717" y="926"/>
                                </a:cubicBezTo>
                                <a:cubicBezTo>
                                  <a:pt x="1726" y="931"/>
                                  <a:pt x="1729" y="942"/>
                                  <a:pt x="1723" y="951"/>
                                </a:cubicBezTo>
                                <a:cubicBezTo>
                                  <a:pt x="1720" y="956"/>
                                  <a:pt x="1714" y="959"/>
                                  <a:pt x="1708" y="959"/>
                                </a:cubicBezTo>
                                <a:cubicBezTo>
                                  <a:pt x="1705" y="959"/>
                                  <a:pt x="1701" y="959"/>
                                  <a:pt x="1698" y="957"/>
                                </a:cubicBezTo>
                                <a:cubicBezTo>
                                  <a:pt x="1554" y="869"/>
                                  <a:pt x="1339" y="944"/>
                                  <a:pt x="1337" y="945"/>
                                </a:cubicBezTo>
                                <a:cubicBezTo>
                                  <a:pt x="1327" y="948"/>
                                  <a:pt x="1317" y="943"/>
                                  <a:pt x="1313" y="934"/>
                                </a:cubicBezTo>
                                <a:cubicBezTo>
                                  <a:pt x="1310" y="925"/>
                                  <a:pt x="1315" y="914"/>
                                  <a:pt x="1324" y="911"/>
                                </a:cubicBezTo>
                                <a:close/>
                                <a:moveTo>
                                  <a:pt x="975" y="1105"/>
                                </a:moveTo>
                                <a:cubicBezTo>
                                  <a:pt x="973" y="1106"/>
                                  <a:pt x="798" y="1234"/>
                                  <a:pt x="764" y="1407"/>
                                </a:cubicBezTo>
                                <a:cubicBezTo>
                                  <a:pt x="762" y="1416"/>
                                  <a:pt x="755" y="1422"/>
                                  <a:pt x="746" y="1422"/>
                                </a:cubicBezTo>
                                <a:cubicBezTo>
                                  <a:pt x="745" y="1422"/>
                                  <a:pt x="744" y="1422"/>
                                  <a:pt x="743" y="1421"/>
                                </a:cubicBezTo>
                                <a:cubicBezTo>
                                  <a:pt x="733" y="1419"/>
                                  <a:pt x="726" y="1410"/>
                                  <a:pt x="728" y="1400"/>
                                </a:cubicBezTo>
                                <a:cubicBezTo>
                                  <a:pt x="765" y="1213"/>
                                  <a:pt x="946" y="1081"/>
                                  <a:pt x="954" y="1075"/>
                                </a:cubicBezTo>
                                <a:cubicBezTo>
                                  <a:pt x="962" y="1069"/>
                                  <a:pt x="973" y="1071"/>
                                  <a:pt x="979" y="1079"/>
                                </a:cubicBezTo>
                                <a:cubicBezTo>
                                  <a:pt x="985" y="1087"/>
                                  <a:pt x="983" y="1099"/>
                                  <a:pt x="975" y="1105"/>
                                </a:cubicBezTo>
                                <a:close/>
                                <a:moveTo>
                                  <a:pt x="1152" y="773"/>
                                </a:moveTo>
                                <a:cubicBezTo>
                                  <a:pt x="1152" y="773"/>
                                  <a:pt x="1151" y="773"/>
                                  <a:pt x="1151" y="773"/>
                                </a:cubicBezTo>
                                <a:cubicBezTo>
                                  <a:pt x="1141" y="773"/>
                                  <a:pt x="1133" y="765"/>
                                  <a:pt x="1133" y="756"/>
                                </a:cubicBezTo>
                                <a:cubicBezTo>
                                  <a:pt x="1116" y="419"/>
                                  <a:pt x="883" y="149"/>
                                  <a:pt x="881" y="146"/>
                                </a:cubicBezTo>
                                <a:cubicBezTo>
                                  <a:pt x="874" y="139"/>
                                  <a:pt x="875" y="127"/>
                                  <a:pt x="883" y="121"/>
                                </a:cubicBezTo>
                                <a:cubicBezTo>
                                  <a:pt x="890" y="114"/>
                                  <a:pt x="902" y="115"/>
                                  <a:pt x="908" y="122"/>
                                </a:cubicBezTo>
                                <a:cubicBezTo>
                                  <a:pt x="918" y="134"/>
                                  <a:pt x="1152" y="404"/>
                                  <a:pt x="1169" y="754"/>
                                </a:cubicBezTo>
                                <a:cubicBezTo>
                                  <a:pt x="1170" y="764"/>
                                  <a:pt x="1162" y="772"/>
                                  <a:pt x="1152" y="773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  <a:round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940" name="Freeform 308"/>
                        <wps:cNvSpPr/>
                        <wps:spPr bwMode="auto">
                          <a:xfrm>
                            <a:off x="8080299" y="54262"/>
                            <a:ext cx="53" cy="42"/>
                          </a:xfrm>
                          <a:custGeom>
                            <a:avLst/>
                            <a:gdLst>
                              <a:gd name="T0" fmla="*/ 0 w 470"/>
                              <a:gd name="T1" fmla="*/ 376 h 376"/>
                              <a:gd name="T2" fmla="*/ 470 w 470"/>
                              <a:gd name="T3" fmla="*/ 376 h 376"/>
                              <a:gd name="T4" fmla="*/ 319 w 470"/>
                              <a:gd name="T5" fmla="*/ 0 h 376"/>
                              <a:gd name="T6" fmla="*/ 0 w 470"/>
                              <a:gd name="T7" fmla="*/ 376 h 37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fill="norm" h="376" w="470" stroke="1">
                                <a:moveTo>
                                  <a:pt x="0" y="376"/>
                                </a:moveTo>
                                <a:cubicBezTo>
                                  <a:pt x="470" y="376"/>
                                  <a:pt x="470" y="376"/>
                                  <a:pt x="470" y="376"/>
                                </a:cubicBezTo>
                                <a:cubicBezTo>
                                  <a:pt x="396" y="259"/>
                                  <a:pt x="363" y="161"/>
                                  <a:pt x="319" y="0"/>
                                </a:cubicBezTo>
                                <a:lnTo>
                                  <a:pt x="0" y="376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solidFill>
                              <a:schemeClr val="bg1"/>
                            </a:solidFill>
                            <a:round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941" name="Freeform 309"/>
                        <wps:cNvSpPr/>
                        <wps:spPr bwMode="auto">
                          <a:xfrm>
                            <a:off x="8080390" y="54152"/>
                            <a:ext cx="83" cy="121"/>
                          </a:xfrm>
                          <a:custGeom>
                            <a:avLst/>
                            <a:gdLst>
                              <a:gd name="T0" fmla="*/ 0 w 738"/>
                              <a:gd name="T1" fmla="*/ 456 h 1081"/>
                              <a:gd name="T2" fmla="*/ 188 w 738"/>
                              <a:gd name="T3" fmla="*/ 1081 h 1081"/>
                              <a:gd name="T4" fmla="*/ 190 w 738"/>
                              <a:gd name="T5" fmla="*/ 1079 h 1081"/>
                              <a:gd name="T6" fmla="*/ 738 w 738"/>
                              <a:gd name="T7" fmla="*/ 427 h 1081"/>
                              <a:gd name="T8" fmla="*/ 375 w 738"/>
                              <a:gd name="T9" fmla="*/ 0 h 1081"/>
                              <a:gd name="T10" fmla="*/ 0 w 738"/>
                              <a:gd name="T11" fmla="*/ 456 h 108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fill="norm" h="1081" w="738" stroke="1">
                                <a:moveTo>
                                  <a:pt x="0" y="456"/>
                                </a:moveTo>
                                <a:cubicBezTo>
                                  <a:pt x="49" y="726"/>
                                  <a:pt x="53" y="859"/>
                                  <a:pt x="188" y="1081"/>
                                </a:cubicBezTo>
                                <a:cubicBezTo>
                                  <a:pt x="190" y="1079"/>
                                  <a:pt x="190" y="1079"/>
                                  <a:pt x="190" y="1079"/>
                                </a:cubicBezTo>
                                <a:cubicBezTo>
                                  <a:pt x="738" y="427"/>
                                  <a:pt x="738" y="427"/>
                                  <a:pt x="738" y="427"/>
                                </a:cubicBezTo>
                                <a:cubicBezTo>
                                  <a:pt x="375" y="0"/>
                                  <a:pt x="375" y="0"/>
                                  <a:pt x="375" y="0"/>
                                </a:cubicBezTo>
                                <a:lnTo>
                                  <a:pt x="0" y="456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  <a:round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05" o:spid="_x0000_s1033" style="width:22pt;height:16.95pt;margin-top:646.25pt;margin-left:395.5pt;mso-height-relative:page;mso-width-relative:page;position:absolute;z-index:251720704" coordorigin="8080214,54000" coordsize="404,304">
                <o:lock v:ext="edit" aspectratio="f"/>
                <v:shape id="Freeform 306" o:spid="_x0000_s1034" style="width:191;height:114;left:8080427;position:absolute;top:54190" coordsize="191,114" o:spt="100" adj="-11796480,,5400" path="m90,l,101,9,114,75,114,191,114,90,xe" filled="t" stroked="f">
                  <v:stroke joinstyle="round"/>
                  <v:path o:connecttype="custom" o:connectlocs="90,0;0,101;9,114;75,114;191,114;90,0" o:connectangles="0,0,0,0,0,0"/>
                  <o:lock v:ext="edit" aspectratio="f"/>
                </v:shape>
                <v:shape id="Freeform 307" o:spid="_x0000_s1035" style="width:268;height:304;left:8080214;position:absolute;top:54000" coordsize="2390,2712" o:spt="100" adj="-11796480,,5400" path="m1729,2712c1729,2712,1694,2663,1682,2642c1679,2636,1675,2630,1672,2625c1657,2598,1643,2572,1630,2545c1629,2544,1628,2542,1627,2540c1583,2453,1544,2361,1508,2268c1506,2262,1504,2256,1502,2250c1492,2226,1483,2201,1475,2176c1472,2167,1469,2159,1466,2150c1458,2128,1451,2106,1444,2084c1441,2073,1437,2063,1434,2052c1428,2032,1422,2012,1416,1992c1253,1436,1218,1125,1239,1035c1240,1029,1241,1022,1240,1014c1322,1005,1443,1005,1586,1027c1792,1059,2044,1204,2070,1152c2084,1126,1878,897,1711,825c1925,791,2113,810,2228,813c2293,814,2359,821,2369,812c2390,791,2264,715,2176,687c2113,666,1973,611,1757,661c1557,708,1375,814,1275,881c1276,879,1277,876,1278,874c1400,548,1705,441,1844,369c1895,342,1951,322,1950,308c1949,280,1790,258,1700,267c1635,273,1483,278,1361,419c1310,479,1272,549,1244,619c1234,486,1207,328,1137,204c1022,,802,1,768,3c734,5,742,87,778,193c814,299,882,389,965,539c992,587,1029,651,1067,716c1003,642,918,563,818,514c650,434,508,491,447,511c360,539,223,623,234,649c238,662,298,659,355,662c511,672,834,648,1077,897c1080,901,1083,903,1086,906c970,864,781,807,588,806c366,805,242,890,185,923c106,971,,1073,24,1088c36,1095,99,1074,163,1058c335,1015,667,896,1049,985c934,1009,783,1074,694,1247c614,1404,667,1776,699,1783c755,1795,804,1508,911,1330c988,1200,1069,1103,1129,1046c1102,1588,1159,1810,1242,2170c1242,2170,1242,2170,1242,2170c1272,2304,1307,2425,1342,2532c1342,2533,1343,2535,1343,2537c1350,2556,1356,2575,1363,2594c1363,2596,1364,2598,1365,2600c1371,2618,1410,2712,1410,2712c1729,2712,1729,2712,1729,2712xm1324,911c1334,907,1559,829,1717,926c1726,931,1729,942,1723,951c1720,956,1714,959,1708,959c1705,959,1701,959,1698,957c1554,869,1339,944,1337,945c1327,948,1317,943,1313,934c1310,925,1315,914,1324,911xm975,1105c973,1106,798,1234,764,1407c762,1416,755,1422,746,1422c745,1422,744,1422,743,1421c733,1419,726,1410,728,1400c765,1213,946,1081,954,1075c962,1069,973,1071,979,1079c985,1087,983,1099,975,1105xm1152,773c1152,773,1151,773,1151,773c1141,773,1133,765,1133,756c1116,419,883,149,881,146c874,139,875,127,883,121c890,114,902,115,908,122c918,134,1152,404,1169,754c1170,764,1162,772,1152,773xe" filled="t" stroked="f">
                  <v:stroke joinstyle="round"/>
                  <v:path o:connecttype="custom" o:connectlocs="188,296;182,285;169,254;165,243;161,233;158,223;139,113;232,129;249,91;244,77;142,98;206,41;190,29;139,69;86,0;108,60;91,57;26,72;120,100;65,90;2,121;117,110;78,199;126,117;139,243;150,284;153,291;193,304;192,103;191,107;149,105;148,102;85,157;83,159;106,120;109,123;129,86;98,16;101,13;129,86" o:connectangles="0,0,0,0,0,0,0,0,0,0,0,0,0,0,0,0,0,0,0,0,0,0,0,0,0,0,0,0,0,0,0,0,0,0,0,0,0,0,0,0"/>
                  <o:lock v:ext="edit" aspectratio="f"/>
                </v:shape>
                <v:shape id="Freeform 308" o:spid="_x0000_s1036" style="width:53;height:42;left:8080299;position:absolute;top:54262" coordsize="470,376" o:spt="100" adj="-11796480,,5400" path="m,376c470,376,470,376,470,376c396,259,363,161,319,l,376xe" filled="t" stroked="t" strokecolor="white">
                  <v:stroke joinstyle="round"/>
                  <v:path o:connecttype="custom" o:connectlocs="0,42;53,42;35,0;0,42" o:connectangles="0,0,0,0"/>
                  <o:lock v:ext="edit" aspectratio="f"/>
                </v:shape>
                <v:shape id="Freeform 309" o:spid="_x0000_s1037" style="width:83;height:121;left:8080390;position:absolute;top:54152" coordsize="738,1081" o:spt="100" adj="-11796480,,5400" path="m,456c49,726,53,859,188,1081c190,1079,190,1079,190,1079c738,427,738,427,738,427c375,,375,,375,l,456xe" filled="t" stroked="f">
                  <v:stroke joinstyle="round"/>
                  <v:path o:connecttype="custom" o:connectlocs="0,51;21,121;21,120;83,47;42,0;0,51" o:connectangles="0,0,0,0,0,0"/>
                  <o:lock v:ext="edit" aspectratio="f"/>
                </v:shape>
              </v:group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5475605</wp:posOffset>
                </wp:positionH>
                <wp:positionV relativeFrom="paragraph">
                  <wp:posOffset>7955280</wp:posOffset>
                </wp:positionV>
                <wp:extent cx="323850" cy="190500"/>
                <wp:effectExtent l="19050" t="0" r="0" b="19050"/>
                <wp:wrapNone/>
                <wp:docPr id="890" name="Freeform 2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 rot="209502">
                          <a:off x="0" y="0"/>
                          <a:ext cx="323850" cy="190500"/>
                        </a:xfrm>
                        <a:custGeom>
                          <a:avLst/>
                          <a:gdLst>
                            <a:gd name="T0" fmla="*/ 4652 w 7022"/>
                            <a:gd name="T1" fmla="*/ 1207 h 4133"/>
                            <a:gd name="T2" fmla="*/ 5529 w 7022"/>
                            <a:gd name="T3" fmla="*/ 330 h 4133"/>
                            <a:gd name="T4" fmla="*/ 6407 w 7022"/>
                            <a:gd name="T5" fmla="*/ 1207 h 4133"/>
                            <a:gd name="T6" fmla="*/ 5529 w 7022"/>
                            <a:gd name="T7" fmla="*/ 2085 h 4133"/>
                            <a:gd name="T8" fmla="*/ 4652 w 7022"/>
                            <a:gd name="T9" fmla="*/ 1207 h 4133"/>
                            <a:gd name="T10" fmla="*/ 5091 w 7022"/>
                            <a:gd name="T11" fmla="*/ 2963 h 4133"/>
                            <a:gd name="T12" fmla="*/ 2019 w 7022"/>
                            <a:gd name="T13" fmla="*/ 3548 h 4133"/>
                            <a:gd name="T14" fmla="*/ 0 w 7022"/>
                            <a:gd name="T15" fmla="*/ 2963 h 4133"/>
                            <a:gd name="T16" fmla="*/ 2224 w 7022"/>
                            <a:gd name="T17" fmla="*/ 4133 h 4133"/>
                            <a:gd name="T18" fmla="*/ 5442 w 7022"/>
                            <a:gd name="T19" fmla="*/ 3548 h 4133"/>
                            <a:gd name="T20" fmla="*/ 7022 w 7022"/>
                            <a:gd name="T21" fmla="*/ 4133 h 4133"/>
                            <a:gd name="T22" fmla="*/ 5091 w 7022"/>
                            <a:gd name="T23" fmla="*/ 2963 h 4133"/>
                            <a:gd name="T24" fmla="*/ 1272 w 7022"/>
                            <a:gd name="T25" fmla="*/ 1469 h 4133"/>
                            <a:gd name="T26" fmla="*/ 2785 w 7022"/>
                            <a:gd name="T27" fmla="*/ 713 h 4133"/>
                            <a:gd name="T28" fmla="*/ 2842 w 7022"/>
                            <a:gd name="T29" fmla="*/ 808 h 4133"/>
                            <a:gd name="T30" fmla="*/ 3160 w 7022"/>
                            <a:gd name="T31" fmla="*/ 1675 h 4133"/>
                            <a:gd name="T32" fmla="*/ 1112 w 7022"/>
                            <a:gd name="T33" fmla="*/ 2875 h 4133"/>
                            <a:gd name="T34" fmla="*/ 1989 w 7022"/>
                            <a:gd name="T35" fmla="*/ 2963 h 4133"/>
                            <a:gd name="T36" fmla="*/ 4564 w 7022"/>
                            <a:gd name="T37" fmla="*/ 2436 h 4133"/>
                            <a:gd name="T38" fmla="*/ 3160 w 7022"/>
                            <a:gd name="T39" fmla="*/ 183 h 4133"/>
                            <a:gd name="T40" fmla="*/ 3153 w 7022"/>
                            <a:gd name="T41" fmla="*/ 188 h 4133"/>
                            <a:gd name="T42" fmla="*/ 3147 w 7022"/>
                            <a:gd name="T43" fmla="*/ 179 h 4133"/>
                            <a:gd name="T44" fmla="*/ 2765 w 7022"/>
                            <a:gd name="T45" fmla="*/ 68 h 4133"/>
                            <a:gd name="T46" fmla="*/ 1010 w 7022"/>
                            <a:gd name="T47" fmla="*/ 946 h 4133"/>
                            <a:gd name="T48" fmla="*/ 879 w 7022"/>
                            <a:gd name="T49" fmla="*/ 1338 h 4133"/>
                            <a:gd name="T50" fmla="*/ 1272 w 7022"/>
                            <a:gd name="T51" fmla="*/ 1469 h 413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fill="norm" h="4133" w="7022" stroke="1">
                              <a:moveTo>
                                <a:pt x="4652" y="1207"/>
                              </a:moveTo>
                              <a:cubicBezTo>
                                <a:pt x="4652" y="723"/>
                                <a:pt x="5045" y="330"/>
                                <a:pt x="5529" y="330"/>
                              </a:cubicBezTo>
                              <a:cubicBezTo>
                                <a:pt x="6014" y="330"/>
                                <a:pt x="6407" y="723"/>
                                <a:pt x="6407" y="1207"/>
                              </a:cubicBezTo>
                              <a:cubicBezTo>
                                <a:pt x="6407" y="1692"/>
                                <a:pt x="6014" y="2085"/>
                                <a:pt x="5529" y="2085"/>
                              </a:cubicBezTo>
                              <a:cubicBezTo>
                                <a:pt x="5045" y="2085"/>
                                <a:pt x="4652" y="1692"/>
                                <a:pt x="4652" y="1207"/>
                              </a:cubicBezTo>
                              <a:close/>
                              <a:moveTo>
                                <a:pt x="5091" y="2963"/>
                              </a:moveTo>
                              <a:cubicBezTo>
                                <a:pt x="4213" y="2963"/>
                                <a:pt x="3452" y="3548"/>
                                <a:pt x="2019" y="3548"/>
                              </a:cubicBezTo>
                              <a:cubicBezTo>
                                <a:pt x="556" y="3548"/>
                                <a:pt x="0" y="2963"/>
                                <a:pt x="0" y="2963"/>
                              </a:cubicBezTo>
                              <a:cubicBezTo>
                                <a:pt x="0" y="2963"/>
                                <a:pt x="644" y="4133"/>
                                <a:pt x="2224" y="4133"/>
                              </a:cubicBezTo>
                              <a:cubicBezTo>
                                <a:pt x="3628" y="4133"/>
                                <a:pt x="4477" y="3548"/>
                                <a:pt x="5442" y="3548"/>
                              </a:cubicBezTo>
                              <a:cubicBezTo>
                                <a:pt x="6612" y="3548"/>
                                <a:pt x="7022" y="4133"/>
                                <a:pt x="7022" y="4133"/>
                              </a:cubicBezTo>
                              <a:cubicBezTo>
                                <a:pt x="7022" y="4133"/>
                                <a:pt x="6407" y="2963"/>
                                <a:pt x="5091" y="2963"/>
                              </a:cubicBezTo>
                              <a:close/>
                              <a:moveTo>
                                <a:pt x="1272" y="1469"/>
                              </a:moveTo>
                              <a:cubicBezTo>
                                <a:pt x="2785" y="713"/>
                                <a:pt x="2785" y="713"/>
                                <a:pt x="2785" y="713"/>
                              </a:cubicBezTo>
                              <a:cubicBezTo>
                                <a:pt x="2842" y="808"/>
                                <a:pt x="2842" y="808"/>
                                <a:pt x="2842" y="808"/>
                              </a:cubicBezTo>
                              <a:cubicBezTo>
                                <a:pt x="3160" y="1675"/>
                                <a:pt x="3160" y="1675"/>
                                <a:pt x="3160" y="1675"/>
                              </a:cubicBezTo>
                              <a:cubicBezTo>
                                <a:pt x="3130" y="1675"/>
                                <a:pt x="1463" y="2670"/>
                                <a:pt x="1112" y="2875"/>
                              </a:cubicBezTo>
                              <a:cubicBezTo>
                                <a:pt x="1346" y="2933"/>
                                <a:pt x="1639" y="2963"/>
                                <a:pt x="1989" y="2963"/>
                              </a:cubicBezTo>
                              <a:cubicBezTo>
                                <a:pt x="3130" y="2963"/>
                                <a:pt x="3862" y="2582"/>
                                <a:pt x="4564" y="2436"/>
                              </a:cubicBezTo>
                              <a:cubicBezTo>
                                <a:pt x="3160" y="183"/>
                                <a:pt x="3160" y="183"/>
                                <a:pt x="3160" y="183"/>
                              </a:cubicBezTo>
                              <a:cubicBezTo>
                                <a:pt x="3153" y="188"/>
                                <a:pt x="3153" y="188"/>
                                <a:pt x="3153" y="188"/>
                              </a:cubicBezTo>
                              <a:cubicBezTo>
                                <a:pt x="3147" y="179"/>
                                <a:pt x="3147" y="179"/>
                                <a:pt x="3147" y="179"/>
                              </a:cubicBezTo>
                              <a:cubicBezTo>
                                <a:pt x="3068" y="48"/>
                                <a:pt x="2902" y="0"/>
                                <a:pt x="2765" y="68"/>
                              </a:cubicBezTo>
                              <a:cubicBezTo>
                                <a:pt x="1010" y="946"/>
                                <a:pt x="1010" y="946"/>
                                <a:pt x="1010" y="946"/>
                              </a:cubicBezTo>
                              <a:cubicBezTo>
                                <a:pt x="865" y="1018"/>
                                <a:pt x="807" y="1194"/>
                                <a:pt x="879" y="1338"/>
                              </a:cubicBezTo>
                              <a:cubicBezTo>
                                <a:pt x="951" y="1482"/>
                                <a:pt x="1127" y="1542"/>
                                <a:pt x="1272" y="146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10" o:spid="_x0000_s1038" style="width:25.5pt;height:15pt;margin-top:626.4pt;margin-left:431.15pt;mso-height-relative:page;mso-width-relative:page;position:absolute;rotation:228832fd;z-index:251716608" coordsize="7022,4133" o:spt="100" adj="-11796480,,5400" path="m4652,1207c4652,723,5045,330,5529,330c6014,330,6407,723,6407,1207c6407,1692,6014,2085,5529,2085c5045,2085,4652,1692,4652,1207xm5091,2963c4213,2963,3452,3548,2019,3548c556,3548,,2963,,2963c,2963,644,4133,2224,4133c3628,4133,4477,3548,5442,3548c6612,3548,7022,4133,7022,4133c7022,4133,6407,2963,5091,2963xm1272,1469c2785,713,2785,713,2785,713c2842,808,2842,808,2842,808c3160,1675,3160,1675,3160,1675c3130,1675,1463,2670,1112,2875c1346,2933,1639,2963,1989,2963c3130,2963,3862,2582,4564,2436c3160,183,3160,183,3160,183c3153,188,3153,188,3153,188c3147,179,3147,179,3147,179c3068,48,2902,,2765,68c1010,946,1010,946,1010,946c865,1018,807,1194,879,1338c951,1482,1127,1542,1272,1469xe" filled="t" fillcolor="white" stroked="f">
                <v:stroke joinstyle="miter"/>
                <v:path o:connecttype="custom" o:connectlocs="214547,55633;254993,15210;295486,55633;254993,96102;214547,55633;234793,136571;93114,163535;0,136571;102569,190500;250981,163535;323850,190500;234793,136571;58663,67709;128442,32863;131071,37242;145737,77204;51284,132515;91731,136571;210488,112281;145737,8434;145414,8665;145137,8250;127519,3134;46580,43603;40538,61671;58663,67709" o:connectangles="0,0,0,0,0,0,0,0,0,0,0,0,0,0,0,0,0,0,0,0,0,0,0,0,0,0"/>
                <o:lock v:ext="edit" aspectratio="t"/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6028690</wp:posOffset>
                </wp:positionH>
                <wp:positionV relativeFrom="paragraph">
                  <wp:posOffset>8126730</wp:posOffset>
                </wp:positionV>
                <wp:extent cx="255270" cy="215900"/>
                <wp:effectExtent l="0" t="0" r="0" b="0"/>
                <wp:wrapNone/>
                <wp:docPr id="887" name="Freeform 1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55270" cy="215900"/>
                        </a:xfrm>
                        <a:custGeom>
                          <a:avLst/>
                          <a:gdLst>
                            <a:gd name="T0" fmla="*/ 2727 w 4046"/>
                            <a:gd name="T1" fmla="*/ 2 h 3431"/>
                            <a:gd name="T2" fmla="*/ 2025 w 4046"/>
                            <a:gd name="T3" fmla="*/ 188 h 3431"/>
                            <a:gd name="T4" fmla="*/ 1319 w 4046"/>
                            <a:gd name="T5" fmla="*/ 0 h 3431"/>
                            <a:gd name="T6" fmla="*/ 0 w 4046"/>
                            <a:gd name="T7" fmla="*/ 132 h 3431"/>
                            <a:gd name="T8" fmla="*/ 88 w 4046"/>
                            <a:gd name="T9" fmla="*/ 3381 h 3431"/>
                            <a:gd name="T10" fmla="*/ 1993 w 4046"/>
                            <a:gd name="T11" fmla="*/ 3425 h 3431"/>
                            <a:gd name="T12" fmla="*/ 2000 w 4046"/>
                            <a:gd name="T13" fmla="*/ 3428 h 3431"/>
                            <a:gd name="T14" fmla="*/ 2008 w 4046"/>
                            <a:gd name="T15" fmla="*/ 3430 h 3431"/>
                            <a:gd name="T16" fmla="*/ 2015 w 4046"/>
                            <a:gd name="T17" fmla="*/ 3431 h 3431"/>
                            <a:gd name="T18" fmla="*/ 2025 w 4046"/>
                            <a:gd name="T19" fmla="*/ 3431 h 3431"/>
                            <a:gd name="T20" fmla="*/ 2025 w 4046"/>
                            <a:gd name="T21" fmla="*/ 3431 h 3431"/>
                            <a:gd name="T22" fmla="*/ 2026 w 4046"/>
                            <a:gd name="T23" fmla="*/ 3431 h 3431"/>
                            <a:gd name="T24" fmla="*/ 2035 w 4046"/>
                            <a:gd name="T25" fmla="*/ 3431 h 3431"/>
                            <a:gd name="T26" fmla="*/ 2043 w 4046"/>
                            <a:gd name="T27" fmla="*/ 3430 h 3431"/>
                            <a:gd name="T28" fmla="*/ 2050 w 4046"/>
                            <a:gd name="T29" fmla="*/ 3428 h 3431"/>
                            <a:gd name="T30" fmla="*/ 2057 w 4046"/>
                            <a:gd name="T31" fmla="*/ 3425 h 3431"/>
                            <a:gd name="T32" fmla="*/ 3958 w 4046"/>
                            <a:gd name="T33" fmla="*/ 3383 h 3431"/>
                            <a:gd name="T34" fmla="*/ 4046 w 4046"/>
                            <a:gd name="T35" fmla="*/ 134 h 3431"/>
                            <a:gd name="T36" fmla="*/ 178 w 4046"/>
                            <a:gd name="T37" fmla="*/ 3162 h 3431"/>
                            <a:gd name="T38" fmla="*/ 222 w 4046"/>
                            <a:gd name="T39" fmla="*/ 224 h 3431"/>
                            <a:gd name="T40" fmla="*/ 1319 w 4046"/>
                            <a:gd name="T41" fmla="*/ 178 h 3431"/>
                            <a:gd name="T42" fmla="*/ 1935 w 4046"/>
                            <a:gd name="T43" fmla="*/ 3220 h 3431"/>
                            <a:gd name="T44" fmla="*/ 1581 w 4046"/>
                            <a:gd name="T45" fmla="*/ 3162 h 3431"/>
                            <a:gd name="T46" fmla="*/ 1531 w 4046"/>
                            <a:gd name="T47" fmla="*/ 3162 h 3431"/>
                            <a:gd name="T48" fmla="*/ 222 w 4046"/>
                            <a:gd name="T49" fmla="*/ 3206 h 3431"/>
                            <a:gd name="T50" fmla="*/ 3868 w 4046"/>
                            <a:gd name="T51" fmla="*/ 3163 h 3431"/>
                            <a:gd name="T52" fmla="*/ 2533 w 4046"/>
                            <a:gd name="T53" fmla="*/ 3166 h 3431"/>
                            <a:gd name="T54" fmla="*/ 2488 w 4046"/>
                            <a:gd name="T55" fmla="*/ 3164 h 3431"/>
                            <a:gd name="T56" fmla="*/ 2466 w 4046"/>
                            <a:gd name="T57" fmla="*/ 3165 h 3431"/>
                            <a:gd name="T58" fmla="*/ 2110 w 4046"/>
                            <a:gd name="T59" fmla="*/ 342 h 3431"/>
                            <a:gd name="T60" fmla="*/ 2727 w 4046"/>
                            <a:gd name="T61" fmla="*/ 182 h 3431"/>
                            <a:gd name="T62" fmla="*/ 3868 w 4046"/>
                            <a:gd name="T63" fmla="*/ 270 h 3431"/>
                            <a:gd name="T64" fmla="*/ 435 w 4046"/>
                            <a:gd name="T65" fmla="*/ 1089 h 3431"/>
                            <a:gd name="T66" fmla="*/ 1125 w 4046"/>
                            <a:gd name="T67" fmla="*/ 1061 h 3431"/>
                            <a:gd name="T68" fmla="*/ 1628 w 4046"/>
                            <a:gd name="T69" fmla="*/ 1215 h 3431"/>
                            <a:gd name="T70" fmla="*/ 1751 w 4046"/>
                            <a:gd name="T71" fmla="*/ 1194 h 3431"/>
                            <a:gd name="T72" fmla="*/ 1151 w 4046"/>
                            <a:gd name="T73" fmla="*/ 886 h 3431"/>
                            <a:gd name="T74" fmla="*/ 432 w 4046"/>
                            <a:gd name="T75" fmla="*/ 913 h 3431"/>
                            <a:gd name="T76" fmla="*/ 435 w 4046"/>
                            <a:gd name="T77" fmla="*/ 1089 h 3431"/>
                            <a:gd name="T78" fmla="*/ 1636 w 4046"/>
                            <a:gd name="T79" fmla="*/ 2377 h 3431"/>
                            <a:gd name="T80" fmla="*/ 1750 w 4046"/>
                            <a:gd name="T81" fmla="*/ 2328 h 3431"/>
                            <a:gd name="T82" fmla="*/ 1174 w 4046"/>
                            <a:gd name="T83" fmla="*/ 2114 h 3431"/>
                            <a:gd name="T84" fmla="*/ 1136 w 4046"/>
                            <a:gd name="T85" fmla="*/ 2114 h 3431"/>
                            <a:gd name="T86" fmla="*/ 352 w 4046"/>
                            <a:gd name="T87" fmla="*/ 2234 h 3431"/>
                            <a:gd name="T88" fmla="*/ 444 w 4046"/>
                            <a:gd name="T89" fmla="*/ 2318 h 3431"/>
                            <a:gd name="T90" fmla="*/ 1156 w 4046"/>
                            <a:gd name="T91" fmla="*/ 2288 h 3431"/>
                            <a:gd name="T92" fmla="*/ 3612 w 4046"/>
                            <a:gd name="T93" fmla="*/ 922 h 3431"/>
                            <a:gd name="T94" fmla="*/ 2893 w 4046"/>
                            <a:gd name="T95" fmla="*/ 895 h 3431"/>
                            <a:gd name="T96" fmla="*/ 2293 w 4046"/>
                            <a:gd name="T97" fmla="*/ 1202 h 3431"/>
                            <a:gd name="T98" fmla="*/ 2416 w 4046"/>
                            <a:gd name="T99" fmla="*/ 1224 h 3431"/>
                            <a:gd name="T100" fmla="*/ 2919 w 4046"/>
                            <a:gd name="T101" fmla="*/ 1070 h 3431"/>
                            <a:gd name="T102" fmla="*/ 3609 w 4046"/>
                            <a:gd name="T103" fmla="*/ 1097 h 3431"/>
                            <a:gd name="T104" fmla="*/ 3612 w 4046"/>
                            <a:gd name="T105" fmla="*/ 922 h 343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fill="norm" h="3431" w="4046" stroke="1">
                              <a:moveTo>
                                <a:pt x="3958" y="46"/>
                              </a:moveTo>
                              <a:cubicBezTo>
                                <a:pt x="2727" y="2"/>
                                <a:pt x="2727" y="2"/>
                                <a:pt x="2727" y="2"/>
                              </a:cubicBezTo>
                              <a:cubicBezTo>
                                <a:pt x="2727" y="4"/>
                                <a:pt x="2727" y="4"/>
                                <a:pt x="2727" y="4"/>
                              </a:cubicBezTo>
                              <a:cubicBezTo>
                                <a:pt x="2479" y="4"/>
                                <a:pt x="2238" y="67"/>
                                <a:pt x="2025" y="188"/>
                              </a:cubicBezTo>
                              <a:cubicBezTo>
                                <a:pt x="1810" y="66"/>
                                <a:pt x="1569" y="2"/>
                                <a:pt x="1319" y="2"/>
                              </a:cubicBezTo>
                              <a:cubicBezTo>
                                <a:pt x="1319" y="0"/>
                                <a:pt x="1319" y="0"/>
                                <a:pt x="1319" y="0"/>
                              </a:cubicBezTo>
                              <a:cubicBezTo>
                                <a:pt x="88" y="44"/>
                                <a:pt x="88" y="44"/>
                                <a:pt x="88" y="44"/>
                              </a:cubicBezTo>
                              <a:cubicBezTo>
                                <a:pt x="39" y="44"/>
                                <a:pt x="0" y="84"/>
                                <a:pt x="0" y="132"/>
                              </a:cubicBezTo>
                              <a:cubicBezTo>
                                <a:pt x="0" y="3294"/>
                                <a:pt x="0" y="3294"/>
                                <a:pt x="0" y="3294"/>
                              </a:cubicBezTo>
                              <a:cubicBezTo>
                                <a:pt x="0" y="3342"/>
                                <a:pt x="39" y="3381"/>
                                <a:pt x="88" y="3381"/>
                              </a:cubicBezTo>
                              <a:cubicBezTo>
                                <a:pt x="1557" y="3338"/>
                                <a:pt x="1557" y="3338"/>
                                <a:pt x="1557" y="3338"/>
                              </a:cubicBezTo>
                              <a:cubicBezTo>
                                <a:pt x="1707" y="3341"/>
                                <a:pt x="1854" y="3370"/>
                                <a:pt x="1993" y="3425"/>
                              </a:cubicBezTo>
                              <a:cubicBezTo>
                                <a:pt x="1993" y="3425"/>
                                <a:pt x="1993" y="3425"/>
                                <a:pt x="1993" y="3425"/>
                              </a:cubicBezTo>
                              <a:cubicBezTo>
                                <a:pt x="1996" y="3426"/>
                                <a:pt x="1998" y="3427"/>
                                <a:pt x="2000" y="3428"/>
                              </a:cubicBezTo>
                              <a:cubicBezTo>
                                <a:pt x="2001" y="3428"/>
                                <a:pt x="2002" y="3428"/>
                                <a:pt x="2003" y="3428"/>
                              </a:cubicBezTo>
                              <a:cubicBezTo>
                                <a:pt x="2004" y="3429"/>
                                <a:pt x="2006" y="3429"/>
                                <a:pt x="2008" y="3430"/>
                              </a:cubicBezTo>
                              <a:cubicBezTo>
                                <a:pt x="2009" y="3430"/>
                                <a:pt x="2010" y="3430"/>
                                <a:pt x="2011" y="3430"/>
                              </a:cubicBezTo>
                              <a:cubicBezTo>
                                <a:pt x="2012" y="3430"/>
                                <a:pt x="2014" y="3431"/>
                                <a:pt x="2015" y="3431"/>
                              </a:cubicBezTo>
                              <a:cubicBezTo>
                                <a:pt x="2016" y="3431"/>
                                <a:pt x="2017" y="3431"/>
                                <a:pt x="2018" y="3431"/>
                              </a:cubicBezTo>
                              <a:cubicBezTo>
                                <a:pt x="2020" y="3431"/>
                                <a:pt x="2023" y="3431"/>
                                <a:pt x="2025" y="3431"/>
                              </a:cubicBezTo>
                              <a:cubicBezTo>
                                <a:pt x="2025" y="3431"/>
                                <a:pt x="2025" y="3431"/>
                                <a:pt x="2025" y="3431"/>
                              </a:cubicBezTo>
                              <a:cubicBezTo>
                                <a:pt x="2025" y="3431"/>
                                <a:pt x="2025" y="3431"/>
                                <a:pt x="2025" y="3431"/>
                              </a:cubicBezTo>
                              <a:cubicBezTo>
                                <a:pt x="2025" y="3431"/>
                                <a:pt x="2025" y="3431"/>
                                <a:pt x="2025" y="3431"/>
                              </a:cubicBezTo>
                              <a:cubicBezTo>
                                <a:pt x="2025" y="3431"/>
                                <a:pt x="2026" y="3431"/>
                                <a:pt x="2026" y="3431"/>
                              </a:cubicBezTo>
                              <a:cubicBezTo>
                                <a:pt x="2028" y="3431"/>
                                <a:pt x="2030" y="3431"/>
                                <a:pt x="2033" y="3431"/>
                              </a:cubicBezTo>
                              <a:cubicBezTo>
                                <a:pt x="2034" y="3431"/>
                                <a:pt x="2034" y="3431"/>
                                <a:pt x="2035" y="3431"/>
                              </a:cubicBezTo>
                              <a:cubicBezTo>
                                <a:pt x="2037" y="3431"/>
                                <a:pt x="2038" y="3430"/>
                                <a:pt x="2040" y="3430"/>
                              </a:cubicBezTo>
                              <a:cubicBezTo>
                                <a:pt x="2041" y="3430"/>
                                <a:pt x="2042" y="3430"/>
                                <a:pt x="2043" y="3430"/>
                              </a:cubicBezTo>
                              <a:cubicBezTo>
                                <a:pt x="2044" y="3429"/>
                                <a:pt x="2046" y="3429"/>
                                <a:pt x="2048" y="3428"/>
                              </a:cubicBezTo>
                              <a:cubicBezTo>
                                <a:pt x="2049" y="3428"/>
                                <a:pt x="2049" y="3428"/>
                                <a:pt x="2050" y="3428"/>
                              </a:cubicBezTo>
                              <a:cubicBezTo>
                                <a:pt x="2053" y="3427"/>
                                <a:pt x="2055" y="3426"/>
                                <a:pt x="2057" y="3425"/>
                              </a:cubicBezTo>
                              <a:cubicBezTo>
                                <a:pt x="2057" y="3425"/>
                                <a:pt x="2057" y="3425"/>
                                <a:pt x="2057" y="3425"/>
                              </a:cubicBezTo>
                              <a:cubicBezTo>
                                <a:pt x="2195" y="3372"/>
                                <a:pt x="2340" y="3343"/>
                                <a:pt x="2489" y="3340"/>
                              </a:cubicBezTo>
                              <a:cubicBezTo>
                                <a:pt x="3958" y="3383"/>
                                <a:pt x="3958" y="3383"/>
                                <a:pt x="3958" y="3383"/>
                              </a:cubicBezTo>
                              <a:cubicBezTo>
                                <a:pt x="4007" y="3383"/>
                                <a:pt x="4046" y="3344"/>
                                <a:pt x="4046" y="3295"/>
                              </a:cubicBezTo>
                              <a:cubicBezTo>
                                <a:pt x="4046" y="134"/>
                                <a:pt x="4046" y="134"/>
                                <a:pt x="4046" y="134"/>
                              </a:cubicBezTo>
                              <a:cubicBezTo>
                                <a:pt x="4046" y="85"/>
                                <a:pt x="4007" y="46"/>
                                <a:pt x="3958" y="46"/>
                              </a:cubicBezTo>
                              <a:close/>
                              <a:moveTo>
                                <a:pt x="178" y="3162"/>
                              </a:moveTo>
                              <a:cubicBezTo>
                                <a:pt x="178" y="268"/>
                                <a:pt x="178" y="268"/>
                                <a:pt x="178" y="268"/>
                              </a:cubicBezTo>
                              <a:cubicBezTo>
                                <a:pt x="178" y="244"/>
                                <a:pt x="198" y="224"/>
                                <a:pt x="222" y="224"/>
                              </a:cubicBezTo>
                              <a:cubicBezTo>
                                <a:pt x="1319" y="180"/>
                                <a:pt x="1319" y="180"/>
                                <a:pt x="1319" y="180"/>
                              </a:cubicBezTo>
                              <a:cubicBezTo>
                                <a:pt x="1319" y="178"/>
                                <a:pt x="1319" y="178"/>
                                <a:pt x="1319" y="178"/>
                              </a:cubicBezTo>
                              <a:cubicBezTo>
                                <a:pt x="1537" y="178"/>
                                <a:pt x="1747" y="234"/>
                                <a:pt x="1935" y="339"/>
                              </a:cubicBezTo>
                              <a:cubicBezTo>
                                <a:pt x="1935" y="3220"/>
                                <a:pt x="1935" y="3220"/>
                                <a:pt x="1935" y="3220"/>
                              </a:cubicBezTo>
                              <a:cubicBezTo>
                                <a:pt x="1820" y="3186"/>
                                <a:pt x="1701" y="3167"/>
                                <a:pt x="1581" y="3163"/>
                              </a:cubicBezTo>
                              <a:cubicBezTo>
                                <a:pt x="1581" y="3162"/>
                                <a:pt x="1581" y="3162"/>
                                <a:pt x="1581" y="3162"/>
                              </a:cubicBezTo>
                              <a:cubicBezTo>
                                <a:pt x="1558" y="3162"/>
                                <a:pt x="1558" y="3162"/>
                                <a:pt x="1558" y="3162"/>
                              </a:cubicBezTo>
                              <a:cubicBezTo>
                                <a:pt x="1549" y="3162"/>
                                <a:pt x="1540" y="3162"/>
                                <a:pt x="1531" y="3162"/>
                              </a:cubicBezTo>
                              <a:cubicBezTo>
                                <a:pt x="1525" y="3162"/>
                                <a:pt x="1519" y="3163"/>
                                <a:pt x="1514" y="3164"/>
                              </a:cubicBezTo>
                              <a:cubicBezTo>
                                <a:pt x="222" y="3206"/>
                                <a:pt x="222" y="3206"/>
                                <a:pt x="222" y="3206"/>
                              </a:cubicBezTo>
                              <a:cubicBezTo>
                                <a:pt x="198" y="3206"/>
                                <a:pt x="178" y="3186"/>
                                <a:pt x="178" y="3162"/>
                              </a:cubicBezTo>
                              <a:close/>
                              <a:moveTo>
                                <a:pt x="3868" y="3163"/>
                              </a:moveTo>
                              <a:cubicBezTo>
                                <a:pt x="3868" y="3188"/>
                                <a:pt x="3848" y="3207"/>
                                <a:pt x="3824" y="3207"/>
                              </a:cubicBezTo>
                              <a:cubicBezTo>
                                <a:pt x="2533" y="3166"/>
                                <a:pt x="2533" y="3166"/>
                                <a:pt x="2533" y="3166"/>
                              </a:cubicBezTo>
                              <a:cubicBezTo>
                                <a:pt x="2527" y="3164"/>
                                <a:pt x="2521" y="3164"/>
                                <a:pt x="2515" y="3164"/>
                              </a:cubicBezTo>
                              <a:cubicBezTo>
                                <a:pt x="2506" y="3164"/>
                                <a:pt x="2497" y="3164"/>
                                <a:pt x="2488" y="3164"/>
                              </a:cubicBezTo>
                              <a:cubicBezTo>
                                <a:pt x="2466" y="3163"/>
                                <a:pt x="2466" y="3163"/>
                                <a:pt x="2466" y="3163"/>
                              </a:cubicBezTo>
                              <a:cubicBezTo>
                                <a:pt x="2466" y="3165"/>
                                <a:pt x="2466" y="3165"/>
                                <a:pt x="2466" y="3165"/>
                              </a:cubicBezTo>
                              <a:cubicBezTo>
                                <a:pt x="2344" y="3169"/>
                                <a:pt x="2226" y="3188"/>
                                <a:pt x="2110" y="3222"/>
                              </a:cubicBezTo>
                              <a:cubicBezTo>
                                <a:pt x="2110" y="342"/>
                                <a:pt x="2110" y="342"/>
                                <a:pt x="2110" y="342"/>
                              </a:cubicBezTo>
                              <a:cubicBezTo>
                                <a:pt x="2298" y="236"/>
                                <a:pt x="2509" y="180"/>
                                <a:pt x="2727" y="180"/>
                              </a:cubicBezTo>
                              <a:cubicBezTo>
                                <a:pt x="2727" y="182"/>
                                <a:pt x="2727" y="182"/>
                                <a:pt x="2727" y="182"/>
                              </a:cubicBezTo>
                              <a:cubicBezTo>
                                <a:pt x="3824" y="226"/>
                                <a:pt x="3824" y="226"/>
                                <a:pt x="3824" y="226"/>
                              </a:cubicBezTo>
                              <a:cubicBezTo>
                                <a:pt x="3848" y="226"/>
                                <a:pt x="3868" y="246"/>
                                <a:pt x="3868" y="270"/>
                              </a:cubicBezTo>
                              <a:cubicBezTo>
                                <a:pt x="3868" y="3163"/>
                                <a:pt x="3868" y="3163"/>
                                <a:pt x="3868" y="3163"/>
                              </a:cubicBezTo>
                              <a:close/>
                              <a:moveTo>
                                <a:pt x="435" y="1089"/>
                              </a:moveTo>
                              <a:cubicBezTo>
                                <a:pt x="436" y="1089"/>
                                <a:pt x="438" y="1089"/>
                                <a:pt x="439" y="1089"/>
                              </a:cubicBezTo>
                              <a:cubicBezTo>
                                <a:pt x="1125" y="1061"/>
                                <a:pt x="1125" y="1061"/>
                                <a:pt x="1125" y="1061"/>
                              </a:cubicBezTo>
                              <a:cubicBezTo>
                                <a:pt x="1129" y="1062"/>
                                <a:pt x="1134" y="1062"/>
                                <a:pt x="1139" y="1062"/>
                              </a:cubicBezTo>
                              <a:cubicBezTo>
                                <a:pt x="1315" y="1062"/>
                                <a:pt x="1484" y="1115"/>
                                <a:pt x="1628" y="1215"/>
                              </a:cubicBezTo>
                              <a:cubicBezTo>
                                <a:pt x="1644" y="1226"/>
                                <a:pt x="1661" y="1231"/>
                                <a:pt x="1679" y="1231"/>
                              </a:cubicBezTo>
                              <a:cubicBezTo>
                                <a:pt x="1706" y="1231"/>
                                <a:pt x="1734" y="1218"/>
                                <a:pt x="1751" y="1194"/>
                              </a:cubicBezTo>
                              <a:cubicBezTo>
                                <a:pt x="1779" y="1154"/>
                                <a:pt x="1769" y="1099"/>
                                <a:pt x="1729" y="1071"/>
                              </a:cubicBezTo>
                              <a:cubicBezTo>
                                <a:pt x="1559" y="953"/>
                                <a:pt x="1359" y="889"/>
                                <a:pt x="1151" y="886"/>
                              </a:cubicBezTo>
                              <a:cubicBezTo>
                                <a:pt x="1145" y="885"/>
                                <a:pt x="1138" y="884"/>
                                <a:pt x="1131" y="885"/>
                              </a:cubicBezTo>
                              <a:cubicBezTo>
                                <a:pt x="432" y="913"/>
                                <a:pt x="432" y="913"/>
                                <a:pt x="432" y="913"/>
                              </a:cubicBezTo>
                              <a:cubicBezTo>
                                <a:pt x="383" y="915"/>
                                <a:pt x="345" y="956"/>
                                <a:pt x="347" y="1004"/>
                              </a:cubicBezTo>
                              <a:cubicBezTo>
                                <a:pt x="349" y="1052"/>
                                <a:pt x="388" y="1089"/>
                                <a:pt x="435" y="1089"/>
                              </a:cubicBezTo>
                              <a:close/>
                              <a:moveTo>
                                <a:pt x="1174" y="2290"/>
                              </a:moveTo>
                              <a:cubicBezTo>
                                <a:pt x="1333" y="2290"/>
                                <a:pt x="1489" y="2319"/>
                                <a:pt x="1636" y="2377"/>
                              </a:cubicBezTo>
                              <a:cubicBezTo>
                                <a:pt x="1646" y="2381"/>
                                <a:pt x="1657" y="2383"/>
                                <a:pt x="1668" y="2383"/>
                              </a:cubicBezTo>
                              <a:cubicBezTo>
                                <a:pt x="1703" y="2383"/>
                                <a:pt x="1736" y="2362"/>
                                <a:pt x="1750" y="2328"/>
                              </a:cubicBezTo>
                              <a:cubicBezTo>
                                <a:pt x="1768" y="2282"/>
                                <a:pt x="1746" y="2231"/>
                                <a:pt x="1700" y="2214"/>
                              </a:cubicBezTo>
                              <a:cubicBezTo>
                                <a:pt x="1533" y="2147"/>
                                <a:pt x="1356" y="2114"/>
                                <a:pt x="1174" y="2114"/>
                              </a:cubicBezTo>
                              <a:cubicBezTo>
                                <a:pt x="1168" y="2114"/>
                                <a:pt x="1162" y="2114"/>
                                <a:pt x="1157" y="2116"/>
                              </a:cubicBezTo>
                              <a:cubicBezTo>
                                <a:pt x="1150" y="2114"/>
                                <a:pt x="1143" y="2114"/>
                                <a:pt x="1136" y="2114"/>
                              </a:cubicBezTo>
                              <a:cubicBezTo>
                                <a:pt x="437" y="2142"/>
                                <a:pt x="437" y="2142"/>
                                <a:pt x="437" y="2142"/>
                              </a:cubicBezTo>
                              <a:cubicBezTo>
                                <a:pt x="388" y="2144"/>
                                <a:pt x="351" y="2185"/>
                                <a:pt x="352" y="2234"/>
                              </a:cubicBezTo>
                              <a:cubicBezTo>
                                <a:pt x="354" y="2281"/>
                                <a:pt x="393" y="2318"/>
                                <a:pt x="440" y="2318"/>
                              </a:cubicBezTo>
                              <a:cubicBezTo>
                                <a:pt x="441" y="2318"/>
                                <a:pt x="443" y="2318"/>
                                <a:pt x="444" y="2318"/>
                              </a:cubicBezTo>
                              <a:cubicBezTo>
                                <a:pt x="1143" y="2290"/>
                                <a:pt x="1143" y="2290"/>
                                <a:pt x="1143" y="2290"/>
                              </a:cubicBezTo>
                              <a:cubicBezTo>
                                <a:pt x="1148" y="2289"/>
                                <a:pt x="1152" y="2289"/>
                                <a:pt x="1156" y="2288"/>
                              </a:cubicBezTo>
                              <a:cubicBezTo>
                                <a:pt x="1162" y="2289"/>
                                <a:pt x="1168" y="2290"/>
                                <a:pt x="1174" y="2290"/>
                              </a:cubicBezTo>
                              <a:close/>
                              <a:moveTo>
                                <a:pt x="3612" y="922"/>
                              </a:moveTo>
                              <a:cubicBezTo>
                                <a:pt x="2913" y="893"/>
                                <a:pt x="2913" y="893"/>
                                <a:pt x="2913" y="893"/>
                              </a:cubicBezTo>
                              <a:cubicBezTo>
                                <a:pt x="2906" y="893"/>
                                <a:pt x="2899" y="894"/>
                                <a:pt x="2893" y="895"/>
                              </a:cubicBezTo>
                              <a:cubicBezTo>
                                <a:pt x="2685" y="898"/>
                                <a:pt x="2485" y="961"/>
                                <a:pt x="2315" y="1080"/>
                              </a:cubicBezTo>
                              <a:cubicBezTo>
                                <a:pt x="2275" y="1108"/>
                                <a:pt x="2266" y="1163"/>
                                <a:pt x="2293" y="1202"/>
                              </a:cubicBezTo>
                              <a:cubicBezTo>
                                <a:pt x="2310" y="1227"/>
                                <a:pt x="2338" y="1240"/>
                                <a:pt x="2366" y="1240"/>
                              </a:cubicBezTo>
                              <a:cubicBezTo>
                                <a:pt x="2383" y="1240"/>
                                <a:pt x="2400" y="1235"/>
                                <a:pt x="2416" y="1224"/>
                              </a:cubicBezTo>
                              <a:cubicBezTo>
                                <a:pt x="2560" y="1124"/>
                                <a:pt x="2729" y="1071"/>
                                <a:pt x="2905" y="1071"/>
                              </a:cubicBezTo>
                              <a:cubicBezTo>
                                <a:pt x="2910" y="1071"/>
                                <a:pt x="2915" y="1070"/>
                                <a:pt x="2919" y="1070"/>
                              </a:cubicBezTo>
                              <a:cubicBezTo>
                                <a:pt x="3605" y="1097"/>
                                <a:pt x="3605" y="1097"/>
                                <a:pt x="3605" y="1097"/>
                              </a:cubicBezTo>
                              <a:cubicBezTo>
                                <a:pt x="3607" y="1097"/>
                                <a:pt x="3608" y="1097"/>
                                <a:pt x="3609" y="1097"/>
                              </a:cubicBezTo>
                              <a:cubicBezTo>
                                <a:pt x="3656" y="1097"/>
                                <a:pt x="3695" y="1060"/>
                                <a:pt x="3697" y="1013"/>
                              </a:cubicBezTo>
                              <a:cubicBezTo>
                                <a:pt x="3699" y="964"/>
                                <a:pt x="3661" y="924"/>
                                <a:pt x="3612" y="92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64" o:spid="_x0000_s1039" style="width:20.1pt;height:17pt;margin-top:639.9pt;margin-left:474.7pt;mso-height-relative:page;mso-width-relative:page;position:absolute;z-index:251712512" coordsize="4046,3431" o:spt="100" adj="-11796480,,5400" path="m3958,46c2727,2,2727,2,2727,2c2727,4,2727,4,2727,4c2479,4,2238,67,2025,188c1810,66,1569,2,1319,2c1319,,1319,,1319,c88,44,88,44,88,44c39,44,,84,,132c,3294,,3294,,3294c,3342,39,3381,88,3381c1557,3338,1557,3338,1557,3338c1707,3341,1854,3370,1993,3425c1993,3425,1993,3425,1993,3425c1996,3426,1998,3427,2000,3428c2001,3428,2002,3428,2003,3428c2004,3429,2006,3429,2008,3430c2009,3430,2010,3430,2011,3430c2012,3430,2014,3431,2015,3431c2016,3431,2017,3431,2018,3431c2020,3431,2023,3431,2025,3431c2025,3431,2025,3431,2025,3431c2025,3431,2025,3431,2025,3431c2025,3431,2025,3431,2025,3431c2025,3431,2026,3431,2026,3431c2028,3431,2030,3431,2033,3431c2034,3431,2034,3431,2035,3431c2037,3431,2038,3430,2040,3430c2041,3430,2042,3430,2043,3430c2044,3429,2046,3429,2048,3428c2049,3428,2049,3428,2050,3428c2053,3427,2055,3426,2057,3425c2057,3425,2057,3425,2057,3425c2195,3372,2340,3343,2489,3340c3958,3383,3958,3383,3958,3383c4007,3383,4046,3344,4046,3295c4046,134,4046,134,4046,134c4046,85,4007,46,3958,46xm178,3162c178,268,178,268,178,268c178,244,198,224,222,224c1319,180,1319,180,1319,180c1319,178,1319,178,1319,178c1537,178,1747,234,1935,339c1935,3220,1935,3220,1935,3220c1820,3186,1701,3167,1581,3163c1581,3162,1581,3162,1581,3162c1558,3162,1558,3162,1558,3162c1549,3162,1540,3162,1531,3162c1525,3162,1519,3163,1514,3164c222,3206,222,3206,222,3206c198,3206,178,3186,178,3162xm3868,3163c3868,3188,3848,3207,3824,3207c2533,3166,2533,3166,2533,3166c2527,3164,2521,3164,2515,3164c2506,3164,2497,3164,2488,3164c2466,3163,2466,3163,2466,3163c2466,3165,2466,3165,2466,3165c2344,3169,2226,3188,2110,3222c2110,342,2110,342,2110,342c2298,236,2509,180,2727,180c2727,182,2727,182,2727,182c3824,226,3824,226,3824,226c3848,226,3868,246,3868,270c3868,3163,3868,3163,3868,3163xm435,1089c436,1089,438,1089,439,1089c1125,1061,1125,1061,1125,1061c1129,1062,1134,1062,1139,1062c1315,1062,1484,1115,1628,1215c1644,1226,1661,1231,1679,1231c1706,1231,1734,1218,1751,1194c1779,1154,1769,1099,1729,1071c1559,953,1359,889,1151,886c1145,885,1138,884,1131,885c432,913,432,913,432,913c383,915,345,956,347,1004c349,1052,388,1089,435,1089xm1174,2290c1333,2290,1489,2319,1636,2377c1646,2381,1657,2383,1668,2383c1703,2383,1736,2362,1750,2328c1768,2282,1746,2231,1700,2214c1533,2147,1356,2114,1174,2114c1168,2114,1162,2114,1157,2116c1150,2114,1143,2114,1136,2114c437,2142,437,2142,437,2142c388,2144,351,2185,352,2234c354,2281,393,2318,440,2318c441,2318,443,2318,444,2318c1143,2290,1143,2290,1143,2290c1148,2289,1152,2289,1156,2288c1162,2289,1168,2290,1174,2290xm3612,922c2913,893,2913,893,2913,893c2906,893,2899,894,2893,895c2685,898,2485,961,2315,1080c2275,1108,2266,1163,2293,1202c2310,1227,2338,1240,2366,1240c2383,1240,2400,1235,2416,1224c2560,1124,2729,1071,2905,1071c2910,1071,2915,1070,2919,1070c3605,1097,3605,1097,3605,1097c3607,1097,3608,1097,3609,1097c3656,1097,3695,1060,3697,1013c3699,964,3661,924,3612,922xe" filled="t" fillcolor="white" stroked="f">
                <v:stroke joinstyle="miter"/>
                <v:path o:connecttype="custom" o:connectlocs="172051,125;127761,11830;83218,0;0,8306;5552,212753;125742,215522;126183,215711;126688,215837;127130,215900;127761,215900;127761,215900;127824,215900;128392,215900;128896,215837;129338,215711;129780,215522;249717,212879;255270,8432;11230,198972;14006,14095;83218,11200;122082,202622;99748,198972;96593,198972;14006,201741;244039,199035;159811,199224;156972,199098;155584,199161;133123,21520;172051,11452;244039,16990;27444,68526;70978,66764;102713,76455;110473,75133;72618,55752;27255,57451;27444,68526;103218,149575;110410,146492;74069,133026;71672,133026;22208,140577;28012,145863;72934,143975;227888,58018;182524,56319;144669,75637;152430,77021;184165,67331;227698,69030;227888,58018" o:connectangles="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6035675</wp:posOffset>
                </wp:positionH>
                <wp:positionV relativeFrom="paragraph">
                  <wp:posOffset>8602980</wp:posOffset>
                </wp:positionV>
                <wp:extent cx="251460" cy="194945"/>
                <wp:effectExtent l="0" t="0" r="0" b="0"/>
                <wp:wrapNone/>
                <wp:docPr id="878" name="Freeform 1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51460" cy="194945"/>
                        </a:xfrm>
                        <a:custGeom>
                          <a:avLst/>
                          <a:gdLst>
                            <a:gd name="T0" fmla="*/ 3377 w 3576"/>
                            <a:gd name="T1" fmla="*/ 398 h 2782"/>
                            <a:gd name="T2" fmla="*/ 2583 w 3576"/>
                            <a:gd name="T3" fmla="*/ 398 h 2782"/>
                            <a:gd name="T4" fmla="*/ 2185 w 3576"/>
                            <a:gd name="T5" fmla="*/ 0 h 2782"/>
                            <a:gd name="T6" fmla="*/ 1391 w 3576"/>
                            <a:gd name="T7" fmla="*/ 0 h 2782"/>
                            <a:gd name="T8" fmla="*/ 993 w 3576"/>
                            <a:gd name="T9" fmla="*/ 398 h 2782"/>
                            <a:gd name="T10" fmla="*/ 199 w 3576"/>
                            <a:gd name="T11" fmla="*/ 398 h 2782"/>
                            <a:gd name="T12" fmla="*/ 0 w 3576"/>
                            <a:gd name="T13" fmla="*/ 596 h 2782"/>
                            <a:gd name="T14" fmla="*/ 0 w 3576"/>
                            <a:gd name="T15" fmla="*/ 2583 h 2782"/>
                            <a:gd name="T16" fmla="*/ 199 w 3576"/>
                            <a:gd name="T17" fmla="*/ 2782 h 2782"/>
                            <a:gd name="T18" fmla="*/ 3377 w 3576"/>
                            <a:gd name="T19" fmla="*/ 2782 h 2782"/>
                            <a:gd name="T20" fmla="*/ 3576 w 3576"/>
                            <a:gd name="T21" fmla="*/ 2583 h 2782"/>
                            <a:gd name="T22" fmla="*/ 3576 w 3576"/>
                            <a:gd name="T23" fmla="*/ 596 h 2782"/>
                            <a:gd name="T24" fmla="*/ 3377 w 3576"/>
                            <a:gd name="T25" fmla="*/ 398 h 2782"/>
                            <a:gd name="T26" fmla="*/ 1788 w 3576"/>
                            <a:gd name="T27" fmla="*/ 2384 h 2782"/>
                            <a:gd name="T28" fmla="*/ 993 w 3576"/>
                            <a:gd name="T29" fmla="*/ 1590 h 2782"/>
                            <a:gd name="T30" fmla="*/ 1788 w 3576"/>
                            <a:gd name="T31" fmla="*/ 795 h 2782"/>
                            <a:gd name="T32" fmla="*/ 2583 w 3576"/>
                            <a:gd name="T33" fmla="*/ 1590 h 2782"/>
                            <a:gd name="T34" fmla="*/ 1788 w 3576"/>
                            <a:gd name="T35" fmla="*/ 2384 h 2782"/>
                            <a:gd name="T36" fmla="*/ 1192 w 3576"/>
                            <a:gd name="T37" fmla="*/ 1590 h 2782"/>
                            <a:gd name="T38" fmla="*/ 1237 w 3576"/>
                            <a:gd name="T39" fmla="*/ 1362 h 2782"/>
                            <a:gd name="T40" fmla="*/ 1367 w 3576"/>
                            <a:gd name="T41" fmla="*/ 1168 h 2782"/>
                            <a:gd name="T42" fmla="*/ 1560 w 3576"/>
                            <a:gd name="T43" fmla="*/ 1039 h 2782"/>
                            <a:gd name="T44" fmla="*/ 1788 w 3576"/>
                            <a:gd name="T45" fmla="*/ 994 h 2782"/>
                            <a:gd name="T46" fmla="*/ 2016 w 3576"/>
                            <a:gd name="T47" fmla="*/ 1039 h 2782"/>
                            <a:gd name="T48" fmla="*/ 2209 w 3576"/>
                            <a:gd name="T49" fmla="*/ 1168 h 2782"/>
                            <a:gd name="T50" fmla="*/ 2339 w 3576"/>
                            <a:gd name="T51" fmla="*/ 1362 h 2782"/>
                            <a:gd name="T52" fmla="*/ 2384 w 3576"/>
                            <a:gd name="T53" fmla="*/ 1590 h 2782"/>
                            <a:gd name="T54" fmla="*/ 2339 w 3576"/>
                            <a:gd name="T55" fmla="*/ 1818 h 2782"/>
                            <a:gd name="T56" fmla="*/ 2209 w 3576"/>
                            <a:gd name="T57" fmla="*/ 2011 h 2782"/>
                            <a:gd name="T58" fmla="*/ 2016 w 3576"/>
                            <a:gd name="T59" fmla="*/ 2140 h 2782"/>
                            <a:gd name="T60" fmla="*/ 1788 w 3576"/>
                            <a:gd name="T61" fmla="*/ 2186 h 2782"/>
                            <a:gd name="T62" fmla="*/ 1560 w 3576"/>
                            <a:gd name="T63" fmla="*/ 2140 h 2782"/>
                            <a:gd name="T64" fmla="*/ 1367 w 3576"/>
                            <a:gd name="T65" fmla="*/ 2011 h 2782"/>
                            <a:gd name="T66" fmla="*/ 1237 w 3576"/>
                            <a:gd name="T67" fmla="*/ 1818 h 2782"/>
                            <a:gd name="T68" fmla="*/ 1192 w 3576"/>
                            <a:gd name="T69" fmla="*/ 1590 h 278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fill="norm" h="2782" w="3576" stroke="1">
                              <a:moveTo>
                                <a:pt x="3377" y="398"/>
                              </a:moveTo>
                              <a:cubicBezTo>
                                <a:pt x="2583" y="398"/>
                                <a:pt x="2583" y="398"/>
                                <a:pt x="2583" y="398"/>
                              </a:cubicBezTo>
                              <a:cubicBezTo>
                                <a:pt x="2583" y="398"/>
                                <a:pt x="2428" y="0"/>
                                <a:pt x="2185" y="0"/>
                              </a:cubicBezTo>
                              <a:cubicBezTo>
                                <a:pt x="1391" y="0"/>
                                <a:pt x="1391" y="0"/>
                                <a:pt x="1391" y="0"/>
                              </a:cubicBezTo>
                              <a:cubicBezTo>
                                <a:pt x="1148" y="0"/>
                                <a:pt x="993" y="398"/>
                                <a:pt x="993" y="398"/>
                              </a:cubicBezTo>
                              <a:cubicBezTo>
                                <a:pt x="199" y="398"/>
                                <a:pt x="199" y="398"/>
                                <a:pt x="199" y="398"/>
                              </a:cubicBezTo>
                              <a:cubicBezTo>
                                <a:pt x="61" y="398"/>
                                <a:pt x="0" y="458"/>
                                <a:pt x="0" y="596"/>
                              </a:cubicBezTo>
                              <a:cubicBezTo>
                                <a:pt x="0" y="2583"/>
                                <a:pt x="0" y="2583"/>
                                <a:pt x="0" y="2583"/>
                              </a:cubicBezTo>
                              <a:cubicBezTo>
                                <a:pt x="0" y="2722"/>
                                <a:pt x="61" y="2782"/>
                                <a:pt x="199" y="2782"/>
                              </a:cubicBezTo>
                              <a:cubicBezTo>
                                <a:pt x="3377" y="2782"/>
                                <a:pt x="3377" y="2782"/>
                                <a:pt x="3377" y="2782"/>
                              </a:cubicBezTo>
                              <a:cubicBezTo>
                                <a:pt x="3515" y="2782"/>
                                <a:pt x="3576" y="2722"/>
                                <a:pt x="3576" y="2583"/>
                              </a:cubicBezTo>
                              <a:cubicBezTo>
                                <a:pt x="3576" y="596"/>
                                <a:pt x="3576" y="596"/>
                                <a:pt x="3576" y="596"/>
                              </a:cubicBezTo>
                              <a:cubicBezTo>
                                <a:pt x="3576" y="458"/>
                                <a:pt x="3515" y="398"/>
                                <a:pt x="3377" y="398"/>
                              </a:cubicBezTo>
                              <a:close/>
                              <a:moveTo>
                                <a:pt x="1788" y="2384"/>
                              </a:moveTo>
                              <a:cubicBezTo>
                                <a:pt x="1349" y="2384"/>
                                <a:pt x="993" y="2029"/>
                                <a:pt x="993" y="1590"/>
                              </a:cubicBezTo>
                              <a:cubicBezTo>
                                <a:pt x="993" y="1151"/>
                                <a:pt x="1349" y="795"/>
                                <a:pt x="1788" y="795"/>
                              </a:cubicBezTo>
                              <a:cubicBezTo>
                                <a:pt x="2227" y="795"/>
                                <a:pt x="2583" y="1151"/>
                                <a:pt x="2583" y="1590"/>
                              </a:cubicBezTo>
                              <a:cubicBezTo>
                                <a:pt x="2583" y="2029"/>
                                <a:pt x="2227" y="2384"/>
                                <a:pt x="1788" y="2384"/>
                              </a:cubicBezTo>
                              <a:close/>
                              <a:moveTo>
                                <a:pt x="1192" y="1590"/>
                              </a:moveTo>
                              <a:cubicBezTo>
                                <a:pt x="1192" y="1512"/>
                                <a:pt x="1208" y="1434"/>
                                <a:pt x="1237" y="1362"/>
                              </a:cubicBezTo>
                              <a:cubicBezTo>
                                <a:pt x="1267" y="1289"/>
                                <a:pt x="1311" y="1223"/>
                                <a:pt x="1367" y="1168"/>
                              </a:cubicBezTo>
                              <a:cubicBezTo>
                                <a:pt x="1422" y="1113"/>
                                <a:pt x="1488" y="1069"/>
                                <a:pt x="1560" y="1039"/>
                              </a:cubicBezTo>
                              <a:cubicBezTo>
                                <a:pt x="1632" y="1009"/>
                                <a:pt x="1710" y="994"/>
                                <a:pt x="1788" y="994"/>
                              </a:cubicBezTo>
                              <a:cubicBezTo>
                                <a:pt x="1866" y="994"/>
                                <a:pt x="1944" y="1009"/>
                                <a:pt x="2016" y="1039"/>
                              </a:cubicBezTo>
                              <a:cubicBezTo>
                                <a:pt x="2088" y="1069"/>
                                <a:pt x="2154" y="1113"/>
                                <a:pt x="2209" y="1168"/>
                              </a:cubicBezTo>
                              <a:cubicBezTo>
                                <a:pt x="2265" y="1223"/>
                                <a:pt x="2309" y="1289"/>
                                <a:pt x="2339" y="1362"/>
                              </a:cubicBezTo>
                              <a:cubicBezTo>
                                <a:pt x="2368" y="1434"/>
                                <a:pt x="2384" y="1512"/>
                                <a:pt x="2384" y="1590"/>
                              </a:cubicBezTo>
                              <a:cubicBezTo>
                                <a:pt x="2384" y="1668"/>
                                <a:pt x="2368" y="1746"/>
                                <a:pt x="2339" y="1818"/>
                              </a:cubicBezTo>
                              <a:cubicBezTo>
                                <a:pt x="2309" y="1890"/>
                                <a:pt x="2265" y="1956"/>
                                <a:pt x="2209" y="2011"/>
                              </a:cubicBezTo>
                              <a:cubicBezTo>
                                <a:pt x="2154" y="2066"/>
                                <a:pt x="2088" y="2110"/>
                                <a:pt x="2016" y="2140"/>
                              </a:cubicBezTo>
                              <a:cubicBezTo>
                                <a:pt x="1944" y="2170"/>
                                <a:pt x="1866" y="2186"/>
                                <a:pt x="1788" y="2186"/>
                              </a:cubicBezTo>
                              <a:cubicBezTo>
                                <a:pt x="1710" y="2186"/>
                                <a:pt x="1632" y="2170"/>
                                <a:pt x="1560" y="2140"/>
                              </a:cubicBezTo>
                              <a:cubicBezTo>
                                <a:pt x="1488" y="2110"/>
                                <a:pt x="1422" y="2066"/>
                                <a:pt x="1367" y="2011"/>
                              </a:cubicBezTo>
                              <a:cubicBezTo>
                                <a:pt x="1311" y="1956"/>
                                <a:pt x="1267" y="1890"/>
                                <a:pt x="1237" y="1818"/>
                              </a:cubicBezTo>
                              <a:cubicBezTo>
                                <a:pt x="1208" y="1746"/>
                                <a:pt x="1192" y="1668"/>
                                <a:pt x="1192" y="159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52" o:spid="_x0000_s1040" style="width:19.8pt;height:15.35pt;margin-top:677.4pt;margin-left:475.25pt;mso-height-relative:page;mso-width-relative:page;position:absolute;z-index:251700224" coordsize="3576,2782" o:spt="100" adj="-11796480,,5400" path="m3377,398c2583,398,2583,398,2583,398c2583,398,2428,,2185,c1391,,1391,,1391,c1148,,993,398,993,398c199,398,199,398,199,398c61,398,,458,,596c,2583,,2583,,2583c,2722,61,2782,199,2782c3377,2782,3377,2782,3377,2782c3515,2782,3576,2722,3576,2583c3576,596,3576,596,3576,596c3576,458,3515,398,3377,398xm1788,2384c1349,2384,993,2029,993,1590c993,1151,1349,795,1788,795c2227,795,2583,1151,2583,1590c2583,2029,2227,2384,1788,2384xm1192,1590c1192,1512,1208,1434,1237,1362c1267,1289,1311,1223,1367,1168c1422,1113,1488,1069,1560,1039c1632,1009,1710,994,1788,994c1866,994,1944,1009,2016,1039c2088,1069,2154,1113,2209,1168c2265,1223,2309,1289,2339,1362c2368,1434,2384,1512,2384,1590c2384,1668,2368,1746,2339,1818c2309,1890,2265,1956,2209,2011c2154,2066,2088,2110,2016,2140c1944,2170,1866,2186,1788,2186c1710,2186,1632,2170,1560,2140c1488,2110,1422,2066,1367,2011c1311,1956,1267,1890,1237,1818c1208,1746,1192,1668,1192,1590xe" filled="t" fillcolor="white" stroked="f">
                <v:stroke joinstyle="miter"/>
                <v:path o:connecttype="custom" o:connectlocs="237466,27889;181633,27889;153646,0;97813,0;69826,27889;13993,27889;0,41763;0,181000;13993,194945;237466,194945;251460,181000;251460,41763;237466,27889;125730,167055;69826,111417;125730,55708;181633,111417;125730,167055;83820,111417;86984,95440;96125,81846;109697,72806;125730,69653;141762,72806;155334,81846;164475,95440;167640,111417;164475,127393;155334,140918;141762,149957;125730,153181;109697,149957;96125,140918;86984,127393;83820,111417" o:connectangles="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5575300</wp:posOffset>
                </wp:positionH>
                <wp:positionV relativeFrom="paragraph">
                  <wp:posOffset>8801735</wp:posOffset>
                </wp:positionV>
                <wp:extent cx="251460" cy="217805"/>
                <wp:effectExtent l="0" t="0" r="0" b="0"/>
                <wp:wrapNone/>
                <wp:docPr id="881" name="Freeform 2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51460" cy="217805"/>
                        </a:xfrm>
                        <a:custGeom>
                          <a:avLst/>
                          <a:gdLst>
                            <a:gd name="T0" fmla="*/ 2963 w 4439"/>
                            <a:gd name="T1" fmla="*/ 666 h 3840"/>
                            <a:gd name="T2" fmla="*/ 3296 w 4439"/>
                            <a:gd name="T3" fmla="*/ 333 h 3840"/>
                            <a:gd name="T4" fmla="*/ 2963 w 4439"/>
                            <a:gd name="T5" fmla="*/ 0 h 3840"/>
                            <a:gd name="T6" fmla="*/ 2630 w 4439"/>
                            <a:gd name="T7" fmla="*/ 333 h 3840"/>
                            <a:gd name="T8" fmla="*/ 2963 w 4439"/>
                            <a:gd name="T9" fmla="*/ 666 h 3840"/>
                            <a:gd name="T10" fmla="*/ 3518 w 4439"/>
                            <a:gd name="T11" fmla="*/ 1998 h 3840"/>
                            <a:gd name="T12" fmla="*/ 2597 w 4439"/>
                            <a:gd name="T13" fmla="*/ 2919 h 3840"/>
                            <a:gd name="T14" fmla="*/ 3518 w 4439"/>
                            <a:gd name="T15" fmla="*/ 3840 h 3840"/>
                            <a:gd name="T16" fmla="*/ 4439 w 4439"/>
                            <a:gd name="T17" fmla="*/ 2919 h 3840"/>
                            <a:gd name="T18" fmla="*/ 3518 w 4439"/>
                            <a:gd name="T19" fmla="*/ 1998 h 3840"/>
                            <a:gd name="T20" fmla="*/ 3518 w 4439"/>
                            <a:gd name="T21" fmla="*/ 3574 h 3840"/>
                            <a:gd name="T22" fmla="*/ 2874 w 4439"/>
                            <a:gd name="T23" fmla="*/ 2930 h 3840"/>
                            <a:gd name="T24" fmla="*/ 3518 w 4439"/>
                            <a:gd name="T25" fmla="*/ 2286 h 3840"/>
                            <a:gd name="T26" fmla="*/ 4162 w 4439"/>
                            <a:gd name="T27" fmla="*/ 2930 h 3840"/>
                            <a:gd name="T28" fmla="*/ 3518 w 4439"/>
                            <a:gd name="T29" fmla="*/ 3574 h 3840"/>
                            <a:gd name="T30" fmla="*/ 2741 w 4439"/>
                            <a:gd name="T31" fmla="*/ 1631 h 3840"/>
                            <a:gd name="T32" fmla="*/ 3518 w 4439"/>
                            <a:gd name="T33" fmla="*/ 1631 h 3840"/>
                            <a:gd name="T34" fmla="*/ 3521 w 4439"/>
                            <a:gd name="T35" fmla="*/ 1631 h 3840"/>
                            <a:gd name="T36" fmla="*/ 3688 w 4439"/>
                            <a:gd name="T37" fmla="*/ 1465 h 3840"/>
                            <a:gd name="T38" fmla="*/ 3521 w 4439"/>
                            <a:gd name="T39" fmla="*/ 1298 h 3840"/>
                            <a:gd name="T40" fmla="*/ 3508 w 4439"/>
                            <a:gd name="T41" fmla="*/ 1299 h 3840"/>
                            <a:gd name="T42" fmla="*/ 2930 w 4439"/>
                            <a:gd name="T43" fmla="*/ 1299 h 3840"/>
                            <a:gd name="T44" fmla="*/ 2575 w 4439"/>
                            <a:gd name="T45" fmla="*/ 699 h 3840"/>
                            <a:gd name="T46" fmla="*/ 2308 w 4439"/>
                            <a:gd name="T47" fmla="*/ 544 h 3840"/>
                            <a:gd name="T48" fmla="*/ 2086 w 4439"/>
                            <a:gd name="T49" fmla="*/ 633 h 3840"/>
                            <a:gd name="T50" fmla="*/ 1398 w 4439"/>
                            <a:gd name="T51" fmla="*/ 1321 h 3840"/>
                            <a:gd name="T52" fmla="*/ 1310 w 4439"/>
                            <a:gd name="T53" fmla="*/ 1543 h 3840"/>
                            <a:gd name="T54" fmla="*/ 1465 w 4439"/>
                            <a:gd name="T55" fmla="*/ 1820 h 3840"/>
                            <a:gd name="T56" fmla="*/ 2086 w 4439"/>
                            <a:gd name="T57" fmla="*/ 2197 h 3840"/>
                            <a:gd name="T58" fmla="*/ 2086 w 4439"/>
                            <a:gd name="T59" fmla="*/ 3108 h 3840"/>
                            <a:gd name="T60" fmla="*/ 2419 w 4439"/>
                            <a:gd name="T61" fmla="*/ 3108 h 3840"/>
                            <a:gd name="T62" fmla="*/ 2419 w 4439"/>
                            <a:gd name="T63" fmla="*/ 1909 h 3840"/>
                            <a:gd name="T64" fmla="*/ 1998 w 4439"/>
                            <a:gd name="T65" fmla="*/ 1598 h 3840"/>
                            <a:gd name="T66" fmla="*/ 2431 w 4439"/>
                            <a:gd name="T67" fmla="*/ 1165 h 3840"/>
                            <a:gd name="T68" fmla="*/ 2741 w 4439"/>
                            <a:gd name="T69" fmla="*/ 1631 h 3840"/>
                            <a:gd name="T70" fmla="*/ 921 w 4439"/>
                            <a:gd name="T71" fmla="*/ 1998 h 3840"/>
                            <a:gd name="T72" fmla="*/ 0 w 4439"/>
                            <a:gd name="T73" fmla="*/ 2919 h 3840"/>
                            <a:gd name="T74" fmla="*/ 921 w 4439"/>
                            <a:gd name="T75" fmla="*/ 3840 h 3840"/>
                            <a:gd name="T76" fmla="*/ 1842 w 4439"/>
                            <a:gd name="T77" fmla="*/ 2919 h 3840"/>
                            <a:gd name="T78" fmla="*/ 921 w 4439"/>
                            <a:gd name="T79" fmla="*/ 1998 h 3840"/>
                            <a:gd name="T80" fmla="*/ 921 w 4439"/>
                            <a:gd name="T81" fmla="*/ 3574 h 3840"/>
                            <a:gd name="T82" fmla="*/ 277 w 4439"/>
                            <a:gd name="T83" fmla="*/ 2930 h 3840"/>
                            <a:gd name="T84" fmla="*/ 921 w 4439"/>
                            <a:gd name="T85" fmla="*/ 2286 h 3840"/>
                            <a:gd name="T86" fmla="*/ 1565 w 4439"/>
                            <a:gd name="T87" fmla="*/ 2930 h 3840"/>
                            <a:gd name="T88" fmla="*/ 921 w 4439"/>
                            <a:gd name="T89" fmla="*/ 3574 h 384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fill="norm" h="3840" w="4439" stroke="1">
                              <a:moveTo>
                                <a:pt x="2963" y="666"/>
                              </a:moveTo>
                              <a:cubicBezTo>
                                <a:pt x="3141" y="666"/>
                                <a:pt x="3296" y="522"/>
                                <a:pt x="3296" y="333"/>
                              </a:cubicBezTo>
                              <a:cubicBezTo>
                                <a:pt x="3296" y="144"/>
                                <a:pt x="3141" y="0"/>
                                <a:pt x="2963" y="0"/>
                              </a:cubicBezTo>
                              <a:cubicBezTo>
                                <a:pt x="2775" y="0"/>
                                <a:pt x="2630" y="144"/>
                                <a:pt x="2630" y="333"/>
                              </a:cubicBezTo>
                              <a:cubicBezTo>
                                <a:pt x="2630" y="522"/>
                                <a:pt x="2775" y="666"/>
                                <a:pt x="2963" y="666"/>
                              </a:cubicBezTo>
                              <a:close/>
                              <a:moveTo>
                                <a:pt x="3518" y="1998"/>
                              </a:moveTo>
                              <a:cubicBezTo>
                                <a:pt x="3008" y="1998"/>
                                <a:pt x="2597" y="2408"/>
                                <a:pt x="2597" y="2919"/>
                              </a:cubicBezTo>
                              <a:cubicBezTo>
                                <a:pt x="2597" y="3429"/>
                                <a:pt x="3008" y="3840"/>
                                <a:pt x="3518" y="3840"/>
                              </a:cubicBezTo>
                              <a:cubicBezTo>
                                <a:pt x="4029" y="3840"/>
                                <a:pt x="4439" y="3429"/>
                                <a:pt x="4439" y="2919"/>
                              </a:cubicBezTo>
                              <a:cubicBezTo>
                                <a:pt x="4439" y="2408"/>
                                <a:pt x="4029" y="1998"/>
                                <a:pt x="3518" y="1998"/>
                              </a:cubicBezTo>
                              <a:close/>
                              <a:moveTo>
                                <a:pt x="3518" y="3574"/>
                              </a:moveTo>
                              <a:cubicBezTo>
                                <a:pt x="3163" y="3574"/>
                                <a:pt x="2874" y="3285"/>
                                <a:pt x="2874" y="2930"/>
                              </a:cubicBezTo>
                              <a:cubicBezTo>
                                <a:pt x="2874" y="2575"/>
                                <a:pt x="3163" y="2286"/>
                                <a:pt x="3518" y="2286"/>
                              </a:cubicBezTo>
                              <a:cubicBezTo>
                                <a:pt x="3873" y="2286"/>
                                <a:pt x="4162" y="2575"/>
                                <a:pt x="4162" y="2930"/>
                              </a:cubicBezTo>
                              <a:cubicBezTo>
                                <a:pt x="4162" y="3285"/>
                                <a:pt x="3873" y="3574"/>
                                <a:pt x="3518" y="3574"/>
                              </a:cubicBezTo>
                              <a:close/>
                              <a:moveTo>
                                <a:pt x="2741" y="1631"/>
                              </a:moveTo>
                              <a:cubicBezTo>
                                <a:pt x="3518" y="1631"/>
                                <a:pt x="3518" y="1631"/>
                                <a:pt x="3518" y="1631"/>
                              </a:cubicBezTo>
                              <a:cubicBezTo>
                                <a:pt x="3519" y="1631"/>
                                <a:pt x="3520" y="1631"/>
                                <a:pt x="3521" y="1631"/>
                              </a:cubicBezTo>
                              <a:cubicBezTo>
                                <a:pt x="3613" y="1631"/>
                                <a:pt x="3688" y="1557"/>
                                <a:pt x="3688" y="1465"/>
                              </a:cubicBezTo>
                              <a:cubicBezTo>
                                <a:pt x="3688" y="1373"/>
                                <a:pt x="3613" y="1298"/>
                                <a:pt x="3521" y="1298"/>
                              </a:cubicBezTo>
                              <a:cubicBezTo>
                                <a:pt x="3517" y="1298"/>
                                <a:pt x="3513" y="1298"/>
                                <a:pt x="3508" y="1299"/>
                              </a:cubicBezTo>
                              <a:cubicBezTo>
                                <a:pt x="2930" y="1299"/>
                                <a:pt x="2930" y="1299"/>
                                <a:pt x="2930" y="1299"/>
                              </a:cubicBezTo>
                              <a:cubicBezTo>
                                <a:pt x="2575" y="699"/>
                                <a:pt x="2575" y="699"/>
                                <a:pt x="2575" y="699"/>
                              </a:cubicBezTo>
                              <a:cubicBezTo>
                                <a:pt x="2519" y="610"/>
                                <a:pt x="2419" y="544"/>
                                <a:pt x="2308" y="544"/>
                              </a:cubicBezTo>
                              <a:cubicBezTo>
                                <a:pt x="2220" y="544"/>
                                <a:pt x="2142" y="577"/>
                                <a:pt x="2086" y="633"/>
                              </a:cubicBezTo>
                              <a:cubicBezTo>
                                <a:pt x="1398" y="1321"/>
                                <a:pt x="1398" y="1321"/>
                                <a:pt x="1398" y="1321"/>
                              </a:cubicBezTo>
                              <a:cubicBezTo>
                                <a:pt x="1343" y="1376"/>
                                <a:pt x="1310" y="1454"/>
                                <a:pt x="1310" y="1543"/>
                              </a:cubicBezTo>
                              <a:cubicBezTo>
                                <a:pt x="1310" y="1654"/>
                                <a:pt x="1376" y="1754"/>
                                <a:pt x="1465" y="1820"/>
                              </a:cubicBezTo>
                              <a:cubicBezTo>
                                <a:pt x="2086" y="2197"/>
                                <a:pt x="2086" y="2197"/>
                                <a:pt x="2086" y="2197"/>
                              </a:cubicBezTo>
                              <a:cubicBezTo>
                                <a:pt x="2086" y="3108"/>
                                <a:pt x="2086" y="3108"/>
                                <a:pt x="2086" y="3108"/>
                              </a:cubicBezTo>
                              <a:cubicBezTo>
                                <a:pt x="2419" y="3108"/>
                                <a:pt x="2419" y="3108"/>
                                <a:pt x="2419" y="3108"/>
                              </a:cubicBezTo>
                              <a:cubicBezTo>
                                <a:pt x="2419" y="1909"/>
                                <a:pt x="2419" y="1909"/>
                                <a:pt x="2419" y="1909"/>
                              </a:cubicBezTo>
                              <a:cubicBezTo>
                                <a:pt x="1998" y="1598"/>
                                <a:pt x="1998" y="1598"/>
                                <a:pt x="1998" y="1598"/>
                              </a:cubicBezTo>
                              <a:cubicBezTo>
                                <a:pt x="2431" y="1165"/>
                                <a:pt x="2431" y="1165"/>
                                <a:pt x="2431" y="1165"/>
                              </a:cubicBezTo>
                              <a:cubicBezTo>
                                <a:pt x="2741" y="1631"/>
                                <a:pt x="2741" y="1631"/>
                                <a:pt x="2741" y="1631"/>
                              </a:cubicBezTo>
                              <a:close/>
                              <a:moveTo>
                                <a:pt x="921" y="1998"/>
                              </a:moveTo>
                              <a:cubicBezTo>
                                <a:pt x="411" y="1998"/>
                                <a:pt x="0" y="2408"/>
                                <a:pt x="0" y="2919"/>
                              </a:cubicBezTo>
                              <a:cubicBezTo>
                                <a:pt x="0" y="3429"/>
                                <a:pt x="411" y="3840"/>
                                <a:pt x="921" y="3840"/>
                              </a:cubicBezTo>
                              <a:cubicBezTo>
                                <a:pt x="1432" y="3840"/>
                                <a:pt x="1842" y="3429"/>
                                <a:pt x="1842" y="2919"/>
                              </a:cubicBezTo>
                              <a:cubicBezTo>
                                <a:pt x="1842" y="2408"/>
                                <a:pt x="1432" y="1998"/>
                                <a:pt x="921" y="1998"/>
                              </a:cubicBezTo>
                              <a:close/>
                              <a:moveTo>
                                <a:pt x="921" y="3574"/>
                              </a:moveTo>
                              <a:cubicBezTo>
                                <a:pt x="566" y="3574"/>
                                <a:pt x="277" y="3285"/>
                                <a:pt x="277" y="2930"/>
                              </a:cubicBezTo>
                              <a:cubicBezTo>
                                <a:pt x="277" y="2575"/>
                                <a:pt x="566" y="2286"/>
                                <a:pt x="921" y="2286"/>
                              </a:cubicBezTo>
                              <a:cubicBezTo>
                                <a:pt x="1276" y="2286"/>
                                <a:pt x="1565" y="2575"/>
                                <a:pt x="1565" y="2930"/>
                              </a:cubicBezTo>
                              <a:cubicBezTo>
                                <a:pt x="1576" y="3285"/>
                                <a:pt x="1287" y="3574"/>
                                <a:pt x="921" y="357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74" o:spid="_x0000_s1041" style="width:19.8pt;height:17.15pt;margin-top:693.05pt;margin-left:439pt;mso-height-relative:page;mso-width-relative:page;position:absolute;z-index:251704320" coordsize="4439,3840" o:spt="100" adj="-11796480,,5400" path="m2963,666c3141,666,3296,522,3296,333c3296,144,3141,,2963,c2775,,2630,144,2630,333c2630,522,2775,666,2963,666xm3518,1998c3008,1998,2597,2408,2597,2919c2597,3429,3008,3840,3518,3840c4029,3840,4439,3429,4439,2919c4439,2408,4029,1998,3518,1998xm3518,3574c3163,3574,2874,3285,2874,2930c2874,2575,3163,2286,3518,2286c3873,2286,4162,2575,4162,2930c4162,3285,3873,3574,3518,3574xm2741,1631c3518,1631,3518,1631,3518,1631c3519,1631,3520,1631,3521,1631c3613,1631,3688,1557,3688,1465c3688,1373,3613,1298,3521,1298c3517,1298,3513,1298,3508,1299c2930,1299,2930,1299,2930,1299c2575,699,2575,699,2575,699c2519,610,2419,544,2308,544c2220,544,2142,577,2086,633c1398,1321,1398,1321,1398,1321c1343,1376,1310,1454,1310,1543c1310,1654,1376,1754,1465,1820c2086,2197,2086,2197,2086,2197c2086,3108,2086,3108,2086,3108c2419,3108,2419,3108,2419,3108c2419,1909,2419,1909,2419,1909c1998,1598,1998,1598,1998,1598c2431,1165,2431,1165,2431,1165c2741,1631,2741,1631,2741,1631xm921,1998c411,1998,,2408,,2919c,3429,411,3840,921,3840c1432,3840,1842,3429,1842,2919c1842,2408,1432,1998,921,1998xm921,3574c566,3574,277,3285,277,2930c277,2575,566,2286,921,2286c1276,2286,1565,2575,1565,2930c1576,3285,1287,3574,921,3574xe" filled="t" fillcolor="white" stroked="f">
                <v:stroke joinstyle="miter"/>
                <v:path o:connecttype="custom" o:connectlocs="167847,37775;186711,18887;167847,0;148983,18887;167847,37775;199287,113326;147114,165565;199287,217805;251460,165565;199287,113326;199287,202717;162806,166189;199287,129662;235768,166189;199287,202717;155271,92510;199287,92510;199457,92510;208917,83094;199457,73622;198720,73679;165978,73679;145868,39647;130743,30855;118167,35903;79193,74927;74208,87519;82989,103230;118167,124613;118167,176285;137031,176285;137031,108278;113182,90638;137711,66078;155271,92510;52172,113326;0,165565;52172,217805;104345,165565;52172,113326;52172,202717;15691,166189;52172,129662;88653,166189;52172,202717" o:connectangles="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color w:val="5A8AF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4912360</wp:posOffset>
                </wp:positionH>
                <wp:positionV relativeFrom="paragraph">
                  <wp:posOffset>7620000</wp:posOffset>
                </wp:positionV>
                <wp:extent cx="2231390" cy="0"/>
                <wp:effectExtent l="0" t="0" r="35560" b="1905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2313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2" style="mso-height-relative:page;mso-width-relative:page;position:absolute;z-index:251696128" from="386.8pt,600pt" to="562.5pt,600pt" coordsize="21600,21600" stroked="t" strokecolor="#2e75b6">
                <v:stroke joinstyle="miter"/>
                <o:lock v:ext="edit" aspectratio="f"/>
              </v:line>
            </w:pict>
          </mc:Fallback>
        </mc:AlternateContent>
      </w:r>
      <w:r>
        <w:rPr>
          <w:color w:val="5A8AF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5534025</wp:posOffset>
                </wp:positionV>
                <wp:extent cx="2231390" cy="0"/>
                <wp:effectExtent l="0" t="0" r="35560" b="1905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2313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3" style="mso-height-relative:page;mso-width-relative:page;position:absolute;z-index:251694080" from="387pt,435.75pt" to="562.7pt,435.75pt" coordsize="21600,21600" stroked="t" strokecolor="#2e75b6">
                <v:stroke joinstyle="miter"/>
                <o:lock v:ext="edit" aspectratio="f"/>
              </v:lin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4067175</wp:posOffset>
                </wp:positionV>
                <wp:extent cx="215900" cy="173355"/>
                <wp:effectExtent l="0" t="0" r="0" b="0"/>
                <wp:wrapNone/>
                <wp:docPr id="75" name="Freeform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15900" cy="173355"/>
                        </a:xfrm>
                        <a:custGeom>
                          <a:avLst/>
                          <a:gdLst>
                            <a:gd name="T0" fmla="*/ 406 w 478"/>
                            <a:gd name="T1" fmla="*/ 72 h 384"/>
                            <a:gd name="T2" fmla="*/ 382 w 478"/>
                            <a:gd name="T3" fmla="*/ 48 h 384"/>
                            <a:gd name="T4" fmla="*/ 96 w 478"/>
                            <a:gd name="T5" fmla="*/ 48 h 384"/>
                            <a:gd name="T6" fmla="*/ 72 w 478"/>
                            <a:gd name="T7" fmla="*/ 72 h 384"/>
                            <a:gd name="T8" fmla="*/ 72 w 478"/>
                            <a:gd name="T9" fmla="*/ 96 h 384"/>
                            <a:gd name="T10" fmla="*/ 406 w 478"/>
                            <a:gd name="T11" fmla="*/ 96 h 384"/>
                            <a:gd name="T12" fmla="*/ 406 w 478"/>
                            <a:gd name="T13" fmla="*/ 72 h 384"/>
                            <a:gd name="T14" fmla="*/ 406 w 478"/>
                            <a:gd name="T15" fmla="*/ 72 h 384"/>
                            <a:gd name="T16" fmla="*/ 335 w 478"/>
                            <a:gd name="T17" fmla="*/ 0 h 384"/>
                            <a:gd name="T18" fmla="*/ 144 w 478"/>
                            <a:gd name="T19" fmla="*/ 0 h 384"/>
                            <a:gd name="T20" fmla="*/ 120 w 478"/>
                            <a:gd name="T21" fmla="*/ 24 h 384"/>
                            <a:gd name="T22" fmla="*/ 358 w 478"/>
                            <a:gd name="T23" fmla="*/ 24 h 384"/>
                            <a:gd name="T24" fmla="*/ 335 w 478"/>
                            <a:gd name="T25" fmla="*/ 0 h 384"/>
                            <a:gd name="T26" fmla="*/ 335 w 478"/>
                            <a:gd name="T27" fmla="*/ 0 h 384"/>
                            <a:gd name="T28" fmla="*/ 454 w 478"/>
                            <a:gd name="T29" fmla="*/ 96 h 384"/>
                            <a:gd name="T30" fmla="*/ 440 w 478"/>
                            <a:gd name="T31" fmla="*/ 82 h 384"/>
                            <a:gd name="T32" fmla="*/ 440 w 478"/>
                            <a:gd name="T33" fmla="*/ 120 h 384"/>
                            <a:gd name="T34" fmla="*/ 38 w 478"/>
                            <a:gd name="T35" fmla="*/ 120 h 384"/>
                            <a:gd name="T36" fmla="*/ 38 w 478"/>
                            <a:gd name="T37" fmla="*/ 82 h 384"/>
                            <a:gd name="T38" fmla="*/ 24 w 478"/>
                            <a:gd name="T39" fmla="*/ 96 h 384"/>
                            <a:gd name="T40" fmla="*/ 6 w 478"/>
                            <a:gd name="T41" fmla="*/ 144 h 384"/>
                            <a:gd name="T42" fmla="*/ 43 w 478"/>
                            <a:gd name="T43" fmla="*/ 360 h 384"/>
                            <a:gd name="T44" fmla="*/ 72 w 478"/>
                            <a:gd name="T45" fmla="*/ 384 h 384"/>
                            <a:gd name="T46" fmla="*/ 406 w 478"/>
                            <a:gd name="T47" fmla="*/ 384 h 384"/>
                            <a:gd name="T48" fmla="*/ 435 w 478"/>
                            <a:gd name="T49" fmla="*/ 360 h 384"/>
                            <a:gd name="T50" fmla="*/ 473 w 478"/>
                            <a:gd name="T51" fmla="*/ 144 h 384"/>
                            <a:gd name="T52" fmla="*/ 454 w 478"/>
                            <a:gd name="T53" fmla="*/ 96 h 384"/>
                            <a:gd name="T54" fmla="*/ 454 w 478"/>
                            <a:gd name="T55" fmla="*/ 96 h 384"/>
                            <a:gd name="T56" fmla="*/ 335 w 478"/>
                            <a:gd name="T57" fmla="*/ 226 h 384"/>
                            <a:gd name="T58" fmla="*/ 311 w 478"/>
                            <a:gd name="T59" fmla="*/ 250 h 384"/>
                            <a:gd name="T60" fmla="*/ 168 w 478"/>
                            <a:gd name="T61" fmla="*/ 250 h 384"/>
                            <a:gd name="T62" fmla="*/ 144 w 478"/>
                            <a:gd name="T63" fmla="*/ 226 h 384"/>
                            <a:gd name="T64" fmla="*/ 144 w 478"/>
                            <a:gd name="T65" fmla="*/ 178 h 384"/>
                            <a:gd name="T66" fmla="*/ 177 w 478"/>
                            <a:gd name="T67" fmla="*/ 178 h 384"/>
                            <a:gd name="T68" fmla="*/ 177 w 478"/>
                            <a:gd name="T69" fmla="*/ 216 h 384"/>
                            <a:gd name="T70" fmla="*/ 301 w 478"/>
                            <a:gd name="T71" fmla="*/ 216 h 384"/>
                            <a:gd name="T72" fmla="*/ 301 w 478"/>
                            <a:gd name="T73" fmla="*/ 178 h 384"/>
                            <a:gd name="T74" fmla="*/ 335 w 478"/>
                            <a:gd name="T75" fmla="*/ 178 h 384"/>
                            <a:gd name="T76" fmla="*/ 335 w 478"/>
                            <a:gd name="T77" fmla="*/ 226 h 384"/>
                            <a:gd name="T78" fmla="*/ 335 w 478"/>
                            <a:gd name="T79" fmla="*/ 226 h 38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fill="norm" h="384" w="478" stroke="1">
                              <a:moveTo>
                                <a:pt x="406" y="72"/>
                              </a:moveTo>
                              <a:cubicBezTo>
                                <a:pt x="406" y="48"/>
                                <a:pt x="382" y="48"/>
                                <a:pt x="382" y="48"/>
                              </a:cubicBezTo>
                              <a:cubicBezTo>
                                <a:pt x="96" y="48"/>
                                <a:pt x="96" y="48"/>
                                <a:pt x="96" y="48"/>
                              </a:cubicBezTo>
                              <a:cubicBezTo>
                                <a:pt x="96" y="48"/>
                                <a:pt x="72" y="48"/>
                                <a:pt x="72" y="72"/>
                              </a:cubicBezTo>
                              <a:cubicBezTo>
                                <a:pt x="72" y="96"/>
                                <a:pt x="72" y="96"/>
                                <a:pt x="72" y="96"/>
                              </a:cubicBezTo>
                              <a:cubicBezTo>
                                <a:pt x="406" y="96"/>
                                <a:pt x="406" y="96"/>
                                <a:pt x="406" y="96"/>
                              </a:cubicBezTo>
                              <a:cubicBezTo>
                                <a:pt x="406" y="72"/>
                                <a:pt x="406" y="72"/>
                                <a:pt x="406" y="72"/>
                              </a:cubicBezTo>
                              <a:cubicBezTo>
                                <a:pt x="406" y="72"/>
                                <a:pt x="406" y="72"/>
                                <a:pt x="406" y="72"/>
                              </a:cubicBezTo>
                              <a:close/>
                              <a:moveTo>
                                <a:pt x="335" y="0"/>
                              </a:moveTo>
                              <a:cubicBezTo>
                                <a:pt x="144" y="0"/>
                                <a:pt x="144" y="0"/>
                                <a:pt x="144" y="0"/>
                              </a:cubicBezTo>
                              <a:cubicBezTo>
                                <a:pt x="144" y="0"/>
                                <a:pt x="120" y="0"/>
                                <a:pt x="120" y="24"/>
                              </a:cubicBezTo>
                              <a:cubicBezTo>
                                <a:pt x="358" y="24"/>
                                <a:pt x="358" y="24"/>
                                <a:pt x="358" y="24"/>
                              </a:cubicBezTo>
                              <a:cubicBezTo>
                                <a:pt x="358" y="0"/>
                                <a:pt x="335" y="0"/>
                                <a:pt x="335" y="0"/>
                              </a:cubicBezTo>
                              <a:cubicBezTo>
                                <a:pt x="335" y="0"/>
                                <a:pt x="335" y="0"/>
                                <a:pt x="335" y="0"/>
                              </a:cubicBezTo>
                              <a:close/>
                              <a:moveTo>
                                <a:pt x="454" y="96"/>
                              </a:moveTo>
                              <a:cubicBezTo>
                                <a:pt x="440" y="82"/>
                                <a:pt x="440" y="82"/>
                                <a:pt x="440" y="82"/>
                              </a:cubicBezTo>
                              <a:cubicBezTo>
                                <a:pt x="440" y="120"/>
                                <a:pt x="440" y="120"/>
                                <a:pt x="440" y="120"/>
                              </a:cubicBezTo>
                              <a:cubicBezTo>
                                <a:pt x="38" y="120"/>
                                <a:pt x="38" y="120"/>
                                <a:pt x="38" y="120"/>
                              </a:cubicBezTo>
                              <a:cubicBezTo>
                                <a:pt x="38" y="82"/>
                                <a:pt x="38" y="82"/>
                                <a:pt x="38" y="82"/>
                              </a:cubicBezTo>
                              <a:cubicBezTo>
                                <a:pt x="24" y="96"/>
                                <a:pt x="24" y="96"/>
                                <a:pt x="24" y="96"/>
                              </a:cubicBezTo>
                              <a:cubicBezTo>
                                <a:pt x="10" y="111"/>
                                <a:pt x="0" y="114"/>
                                <a:pt x="6" y="144"/>
                              </a:cubicBezTo>
                              <a:cubicBezTo>
                                <a:pt x="11" y="174"/>
                                <a:pt x="39" y="338"/>
                                <a:pt x="43" y="360"/>
                              </a:cubicBezTo>
                              <a:cubicBezTo>
                                <a:pt x="47" y="384"/>
                                <a:pt x="72" y="384"/>
                                <a:pt x="72" y="384"/>
                              </a:cubicBezTo>
                              <a:cubicBezTo>
                                <a:pt x="406" y="384"/>
                                <a:pt x="406" y="384"/>
                                <a:pt x="406" y="384"/>
                              </a:cubicBezTo>
                              <a:cubicBezTo>
                                <a:pt x="406" y="384"/>
                                <a:pt x="431" y="384"/>
                                <a:pt x="435" y="360"/>
                              </a:cubicBezTo>
                              <a:cubicBezTo>
                                <a:pt x="440" y="338"/>
                                <a:pt x="467" y="174"/>
                                <a:pt x="473" y="144"/>
                              </a:cubicBezTo>
                              <a:cubicBezTo>
                                <a:pt x="478" y="114"/>
                                <a:pt x="468" y="111"/>
                                <a:pt x="454" y="96"/>
                              </a:cubicBezTo>
                              <a:cubicBezTo>
                                <a:pt x="454" y="96"/>
                                <a:pt x="454" y="96"/>
                                <a:pt x="454" y="96"/>
                              </a:cubicBezTo>
                              <a:close/>
                              <a:moveTo>
                                <a:pt x="335" y="226"/>
                              </a:moveTo>
                              <a:cubicBezTo>
                                <a:pt x="335" y="226"/>
                                <a:pt x="335" y="250"/>
                                <a:pt x="311" y="250"/>
                              </a:cubicBezTo>
                              <a:cubicBezTo>
                                <a:pt x="168" y="250"/>
                                <a:pt x="168" y="250"/>
                                <a:pt x="168" y="250"/>
                              </a:cubicBezTo>
                              <a:cubicBezTo>
                                <a:pt x="144" y="250"/>
                                <a:pt x="144" y="226"/>
                                <a:pt x="144" y="226"/>
                              </a:cubicBezTo>
                              <a:cubicBezTo>
                                <a:pt x="144" y="178"/>
                                <a:pt x="144" y="178"/>
                                <a:pt x="144" y="178"/>
                              </a:cubicBezTo>
                              <a:cubicBezTo>
                                <a:pt x="177" y="178"/>
                                <a:pt x="177" y="178"/>
                                <a:pt x="177" y="178"/>
                              </a:cubicBezTo>
                              <a:cubicBezTo>
                                <a:pt x="177" y="216"/>
                                <a:pt x="177" y="216"/>
                                <a:pt x="177" y="216"/>
                              </a:cubicBezTo>
                              <a:cubicBezTo>
                                <a:pt x="301" y="216"/>
                                <a:pt x="301" y="216"/>
                                <a:pt x="301" y="216"/>
                              </a:cubicBezTo>
                              <a:cubicBezTo>
                                <a:pt x="301" y="178"/>
                                <a:pt x="301" y="178"/>
                                <a:pt x="301" y="178"/>
                              </a:cubicBezTo>
                              <a:cubicBezTo>
                                <a:pt x="335" y="178"/>
                                <a:pt x="335" y="178"/>
                                <a:pt x="335" y="178"/>
                              </a:cubicBezTo>
                              <a:cubicBezTo>
                                <a:pt x="335" y="226"/>
                                <a:pt x="335" y="226"/>
                                <a:pt x="335" y="226"/>
                              </a:cubicBezTo>
                              <a:cubicBezTo>
                                <a:pt x="335" y="226"/>
                                <a:pt x="335" y="226"/>
                                <a:pt x="335" y="22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5" o:spid="_x0000_s1044" style="width:17pt;height:13.65pt;margin-top:320.25pt;margin-left:9pt;mso-height-relative:page;mso-width-relative:page;position:absolute;z-index:251724800" coordsize="478,384" o:spt="100" adj="-11796480,,5400" path="m406,72c406,48,382,48,382,48c96,48,96,48,96,48c96,48,72,48,72,72c72,96,72,96,72,96c406,96,406,96,406,96c406,72,406,72,406,72c406,72,406,72,406,72xm335,c144,,144,,144,c144,,120,,120,24c358,24,358,24,358,24c358,,335,,335,c335,,335,,335,xm454,96c440,82,440,82,440,82c440,120,440,120,440,120c38,120,38,120,38,120c38,82,38,82,38,82c24,96,24,96,24,96c10,111,,114,6,144c11,174,39,338,43,360c47,384,72,384,72,384c406,384,406,384,406,384c406,384,431,384,435,360c440,338,467,174,473,144c478,114,468,111,454,96c454,96,454,96,454,96xm335,226c335,226,335,250,311,250c168,250,168,250,168,250c144,250,144,226,144,226c144,178,144,178,144,178c177,178,177,178,177,178c177,216,177,216,177,216c301,216,301,216,301,216c301,178,301,178,301,178c335,178,335,178,335,178c335,226,335,226,335,226c335,226,335,226,335,226xe" filled="t" fillcolor="white" stroked="f">
                <v:stroke joinstyle="miter"/>
                <v:path o:connecttype="custom" o:connectlocs="183379,32504;172539,21669;43360,21669;32520,32504;32520,43338;183379,43338;183379,32504;183379,32504;151310,0;65041,0;54200,10834;161699,10834;151310,0;151310,0;205059,43338;198736,37018;198736,54173;17163,54173;17163,37018;10840,43338;2710,65008;19421,162520;32520,173355;183379,173355;196478,162520;213641,65008;205059,43338;205059,43338;151310,102026;140470,112861;75881,112861;65041,102026;65041,80357;79946,80357;79946,97512;135953,97512;135953,80357;151310,80357;151310,102026;151310,10202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3981450</wp:posOffset>
                </wp:positionV>
                <wp:extent cx="1079500" cy="37147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7950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校外实践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45" type="#_x0000_t202" style="width:85pt;height:29.25pt;margin-top:313.5pt;margin-left:34.5pt;mso-height-relative:page;mso-width-relative:page;position:absolute;z-index:251675648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FFFFFF" w:themeColor="background1"/>
                          <w:sz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校外实践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3981450</wp:posOffset>
                </wp:positionV>
                <wp:extent cx="1763395" cy="323850"/>
                <wp:effectExtent l="0" t="0" r="27305" b="19050"/>
                <wp:wrapNone/>
                <wp:docPr id="9" name="流程图: 手动输入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1763395" cy="3238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流程图: 手动输入 2" o:spid="_x0000_s1046" style="width:138.85pt;height:25.5pt;margin-top:313.5pt;margin-left:-6pt;flip:x;mso-height-relative:page;mso-width-relative:page;position:absolute;v-text-anchor:middle;z-index:251673600" coordsize="21600,21600" filled="t" fillcolor="#2e75b6" stroked="t" strokecolor="#2e75b6">
                <v:stroke joinstyle="miter"/>
                <o:lock v:ext="edit" aspectratio="f"/>
              </v:rect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8277225</wp:posOffset>
                </wp:positionV>
                <wp:extent cx="168275" cy="251460"/>
                <wp:effectExtent l="0" t="0" r="3175" b="0"/>
                <wp:wrapNone/>
                <wp:docPr id="248" name="Freeform 2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68275" cy="251460"/>
                        </a:xfrm>
                        <a:custGeom>
                          <a:avLst/>
                          <a:gdLst>
                            <a:gd name="T0" fmla="*/ 50 w 338"/>
                            <a:gd name="T1" fmla="*/ 340 h 506"/>
                            <a:gd name="T2" fmla="*/ 171 w 338"/>
                            <a:gd name="T3" fmla="*/ 458 h 506"/>
                            <a:gd name="T4" fmla="*/ 291 w 338"/>
                            <a:gd name="T5" fmla="*/ 340 h 506"/>
                            <a:gd name="T6" fmla="*/ 171 w 338"/>
                            <a:gd name="T7" fmla="*/ 222 h 506"/>
                            <a:gd name="T8" fmla="*/ 50 w 338"/>
                            <a:gd name="T9" fmla="*/ 340 h 506"/>
                            <a:gd name="T10" fmla="*/ 30 w 338"/>
                            <a:gd name="T11" fmla="*/ 341 h 506"/>
                            <a:gd name="T12" fmla="*/ 169 w 338"/>
                            <a:gd name="T13" fmla="*/ 204 h 506"/>
                            <a:gd name="T14" fmla="*/ 308 w 338"/>
                            <a:gd name="T15" fmla="*/ 341 h 506"/>
                            <a:gd name="T16" fmla="*/ 169 w 338"/>
                            <a:gd name="T17" fmla="*/ 477 h 506"/>
                            <a:gd name="T18" fmla="*/ 30 w 338"/>
                            <a:gd name="T19" fmla="*/ 341 h 506"/>
                            <a:gd name="T20" fmla="*/ 260 w 338"/>
                            <a:gd name="T21" fmla="*/ 0 h 506"/>
                            <a:gd name="T22" fmla="*/ 28 w 338"/>
                            <a:gd name="T23" fmla="*/ 0 h 506"/>
                            <a:gd name="T24" fmla="*/ 17 w 338"/>
                            <a:gd name="T25" fmla="*/ 5 h 506"/>
                            <a:gd name="T26" fmla="*/ 16 w 338"/>
                            <a:gd name="T27" fmla="*/ 16 h 506"/>
                            <a:gd name="T28" fmla="*/ 91 w 338"/>
                            <a:gd name="T29" fmla="*/ 165 h 506"/>
                            <a:gd name="T30" fmla="*/ 135 w 338"/>
                            <a:gd name="T31" fmla="*/ 165 h 506"/>
                            <a:gd name="T32" fmla="*/ 133 w 338"/>
                            <a:gd name="T33" fmla="*/ 179 h 506"/>
                            <a:gd name="T34" fmla="*/ 0 w 338"/>
                            <a:gd name="T35" fmla="*/ 341 h 506"/>
                            <a:gd name="T36" fmla="*/ 169 w 338"/>
                            <a:gd name="T37" fmla="*/ 506 h 506"/>
                            <a:gd name="T38" fmla="*/ 338 w 338"/>
                            <a:gd name="T39" fmla="*/ 341 h 506"/>
                            <a:gd name="T40" fmla="*/ 203 w 338"/>
                            <a:gd name="T41" fmla="*/ 178 h 506"/>
                            <a:gd name="T42" fmla="*/ 200 w 338"/>
                            <a:gd name="T43" fmla="*/ 165 h 506"/>
                            <a:gd name="T44" fmla="*/ 245 w 338"/>
                            <a:gd name="T45" fmla="*/ 165 h 506"/>
                            <a:gd name="T46" fmla="*/ 321 w 338"/>
                            <a:gd name="T47" fmla="*/ 16 h 506"/>
                            <a:gd name="T48" fmla="*/ 320 w 338"/>
                            <a:gd name="T49" fmla="*/ 5 h 506"/>
                            <a:gd name="T50" fmla="*/ 310 w 338"/>
                            <a:gd name="T51" fmla="*/ 0 h 506"/>
                            <a:gd name="T52" fmla="*/ 260 w 338"/>
                            <a:gd name="T53" fmla="*/ 0 h 50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fill="norm" h="506" w="338" stroke="1">
                              <a:moveTo>
                                <a:pt x="50" y="340"/>
                              </a:moveTo>
                              <a:cubicBezTo>
                                <a:pt x="50" y="405"/>
                                <a:pt x="104" y="458"/>
                                <a:pt x="171" y="458"/>
                              </a:cubicBezTo>
                              <a:cubicBezTo>
                                <a:pt x="237" y="458"/>
                                <a:pt x="291" y="405"/>
                                <a:pt x="291" y="340"/>
                              </a:cubicBezTo>
                              <a:cubicBezTo>
                                <a:pt x="291" y="275"/>
                                <a:pt x="237" y="222"/>
                                <a:pt x="171" y="222"/>
                              </a:cubicBezTo>
                              <a:cubicBezTo>
                                <a:pt x="104" y="222"/>
                                <a:pt x="50" y="275"/>
                                <a:pt x="50" y="340"/>
                              </a:cubicBezTo>
                              <a:moveTo>
                                <a:pt x="30" y="341"/>
                              </a:moveTo>
                              <a:cubicBezTo>
                                <a:pt x="30" y="265"/>
                                <a:pt x="92" y="204"/>
                                <a:pt x="169" y="204"/>
                              </a:cubicBezTo>
                              <a:cubicBezTo>
                                <a:pt x="246" y="204"/>
                                <a:pt x="308" y="265"/>
                                <a:pt x="308" y="341"/>
                              </a:cubicBezTo>
                              <a:cubicBezTo>
                                <a:pt x="308" y="416"/>
                                <a:pt x="246" y="477"/>
                                <a:pt x="169" y="477"/>
                              </a:cubicBezTo>
                              <a:cubicBezTo>
                                <a:pt x="92" y="477"/>
                                <a:pt x="30" y="416"/>
                                <a:pt x="30" y="341"/>
                              </a:cubicBezTo>
                              <a:moveTo>
                                <a:pt x="260" y="0"/>
                              </a:moveTo>
                              <a:cubicBezTo>
                                <a:pt x="28" y="0"/>
                                <a:pt x="28" y="0"/>
                                <a:pt x="28" y="0"/>
                              </a:cubicBezTo>
                              <a:cubicBezTo>
                                <a:pt x="23" y="0"/>
                                <a:pt x="19" y="2"/>
                                <a:pt x="17" y="5"/>
                              </a:cubicBezTo>
                              <a:cubicBezTo>
                                <a:pt x="15" y="8"/>
                                <a:pt x="14" y="13"/>
                                <a:pt x="16" y="16"/>
                              </a:cubicBezTo>
                              <a:cubicBezTo>
                                <a:pt x="91" y="165"/>
                                <a:pt x="91" y="165"/>
                                <a:pt x="91" y="165"/>
                              </a:cubicBezTo>
                              <a:cubicBezTo>
                                <a:pt x="135" y="165"/>
                                <a:pt x="135" y="165"/>
                                <a:pt x="135" y="165"/>
                              </a:cubicBezTo>
                              <a:cubicBezTo>
                                <a:pt x="135" y="165"/>
                                <a:pt x="134" y="173"/>
                                <a:pt x="133" y="179"/>
                              </a:cubicBezTo>
                              <a:cubicBezTo>
                                <a:pt x="57" y="195"/>
                                <a:pt x="0" y="261"/>
                                <a:pt x="0" y="341"/>
                              </a:cubicBezTo>
                              <a:cubicBezTo>
                                <a:pt x="0" y="432"/>
                                <a:pt x="75" y="506"/>
                                <a:pt x="169" y="506"/>
                              </a:cubicBezTo>
                              <a:cubicBezTo>
                                <a:pt x="262" y="506"/>
                                <a:pt x="338" y="432"/>
                                <a:pt x="338" y="341"/>
                              </a:cubicBezTo>
                              <a:cubicBezTo>
                                <a:pt x="338" y="261"/>
                                <a:pt x="280" y="194"/>
                                <a:pt x="203" y="178"/>
                              </a:cubicBezTo>
                              <a:cubicBezTo>
                                <a:pt x="202" y="173"/>
                                <a:pt x="200" y="165"/>
                                <a:pt x="200" y="165"/>
                              </a:cubicBezTo>
                              <a:cubicBezTo>
                                <a:pt x="245" y="165"/>
                                <a:pt x="245" y="165"/>
                                <a:pt x="245" y="165"/>
                              </a:cubicBezTo>
                              <a:cubicBezTo>
                                <a:pt x="321" y="16"/>
                                <a:pt x="321" y="16"/>
                                <a:pt x="321" y="16"/>
                              </a:cubicBezTo>
                              <a:cubicBezTo>
                                <a:pt x="323" y="13"/>
                                <a:pt x="323" y="8"/>
                                <a:pt x="320" y="5"/>
                              </a:cubicBezTo>
                              <a:cubicBezTo>
                                <a:pt x="318" y="2"/>
                                <a:pt x="314" y="0"/>
                                <a:pt x="310" y="0"/>
                              </a:cubicBezTo>
                              <a:cubicBezTo>
                                <a:pt x="260" y="0"/>
                                <a:pt x="260" y="0"/>
                                <a:pt x="26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07" o:spid="_x0000_s1047" style="width:13.25pt;height:19.8pt;margin-top:651.75pt;margin-left:9pt;mso-height-relative:page;mso-width-relative:page;position:absolute;z-index:251726848" coordsize="338,506" o:spt="100" adj="-11796480,,5400" path="m50,340c50,405,104,458,171,458c237,458,291,405,291,340c291,275,237,222,171,222c104,222,50,275,50,340m30,341c30,265,92,204,169,204c246,204,308,265,308,341c308,416,246,477,169,477c92,477,30,416,30,341m260,c28,,28,,28,c23,,19,2,17,5c15,8,14,13,16,16c91,165,91,165,91,165c135,165,135,165,135,165c135,165,134,173,133,179c57,195,,261,,341c,432,75,506,169,506c262,506,338,432,338,341c338,261,280,194,203,178c202,173,200,165,200,165c245,165,245,165,245,165c321,16,321,16,321,16c323,13,323,8,320,5c318,2,314,,310,c260,,260,,260,xe" filled="t" fillcolor="white" stroked="f">
                <v:stroke joinstyle="miter"/>
                <v:path o:connecttype="custom" o:connectlocs="24892,168965;85133,227606;144875,168965;85133,110324;24892,168965;14935,169462;84137,101379;153339,169462;84137,237048;14935,169462;129442,0;13939,0;8463,2484;7965,7951;45304,81997;67210,81997;66214,88955;0,169462;84137,251460;168275,169462;101064,88458;99571,81997;121974,81997;159811,7951;159313,2484;154335,0;129442,0" o:connectangles="0,0,0,0,0,0,0,0,0,0,0,0,0,0,0,0,0,0,0,0,0,0,0,0,0,0,0"/>
                <o:lock v:ext="edit" aspectratio="t"/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8211820</wp:posOffset>
                </wp:positionV>
                <wp:extent cx="1115695" cy="371475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1569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奖项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荣誉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8" type="#_x0000_t202" style="width:87.85pt;height:29.25pt;margin-top:646.6pt;margin-left:34.5pt;mso-height-relative:page;mso-width-relative:page;position:absolute;z-index:251679744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FFFFFF" w:themeColor="background1"/>
                          <w:sz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奖项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荣誉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8221345</wp:posOffset>
                </wp:positionV>
                <wp:extent cx="1763395" cy="323850"/>
                <wp:effectExtent l="0" t="0" r="27305" b="19050"/>
                <wp:wrapNone/>
                <wp:docPr id="12" name="流程图: 手动输入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1763395" cy="3238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流程图: 手动输入 2" o:spid="_x0000_s1049" style="width:138.85pt;height:25.5pt;margin-top:647.35pt;margin-left:-6pt;flip:x;mso-height-relative:page;mso-width-relative:page;position:absolute;v-text-anchor:middle;z-index:251677696" coordsize="21600,21600" filled="t" fillcolor="#2e75b6" stroked="t" strokecolor="#2e75b6">
                <v:stroke joinstyle="miter"/>
                <o:lock v:ext="edit" aspectratio="f"/>
              </v:rect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2480945</wp:posOffset>
                </wp:positionV>
                <wp:extent cx="215900" cy="170180"/>
                <wp:effectExtent l="0" t="0" r="0" b="1905"/>
                <wp:wrapNone/>
                <wp:docPr id="8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16000" cy="170022"/>
                        </a:xfrm>
                        <a:custGeom>
                          <a:avLst/>
                          <a:gdLst>
                            <a:gd name="T0" fmla="*/ 345 w 448"/>
                            <a:gd name="T1" fmla="*/ 162 h 352"/>
                            <a:gd name="T2" fmla="*/ 233 w 448"/>
                            <a:gd name="T3" fmla="*/ 204 h 352"/>
                            <a:gd name="T4" fmla="*/ 224 w 448"/>
                            <a:gd name="T5" fmla="*/ 205 h 352"/>
                            <a:gd name="T6" fmla="*/ 215 w 448"/>
                            <a:gd name="T7" fmla="*/ 204 h 352"/>
                            <a:gd name="T8" fmla="*/ 103 w 448"/>
                            <a:gd name="T9" fmla="*/ 162 h 352"/>
                            <a:gd name="T10" fmla="*/ 100 w 448"/>
                            <a:gd name="T11" fmla="*/ 235 h 352"/>
                            <a:gd name="T12" fmla="*/ 224 w 448"/>
                            <a:gd name="T13" fmla="*/ 294 h 352"/>
                            <a:gd name="T14" fmla="*/ 348 w 448"/>
                            <a:gd name="T15" fmla="*/ 235 h 352"/>
                            <a:gd name="T16" fmla="*/ 345 w 448"/>
                            <a:gd name="T17" fmla="*/ 162 h 352"/>
                            <a:gd name="T18" fmla="*/ 448 w 448"/>
                            <a:gd name="T19" fmla="*/ 88 h 352"/>
                            <a:gd name="T20" fmla="*/ 443 w 448"/>
                            <a:gd name="T21" fmla="*/ 81 h 352"/>
                            <a:gd name="T22" fmla="*/ 226 w 448"/>
                            <a:gd name="T23" fmla="*/ 0 h 352"/>
                            <a:gd name="T24" fmla="*/ 224 w 448"/>
                            <a:gd name="T25" fmla="*/ 0 h 352"/>
                            <a:gd name="T26" fmla="*/ 222 w 448"/>
                            <a:gd name="T27" fmla="*/ 0 h 352"/>
                            <a:gd name="T28" fmla="*/ 5 w 448"/>
                            <a:gd name="T29" fmla="*/ 81 h 352"/>
                            <a:gd name="T30" fmla="*/ 0 w 448"/>
                            <a:gd name="T31" fmla="*/ 88 h 352"/>
                            <a:gd name="T32" fmla="*/ 5 w 448"/>
                            <a:gd name="T33" fmla="*/ 95 h 352"/>
                            <a:gd name="T34" fmla="*/ 69 w 448"/>
                            <a:gd name="T35" fmla="*/ 119 h 352"/>
                            <a:gd name="T36" fmla="*/ 50 w 448"/>
                            <a:gd name="T37" fmla="*/ 195 h 352"/>
                            <a:gd name="T38" fmla="*/ 38 w 448"/>
                            <a:gd name="T39" fmla="*/ 220 h 352"/>
                            <a:gd name="T40" fmla="*/ 49 w 448"/>
                            <a:gd name="T41" fmla="*/ 245 h 352"/>
                            <a:gd name="T42" fmla="*/ 38 w 448"/>
                            <a:gd name="T43" fmla="*/ 344 h 352"/>
                            <a:gd name="T44" fmla="*/ 39 w 448"/>
                            <a:gd name="T45" fmla="*/ 350 h 352"/>
                            <a:gd name="T46" fmla="*/ 44 w 448"/>
                            <a:gd name="T47" fmla="*/ 352 h 352"/>
                            <a:gd name="T48" fmla="*/ 81 w 448"/>
                            <a:gd name="T49" fmla="*/ 352 h 352"/>
                            <a:gd name="T50" fmla="*/ 86 w 448"/>
                            <a:gd name="T51" fmla="*/ 350 h 352"/>
                            <a:gd name="T52" fmla="*/ 87 w 448"/>
                            <a:gd name="T53" fmla="*/ 344 h 352"/>
                            <a:gd name="T54" fmla="*/ 76 w 448"/>
                            <a:gd name="T55" fmla="*/ 245 h 352"/>
                            <a:gd name="T56" fmla="*/ 87 w 448"/>
                            <a:gd name="T57" fmla="*/ 220 h 352"/>
                            <a:gd name="T58" fmla="*/ 75 w 448"/>
                            <a:gd name="T59" fmla="*/ 195 h 352"/>
                            <a:gd name="T60" fmla="*/ 95 w 448"/>
                            <a:gd name="T61" fmla="*/ 128 h 352"/>
                            <a:gd name="T62" fmla="*/ 222 w 448"/>
                            <a:gd name="T63" fmla="*/ 176 h 352"/>
                            <a:gd name="T64" fmla="*/ 224 w 448"/>
                            <a:gd name="T65" fmla="*/ 176 h 352"/>
                            <a:gd name="T66" fmla="*/ 226 w 448"/>
                            <a:gd name="T67" fmla="*/ 176 h 352"/>
                            <a:gd name="T68" fmla="*/ 443 w 448"/>
                            <a:gd name="T69" fmla="*/ 95 h 352"/>
                            <a:gd name="T70" fmla="*/ 448 w 448"/>
                            <a:gd name="T71" fmla="*/ 88 h 35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fill="norm" h="352" w="448" stroke="1">
                              <a:moveTo>
                                <a:pt x="345" y="162"/>
                              </a:moveTo>
                              <a:cubicBezTo>
                                <a:pt x="233" y="204"/>
                                <a:pt x="233" y="204"/>
                                <a:pt x="233" y="204"/>
                              </a:cubicBezTo>
                              <a:cubicBezTo>
                                <a:pt x="230" y="205"/>
                                <a:pt x="227" y="205"/>
                                <a:pt x="224" y="205"/>
                              </a:cubicBezTo>
                              <a:cubicBezTo>
                                <a:pt x="221" y="205"/>
                                <a:pt x="218" y="205"/>
                                <a:pt x="215" y="204"/>
                              </a:cubicBezTo>
                              <a:cubicBezTo>
                                <a:pt x="103" y="162"/>
                                <a:pt x="103" y="162"/>
                                <a:pt x="103" y="162"/>
                              </a:cubicBezTo>
                              <a:cubicBezTo>
                                <a:pt x="100" y="235"/>
                                <a:pt x="100" y="235"/>
                                <a:pt x="100" y="235"/>
                              </a:cubicBezTo>
                              <a:cubicBezTo>
                                <a:pt x="98" y="267"/>
                                <a:pt x="155" y="294"/>
                                <a:pt x="224" y="294"/>
                              </a:cubicBezTo>
                              <a:cubicBezTo>
                                <a:pt x="293" y="294"/>
                                <a:pt x="350" y="267"/>
                                <a:pt x="348" y="235"/>
                              </a:cubicBezTo>
                              <a:lnTo>
                                <a:pt x="345" y="162"/>
                              </a:lnTo>
                              <a:close/>
                              <a:moveTo>
                                <a:pt x="448" y="88"/>
                              </a:moveTo>
                              <a:cubicBezTo>
                                <a:pt x="448" y="85"/>
                                <a:pt x="446" y="82"/>
                                <a:pt x="443" y="81"/>
                              </a:cubicBezTo>
                              <a:cubicBezTo>
                                <a:pt x="226" y="0"/>
                                <a:pt x="226" y="0"/>
                                <a:pt x="226" y="0"/>
                              </a:cubicBezTo>
                              <a:cubicBezTo>
                                <a:pt x="225" y="0"/>
                                <a:pt x="225" y="0"/>
                                <a:pt x="224" y="0"/>
                              </a:cubicBezTo>
                              <a:cubicBezTo>
                                <a:pt x="223" y="0"/>
                                <a:pt x="223" y="0"/>
                                <a:pt x="222" y="0"/>
                              </a:cubicBezTo>
                              <a:cubicBezTo>
                                <a:pt x="5" y="81"/>
                                <a:pt x="5" y="81"/>
                                <a:pt x="5" y="81"/>
                              </a:cubicBezTo>
                              <a:cubicBezTo>
                                <a:pt x="2" y="82"/>
                                <a:pt x="0" y="85"/>
                                <a:pt x="0" y="88"/>
                              </a:cubicBezTo>
                              <a:cubicBezTo>
                                <a:pt x="0" y="91"/>
                                <a:pt x="2" y="94"/>
                                <a:pt x="5" y="95"/>
                              </a:cubicBezTo>
                              <a:cubicBezTo>
                                <a:pt x="69" y="119"/>
                                <a:pt x="69" y="119"/>
                                <a:pt x="69" y="119"/>
                              </a:cubicBezTo>
                              <a:cubicBezTo>
                                <a:pt x="57" y="139"/>
                                <a:pt x="51" y="168"/>
                                <a:pt x="50" y="195"/>
                              </a:cubicBezTo>
                              <a:cubicBezTo>
                                <a:pt x="43" y="200"/>
                                <a:pt x="38" y="209"/>
                                <a:pt x="38" y="220"/>
                              </a:cubicBezTo>
                              <a:cubicBezTo>
                                <a:pt x="38" y="230"/>
                                <a:pt x="42" y="239"/>
                                <a:pt x="49" y="245"/>
                              </a:cubicBezTo>
                              <a:cubicBezTo>
                                <a:pt x="38" y="344"/>
                                <a:pt x="38" y="344"/>
                                <a:pt x="38" y="344"/>
                              </a:cubicBezTo>
                              <a:cubicBezTo>
                                <a:pt x="37" y="346"/>
                                <a:pt x="38" y="348"/>
                                <a:pt x="39" y="350"/>
                              </a:cubicBezTo>
                              <a:cubicBezTo>
                                <a:pt x="40" y="351"/>
                                <a:pt x="42" y="352"/>
                                <a:pt x="44" y="352"/>
                              </a:cubicBezTo>
                              <a:cubicBezTo>
                                <a:pt x="81" y="352"/>
                                <a:pt x="81" y="352"/>
                                <a:pt x="81" y="352"/>
                              </a:cubicBezTo>
                              <a:cubicBezTo>
                                <a:pt x="83" y="352"/>
                                <a:pt x="85" y="351"/>
                                <a:pt x="86" y="350"/>
                              </a:cubicBezTo>
                              <a:cubicBezTo>
                                <a:pt x="87" y="348"/>
                                <a:pt x="87" y="346"/>
                                <a:pt x="87" y="344"/>
                              </a:cubicBezTo>
                              <a:cubicBezTo>
                                <a:pt x="76" y="245"/>
                                <a:pt x="76" y="245"/>
                                <a:pt x="76" y="245"/>
                              </a:cubicBezTo>
                              <a:cubicBezTo>
                                <a:pt x="83" y="239"/>
                                <a:pt x="87" y="230"/>
                                <a:pt x="87" y="220"/>
                              </a:cubicBezTo>
                              <a:cubicBezTo>
                                <a:pt x="87" y="209"/>
                                <a:pt x="82" y="200"/>
                                <a:pt x="75" y="195"/>
                              </a:cubicBezTo>
                              <a:cubicBezTo>
                                <a:pt x="77" y="164"/>
                                <a:pt x="84" y="139"/>
                                <a:pt x="95" y="128"/>
                              </a:cubicBezTo>
                              <a:cubicBezTo>
                                <a:pt x="222" y="176"/>
                                <a:pt x="222" y="176"/>
                                <a:pt x="222" y="176"/>
                              </a:cubicBezTo>
                              <a:cubicBezTo>
                                <a:pt x="223" y="176"/>
                                <a:pt x="223" y="176"/>
                                <a:pt x="224" y="176"/>
                              </a:cubicBezTo>
                              <a:cubicBezTo>
                                <a:pt x="225" y="176"/>
                                <a:pt x="225" y="176"/>
                                <a:pt x="226" y="176"/>
                              </a:cubicBezTo>
                              <a:cubicBezTo>
                                <a:pt x="443" y="95"/>
                                <a:pt x="443" y="95"/>
                                <a:pt x="443" y="95"/>
                              </a:cubicBezTo>
                              <a:cubicBezTo>
                                <a:pt x="446" y="94"/>
                                <a:pt x="448" y="91"/>
                                <a:pt x="448" y="8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" o:spid="_x0000_s1050" style="width:17pt;height:13.4pt;margin-top:195.35pt;margin-left:9pt;mso-height-relative:page;mso-width-relative:page;position:absolute;z-index:251722752" coordsize="448,352" o:spt="100" adj="-11796480,,5400" path="m345,162c233,204,233,204,233,204c230,205,227,205,224,205c221,205,218,205,215,204c103,162,103,162,103,162c100,235,100,235,100,235c98,267,155,294,224,294c293,294,350,267,348,235l345,162xm448,88c448,85,446,82,443,81c226,,226,,226,c225,,225,,224,c223,,223,,222,c5,81,5,81,5,81c2,82,,85,,88c,91,2,94,5,95c69,119,69,119,69,119c57,139,51,168,50,195c43,200,38,209,38,220c38,230,42,239,49,245c38,344,38,344,38,344c37,346,38,348,39,350c40,351,42,352,44,352c81,352,81,352,81,352c83,352,85,351,86,350c87,348,87,346,87,344c76,245,76,245,76,245c83,239,87,230,87,220c87,209,82,200,75,195c77,164,84,139,95,128c222,176,222,176,222,176c223,176,223,176,224,176c225,176,225,176,226,176c443,95,443,95,443,95c446,94,448,91,448,88xe" filled="t" fillcolor="white" stroked="f">
                <v:stroke joinstyle="miter"/>
                <v:path o:connecttype="custom" o:connectlocs="166339,78248;112339,98535;108000,99018;103660,98535;49660,78248;48214,113509;108000,142007;167785,113509;166339,78248;216000,42505;213589,39124;108964,0;108000,0;107035,0;2410,39124;0,42505;2410,45886;33267,57479;24107,94188;18321,106263;23625,118339;18321,166157;18803,169055;21214,170022;39053,170022;41464,169055;41946,166157;36642,118339;41946,106263;36160,94188;45803,61826;107035,85011;108000,85011;108964,85011;213589,45886;216000,42505" o:connectangles="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2371725</wp:posOffset>
                </wp:positionV>
                <wp:extent cx="1115695" cy="37147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1569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1" type="#_x0000_t202" style="width:87.85pt;height:29.25pt;margin-top:186.75pt;margin-left:34.5pt;mso-height-relative:page;mso-width-relative:page;position:absolute;z-index:251671552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FFFFFF" w:themeColor="background1"/>
                          <w:sz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2838450</wp:posOffset>
                </wp:positionV>
                <wp:extent cx="4608195" cy="7045325"/>
                <wp:effectExtent l="0" t="0" r="0" b="3810"/>
                <wp:wrapNone/>
                <wp:docPr id="152" name="文本框 1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08195" cy="7045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2E75B6" w:themeColor="accent1" w:themeShade="BF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E75B6" w:themeColor="accent1" w:themeShade="BF"/>
                                <w:szCs w:val="21"/>
                              </w:rPr>
                              <w:t xml:space="preserve">2014.09-2018.06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2E75B6" w:themeColor="accent1" w:themeShade="BF"/>
                                <w:szCs w:val="21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E75B6" w:themeColor="accent1" w:themeShade="BF"/>
                                <w:szCs w:val="21"/>
                              </w:rPr>
                              <w:t xml:space="preserve">湖南医科大学国际护理学院 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2E75B6" w:themeColor="accent1" w:themeShade="BF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E75B6" w:themeColor="accent1" w:themeShade="BF"/>
                                <w:szCs w:val="21"/>
                              </w:rPr>
                              <w:t>护理学（本科）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主修课程：基础护理学、急危重症学、内外科护理学、妇产护理学、儿科护理学、药理学、生理学、病理学、病理生理学、诊断学、系统解剖学等。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2E75B6" w:themeColor="accent1" w:themeShade="BF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E75B6" w:themeColor="accent1" w:themeShade="BF"/>
                                <w:szCs w:val="21"/>
                              </w:rPr>
                              <w:t>2016.07-2017.04       湖南</w:t>
                            </w:r>
                            <w:r>
                              <w:rPr>
                                <w:rFonts w:ascii="微软雅黑" w:eastAsia="微软雅黑" w:hAnsi="微软雅黑"/>
                                <w:color w:val="2E75B6" w:themeColor="accent1" w:themeShade="BF"/>
                                <w:szCs w:val="21"/>
                              </w:rPr>
                              <w:t>湘雅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E75B6" w:themeColor="accent1" w:themeShade="BF"/>
                                <w:szCs w:val="21"/>
                              </w:rPr>
                              <w:t xml:space="preserve">医院        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2E75B6" w:themeColor="accent1" w:themeShade="BF"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E75B6" w:themeColor="accent1" w:themeShade="BF"/>
                                <w:szCs w:val="21"/>
                              </w:rPr>
                              <w:t>临床护士（实习生）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38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定期进行专业知识与技能的学习，加强理论知识与临床技能的结合，更好地协助医生完成治疗；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38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通过ICU和急抢的轮转，深入学习和掌握了例如呼吸机、洗胃机、血气分析机、微量泵、输液泵等仪器的使用；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38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在内/外科，熟练掌握了基础护理内容。如静脉输液、肌肉/皮下/皮内注射、口腔护理、翻身叩背、吸氧、吸痰等基本操作；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38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通过临床实践，学习了与患者、临床的沟通技巧。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2E75B6" w:themeColor="accent1" w:themeShade="BF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E75B6" w:themeColor="accent1" w:themeShade="BF"/>
                                <w:szCs w:val="21"/>
                              </w:rPr>
                              <w:t>2016.07-2017.04       湖南</w:t>
                            </w:r>
                            <w:r>
                              <w:rPr>
                                <w:rFonts w:ascii="微软雅黑" w:eastAsia="微软雅黑" w:hAnsi="微软雅黑"/>
                                <w:color w:val="2E75B6" w:themeColor="accent1" w:themeShade="BF"/>
                                <w:szCs w:val="21"/>
                              </w:rPr>
                              <w:t>湘雅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E75B6" w:themeColor="accent1" w:themeShade="BF"/>
                                <w:szCs w:val="21"/>
                              </w:rPr>
                              <w:t xml:space="preserve">医院        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2E75B6" w:themeColor="accent1" w:themeShade="BF"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E75B6" w:themeColor="accent1" w:themeShade="BF"/>
                                <w:szCs w:val="21"/>
                              </w:rPr>
                              <w:t>临床护士（实习生）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38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定期进行专业知识与技能的学习，加强理论知识与临床技能的结合，更好地协助医生完成治疗；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38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通过ICU和急抢的轮转，深入学习和掌握了例如呼吸机、洗胃机、血气分析机、微量泵、输液泵等仪器的使用；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ind w:left="155" w:hanging="155" w:hangingChars="74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E75B6" w:themeColor="accent1" w:themeShade="BF"/>
                                <w:szCs w:val="21"/>
                              </w:rPr>
                              <w:t>2015-2016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校二等奖学金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ind w:left="155" w:hanging="155" w:hangingChars="74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E75B6" w:themeColor="accent1" w:themeShade="BF"/>
                                <w:szCs w:val="21"/>
                              </w:rPr>
                              <w:t>2016.10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校三等奖学金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ind w:left="155" w:hanging="155" w:hangingChars="74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E75B6" w:themeColor="accent1" w:themeShade="BF"/>
                                <w:szCs w:val="21"/>
                              </w:rPr>
                              <w:t>2017.06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第八届“天使杯”护理技能大赛二等奖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ind w:left="155" w:hanging="155" w:hangingChars="74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E75B6" w:themeColor="accent1" w:themeShade="BF"/>
                                <w:szCs w:val="21"/>
                              </w:rPr>
                              <w:t>2014.10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“校运动会-同舟共济”团体三等奖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ind w:left="155" w:hanging="155" w:hangingChars="74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E75B6" w:themeColor="accent1" w:themeShade="BF"/>
                                <w:szCs w:val="21"/>
                              </w:rPr>
                              <w:t>2015.05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“校寝室文化大赛”优秀奖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2" type="#_x0000_t202" style="width:362.85pt;height:554.75pt;margin-top:223.5pt;margin-left:-14.25pt;mso-height-relative:page;mso-width-relative:page;position:absolute;z-index:251667456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2E75B6" w:themeColor="accent1" w:themeShade="BF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E75B6" w:themeColor="accent1" w:themeShade="BF"/>
                          <w:szCs w:val="21"/>
                        </w:rPr>
                        <w:t xml:space="preserve">2014.09-2018.06   </w:t>
                      </w:r>
                      <w:r>
                        <w:rPr>
                          <w:rFonts w:ascii="微软雅黑" w:eastAsia="微软雅黑" w:hAnsi="微软雅黑"/>
                          <w:color w:val="2E75B6" w:themeColor="accent1" w:themeShade="BF"/>
                          <w:szCs w:val="21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hint="eastAsia"/>
                          <w:color w:val="2E75B6" w:themeColor="accent1" w:themeShade="BF"/>
                          <w:szCs w:val="21"/>
                        </w:rPr>
                        <w:t xml:space="preserve">湖南医科大学国际护理学院    </w:t>
                      </w:r>
                      <w:r>
                        <w:rPr>
                          <w:rFonts w:ascii="微软雅黑" w:eastAsia="微软雅黑" w:hAnsi="微软雅黑"/>
                          <w:color w:val="2E75B6" w:themeColor="accent1" w:themeShade="BF"/>
                          <w:szCs w:val="21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color w:val="2E75B6" w:themeColor="accent1" w:themeShade="BF"/>
                          <w:szCs w:val="21"/>
                        </w:rPr>
                        <w:t>护理学（本科）</w:t>
                      </w: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:sz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主修课程：基础护理学、急危重症学、内外科护理学、妇产护理学、儿科护理学、药理学、生理学、病理学、病理生理学、诊断学、系统解剖学等。</w:t>
                      </w: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:sz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:sz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:sz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:sz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2E75B6" w:themeColor="accent1" w:themeShade="BF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E75B6" w:themeColor="accent1" w:themeShade="BF"/>
                          <w:szCs w:val="21"/>
                        </w:rPr>
                        <w:t>2016.07-2017.04       湖南</w:t>
                      </w:r>
                      <w:r>
                        <w:rPr>
                          <w:rFonts w:ascii="微软雅黑" w:eastAsia="微软雅黑" w:hAnsi="微软雅黑"/>
                          <w:color w:val="2E75B6" w:themeColor="accent1" w:themeShade="BF"/>
                          <w:szCs w:val="21"/>
                        </w:rPr>
                        <w:t>湘雅</w:t>
                      </w:r>
                      <w:r>
                        <w:rPr>
                          <w:rFonts w:ascii="微软雅黑" w:eastAsia="微软雅黑" w:hAnsi="微软雅黑" w:hint="eastAsia"/>
                          <w:color w:val="2E75B6" w:themeColor="accent1" w:themeShade="BF"/>
                          <w:szCs w:val="21"/>
                        </w:rPr>
                        <w:t xml:space="preserve">医院           </w:t>
                      </w:r>
                      <w:r>
                        <w:rPr>
                          <w:rFonts w:ascii="微软雅黑" w:eastAsia="微软雅黑" w:hAnsi="微软雅黑"/>
                          <w:color w:val="2E75B6" w:themeColor="accent1" w:themeShade="BF"/>
                          <w:szCs w:val="21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color w:val="2E75B6" w:themeColor="accent1" w:themeShade="BF"/>
                          <w:szCs w:val="21"/>
                        </w:rPr>
                        <w:t>临床护士（实习生）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spacing w:line="380" w:lineRule="exact"/>
                        <w:ind w:firstLineChars="0"/>
                        <w:rPr>
                          <w:rFonts w:ascii="微软雅黑" w:eastAsia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定期进行专业知识与技能的学习，加强理论知识与临床技能的结合，更好地协助医生完成治疗；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spacing w:line="380" w:lineRule="exact"/>
                        <w:ind w:firstLineChars="0"/>
                        <w:rPr>
                          <w:rFonts w:ascii="微软雅黑" w:eastAsia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通过ICU和急抢的轮转，深入学习和掌握了例如呼吸机、洗胃机、血气分析机、微量泵、输液泵等仪器的使用；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spacing w:line="380" w:lineRule="exact"/>
                        <w:ind w:firstLineChars="0"/>
                        <w:rPr>
                          <w:rFonts w:ascii="微软雅黑" w:eastAsia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在内/外科，熟练掌握了基础护理内容。如静脉输液、肌肉/皮下/皮内注射、口腔护理、翻身叩背、吸氧、吸痰等基本操作；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spacing w:line="380" w:lineRule="exact"/>
                        <w:ind w:firstLineChars="0"/>
                        <w:rPr>
                          <w:rFonts w:ascii="微软雅黑" w:eastAsia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通过临床实践，学习了与患者、临床的沟通技巧。</w:t>
                      </w: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:sz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2E75B6" w:themeColor="accent1" w:themeShade="BF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E75B6" w:themeColor="accent1" w:themeShade="BF"/>
                          <w:szCs w:val="21"/>
                        </w:rPr>
                        <w:t>2016.07-2017.04       湖南</w:t>
                      </w:r>
                      <w:r>
                        <w:rPr>
                          <w:rFonts w:ascii="微软雅黑" w:eastAsia="微软雅黑" w:hAnsi="微软雅黑"/>
                          <w:color w:val="2E75B6" w:themeColor="accent1" w:themeShade="BF"/>
                          <w:szCs w:val="21"/>
                        </w:rPr>
                        <w:t>湘雅</w:t>
                      </w:r>
                      <w:r>
                        <w:rPr>
                          <w:rFonts w:ascii="微软雅黑" w:eastAsia="微软雅黑" w:hAnsi="微软雅黑" w:hint="eastAsia"/>
                          <w:color w:val="2E75B6" w:themeColor="accent1" w:themeShade="BF"/>
                          <w:szCs w:val="21"/>
                        </w:rPr>
                        <w:t xml:space="preserve">医院           </w:t>
                      </w:r>
                      <w:r>
                        <w:rPr>
                          <w:rFonts w:ascii="微软雅黑" w:eastAsia="微软雅黑" w:hAnsi="微软雅黑"/>
                          <w:color w:val="2E75B6" w:themeColor="accent1" w:themeShade="BF"/>
                          <w:szCs w:val="21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color w:val="2E75B6" w:themeColor="accent1" w:themeShade="BF"/>
                          <w:szCs w:val="21"/>
                        </w:rPr>
                        <w:t>临床护士（实习生）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napToGrid w:val="0"/>
                        <w:spacing w:line="380" w:lineRule="exact"/>
                        <w:ind w:firstLineChars="0"/>
                        <w:rPr>
                          <w:rFonts w:ascii="微软雅黑" w:eastAsia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定期进行专业知识与技能的学习，加强理论知识与临床技能的结合，更好地协助医生完成治疗；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napToGrid w:val="0"/>
                        <w:spacing w:line="380" w:lineRule="exact"/>
                        <w:ind w:firstLineChars="0"/>
                        <w:rPr>
                          <w:rFonts w:ascii="微软雅黑" w:eastAsia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通过ICU和急抢的轮转，深入学习和掌握了例如呼吸机、洗胃机、血气分析机、微量泵、输液泵等仪器的使用；</w:t>
                      </w: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:sz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:sz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80" w:lineRule="exact"/>
                        <w:ind w:left="155" w:hanging="155" w:hangingChars="74"/>
                        <w:rPr>
                          <w:rFonts w:ascii="微软雅黑" w:eastAsia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E75B6" w:themeColor="accent1" w:themeShade="BF"/>
                          <w:szCs w:val="21"/>
                        </w:rPr>
                        <w:t>2015-2016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校二等奖学金</w:t>
                      </w:r>
                    </w:p>
                    <w:p>
                      <w:pPr>
                        <w:snapToGrid w:val="0"/>
                        <w:spacing w:line="380" w:lineRule="exact"/>
                        <w:ind w:left="155" w:hanging="155" w:hangingChars="74"/>
                        <w:rPr>
                          <w:rFonts w:ascii="微软雅黑" w:eastAsia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E75B6" w:themeColor="accent1" w:themeShade="BF"/>
                          <w:szCs w:val="21"/>
                        </w:rPr>
                        <w:t>2016.10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</w:t>
                      </w: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校三等奖学金</w:t>
                      </w:r>
                    </w:p>
                    <w:p>
                      <w:pPr>
                        <w:snapToGrid w:val="0"/>
                        <w:spacing w:line="380" w:lineRule="exact"/>
                        <w:ind w:left="155" w:hanging="155" w:hangingChars="74"/>
                        <w:rPr>
                          <w:rFonts w:ascii="微软雅黑" w:eastAsia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E75B6" w:themeColor="accent1" w:themeShade="BF"/>
                          <w:szCs w:val="21"/>
                        </w:rPr>
                        <w:t>2017.06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</w:t>
                      </w: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第八届“天使杯”护理技能大赛二等奖</w:t>
                      </w:r>
                    </w:p>
                    <w:p>
                      <w:pPr>
                        <w:snapToGrid w:val="0"/>
                        <w:spacing w:line="380" w:lineRule="exact"/>
                        <w:ind w:left="155" w:hanging="155" w:hangingChars="74"/>
                        <w:rPr>
                          <w:rFonts w:ascii="微软雅黑" w:eastAsia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E75B6" w:themeColor="accent1" w:themeShade="BF"/>
                          <w:szCs w:val="21"/>
                        </w:rPr>
                        <w:t>2014.10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“校运动会-同舟共济”团体三等奖</w:t>
                      </w:r>
                    </w:p>
                    <w:p>
                      <w:pPr>
                        <w:snapToGrid w:val="0"/>
                        <w:spacing w:line="380" w:lineRule="exact"/>
                        <w:ind w:left="155" w:hanging="155" w:hangingChars="74"/>
                        <w:rPr>
                          <w:rFonts w:ascii="微软雅黑" w:eastAsia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E75B6" w:themeColor="accent1" w:themeShade="BF"/>
                          <w:szCs w:val="21"/>
                        </w:rPr>
                        <w:t>2015.05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“校寝室文化大赛”优秀奖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2381250</wp:posOffset>
                </wp:positionV>
                <wp:extent cx="1764030" cy="323850"/>
                <wp:effectExtent l="0" t="0" r="27305" b="19050"/>
                <wp:wrapNone/>
                <wp:docPr id="5" name="流程图: 手动输入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1764000" cy="3238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流程图: 手动输入 2" o:spid="_x0000_s1053" style="width:138.9pt;height:25.5pt;margin-top:187.5pt;margin-left:-6pt;flip:x;mso-height-relative:page;mso-width-relative:page;position:absolute;v-text-anchor:middle;z-index:251669504" coordsize="21600,21600" filled="t" fillcolor="#2e75b6" stroked="t" strokecolor="#2e75b6">
                <v:stroke joinstyle="miter"/>
                <o:lock v:ext="edit" aspectratio="f"/>
              </v:rect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1636395</wp:posOffset>
                </wp:positionH>
                <wp:positionV relativeFrom="paragraph">
                  <wp:posOffset>504825</wp:posOffset>
                </wp:positionV>
                <wp:extent cx="5039995" cy="83820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39995" cy="838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360" w:lineRule="exact"/>
                              <w:jc w:val="right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具备护理专业本科专业知识技能，及相关工作经验；熟悉常用器械、药品、材料的作用和用法；认真执行各规章制度和技术操作常规，严格查对制度做好交接班，严防事故发生；具备良好的医患沟通能力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4" type="#_x0000_t202" style="width:396.85pt;height:66pt;margin-top:39.75pt;margin-left:128.85pt;mso-height-relative:page;mso-width-relative:page;position:absolute;z-index:251665408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napToGrid w:val="0"/>
                        <w:spacing w:line="360" w:lineRule="exact"/>
                        <w:jc w:val="right"/>
                        <w:rPr>
                          <w:rFonts w:ascii="微软雅黑" w:eastAsia="微软雅黑" w:hAnsi="微软雅黑"/>
                          <w:color w:val="FFFFFF" w:themeColor="background1"/>
                          <w:sz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具备护理专业本科专业知识技能，及相关工作经验；熟悉常用器械、药品、材料的作用和用法；认真执行各规章制度和技术操作常规，严格查对制度做好交接班，严防事故发生；具备良好的医患沟通能力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1636395</wp:posOffset>
                </wp:positionH>
                <wp:positionV relativeFrom="paragraph">
                  <wp:posOffset>-180975</wp:posOffset>
                </wp:positionV>
                <wp:extent cx="5255895" cy="58102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255895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640" w:lineRule="exact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4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李哆啦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4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  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4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意向：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临床护士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5" type="#_x0000_t202" style="width:413.85pt;height:45.75pt;margin-top:-14.25pt;margin-left:128.85pt;mso-height-relative:page;mso-width-relative:page;position:absolute;z-index:251663360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napToGrid w:val="0"/>
                        <w:spacing w:line="640" w:lineRule="exact"/>
                        <w:rPr>
                          <w:rFonts w:ascii="微软雅黑" w:eastAsia="微软雅黑" w:hAnsi="微软雅黑"/>
                          <w:color w:val="FFFFFF" w:themeColor="background1"/>
                          <w:sz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4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李哆啦   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4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      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4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意向：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临床护士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-476250</wp:posOffset>
                </wp:positionH>
                <wp:positionV relativeFrom="paragraph">
                  <wp:posOffset>-476250</wp:posOffset>
                </wp:positionV>
                <wp:extent cx="7595870" cy="2447925"/>
                <wp:effectExtent l="0" t="0" r="24130" b="47625"/>
                <wp:wrapNone/>
                <wp:docPr id="2" name="流程图: 手动输入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H="1">
                          <a:off x="0" y="0"/>
                          <a:ext cx="7596000" cy="2448000"/>
                        </a:xfrm>
                        <a:custGeom>
                          <a:avLst/>
                          <a:gdLst>
                            <a:gd name="connsiteX0" fmla="*/ 0 w 10000"/>
                            <a:gd name="connsiteY0" fmla="*/ 3036 h 10000"/>
                            <a:gd name="connsiteX1" fmla="*/ 10000 w 10000"/>
                            <a:gd name="connsiteY1" fmla="*/ 0 h 10000"/>
                            <a:gd name="connsiteX2" fmla="*/ 10000 w 10000"/>
                            <a:gd name="connsiteY2" fmla="*/ 10000 h 10000"/>
                            <a:gd name="connsiteX3" fmla="*/ 0 w 10000"/>
                            <a:gd name="connsiteY3" fmla="*/ 10000 h 10000"/>
                            <a:gd name="connsiteX4" fmla="*/ 0 w 10000"/>
                            <a:gd name="connsiteY4" fmla="*/ 3036 h 10000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fill="norm" h="10000" w="10000" stroke="1">
                              <a:moveTo>
                                <a:pt x="0" y="3036"/>
                              </a:moveTo>
                              <a:lnTo>
                                <a:pt x="10000" y="0"/>
                              </a:lnTo>
                              <a:lnTo>
                                <a:pt x="10000" y="10000"/>
                              </a:lnTo>
                              <a:lnTo>
                                <a:pt x="0" y="10000"/>
                              </a:lnTo>
                              <a:lnTo>
                                <a:pt x="0" y="303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流程图: 手动输入 2" o:spid="_x0000_s1056" style="width:598.1pt;height:192.75pt;margin-top:-37.5pt;margin-left:-37.5pt;flip:x;mso-height-relative:page;mso-width-relative:page;position:absolute;rotation:180;v-text-anchor:middle;z-index:251659264" coordsize="10000,10000" o:spt="100" adj="-11796480,,5400" path="m,3036l10000,,10000,10000,,10000,,3036xe" filled="t" fillcolor="#2e75b6" stroked="t" strokecolor="#2e75b6">
                <v:stroke joinstyle="miter"/>
                <v:path o:connecttype="custom" o:connectlocs="0,743212;7596000,0;7596000,2448000;0,2448000;0,743212" o:connectangles="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4600575</wp:posOffset>
                </wp:positionV>
                <wp:extent cx="2232025" cy="0"/>
                <wp:effectExtent l="0" t="0" r="35560" b="1905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232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7" style="mso-height-relative:page;mso-width-relative:page;position:absolute;z-index:251692032" from="387pt,362.25pt" to="562.75pt,362.25pt" coordsize="21600,21600" stroked="t" strokecolor="#d9d9d9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4133850</wp:posOffset>
                </wp:positionV>
                <wp:extent cx="2232025" cy="0"/>
                <wp:effectExtent l="0" t="0" r="35560" b="1905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232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8" style="mso-height-relative:page;mso-width-relative:page;position:absolute;z-index:251689984" from="387pt,325.5pt" to="562.75pt,325.5pt" coordsize="21600,21600" stroked="t" strokecolor="#d9d9d9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3667125</wp:posOffset>
                </wp:positionV>
                <wp:extent cx="2232025" cy="0"/>
                <wp:effectExtent l="0" t="0" r="35560" b="1905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232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9" style="mso-height-relative:page;mso-width-relative:page;position:absolute;z-index:251687936" from="387pt,288.75pt" to="562.75pt,288.75pt" coordsize="21600,21600" stroked="t" strokecolor="#d9d9d9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3209925</wp:posOffset>
                </wp:positionV>
                <wp:extent cx="2232025" cy="0"/>
                <wp:effectExtent l="0" t="0" r="35560" b="1905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232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0" style="mso-height-relative:page;mso-width-relative:page;position:absolute;z-index:251685888" from="387pt,252.75pt" to="562.75pt,252.75pt" coordsize="21600,21600" stroked="t" strokecolor="#d9d9d9">
                <v:stroke joinstyle="miter"/>
                <o:lock v:ext="edit" aspectratio="f"/>
              </v:line>
            </w:pict>
          </mc:Fallback>
        </mc:AlternateContent>
      </w:r>
      <w:r>
        <w:rPr>
          <w:color w:val="5A8AF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2752725</wp:posOffset>
                </wp:positionV>
                <wp:extent cx="2232025" cy="0"/>
                <wp:effectExtent l="0" t="0" r="35560" b="19050"/>
                <wp:wrapNone/>
                <wp:docPr id="181" name="直接连接符 1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232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1" style="mso-height-relative:page;mso-width-relative:page;position:absolute;z-index:251683840" from="387pt,216.75pt" to="562.75pt,216.75pt" coordsize="21600,21600" stroked="t" strokecolor="#2e75b6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4819650</wp:posOffset>
                </wp:positionH>
                <wp:positionV relativeFrom="paragraph">
                  <wp:posOffset>2371725</wp:posOffset>
                </wp:positionV>
                <wp:extent cx="2133600" cy="7172325"/>
                <wp:effectExtent l="0" t="0" r="0" b="0"/>
                <wp:wrapNone/>
                <wp:docPr id="1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33600" cy="7172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2E75B6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E75B6" w:themeColor="accent1" w:themeShade="BF"/>
                                <w:sz w:val="28"/>
                                <w:szCs w:val="28"/>
                              </w:rPr>
                              <w:t>个人</w:t>
                            </w:r>
                            <w:r>
                              <w:rPr>
                                <w:rFonts w:ascii="微软雅黑" w:eastAsia="微软雅黑" w:hAnsi="微软雅黑"/>
                                <w:color w:val="2E75B6" w:themeColor="accent1" w:themeShade="BF"/>
                                <w:sz w:val="28"/>
                                <w:szCs w:val="28"/>
                              </w:rPr>
                              <w:t>信息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年龄：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1996.07.05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现居</w:t>
                            </w: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湖南 长沙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电话：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135</w:t>
                            </w: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0000</w:t>
                            </w: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0000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naisen</w:t>
                            </w: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520@qq.com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2E75B6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E75B6" w:themeColor="accent1" w:themeShade="BF"/>
                                <w:sz w:val="28"/>
                                <w:szCs w:val="28"/>
                              </w:rPr>
                              <w:t>技能</w:t>
                            </w:r>
                            <w:r>
                              <w:rPr>
                                <w:rFonts w:ascii="微软雅黑" w:eastAsia="微软雅黑" w:hAnsi="微软雅黑"/>
                                <w:color w:val="2E75B6" w:themeColor="accent1" w:themeShade="BF"/>
                                <w:sz w:val="28"/>
                                <w:szCs w:val="28"/>
                              </w:rPr>
                              <w:t>证书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大学生英语四级证书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医护英语三级证书                                 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国家育婴师高级证书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国家营养师三级证书 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计算机(VF)二级证书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2E75B6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E75B6" w:themeColor="accent1" w:themeShade="BF"/>
                                <w:sz w:val="28"/>
                                <w:szCs w:val="28"/>
                              </w:rPr>
                              <w:t>兴趣</w:t>
                            </w:r>
                            <w:r>
                              <w:rPr>
                                <w:rFonts w:ascii="微软雅黑" w:eastAsia="微软雅黑" w:hAnsi="微软雅黑"/>
                                <w:color w:val="2E75B6" w:themeColor="accent1" w:themeShade="BF"/>
                                <w:sz w:val="28"/>
                                <w:szCs w:val="28"/>
                              </w:rPr>
                              <w:t>爱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E75B6" w:themeColor="accent1" w:themeShade="BF"/>
                                <w:sz w:val="28"/>
                                <w:szCs w:val="28"/>
                              </w:rPr>
                              <w:t>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62" type="#_x0000_t202" style="width:168pt;height:564.75pt;margin-top:186.75pt;margin-left:379.5pt;mso-height-relative:page;mso-width-relative:page;position:absolute;z-index:251681792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2E75B6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E75B6" w:themeColor="accent1" w:themeShade="BF"/>
                          <w:sz w:val="28"/>
                          <w:szCs w:val="28"/>
                        </w:rPr>
                        <w:t>个人</w:t>
                      </w:r>
                      <w:r>
                        <w:rPr>
                          <w:rFonts w:ascii="微软雅黑" w:eastAsia="微软雅黑" w:hAnsi="微软雅黑"/>
                          <w:color w:val="2E75B6" w:themeColor="accent1" w:themeShade="BF"/>
                          <w:sz w:val="28"/>
                          <w:szCs w:val="28"/>
                        </w:rPr>
                        <w:t>信息</w:t>
                      </w: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年龄：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1996.07.05</w:t>
                      </w: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现居</w:t>
                      </w: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湖南 长沙</w:t>
                      </w: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电话：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135</w:t>
                      </w: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0000</w:t>
                      </w: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0000</w:t>
                      </w: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邮箱：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naisen</w:t>
                      </w: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520@qq.com</w:t>
                      </w: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2E75B6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E75B6" w:themeColor="accent1" w:themeShade="BF"/>
                          <w:sz w:val="28"/>
                          <w:szCs w:val="28"/>
                        </w:rPr>
                        <w:t>技能</w:t>
                      </w:r>
                      <w:r>
                        <w:rPr>
                          <w:rFonts w:ascii="微软雅黑" w:eastAsia="微软雅黑" w:hAnsi="微软雅黑"/>
                          <w:color w:val="2E75B6" w:themeColor="accent1" w:themeShade="BF"/>
                          <w:sz w:val="28"/>
                          <w:szCs w:val="28"/>
                        </w:rPr>
                        <w:t>证书</w:t>
                      </w: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大学生英语四级证书</w:t>
                      </w: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医护英语三级证书                                 </w:t>
                      </w: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国家育婴师高级证书</w:t>
                      </w: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国家营养师三级证书 </w:t>
                      </w: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计算机(VF)二级证书</w:t>
                      </w: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2E75B6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E75B6" w:themeColor="accent1" w:themeShade="BF"/>
                          <w:sz w:val="28"/>
                          <w:szCs w:val="28"/>
                        </w:rPr>
                        <w:t>兴趣</w:t>
                      </w:r>
                      <w:r>
                        <w:rPr>
                          <w:rFonts w:ascii="微软雅黑" w:eastAsia="微软雅黑" w:hAnsi="微软雅黑"/>
                          <w:color w:val="2E75B6" w:themeColor="accent1" w:themeShade="BF"/>
                          <w:sz w:val="28"/>
                          <w:szCs w:val="28"/>
                        </w:rPr>
                        <w:t>爱</w:t>
                      </w:r>
                      <w:r>
                        <w:rPr>
                          <w:rFonts w:ascii="微软雅黑" w:eastAsia="微软雅黑" w:hAnsi="微软雅黑" w:hint="eastAsia"/>
                          <w:color w:val="2E75B6" w:themeColor="accent1" w:themeShade="BF"/>
                          <w:sz w:val="28"/>
                          <w:szCs w:val="28"/>
                        </w:rPr>
                        <w:t>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5173345</wp:posOffset>
                </wp:positionH>
                <wp:positionV relativeFrom="paragraph">
                  <wp:posOffset>1910080</wp:posOffset>
                </wp:positionV>
                <wp:extent cx="2015490" cy="266700"/>
                <wp:effectExtent l="19050" t="114300" r="22860" b="11430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338950">
                          <a:off x="0" y="0"/>
                          <a:ext cx="201549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3" style="width:158.7pt;height:21pt;margin-top:150.4pt;margin-left:407.35pt;mso-height-relative:page;mso-width-relative:page;position:absolute;rotation:370224fd;v-text-anchor:middle;z-index:251661312" coordsize="21600,21600" filled="t" fillcolor="white" stroked="f"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7405977"/>
    <w:multiLevelType w:val="multilevel"/>
    <w:tmpl w:val="37405977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327616"/>
    <w:multiLevelType w:val="multilevel"/>
    <w:tmpl w:val="5332761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AA36647"/>
    <w:rsid w:val="000351B6"/>
    <w:rsid w:val="000370EA"/>
    <w:rsid w:val="00070AB8"/>
    <w:rsid w:val="000D4E8E"/>
    <w:rsid w:val="0010034E"/>
    <w:rsid w:val="001045B3"/>
    <w:rsid w:val="001564FF"/>
    <w:rsid w:val="00180944"/>
    <w:rsid w:val="00182584"/>
    <w:rsid w:val="00192216"/>
    <w:rsid w:val="001D582B"/>
    <w:rsid w:val="001E1A0B"/>
    <w:rsid w:val="001E730F"/>
    <w:rsid w:val="00266D51"/>
    <w:rsid w:val="00292939"/>
    <w:rsid w:val="00343DEF"/>
    <w:rsid w:val="003571C9"/>
    <w:rsid w:val="003753A0"/>
    <w:rsid w:val="003A488F"/>
    <w:rsid w:val="003D3CED"/>
    <w:rsid w:val="003F0ADA"/>
    <w:rsid w:val="00500C93"/>
    <w:rsid w:val="00632F41"/>
    <w:rsid w:val="006E53FC"/>
    <w:rsid w:val="006F5C6E"/>
    <w:rsid w:val="00844D62"/>
    <w:rsid w:val="008C4E24"/>
    <w:rsid w:val="008C614F"/>
    <w:rsid w:val="00966129"/>
    <w:rsid w:val="009A2298"/>
    <w:rsid w:val="00A05BF7"/>
    <w:rsid w:val="00A1102A"/>
    <w:rsid w:val="00A147E6"/>
    <w:rsid w:val="00A51AA5"/>
    <w:rsid w:val="00AA6FC3"/>
    <w:rsid w:val="00AB536B"/>
    <w:rsid w:val="00AC35AB"/>
    <w:rsid w:val="00AD0BC2"/>
    <w:rsid w:val="00AE579A"/>
    <w:rsid w:val="00AE6EDF"/>
    <w:rsid w:val="00BC4990"/>
    <w:rsid w:val="00BD09E1"/>
    <w:rsid w:val="00C2202C"/>
    <w:rsid w:val="00C362D4"/>
    <w:rsid w:val="00CB68DC"/>
    <w:rsid w:val="00CD6910"/>
    <w:rsid w:val="00CE46A3"/>
    <w:rsid w:val="00D310C2"/>
    <w:rsid w:val="00D47D91"/>
    <w:rsid w:val="00D5667A"/>
    <w:rsid w:val="00D960A7"/>
    <w:rsid w:val="00DA26B1"/>
    <w:rsid w:val="00DA63C0"/>
    <w:rsid w:val="00E12A6C"/>
    <w:rsid w:val="00EB2CE0"/>
    <w:rsid w:val="00EE45F1"/>
    <w:rsid w:val="00F20E09"/>
    <w:rsid w:val="00F451A2"/>
    <w:rsid w:val="10EF3819"/>
    <w:rsid w:val="1AF153EF"/>
    <w:rsid w:val="28B85BA3"/>
    <w:rsid w:val="2D6D309B"/>
    <w:rsid w:val="6AA3664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 w:semiHidden="0" w:qFormat="1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Char1"/>
    <w:uiPriority w:val="99"/>
    <w:unhideWhenUsed/>
    <w:qFormat/>
    <w:pPr>
      <w:ind w:left="100" w:leftChars="2500"/>
    </w:p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&#40664;&#35748;\&#12304;&#25252;&#22763;&#31616;&#21382;&#12305;&#31616;&#21382;&#23553;&#38754;+&#31616;&#21382;+&#33258;&#33616;&#20449;&#19977;&#39029;&#25252;&#22763;&#31616;&#21382;&#22871;&#35013;3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【护士简历】简历封面+简历+自荐信三页护士简历套装3.docx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2023-10-13T13:29:07Z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033FCB99F5624266902593A07E781E82_13</vt:lpwstr>
  </property>
  <property fmtid="{D5CDD505-2E9C-101B-9397-08002B2CF9AE}" pid="3" name="KSOProductBuildVer">
    <vt:lpwstr>2052-12.1.0.15374</vt:lpwstr>
  </property>
</Properties>
</file>