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6822440</wp:posOffset>
                </wp:positionV>
                <wp:extent cx="3021330" cy="89154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4410" y="7736840"/>
                          <a:ext cx="3021330" cy="891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2012年任班长一职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2011年获营销大赛一等奖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2014年获学院优秀班干部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3pt;margin-top:537.2pt;height:70.2pt;width:237.9pt;z-index:251679744;mso-width-relative:page;mso-height-relative:page;" filled="f" stroked="f" coordsize="21600,21600" o:gfxdata="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EgZpZ9sAAAANAQAADwAAAAAAAAABACAAAAAiAAAAZHJzL2Rvd25yZXYueG1sUEsBAhQAFAAAAAgA&#10;h07iQPFQCB2wAQAASAMAAA4AAAAAAAAAAQAgAAAAKgEAAGRycy9lMm9Eb2MueG1sUEsFBgAAAAAG&#10;AAYAWQEAAEw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</w:tabs>
                        <w:spacing w:line="42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2012年任班长一职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</w:tabs>
                        <w:spacing w:line="42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2011年获营销大赛一等奖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</w:tabs>
                        <w:spacing w:line="42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2014年获学院优秀班干部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6822440</wp:posOffset>
                </wp:positionV>
                <wp:extent cx="2676525" cy="902970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725" y="7736840"/>
                          <a:ext cx="2676525" cy="902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2012年国家奖学金                                 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2012年获“三好学生”称号                    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2012年创业杯大赛获得团体赛铜奖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3.25pt;margin-top:537.2pt;height:71.1pt;width:210.75pt;z-index:251678720;mso-width-relative:page;mso-height-relative:page;" filled="f" stroked="f" coordsize="21600,21600" o:gfxdata="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kcnNP3gAAAA4BAAAPAAAAAAAAAAEAIAAAACIAAABkcnMvZG93bnJldi54bWxQSwECFAAUAAAA&#10;CACHTuJAm7G0ea8BAABHAwAADgAAAAAAAAABACAAAAAtAQAAZHJzL2Uyb0RvYy54bWxQSwUGAAAA&#10;AAYABgBZAQAAT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2012年国家奖学金                                 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2012年获“三好学生”称号                    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2012年创业杯大赛获得团体赛铜奖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229870</wp:posOffset>
                </wp:positionV>
                <wp:extent cx="2152650" cy="891540"/>
                <wp:effectExtent l="0" t="0" r="0" b="0"/>
                <wp:wrapNone/>
                <wp:docPr id="24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43525" y="1144270"/>
                          <a:ext cx="215265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电话：180 0000 0000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邮箱：1800 @qq.com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微信：jianlimoban-ziyuan.com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330.75pt;margin-top:18.1pt;height:70.2pt;width:169.5pt;z-index:251681792;mso-width-relative:page;mso-height-relative:page;" filled="f" stroked="f" coordsize="21600,21600" o:gfxdata="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KiiQv1gAAAAsBAAAPAAAAAAAAAAEAIAAAACIAAABk&#10;cnMvZG93bnJldi54bWxQSwECFAAUAAAACACHTuJAeTeq988BAACDAwAADgAAAAAAAAABACAAAAAl&#10;AQAAZHJzL2Uyb0RvYy54bWxQSwUGAAAAAAYABgBZAQAAZ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4"/>
                          <w:sz w:val="22"/>
                          <w:szCs w:val="22"/>
                        </w:rPr>
                        <w:t>电话：180 0000 0000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4"/>
                          <w:sz w:val="22"/>
                          <w:szCs w:val="22"/>
                        </w:rPr>
                        <w:t>邮箱：1800 @qq.com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4"/>
                          <w:sz w:val="22"/>
                          <w:szCs w:val="22"/>
                        </w:rPr>
                        <w:t>微信：jianlimoban-ziyuan.com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229870</wp:posOffset>
                </wp:positionV>
                <wp:extent cx="1790065" cy="891540"/>
                <wp:effectExtent l="0" t="0" r="0" b="0"/>
                <wp:wrapNone/>
                <wp:docPr id="2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76955" y="1144270"/>
                          <a:ext cx="179006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 xml:space="preserve">出生年月：1991 .07 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毕业院校：邮电大学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191.65pt;margin-top:18.1pt;height:70.2pt;width:140.95pt;z-index:251680768;mso-width-relative:page;mso-height-relative:page;" filled="f" stroked="f" coordsize="21600,21600" o:gfxdata="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vO1Nd1gAAAAoBAAAPAAAAAAAAAAEAIAAAACIAAABk&#10;cnMvZG93bnJldi54bWxQSwECFAAUAAAACACHTuJATqWWrM8BAACDAwAADgAAAAAAAAABACAAAAAl&#10;AQAAZHJzL2Uyb0RvYy54bWxQSwUGAAAAAAYABgBZAQAAZ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4"/>
                          <w:sz w:val="22"/>
                          <w:szCs w:val="22"/>
                        </w:rPr>
                        <w:t xml:space="preserve">出生年月：1991 .07 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4"/>
                          <w:sz w:val="22"/>
                          <w:szCs w:val="22"/>
                        </w:rPr>
                        <w:t>毕业院校：邮电大学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4"/>
                          <w:sz w:val="22"/>
                          <w:szCs w:val="22"/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229870</wp:posOffset>
                </wp:positionV>
                <wp:extent cx="1355090" cy="891540"/>
                <wp:effectExtent l="0" t="0" r="0" b="0"/>
                <wp:wrapNone/>
                <wp:docPr id="2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54250" y="1144270"/>
                          <a:ext cx="135509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姓名：李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倩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现居：石家庄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学历：研究生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87.5pt;margin-top:18.1pt;height:70.2pt;width:106.7pt;z-index:251679744;mso-width-relative:page;mso-height-relative:page;" filled="f" stroked="f" coordsize="21600,21600" o:gfxdata="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EzU7h1wAAAAoBAAAPAAAAAAAAAAEAIAAAACIAAABk&#10;cnMvZG93bnJldi54bWxQSwECFAAUAAAACACHTuJA6MBBmM4BAACDAwAADgAAAAAAAAABACAAAAAm&#10;AQAAZHJzL2Uyb0RvYy54bWxQSwUGAAAAAAYABgBZAQAAZ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4"/>
                          <w:sz w:val="22"/>
                          <w:szCs w:val="22"/>
                        </w:rPr>
                        <w:t>姓名：李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倩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4"/>
                          <w:sz w:val="22"/>
                          <w:szCs w:val="22"/>
                        </w:rPr>
                        <w:t>现居：石家庄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4"/>
                          <w:sz w:val="22"/>
                          <w:szCs w:val="22"/>
                        </w:rPr>
                        <w:t>学历：研究生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-408305</wp:posOffset>
            </wp:positionH>
            <wp:positionV relativeFrom="paragraph">
              <wp:posOffset>-367665</wp:posOffset>
            </wp:positionV>
            <wp:extent cx="948690" cy="1381125"/>
            <wp:effectExtent l="28575" t="28575" r="32385" b="38100"/>
            <wp:wrapNone/>
            <wp:docPr id="1" name="图片 2" descr="D:\桌面\桌面文件\登记照4\00178.jpg00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D:\桌面\桌面文件\登记照4\00178.jpg00178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1381125"/>
                    </a:xfrm>
                    <a:prstGeom prst="rect">
                      <a:avLst/>
                    </a:prstGeom>
                    <a:noFill/>
                    <a:ln w="28575" cap="flat" cmpd="sng">
                      <a:solidFill>
                        <a:srgbClr val="F2F2F2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8511540</wp:posOffset>
                </wp:positionV>
                <wp:extent cx="6709410" cy="7772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941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3.25pt;margin-top:670.2pt;height:61.2pt;width:528.3pt;z-index:251663360;mso-width-relative:page;mso-height-relative:page;" filled="f" stroked="f" coordsize="21600,21600" o:gfxdata="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63Xpv3AAAAA4BAAAP&#10;AAAAAAAAAAEAIAAAACIAAABkcnMvZG93bnJldi54bWxQSwECFAAUAAAACACHTuJA5tuTvKIBAAA6&#10;AwAADgAAAAAAAAABACAAAAArAQAAZHJzL2Uyb0RvYy54bWxQSwUGAAAAAAYABgBZAQAAP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99045" cy="10735310"/>
                <wp:effectExtent l="0" t="0" r="1905" b="88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9045" cy="10735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pt;margin-top:-72pt;height:845.3pt;width:598.35pt;z-index:-251657216;v-text-anchor:middle;mso-width-relative:page;mso-height-relative:page;" fillcolor="#F2F2F2" filled="t" stroked="f" coordsize="21600,21600" o:gfxdata="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XNBBm3QAAAA8BAAAPAAAAAAAAAAEAIAAAACIA&#10;AABkcnMvZG93bnJldi54bWxQSwECFAAUAAAACACHTuJAR/sukgQCAAD4AwAADgAAAAAAAAABACAA&#10;AAAsAQAAZHJzL2Uyb0RvYy54bWxQSwUGAAAAAAYABgBZAQAAo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1508125</wp:posOffset>
                </wp:positionH>
                <wp:positionV relativeFrom="paragraph">
                  <wp:posOffset>-3565525</wp:posOffset>
                </wp:positionV>
                <wp:extent cx="2257425" cy="7559675"/>
                <wp:effectExtent l="0" t="3175" r="6985" b="6985"/>
                <wp:wrapNone/>
                <wp:docPr id="4" name="同侧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57245" cy="7559674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18C8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18.75pt;margin-top:-280.75pt;height:595.25pt;width:177.75pt;rotation:5898240f;z-index:-251656192;v-text-anchor:middle;mso-width-relative:page;mso-height-relative:page;" fillcolor="#318C80" filled="t" stroked="f" coordsize="2257245,7559674" o:gfxdata="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C8N/rdsAAAAMAQAADwAAAAAAAAABACAAAAAiAAAAZHJzL2Rvd25y&#10;ZXYueG1sUEsBAhQAFAAAAAgAh07iQBUPNEo0AgAAQgQAAA4AAAAAAAAAAQAgAAAAKgEAAGRycy9l&#10;Mm9Eb2MueG1sUEsFBgAAAAAGAAYAWQEAANAFAAAAAA==&#10;" path="m0,0l2257245,0,2257245,0,2257245,7559674,2257245,7559674,0,7559674,0,7559674,0,0,0,0xe">
                <v:path o:connectlocs="2257245,3779837;1128622,7559674;0,3779837;1128622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2132965</wp:posOffset>
                </wp:positionV>
                <wp:extent cx="6709410" cy="85344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9410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  <w:rPr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2012.09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2016.6         南京邮电大学通达学院                广告学专业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Chars="71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主修课程：广告学，广告文案写作，传播学，新闻学概论，中外文学鉴赏，中外文化概述，英国文学，英美影视口语进阶，专业英语，计算机软件技术基础，绘画基础等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3.25pt;margin-top:167.95pt;height:67.2pt;width:528.3pt;z-index:251661312;mso-width-relative:page;mso-height-relative:page;" filled="f" stroked="f" coordsize="21600,21600" o:gfxdata="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fqJKmtwAAAAMAQAA&#10;DwAAAAAAAAABACAAAAAiAAAAZHJzL2Rvd25yZXYueG1sUEsBAhQAFAAAAAgAh07iQPdvBr6jAQAA&#10;OgMAAA4AAAAAAAAAAQAgAAAAKw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  <w:rPr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2012.09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2016.6         南京邮电大学通达学院                广告学专业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</w:tabs>
                        <w:spacing w:line="420" w:lineRule="exact"/>
                        <w:ind w:leftChars="71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主修课程：广告学，广告文案写作，传播学，新闻学概论，中外文学鉴赏，中外文化概述，英国文学，英美影视口语进阶，专业英语，计算机软件技术基础，绘画基础等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3757930</wp:posOffset>
                </wp:positionV>
                <wp:extent cx="6709410" cy="2301240"/>
                <wp:effectExtent l="0" t="0" r="0" b="0"/>
                <wp:wrapNone/>
                <wp:docPr id="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9410" cy="2301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  <w:rPr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2014.08-2015.08       可口可乐瑞安公司                     部门经理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  <w:tab w:val="clear" w:pos="720"/>
                              </w:tabs>
                              <w:spacing w:line="420" w:lineRule="exact"/>
                              <w:ind w:left="149" w:leftChars="71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负责调查各个销售网点销售情况。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  <w:tab w:val="clear" w:pos="720"/>
                              </w:tabs>
                              <w:spacing w:line="420" w:lineRule="exact"/>
                              <w:ind w:left="149" w:leftChars="71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帮助销售部门组长核对当月销售完成情况。 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  <w:tab w:val="clear" w:pos="720"/>
                              </w:tabs>
                              <w:spacing w:line="420" w:lineRule="exact"/>
                              <w:ind w:left="149" w:leftChars="71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组织活动赛事制作海报宣传活动，提出切实可行的活动计划。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360"/>
                              <w:textAlignment w:val="baseline"/>
                              <w:rPr>
                                <w:rFonts w:hint="eastAsia"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  <w:rPr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2015.08-2016.08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华东学院校联络部                    副部长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  <w:tab w:val="clear" w:pos="720"/>
                              </w:tabs>
                              <w:spacing w:line="420" w:lineRule="exact"/>
                              <w:ind w:left="149" w:leftChars="71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组织业余活动、服务学生生活文案工作；课堂教学、组织业余活动、生活文案工作；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  <w:tab w:val="clear" w:pos="720"/>
                              </w:tabs>
                              <w:spacing w:line="420" w:lineRule="exact"/>
                              <w:ind w:left="149" w:leftChars="71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熟练掌握并加强了组织活动与教学能力；巩固并检验了自己英语学习的知识水平。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  <w:tab w:val="clear" w:pos="720"/>
                              </w:tabs>
                              <w:spacing w:line="420" w:lineRule="exact"/>
                              <w:ind w:left="149" w:leftChars="71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组织业余活动、服务学生生活文案工作；课堂教学、组织业余活动、生活文案工作；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53.25pt;margin-top:295.9pt;height:181.2pt;width:528.3pt;z-index:251662336;mso-width-relative:page;mso-height-relative:page;" filled="f" stroked="f" coordsize="21600,21600" o:gfxdata="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/Sux/bAAAADAEAAA8AAAAAAAAAAQAgAAAAIgAAAGRycy9kb3ducmV2Lnht&#10;bFBLAQIUABQAAAAIAIdO4kDvj97gvQEAAHwDAAAOAAAAAAAAAAEAIAAAACoBAABkcnMvZTJvRG9j&#10;LnhtbFBLBQYAAAAABgAGAFkBAABZ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  <w:rPr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2014.08-2015.08       可口可乐瑞安公司                     部门经理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  <w:tab w:val="clear" w:pos="720"/>
                        </w:tabs>
                        <w:spacing w:line="420" w:lineRule="exact"/>
                        <w:ind w:left="149" w:leftChars="71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负责调查各个销售网点销售情况。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  <w:tab w:val="clear" w:pos="720"/>
                        </w:tabs>
                        <w:spacing w:line="420" w:lineRule="exact"/>
                        <w:ind w:left="149" w:leftChars="71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帮助销售部门组长核对当月销售完成情况。 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  <w:tab w:val="clear" w:pos="720"/>
                        </w:tabs>
                        <w:spacing w:line="420" w:lineRule="exact"/>
                        <w:ind w:left="149" w:leftChars="71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组织活动赛事制作海报宣传活动，提出切实可行的活动计划。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left="360"/>
                        <w:textAlignment w:val="baseline"/>
                        <w:rPr>
                          <w:rFonts w:hint="eastAsia"/>
                          <w:color w:val="404040" w:themeColor="text1" w:themeTint="BF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  <w:rPr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2015.08-2016.08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华东学院校联络部                    副部长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  <w:tab w:val="clear" w:pos="720"/>
                        </w:tabs>
                        <w:spacing w:line="420" w:lineRule="exact"/>
                        <w:ind w:left="149" w:leftChars="71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组织业余活动、服务学生生活文案工作；课堂教学、组织业余活动、生活文案工作；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  <w:tab w:val="clear" w:pos="720"/>
                        </w:tabs>
                        <w:spacing w:line="420" w:lineRule="exact"/>
                        <w:ind w:left="149" w:leftChars="71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熟练掌握并加强了组织活动与教学能力；巩固并检验了自己英语学习的知识水平。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  <w:tab w:val="clear" w:pos="720"/>
                        </w:tabs>
                        <w:spacing w:line="420" w:lineRule="exact"/>
                        <w:ind w:left="149" w:leftChars="71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组织业余活动、服务学生生活文案工作；课堂教学、组织业余活动、生活文案工作；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-1111885</wp:posOffset>
                </wp:positionH>
                <wp:positionV relativeFrom="paragraph">
                  <wp:posOffset>1664970</wp:posOffset>
                </wp:positionV>
                <wp:extent cx="304800" cy="365760"/>
                <wp:effectExtent l="7620" t="0" r="8255" b="8255"/>
                <wp:wrapNone/>
                <wp:docPr id="8" name="同侧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772" cy="365758"/>
                        </a:xfrm>
                        <a:prstGeom prst="round2SameRect">
                          <a:avLst/>
                        </a:prstGeom>
                        <a:solidFill>
                          <a:srgbClr val="318C8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87.55pt;margin-top:131.1pt;height:28.8pt;width:24pt;rotation:5898240f;z-index:251664384;v-text-anchor:middle;mso-width-relative:page;mso-height-relative:page;" fillcolor="#318C80" filled="t" stroked="f" coordsize="304772,365758" o:gfxdata="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eAvDF3QAA&#10;AA0BAAAPAAAAAAAAAAEAIAAAACIAAABkcnMvZG93bnJldi54bWxQSwECFAAUAAAACACHTuJAZsqp&#10;NhkCAAD3AwAADgAAAAAAAAABACAAAAAsAQAAZHJzL2Uyb0RvYy54bWxQSwUGAAAAAAYABgBZAQAA&#10;twUAAAAA&#10;" path="m50796,0l253975,0c282029,0,304771,22742,304771,50796l304772,365758,304772,365758,0,365758,0,365758,0,50796c0,22742,22742,0,50796,0xe">
                <v:path o:connectlocs="304772,182879;152386,365758;0,182879;152386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-1111885</wp:posOffset>
                </wp:positionH>
                <wp:positionV relativeFrom="paragraph">
                  <wp:posOffset>3296285</wp:posOffset>
                </wp:positionV>
                <wp:extent cx="304800" cy="365760"/>
                <wp:effectExtent l="7620" t="0" r="8255" b="8255"/>
                <wp:wrapNone/>
                <wp:docPr id="9" name="同侧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772" cy="365758"/>
                        </a:xfrm>
                        <a:prstGeom prst="round2SameRect">
                          <a:avLst/>
                        </a:prstGeom>
                        <a:solidFill>
                          <a:srgbClr val="318C8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87.55pt;margin-top:259.55pt;height:28.8pt;width:24pt;rotation:5898240f;z-index:251665408;v-text-anchor:middle;mso-width-relative:page;mso-height-relative:page;" fillcolor="#318C80" filled="t" stroked="f" coordsize="304772,365758" o:gfxdata="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/pc9twAAAAN&#10;AQAADwAAAAAAAAABACAAAAAiAAAAZHJzL2Rvd25yZXYueG1sUEsBAhQAFAAAAAgAh07iQN7P+awY&#10;AgAA9wMAAA4AAAAAAAAAAQAgAAAAKwEAAGRycy9lMm9Eb2MueG1sUEsFBgAAAAAGAAYAWQEAALUF&#10;AAAAAA==&#10;" path="m50796,0l253975,0c282029,0,304771,22742,304771,50796l304772,365758,304772,365758,0,365758,0,365758,0,50796c0,22742,22742,0,50796,0xe">
                <v:path o:connectlocs="304772,182879;152386,365758;0,182879;152386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-1111885</wp:posOffset>
                </wp:positionH>
                <wp:positionV relativeFrom="paragraph">
                  <wp:posOffset>6372225</wp:posOffset>
                </wp:positionV>
                <wp:extent cx="304800" cy="365760"/>
                <wp:effectExtent l="7620" t="0" r="8255" b="8255"/>
                <wp:wrapNone/>
                <wp:docPr id="10" name="同侧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772" cy="365758"/>
                        </a:xfrm>
                        <a:prstGeom prst="round2SameRect">
                          <a:avLst/>
                        </a:prstGeom>
                        <a:solidFill>
                          <a:srgbClr val="318C8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87.55pt;margin-top:501.75pt;height:28.8pt;width:24pt;rotation:5898240f;z-index:251666432;v-text-anchor:middle;mso-width-relative:page;mso-height-relative:page;" fillcolor="#318C80" filled="t" stroked="f" coordsize="304772,365758" o:gfxdata="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kKa+j3AAAAA8B&#10;AAAPAAAAAAAAAAEAIAAAACIAAABkcnMvZG93bnJldi54bWxQSwECFAAUAAAACACHTuJAivGqdBcC&#10;AAD5AwAADgAAAAAAAAABACAAAAArAQAAZHJzL2Uyb0RvYy54bWxQSwUGAAAAAAYABgBZAQAAtAUA&#10;AAAA&#10;" path="m50796,0l253975,0c282029,0,304771,22742,304771,50796l304772,365758,304772,365758,0,365758,0,365758,0,50796c0,22742,22742,0,50796,0xe">
                <v:path o:connectlocs="304772,182879;152386,365758;0,182879;152386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-1111885</wp:posOffset>
                </wp:positionH>
                <wp:positionV relativeFrom="paragraph">
                  <wp:posOffset>8065770</wp:posOffset>
                </wp:positionV>
                <wp:extent cx="304800" cy="365760"/>
                <wp:effectExtent l="7620" t="0" r="8255" b="8255"/>
                <wp:wrapNone/>
                <wp:docPr id="11" name="同侧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772" cy="365758"/>
                        </a:xfrm>
                        <a:prstGeom prst="round2SameRect">
                          <a:avLst/>
                        </a:prstGeom>
                        <a:solidFill>
                          <a:srgbClr val="318C8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87.55pt;margin-top:635.1pt;height:28.8pt;width:24pt;rotation:5898240f;z-index:251667456;v-text-anchor:middle;mso-width-relative:page;mso-height-relative:page;" fillcolor="#318C80" filled="t" stroked="f" coordsize="304772,365758" o:gfxdata="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jyy6bdAAAA&#10;DwEAAA8AAAAAAAAAAQAgAAAAIgAAAGRycy9kb3ducmV2LnhtbFBLAQIUABQAAAAIAIdO4kBBqd4F&#10;GAIAAPkDAAAOAAAAAAAAAAEAIAAAACwBAABkcnMvZTJvRG9jLnhtbFBLBQYAAAAABgAGAFkBAAC2&#10;BQAAAAA=&#10;" path="m50796,0l253975,0c282029,0,304771,22742,304771,50796l304772,365758,304772,365758,0,365758,0,365758,0,50796c0,22742,22742,0,50796,0xe">
                <v:path o:connectlocs="304772,182879;152386,365758;0,182879;152386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1708150</wp:posOffset>
                </wp:positionV>
                <wp:extent cx="2773045" cy="288925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898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18C80"/>
                                <w:kern w:val="24"/>
                                <w:sz w:val="28"/>
                                <w:szCs w:val="28"/>
                              </w:rPr>
                              <w:t xml:space="preserve">教育背景      Education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1.65pt;margin-top:134.5pt;height:22.75pt;width:218.35pt;z-index:251668480;v-text-anchor:middle;mso-width-relative:page;mso-height-relative:page;" filled="f" stroked="f" coordsize="21600,21600" o:gfxdata="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dO3ttoA&#10;AAAMAQAADwAAAAAAAAABACAAAAAiAAAAZHJzL2Rvd25yZXYueG1sUEsBAhQAFAAAAAgAh07iQKct&#10;3IXkAQAAuAMAAA4AAAAAAAAAAQAgAAAAKQEAAGRycy9lMm9Eb2MueG1sUEsFBgAAAAAGAAYAWQEA&#10;AH8F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18C80"/>
                          <w:kern w:val="24"/>
                          <w:sz w:val="28"/>
                          <w:szCs w:val="28"/>
                        </w:rPr>
                        <w:t xml:space="preserve">教育背景      Education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-1105535</wp:posOffset>
                </wp:positionH>
                <wp:positionV relativeFrom="paragraph">
                  <wp:posOffset>1771650</wp:posOffset>
                </wp:positionV>
                <wp:extent cx="220980" cy="153670"/>
                <wp:effectExtent l="0" t="0" r="7620" b="0"/>
                <wp:wrapNone/>
                <wp:docPr id="13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0980" cy="1536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-87.05pt;margin-top:139.5pt;height:12.1pt;width:17.4pt;z-index:251669504;mso-width-relative:page;mso-height-relative:page;" fillcolor="#FFFFFF" filled="t" stroked="f" coordsize="263,184" o:gfxdata="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3333750</wp:posOffset>
                </wp:positionV>
                <wp:extent cx="2928620" cy="288925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18C80"/>
                                <w:kern w:val="24"/>
                                <w:sz w:val="28"/>
                                <w:szCs w:val="28"/>
                              </w:rPr>
                              <w:t>工作经历      Experience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1.65pt;margin-top:262.5pt;height:22.75pt;width:230.6pt;z-index:251670528;v-text-anchor:middle;mso-width-relative:page;mso-height-relative:page;" filled="f" stroked="f" coordsize="21600,21600" o:gfxdata="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XLOX9oA&#10;AAAMAQAADwAAAAAAAAABACAAAAAiAAAAZHJzL2Rvd25yZXYueG1sUEsBAhQAFAAAAAgAh07iQBTD&#10;uFHkAQAAuAMAAA4AAAAAAAAAAQAgAAAAKQEAAGRycy9lMm9Eb2MueG1sUEsFBgAAAAAGAAYAWQEA&#10;AH8F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18C80"/>
                          <w:kern w:val="24"/>
                          <w:sz w:val="28"/>
                          <w:szCs w:val="28"/>
                        </w:rPr>
                        <w:t>工作经历      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-1077595</wp:posOffset>
                </wp:positionH>
                <wp:positionV relativeFrom="paragraph">
                  <wp:posOffset>3363595</wp:posOffset>
                </wp:positionV>
                <wp:extent cx="221615" cy="217805"/>
                <wp:effectExtent l="0" t="0" r="6985" b="0"/>
                <wp:wrapNone/>
                <wp:docPr id="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1804" cy="217682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99" h="97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84.85pt;margin-top:264.85pt;height:17.15pt;width:17.45pt;z-index:251671552;v-text-anchor:middle;mso-width-relative:page;mso-height-relative:page;" fillcolor="#FFFFFF" filled="t" stroked="f" coordsize="99,97" o:gfxdata="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" path="m31,1c50,21,50,21,50,21c50,21,50,22,50,23c50,28,48,33,44,37c37,30,37,30,37,30c38,27,36,23,34,20c31,17,27,16,24,16c17,9,17,9,17,9c21,6,25,3,31,1xm23,21c21,23,21,27,24,30c27,32,31,33,33,31c35,29,34,25,32,22c29,19,25,18,23,21xm2,35c1,36,1,38,0,40c48,88,48,88,48,88c70,97,99,72,89,47c42,0,42,0,42,0c40,0,38,0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>
                <v:path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-646430</wp:posOffset>
                </wp:positionH>
                <wp:positionV relativeFrom="paragraph">
                  <wp:posOffset>6414770</wp:posOffset>
                </wp:positionV>
                <wp:extent cx="2280920" cy="288925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944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18C80"/>
                                <w:kern w:val="24"/>
                                <w:sz w:val="28"/>
                                <w:szCs w:val="28"/>
                              </w:rPr>
                              <w:t>荣誉奖励      Award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0.9pt;margin-top:505.1pt;height:22.75pt;width:179.6pt;z-index:251672576;v-text-anchor:middle;mso-width-relative:page;mso-height-relative:page;" filled="f" stroked="f" coordsize="21600,21600" o:gfxdata="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jYzar&#10;2gAAAA4BAAAPAAAAAAAAAAEAIAAAACIAAABkcnMvZG93bnJldi54bWxQSwECFAAUAAAACACHTuJA&#10;AqbLNuYBAAC4AwAADgAAAAAAAAABACAAAAApAQAAZHJzL2Uyb0RvYy54bWxQSwUGAAAAAAYABgBZ&#10;AQAAgQ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18C80"/>
                          <w:kern w:val="24"/>
                          <w:sz w:val="28"/>
                          <w:szCs w:val="28"/>
                        </w:rPr>
                        <w:t>荣誉奖励      Award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-1070610</wp:posOffset>
                </wp:positionH>
                <wp:positionV relativeFrom="paragraph">
                  <wp:posOffset>6444615</wp:posOffset>
                </wp:positionV>
                <wp:extent cx="203835" cy="184785"/>
                <wp:effectExtent l="0" t="0" r="5715" b="5715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3835" cy="184785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63" h="57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84.3pt;margin-top:507.45pt;height:14.55pt;width:16.05pt;z-index:251673600;v-text-anchor:middle;mso-width-relative:page;mso-height-relative:page;" fillcolor="#FFFFFF" filled="t" stroked="f" coordsize="63,57" o:gfxdata="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" path="m0,55c0,55,0,57,4,57c3,54,11,45,11,45c11,45,25,54,40,39c54,23,44,11,63,0c17,10,7,24,8,43c12,34,24,22,34,17c17,29,5,47,0,55xe">
                <v:path o:connectlocs="0,@0;@0,@0;@0,@0;@0,@0;@0,0;@0,@0;@0,@0;0,@0" o:connectangles="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8115935</wp:posOffset>
                </wp:positionV>
                <wp:extent cx="2277745" cy="288925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597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18C80"/>
                                <w:kern w:val="24"/>
                                <w:sz w:val="28"/>
                                <w:szCs w:val="28"/>
                              </w:rPr>
                              <w:t>自我评价      About Me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1.65pt;margin-top:639.05pt;height:22.75pt;width:179.35pt;z-index:251674624;v-text-anchor:middle;mso-width-relative:page;mso-height-relative:page;" filled="f" stroked="f" coordsize="21600,21600" o:gfxdata="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49Q&#10;b9sAAAAOAQAADwAAAAAAAAABACAAAAAiAAAAZHJzL2Rvd25yZXYueG1sUEsBAhQAFAAAAAgAh07i&#10;QLaROavmAQAAuAMAAA4AAAAAAAAAAQAgAAAAKgEAAGRycy9lMm9Eb2MueG1sUEsFBgAAAAAGAAYA&#10;WQEAAIIF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18C80"/>
                          <w:kern w:val="24"/>
                          <w:sz w:val="28"/>
                          <w:szCs w:val="28"/>
                        </w:rPr>
                        <w:t>自我评价      About 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-1056005</wp:posOffset>
                </wp:positionH>
                <wp:positionV relativeFrom="paragraph">
                  <wp:posOffset>8139430</wp:posOffset>
                </wp:positionV>
                <wp:extent cx="171450" cy="216535"/>
                <wp:effectExtent l="0" t="0" r="0" b="0"/>
                <wp:wrapNone/>
                <wp:docPr id="1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1450" cy="21653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83.15pt;margin-top:640.9pt;height:17.05pt;width:13.5pt;z-index:251675648;v-text-anchor:middle;mso-width-relative:page;mso-height-relative:page;" fillcolor="#FFFFFF" filled="t" stroked="f" coordsize="1679575,2125662" o:gfxdata="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51905,95096;65876,102310;65121,106539;64249,111609;65934,116997;94283,171112;90449,115867;91524,110363;90362,105844;93615,101846;107034,94459;119321,95125;128354,104019;136138,113984;142644,125051;147698,137421;151300,151123;153304,166275;146972,177486;126843,186090;105727,191623;83943,193998;60880,192956;38079,188233;16265,179977;0,170765;1568,154687;4821,140231;9643,127252;15917,115694;23556,105467;32444,96400;43656,87651;84914,522;94643,3161;103442,7802;110963,14153;116917,21926;121128,30918;123306,40866;123044,52351;119676,63837;113606,73872;105213,81964;93423,88345;85466,90433;76870,91013;67257,89766;58429,86605;50501,81790;43328,75032;37462,66331;33745,56383;32380,45506;33541,35210;36910,25813;42137,17431;48991,10383;57238,4988;66619,1421;76783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3218180</wp:posOffset>
                </wp:positionH>
                <wp:positionV relativeFrom="paragraph">
                  <wp:posOffset>-764540</wp:posOffset>
                </wp:positionV>
                <wp:extent cx="2773045" cy="540385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898" cy="54064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760" w:lineRule="exact"/>
                              <w:jc w:val="right"/>
                            </w:pPr>
                            <w:r>
                              <w:rPr>
                                <w:rFonts w:ascii="Impact" w:hAnsi="Impact" w:eastAsia="微软雅黑" w:cstheme="minorBidi"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4pt;margin-top:-60.2pt;height:42.55pt;width:218.35pt;z-index:251676672;v-text-anchor:middle;mso-width-relative:page;mso-height-relative:page;" filled="f" stroked="f" coordsize="21600,21600" o:gfxdata="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WF&#10;OELbAAAADAEAAA8AAAAAAAAAAQAgAAAAIgAAAGRycy9kb3ducmV2LnhtbFBLAQIUABQAAAAIAIdO&#10;4kBVKJ4B5wEAALgDAAAOAAAAAAAAAAEAIAAAACoBAABkcnMvZTJvRG9jLnhtbFBLBQYAAAAABgAG&#10;AFkBAACD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760" w:lineRule="exact"/>
                        <w:jc w:val="right"/>
                      </w:pPr>
                      <w:r>
                        <w:rPr>
                          <w:rFonts w:ascii="Impact" w:hAnsi="Impact" w:eastAsia="微软雅黑" w:cstheme="minorBidi"/>
                          <w:color w:val="FFFFFF" w:themeColor="background1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6111875</wp:posOffset>
                </wp:positionH>
                <wp:positionV relativeFrom="paragraph">
                  <wp:posOffset>-588010</wp:posOffset>
                </wp:positionV>
                <wp:extent cx="304800" cy="263525"/>
                <wp:effectExtent l="0" t="0" r="0" b="317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3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1.25pt;margin-top:-46.3pt;height:20.75pt;width:24pt;z-index:251677696;v-text-anchor:middle;mso-width-relative:page;mso-height-relative:page;" fillcolor="#FFFFFF" filled="t" stroked="f" coordsize="21600,21600" o:gfxdata="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Rga3doAAAAMAQAADwAAAAAAAAABACAAAAAiAAAAZHJzL2Rvd25yZXYueG1sUEsBAhQA&#10;FAAAAAgAh07iQNEQKzPwAQAA1QMAAA4AAAAAAAAAAQAgAAAAKQ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2524760</wp:posOffset>
                </wp:positionH>
                <wp:positionV relativeFrom="paragraph">
                  <wp:posOffset>5954395</wp:posOffset>
                </wp:positionV>
                <wp:extent cx="222885" cy="7559675"/>
                <wp:effectExtent l="8573" t="0" r="0" b="0"/>
                <wp:wrapNone/>
                <wp:docPr id="28" name="同侧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3177" cy="7559674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18C8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98.8pt;margin-top:468.85pt;height:595.25pt;width:17.55pt;rotation:5898240f;z-index:251678720;v-text-anchor:middle;mso-width-relative:page;mso-height-relative:page;" fillcolor="#318C80" filled="t" stroked="f" coordsize="223177,7559674" o:gfxdata="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H4+hK3AAAAAwBAAAPAAAAAAAAAAEAIAAAACIAAABkcnMvZG93&#10;bnJldi54bWxQSwECFAAUAAAACACHTuJA2ckbjzUCAABDBAAADgAAAAAAAAABACAAAAArAQAAZHJz&#10;L2Uyb0RvYy54bWxQSwUGAAAAAAYABgBZAQAA0gUAAAAA&#10;" path="m0,0l223177,0,223177,0,223177,7559674,223177,7559674,0,7559674,0,7559674,0,0,0,0xe">
                <v:path o:connectlocs="223177,3779837;111588,7559674;0,3779837;111588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733A12"/>
    <w:multiLevelType w:val="multilevel"/>
    <w:tmpl w:val="31733A12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596DFAF4"/>
    <w:multiLevelType w:val="singleLevel"/>
    <w:tmpl w:val="596DFAF4"/>
    <w:lvl w:ilvl="0" w:tentative="0">
      <w:start w:val="1"/>
      <w:numFmt w:val="bullet"/>
      <w:lvlText w:val="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258557DA"/>
    <w:rsid w:val="00384D20"/>
    <w:rsid w:val="007C4857"/>
    <w:rsid w:val="00F864D3"/>
    <w:rsid w:val="01270FFB"/>
    <w:rsid w:val="07E96D46"/>
    <w:rsid w:val="13E4103A"/>
    <w:rsid w:val="1BB6747C"/>
    <w:rsid w:val="258557DA"/>
    <w:rsid w:val="31561323"/>
    <w:rsid w:val="317E1AC0"/>
    <w:rsid w:val="338A0A4A"/>
    <w:rsid w:val="437C3713"/>
    <w:rsid w:val="54CB690A"/>
    <w:rsid w:val="58CC3A44"/>
    <w:rsid w:val="5E436D1C"/>
    <w:rsid w:val="66F239F0"/>
    <w:rsid w:val="70F8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4212;&#23626;&#29983;&#31616;&#21382;&#27714;&#32844;&#31616;&#21382;095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应届生简历求职简历095.docx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2017-07-18T09:02:00Z</dcterms:created>
  <dc:creator>kedao</dc:creator>
  <cp:lastModifiedBy>幻主PPT</cp:lastModifiedBy>
  <dcterms:modified xsi:type="dcterms:W3CDTF">2023-09-29T09:07:47Z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46F2EEE0A8CA4088967291F633B34AFA_13</vt:lpwstr>
  </property>
</Properties>
</file>