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8150225</wp:posOffset>
                </wp:positionV>
                <wp:extent cx="2157730" cy="561340"/>
                <wp:effectExtent l="0" t="0" r="0" b="0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2135" y="9064625"/>
                          <a:ext cx="2157730" cy="561340"/>
                          <a:chOff x="1184" y="14870"/>
                          <a:chExt cx="3398" cy="884"/>
                        </a:xfrm>
                      </wpg:grpSpPr>
                      <wps:wsp>
                        <wps:cNvPr id="66" name="文本框 20"/>
                        <wps:cNvSpPr txBox="1"/>
                        <wps:spPr>
                          <a:xfrm>
                            <a:off x="1184" y="15252"/>
                            <a:ext cx="3398" cy="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音乐         绘画         旅行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黑体" w:hAnsi="黑体" w:eastAsia="黑体" w:cs="黑体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 w:ascii="黑体" w:hAnsi="黑体" w:eastAsia="黑体" w:cs="黑体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22" name="组合 122"/>
                        <wpg:cNvGrpSpPr/>
                        <wpg:grpSpPr>
                          <a:xfrm>
                            <a:off x="1339" y="14870"/>
                            <a:ext cx="3022" cy="382"/>
                            <a:chOff x="1339" y="14870"/>
                            <a:chExt cx="3022" cy="382"/>
                          </a:xfrm>
                        </wpg:grpSpPr>
                        <wps:wsp>
                          <wps:cNvPr id="9" name="耳机"/>
                          <wps:cNvSpPr/>
                          <wps:spPr bwMode="auto">
                            <a:xfrm>
                              <a:off x="1339" y="14903"/>
                              <a:ext cx="400" cy="317"/>
                            </a:xfrm>
                            <a:custGeom>
                              <a:avLst/>
                              <a:gdLst>
                                <a:gd name="T0" fmla="*/ 1307726 w 3563"/>
                                <a:gd name="T1" fmla="*/ 104074 h 3093"/>
                                <a:gd name="T2" fmla="*/ 1229404 w 3563"/>
                                <a:gd name="T3" fmla="*/ 39912 h 3093"/>
                                <a:gd name="T4" fmla="*/ 574025 w 3563"/>
                                <a:gd name="T5" fmla="*/ 39912 h 3093"/>
                                <a:gd name="T6" fmla="*/ 494187 w 3563"/>
                                <a:gd name="T7" fmla="*/ 103064 h 3093"/>
                                <a:gd name="T8" fmla="*/ 90449 w 3563"/>
                                <a:gd name="T9" fmla="*/ 1286273 h 3093"/>
                                <a:gd name="T10" fmla="*/ 100555 w 3563"/>
                                <a:gd name="T11" fmla="*/ 1306987 h 3093"/>
                                <a:gd name="T12" fmla="*/ 135927 w 3563"/>
                                <a:gd name="T13" fmla="*/ 1342352 h 3093"/>
                                <a:gd name="T14" fmla="*/ 166245 w 3563"/>
                                <a:gd name="T15" fmla="*/ 1352456 h 3093"/>
                                <a:gd name="T16" fmla="*/ 274885 w 3563"/>
                                <a:gd name="T17" fmla="*/ 1443395 h 3093"/>
                                <a:gd name="T18" fmla="*/ 276906 w 3563"/>
                                <a:gd name="T19" fmla="*/ 1462088 h 3093"/>
                                <a:gd name="T20" fmla="*/ 314804 w 3563"/>
                                <a:gd name="T21" fmla="*/ 1533323 h 3093"/>
                                <a:gd name="T22" fmla="*/ 390600 w 3563"/>
                                <a:gd name="T23" fmla="*/ 1556562 h 3093"/>
                                <a:gd name="T24" fmla="*/ 465385 w 3563"/>
                                <a:gd name="T25" fmla="*/ 1548984 h 3093"/>
                                <a:gd name="T26" fmla="*/ 535622 w 3563"/>
                                <a:gd name="T27" fmla="*/ 1511093 h 3093"/>
                                <a:gd name="T28" fmla="*/ 558361 w 3563"/>
                                <a:gd name="T29" fmla="*/ 1433290 h 3093"/>
                                <a:gd name="T30" fmla="*/ 498735 w 3563"/>
                                <a:gd name="T31" fmla="*/ 822487 h 3093"/>
                                <a:gd name="T32" fmla="*/ 385041 w 3563"/>
                                <a:gd name="T33" fmla="*/ 728012 h 3093"/>
                                <a:gd name="T34" fmla="*/ 310256 w 3563"/>
                                <a:gd name="T35" fmla="*/ 735591 h 3093"/>
                                <a:gd name="T36" fmla="*/ 217281 w 3563"/>
                                <a:gd name="T37" fmla="*/ 851285 h 3093"/>
                                <a:gd name="T38" fmla="*/ 219302 w 3563"/>
                                <a:gd name="T39" fmla="*/ 869977 h 3093"/>
                                <a:gd name="T40" fmla="*/ 181909 w 3563"/>
                                <a:gd name="T41" fmla="*/ 901301 h 3093"/>
                                <a:gd name="T42" fmla="*/ 532590 w 3563"/>
                                <a:gd name="T43" fmla="*/ 257659 h 3093"/>
                                <a:gd name="T44" fmla="*/ 600301 w 3563"/>
                                <a:gd name="T45" fmla="*/ 267258 h 3093"/>
                                <a:gd name="T46" fmla="*/ 1203128 w 3563"/>
                                <a:gd name="T47" fmla="*/ 267763 h 3093"/>
                                <a:gd name="T48" fmla="*/ 1268312 w 3563"/>
                                <a:gd name="T49" fmla="*/ 258164 h 3093"/>
                                <a:gd name="T50" fmla="*/ 1618488 w 3563"/>
                                <a:gd name="T51" fmla="*/ 901301 h 3093"/>
                                <a:gd name="T52" fmla="*/ 1581095 w 3563"/>
                                <a:gd name="T53" fmla="*/ 869977 h 3093"/>
                                <a:gd name="T54" fmla="*/ 1583116 w 3563"/>
                                <a:gd name="T55" fmla="*/ 851285 h 3093"/>
                                <a:gd name="T56" fmla="*/ 1490141 w 3563"/>
                                <a:gd name="T57" fmla="*/ 735591 h 3093"/>
                                <a:gd name="T58" fmla="*/ 1415356 w 3563"/>
                                <a:gd name="T59" fmla="*/ 728012 h 3093"/>
                                <a:gd name="T60" fmla="*/ 1301662 w 3563"/>
                                <a:gd name="T61" fmla="*/ 822487 h 3093"/>
                                <a:gd name="T62" fmla="*/ 1242036 w 3563"/>
                                <a:gd name="T63" fmla="*/ 1433290 h 3093"/>
                                <a:gd name="T64" fmla="*/ 1265280 w 3563"/>
                                <a:gd name="T65" fmla="*/ 1511093 h 3093"/>
                                <a:gd name="T66" fmla="*/ 1335012 w 3563"/>
                                <a:gd name="T67" fmla="*/ 1548984 h 3093"/>
                                <a:gd name="T68" fmla="*/ 1409797 w 3563"/>
                                <a:gd name="T69" fmla="*/ 1556562 h 3093"/>
                                <a:gd name="T70" fmla="*/ 1523491 w 3563"/>
                                <a:gd name="T71" fmla="*/ 1462088 h 3093"/>
                                <a:gd name="T72" fmla="*/ 1525512 w 3563"/>
                                <a:gd name="T73" fmla="*/ 1443395 h 3093"/>
                                <a:gd name="T74" fmla="*/ 1634152 w 3563"/>
                                <a:gd name="T75" fmla="*/ 1352456 h 3093"/>
                                <a:gd name="T76" fmla="*/ 1664470 w 3563"/>
                                <a:gd name="T77" fmla="*/ 1342352 h 3093"/>
                                <a:gd name="T78" fmla="*/ 1684682 w 3563"/>
                                <a:gd name="T79" fmla="*/ 1322143 h 3093"/>
                                <a:gd name="T80" fmla="*/ 1699842 w 3563"/>
                                <a:gd name="T81" fmla="*/ 1306987 h 3093"/>
                                <a:gd name="T82" fmla="*/ 1709948 w 3563"/>
                                <a:gd name="T83" fmla="*/ 1286273 h 3093"/>
                                <a:gd name="T84" fmla="*/ 1307726 w 3563"/>
                                <a:gd name="T85" fmla="*/ 104074 h 3093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ahLst/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3563" h="3093">
                                  <a:moveTo>
                                    <a:pt x="2588" y="206"/>
                                  </a:moveTo>
                                  <a:cubicBezTo>
                                    <a:pt x="2558" y="142"/>
                                    <a:pt x="2500" y="93"/>
                                    <a:pt x="2433" y="79"/>
                                  </a:cubicBezTo>
                                  <a:cubicBezTo>
                                    <a:pt x="1989" y="0"/>
                                    <a:pt x="1577" y="0"/>
                                    <a:pt x="1136" y="79"/>
                                  </a:cubicBezTo>
                                  <a:cubicBezTo>
                                    <a:pt x="1067" y="93"/>
                                    <a:pt x="1009" y="141"/>
                                    <a:pt x="978" y="204"/>
                                  </a:cubicBezTo>
                                  <a:cubicBezTo>
                                    <a:pt x="314" y="521"/>
                                    <a:pt x="0" y="1435"/>
                                    <a:pt x="179" y="2546"/>
                                  </a:cubicBezTo>
                                  <a:cubicBezTo>
                                    <a:pt x="181" y="2562"/>
                                    <a:pt x="188" y="2576"/>
                                    <a:pt x="199" y="2587"/>
                                  </a:cubicBezTo>
                                  <a:cubicBezTo>
                                    <a:pt x="201" y="2588"/>
                                    <a:pt x="269" y="2657"/>
                                    <a:pt x="269" y="2657"/>
                                  </a:cubicBezTo>
                                  <a:cubicBezTo>
                                    <a:pt x="285" y="2673"/>
                                    <a:pt x="308" y="2680"/>
                                    <a:pt x="329" y="2677"/>
                                  </a:cubicBezTo>
                                  <a:cubicBezTo>
                                    <a:pt x="388" y="2761"/>
                                    <a:pt x="462" y="2823"/>
                                    <a:pt x="544" y="2857"/>
                                  </a:cubicBezTo>
                                  <a:cubicBezTo>
                                    <a:pt x="548" y="2894"/>
                                    <a:pt x="548" y="2894"/>
                                    <a:pt x="548" y="2894"/>
                                  </a:cubicBezTo>
                                  <a:cubicBezTo>
                                    <a:pt x="554" y="2949"/>
                                    <a:pt x="580" y="2999"/>
                                    <a:pt x="623" y="3035"/>
                                  </a:cubicBezTo>
                                  <a:cubicBezTo>
                                    <a:pt x="665" y="3070"/>
                                    <a:pt x="718" y="3087"/>
                                    <a:pt x="773" y="3081"/>
                                  </a:cubicBezTo>
                                  <a:cubicBezTo>
                                    <a:pt x="921" y="3066"/>
                                    <a:pt x="921" y="3066"/>
                                    <a:pt x="921" y="3066"/>
                                  </a:cubicBezTo>
                                  <a:cubicBezTo>
                                    <a:pt x="976" y="3060"/>
                                    <a:pt x="1025" y="3034"/>
                                    <a:pt x="1060" y="2991"/>
                                  </a:cubicBezTo>
                                  <a:cubicBezTo>
                                    <a:pt x="1094" y="2947"/>
                                    <a:pt x="1110" y="2893"/>
                                    <a:pt x="1105" y="2837"/>
                                  </a:cubicBezTo>
                                  <a:cubicBezTo>
                                    <a:pt x="987" y="1628"/>
                                    <a:pt x="987" y="1628"/>
                                    <a:pt x="987" y="1628"/>
                                  </a:cubicBezTo>
                                  <a:cubicBezTo>
                                    <a:pt x="976" y="1514"/>
                                    <a:pt x="875" y="1430"/>
                                    <a:pt x="762" y="1441"/>
                                  </a:cubicBezTo>
                                  <a:cubicBezTo>
                                    <a:pt x="614" y="1456"/>
                                    <a:pt x="614" y="1456"/>
                                    <a:pt x="614" y="1456"/>
                                  </a:cubicBezTo>
                                  <a:cubicBezTo>
                                    <a:pt x="501" y="1468"/>
                                    <a:pt x="419" y="1570"/>
                                    <a:pt x="430" y="1685"/>
                                  </a:cubicBezTo>
                                  <a:cubicBezTo>
                                    <a:pt x="430" y="1685"/>
                                    <a:pt x="432" y="1703"/>
                                    <a:pt x="434" y="1722"/>
                                  </a:cubicBezTo>
                                  <a:cubicBezTo>
                                    <a:pt x="407" y="1740"/>
                                    <a:pt x="383" y="1760"/>
                                    <a:pt x="360" y="1784"/>
                                  </a:cubicBezTo>
                                  <a:cubicBezTo>
                                    <a:pt x="416" y="1173"/>
                                    <a:pt x="664" y="711"/>
                                    <a:pt x="1054" y="510"/>
                                  </a:cubicBezTo>
                                  <a:cubicBezTo>
                                    <a:pt x="1094" y="532"/>
                                    <a:pt x="1141" y="539"/>
                                    <a:pt x="1188" y="529"/>
                                  </a:cubicBezTo>
                                  <a:cubicBezTo>
                                    <a:pt x="1593" y="457"/>
                                    <a:pt x="1973" y="457"/>
                                    <a:pt x="2381" y="530"/>
                                  </a:cubicBezTo>
                                  <a:cubicBezTo>
                                    <a:pt x="2425" y="539"/>
                                    <a:pt x="2471" y="532"/>
                                    <a:pt x="2510" y="511"/>
                                  </a:cubicBezTo>
                                  <a:cubicBezTo>
                                    <a:pt x="2900" y="712"/>
                                    <a:pt x="3148" y="1173"/>
                                    <a:pt x="3203" y="1784"/>
                                  </a:cubicBezTo>
                                  <a:cubicBezTo>
                                    <a:pt x="3180" y="1760"/>
                                    <a:pt x="3156" y="1740"/>
                                    <a:pt x="3129" y="1722"/>
                                  </a:cubicBezTo>
                                  <a:cubicBezTo>
                                    <a:pt x="3133" y="1685"/>
                                    <a:pt x="3133" y="1685"/>
                                    <a:pt x="3133" y="1685"/>
                                  </a:cubicBezTo>
                                  <a:cubicBezTo>
                                    <a:pt x="3144" y="1570"/>
                                    <a:pt x="3062" y="1468"/>
                                    <a:pt x="2949" y="1456"/>
                                  </a:cubicBezTo>
                                  <a:cubicBezTo>
                                    <a:pt x="2801" y="1441"/>
                                    <a:pt x="2801" y="1441"/>
                                    <a:pt x="2801" y="1441"/>
                                  </a:cubicBezTo>
                                  <a:cubicBezTo>
                                    <a:pt x="2688" y="1430"/>
                                    <a:pt x="2588" y="1514"/>
                                    <a:pt x="2576" y="1628"/>
                                  </a:cubicBezTo>
                                  <a:cubicBezTo>
                                    <a:pt x="2458" y="2837"/>
                                    <a:pt x="2458" y="2837"/>
                                    <a:pt x="2458" y="2837"/>
                                  </a:cubicBezTo>
                                  <a:cubicBezTo>
                                    <a:pt x="2453" y="2893"/>
                                    <a:pt x="2469" y="2947"/>
                                    <a:pt x="2504" y="2991"/>
                                  </a:cubicBezTo>
                                  <a:cubicBezTo>
                                    <a:pt x="2538" y="3034"/>
                                    <a:pt x="2588" y="3060"/>
                                    <a:pt x="2642" y="3066"/>
                                  </a:cubicBezTo>
                                  <a:cubicBezTo>
                                    <a:pt x="2642" y="3066"/>
                                    <a:pt x="2790" y="3081"/>
                                    <a:pt x="2790" y="3081"/>
                                  </a:cubicBezTo>
                                  <a:cubicBezTo>
                                    <a:pt x="2903" y="3093"/>
                                    <a:pt x="3004" y="3008"/>
                                    <a:pt x="3015" y="2894"/>
                                  </a:cubicBezTo>
                                  <a:cubicBezTo>
                                    <a:pt x="3015" y="2894"/>
                                    <a:pt x="3017" y="2876"/>
                                    <a:pt x="3019" y="2857"/>
                                  </a:cubicBezTo>
                                  <a:cubicBezTo>
                                    <a:pt x="3101" y="2823"/>
                                    <a:pt x="3175" y="2761"/>
                                    <a:pt x="3234" y="2677"/>
                                  </a:cubicBezTo>
                                  <a:cubicBezTo>
                                    <a:pt x="3255" y="2680"/>
                                    <a:pt x="3277" y="2673"/>
                                    <a:pt x="3294" y="2657"/>
                                  </a:cubicBezTo>
                                  <a:cubicBezTo>
                                    <a:pt x="3334" y="2617"/>
                                    <a:pt x="3334" y="2617"/>
                                    <a:pt x="3334" y="2617"/>
                                  </a:cubicBezTo>
                                  <a:cubicBezTo>
                                    <a:pt x="3364" y="2587"/>
                                    <a:pt x="3364" y="2587"/>
                                    <a:pt x="3364" y="2587"/>
                                  </a:cubicBezTo>
                                  <a:cubicBezTo>
                                    <a:pt x="3375" y="2576"/>
                                    <a:pt x="3382" y="2562"/>
                                    <a:pt x="3384" y="2546"/>
                                  </a:cubicBezTo>
                                  <a:cubicBezTo>
                                    <a:pt x="3563" y="1438"/>
                                    <a:pt x="3251" y="524"/>
                                    <a:pt x="2588" y="2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>
                          <wps:cNvPr id="8" name="色板"/>
                          <wps:cNvSpPr/>
                          <wps:spPr bwMode="auto">
                            <a:xfrm>
                              <a:off x="2712" y="14883"/>
                              <a:ext cx="358" cy="358"/>
                            </a:xfrm>
                            <a:custGeom>
                              <a:avLst/>
                              <a:gdLst>
                                <a:gd name="T0" fmla="*/ 2147483646 w 288"/>
                                <a:gd name="T1" fmla="*/ 0 h 232"/>
                                <a:gd name="T2" fmla="*/ 0 w 288"/>
                                <a:gd name="T3" fmla="*/ 2147483646 h 232"/>
                                <a:gd name="T4" fmla="*/ 2147483646 w 288"/>
                                <a:gd name="T5" fmla="*/ 2147483646 h 232"/>
                                <a:gd name="T6" fmla="*/ 2147483646 w 288"/>
                                <a:gd name="T7" fmla="*/ 2147483646 h 232"/>
                                <a:gd name="T8" fmla="*/ 2147483646 w 288"/>
                                <a:gd name="T9" fmla="*/ 2147483646 h 232"/>
                                <a:gd name="T10" fmla="*/ 2147483646 w 288"/>
                                <a:gd name="T11" fmla="*/ 2147483646 h 232"/>
                                <a:gd name="T12" fmla="*/ 2147483646 w 288"/>
                                <a:gd name="T13" fmla="*/ 2147483646 h 232"/>
                                <a:gd name="T14" fmla="*/ 2147483646 w 288"/>
                                <a:gd name="T15" fmla="*/ 0 h 232"/>
                                <a:gd name="T16" fmla="*/ 2147483646 w 288"/>
                                <a:gd name="T17" fmla="*/ 2147483646 h 232"/>
                                <a:gd name="T18" fmla="*/ 2147483646 w 288"/>
                                <a:gd name="T19" fmla="*/ 2147483646 h 232"/>
                                <a:gd name="T20" fmla="*/ 2147483646 w 288"/>
                                <a:gd name="T21" fmla="*/ 2147483646 h 232"/>
                                <a:gd name="T22" fmla="*/ 2147483646 w 288"/>
                                <a:gd name="T23" fmla="*/ 2147483646 h 232"/>
                                <a:gd name="T24" fmla="*/ 2147483646 w 288"/>
                                <a:gd name="T25" fmla="*/ 2147483646 h 232"/>
                                <a:gd name="T26" fmla="*/ 2147483646 w 288"/>
                                <a:gd name="T27" fmla="*/ 2147483646 h 232"/>
                                <a:gd name="T28" fmla="*/ 2147483646 w 288"/>
                                <a:gd name="T29" fmla="*/ 2147483646 h 232"/>
                                <a:gd name="T30" fmla="*/ 2147483646 w 288"/>
                                <a:gd name="T31" fmla="*/ 2147483646 h 232"/>
                                <a:gd name="T32" fmla="*/ 2147483646 w 288"/>
                                <a:gd name="T33" fmla="*/ 2147483646 h 232"/>
                                <a:gd name="T34" fmla="*/ 2147483646 w 288"/>
                                <a:gd name="T35" fmla="*/ 2147483646 h 232"/>
                                <a:gd name="T36" fmla="*/ 2147483646 w 288"/>
                                <a:gd name="T37" fmla="*/ 2147483646 h 232"/>
                                <a:gd name="T38" fmla="*/ 2147483646 w 288"/>
                                <a:gd name="T39" fmla="*/ 2147483646 h 232"/>
                                <a:gd name="T40" fmla="*/ 2147483646 w 288"/>
                                <a:gd name="T41" fmla="*/ 2147483646 h 232"/>
                                <a:gd name="T42" fmla="*/ 2147483646 w 288"/>
                                <a:gd name="T43" fmla="*/ 2147483646 h 232"/>
                                <a:gd name="T44" fmla="*/ 2147483646 w 288"/>
                                <a:gd name="T45" fmla="*/ 2147483646 h 232"/>
                                <a:gd name="T46" fmla="*/ 2147483646 w 288"/>
                                <a:gd name="T47" fmla="*/ 2147483646 h 232"/>
                                <a:gd name="T48" fmla="*/ 2147483646 w 288"/>
                                <a:gd name="T49" fmla="*/ 2147483646 h 232"/>
                                <a:gd name="T50" fmla="*/ 2147483646 w 288"/>
                                <a:gd name="T51" fmla="*/ 2147483646 h 232"/>
                                <a:gd name="T52" fmla="*/ 2147483646 w 288"/>
                                <a:gd name="T53" fmla="*/ 2147483646 h 232"/>
                                <a:gd name="T54" fmla="*/ 2147483646 w 288"/>
                                <a:gd name="T55" fmla="*/ 2147483646 h 232"/>
                                <a:gd name="T56" fmla="*/ 2147483646 w 288"/>
                                <a:gd name="T57" fmla="*/ 2147483646 h 232"/>
                                <a:gd name="T58" fmla="*/ 2147483646 w 288"/>
                                <a:gd name="T59" fmla="*/ 2147483646 h 232"/>
                                <a:gd name="T60" fmla="*/ 2147483646 w 288"/>
                                <a:gd name="T61" fmla="*/ 2147483646 h 232"/>
                                <a:gd name="T62" fmla="*/ 2147483646 w 288"/>
                                <a:gd name="T63" fmla="*/ 2147483646 h 232"/>
                                <a:gd name="T64" fmla="*/ 2147483646 w 288"/>
                                <a:gd name="T65" fmla="*/ 2147483646 h 232"/>
                                <a:gd name="T66" fmla="*/ 2147483646 w 288"/>
                                <a:gd name="T67" fmla="*/ 2147483646 h 232"/>
                                <a:gd name="T68" fmla="*/ 2147483646 w 288"/>
                                <a:gd name="T69" fmla="*/ 2147483646 h 232"/>
                                <a:gd name="T70" fmla="*/ 2147483646 w 288"/>
                                <a:gd name="T71" fmla="*/ 2147483646 h 232"/>
                                <a:gd name="T72" fmla="*/ 2147483646 w 288"/>
                                <a:gd name="T73" fmla="*/ 2147483646 h 232"/>
                                <a:gd name="T74" fmla="*/ 2147483646 w 288"/>
                                <a:gd name="T75" fmla="*/ 2147483646 h 232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ahLst/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88" h="232">
                                  <a:moveTo>
                                    <a:pt x="144" y="0"/>
                                  </a:moveTo>
                                  <a:cubicBezTo>
                                    <a:pt x="64" y="0"/>
                                    <a:pt x="0" y="52"/>
                                    <a:pt x="0" y="116"/>
                                  </a:cubicBezTo>
                                  <a:cubicBezTo>
                                    <a:pt x="0" y="152"/>
                                    <a:pt x="14" y="160"/>
                                    <a:pt x="33" y="160"/>
                                  </a:cubicBezTo>
                                  <a:cubicBezTo>
                                    <a:pt x="49" y="160"/>
                                    <a:pt x="67" y="154"/>
                                    <a:pt x="84" y="154"/>
                                  </a:cubicBezTo>
                                  <a:cubicBezTo>
                                    <a:pt x="95" y="154"/>
                                    <a:pt x="105" y="157"/>
                                    <a:pt x="112" y="165"/>
                                  </a:cubicBezTo>
                                  <a:cubicBezTo>
                                    <a:pt x="135" y="189"/>
                                    <a:pt x="64" y="232"/>
                                    <a:pt x="144" y="232"/>
                                  </a:cubicBezTo>
                                  <a:cubicBezTo>
                                    <a:pt x="224" y="232"/>
                                    <a:pt x="288" y="180"/>
                                    <a:pt x="288" y="116"/>
                                  </a:cubicBezTo>
                                  <a:cubicBezTo>
                                    <a:pt x="288" y="52"/>
                                    <a:pt x="224" y="0"/>
                                    <a:pt x="144" y="0"/>
                                  </a:cubicBezTo>
                                  <a:close/>
                                  <a:moveTo>
                                    <a:pt x="60" y="104"/>
                                  </a:moveTo>
                                  <a:cubicBezTo>
                                    <a:pt x="49" y="104"/>
                                    <a:pt x="40" y="95"/>
                                    <a:pt x="40" y="84"/>
                                  </a:cubicBezTo>
                                  <a:cubicBezTo>
                                    <a:pt x="40" y="73"/>
                                    <a:pt x="49" y="64"/>
                                    <a:pt x="60" y="64"/>
                                  </a:cubicBezTo>
                                  <a:cubicBezTo>
                                    <a:pt x="71" y="64"/>
                                    <a:pt x="80" y="73"/>
                                    <a:pt x="80" y="84"/>
                                  </a:cubicBezTo>
                                  <a:cubicBezTo>
                                    <a:pt x="80" y="95"/>
                                    <a:pt x="71" y="104"/>
                                    <a:pt x="60" y="104"/>
                                  </a:cubicBezTo>
                                  <a:close/>
                                  <a:moveTo>
                                    <a:pt x="116" y="64"/>
                                  </a:moveTo>
                                  <a:cubicBezTo>
                                    <a:pt x="105" y="64"/>
                                    <a:pt x="96" y="55"/>
                                    <a:pt x="96" y="44"/>
                                  </a:cubicBezTo>
                                  <a:cubicBezTo>
                                    <a:pt x="96" y="33"/>
                                    <a:pt x="105" y="24"/>
                                    <a:pt x="116" y="24"/>
                                  </a:cubicBezTo>
                                  <a:cubicBezTo>
                                    <a:pt x="127" y="24"/>
                                    <a:pt x="136" y="33"/>
                                    <a:pt x="136" y="44"/>
                                  </a:cubicBezTo>
                                  <a:cubicBezTo>
                                    <a:pt x="136" y="55"/>
                                    <a:pt x="127" y="64"/>
                                    <a:pt x="116" y="64"/>
                                  </a:cubicBezTo>
                                  <a:close/>
                                  <a:moveTo>
                                    <a:pt x="164" y="216"/>
                                  </a:moveTo>
                                  <a:cubicBezTo>
                                    <a:pt x="149" y="216"/>
                                    <a:pt x="136" y="207"/>
                                    <a:pt x="136" y="196"/>
                                  </a:cubicBezTo>
                                  <a:cubicBezTo>
                                    <a:pt x="136" y="185"/>
                                    <a:pt x="149" y="176"/>
                                    <a:pt x="164" y="176"/>
                                  </a:cubicBezTo>
                                  <a:cubicBezTo>
                                    <a:pt x="179" y="176"/>
                                    <a:pt x="192" y="185"/>
                                    <a:pt x="192" y="196"/>
                                  </a:cubicBezTo>
                                  <a:cubicBezTo>
                                    <a:pt x="192" y="207"/>
                                    <a:pt x="179" y="216"/>
                                    <a:pt x="164" y="216"/>
                                  </a:cubicBezTo>
                                  <a:close/>
                                  <a:moveTo>
                                    <a:pt x="172" y="64"/>
                                  </a:moveTo>
                                  <a:cubicBezTo>
                                    <a:pt x="161" y="64"/>
                                    <a:pt x="152" y="55"/>
                                    <a:pt x="152" y="44"/>
                                  </a:cubicBezTo>
                                  <a:cubicBezTo>
                                    <a:pt x="152" y="33"/>
                                    <a:pt x="161" y="24"/>
                                    <a:pt x="172" y="24"/>
                                  </a:cubicBezTo>
                                  <a:cubicBezTo>
                                    <a:pt x="183" y="24"/>
                                    <a:pt x="192" y="33"/>
                                    <a:pt x="192" y="44"/>
                                  </a:cubicBezTo>
                                  <a:cubicBezTo>
                                    <a:pt x="192" y="55"/>
                                    <a:pt x="183" y="64"/>
                                    <a:pt x="172" y="64"/>
                                  </a:cubicBezTo>
                                  <a:close/>
                                  <a:moveTo>
                                    <a:pt x="208" y="76"/>
                                  </a:moveTo>
                                  <a:cubicBezTo>
                                    <a:pt x="208" y="65"/>
                                    <a:pt x="217" y="56"/>
                                    <a:pt x="228" y="56"/>
                                  </a:cubicBezTo>
                                  <a:cubicBezTo>
                                    <a:pt x="239" y="56"/>
                                    <a:pt x="248" y="65"/>
                                    <a:pt x="248" y="76"/>
                                  </a:cubicBezTo>
                                  <a:cubicBezTo>
                                    <a:pt x="248" y="87"/>
                                    <a:pt x="239" y="96"/>
                                    <a:pt x="228" y="96"/>
                                  </a:cubicBezTo>
                                  <a:cubicBezTo>
                                    <a:pt x="217" y="96"/>
                                    <a:pt x="208" y="87"/>
                                    <a:pt x="208" y="76"/>
                                  </a:cubicBezTo>
                                  <a:close/>
                                  <a:moveTo>
                                    <a:pt x="264" y="132"/>
                                  </a:moveTo>
                                  <a:cubicBezTo>
                                    <a:pt x="264" y="143"/>
                                    <a:pt x="255" y="152"/>
                                    <a:pt x="244" y="152"/>
                                  </a:cubicBezTo>
                                  <a:cubicBezTo>
                                    <a:pt x="233" y="152"/>
                                    <a:pt x="224" y="143"/>
                                    <a:pt x="224" y="132"/>
                                  </a:cubicBezTo>
                                  <a:cubicBezTo>
                                    <a:pt x="224" y="121"/>
                                    <a:pt x="233" y="112"/>
                                    <a:pt x="244" y="112"/>
                                  </a:cubicBezTo>
                                  <a:cubicBezTo>
                                    <a:pt x="255" y="112"/>
                                    <a:pt x="264" y="121"/>
                                    <a:pt x="264" y="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>
                          <wps:cNvPr id="62" name="飞机"/>
                          <wps:cNvSpPr/>
                          <wps:spPr bwMode="auto">
                            <a:xfrm>
                              <a:off x="3979" y="14870"/>
                              <a:ext cx="383" cy="383"/>
                            </a:xfrm>
                            <a:custGeom>
                              <a:avLst/>
                              <a:gdLst>
                                <a:gd name="T0" fmla="*/ 686385 w 13624"/>
                                <a:gd name="T1" fmla="*/ 84727 h 15172"/>
                                <a:gd name="T2" fmla="*/ 669887 w 13624"/>
                                <a:gd name="T3" fmla="*/ 64792 h 15172"/>
                                <a:gd name="T4" fmla="*/ 653508 w 13624"/>
                                <a:gd name="T5" fmla="*/ 47585 h 15172"/>
                                <a:gd name="T6" fmla="*/ 637366 w 13624"/>
                                <a:gd name="T7" fmla="*/ 33108 h 15172"/>
                                <a:gd name="T8" fmla="*/ 621224 w 13624"/>
                                <a:gd name="T9" fmla="*/ 21241 h 15172"/>
                                <a:gd name="T10" fmla="*/ 605201 w 13624"/>
                                <a:gd name="T11" fmla="*/ 11985 h 15172"/>
                                <a:gd name="T12" fmla="*/ 589415 w 13624"/>
                                <a:gd name="T13" fmla="*/ 5221 h 15172"/>
                                <a:gd name="T14" fmla="*/ 573748 w 13624"/>
                                <a:gd name="T15" fmla="*/ 1305 h 15172"/>
                                <a:gd name="T16" fmla="*/ 558200 w 13624"/>
                                <a:gd name="T17" fmla="*/ 0 h 15172"/>
                                <a:gd name="T18" fmla="*/ 149431 w 13624"/>
                                <a:gd name="T19" fmla="*/ 580988 h 15172"/>
                                <a:gd name="T20" fmla="*/ 149668 w 13624"/>
                                <a:gd name="T21" fmla="*/ 1215612 h 15172"/>
                                <a:gd name="T22" fmla="*/ 558200 w 13624"/>
                                <a:gd name="T23" fmla="*/ 1800397 h 15172"/>
                                <a:gd name="T24" fmla="*/ 569831 w 13624"/>
                                <a:gd name="T25" fmla="*/ 1799685 h 15172"/>
                                <a:gd name="T26" fmla="*/ 585380 w 13624"/>
                                <a:gd name="T27" fmla="*/ 1796244 h 15172"/>
                                <a:gd name="T28" fmla="*/ 601165 w 13624"/>
                                <a:gd name="T29" fmla="*/ 1790310 h 15172"/>
                                <a:gd name="T30" fmla="*/ 617189 w 13624"/>
                                <a:gd name="T31" fmla="*/ 1781766 h 15172"/>
                                <a:gd name="T32" fmla="*/ 633212 w 13624"/>
                                <a:gd name="T33" fmla="*/ 1770493 h 15172"/>
                                <a:gd name="T34" fmla="*/ 649472 w 13624"/>
                                <a:gd name="T35" fmla="*/ 1756609 h 15172"/>
                                <a:gd name="T36" fmla="*/ 665733 w 13624"/>
                                <a:gd name="T37" fmla="*/ 1739996 h 15172"/>
                                <a:gd name="T38" fmla="*/ 682231 w 13624"/>
                                <a:gd name="T39" fmla="*/ 1720772 h 15172"/>
                                <a:gd name="T40" fmla="*/ 1344403 w 13624"/>
                                <a:gd name="T41" fmla="*/ 1051379 h 15172"/>
                                <a:gd name="T42" fmla="*/ 1414786 w 13624"/>
                                <a:gd name="T43" fmla="*/ 1042360 h 15172"/>
                                <a:gd name="T44" fmla="*/ 1449918 w 13624"/>
                                <a:gd name="T45" fmla="*/ 1035952 h 15172"/>
                                <a:gd name="T46" fmla="*/ 1481965 w 13624"/>
                                <a:gd name="T47" fmla="*/ 1028358 h 15172"/>
                                <a:gd name="T48" fmla="*/ 1504634 w 13624"/>
                                <a:gd name="T49" fmla="*/ 1021119 h 15172"/>
                                <a:gd name="T50" fmla="*/ 1527423 w 13624"/>
                                <a:gd name="T51" fmla="*/ 1010795 h 15172"/>
                                <a:gd name="T52" fmla="*/ 1549855 w 13624"/>
                                <a:gd name="T53" fmla="*/ 997148 h 15172"/>
                                <a:gd name="T54" fmla="*/ 1572407 w 13624"/>
                                <a:gd name="T55" fmla="*/ 980417 h 15172"/>
                                <a:gd name="T56" fmla="*/ 1587599 w 13624"/>
                                <a:gd name="T57" fmla="*/ 966414 h 15172"/>
                                <a:gd name="T58" fmla="*/ 1602910 w 13624"/>
                                <a:gd name="T59" fmla="*/ 947071 h 15172"/>
                                <a:gd name="T60" fmla="*/ 1610743 w 13624"/>
                                <a:gd name="T61" fmla="*/ 931882 h 15172"/>
                                <a:gd name="T62" fmla="*/ 1614304 w 13624"/>
                                <a:gd name="T63" fmla="*/ 921440 h 15172"/>
                                <a:gd name="T64" fmla="*/ 1616322 w 13624"/>
                                <a:gd name="T65" fmla="*/ 910878 h 15172"/>
                                <a:gd name="T66" fmla="*/ 1617034 w 13624"/>
                                <a:gd name="T67" fmla="*/ 900080 h 15172"/>
                                <a:gd name="T68" fmla="*/ 1616441 w 13624"/>
                                <a:gd name="T69" fmla="*/ 888332 h 15172"/>
                                <a:gd name="T70" fmla="*/ 1613711 w 13624"/>
                                <a:gd name="T71" fmla="*/ 873380 h 15172"/>
                                <a:gd name="T72" fmla="*/ 1609082 w 13624"/>
                                <a:gd name="T73" fmla="*/ 859140 h 15172"/>
                                <a:gd name="T74" fmla="*/ 1602079 w 13624"/>
                                <a:gd name="T75" fmla="*/ 845850 h 15172"/>
                                <a:gd name="T76" fmla="*/ 1592940 w 13624"/>
                                <a:gd name="T77" fmla="*/ 833271 h 15172"/>
                                <a:gd name="T78" fmla="*/ 1581902 w 13624"/>
                                <a:gd name="T79" fmla="*/ 821642 h 15172"/>
                                <a:gd name="T80" fmla="*/ 1568490 w 13624"/>
                                <a:gd name="T81" fmla="*/ 810725 h 15172"/>
                                <a:gd name="T82" fmla="*/ 1553060 w 13624"/>
                                <a:gd name="T83" fmla="*/ 800638 h 15172"/>
                                <a:gd name="T84" fmla="*/ 1535494 w 13624"/>
                                <a:gd name="T85" fmla="*/ 791382 h 15172"/>
                                <a:gd name="T86" fmla="*/ 1515791 w 13624"/>
                                <a:gd name="T87" fmla="*/ 782957 h 15172"/>
                                <a:gd name="T88" fmla="*/ 1493952 w 13624"/>
                                <a:gd name="T89" fmla="*/ 775481 h 15172"/>
                                <a:gd name="T90" fmla="*/ 1463686 w 13624"/>
                                <a:gd name="T91" fmla="*/ 767056 h 15172"/>
                                <a:gd name="T92" fmla="*/ 1408258 w 13624"/>
                                <a:gd name="T93" fmla="*/ 756376 h 15172"/>
                                <a:gd name="T94" fmla="*/ 1344403 w 13624"/>
                                <a:gd name="T95" fmla="*/ 749018 h 15172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3624" h="15172">
                                  <a:moveTo>
                                    <a:pt x="11327" y="6312"/>
                                  </a:moveTo>
                                  <a:lnTo>
                                    <a:pt x="10515" y="6254"/>
                                  </a:lnTo>
                                  <a:lnTo>
                                    <a:pt x="5783" y="714"/>
                                  </a:lnTo>
                                  <a:lnTo>
                                    <a:pt x="5748" y="670"/>
                                  </a:lnTo>
                                  <a:lnTo>
                                    <a:pt x="5714" y="628"/>
                                  </a:lnTo>
                                  <a:lnTo>
                                    <a:pt x="5679" y="586"/>
                                  </a:lnTo>
                                  <a:lnTo>
                                    <a:pt x="5644" y="546"/>
                                  </a:lnTo>
                                  <a:lnTo>
                                    <a:pt x="5609" y="508"/>
                                  </a:lnTo>
                                  <a:lnTo>
                                    <a:pt x="5576" y="471"/>
                                  </a:lnTo>
                                  <a:lnTo>
                                    <a:pt x="5541" y="436"/>
                                  </a:lnTo>
                                  <a:lnTo>
                                    <a:pt x="5506" y="401"/>
                                  </a:lnTo>
                                  <a:lnTo>
                                    <a:pt x="5472" y="369"/>
                                  </a:lnTo>
                                  <a:lnTo>
                                    <a:pt x="5438" y="338"/>
                                  </a:lnTo>
                                  <a:lnTo>
                                    <a:pt x="5403" y="308"/>
                                  </a:lnTo>
                                  <a:lnTo>
                                    <a:pt x="5370" y="279"/>
                                  </a:lnTo>
                                  <a:lnTo>
                                    <a:pt x="5335" y="252"/>
                                  </a:lnTo>
                                  <a:lnTo>
                                    <a:pt x="5301" y="225"/>
                                  </a:lnTo>
                                  <a:lnTo>
                                    <a:pt x="5268" y="201"/>
                                  </a:lnTo>
                                  <a:lnTo>
                                    <a:pt x="5234" y="179"/>
                                  </a:lnTo>
                                  <a:lnTo>
                                    <a:pt x="5200" y="157"/>
                                  </a:lnTo>
                                  <a:lnTo>
                                    <a:pt x="5166" y="137"/>
                                  </a:lnTo>
                                  <a:lnTo>
                                    <a:pt x="5132" y="117"/>
                                  </a:lnTo>
                                  <a:lnTo>
                                    <a:pt x="5099" y="101"/>
                                  </a:lnTo>
                                  <a:lnTo>
                                    <a:pt x="5065" y="84"/>
                                  </a:lnTo>
                                  <a:lnTo>
                                    <a:pt x="5033" y="69"/>
                                  </a:lnTo>
                                  <a:lnTo>
                                    <a:pt x="4999" y="56"/>
                                  </a:lnTo>
                                  <a:lnTo>
                                    <a:pt x="4966" y="44"/>
                                  </a:lnTo>
                                  <a:lnTo>
                                    <a:pt x="4932" y="34"/>
                                  </a:lnTo>
                                  <a:lnTo>
                                    <a:pt x="4900" y="25"/>
                                  </a:lnTo>
                                  <a:lnTo>
                                    <a:pt x="4866" y="17"/>
                                  </a:lnTo>
                                  <a:lnTo>
                                    <a:pt x="4834" y="11"/>
                                  </a:lnTo>
                                  <a:lnTo>
                                    <a:pt x="4801" y="6"/>
                                  </a:lnTo>
                                  <a:lnTo>
                                    <a:pt x="4768" y="2"/>
                                  </a:lnTo>
                                  <a:lnTo>
                                    <a:pt x="4736" y="0"/>
                                  </a:lnTo>
                                  <a:lnTo>
                                    <a:pt x="4703" y="0"/>
                                  </a:lnTo>
                                  <a:lnTo>
                                    <a:pt x="4047" y="0"/>
                                  </a:lnTo>
                                  <a:lnTo>
                                    <a:pt x="7045" y="6405"/>
                                  </a:lnTo>
                                  <a:lnTo>
                                    <a:pt x="2884" y="6714"/>
                                  </a:lnTo>
                                  <a:lnTo>
                                    <a:pt x="1259" y="4896"/>
                                  </a:lnTo>
                                  <a:lnTo>
                                    <a:pt x="0" y="4896"/>
                                  </a:lnTo>
                                  <a:lnTo>
                                    <a:pt x="1667" y="7445"/>
                                  </a:lnTo>
                                  <a:lnTo>
                                    <a:pt x="2" y="10244"/>
                                  </a:lnTo>
                                  <a:lnTo>
                                    <a:pt x="1261" y="10244"/>
                                  </a:lnTo>
                                  <a:lnTo>
                                    <a:pt x="2886" y="8425"/>
                                  </a:lnTo>
                                  <a:lnTo>
                                    <a:pt x="7045" y="8734"/>
                                  </a:lnTo>
                                  <a:lnTo>
                                    <a:pt x="4047" y="15172"/>
                                  </a:lnTo>
                                  <a:lnTo>
                                    <a:pt x="4703" y="15172"/>
                                  </a:lnTo>
                                  <a:lnTo>
                                    <a:pt x="4736" y="15171"/>
                                  </a:lnTo>
                                  <a:lnTo>
                                    <a:pt x="4768" y="15170"/>
                                  </a:lnTo>
                                  <a:lnTo>
                                    <a:pt x="4801" y="15166"/>
                                  </a:lnTo>
                                  <a:lnTo>
                                    <a:pt x="4834" y="15161"/>
                                  </a:lnTo>
                                  <a:lnTo>
                                    <a:pt x="4866" y="15154"/>
                                  </a:lnTo>
                                  <a:lnTo>
                                    <a:pt x="4900" y="15147"/>
                                  </a:lnTo>
                                  <a:lnTo>
                                    <a:pt x="4932" y="15137"/>
                                  </a:lnTo>
                                  <a:lnTo>
                                    <a:pt x="4966" y="15128"/>
                                  </a:lnTo>
                                  <a:lnTo>
                                    <a:pt x="4999" y="15116"/>
                                  </a:lnTo>
                                  <a:lnTo>
                                    <a:pt x="5033" y="15103"/>
                                  </a:lnTo>
                                  <a:lnTo>
                                    <a:pt x="5065" y="15087"/>
                                  </a:lnTo>
                                  <a:lnTo>
                                    <a:pt x="5099" y="15071"/>
                                  </a:lnTo>
                                  <a:lnTo>
                                    <a:pt x="5132" y="15053"/>
                                  </a:lnTo>
                                  <a:lnTo>
                                    <a:pt x="5166" y="15035"/>
                                  </a:lnTo>
                                  <a:lnTo>
                                    <a:pt x="5200" y="15015"/>
                                  </a:lnTo>
                                  <a:lnTo>
                                    <a:pt x="5234" y="14993"/>
                                  </a:lnTo>
                                  <a:lnTo>
                                    <a:pt x="5268" y="14971"/>
                                  </a:lnTo>
                                  <a:lnTo>
                                    <a:pt x="5301" y="14946"/>
                                  </a:lnTo>
                                  <a:lnTo>
                                    <a:pt x="5335" y="14920"/>
                                  </a:lnTo>
                                  <a:lnTo>
                                    <a:pt x="5370" y="14893"/>
                                  </a:lnTo>
                                  <a:lnTo>
                                    <a:pt x="5403" y="14864"/>
                                  </a:lnTo>
                                  <a:lnTo>
                                    <a:pt x="5438" y="14834"/>
                                  </a:lnTo>
                                  <a:lnTo>
                                    <a:pt x="5472" y="14803"/>
                                  </a:lnTo>
                                  <a:lnTo>
                                    <a:pt x="5506" y="14769"/>
                                  </a:lnTo>
                                  <a:lnTo>
                                    <a:pt x="5541" y="14736"/>
                                  </a:lnTo>
                                  <a:lnTo>
                                    <a:pt x="5576" y="14700"/>
                                  </a:lnTo>
                                  <a:lnTo>
                                    <a:pt x="5609" y="14663"/>
                                  </a:lnTo>
                                  <a:lnTo>
                                    <a:pt x="5644" y="14624"/>
                                  </a:lnTo>
                                  <a:lnTo>
                                    <a:pt x="5679" y="14585"/>
                                  </a:lnTo>
                                  <a:lnTo>
                                    <a:pt x="5714" y="14544"/>
                                  </a:lnTo>
                                  <a:lnTo>
                                    <a:pt x="5748" y="14501"/>
                                  </a:lnTo>
                                  <a:lnTo>
                                    <a:pt x="5783" y="14458"/>
                                  </a:lnTo>
                                  <a:lnTo>
                                    <a:pt x="10515" y="8918"/>
                                  </a:lnTo>
                                  <a:lnTo>
                                    <a:pt x="11327" y="8860"/>
                                  </a:lnTo>
                                  <a:lnTo>
                                    <a:pt x="11604" y="8823"/>
                                  </a:lnTo>
                                  <a:lnTo>
                                    <a:pt x="11858" y="8792"/>
                                  </a:lnTo>
                                  <a:lnTo>
                                    <a:pt x="11920" y="8784"/>
                                  </a:lnTo>
                                  <a:lnTo>
                                    <a:pt x="11987" y="8774"/>
                                  </a:lnTo>
                                  <a:lnTo>
                                    <a:pt x="12059" y="8761"/>
                                  </a:lnTo>
                                  <a:lnTo>
                                    <a:pt x="12136" y="8746"/>
                                  </a:lnTo>
                                  <a:lnTo>
                                    <a:pt x="12216" y="8730"/>
                                  </a:lnTo>
                                  <a:lnTo>
                                    <a:pt x="12301" y="8710"/>
                                  </a:lnTo>
                                  <a:lnTo>
                                    <a:pt x="12391" y="8690"/>
                                  </a:lnTo>
                                  <a:lnTo>
                                    <a:pt x="12486" y="8666"/>
                                  </a:lnTo>
                                  <a:lnTo>
                                    <a:pt x="12533" y="8654"/>
                                  </a:lnTo>
                                  <a:lnTo>
                                    <a:pt x="12581" y="8640"/>
                                  </a:lnTo>
                                  <a:lnTo>
                                    <a:pt x="12629" y="8623"/>
                                  </a:lnTo>
                                  <a:lnTo>
                                    <a:pt x="12677" y="8605"/>
                                  </a:lnTo>
                                  <a:lnTo>
                                    <a:pt x="12725" y="8586"/>
                                  </a:lnTo>
                                  <a:lnTo>
                                    <a:pt x="12773" y="8564"/>
                                  </a:lnTo>
                                  <a:lnTo>
                                    <a:pt x="12821" y="8542"/>
                                  </a:lnTo>
                                  <a:lnTo>
                                    <a:pt x="12869" y="8518"/>
                                  </a:lnTo>
                                  <a:lnTo>
                                    <a:pt x="12916" y="8491"/>
                                  </a:lnTo>
                                  <a:lnTo>
                                    <a:pt x="12964" y="8464"/>
                                  </a:lnTo>
                                  <a:lnTo>
                                    <a:pt x="13012" y="8434"/>
                                  </a:lnTo>
                                  <a:lnTo>
                                    <a:pt x="13058" y="8403"/>
                                  </a:lnTo>
                                  <a:lnTo>
                                    <a:pt x="13106" y="8370"/>
                                  </a:lnTo>
                                  <a:lnTo>
                                    <a:pt x="13153" y="8335"/>
                                  </a:lnTo>
                                  <a:lnTo>
                                    <a:pt x="13201" y="8299"/>
                                  </a:lnTo>
                                  <a:lnTo>
                                    <a:pt x="13248" y="8262"/>
                                  </a:lnTo>
                                  <a:lnTo>
                                    <a:pt x="13293" y="8223"/>
                                  </a:lnTo>
                                  <a:lnTo>
                                    <a:pt x="13336" y="8183"/>
                                  </a:lnTo>
                                  <a:lnTo>
                                    <a:pt x="13376" y="8144"/>
                                  </a:lnTo>
                                  <a:lnTo>
                                    <a:pt x="13413" y="8104"/>
                                  </a:lnTo>
                                  <a:lnTo>
                                    <a:pt x="13447" y="8063"/>
                                  </a:lnTo>
                                  <a:lnTo>
                                    <a:pt x="13478" y="8022"/>
                                  </a:lnTo>
                                  <a:lnTo>
                                    <a:pt x="13505" y="7981"/>
                                  </a:lnTo>
                                  <a:lnTo>
                                    <a:pt x="13530" y="7939"/>
                                  </a:lnTo>
                                  <a:lnTo>
                                    <a:pt x="13552" y="7896"/>
                                  </a:lnTo>
                                  <a:lnTo>
                                    <a:pt x="13563" y="7874"/>
                                  </a:lnTo>
                                  <a:lnTo>
                                    <a:pt x="13571" y="7853"/>
                                  </a:lnTo>
                                  <a:lnTo>
                                    <a:pt x="13580" y="7831"/>
                                  </a:lnTo>
                                  <a:lnTo>
                                    <a:pt x="13588" y="7809"/>
                                  </a:lnTo>
                                  <a:lnTo>
                                    <a:pt x="13595" y="7788"/>
                                  </a:lnTo>
                                  <a:lnTo>
                                    <a:pt x="13601" y="7765"/>
                                  </a:lnTo>
                                  <a:lnTo>
                                    <a:pt x="13606" y="7744"/>
                                  </a:lnTo>
                                  <a:lnTo>
                                    <a:pt x="13611" y="7721"/>
                                  </a:lnTo>
                                  <a:lnTo>
                                    <a:pt x="13616" y="7699"/>
                                  </a:lnTo>
                                  <a:lnTo>
                                    <a:pt x="13618" y="7676"/>
                                  </a:lnTo>
                                  <a:lnTo>
                                    <a:pt x="13622" y="7654"/>
                                  </a:lnTo>
                                  <a:lnTo>
                                    <a:pt x="13623" y="7631"/>
                                  </a:lnTo>
                                  <a:lnTo>
                                    <a:pt x="13624" y="7608"/>
                                  </a:lnTo>
                                  <a:lnTo>
                                    <a:pt x="13624" y="7585"/>
                                  </a:lnTo>
                                  <a:lnTo>
                                    <a:pt x="13624" y="7552"/>
                                  </a:lnTo>
                                  <a:lnTo>
                                    <a:pt x="13622" y="7520"/>
                                  </a:lnTo>
                                  <a:lnTo>
                                    <a:pt x="13619" y="7486"/>
                                  </a:lnTo>
                                  <a:lnTo>
                                    <a:pt x="13616" y="7454"/>
                                  </a:lnTo>
                                  <a:lnTo>
                                    <a:pt x="13611" y="7422"/>
                                  </a:lnTo>
                                  <a:lnTo>
                                    <a:pt x="13604" y="7391"/>
                                  </a:lnTo>
                                  <a:lnTo>
                                    <a:pt x="13596" y="7360"/>
                                  </a:lnTo>
                                  <a:lnTo>
                                    <a:pt x="13588" y="7329"/>
                                  </a:lnTo>
                                  <a:lnTo>
                                    <a:pt x="13578" y="7299"/>
                                  </a:lnTo>
                                  <a:lnTo>
                                    <a:pt x="13569" y="7270"/>
                                  </a:lnTo>
                                  <a:lnTo>
                                    <a:pt x="13557" y="7240"/>
                                  </a:lnTo>
                                  <a:lnTo>
                                    <a:pt x="13544" y="7212"/>
                                  </a:lnTo>
                                  <a:lnTo>
                                    <a:pt x="13529" y="7183"/>
                                  </a:lnTo>
                                  <a:lnTo>
                                    <a:pt x="13515" y="7155"/>
                                  </a:lnTo>
                                  <a:lnTo>
                                    <a:pt x="13498" y="7128"/>
                                  </a:lnTo>
                                  <a:lnTo>
                                    <a:pt x="13481" y="7101"/>
                                  </a:lnTo>
                                  <a:lnTo>
                                    <a:pt x="13462" y="7074"/>
                                  </a:lnTo>
                                  <a:lnTo>
                                    <a:pt x="13443" y="7049"/>
                                  </a:lnTo>
                                  <a:lnTo>
                                    <a:pt x="13421" y="7022"/>
                                  </a:lnTo>
                                  <a:lnTo>
                                    <a:pt x="13400" y="6997"/>
                                  </a:lnTo>
                                  <a:lnTo>
                                    <a:pt x="13377" y="6972"/>
                                  </a:lnTo>
                                  <a:lnTo>
                                    <a:pt x="13353" y="6948"/>
                                  </a:lnTo>
                                  <a:lnTo>
                                    <a:pt x="13328" y="6924"/>
                                  </a:lnTo>
                                  <a:lnTo>
                                    <a:pt x="13302" y="6900"/>
                                  </a:lnTo>
                                  <a:lnTo>
                                    <a:pt x="13274" y="6877"/>
                                  </a:lnTo>
                                  <a:lnTo>
                                    <a:pt x="13245" y="6855"/>
                                  </a:lnTo>
                                  <a:lnTo>
                                    <a:pt x="13215" y="6832"/>
                                  </a:lnTo>
                                  <a:lnTo>
                                    <a:pt x="13184" y="6810"/>
                                  </a:lnTo>
                                  <a:lnTo>
                                    <a:pt x="13153" y="6789"/>
                                  </a:lnTo>
                                  <a:lnTo>
                                    <a:pt x="13119" y="6768"/>
                                  </a:lnTo>
                                  <a:lnTo>
                                    <a:pt x="13085" y="6747"/>
                                  </a:lnTo>
                                  <a:lnTo>
                                    <a:pt x="13050" y="6728"/>
                                  </a:lnTo>
                                  <a:lnTo>
                                    <a:pt x="13014" y="6707"/>
                                  </a:lnTo>
                                  <a:lnTo>
                                    <a:pt x="12976" y="6688"/>
                                  </a:lnTo>
                                  <a:lnTo>
                                    <a:pt x="12937" y="6669"/>
                                  </a:lnTo>
                                  <a:lnTo>
                                    <a:pt x="12898" y="6651"/>
                                  </a:lnTo>
                                  <a:lnTo>
                                    <a:pt x="12857" y="6633"/>
                                  </a:lnTo>
                                  <a:lnTo>
                                    <a:pt x="12814" y="6615"/>
                                  </a:lnTo>
                                  <a:lnTo>
                                    <a:pt x="12771" y="6598"/>
                                  </a:lnTo>
                                  <a:lnTo>
                                    <a:pt x="12726" y="6581"/>
                                  </a:lnTo>
                                  <a:lnTo>
                                    <a:pt x="12681" y="6566"/>
                                  </a:lnTo>
                                  <a:lnTo>
                                    <a:pt x="12635" y="6549"/>
                                  </a:lnTo>
                                  <a:lnTo>
                                    <a:pt x="12587" y="6535"/>
                                  </a:lnTo>
                                  <a:lnTo>
                                    <a:pt x="12538" y="6519"/>
                                  </a:lnTo>
                                  <a:lnTo>
                                    <a:pt x="12488" y="6505"/>
                                  </a:lnTo>
                                  <a:lnTo>
                                    <a:pt x="12438" y="6490"/>
                                  </a:lnTo>
                                  <a:lnTo>
                                    <a:pt x="12332" y="6464"/>
                                  </a:lnTo>
                                  <a:lnTo>
                                    <a:pt x="12222" y="6439"/>
                                  </a:lnTo>
                                  <a:lnTo>
                                    <a:pt x="12108" y="6416"/>
                                  </a:lnTo>
                                  <a:lnTo>
                                    <a:pt x="11988" y="6393"/>
                                  </a:lnTo>
                                  <a:lnTo>
                                    <a:pt x="11865" y="6374"/>
                                  </a:lnTo>
                                  <a:lnTo>
                                    <a:pt x="11738" y="6356"/>
                                  </a:lnTo>
                                  <a:lnTo>
                                    <a:pt x="11605" y="6339"/>
                                  </a:lnTo>
                                  <a:lnTo>
                                    <a:pt x="11468" y="6325"/>
                                  </a:lnTo>
                                  <a:lnTo>
                                    <a:pt x="11327" y="6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95pt;margin-top:641.75pt;height:44.2pt;width:169.9pt;z-index:251675648;mso-width-relative:page;mso-height-relative:page;" coordorigin="1184,14870" coordsize="3398,884" o:gfxdata="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">
                <o:lock v:ext="edit" aspectratio="f"/>
                <v:shape id="文本框 20" o:spid="_x0000_s1026" o:spt="202" type="#_x0000_t202" style="position:absolute;left:1184;top:15252;height:503;width:3398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音乐         绘画         旅行</w:t>
                        </w:r>
                      </w:p>
                      <w:p>
                        <w:pPr>
                          <w:jc w:val="left"/>
                          <w:rPr>
                            <w:rFonts w:hint="eastAsia" w:ascii="黑体" w:hAnsi="黑体" w:eastAsia="黑体" w:cs="黑体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 w:ascii="黑体" w:hAnsi="黑体" w:eastAsia="黑体" w:cs="黑体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339;top:14870;height:382;width:3022;" coordorigin="1339,14870" coordsize="3022,38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耳机" o:spid="_x0000_s1026" o:spt="100" style="position:absolute;left:1339;top:14903;height:317;width:400;v-text-anchor:middle-center;" fillcolor="#517EB7" filled="t" stroked="f" coordsize="3563,3093" o:gfxdata="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GVOEL4A&#10;AADaAAAADwAAAAAAAAABACAAAAAiAAAAZHJzL2Rvd25yZXYueG1sUEsBAhQAFAAAAAgAh07iQDMv&#10;BZ47AAAAOQAAABAAAAAAAAAAAQAgAAAADQEAAGRycy9zaGFwZXhtbC54bWxQSwUGAAAAAAYABgBb&#10;AQAAtwMAAAAA&#10;" path="m2588,206c2558,142,2500,93,2433,79c1989,0,1577,0,1136,79c1067,93,1009,141,978,204c314,521,0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>
                    <v:path o:connectlocs="146811,10666;138018,4090;64442,4090;55479,10562;10154,131829;11288,133952;15259,137576;18663,138612;30859,147932;31086,149848;35341,157149;43850,159531;52246,158754;60131,154871;62684,146897;55990,84296;43226,74613;34830,75390;24393,87247;24619,89163;20422,92373;59791,26407;67392,27391;135069,27442;142386,26459;181699,92373;177501,89163;177728,87247;167290,75390;158894,74613;146131,84296;139437,146897;142046,154871;149875,158754;158270,159531;171034,149848;171261,147932;183457,138612;186861,137576;189130,135505;190832,133952;191967,131829;146811,10666" o:connectangles="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色板" o:spid="_x0000_s1026" o:spt="100" style="position:absolute;left:2712;top:14883;height:358;width:358;v-text-anchor:middle;" fillcolor="#517EB7" filled="t" stroked="f" coordsize="288,232" o:gfxdata="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fltJ3twAAANoAAAAP&#10;AAAAAAAAAAEAIAAAACIAAABkcnMvZG93bnJldi54bWxQSwECFAAUAAAACACHTuJAMy8FnjsAAAA5&#10;AAAAEAAAAAAAAAABACAAAAAGAQAAZHJzL3NoYXBleG1sLnhtbFBLBQYAAAAABgAGAFsBAACwAwAA&#10;AAA=&#10;" path="m144,0c64,0,0,52,0,116c0,152,14,160,33,160c49,160,67,154,84,154c95,154,105,157,112,165c135,189,64,232,144,232c224,232,288,180,288,116c288,52,224,0,144,0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>
                    <v:path o:connectlocs="@0,0;0,@0;@0,@0;@0,@0;@0,@0;@0,@0;@0,@0;@0,0;@0,@0;@0,@0;@0,@0;@0,@0;@0,@0;@0,@0;@0,@0;@0,@0;@0,@0;@0,@0;@0,@0;@0,@0;@0,@0;@0,@0;@0,@0;@0,@0;@0,@0;@0,@0;@0,@0;@0,@0;@0,@0;@0,@0;@0,@0;@0,@0;@0,@0;@0,@0;@0,@0;@0,@0;@0,@0;@0,@0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飞机" o:spid="_x0000_s1026" o:spt="100" style="position:absolute;left:3979;top:14870;height:383;width:383;v-text-anchor:middle-center;" fillcolor="#517EB7" filled="t" stroked="f" coordsize="13624,15172" o:gfxdata="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NeW7sAAADb&#10;AAAADwAAAAAAAAABACAAAAAiAAAAZHJzL2Rvd25yZXYueG1sUEsBAhQAFAAAAAgAh07iQDMvBZ47&#10;AAAAOQAAABAAAAAAAAAAAQAgAAAACgEAAGRycy9zaGFwZXhtbC54bWxQSwUGAAAAAAYABgBbAQAA&#10;tAMAAAAA&#10;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0,4703,0,4047,0,7045,6405,2884,6714,1259,4896,0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>
                    <v:path o:connectlocs="19295,2138;18831,1635;18371,1201;17917,835;17463,536;17013,302;16569,131;16129,32;15692,0;4200,14666;4207,30686;15692,45448;16019,45431;16456,45344;16900,45194;17350,44978;17800,44694;18258,44343;18715,43924;19178,43438;37794,26540;39772,26313;40760,26151;41661,25959;42298,25776;42939,25516;43569,25171;44203,24749;44630,24396;45061,23907;45281,23524;45381,23260;45438,22994;45458,22721;45441,22424;45364,22047;45234,21688;45037,21352;44780,21034;44470,20741;44093,20465;43659,20211;43166,19977;42612,19764;41998,19576;41147,19363;39589,19093;37794,18908" o:connectangles="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7464425</wp:posOffset>
                </wp:positionV>
                <wp:extent cx="2178050" cy="570865"/>
                <wp:effectExtent l="0" t="0" r="0" b="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77215" y="8378825"/>
                          <a:ext cx="2178050" cy="570865"/>
                          <a:chOff x="1192" y="13790"/>
                          <a:chExt cx="3430" cy="899"/>
                        </a:xfrm>
                      </wpg:grpSpPr>
                      <wps:wsp>
                        <wps:cNvPr id="44" name="文本框 20"/>
                        <wps:cNvSpPr txBox="1"/>
                        <wps:spPr>
                          <a:xfrm>
                            <a:off x="1192" y="14197"/>
                            <a:ext cx="3431" cy="4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游泳         跑步         篮球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eastAsia" w:ascii="微软雅黑" w:hAnsi="微软雅黑" w:eastAsia="微软雅黑" w:cs="微软雅黑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123" name="组合 123"/>
                        <wpg:cNvGrpSpPr/>
                        <wpg:grpSpPr>
                          <a:xfrm>
                            <a:off x="1320" y="13790"/>
                            <a:ext cx="3016" cy="412"/>
                            <a:chOff x="1320" y="13790"/>
                            <a:chExt cx="3016" cy="412"/>
                          </a:xfrm>
                        </wpg:grpSpPr>
                        <wps:wsp>
                          <wps:cNvPr id="11" name="游泳"/>
                          <wps:cNvSpPr/>
                          <wps:spPr bwMode="auto">
                            <a:xfrm>
                              <a:off x="1320" y="13836"/>
                              <a:ext cx="438" cy="320"/>
                            </a:xfrm>
                            <a:custGeom>
                              <a:avLst/>
                              <a:gdLst>
                                <a:gd name="T0" fmla="*/ 344645 w 1466850"/>
                                <a:gd name="T1" fmla="*/ 1149578 h 1022351"/>
                                <a:gd name="T2" fmla="*/ 460444 w 1466850"/>
                                <a:gd name="T3" fmla="*/ 1176025 h 1022351"/>
                                <a:gd name="T4" fmla="*/ 580022 w 1466850"/>
                                <a:gd name="T5" fmla="*/ 1159196 h 1022351"/>
                                <a:gd name="T6" fmla="*/ 698569 w 1466850"/>
                                <a:gd name="T7" fmla="*/ 1131718 h 1022351"/>
                                <a:gd name="T8" fmla="*/ 821239 w 1466850"/>
                                <a:gd name="T9" fmla="*/ 1149578 h 1022351"/>
                                <a:gd name="T10" fmla="*/ 937038 w 1466850"/>
                                <a:gd name="T11" fmla="*/ 1176025 h 1022351"/>
                                <a:gd name="T12" fmla="*/ 1055929 w 1466850"/>
                                <a:gd name="T13" fmla="*/ 1159196 h 1022351"/>
                                <a:gd name="T14" fmla="*/ 1174475 w 1466850"/>
                                <a:gd name="T15" fmla="*/ 1131718 h 1022351"/>
                                <a:gd name="T16" fmla="*/ 1297490 w 1466850"/>
                                <a:gd name="T17" fmla="*/ 1149578 h 1022351"/>
                                <a:gd name="T18" fmla="*/ 1413287 w 1466850"/>
                                <a:gd name="T19" fmla="*/ 1176025 h 1022351"/>
                                <a:gd name="T20" fmla="*/ 1532178 w 1466850"/>
                                <a:gd name="T21" fmla="*/ 1159196 h 1022351"/>
                                <a:gd name="T22" fmla="*/ 1650725 w 1466850"/>
                                <a:gd name="T23" fmla="*/ 1131718 h 1022351"/>
                                <a:gd name="T24" fmla="*/ 1773739 w 1466850"/>
                                <a:gd name="T25" fmla="*/ 1149578 h 1022351"/>
                                <a:gd name="T26" fmla="*/ 1889538 w 1466850"/>
                                <a:gd name="T27" fmla="*/ 1176025 h 1022351"/>
                                <a:gd name="T28" fmla="*/ 1815317 w 1466850"/>
                                <a:gd name="T29" fmla="*/ 1314443 h 1022351"/>
                                <a:gd name="T30" fmla="*/ 1698831 w 1466850"/>
                                <a:gd name="T31" fmla="*/ 1284217 h 1022351"/>
                                <a:gd name="T32" fmla="*/ 1574099 w 1466850"/>
                                <a:gd name="T33" fmla="*/ 1295551 h 1022351"/>
                                <a:gd name="T34" fmla="*/ 1459675 w 1466850"/>
                                <a:gd name="T35" fmla="*/ 1325777 h 1022351"/>
                                <a:gd name="T36" fmla="*/ 1339066 w 1466850"/>
                                <a:gd name="T37" fmla="*/ 1314443 h 1022351"/>
                                <a:gd name="T38" fmla="*/ 1222238 w 1466850"/>
                                <a:gd name="T39" fmla="*/ 1284217 h 1022351"/>
                                <a:gd name="T40" fmla="*/ 1097849 w 1466850"/>
                                <a:gd name="T41" fmla="*/ 1295551 h 1022351"/>
                                <a:gd name="T42" fmla="*/ 983082 w 1466850"/>
                                <a:gd name="T43" fmla="*/ 1325777 h 1022351"/>
                                <a:gd name="T44" fmla="*/ 862817 w 1466850"/>
                                <a:gd name="T45" fmla="*/ 1314443 h 1022351"/>
                                <a:gd name="T46" fmla="*/ 745987 w 1466850"/>
                                <a:gd name="T47" fmla="*/ 1284217 h 1022351"/>
                                <a:gd name="T48" fmla="*/ 621943 w 1466850"/>
                                <a:gd name="T49" fmla="*/ 1295551 h 1022351"/>
                                <a:gd name="T50" fmla="*/ 506831 w 1466850"/>
                                <a:gd name="T51" fmla="*/ 1325777 h 1022351"/>
                                <a:gd name="T52" fmla="*/ 386223 w 1466850"/>
                                <a:gd name="T53" fmla="*/ 1314443 h 1022351"/>
                                <a:gd name="T54" fmla="*/ 269738 w 1466850"/>
                                <a:gd name="T55" fmla="*/ 1284217 h 1022351"/>
                                <a:gd name="T56" fmla="*/ 145692 w 1466850"/>
                                <a:gd name="T57" fmla="*/ 1295551 h 1022351"/>
                                <a:gd name="T58" fmla="*/ 30582 w 1466850"/>
                                <a:gd name="T59" fmla="*/ 1325777 h 1022351"/>
                                <a:gd name="T60" fmla="*/ 75252 w 1466850"/>
                                <a:gd name="T61" fmla="*/ 1167439 h 1022351"/>
                                <a:gd name="T62" fmla="*/ 190362 w 1466850"/>
                                <a:gd name="T63" fmla="*/ 1134809 h 1022351"/>
                                <a:gd name="T64" fmla="*/ 1674642 w 1466850"/>
                                <a:gd name="T65" fmla="*/ 412863 h 1022351"/>
                                <a:gd name="T66" fmla="*/ 1755452 w 1466850"/>
                                <a:gd name="T67" fmla="*/ 447340 h 1022351"/>
                                <a:gd name="T68" fmla="*/ 1816661 w 1466850"/>
                                <a:gd name="T69" fmla="*/ 508708 h 1022351"/>
                                <a:gd name="T70" fmla="*/ 1850705 w 1466850"/>
                                <a:gd name="T71" fmla="*/ 589729 h 1022351"/>
                                <a:gd name="T72" fmla="*/ 1850705 w 1466850"/>
                                <a:gd name="T73" fmla="*/ 681781 h 1022351"/>
                                <a:gd name="T74" fmla="*/ 1816661 w 1466850"/>
                                <a:gd name="T75" fmla="*/ 763145 h 1022351"/>
                                <a:gd name="T76" fmla="*/ 1755452 w 1466850"/>
                                <a:gd name="T77" fmla="*/ 824513 h 1022351"/>
                                <a:gd name="T78" fmla="*/ 1674642 w 1466850"/>
                                <a:gd name="T79" fmla="*/ 858990 h 1022351"/>
                                <a:gd name="T80" fmla="*/ 1580419 w 1466850"/>
                                <a:gd name="T81" fmla="*/ 858990 h 1022351"/>
                                <a:gd name="T82" fmla="*/ 1497890 w 1466850"/>
                                <a:gd name="T83" fmla="*/ 824513 h 1022351"/>
                                <a:gd name="T84" fmla="*/ 1438055 w 1466850"/>
                                <a:gd name="T85" fmla="*/ 763145 h 1022351"/>
                                <a:gd name="T86" fmla="*/ 1406074 w 1466850"/>
                                <a:gd name="T87" fmla="*/ 681781 h 1022351"/>
                                <a:gd name="T88" fmla="*/ 1406418 w 1466850"/>
                                <a:gd name="T89" fmla="*/ 589729 h 1022351"/>
                                <a:gd name="T90" fmla="*/ 1440806 w 1466850"/>
                                <a:gd name="T91" fmla="*/ 508708 h 1022351"/>
                                <a:gd name="T92" fmla="*/ 1502016 w 1466850"/>
                                <a:gd name="T93" fmla="*/ 447340 h 1022351"/>
                                <a:gd name="T94" fmla="*/ 1582826 w 1466850"/>
                                <a:gd name="T95" fmla="*/ 412863 h 1022351"/>
                                <a:gd name="T96" fmla="*/ 1572094 w 1466850"/>
                                <a:gd name="T97" fmla="*/ 687 h 1022351"/>
                                <a:gd name="T98" fmla="*/ 1620519 w 1466850"/>
                                <a:gd name="T99" fmla="*/ 15456 h 1022351"/>
                                <a:gd name="T100" fmla="*/ 1658642 w 1466850"/>
                                <a:gd name="T101" fmla="*/ 46711 h 1022351"/>
                                <a:gd name="T102" fmla="*/ 1682683 w 1466850"/>
                                <a:gd name="T103" fmla="*/ 90332 h 1022351"/>
                                <a:gd name="T104" fmla="*/ 1687835 w 1466850"/>
                                <a:gd name="T105" fmla="*/ 140820 h 1022351"/>
                                <a:gd name="T106" fmla="*/ 1675471 w 1466850"/>
                                <a:gd name="T107" fmla="*/ 184784 h 1022351"/>
                                <a:gd name="T108" fmla="*/ 1649026 w 1466850"/>
                                <a:gd name="T109" fmla="*/ 220505 h 1022351"/>
                                <a:gd name="T110" fmla="*/ 1610903 w 1466850"/>
                                <a:gd name="T111" fmla="*/ 246264 h 1022351"/>
                                <a:gd name="T112" fmla="*/ 1549426 w 1466850"/>
                                <a:gd name="T113" fmla="*/ 1067489 h 1022351"/>
                                <a:gd name="T114" fmla="*/ 782851 w 1466850"/>
                                <a:gd name="T115" fmla="*/ 267216 h 1022351"/>
                                <a:gd name="T116" fmla="*/ 783538 w 1466850"/>
                                <a:gd name="T117" fmla="*/ 209858 h 1022351"/>
                                <a:gd name="T118" fmla="*/ 806891 w 1466850"/>
                                <a:gd name="T119" fmla="*/ 163832 h 1022351"/>
                                <a:gd name="T120" fmla="*/ 842266 w 1466850"/>
                                <a:gd name="T121" fmla="*/ 133265 h 1022351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466850" h="1022351">
                                  <a:moveTo>
                                    <a:pt x="183092" y="871538"/>
                                  </a:moveTo>
                                  <a:lnTo>
                                    <a:pt x="195527" y="871803"/>
                                  </a:lnTo>
                                  <a:lnTo>
                                    <a:pt x="207698" y="872597"/>
                                  </a:lnTo>
                                  <a:lnTo>
                                    <a:pt x="219869" y="874184"/>
                                  </a:lnTo>
                                  <a:lnTo>
                                    <a:pt x="231510" y="876036"/>
                                  </a:lnTo>
                                  <a:lnTo>
                                    <a:pt x="243152" y="878682"/>
                                  </a:lnTo>
                                  <a:lnTo>
                                    <a:pt x="254265" y="881857"/>
                                  </a:lnTo>
                                  <a:lnTo>
                                    <a:pt x="265377" y="885561"/>
                                  </a:lnTo>
                                  <a:lnTo>
                                    <a:pt x="276225" y="889530"/>
                                  </a:lnTo>
                                  <a:lnTo>
                                    <a:pt x="286544" y="892970"/>
                                  </a:lnTo>
                                  <a:lnTo>
                                    <a:pt x="297392" y="896409"/>
                                  </a:lnTo>
                                  <a:lnTo>
                                    <a:pt x="308504" y="899320"/>
                                  </a:lnTo>
                                  <a:lnTo>
                                    <a:pt x="319617" y="901436"/>
                                  </a:lnTo>
                                  <a:lnTo>
                                    <a:pt x="331258" y="903553"/>
                                  </a:lnTo>
                                  <a:lnTo>
                                    <a:pt x="342900" y="904876"/>
                                  </a:lnTo>
                                  <a:lnTo>
                                    <a:pt x="354542" y="905934"/>
                                  </a:lnTo>
                                  <a:lnTo>
                                    <a:pt x="366448" y="906199"/>
                                  </a:lnTo>
                                  <a:lnTo>
                                    <a:pt x="378619" y="905934"/>
                                  </a:lnTo>
                                  <a:lnTo>
                                    <a:pt x="390260" y="904876"/>
                                  </a:lnTo>
                                  <a:lnTo>
                                    <a:pt x="401902" y="903553"/>
                                  </a:lnTo>
                                  <a:lnTo>
                                    <a:pt x="413279" y="901436"/>
                                  </a:lnTo>
                                  <a:lnTo>
                                    <a:pt x="424921" y="899320"/>
                                  </a:lnTo>
                                  <a:lnTo>
                                    <a:pt x="435769" y="896409"/>
                                  </a:lnTo>
                                  <a:lnTo>
                                    <a:pt x="446617" y="892970"/>
                                  </a:lnTo>
                                  <a:lnTo>
                                    <a:pt x="456671" y="889530"/>
                                  </a:lnTo>
                                  <a:lnTo>
                                    <a:pt x="467519" y="885561"/>
                                  </a:lnTo>
                                  <a:lnTo>
                                    <a:pt x="478896" y="881857"/>
                                  </a:lnTo>
                                  <a:lnTo>
                                    <a:pt x="490008" y="878682"/>
                                  </a:lnTo>
                                  <a:lnTo>
                                    <a:pt x="501650" y="876036"/>
                                  </a:lnTo>
                                  <a:lnTo>
                                    <a:pt x="513292" y="874184"/>
                                  </a:lnTo>
                                  <a:lnTo>
                                    <a:pt x="525727" y="872597"/>
                                  </a:lnTo>
                                  <a:lnTo>
                                    <a:pt x="537898" y="871803"/>
                                  </a:lnTo>
                                  <a:lnTo>
                                    <a:pt x="550069" y="871538"/>
                                  </a:lnTo>
                                  <a:lnTo>
                                    <a:pt x="562504" y="871803"/>
                                  </a:lnTo>
                                  <a:lnTo>
                                    <a:pt x="574410" y="872597"/>
                                  </a:lnTo>
                                  <a:lnTo>
                                    <a:pt x="586317" y="874184"/>
                                  </a:lnTo>
                                  <a:lnTo>
                                    <a:pt x="598223" y="876036"/>
                                  </a:lnTo>
                                  <a:lnTo>
                                    <a:pt x="609865" y="878682"/>
                                  </a:lnTo>
                                  <a:lnTo>
                                    <a:pt x="621242" y="881857"/>
                                  </a:lnTo>
                                  <a:lnTo>
                                    <a:pt x="632354" y="885561"/>
                                  </a:lnTo>
                                  <a:lnTo>
                                    <a:pt x="642937" y="889530"/>
                                  </a:lnTo>
                                  <a:lnTo>
                                    <a:pt x="653521" y="892970"/>
                                  </a:lnTo>
                                  <a:lnTo>
                                    <a:pt x="664369" y="896409"/>
                                  </a:lnTo>
                                  <a:lnTo>
                                    <a:pt x="675217" y="899320"/>
                                  </a:lnTo>
                                  <a:lnTo>
                                    <a:pt x="686594" y="901436"/>
                                  </a:lnTo>
                                  <a:lnTo>
                                    <a:pt x="697971" y="903553"/>
                                  </a:lnTo>
                                  <a:lnTo>
                                    <a:pt x="709613" y="904876"/>
                                  </a:lnTo>
                                  <a:lnTo>
                                    <a:pt x="721519" y="905934"/>
                                  </a:lnTo>
                                  <a:lnTo>
                                    <a:pt x="733425" y="906199"/>
                                  </a:lnTo>
                                  <a:lnTo>
                                    <a:pt x="745331" y="905934"/>
                                  </a:lnTo>
                                  <a:lnTo>
                                    <a:pt x="757237" y="904876"/>
                                  </a:lnTo>
                                  <a:lnTo>
                                    <a:pt x="768615" y="903553"/>
                                  </a:lnTo>
                                  <a:lnTo>
                                    <a:pt x="779992" y="901436"/>
                                  </a:lnTo>
                                  <a:lnTo>
                                    <a:pt x="791369" y="899320"/>
                                  </a:lnTo>
                                  <a:lnTo>
                                    <a:pt x="802217" y="896409"/>
                                  </a:lnTo>
                                  <a:lnTo>
                                    <a:pt x="813065" y="892970"/>
                                  </a:lnTo>
                                  <a:lnTo>
                                    <a:pt x="823383" y="889530"/>
                                  </a:lnTo>
                                  <a:lnTo>
                                    <a:pt x="834231" y="885561"/>
                                  </a:lnTo>
                                  <a:lnTo>
                                    <a:pt x="845344" y="881857"/>
                                  </a:lnTo>
                                  <a:lnTo>
                                    <a:pt x="856456" y="878682"/>
                                  </a:lnTo>
                                  <a:lnTo>
                                    <a:pt x="868363" y="876036"/>
                                  </a:lnTo>
                                  <a:lnTo>
                                    <a:pt x="880004" y="874184"/>
                                  </a:lnTo>
                                  <a:lnTo>
                                    <a:pt x="892175" y="872597"/>
                                  </a:lnTo>
                                  <a:lnTo>
                                    <a:pt x="904346" y="871803"/>
                                  </a:lnTo>
                                  <a:lnTo>
                                    <a:pt x="916781" y="871538"/>
                                  </a:lnTo>
                                  <a:lnTo>
                                    <a:pt x="929217" y="871803"/>
                                  </a:lnTo>
                                  <a:lnTo>
                                    <a:pt x="941123" y="872597"/>
                                  </a:lnTo>
                                  <a:lnTo>
                                    <a:pt x="953029" y="874184"/>
                                  </a:lnTo>
                                  <a:lnTo>
                                    <a:pt x="965200" y="876036"/>
                                  </a:lnTo>
                                  <a:lnTo>
                                    <a:pt x="976577" y="878682"/>
                                  </a:lnTo>
                                  <a:lnTo>
                                    <a:pt x="987954" y="881857"/>
                                  </a:lnTo>
                                  <a:lnTo>
                                    <a:pt x="999067" y="885561"/>
                                  </a:lnTo>
                                  <a:lnTo>
                                    <a:pt x="1009915" y="889530"/>
                                  </a:lnTo>
                                  <a:lnTo>
                                    <a:pt x="1020498" y="892970"/>
                                  </a:lnTo>
                                  <a:lnTo>
                                    <a:pt x="1031081" y="896409"/>
                                  </a:lnTo>
                                  <a:lnTo>
                                    <a:pt x="1042194" y="899320"/>
                                  </a:lnTo>
                                  <a:lnTo>
                                    <a:pt x="1053306" y="901436"/>
                                  </a:lnTo>
                                  <a:lnTo>
                                    <a:pt x="1064683" y="903553"/>
                                  </a:lnTo>
                                  <a:lnTo>
                                    <a:pt x="1076590" y="904876"/>
                                  </a:lnTo>
                                  <a:lnTo>
                                    <a:pt x="1088231" y="905934"/>
                                  </a:lnTo>
                                  <a:lnTo>
                                    <a:pt x="1100137" y="906199"/>
                                  </a:lnTo>
                                  <a:lnTo>
                                    <a:pt x="1112044" y="905934"/>
                                  </a:lnTo>
                                  <a:lnTo>
                                    <a:pt x="1123950" y="904876"/>
                                  </a:lnTo>
                                  <a:lnTo>
                                    <a:pt x="1135592" y="903553"/>
                                  </a:lnTo>
                                  <a:lnTo>
                                    <a:pt x="1146969" y="901436"/>
                                  </a:lnTo>
                                  <a:lnTo>
                                    <a:pt x="1158081" y="899320"/>
                                  </a:lnTo>
                                  <a:lnTo>
                                    <a:pt x="1169194" y="896409"/>
                                  </a:lnTo>
                                  <a:lnTo>
                                    <a:pt x="1179777" y="892970"/>
                                  </a:lnTo>
                                  <a:lnTo>
                                    <a:pt x="1190096" y="889530"/>
                                  </a:lnTo>
                                  <a:lnTo>
                                    <a:pt x="1200944" y="885561"/>
                                  </a:lnTo>
                                  <a:lnTo>
                                    <a:pt x="1212056" y="881857"/>
                                  </a:lnTo>
                                  <a:lnTo>
                                    <a:pt x="1223169" y="878682"/>
                                  </a:lnTo>
                                  <a:lnTo>
                                    <a:pt x="1235075" y="876036"/>
                                  </a:lnTo>
                                  <a:lnTo>
                                    <a:pt x="1246981" y="874184"/>
                                  </a:lnTo>
                                  <a:lnTo>
                                    <a:pt x="1258887" y="872597"/>
                                  </a:lnTo>
                                  <a:lnTo>
                                    <a:pt x="1271058" y="871803"/>
                                  </a:lnTo>
                                  <a:lnTo>
                                    <a:pt x="1283494" y="871538"/>
                                  </a:lnTo>
                                  <a:lnTo>
                                    <a:pt x="1295665" y="871803"/>
                                  </a:lnTo>
                                  <a:lnTo>
                                    <a:pt x="1308100" y="872597"/>
                                  </a:lnTo>
                                  <a:lnTo>
                                    <a:pt x="1320006" y="874184"/>
                                  </a:lnTo>
                                  <a:lnTo>
                                    <a:pt x="1332177" y="876036"/>
                                  </a:lnTo>
                                  <a:lnTo>
                                    <a:pt x="1343554" y="878682"/>
                                  </a:lnTo>
                                  <a:lnTo>
                                    <a:pt x="1354931" y="881857"/>
                                  </a:lnTo>
                                  <a:lnTo>
                                    <a:pt x="1365779" y="885561"/>
                                  </a:lnTo>
                                  <a:lnTo>
                                    <a:pt x="1376627" y="889530"/>
                                  </a:lnTo>
                                  <a:lnTo>
                                    <a:pt x="1386946" y="892970"/>
                                  </a:lnTo>
                                  <a:lnTo>
                                    <a:pt x="1397794" y="896409"/>
                                  </a:lnTo>
                                  <a:lnTo>
                                    <a:pt x="1408642" y="899320"/>
                                  </a:lnTo>
                                  <a:lnTo>
                                    <a:pt x="1420019" y="901436"/>
                                  </a:lnTo>
                                  <a:lnTo>
                                    <a:pt x="1431396" y="903553"/>
                                  </a:lnTo>
                                  <a:lnTo>
                                    <a:pt x="1442773" y="904876"/>
                                  </a:lnTo>
                                  <a:lnTo>
                                    <a:pt x="1454944" y="905934"/>
                                  </a:lnTo>
                                  <a:lnTo>
                                    <a:pt x="1466850" y="906199"/>
                                  </a:lnTo>
                                  <a:lnTo>
                                    <a:pt x="1466850" y="1022351"/>
                                  </a:lnTo>
                                  <a:lnTo>
                                    <a:pt x="1454944" y="1022087"/>
                                  </a:lnTo>
                                  <a:lnTo>
                                    <a:pt x="1442773" y="1021293"/>
                                  </a:lnTo>
                                  <a:lnTo>
                                    <a:pt x="1431396" y="1019705"/>
                                  </a:lnTo>
                                  <a:lnTo>
                                    <a:pt x="1420019" y="1018118"/>
                                  </a:lnTo>
                                  <a:lnTo>
                                    <a:pt x="1408642" y="1015472"/>
                                  </a:lnTo>
                                  <a:lnTo>
                                    <a:pt x="1397794" y="1012562"/>
                                  </a:lnTo>
                                  <a:lnTo>
                                    <a:pt x="1386946" y="1009122"/>
                                  </a:lnTo>
                                  <a:lnTo>
                                    <a:pt x="1376627" y="1005418"/>
                                  </a:lnTo>
                                  <a:lnTo>
                                    <a:pt x="1365779" y="1001449"/>
                                  </a:lnTo>
                                  <a:lnTo>
                                    <a:pt x="1354931" y="998009"/>
                                  </a:lnTo>
                                  <a:lnTo>
                                    <a:pt x="1343554" y="995099"/>
                                  </a:lnTo>
                                  <a:lnTo>
                                    <a:pt x="1332177" y="992718"/>
                                  </a:lnTo>
                                  <a:lnTo>
                                    <a:pt x="1320006" y="990601"/>
                                  </a:lnTo>
                                  <a:lnTo>
                                    <a:pt x="1308100" y="989278"/>
                                  </a:lnTo>
                                  <a:lnTo>
                                    <a:pt x="1295665" y="987955"/>
                                  </a:lnTo>
                                  <a:lnTo>
                                    <a:pt x="1283494" y="987691"/>
                                  </a:lnTo>
                                  <a:lnTo>
                                    <a:pt x="1271058" y="987955"/>
                                  </a:lnTo>
                                  <a:lnTo>
                                    <a:pt x="1258887" y="989278"/>
                                  </a:lnTo>
                                  <a:lnTo>
                                    <a:pt x="1246981" y="990601"/>
                                  </a:lnTo>
                                  <a:lnTo>
                                    <a:pt x="1235075" y="992718"/>
                                  </a:lnTo>
                                  <a:lnTo>
                                    <a:pt x="1223169" y="995099"/>
                                  </a:lnTo>
                                  <a:lnTo>
                                    <a:pt x="1212056" y="998009"/>
                                  </a:lnTo>
                                  <a:lnTo>
                                    <a:pt x="1200944" y="1001449"/>
                                  </a:lnTo>
                                  <a:lnTo>
                                    <a:pt x="1190096" y="1005418"/>
                                  </a:lnTo>
                                  <a:lnTo>
                                    <a:pt x="1179777" y="1009122"/>
                                  </a:lnTo>
                                  <a:lnTo>
                                    <a:pt x="1168929" y="1012562"/>
                                  </a:lnTo>
                                  <a:lnTo>
                                    <a:pt x="1158081" y="1015472"/>
                                  </a:lnTo>
                                  <a:lnTo>
                                    <a:pt x="1146969" y="1018118"/>
                                  </a:lnTo>
                                  <a:lnTo>
                                    <a:pt x="1135592" y="1019705"/>
                                  </a:lnTo>
                                  <a:lnTo>
                                    <a:pt x="1123950" y="1021293"/>
                                  </a:lnTo>
                                  <a:lnTo>
                                    <a:pt x="1112044" y="1022087"/>
                                  </a:lnTo>
                                  <a:lnTo>
                                    <a:pt x="1100137" y="1022351"/>
                                  </a:lnTo>
                                  <a:lnTo>
                                    <a:pt x="1088231" y="1022087"/>
                                  </a:lnTo>
                                  <a:lnTo>
                                    <a:pt x="1076590" y="1021293"/>
                                  </a:lnTo>
                                  <a:lnTo>
                                    <a:pt x="1064683" y="1019705"/>
                                  </a:lnTo>
                                  <a:lnTo>
                                    <a:pt x="1053306" y="1018118"/>
                                  </a:lnTo>
                                  <a:lnTo>
                                    <a:pt x="1041929" y="1015472"/>
                                  </a:lnTo>
                                  <a:lnTo>
                                    <a:pt x="1031081" y="1012562"/>
                                  </a:lnTo>
                                  <a:lnTo>
                                    <a:pt x="1020498" y="1009122"/>
                                  </a:lnTo>
                                  <a:lnTo>
                                    <a:pt x="1009915" y="1005418"/>
                                  </a:lnTo>
                                  <a:lnTo>
                                    <a:pt x="999067" y="1001449"/>
                                  </a:lnTo>
                                  <a:lnTo>
                                    <a:pt x="987954" y="998009"/>
                                  </a:lnTo>
                                  <a:lnTo>
                                    <a:pt x="976577" y="995099"/>
                                  </a:lnTo>
                                  <a:lnTo>
                                    <a:pt x="965200" y="992718"/>
                                  </a:lnTo>
                                  <a:lnTo>
                                    <a:pt x="953029" y="990601"/>
                                  </a:lnTo>
                                  <a:lnTo>
                                    <a:pt x="941123" y="989278"/>
                                  </a:lnTo>
                                  <a:lnTo>
                                    <a:pt x="929217" y="987955"/>
                                  </a:lnTo>
                                  <a:lnTo>
                                    <a:pt x="916781" y="987691"/>
                                  </a:lnTo>
                                  <a:lnTo>
                                    <a:pt x="904346" y="987955"/>
                                  </a:lnTo>
                                  <a:lnTo>
                                    <a:pt x="892175" y="989278"/>
                                  </a:lnTo>
                                  <a:lnTo>
                                    <a:pt x="880004" y="990601"/>
                                  </a:lnTo>
                                  <a:lnTo>
                                    <a:pt x="868363" y="992718"/>
                                  </a:lnTo>
                                  <a:lnTo>
                                    <a:pt x="856456" y="995099"/>
                                  </a:lnTo>
                                  <a:lnTo>
                                    <a:pt x="845344" y="998009"/>
                                  </a:lnTo>
                                  <a:lnTo>
                                    <a:pt x="834231" y="1001449"/>
                                  </a:lnTo>
                                  <a:lnTo>
                                    <a:pt x="823383" y="1005418"/>
                                  </a:lnTo>
                                  <a:lnTo>
                                    <a:pt x="813065" y="1009122"/>
                                  </a:lnTo>
                                  <a:lnTo>
                                    <a:pt x="802217" y="1012562"/>
                                  </a:lnTo>
                                  <a:lnTo>
                                    <a:pt x="791369" y="1015472"/>
                                  </a:lnTo>
                                  <a:lnTo>
                                    <a:pt x="779992" y="1018118"/>
                                  </a:lnTo>
                                  <a:lnTo>
                                    <a:pt x="768615" y="1019705"/>
                                  </a:lnTo>
                                  <a:lnTo>
                                    <a:pt x="756973" y="1021293"/>
                                  </a:lnTo>
                                  <a:lnTo>
                                    <a:pt x="745331" y="1022087"/>
                                  </a:lnTo>
                                  <a:lnTo>
                                    <a:pt x="733425" y="1022351"/>
                                  </a:lnTo>
                                  <a:lnTo>
                                    <a:pt x="721519" y="1022087"/>
                                  </a:lnTo>
                                  <a:lnTo>
                                    <a:pt x="709613" y="1021293"/>
                                  </a:lnTo>
                                  <a:lnTo>
                                    <a:pt x="697971" y="1019705"/>
                                  </a:lnTo>
                                  <a:lnTo>
                                    <a:pt x="686594" y="1018118"/>
                                  </a:lnTo>
                                  <a:lnTo>
                                    <a:pt x="675217" y="1015472"/>
                                  </a:lnTo>
                                  <a:lnTo>
                                    <a:pt x="664369" y="1012562"/>
                                  </a:lnTo>
                                  <a:lnTo>
                                    <a:pt x="653521" y="1009122"/>
                                  </a:lnTo>
                                  <a:lnTo>
                                    <a:pt x="642937" y="1005418"/>
                                  </a:lnTo>
                                  <a:lnTo>
                                    <a:pt x="632354" y="1001449"/>
                                  </a:lnTo>
                                  <a:lnTo>
                                    <a:pt x="621242" y="998009"/>
                                  </a:lnTo>
                                  <a:lnTo>
                                    <a:pt x="609865" y="995099"/>
                                  </a:lnTo>
                                  <a:lnTo>
                                    <a:pt x="598223" y="992718"/>
                                  </a:lnTo>
                                  <a:lnTo>
                                    <a:pt x="586317" y="990601"/>
                                  </a:lnTo>
                                  <a:lnTo>
                                    <a:pt x="574410" y="989278"/>
                                  </a:lnTo>
                                  <a:lnTo>
                                    <a:pt x="562504" y="987955"/>
                                  </a:lnTo>
                                  <a:lnTo>
                                    <a:pt x="550069" y="987691"/>
                                  </a:lnTo>
                                  <a:lnTo>
                                    <a:pt x="537898" y="987955"/>
                                  </a:lnTo>
                                  <a:lnTo>
                                    <a:pt x="525727" y="989278"/>
                                  </a:lnTo>
                                  <a:lnTo>
                                    <a:pt x="513292" y="990601"/>
                                  </a:lnTo>
                                  <a:lnTo>
                                    <a:pt x="501650" y="992718"/>
                                  </a:lnTo>
                                  <a:lnTo>
                                    <a:pt x="490008" y="995099"/>
                                  </a:lnTo>
                                  <a:lnTo>
                                    <a:pt x="478896" y="998009"/>
                                  </a:lnTo>
                                  <a:lnTo>
                                    <a:pt x="467519" y="1001449"/>
                                  </a:lnTo>
                                  <a:lnTo>
                                    <a:pt x="456671" y="1005418"/>
                                  </a:lnTo>
                                  <a:lnTo>
                                    <a:pt x="446617" y="1009122"/>
                                  </a:lnTo>
                                  <a:lnTo>
                                    <a:pt x="435769" y="1012562"/>
                                  </a:lnTo>
                                  <a:lnTo>
                                    <a:pt x="424921" y="1015472"/>
                                  </a:lnTo>
                                  <a:lnTo>
                                    <a:pt x="413279" y="1018118"/>
                                  </a:lnTo>
                                  <a:lnTo>
                                    <a:pt x="401902" y="1019705"/>
                                  </a:lnTo>
                                  <a:lnTo>
                                    <a:pt x="390260" y="1021293"/>
                                  </a:lnTo>
                                  <a:lnTo>
                                    <a:pt x="378619" y="1022087"/>
                                  </a:lnTo>
                                  <a:lnTo>
                                    <a:pt x="366448" y="1022351"/>
                                  </a:lnTo>
                                  <a:lnTo>
                                    <a:pt x="354542" y="1022087"/>
                                  </a:lnTo>
                                  <a:lnTo>
                                    <a:pt x="342900" y="1021293"/>
                                  </a:lnTo>
                                  <a:lnTo>
                                    <a:pt x="331258" y="1019705"/>
                                  </a:lnTo>
                                  <a:lnTo>
                                    <a:pt x="319617" y="1018118"/>
                                  </a:lnTo>
                                  <a:lnTo>
                                    <a:pt x="308504" y="1015472"/>
                                  </a:lnTo>
                                  <a:lnTo>
                                    <a:pt x="297392" y="1012562"/>
                                  </a:lnTo>
                                  <a:lnTo>
                                    <a:pt x="286544" y="1009122"/>
                                  </a:lnTo>
                                  <a:lnTo>
                                    <a:pt x="276225" y="1005418"/>
                                  </a:lnTo>
                                  <a:lnTo>
                                    <a:pt x="265377" y="1001449"/>
                                  </a:lnTo>
                                  <a:lnTo>
                                    <a:pt x="254265" y="998009"/>
                                  </a:lnTo>
                                  <a:lnTo>
                                    <a:pt x="243152" y="995099"/>
                                  </a:lnTo>
                                  <a:lnTo>
                                    <a:pt x="231510" y="992718"/>
                                  </a:lnTo>
                                  <a:lnTo>
                                    <a:pt x="219869" y="990601"/>
                                  </a:lnTo>
                                  <a:lnTo>
                                    <a:pt x="207698" y="989278"/>
                                  </a:lnTo>
                                  <a:lnTo>
                                    <a:pt x="195527" y="987955"/>
                                  </a:lnTo>
                                  <a:lnTo>
                                    <a:pt x="183092" y="987691"/>
                                  </a:lnTo>
                                  <a:lnTo>
                                    <a:pt x="170921" y="987955"/>
                                  </a:lnTo>
                                  <a:lnTo>
                                    <a:pt x="158750" y="989278"/>
                                  </a:lnTo>
                                  <a:lnTo>
                                    <a:pt x="146579" y="990601"/>
                                  </a:lnTo>
                                  <a:lnTo>
                                    <a:pt x="134937" y="992718"/>
                                  </a:lnTo>
                                  <a:lnTo>
                                    <a:pt x="123560" y="995099"/>
                                  </a:lnTo>
                                  <a:lnTo>
                                    <a:pt x="112183" y="998009"/>
                                  </a:lnTo>
                                  <a:lnTo>
                                    <a:pt x="101335" y="1001449"/>
                                  </a:lnTo>
                                  <a:lnTo>
                                    <a:pt x="90487" y="1005418"/>
                                  </a:lnTo>
                                  <a:lnTo>
                                    <a:pt x="79904" y="1009122"/>
                                  </a:lnTo>
                                  <a:lnTo>
                                    <a:pt x="69056" y="1012562"/>
                                  </a:lnTo>
                                  <a:lnTo>
                                    <a:pt x="57944" y="1015472"/>
                                  </a:lnTo>
                                  <a:lnTo>
                                    <a:pt x="46831" y="1018118"/>
                                  </a:lnTo>
                                  <a:lnTo>
                                    <a:pt x="35190" y="1019705"/>
                                  </a:lnTo>
                                  <a:lnTo>
                                    <a:pt x="23548" y="1021293"/>
                                  </a:lnTo>
                                  <a:lnTo>
                                    <a:pt x="11642" y="1022087"/>
                                  </a:lnTo>
                                  <a:lnTo>
                                    <a:pt x="0" y="1022351"/>
                                  </a:lnTo>
                                  <a:lnTo>
                                    <a:pt x="0" y="906199"/>
                                  </a:lnTo>
                                  <a:lnTo>
                                    <a:pt x="11642" y="905934"/>
                                  </a:lnTo>
                                  <a:lnTo>
                                    <a:pt x="23548" y="904876"/>
                                  </a:lnTo>
                                  <a:lnTo>
                                    <a:pt x="35190" y="903553"/>
                                  </a:lnTo>
                                  <a:lnTo>
                                    <a:pt x="46831" y="901436"/>
                                  </a:lnTo>
                                  <a:lnTo>
                                    <a:pt x="57944" y="899320"/>
                                  </a:lnTo>
                                  <a:lnTo>
                                    <a:pt x="69056" y="896409"/>
                                  </a:lnTo>
                                  <a:lnTo>
                                    <a:pt x="79904" y="892970"/>
                                  </a:lnTo>
                                  <a:lnTo>
                                    <a:pt x="90487" y="889530"/>
                                  </a:lnTo>
                                  <a:lnTo>
                                    <a:pt x="101335" y="885561"/>
                                  </a:lnTo>
                                  <a:lnTo>
                                    <a:pt x="112183" y="881857"/>
                                  </a:lnTo>
                                  <a:lnTo>
                                    <a:pt x="123560" y="878682"/>
                                  </a:lnTo>
                                  <a:lnTo>
                                    <a:pt x="134937" y="876036"/>
                                  </a:lnTo>
                                  <a:lnTo>
                                    <a:pt x="146579" y="874184"/>
                                  </a:lnTo>
                                  <a:lnTo>
                                    <a:pt x="158750" y="872597"/>
                                  </a:lnTo>
                                  <a:lnTo>
                                    <a:pt x="170921" y="871803"/>
                                  </a:lnTo>
                                  <a:lnTo>
                                    <a:pt x="183092" y="871538"/>
                                  </a:lnTo>
                                  <a:close/>
                                  <a:moveTo>
                                    <a:pt x="1254257" y="314325"/>
                                  </a:moveTo>
                                  <a:lnTo>
                                    <a:pt x="1262995" y="314591"/>
                                  </a:lnTo>
                                  <a:lnTo>
                                    <a:pt x="1271998" y="315388"/>
                                  </a:lnTo>
                                  <a:lnTo>
                                    <a:pt x="1280736" y="316450"/>
                                  </a:lnTo>
                                  <a:lnTo>
                                    <a:pt x="1289474" y="318043"/>
                                  </a:lnTo>
                                  <a:lnTo>
                                    <a:pt x="1297682" y="319903"/>
                                  </a:lnTo>
                                  <a:lnTo>
                                    <a:pt x="1305890" y="322558"/>
                                  </a:lnTo>
                                  <a:lnTo>
                                    <a:pt x="1314363" y="324949"/>
                                  </a:lnTo>
                                  <a:lnTo>
                                    <a:pt x="1322042" y="328136"/>
                                  </a:lnTo>
                                  <a:lnTo>
                                    <a:pt x="1329986" y="331588"/>
                                  </a:lnTo>
                                  <a:lnTo>
                                    <a:pt x="1337400" y="335572"/>
                                  </a:lnTo>
                                  <a:lnTo>
                                    <a:pt x="1344549" y="339821"/>
                                  </a:lnTo>
                                  <a:lnTo>
                                    <a:pt x="1351698" y="344602"/>
                                  </a:lnTo>
                                  <a:lnTo>
                                    <a:pt x="1358582" y="349382"/>
                                  </a:lnTo>
                                  <a:lnTo>
                                    <a:pt x="1365202" y="354429"/>
                                  </a:lnTo>
                                  <a:lnTo>
                                    <a:pt x="1371821" y="360006"/>
                                  </a:lnTo>
                                  <a:lnTo>
                                    <a:pt x="1377647" y="365849"/>
                                  </a:lnTo>
                                  <a:lnTo>
                                    <a:pt x="1383472" y="371692"/>
                                  </a:lnTo>
                                  <a:lnTo>
                                    <a:pt x="1388768" y="378331"/>
                                  </a:lnTo>
                                  <a:lnTo>
                                    <a:pt x="1394063" y="384971"/>
                                  </a:lnTo>
                                  <a:lnTo>
                                    <a:pt x="1398829" y="391876"/>
                                  </a:lnTo>
                                  <a:lnTo>
                                    <a:pt x="1403331" y="399047"/>
                                  </a:lnTo>
                                  <a:lnTo>
                                    <a:pt x="1407832" y="406218"/>
                                  </a:lnTo>
                                  <a:lnTo>
                                    <a:pt x="1411804" y="413920"/>
                                  </a:lnTo>
                                  <a:lnTo>
                                    <a:pt x="1415246" y="421622"/>
                                  </a:lnTo>
                                  <a:lnTo>
                                    <a:pt x="1418159" y="429324"/>
                                  </a:lnTo>
                                  <a:lnTo>
                                    <a:pt x="1420806" y="437557"/>
                                  </a:lnTo>
                                  <a:lnTo>
                                    <a:pt x="1423454" y="446055"/>
                                  </a:lnTo>
                                  <a:lnTo>
                                    <a:pt x="1425043" y="454289"/>
                                  </a:lnTo>
                                  <a:lnTo>
                                    <a:pt x="1426897" y="463053"/>
                                  </a:lnTo>
                                  <a:lnTo>
                                    <a:pt x="1427956" y="471817"/>
                                  </a:lnTo>
                                  <a:lnTo>
                                    <a:pt x="1428485" y="480582"/>
                                  </a:lnTo>
                                  <a:lnTo>
                                    <a:pt x="1428750" y="489877"/>
                                  </a:lnTo>
                                  <a:lnTo>
                                    <a:pt x="1428485" y="498641"/>
                                  </a:lnTo>
                                  <a:lnTo>
                                    <a:pt x="1427956" y="507671"/>
                                  </a:lnTo>
                                  <a:lnTo>
                                    <a:pt x="1426897" y="516436"/>
                                  </a:lnTo>
                                  <a:lnTo>
                                    <a:pt x="1425043" y="525200"/>
                                  </a:lnTo>
                                  <a:lnTo>
                                    <a:pt x="1423454" y="533699"/>
                                  </a:lnTo>
                                  <a:lnTo>
                                    <a:pt x="1420806" y="541932"/>
                                  </a:lnTo>
                                  <a:lnTo>
                                    <a:pt x="1418159" y="550165"/>
                                  </a:lnTo>
                                  <a:lnTo>
                                    <a:pt x="1415246" y="558132"/>
                                  </a:lnTo>
                                  <a:lnTo>
                                    <a:pt x="1411804" y="565834"/>
                                  </a:lnTo>
                                  <a:lnTo>
                                    <a:pt x="1407832" y="573271"/>
                                  </a:lnTo>
                                  <a:lnTo>
                                    <a:pt x="1403331" y="580707"/>
                                  </a:lnTo>
                                  <a:lnTo>
                                    <a:pt x="1398829" y="587878"/>
                                  </a:lnTo>
                                  <a:lnTo>
                                    <a:pt x="1394063" y="594783"/>
                                  </a:lnTo>
                                  <a:lnTo>
                                    <a:pt x="1388768" y="601423"/>
                                  </a:lnTo>
                                  <a:lnTo>
                                    <a:pt x="1383472" y="607531"/>
                                  </a:lnTo>
                                  <a:lnTo>
                                    <a:pt x="1377647" y="613905"/>
                                  </a:lnTo>
                                  <a:lnTo>
                                    <a:pt x="1371821" y="619748"/>
                                  </a:lnTo>
                                  <a:lnTo>
                                    <a:pt x="1365202" y="625060"/>
                                  </a:lnTo>
                                  <a:lnTo>
                                    <a:pt x="1358582" y="630372"/>
                                  </a:lnTo>
                                  <a:lnTo>
                                    <a:pt x="1351698" y="635152"/>
                                  </a:lnTo>
                                  <a:lnTo>
                                    <a:pt x="1344813" y="639667"/>
                                  </a:lnTo>
                                  <a:lnTo>
                                    <a:pt x="1337400" y="644182"/>
                                  </a:lnTo>
                                  <a:lnTo>
                                    <a:pt x="1329986" y="648166"/>
                                  </a:lnTo>
                                  <a:lnTo>
                                    <a:pt x="1322307" y="651618"/>
                                  </a:lnTo>
                                  <a:lnTo>
                                    <a:pt x="1314363" y="654540"/>
                                  </a:lnTo>
                                  <a:lnTo>
                                    <a:pt x="1305890" y="657461"/>
                                  </a:lnTo>
                                  <a:lnTo>
                                    <a:pt x="1297682" y="659852"/>
                                  </a:lnTo>
                                  <a:lnTo>
                                    <a:pt x="1289474" y="661711"/>
                                  </a:lnTo>
                                  <a:lnTo>
                                    <a:pt x="1280736" y="663304"/>
                                  </a:lnTo>
                                  <a:lnTo>
                                    <a:pt x="1271998" y="664366"/>
                                  </a:lnTo>
                                  <a:lnTo>
                                    <a:pt x="1262995" y="664898"/>
                                  </a:lnTo>
                                  <a:lnTo>
                                    <a:pt x="1254257" y="665163"/>
                                  </a:lnTo>
                                  <a:lnTo>
                                    <a:pt x="1244460" y="664898"/>
                                  </a:lnTo>
                                  <a:lnTo>
                                    <a:pt x="1235193" y="664366"/>
                                  </a:lnTo>
                                  <a:lnTo>
                                    <a:pt x="1225926" y="663304"/>
                                  </a:lnTo>
                                  <a:lnTo>
                                    <a:pt x="1216923" y="661711"/>
                                  </a:lnTo>
                                  <a:lnTo>
                                    <a:pt x="1208185" y="659852"/>
                                  </a:lnTo>
                                  <a:lnTo>
                                    <a:pt x="1199712" y="657461"/>
                                  </a:lnTo>
                                  <a:lnTo>
                                    <a:pt x="1191239" y="654540"/>
                                  </a:lnTo>
                                  <a:lnTo>
                                    <a:pt x="1183031" y="651618"/>
                                  </a:lnTo>
                                  <a:lnTo>
                                    <a:pt x="1175352" y="648166"/>
                                  </a:lnTo>
                                  <a:lnTo>
                                    <a:pt x="1167673" y="644182"/>
                                  </a:lnTo>
                                  <a:lnTo>
                                    <a:pt x="1160524" y="639667"/>
                                  </a:lnTo>
                                  <a:lnTo>
                                    <a:pt x="1153375" y="635152"/>
                                  </a:lnTo>
                                  <a:lnTo>
                                    <a:pt x="1146490" y="630372"/>
                                  </a:lnTo>
                                  <a:lnTo>
                                    <a:pt x="1140136" y="625060"/>
                                  </a:lnTo>
                                  <a:lnTo>
                                    <a:pt x="1134045" y="619748"/>
                                  </a:lnTo>
                                  <a:lnTo>
                                    <a:pt x="1127955" y="613905"/>
                                  </a:lnTo>
                                  <a:lnTo>
                                    <a:pt x="1122395" y="607531"/>
                                  </a:lnTo>
                                  <a:lnTo>
                                    <a:pt x="1117099" y="601423"/>
                                  </a:lnTo>
                                  <a:lnTo>
                                    <a:pt x="1112333" y="594783"/>
                                  </a:lnTo>
                                  <a:lnTo>
                                    <a:pt x="1107302" y="587878"/>
                                  </a:lnTo>
                                  <a:lnTo>
                                    <a:pt x="1103066" y="580707"/>
                                  </a:lnTo>
                                  <a:lnTo>
                                    <a:pt x="1099094" y="573271"/>
                                  </a:lnTo>
                                  <a:lnTo>
                                    <a:pt x="1095652" y="565834"/>
                                  </a:lnTo>
                                  <a:lnTo>
                                    <a:pt x="1092210" y="558132"/>
                                  </a:lnTo>
                                  <a:lnTo>
                                    <a:pt x="1089297" y="550165"/>
                                  </a:lnTo>
                                  <a:lnTo>
                                    <a:pt x="1086649" y="541932"/>
                                  </a:lnTo>
                                  <a:lnTo>
                                    <a:pt x="1084531" y="533699"/>
                                  </a:lnTo>
                                  <a:lnTo>
                                    <a:pt x="1082677" y="525200"/>
                                  </a:lnTo>
                                  <a:lnTo>
                                    <a:pt x="1081353" y="516436"/>
                                  </a:lnTo>
                                  <a:lnTo>
                                    <a:pt x="1080294" y="507671"/>
                                  </a:lnTo>
                                  <a:lnTo>
                                    <a:pt x="1079500" y="498641"/>
                                  </a:lnTo>
                                  <a:lnTo>
                                    <a:pt x="1079500" y="489877"/>
                                  </a:lnTo>
                                  <a:lnTo>
                                    <a:pt x="1079500" y="480582"/>
                                  </a:lnTo>
                                  <a:lnTo>
                                    <a:pt x="1080559" y="471817"/>
                                  </a:lnTo>
                                  <a:lnTo>
                                    <a:pt x="1081618" y="463053"/>
                                  </a:lnTo>
                                  <a:lnTo>
                                    <a:pt x="1082942" y="454289"/>
                                  </a:lnTo>
                                  <a:lnTo>
                                    <a:pt x="1085060" y="446055"/>
                                  </a:lnTo>
                                  <a:lnTo>
                                    <a:pt x="1087444" y="437557"/>
                                  </a:lnTo>
                                  <a:lnTo>
                                    <a:pt x="1090091" y="429324"/>
                                  </a:lnTo>
                                  <a:lnTo>
                                    <a:pt x="1093269" y="421622"/>
                                  </a:lnTo>
                                  <a:lnTo>
                                    <a:pt x="1096711" y="413920"/>
                                  </a:lnTo>
                                  <a:lnTo>
                                    <a:pt x="1100418" y="406218"/>
                                  </a:lnTo>
                                  <a:lnTo>
                                    <a:pt x="1104654" y="399047"/>
                                  </a:lnTo>
                                  <a:lnTo>
                                    <a:pt x="1109421" y="391876"/>
                                  </a:lnTo>
                                  <a:lnTo>
                                    <a:pt x="1114187" y="384971"/>
                                  </a:lnTo>
                                  <a:lnTo>
                                    <a:pt x="1119482" y="378331"/>
                                  </a:lnTo>
                                  <a:lnTo>
                                    <a:pt x="1124778" y="371692"/>
                                  </a:lnTo>
                                  <a:lnTo>
                                    <a:pt x="1130603" y="365849"/>
                                  </a:lnTo>
                                  <a:lnTo>
                                    <a:pt x="1136693" y="360006"/>
                                  </a:lnTo>
                                  <a:lnTo>
                                    <a:pt x="1143048" y="354429"/>
                                  </a:lnTo>
                                  <a:lnTo>
                                    <a:pt x="1149668" y="349382"/>
                                  </a:lnTo>
                                  <a:lnTo>
                                    <a:pt x="1156552" y="344602"/>
                                  </a:lnTo>
                                  <a:lnTo>
                                    <a:pt x="1163701" y="339821"/>
                                  </a:lnTo>
                                  <a:lnTo>
                                    <a:pt x="1170850" y="335572"/>
                                  </a:lnTo>
                                  <a:lnTo>
                                    <a:pt x="1178529" y="331588"/>
                                  </a:lnTo>
                                  <a:lnTo>
                                    <a:pt x="1186208" y="328136"/>
                                  </a:lnTo>
                                  <a:lnTo>
                                    <a:pt x="1193887" y="324949"/>
                                  </a:lnTo>
                                  <a:lnTo>
                                    <a:pt x="1202360" y="322558"/>
                                  </a:lnTo>
                                  <a:lnTo>
                                    <a:pt x="1210568" y="319903"/>
                                  </a:lnTo>
                                  <a:lnTo>
                                    <a:pt x="1218776" y="318043"/>
                                  </a:lnTo>
                                  <a:lnTo>
                                    <a:pt x="1227249" y="316450"/>
                                  </a:lnTo>
                                  <a:lnTo>
                                    <a:pt x="1236252" y="315388"/>
                                  </a:lnTo>
                                  <a:lnTo>
                                    <a:pt x="1244990" y="314591"/>
                                  </a:lnTo>
                                  <a:lnTo>
                                    <a:pt x="1254257" y="314325"/>
                                  </a:lnTo>
                                  <a:close/>
                                  <a:moveTo>
                                    <a:pt x="1194380" y="0"/>
                                  </a:moveTo>
                                  <a:lnTo>
                                    <a:pt x="1200463" y="0"/>
                                  </a:lnTo>
                                  <a:lnTo>
                                    <a:pt x="1205223" y="0"/>
                                  </a:lnTo>
                                  <a:lnTo>
                                    <a:pt x="1210512" y="529"/>
                                  </a:lnTo>
                                  <a:lnTo>
                                    <a:pt x="1215536" y="1058"/>
                                  </a:lnTo>
                                  <a:lnTo>
                                    <a:pt x="1220561" y="1852"/>
                                  </a:lnTo>
                                  <a:lnTo>
                                    <a:pt x="1225321" y="3175"/>
                                  </a:lnTo>
                                  <a:lnTo>
                                    <a:pt x="1229817" y="4498"/>
                                  </a:lnTo>
                                  <a:lnTo>
                                    <a:pt x="1234577" y="6086"/>
                                  </a:lnTo>
                                  <a:lnTo>
                                    <a:pt x="1239073" y="7673"/>
                                  </a:lnTo>
                                  <a:lnTo>
                                    <a:pt x="1243569" y="9790"/>
                                  </a:lnTo>
                                  <a:lnTo>
                                    <a:pt x="1247800" y="11906"/>
                                  </a:lnTo>
                                  <a:lnTo>
                                    <a:pt x="1251767" y="14288"/>
                                  </a:lnTo>
                                  <a:lnTo>
                                    <a:pt x="1255734" y="16933"/>
                                  </a:lnTo>
                                  <a:lnTo>
                                    <a:pt x="1259965" y="19579"/>
                                  </a:lnTo>
                                  <a:lnTo>
                                    <a:pt x="1263667" y="22490"/>
                                  </a:lnTo>
                                  <a:lnTo>
                                    <a:pt x="1267370" y="25665"/>
                                  </a:lnTo>
                                  <a:lnTo>
                                    <a:pt x="1270807" y="28840"/>
                                  </a:lnTo>
                                  <a:lnTo>
                                    <a:pt x="1274245" y="32279"/>
                                  </a:lnTo>
                                  <a:lnTo>
                                    <a:pt x="1277154" y="35983"/>
                                  </a:lnTo>
                                  <a:lnTo>
                                    <a:pt x="1280063" y="39688"/>
                                  </a:lnTo>
                                  <a:lnTo>
                                    <a:pt x="1282972" y="43656"/>
                                  </a:lnTo>
                                  <a:lnTo>
                                    <a:pt x="1285617" y="47625"/>
                                  </a:lnTo>
                                  <a:lnTo>
                                    <a:pt x="1287733" y="51594"/>
                                  </a:lnTo>
                                  <a:lnTo>
                                    <a:pt x="1290113" y="55827"/>
                                  </a:lnTo>
                                  <a:lnTo>
                                    <a:pt x="1292228" y="60590"/>
                                  </a:lnTo>
                                  <a:lnTo>
                                    <a:pt x="1293815" y="65088"/>
                                  </a:lnTo>
                                  <a:lnTo>
                                    <a:pt x="1295666" y="69586"/>
                                  </a:lnTo>
                                  <a:lnTo>
                                    <a:pt x="1296989" y="74348"/>
                                  </a:lnTo>
                                  <a:lnTo>
                                    <a:pt x="1298046" y="79111"/>
                                  </a:lnTo>
                                  <a:lnTo>
                                    <a:pt x="1298840" y="83873"/>
                                  </a:lnTo>
                                  <a:lnTo>
                                    <a:pt x="1299633" y="89165"/>
                                  </a:lnTo>
                                  <a:lnTo>
                                    <a:pt x="1299897" y="93927"/>
                                  </a:lnTo>
                                  <a:lnTo>
                                    <a:pt x="1300162" y="98954"/>
                                  </a:lnTo>
                                  <a:lnTo>
                                    <a:pt x="1299897" y="103981"/>
                                  </a:lnTo>
                                  <a:lnTo>
                                    <a:pt x="1299633" y="108479"/>
                                  </a:lnTo>
                                  <a:lnTo>
                                    <a:pt x="1298840" y="112977"/>
                                  </a:lnTo>
                                  <a:lnTo>
                                    <a:pt x="1298311" y="117211"/>
                                  </a:lnTo>
                                  <a:lnTo>
                                    <a:pt x="1297517" y="121709"/>
                                  </a:lnTo>
                                  <a:lnTo>
                                    <a:pt x="1296460" y="126206"/>
                                  </a:lnTo>
                                  <a:lnTo>
                                    <a:pt x="1294873" y="130175"/>
                                  </a:lnTo>
                                  <a:lnTo>
                                    <a:pt x="1293551" y="134409"/>
                                  </a:lnTo>
                                  <a:lnTo>
                                    <a:pt x="1291699" y="138377"/>
                                  </a:lnTo>
                                  <a:lnTo>
                                    <a:pt x="1290113" y="142346"/>
                                  </a:lnTo>
                                  <a:lnTo>
                                    <a:pt x="1287997" y="146050"/>
                                  </a:lnTo>
                                  <a:lnTo>
                                    <a:pt x="1285881" y="150019"/>
                                  </a:lnTo>
                                  <a:lnTo>
                                    <a:pt x="1283501" y="153723"/>
                                  </a:lnTo>
                                  <a:lnTo>
                                    <a:pt x="1281386" y="157163"/>
                                  </a:lnTo>
                                  <a:lnTo>
                                    <a:pt x="1278477" y="160338"/>
                                  </a:lnTo>
                                  <a:lnTo>
                                    <a:pt x="1275832" y="163777"/>
                                  </a:lnTo>
                                  <a:lnTo>
                                    <a:pt x="1272659" y="166952"/>
                                  </a:lnTo>
                                  <a:lnTo>
                                    <a:pt x="1269750" y="169863"/>
                                  </a:lnTo>
                                  <a:lnTo>
                                    <a:pt x="1266312" y="173038"/>
                                  </a:lnTo>
                                  <a:lnTo>
                                    <a:pt x="1263403" y="175684"/>
                                  </a:lnTo>
                                  <a:lnTo>
                                    <a:pt x="1259700" y="178329"/>
                                  </a:lnTo>
                                  <a:lnTo>
                                    <a:pt x="1256263" y="180711"/>
                                  </a:lnTo>
                                  <a:lnTo>
                                    <a:pt x="1252560" y="183356"/>
                                  </a:lnTo>
                                  <a:lnTo>
                                    <a:pt x="1248329" y="185473"/>
                                  </a:lnTo>
                                  <a:lnTo>
                                    <a:pt x="1244627" y="187590"/>
                                  </a:lnTo>
                                  <a:lnTo>
                                    <a:pt x="1240395" y="189706"/>
                                  </a:lnTo>
                                  <a:lnTo>
                                    <a:pt x="1236428" y="191294"/>
                                  </a:lnTo>
                                  <a:lnTo>
                                    <a:pt x="1232197" y="193146"/>
                                  </a:lnTo>
                                  <a:lnTo>
                                    <a:pt x="1227966" y="194469"/>
                                  </a:lnTo>
                                  <a:lnTo>
                                    <a:pt x="1223206" y="195792"/>
                                  </a:lnTo>
                                  <a:lnTo>
                                    <a:pt x="1218710" y="197115"/>
                                  </a:lnTo>
                                  <a:lnTo>
                                    <a:pt x="1214214" y="197909"/>
                                  </a:lnTo>
                                  <a:lnTo>
                                    <a:pt x="875976" y="259556"/>
                                  </a:lnTo>
                                  <a:lnTo>
                                    <a:pt x="1193058" y="822325"/>
                                  </a:lnTo>
                                  <a:lnTo>
                                    <a:pt x="211137" y="822325"/>
                                  </a:lnTo>
                                  <a:lnTo>
                                    <a:pt x="749567" y="481277"/>
                                  </a:lnTo>
                                  <a:lnTo>
                                    <a:pt x="612844" y="234421"/>
                                  </a:lnTo>
                                  <a:lnTo>
                                    <a:pt x="610728" y="229394"/>
                                  </a:lnTo>
                                  <a:lnTo>
                                    <a:pt x="608613" y="224102"/>
                                  </a:lnTo>
                                  <a:lnTo>
                                    <a:pt x="606233" y="217752"/>
                                  </a:lnTo>
                                  <a:lnTo>
                                    <a:pt x="604117" y="211931"/>
                                  </a:lnTo>
                                  <a:lnTo>
                                    <a:pt x="602795" y="205846"/>
                                  </a:lnTo>
                                  <a:lnTo>
                                    <a:pt x="601737" y="199761"/>
                                  </a:lnTo>
                                  <a:lnTo>
                                    <a:pt x="600943" y="194204"/>
                                  </a:lnTo>
                                  <a:lnTo>
                                    <a:pt x="600415" y="188384"/>
                                  </a:lnTo>
                                  <a:lnTo>
                                    <a:pt x="600415" y="182827"/>
                                  </a:lnTo>
                                  <a:lnTo>
                                    <a:pt x="600943" y="177271"/>
                                  </a:lnTo>
                                  <a:lnTo>
                                    <a:pt x="601472" y="171979"/>
                                  </a:lnTo>
                                  <a:lnTo>
                                    <a:pt x="602266" y="166688"/>
                                  </a:lnTo>
                                  <a:lnTo>
                                    <a:pt x="603324" y="161661"/>
                                  </a:lnTo>
                                  <a:lnTo>
                                    <a:pt x="605175" y="156369"/>
                                  </a:lnTo>
                                  <a:lnTo>
                                    <a:pt x="606761" y="151606"/>
                                  </a:lnTo>
                                  <a:lnTo>
                                    <a:pt x="608877" y="147109"/>
                                  </a:lnTo>
                                  <a:lnTo>
                                    <a:pt x="610728" y="142346"/>
                                  </a:lnTo>
                                  <a:lnTo>
                                    <a:pt x="613373" y="138113"/>
                                  </a:lnTo>
                                  <a:lnTo>
                                    <a:pt x="616017" y="133879"/>
                                  </a:lnTo>
                                  <a:lnTo>
                                    <a:pt x="618397" y="129911"/>
                                  </a:lnTo>
                                  <a:lnTo>
                                    <a:pt x="621306" y="126206"/>
                                  </a:lnTo>
                                  <a:lnTo>
                                    <a:pt x="624480" y="122502"/>
                                  </a:lnTo>
                                  <a:lnTo>
                                    <a:pt x="627653" y="119063"/>
                                  </a:lnTo>
                                  <a:lnTo>
                                    <a:pt x="631091" y="115888"/>
                                  </a:lnTo>
                                  <a:lnTo>
                                    <a:pt x="634529" y="112713"/>
                                  </a:lnTo>
                                  <a:lnTo>
                                    <a:pt x="637967" y="109802"/>
                                  </a:lnTo>
                                  <a:lnTo>
                                    <a:pt x="641405" y="107421"/>
                                  </a:lnTo>
                                  <a:lnTo>
                                    <a:pt x="645107" y="105040"/>
                                  </a:lnTo>
                                  <a:lnTo>
                                    <a:pt x="648545" y="102659"/>
                                  </a:lnTo>
                                  <a:lnTo>
                                    <a:pt x="652248" y="100806"/>
                                  </a:lnTo>
                                  <a:lnTo>
                                    <a:pt x="655686" y="98954"/>
                                  </a:lnTo>
                                  <a:lnTo>
                                    <a:pt x="659388" y="97631"/>
                                  </a:lnTo>
                                  <a:lnTo>
                                    <a:pt x="662826" y="96573"/>
                                  </a:lnTo>
                                  <a:lnTo>
                                    <a:pt x="666528" y="95515"/>
                                  </a:lnTo>
                                  <a:lnTo>
                                    <a:pt x="1189091" y="265"/>
                                  </a:lnTo>
                                  <a:lnTo>
                                    <a:pt x="11943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>
                          <wps:cNvPr id="10" name="奔跑"/>
                          <wps:cNvSpPr/>
                          <wps:spPr bwMode="auto">
                            <a:xfrm>
                              <a:off x="2685" y="13790"/>
                              <a:ext cx="412" cy="412"/>
                            </a:xfrm>
                            <a:custGeom>
                              <a:avLst/>
                              <a:gdLst>
                                <a:gd name="T0" fmla="*/ 803970 w 12269552"/>
                                <a:gd name="T1" fmla="*/ 262762 h 11753851"/>
                                <a:gd name="T2" fmla="*/ 1171916 w 12269552"/>
                                <a:gd name="T3" fmla="*/ 262762 h 11753851"/>
                                <a:gd name="T4" fmla="*/ 1241319 w 12269552"/>
                                <a:gd name="T5" fmla="*/ 290855 h 11753851"/>
                                <a:gd name="T6" fmla="*/ 1475966 w 12269552"/>
                                <a:gd name="T7" fmla="*/ 525518 h 11753851"/>
                                <a:gd name="T8" fmla="*/ 1670404 w 12269552"/>
                                <a:gd name="T9" fmla="*/ 331067 h 11753851"/>
                                <a:gd name="T10" fmla="*/ 1721079 w 12269552"/>
                                <a:gd name="T11" fmla="*/ 312889 h 11753851"/>
                                <a:gd name="T12" fmla="*/ 1800397 w 12269552"/>
                                <a:gd name="T13" fmla="*/ 391661 h 11753851"/>
                                <a:gd name="T14" fmla="*/ 1782220 w 12269552"/>
                                <a:gd name="T15" fmla="*/ 441238 h 11753851"/>
                                <a:gd name="T16" fmla="*/ 1547572 w 12269552"/>
                                <a:gd name="T17" fmla="*/ 678105 h 11753851"/>
                                <a:gd name="T18" fmla="*/ 1419232 w 12269552"/>
                                <a:gd name="T19" fmla="*/ 688571 h 11753851"/>
                                <a:gd name="T20" fmla="*/ 1275469 w 12269552"/>
                                <a:gd name="T21" fmla="*/ 544247 h 11753851"/>
                                <a:gd name="T22" fmla="*/ 1050185 w 12269552"/>
                                <a:gd name="T23" fmla="*/ 804250 h 11753851"/>
                                <a:gd name="T24" fmla="*/ 1256190 w 12269552"/>
                                <a:gd name="T25" fmla="*/ 1010268 h 11753851"/>
                                <a:gd name="T26" fmla="*/ 1274918 w 12269552"/>
                                <a:gd name="T27" fmla="*/ 1130905 h 11753851"/>
                                <a:gd name="T28" fmla="*/ 1159247 w 12269552"/>
                                <a:gd name="T29" fmla="*/ 1646503 h 11753851"/>
                                <a:gd name="T30" fmla="*/ 1063405 w 12269552"/>
                                <a:gd name="T31" fmla="*/ 1724724 h 11753851"/>
                                <a:gd name="T32" fmla="*/ 965360 w 12269552"/>
                                <a:gd name="T33" fmla="*/ 1626672 h 11753851"/>
                                <a:gd name="T34" fmla="*/ 968114 w 12269552"/>
                                <a:gd name="T35" fmla="*/ 1601884 h 11753851"/>
                                <a:gd name="T36" fmla="*/ 1063405 w 12269552"/>
                                <a:gd name="T37" fmla="*/ 1179380 h 11753851"/>
                                <a:gd name="T38" fmla="*/ 828757 w 12269552"/>
                                <a:gd name="T39" fmla="*/ 951327 h 11753851"/>
                                <a:gd name="T40" fmla="*/ 627709 w 12269552"/>
                                <a:gd name="T41" fmla="*/ 1176075 h 11753851"/>
                                <a:gd name="T42" fmla="*/ 508182 w 12269552"/>
                                <a:gd name="T43" fmla="*/ 1213533 h 11753851"/>
                                <a:gd name="T44" fmla="*/ 100027 w 12269552"/>
                                <a:gd name="T45" fmla="*/ 1214084 h 11753851"/>
                                <a:gd name="T46" fmla="*/ 2533 w 12269552"/>
                                <a:gd name="T47" fmla="*/ 1137515 h 11753851"/>
                                <a:gd name="T48" fmla="*/ 75791 w 12269552"/>
                                <a:gd name="T49" fmla="*/ 1020735 h 11753851"/>
                                <a:gd name="T50" fmla="*/ 100578 w 12269552"/>
                                <a:gd name="T51" fmla="*/ 1018531 h 11753851"/>
                                <a:gd name="T52" fmla="*/ 451999 w 12269552"/>
                                <a:gd name="T53" fmla="*/ 1019633 h 11753851"/>
                                <a:gd name="T54" fmla="*/ 971969 w 12269552"/>
                                <a:gd name="T55" fmla="*/ 417001 h 11753851"/>
                                <a:gd name="T56" fmla="*/ 835918 w 12269552"/>
                                <a:gd name="T57" fmla="*/ 416450 h 11753851"/>
                                <a:gd name="T58" fmla="*/ 599617 w 12269552"/>
                                <a:gd name="T59" fmla="*/ 689122 h 11753851"/>
                                <a:gd name="T60" fmla="*/ 541231 w 12269552"/>
                                <a:gd name="T61" fmla="*/ 716664 h 11753851"/>
                                <a:gd name="T62" fmla="*/ 464667 w 12269552"/>
                                <a:gd name="T63" fmla="*/ 640647 h 11753851"/>
                                <a:gd name="T64" fmla="*/ 490556 w 12269552"/>
                                <a:gd name="T65" fmla="*/ 583358 h 11753851"/>
                                <a:gd name="T66" fmla="*/ 745033 w 12269552"/>
                                <a:gd name="T67" fmla="*/ 290304 h 11753851"/>
                                <a:gd name="T68" fmla="*/ 803970 w 12269552"/>
                                <a:gd name="T69" fmla="*/ 262762 h 11753851"/>
                                <a:gd name="T70" fmla="*/ 1357685 w 12269552"/>
                                <a:gd name="T71" fmla="*/ 0 h 11753851"/>
                                <a:gd name="T72" fmla="*/ 1509449 w 12269552"/>
                                <a:gd name="T73" fmla="*/ 151764 h 11753851"/>
                                <a:gd name="T74" fmla="*/ 1357685 w 12269552"/>
                                <a:gd name="T75" fmla="*/ 303527 h 11753851"/>
                                <a:gd name="T76" fmla="*/ 1205921 w 12269552"/>
                                <a:gd name="T77" fmla="*/ 151764 h 11753851"/>
                                <a:gd name="T78" fmla="*/ 1357685 w 12269552"/>
                                <a:gd name="T79" fmla="*/ 0 h 11753851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2269552" h="1175385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>
                          <wps:cNvPr id="82" name="篮球"/>
                          <wps:cNvSpPr/>
                          <wps:spPr bwMode="auto">
                            <a:xfrm>
                              <a:off x="3962" y="13808"/>
                              <a:ext cx="375" cy="375"/>
                            </a:xfrm>
                            <a:custGeom>
                              <a:avLst/>
                              <a:gdLst>
                                <a:gd name="T0" fmla="*/ 1860613 w 1893888"/>
                                <a:gd name="T1" fmla="*/ 1190181 h 1892300"/>
                                <a:gd name="T2" fmla="*/ 1762384 w 1893888"/>
                                <a:gd name="T3" fmla="*/ 1425225 h 1892300"/>
                                <a:gd name="T4" fmla="*/ 1607647 w 1893888"/>
                                <a:gd name="T5" fmla="*/ 1622419 h 1892300"/>
                                <a:gd name="T6" fmla="*/ 1499648 w 1893888"/>
                                <a:gd name="T7" fmla="*/ 1493250 h 1892300"/>
                                <a:gd name="T8" fmla="*/ 1362602 w 1893888"/>
                                <a:gd name="T9" fmla="*/ 1332319 h 1892300"/>
                                <a:gd name="T10" fmla="*/ 1273087 w 1893888"/>
                                <a:gd name="T11" fmla="*/ 1180123 h 1892300"/>
                                <a:gd name="T12" fmla="*/ 1229253 w 1893888"/>
                                <a:gd name="T13" fmla="*/ 988223 h 1892300"/>
                                <a:gd name="T14" fmla="*/ 1180451 w 1893888"/>
                                <a:gd name="T15" fmla="*/ 1066373 h 1892300"/>
                                <a:gd name="T16" fmla="*/ 1243042 w 1893888"/>
                                <a:gd name="T17" fmla="*/ 1250737 h 1892300"/>
                                <a:gd name="T18" fmla="*/ 1345512 w 1893888"/>
                                <a:gd name="T19" fmla="*/ 1403048 h 1892300"/>
                                <a:gd name="T20" fmla="*/ 1487860 w 1893888"/>
                                <a:gd name="T21" fmla="*/ 1576551 h 1892300"/>
                                <a:gd name="T22" fmla="*/ 1485483 w 1893888"/>
                                <a:gd name="T23" fmla="*/ 1723830 h 1892300"/>
                                <a:gd name="T24" fmla="*/ 1299823 w 1893888"/>
                                <a:gd name="T25" fmla="*/ 1824488 h 1892300"/>
                                <a:gd name="T26" fmla="*/ 1091978 w 1893888"/>
                                <a:gd name="T27" fmla="*/ 1881440 h 1892300"/>
                                <a:gd name="T28" fmla="*/ 894028 w 1893888"/>
                                <a:gd name="T29" fmla="*/ 1891505 h 1892300"/>
                                <a:gd name="T30" fmla="*/ 678922 w 1893888"/>
                                <a:gd name="T31" fmla="*/ 1854145 h 1892300"/>
                                <a:gd name="T32" fmla="*/ 482865 w 1893888"/>
                                <a:gd name="T33" fmla="*/ 1770680 h 1892300"/>
                                <a:gd name="T34" fmla="*/ 361951 w 1893888"/>
                                <a:gd name="T35" fmla="*/ 1634222 h 1892300"/>
                                <a:gd name="T36" fmla="*/ 462228 w 1893888"/>
                                <a:gd name="T37" fmla="*/ 1490876 h 1892300"/>
                                <a:gd name="T38" fmla="*/ 597959 w 1893888"/>
                                <a:gd name="T39" fmla="*/ 1326066 h 1892300"/>
                                <a:gd name="T40" fmla="*/ 685801 w 1893888"/>
                                <a:gd name="T41" fmla="*/ 1145889 h 1892300"/>
                                <a:gd name="T42" fmla="*/ 713053 w 1893888"/>
                                <a:gd name="T43" fmla="*/ 1000687 h 1892300"/>
                                <a:gd name="T44" fmla="*/ 640564 w 1893888"/>
                                <a:gd name="T45" fmla="*/ 1095063 h 1892300"/>
                                <a:gd name="T46" fmla="*/ 567040 w 1893888"/>
                                <a:gd name="T47" fmla="*/ 1268295 h 1892300"/>
                                <a:gd name="T48" fmla="*/ 449612 w 1893888"/>
                                <a:gd name="T49" fmla="*/ 1418518 h 1892300"/>
                                <a:gd name="T50" fmla="*/ 333771 w 1893888"/>
                                <a:gd name="T51" fmla="*/ 1567947 h 1892300"/>
                                <a:gd name="T52" fmla="*/ 191747 w 1893888"/>
                                <a:gd name="T53" fmla="*/ 1514523 h 1892300"/>
                                <a:gd name="T54" fmla="*/ 69030 w 1893888"/>
                                <a:gd name="T55" fmla="*/ 1297387 h 1892300"/>
                                <a:gd name="T56" fmla="*/ 6613 w 1893888"/>
                                <a:gd name="T57" fmla="*/ 1049309 h 1892300"/>
                                <a:gd name="T58" fmla="*/ 355379 w 1893888"/>
                                <a:gd name="T59" fmla="*/ 364290 h 1892300"/>
                                <a:gd name="T60" fmla="*/ 494774 w 1893888"/>
                                <a:gd name="T61" fmla="*/ 531968 h 1892300"/>
                                <a:gd name="T62" fmla="*/ 590973 w 1893888"/>
                                <a:gd name="T63" fmla="*/ 672670 h 1892300"/>
                                <a:gd name="T64" fmla="*/ 651395 w 1893888"/>
                                <a:gd name="T65" fmla="*/ 859920 h 1892300"/>
                                <a:gd name="T66" fmla="*/ 14576 w 1893888"/>
                                <a:gd name="T67" fmla="*/ 777668 h 1892300"/>
                                <a:gd name="T68" fmla="*/ 93019 w 1893888"/>
                                <a:gd name="T69" fmla="*/ 535142 h 1892300"/>
                                <a:gd name="T70" fmla="*/ 230559 w 1893888"/>
                                <a:gd name="T71" fmla="*/ 326205 h 1892300"/>
                                <a:gd name="T72" fmla="*/ 1688307 w 1893888"/>
                                <a:gd name="T73" fmla="*/ 356986 h 1892300"/>
                                <a:gd name="T74" fmla="*/ 1818217 w 1893888"/>
                                <a:gd name="T75" fmla="*/ 573778 h 1892300"/>
                                <a:gd name="T76" fmla="*/ 1886480 w 1893888"/>
                                <a:gd name="T77" fmla="*/ 823842 h 1892300"/>
                                <a:gd name="T78" fmla="*/ 1241161 w 1893888"/>
                                <a:gd name="T79" fmla="*/ 821993 h 1892300"/>
                                <a:gd name="T80" fmla="*/ 1310482 w 1893888"/>
                                <a:gd name="T81" fmla="*/ 644546 h 1892300"/>
                                <a:gd name="T82" fmla="*/ 1418167 w 1893888"/>
                                <a:gd name="T83" fmla="*/ 500634 h 1892300"/>
                                <a:gd name="T84" fmla="*/ 1550459 w 1893888"/>
                                <a:gd name="T85" fmla="*/ 334277 h 1892300"/>
                                <a:gd name="T86" fmla="*/ 1072918 w 1893888"/>
                                <a:gd name="T87" fmla="*/ 7924 h 1892300"/>
                                <a:gd name="T88" fmla="*/ 1283573 w 1893888"/>
                                <a:gd name="T89" fmla="*/ 61278 h 1892300"/>
                                <a:gd name="T90" fmla="*/ 1472318 w 1893888"/>
                                <a:gd name="T91" fmla="*/ 158741 h 1892300"/>
                                <a:gd name="T92" fmla="*/ 1500300 w 1893888"/>
                                <a:gd name="T93" fmla="*/ 304540 h 1892300"/>
                                <a:gd name="T94" fmla="*/ 1355376 w 1893888"/>
                                <a:gd name="T95" fmla="*/ 484939 h 1892300"/>
                                <a:gd name="T96" fmla="*/ 1251368 w 1893888"/>
                                <a:gd name="T97" fmla="*/ 632587 h 1892300"/>
                                <a:gd name="T98" fmla="*/ 1182469 w 1893888"/>
                                <a:gd name="T99" fmla="*/ 822230 h 1892300"/>
                                <a:gd name="T100" fmla="*/ 971550 w 1893888"/>
                                <a:gd name="T101" fmla="*/ 0 h 1892300"/>
                                <a:gd name="T102" fmla="*/ 704851 w 1893888"/>
                                <a:gd name="T103" fmla="*/ 832506 h 1892300"/>
                                <a:gd name="T104" fmla="*/ 642409 w 1893888"/>
                                <a:gd name="T105" fmla="*/ 648356 h 1892300"/>
                                <a:gd name="T106" fmla="*/ 539486 w 1893888"/>
                                <a:gd name="T107" fmla="*/ 496439 h 1892300"/>
                                <a:gd name="T108" fmla="*/ 396876 w 1893888"/>
                                <a:gd name="T109" fmla="*/ 322857 h 1892300"/>
                                <a:gd name="T110" fmla="*/ 399257 w 1893888"/>
                                <a:gd name="T111" fmla="*/ 174374 h 1892300"/>
                                <a:gd name="T112" fmla="*/ 584995 w 1893888"/>
                                <a:gd name="T113" fmla="*/ 71335 h 1892300"/>
                                <a:gd name="T114" fmla="*/ 793222 w 1893888"/>
                                <a:gd name="T115" fmla="*/ 11889 h 1892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893888" h="1892300">
                                  <a:moveTo>
                                    <a:pt x="1228725" y="977900"/>
                                  </a:moveTo>
                                  <a:lnTo>
                                    <a:pt x="1892300" y="977900"/>
                                  </a:lnTo>
                                  <a:lnTo>
                                    <a:pt x="1891244" y="1002251"/>
                                  </a:lnTo>
                                  <a:lnTo>
                                    <a:pt x="1889396" y="1026338"/>
                                  </a:lnTo>
                                  <a:lnTo>
                                    <a:pt x="1887019" y="1050425"/>
                                  </a:lnTo>
                                  <a:lnTo>
                                    <a:pt x="1884114" y="1074247"/>
                                  </a:lnTo>
                                  <a:lnTo>
                                    <a:pt x="1880418" y="1097804"/>
                                  </a:lnTo>
                                  <a:lnTo>
                                    <a:pt x="1876457" y="1121097"/>
                                  </a:lnTo>
                                  <a:lnTo>
                                    <a:pt x="1871704" y="1144390"/>
                                  </a:lnTo>
                                  <a:lnTo>
                                    <a:pt x="1866687" y="1167682"/>
                                  </a:lnTo>
                                  <a:lnTo>
                                    <a:pt x="1860613" y="1190181"/>
                                  </a:lnTo>
                                  <a:lnTo>
                                    <a:pt x="1854540" y="1212944"/>
                                  </a:lnTo>
                                  <a:lnTo>
                                    <a:pt x="1847411" y="1235443"/>
                                  </a:lnTo>
                                  <a:lnTo>
                                    <a:pt x="1840017" y="1257412"/>
                                  </a:lnTo>
                                  <a:lnTo>
                                    <a:pt x="1832095" y="1279117"/>
                                  </a:lnTo>
                                  <a:lnTo>
                                    <a:pt x="1823645" y="1301086"/>
                                  </a:lnTo>
                                  <a:lnTo>
                                    <a:pt x="1814667" y="1322261"/>
                                  </a:lnTo>
                                  <a:lnTo>
                                    <a:pt x="1804897" y="1343436"/>
                                  </a:lnTo>
                                  <a:lnTo>
                                    <a:pt x="1795127" y="1364082"/>
                                  </a:lnTo>
                                  <a:lnTo>
                                    <a:pt x="1784565" y="1384992"/>
                                  </a:lnTo>
                                  <a:lnTo>
                                    <a:pt x="1773475" y="1405109"/>
                                  </a:lnTo>
                                  <a:lnTo>
                                    <a:pt x="1762384" y="1425225"/>
                                  </a:lnTo>
                                  <a:lnTo>
                                    <a:pt x="1750502" y="1444547"/>
                                  </a:lnTo>
                                  <a:lnTo>
                                    <a:pt x="1738091" y="1463870"/>
                                  </a:lnTo>
                                  <a:lnTo>
                                    <a:pt x="1725152" y="1482927"/>
                                  </a:lnTo>
                                  <a:lnTo>
                                    <a:pt x="1711949" y="1501720"/>
                                  </a:lnTo>
                                  <a:lnTo>
                                    <a:pt x="1698482" y="1519984"/>
                                  </a:lnTo>
                                  <a:lnTo>
                                    <a:pt x="1684223" y="1537718"/>
                                  </a:lnTo>
                                  <a:lnTo>
                                    <a:pt x="1669700" y="1555717"/>
                                  </a:lnTo>
                                  <a:lnTo>
                                    <a:pt x="1654913" y="1572922"/>
                                  </a:lnTo>
                                  <a:lnTo>
                                    <a:pt x="1639334" y="1589597"/>
                                  </a:lnTo>
                                  <a:lnTo>
                                    <a:pt x="1623754" y="1606273"/>
                                  </a:lnTo>
                                  <a:lnTo>
                                    <a:pt x="1607647" y="1622419"/>
                                  </a:lnTo>
                                  <a:lnTo>
                                    <a:pt x="1591011" y="1638300"/>
                                  </a:lnTo>
                                  <a:lnTo>
                                    <a:pt x="1580977" y="1619242"/>
                                  </a:lnTo>
                                  <a:lnTo>
                                    <a:pt x="1568831" y="1597273"/>
                                  </a:lnTo>
                                  <a:lnTo>
                                    <a:pt x="1561701" y="1585627"/>
                                  </a:lnTo>
                                  <a:lnTo>
                                    <a:pt x="1554307" y="1573451"/>
                                  </a:lnTo>
                                  <a:lnTo>
                                    <a:pt x="1546386" y="1560746"/>
                                  </a:lnTo>
                                  <a:lnTo>
                                    <a:pt x="1538200" y="1547776"/>
                                  </a:lnTo>
                                  <a:lnTo>
                                    <a:pt x="1529222" y="1534542"/>
                                  </a:lnTo>
                                  <a:lnTo>
                                    <a:pt x="1519716" y="1521043"/>
                                  </a:lnTo>
                                  <a:lnTo>
                                    <a:pt x="1509946" y="1507279"/>
                                  </a:lnTo>
                                  <a:lnTo>
                                    <a:pt x="1499648" y="1493250"/>
                                  </a:lnTo>
                                  <a:lnTo>
                                    <a:pt x="1488821" y="1479486"/>
                                  </a:lnTo>
                                  <a:lnTo>
                                    <a:pt x="1477467" y="1465723"/>
                                  </a:lnTo>
                                  <a:lnTo>
                                    <a:pt x="1465848" y="1451694"/>
                                  </a:lnTo>
                                  <a:lnTo>
                                    <a:pt x="1453438" y="1438195"/>
                                  </a:lnTo>
                                  <a:lnTo>
                                    <a:pt x="1436010" y="1418873"/>
                                  </a:lnTo>
                                  <a:lnTo>
                                    <a:pt x="1417790" y="1398756"/>
                                  </a:lnTo>
                                  <a:lnTo>
                                    <a:pt x="1399834" y="1377846"/>
                                  </a:lnTo>
                                  <a:lnTo>
                                    <a:pt x="1390328" y="1366729"/>
                                  </a:lnTo>
                                  <a:lnTo>
                                    <a:pt x="1381086" y="1355347"/>
                                  </a:lnTo>
                                  <a:lnTo>
                                    <a:pt x="1372108" y="1343965"/>
                                  </a:lnTo>
                                  <a:lnTo>
                                    <a:pt x="1362602" y="1332319"/>
                                  </a:lnTo>
                                  <a:lnTo>
                                    <a:pt x="1353624" y="1320143"/>
                                  </a:lnTo>
                                  <a:lnTo>
                                    <a:pt x="1344910" y="1307968"/>
                                  </a:lnTo>
                                  <a:lnTo>
                                    <a:pt x="1335932" y="1294998"/>
                                  </a:lnTo>
                                  <a:lnTo>
                                    <a:pt x="1327483" y="1281763"/>
                                  </a:lnTo>
                                  <a:lnTo>
                                    <a:pt x="1319033" y="1268529"/>
                                  </a:lnTo>
                                  <a:lnTo>
                                    <a:pt x="1310319" y="1254500"/>
                                  </a:lnTo>
                                  <a:lnTo>
                                    <a:pt x="1302397" y="1240472"/>
                                  </a:lnTo>
                                  <a:lnTo>
                                    <a:pt x="1294739" y="1225914"/>
                                  </a:lnTo>
                                  <a:lnTo>
                                    <a:pt x="1287346" y="1211356"/>
                                  </a:lnTo>
                                  <a:lnTo>
                                    <a:pt x="1279952" y="1196004"/>
                                  </a:lnTo>
                                  <a:lnTo>
                                    <a:pt x="1273087" y="1180123"/>
                                  </a:lnTo>
                                  <a:lnTo>
                                    <a:pt x="1267013" y="1163977"/>
                                  </a:lnTo>
                                  <a:lnTo>
                                    <a:pt x="1260676" y="1147566"/>
                                  </a:lnTo>
                                  <a:lnTo>
                                    <a:pt x="1255131" y="1130626"/>
                                  </a:lnTo>
                                  <a:lnTo>
                                    <a:pt x="1249850" y="1112892"/>
                                  </a:lnTo>
                                  <a:lnTo>
                                    <a:pt x="1245097" y="1095157"/>
                                  </a:lnTo>
                                  <a:lnTo>
                                    <a:pt x="1241136" y="1076894"/>
                                  </a:lnTo>
                                  <a:lnTo>
                                    <a:pt x="1237439" y="1058101"/>
                                  </a:lnTo>
                                  <a:lnTo>
                                    <a:pt x="1234535" y="1038779"/>
                                  </a:lnTo>
                                  <a:lnTo>
                                    <a:pt x="1231894" y="1018927"/>
                                  </a:lnTo>
                                  <a:lnTo>
                                    <a:pt x="1229781" y="998810"/>
                                  </a:lnTo>
                                  <a:lnTo>
                                    <a:pt x="1229253" y="988223"/>
                                  </a:lnTo>
                                  <a:lnTo>
                                    <a:pt x="1228725" y="977900"/>
                                  </a:lnTo>
                                  <a:close/>
                                  <a:moveTo>
                                    <a:pt x="971550" y="977900"/>
                                  </a:moveTo>
                                  <a:lnTo>
                                    <a:pt x="1171208" y="977900"/>
                                  </a:lnTo>
                                  <a:lnTo>
                                    <a:pt x="1171736" y="989555"/>
                                  </a:lnTo>
                                  <a:lnTo>
                                    <a:pt x="1172264" y="1000681"/>
                                  </a:lnTo>
                                  <a:lnTo>
                                    <a:pt x="1173584" y="1012071"/>
                                  </a:lnTo>
                                  <a:lnTo>
                                    <a:pt x="1174641" y="1023196"/>
                                  </a:lnTo>
                                  <a:lnTo>
                                    <a:pt x="1175697" y="1034057"/>
                                  </a:lnTo>
                                  <a:lnTo>
                                    <a:pt x="1177018" y="1044917"/>
                                  </a:lnTo>
                                  <a:lnTo>
                                    <a:pt x="1178866" y="1055513"/>
                                  </a:lnTo>
                                  <a:lnTo>
                                    <a:pt x="1180451" y="1066373"/>
                                  </a:lnTo>
                                  <a:lnTo>
                                    <a:pt x="1182564" y="1076439"/>
                                  </a:lnTo>
                                  <a:lnTo>
                                    <a:pt x="1184412" y="1087035"/>
                                  </a:lnTo>
                                  <a:lnTo>
                                    <a:pt x="1188902" y="1107166"/>
                                  </a:lnTo>
                                  <a:lnTo>
                                    <a:pt x="1194184" y="1126768"/>
                                  </a:lnTo>
                                  <a:lnTo>
                                    <a:pt x="1199730" y="1145840"/>
                                  </a:lnTo>
                                  <a:lnTo>
                                    <a:pt x="1206068" y="1164647"/>
                                  </a:lnTo>
                                  <a:lnTo>
                                    <a:pt x="1212671" y="1182660"/>
                                  </a:lnTo>
                                  <a:lnTo>
                                    <a:pt x="1219537" y="1200408"/>
                                  </a:lnTo>
                                  <a:lnTo>
                                    <a:pt x="1227196" y="1217625"/>
                                  </a:lnTo>
                                  <a:lnTo>
                                    <a:pt x="1234855" y="1234578"/>
                                  </a:lnTo>
                                  <a:lnTo>
                                    <a:pt x="1243042" y="1250737"/>
                                  </a:lnTo>
                                  <a:lnTo>
                                    <a:pt x="1251493" y="1266630"/>
                                  </a:lnTo>
                                  <a:lnTo>
                                    <a:pt x="1260208" y="1282259"/>
                                  </a:lnTo>
                                  <a:lnTo>
                                    <a:pt x="1268923" y="1297357"/>
                                  </a:lnTo>
                                  <a:lnTo>
                                    <a:pt x="1278431" y="1311661"/>
                                  </a:lnTo>
                                  <a:lnTo>
                                    <a:pt x="1287674" y="1325965"/>
                                  </a:lnTo>
                                  <a:lnTo>
                                    <a:pt x="1297182" y="1339740"/>
                                  </a:lnTo>
                                  <a:lnTo>
                                    <a:pt x="1306689" y="1353249"/>
                                  </a:lnTo>
                                  <a:lnTo>
                                    <a:pt x="1316461" y="1366229"/>
                                  </a:lnTo>
                                  <a:lnTo>
                                    <a:pt x="1325968" y="1378943"/>
                                  </a:lnTo>
                                  <a:lnTo>
                                    <a:pt x="1336004" y="1391128"/>
                                  </a:lnTo>
                                  <a:lnTo>
                                    <a:pt x="1345512" y="1403048"/>
                                  </a:lnTo>
                                  <a:lnTo>
                                    <a:pt x="1355547" y="1414704"/>
                                  </a:lnTo>
                                  <a:lnTo>
                                    <a:pt x="1374298" y="1436689"/>
                                  </a:lnTo>
                                  <a:lnTo>
                                    <a:pt x="1393049" y="1457351"/>
                                  </a:lnTo>
                                  <a:lnTo>
                                    <a:pt x="1411008" y="1476953"/>
                                  </a:lnTo>
                                  <a:lnTo>
                                    <a:pt x="1423684" y="1491257"/>
                                  </a:lnTo>
                                  <a:lnTo>
                                    <a:pt x="1435569" y="1505296"/>
                                  </a:lnTo>
                                  <a:lnTo>
                                    <a:pt x="1446925" y="1519865"/>
                                  </a:lnTo>
                                  <a:lnTo>
                                    <a:pt x="1458017" y="1534434"/>
                                  </a:lnTo>
                                  <a:lnTo>
                                    <a:pt x="1468581" y="1548473"/>
                                  </a:lnTo>
                                  <a:lnTo>
                                    <a:pt x="1478352" y="1562777"/>
                                  </a:lnTo>
                                  <a:lnTo>
                                    <a:pt x="1487860" y="1576551"/>
                                  </a:lnTo>
                                  <a:lnTo>
                                    <a:pt x="1496575" y="1590061"/>
                                  </a:lnTo>
                                  <a:lnTo>
                                    <a:pt x="1505026" y="1603305"/>
                                  </a:lnTo>
                                  <a:lnTo>
                                    <a:pt x="1512685" y="1616020"/>
                                  </a:lnTo>
                                  <a:lnTo>
                                    <a:pt x="1519816" y="1628205"/>
                                  </a:lnTo>
                                  <a:lnTo>
                                    <a:pt x="1526154" y="1639595"/>
                                  </a:lnTo>
                                  <a:lnTo>
                                    <a:pt x="1537510" y="1660521"/>
                                  </a:lnTo>
                                  <a:lnTo>
                                    <a:pt x="1546225" y="1677739"/>
                                  </a:lnTo>
                                  <a:lnTo>
                                    <a:pt x="1531436" y="1689659"/>
                                  </a:lnTo>
                                  <a:lnTo>
                                    <a:pt x="1516382" y="1701579"/>
                                  </a:lnTo>
                                  <a:lnTo>
                                    <a:pt x="1501065" y="1712970"/>
                                  </a:lnTo>
                                  <a:lnTo>
                                    <a:pt x="1485483" y="1723830"/>
                                  </a:lnTo>
                                  <a:lnTo>
                                    <a:pt x="1469637" y="1734691"/>
                                  </a:lnTo>
                                  <a:lnTo>
                                    <a:pt x="1453527" y="1745286"/>
                                  </a:lnTo>
                                  <a:lnTo>
                                    <a:pt x="1437153" y="1755352"/>
                                  </a:lnTo>
                                  <a:lnTo>
                                    <a:pt x="1420779" y="1765153"/>
                                  </a:lnTo>
                                  <a:lnTo>
                                    <a:pt x="1404141" y="1774689"/>
                                  </a:lnTo>
                                  <a:lnTo>
                                    <a:pt x="1387239" y="1783695"/>
                                  </a:lnTo>
                                  <a:lnTo>
                                    <a:pt x="1370073" y="1792437"/>
                                  </a:lnTo>
                                  <a:lnTo>
                                    <a:pt x="1352642" y="1801178"/>
                                  </a:lnTo>
                                  <a:lnTo>
                                    <a:pt x="1335212" y="1809389"/>
                                  </a:lnTo>
                                  <a:lnTo>
                                    <a:pt x="1317517" y="1816806"/>
                                  </a:lnTo>
                                  <a:lnTo>
                                    <a:pt x="1299823" y="1824488"/>
                                  </a:lnTo>
                                  <a:lnTo>
                                    <a:pt x="1281600" y="1831640"/>
                                  </a:lnTo>
                                  <a:lnTo>
                                    <a:pt x="1263377" y="1838263"/>
                                  </a:lnTo>
                                  <a:lnTo>
                                    <a:pt x="1244891" y="1844620"/>
                                  </a:lnTo>
                                  <a:lnTo>
                                    <a:pt x="1226404" y="1850712"/>
                                  </a:lnTo>
                                  <a:lnTo>
                                    <a:pt x="1207653" y="1856010"/>
                                  </a:lnTo>
                                  <a:lnTo>
                                    <a:pt x="1188638" y="1861573"/>
                                  </a:lnTo>
                                  <a:lnTo>
                                    <a:pt x="1169887" y="1866341"/>
                                  </a:lnTo>
                                  <a:lnTo>
                                    <a:pt x="1150608" y="1870579"/>
                                  </a:lnTo>
                                  <a:lnTo>
                                    <a:pt x="1131065" y="1874817"/>
                                  </a:lnTo>
                                  <a:lnTo>
                                    <a:pt x="1111522" y="1878261"/>
                                  </a:lnTo>
                                  <a:lnTo>
                                    <a:pt x="1091978" y="1881440"/>
                                  </a:lnTo>
                                  <a:lnTo>
                                    <a:pt x="1072171" y="1884353"/>
                                  </a:lnTo>
                                  <a:lnTo>
                                    <a:pt x="1052100" y="1886737"/>
                                  </a:lnTo>
                                  <a:lnTo>
                                    <a:pt x="1032557" y="1888857"/>
                                  </a:lnTo>
                                  <a:lnTo>
                                    <a:pt x="1011957" y="1890446"/>
                                  </a:lnTo>
                                  <a:lnTo>
                                    <a:pt x="992150" y="1891505"/>
                                  </a:lnTo>
                                  <a:lnTo>
                                    <a:pt x="971550" y="1892300"/>
                                  </a:lnTo>
                                  <a:lnTo>
                                    <a:pt x="971550" y="977900"/>
                                  </a:lnTo>
                                  <a:close/>
                                  <a:moveTo>
                                    <a:pt x="714641" y="977900"/>
                                  </a:moveTo>
                                  <a:lnTo>
                                    <a:pt x="914401" y="977900"/>
                                  </a:lnTo>
                                  <a:lnTo>
                                    <a:pt x="914401" y="1892300"/>
                                  </a:lnTo>
                                  <a:lnTo>
                                    <a:pt x="894028" y="1891505"/>
                                  </a:lnTo>
                                  <a:lnTo>
                                    <a:pt x="873920" y="1890180"/>
                                  </a:lnTo>
                                  <a:lnTo>
                                    <a:pt x="853812" y="1888326"/>
                                  </a:lnTo>
                                  <a:lnTo>
                                    <a:pt x="833703" y="1886206"/>
                                  </a:lnTo>
                                  <a:lnTo>
                                    <a:pt x="813859" y="1883556"/>
                                  </a:lnTo>
                                  <a:lnTo>
                                    <a:pt x="794016" y="1880377"/>
                                  </a:lnTo>
                                  <a:lnTo>
                                    <a:pt x="774701" y="1876932"/>
                                  </a:lnTo>
                                  <a:lnTo>
                                    <a:pt x="755122" y="1873222"/>
                                  </a:lnTo>
                                  <a:lnTo>
                                    <a:pt x="735807" y="1868983"/>
                                  </a:lnTo>
                                  <a:lnTo>
                                    <a:pt x="716493" y="1864214"/>
                                  </a:lnTo>
                                  <a:lnTo>
                                    <a:pt x="697707" y="1859444"/>
                                  </a:lnTo>
                                  <a:lnTo>
                                    <a:pt x="678922" y="1854145"/>
                                  </a:lnTo>
                                  <a:lnTo>
                                    <a:pt x="660136" y="1848316"/>
                                  </a:lnTo>
                                  <a:lnTo>
                                    <a:pt x="641615" y="1842221"/>
                                  </a:lnTo>
                                  <a:lnTo>
                                    <a:pt x="623095" y="1835597"/>
                                  </a:lnTo>
                                  <a:lnTo>
                                    <a:pt x="605103" y="1828708"/>
                                  </a:lnTo>
                                  <a:lnTo>
                                    <a:pt x="586847" y="1821554"/>
                                  </a:lnTo>
                                  <a:lnTo>
                                    <a:pt x="569120" y="1814135"/>
                                  </a:lnTo>
                                  <a:lnTo>
                                    <a:pt x="551392" y="1806186"/>
                                  </a:lnTo>
                                  <a:lnTo>
                                    <a:pt x="534195" y="1797707"/>
                                  </a:lnTo>
                                  <a:lnTo>
                                    <a:pt x="516997" y="1789228"/>
                                  </a:lnTo>
                                  <a:lnTo>
                                    <a:pt x="499534" y="1779954"/>
                                  </a:lnTo>
                                  <a:lnTo>
                                    <a:pt x="482865" y="1770680"/>
                                  </a:lnTo>
                                  <a:lnTo>
                                    <a:pt x="466197" y="1761142"/>
                                  </a:lnTo>
                                  <a:lnTo>
                                    <a:pt x="449792" y="1751073"/>
                                  </a:lnTo>
                                  <a:lnTo>
                                    <a:pt x="433653" y="1741004"/>
                                  </a:lnTo>
                                  <a:lnTo>
                                    <a:pt x="417778" y="1730405"/>
                                  </a:lnTo>
                                  <a:lnTo>
                                    <a:pt x="401903" y="1719277"/>
                                  </a:lnTo>
                                  <a:lnTo>
                                    <a:pt x="386292" y="1708413"/>
                                  </a:lnTo>
                                  <a:lnTo>
                                    <a:pt x="371211" y="1696755"/>
                                  </a:lnTo>
                                  <a:lnTo>
                                    <a:pt x="356130" y="1684831"/>
                                  </a:lnTo>
                                  <a:lnTo>
                                    <a:pt x="341313" y="1672908"/>
                                  </a:lnTo>
                                  <a:lnTo>
                                    <a:pt x="350838" y="1654890"/>
                                  </a:lnTo>
                                  <a:lnTo>
                                    <a:pt x="361951" y="1634222"/>
                                  </a:lnTo>
                                  <a:lnTo>
                                    <a:pt x="368565" y="1622829"/>
                                  </a:lnTo>
                                  <a:lnTo>
                                    <a:pt x="375709" y="1610905"/>
                                  </a:lnTo>
                                  <a:lnTo>
                                    <a:pt x="383382" y="1598452"/>
                                  </a:lnTo>
                                  <a:lnTo>
                                    <a:pt x="391584" y="1585734"/>
                                  </a:lnTo>
                                  <a:lnTo>
                                    <a:pt x="400051" y="1572750"/>
                                  </a:lnTo>
                                  <a:lnTo>
                                    <a:pt x="409047" y="1559237"/>
                                  </a:lnTo>
                                  <a:lnTo>
                                    <a:pt x="418572" y="1545724"/>
                                  </a:lnTo>
                                  <a:lnTo>
                                    <a:pt x="428890" y="1531945"/>
                                  </a:lnTo>
                                  <a:lnTo>
                                    <a:pt x="439738" y="1518432"/>
                                  </a:lnTo>
                                  <a:lnTo>
                                    <a:pt x="450586" y="1504389"/>
                                  </a:lnTo>
                                  <a:lnTo>
                                    <a:pt x="462228" y="1490876"/>
                                  </a:lnTo>
                                  <a:lnTo>
                                    <a:pt x="474399" y="1477097"/>
                                  </a:lnTo>
                                  <a:lnTo>
                                    <a:pt x="492390" y="1457490"/>
                                  </a:lnTo>
                                  <a:lnTo>
                                    <a:pt x="510647" y="1436822"/>
                                  </a:lnTo>
                                  <a:lnTo>
                                    <a:pt x="529961" y="1414830"/>
                                  </a:lnTo>
                                  <a:lnTo>
                                    <a:pt x="539486" y="1403172"/>
                                  </a:lnTo>
                                  <a:lnTo>
                                    <a:pt x="549540" y="1391248"/>
                                  </a:lnTo>
                                  <a:lnTo>
                                    <a:pt x="559065" y="1379060"/>
                                  </a:lnTo>
                                  <a:lnTo>
                                    <a:pt x="569120" y="1366341"/>
                                  </a:lnTo>
                                  <a:lnTo>
                                    <a:pt x="578645" y="1353358"/>
                                  </a:lnTo>
                                  <a:lnTo>
                                    <a:pt x="588170" y="1339845"/>
                                  </a:lnTo>
                                  <a:lnTo>
                                    <a:pt x="597959" y="1326066"/>
                                  </a:lnTo>
                                  <a:lnTo>
                                    <a:pt x="607220" y="1311758"/>
                                  </a:lnTo>
                                  <a:lnTo>
                                    <a:pt x="616215" y="1297450"/>
                                  </a:lnTo>
                                  <a:lnTo>
                                    <a:pt x="625476" y="1282347"/>
                                  </a:lnTo>
                                  <a:lnTo>
                                    <a:pt x="634207" y="1266714"/>
                                  </a:lnTo>
                                  <a:lnTo>
                                    <a:pt x="642409" y="1250816"/>
                                  </a:lnTo>
                                  <a:lnTo>
                                    <a:pt x="650611" y="1234653"/>
                                  </a:lnTo>
                                  <a:lnTo>
                                    <a:pt x="658549" y="1217695"/>
                                  </a:lnTo>
                                  <a:lnTo>
                                    <a:pt x="665957" y="1200472"/>
                                  </a:lnTo>
                                  <a:lnTo>
                                    <a:pt x="672836" y="1182719"/>
                                  </a:lnTo>
                                  <a:lnTo>
                                    <a:pt x="679451" y="1164702"/>
                                  </a:lnTo>
                                  <a:lnTo>
                                    <a:pt x="685801" y="1145889"/>
                                  </a:lnTo>
                                  <a:lnTo>
                                    <a:pt x="691357" y="1126811"/>
                                  </a:lnTo>
                                  <a:lnTo>
                                    <a:pt x="696384" y="1107204"/>
                                  </a:lnTo>
                                  <a:lnTo>
                                    <a:pt x="700882" y="1087066"/>
                                  </a:lnTo>
                                  <a:lnTo>
                                    <a:pt x="703263" y="1076468"/>
                                  </a:lnTo>
                                  <a:lnTo>
                                    <a:pt x="704851" y="1066399"/>
                                  </a:lnTo>
                                  <a:lnTo>
                                    <a:pt x="706968" y="1055535"/>
                                  </a:lnTo>
                                  <a:lnTo>
                                    <a:pt x="708291" y="1044937"/>
                                  </a:lnTo>
                                  <a:lnTo>
                                    <a:pt x="709878" y="1034073"/>
                                  </a:lnTo>
                                  <a:lnTo>
                                    <a:pt x="711201" y="1023209"/>
                                  </a:lnTo>
                                  <a:lnTo>
                                    <a:pt x="712259" y="1012081"/>
                                  </a:lnTo>
                                  <a:lnTo>
                                    <a:pt x="713053" y="1000687"/>
                                  </a:lnTo>
                                  <a:lnTo>
                                    <a:pt x="714111" y="989559"/>
                                  </a:lnTo>
                                  <a:lnTo>
                                    <a:pt x="714641" y="977900"/>
                                  </a:lnTo>
                                  <a:close/>
                                  <a:moveTo>
                                    <a:pt x="1588" y="977900"/>
                                  </a:moveTo>
                                  <a:lnTo>
                                    <a:pt x="657226" y="977900"/>
                                  </a:lnTo>
                                  <a:lnTo>
                                    <a:pt x="656433" y="988215"/>
                                  </a:lnTo>
                                  <a:lnTo>
                                    <a:pt x="655904" y="998794"/>
                                  </a:lnTo>
                                  <a:lnTo>
                                    <a:pt x="654052" y="1018894"/>
                                  </a:lnTo>
                                  <a:lnTo>
                                    <a:pt x="651408" y="1038730"/>
                                  </a:lnTo>
                                  <a:lnTo>
                                    <a:pt x="648234" y="1058036"/>
                                  </a:lnTo>
                                  <a:lnTo>
                                    <a:pt x="644531" y="1076814"/>
                                  </a:lnTo>
                                  <a:lnTo>
                                    <a:pt x="640564" y="1095063"/>
                                  </a:lnTo>
                                  <a:lnTo>
                                    <a:pt x="635804" y="1112783"/>
                                  </a:lnTo>
                                  <a:lnTo>
                                    <a:pt x="630778" y="1130503"/>
                                  </a:lnTo>
                                  <a:lnTo>
                                    <a:pt x="625224" y="1147429"/>
                                  </a:lnTo>
                                  <a:lnTo>
                                    <a:pt x="618877" y="1163827"/>
                                  </a:lnTo>
                                  <a:lnTo>
                                    <a:pt x="612794" y="1179960"/>
                                  </a:lnTo>
                                  <a:lnTo>
                                    <a:pt x="605918" y="1195829"/>
                                  </a:lnTo>
                                  <a:lnTo>
                                    <a:pt x="598512" y="1211168"/>
                                  </a:lnTo>
                                  <a:lnTo>
                                    <a:pt x="591107" y="1225714"/>
                                  </a:lnTo>
                                  <a:lnTo>
                                    <a:pt x="583173" y="1240261"/>
                                  </a:lnTo>
                                  <a:lnTo>
                                    <a:pt x="575238" y="1254278"/>
                                  </a:lnTo>
                                  <a:lnTo>
                                    <a:pt x="567040" y="1268295"/>
                                  </a:lnTo>
                                  <a:lnTo>
                                    <a:pt x="558312" y="1281519"/>
                                  </a:lnTo>
                                  <a:lnTo>
                                    <a:pt x="549849" y="1294743"/>
                                  </a:lnTo>
                                  <a:lnTo>
                                    <a:pt x="541121" y="1307702"/>
                                  </a:lnTo>
                                  <a:lnTo>
                                    <a:pt x="532129" y="1319868"/>
                                  </a:lnTo>
                                  <a:lnTo>
                                    <a:pt x="522872" y="1332034"/>
                                  </a:lnTo>
                                  <a:lnTo>
                                    <a:pt x="513615" y="1343671"/>
                                  </a:lnTo>
                                  <a:lnTo>
                                    <a:pt x="504623" y="1355043"/>
                                  </a:lnTo>
                                  <a:lnTo>
                                    <a:pt x="495102" y="1366416"/>
                                  </a:lnTo>
                                  <a:lnTo>
                                    <a:pt x="485845" y="1377524"/>
                                  </a:lnTo>
                                  <a:lnTo>
                                    <a:pt x="467596" y="1398417"/>
                                  </a:lnTo>
                                  <a:lnTo>
                                    <a:pt x="449612" y="1418518"/>
                                  </a:lnTo>
                                  <a:lnTo>
                                    <a:pt x="432156" y="1437824"/>
                                  </a:lnTo>
                                  <a:lnTo>
                                    <a:pt x="420255" y="1450784"/>
                                  </a:lnTo>
                                  <a:lnTo>
                                    <a:pt x="408882" y="1464008"/>
                                  </a:lnTo>
                                  <a:lnTo>
                                    <a:pt x="397774" y="1477496"/>
                                  </a:lnTo>
                                  <a:lnTo>
                                    <a:pt x="387460" y="1490984"/>
                                  </a:lnTo>
                                  <a:lnTo>
                                    <a:pt x="377410" y="1504208"/>
                                  </a:lnTo>
                                  <a:lnTo>
                                    <a:pt x="367889" y="1517432"/>
                                  </a:lnTo>
                                  <a:lnTo>
                                    <a:pt x="358632" y="1530391"/>
                                  </a:lnTo>
                                  <a:lnTo>
                                    <a:pt x="349904" y="1543086"/>
                                  </a:lnTo>
                                  <a:lnTo>
                                    <a:pt x="341705" y="1555781"/>
                                  </a:lnTo>
                                  <a:lnTo>
                                    <a:pt x="333771" y="1567947"/>
                                  </a:lnTo>
                                  <a:lnTo>
                                    <a:pt x="326895" y="1579848"/>
                                  </a:lnTo>
                                  <a:lnTo>
                                    <a:pt x="319754" y="1591485"/>
                                  </a:lnTo>
                                  <a:lnTo>
                                    <a:pt x="307588" y="1612643"/>
                                  </a:lnTo>
                                  <a:lnTo>
                                    <a:pt x="297009" y="1631950"/>
                                  </a:lnTo>
                                  <a:lnTo>
                                    <a:pt x="280876" y="1616346"/>
                                  </a:lnTo>
                                  <a:lnTo>
                                    <a:pt x="265007" y="1600213"/>
                                  </a:lnTo>
                                  <a:lnTo>
                                    <a:pt x="249932" y="1583815"/>
                                  </a:lnTo>
                                  <a:lnTo>
                                    <a:pt x="234592" y="1566889"/>
                                  </a:lnTo>
                                  <a:lnTo>
                                    <a:pt x="220046" y="1549962"/>
                                  </a:lnTo>
                                  <a:lnTo>
                                    <a:pt x="205764" y="1532243"/>
                                  </a:lnTo>
                                  <a:lnTo>
                                    <a:pt x="191747" y="1514523"/>
                                  </a:lnTo>
                                  <a:lnTo>
                                    <a:pt x="178523" y="1496009"/>
                                  </a:lnTo>
                                  <a:lnTo>
                                    <a:pt x="165564" y="1477760"/>
                                  </a:lnTo>
                                  <a:lnTo>
                                    <a:pt x="153133" y="1458718"/>
                                  </a:lnTo>
                                  <a:lnTo>
                                    <a:pt x="140967" y="1439411"/>
                                  </a:lnTo>
                                  <a:lnTo>
                                    <a:pt x="129066" y="1420105"/>
                                  </a:lnTo>
                                  <a:lnTo>
                                    <a:pt x="117958" y="1400533"/>
                                  </a:lnTo>
                                  <a:lnTo>
                                    <a:pt x="107114" y="1380433"/>
                                  </a:lnTo>
                                  <a:lnTo>
                                    <a:pt x="97064" y="1359804"/>
                                  </a:lnTo>
                                  <a:lnTo>
                                    <a:pt x="87014" y="1339175"/>
                                  </a:lnTo>
                                  <a:lnTo>
                                    <a:pt x="77757" y="1318281"/>
                                  </a:lnTo>
                                  <a:lnTo>
                                    <a:pt x="69030" y="1297387"/>
                                  </a:lnTo>
                                  <a:lnTo>
                                    <a:pt x="60831" y="1275965"/>
                                  </a:lnTo>
                                  <a:lnTo>
                                    <a:pt x="52897" y="1254278"/>
                                  </a:lnTo>
                                  <a:lnTo>
                                    <a:pt x="45491" y="1232326"/>
                                  </a:lnTo>
                                  <a:lnTo>
                                    <a:pt x="38615" y="1210110"/>
                                  </a:lnTo>
                                  <a:lnTo>
                                    <a:pt x="32532" y="1187894"/>
                                  </a:lnTo>
                                  <a:lnTo>
                                    <a:pt x="26713" y="1165414"/>
                                  </a:lnTo>
                                  <a:lnTo>
                                    <a:pt x="21688" y="1142669"/>
                                  </a:lnTo>
                                  <a:lnTo>
                                    <a:pt x="17192" y="1119659"/>
                                  </a:lnTo>
                                  <a:lnTo>
                                    <a:pt x="12961" y="1096385"/>
                                  </a:lnTo>
                                  <a:lnTo>
                                    <a:pt x="9522" y="1073112"/>
                                  </a:lnTo>
                                  <a:lnTo>
                                    <a:pt x="6613" y="1049309"/>
                                  </a:lnTo>
                                  <a:lnTo>
                                    <a:pt x="4497" y="1026035"/>
                                  </a:lnTo>
                                  <a:lnTo>
                                    <a:pt x="2646" y="1001967"/>
                                  </a:lnTo>
                                  <a:lnTo>
                                    <a:pt x="1588" y="977900"/>
                                  </a:lnTo>
                                  <a:close/>
                                  <a:moveTo>
                                    <a:pt x="293366" y="260350"/>
                                  </a:moveTo>
                                  <a:lnTo>
                                    <a:pt x="303437" y="279657"/>
                                  </a:lnTo>
                                  <a:lnTo>
                                    <a:pt x="315892" y="301344"/>
                                  </a:lnTo>
                                  <a:lnTo>
                                    <a:pt x="322782" y="313246"/>
                                  </a:lnTo>
                                  <a:lnTo>
                                    <a:pt x="330203" y="325411"/>
                                  </a:lnTo>
                                  <a:lnTo>
                                    <a:pt x="338153" y="337842"/>
                                  </a:lnTo>
                                  <a:lnTo>
                                    <a:pt x="346633" y="350801"/>
                                  </a:lnTo>
                                  <a:lnTo>
                                    <a:pt x="355379" y="364290"/>
                                  </a:lnTo>
                                  <a:lnTo>
                                    <a:pt x="364654" y="377778"/>
                                  </a:lnTo>
                                  <a:lnTo>
                                    <a:pt x="374724" y="391266"/>
                                  </a:lnTo>
                                  <a:lnTo>
                                    <a:pt x="385060" y="405284"/>
                                  </a:lnTo>
                                  <a:lnTo>
                                    <a:pt x="395925" y="419036"/>
                                  </a:lnTo>
                                  <a:lnTo>
                                    <a:pt x="407321" y="433318"/>
                                  </a:lnTo>
                                  <a:lnTo>
                                    <a:pt x="419246" y="447071"/>
                                  </a:lnTo>
                                  <a:lnTo>
                                    <a:pt x="431702" y="460824"/>
                                  </a:lnTo>
                                  <a:lnTo>
                                    <a:pt x="449192" y="479866"/>
                                  </a:lnTo>
                                  <a:lnTo>
                                    <a:pt x="467213" y="499967"/>
                                  </a:lnTo>
                                  <a:lnTo>
                                    <a:pt x="485499" y="521389"/>
                                  </a:lnTo>
                                  <a:lnTo>
                                    <a:pt x="494774" y="531968"/>
                                  </a:lnTo>
                                  <a:lnTo>
                                    <a:pt x="504314" y="543341"/>
                                  </a:lnTo>
                                  <a:lnTo>
                                    <a:pt x="513325" y="554713"/>
                                  </a:lnTo>
                                  <a:lnTo>
                                    <a:pt x="522600" y="566615"/>
                                  </a:lnTo>
                                  <a:lnTo>
                                    <a:pt x="531875" y="578781"/>
                                  </a:lnTo>
                                  <a:lnTo>
                                    <a:pt x="540886" y="591211"/>
                                  </a:lnTo>
                                  <a:lnTo>
                                    <a:pt x="549631" y="603906"/>
                                  </a:lnTo>
                                  <a:lnTo>
                                    <a:pt x="558111" y="616866"/>
                                  </a:lnTo>
                                  <a:lnTo>
                                    <a:pt x="566857" y="630354"/>
                                  </a:lnTo>
                                  <a:lnTo>
                                    <a:pt x="575072" y="644107"/>
                                  </a:lnTo>
                                  <a:lnTo>
                                    <a:pt x="583022" y="658389"/>
                                  </a:lnTo>
                                  <a:lnTo>
                                    <a:pt x="590973" y="672670"/>
                                  </a:lnTo>
                                  <a:lnTo>
                                    <a:pt x="598393" y="687746"/>
                                  </a:lnTo>
                                  <a:lnTo>
                                    <a:pt x="605813" y="703085"/>
                                  </a:lnTo>
                                  <a:lnTo>
                                    <a:pt x="612703" y="718689"/>
                                  </a:lnTo>
                                  <a:lnTo>
                                    <a:pt x="618799" y="734822"/>
                                  </a:lnTo>
                                  <a:lnTo>
                                    <a:pt x="625159" y="751220"/>
                                  </a:lnTo>
                                  <a:lnTo>
                                    <a:pt x="630724" y="768147"/>
                                  </a:lnTo>
                                  <a:lnTo>
                                    <a:pt x="635759" y="785602"/>
                                  </a:lnTo>
                                  <a:lnTo>
                                    <a:pt x="640530" y="803587"/>
                                  </a:lnTo>
                                  <a:lnTo>
                                    <a:pt x="644505" y="821835"/>
                                  </a:lnTo>
                                  <a:lnTo>
                                    <a:pt x="648215" y="840613"/>
                                  </a:lnTo>
                                  <a:lnTo>
                                    <a:pt x="651395" y="859920"/>
                                  </a:lnTo>
                                  <a:lnTo>
                                    <a:pt x="654045" y="879492"/>
                                  </a:lnTo>
                                  <a:lnTo>
                                    <a:pt x="655900" y="899592"/>
                                  </a:lnTo>
                                  <a:lnTo>
                                    <a:pt x="656430" y="910171"/>
                                  </a:lnTo>
                                  <a:lnTo>
                                    <a:pt x="657225" y="920750"/>
                                  </a:lnTo>
                                  <a:lnTo>
                                    <a:pt x="0" y="920750"/>
                                  </a:lnTo>
                                  <a:lnTo>
                                    <a:pt x="795" y="896418"/>
                                  </a:lnTo>
                                  <a:lnTo>
                                    <a:pt x="2385" y="872351"/>
                                  </a:lnTo>
                                  <a:lnTo>
                                    <a:pt x="4505" y="848548"/>
                                  </a:lnTo>
                                  <a:lnTo>
                                    <a:pt x="7155" y="824745"/>
                                  </a:lnTo>
                                  <a:lnTo>
                                    <a:pt x="10601" y="801206"/>
                                  </a:lnTo>
                                  <a:lnTo>
                                    <a:pt x="14576" y="777668"/>
                                  </a:lnTo>
                                  <a:lnTo>
                                    <a:pt x="18816" y="754394"/>
                                  </a:lnTo>
                                  <a:lnTo>
                                    <a:pt x="23851" y="731649"/>
                                  </a:lnTo>
                                  <a:lnTo>
                                    <a:pt x="29416" y="708904"/>
                                  </a:lnTo>
                                  <a:lnTo>
                                    <a:pt x="35511" y="686423"/>
                                  </a:lnTo>
                                  <a:lnTo>
                                    <a:pt x="42137" y="663943"/>
                                  </a:lnTo>
                                  <a:lnTo>
                                    <a:pt x="49292" y="641726"/>
                                  </a:lnTo>
                                  <a:lnTo>
                                    <a:pt x="56977" y="620039"/>
                                  </a:lnTo>
                                  <a:lnTo>
                                    <a:pt x="65193" y="598617"/>
                                  </a:lnTo>
                                  <a:lnTo>
                                    <a:pt x="73938" y="576929"/>
                                  </a:lnTo>
                                  <a:lnTo>
                                    <a:pt x="83478" y="556036"/>
                                  </a:lnTo>
                                  <a:lnTo>
                                    <a:pt x="93019" y="535142"/>
                                  </a:lnTo>
                                  <a:lnTo>
                                    <a:pt x="103354" y="514777"/>
                                  </a:lnTo>
                                  <a:lnTo>
                                    <a:pt x="113954" y="494413"/>
                                  </a:lnTo>
                                  <a:lnTo>
                                    <a:pt x="125085" y="474577"/>
                                  </a:lnTo>
                                  <a:lnTo>
                                    <a:pt x="136745" y="454741"/>
                                  </a:lnTo>
                                  <a:lnTo>
                                    <a:pt x="148936" y="435434"/>
                                  </a:lnTo>
                                  <a:lnTo>
                                    <a:pt x="161391" y="416656"/>
                                  </a:lnTo>
                                  <a:lnTo>
                                    <a:pt x="174377" y="397878"/>
                                  </a:lnTo>
                                  <a:lnTo>
                                    <a:pt x="187627" y="379365"/>
                                  </a:lnTo>
                                  <a:lnTo>
                                    <a:pt x="201673" y="361380"/>
                                  </a:lnTo>
                                  <a:lnTo>
                                    <a:pt x="215718" y="343660"/>
                                  </a:lnTo>
                                  <a:lnTo>
                                    <a:pt x="230559" y="326205"/>
                                  </a:lnTo>
                                  <a:lnTo>
                                    <a:pt x="245664" y="309278"/>
                                  </a:lnTo>
                                  <a:lnTo>
                                    <a:pt x="261300" y="292616"/>
                                  </a:lnTo>
                                  <a:lnTo>
                                    <a:pt x="277201" y="276483"/>
                                  </a:lnTo>
                                  <a:lnTo>
                                    <a:pt x="293366" y="260350"/>
                                  </a:lnTo>
                                  <a:close/>
                                  <a:moveTo>
                                    <a:pt x="1594909" y="255588"/>
                                  </a:moveTo>
                                  <a:lnTo>
                                    <a:pt x="1611578" y="271696"/>
                                  </a:lnTo>
                                  <a:lnTo>
                                    <a:pt x="1627717" y="287803"/>
                                  </a:lnTo>
                                  <a:lnTo>
                                    <a:pt x="1643328" y="304703"/>
                                  </a:lnTo>
                                  <a:lnTo>
                                    <a:pt x="1658938" y="321867"/>
                                  </a:lnTo>
                                  <a:lnTo>
                                    <a:pt x="1673755" y="339031"/>
                                  </a:lnTo>
                                  <a:lnTo>
                                    <a:pt x="1688307" y="356986"/>
                                  </a:lnTo>
                                  <a:lnTo>
                                    <a:pt x="1702594" y="374942"/>
                                  </a:lnTo>
                                  <a:lnTo>
                                    <a:pt x="1716088" y="393691"/>
                                  </a:lnTo>
                                  <a:lnTo>
                                    <a:pt x="1729317" y="412175"/>
                                  </a:lnTo>
                                  <a:lnTo>
                                    <a:pt x="1742017" y="431451"/>
                                  </a:lnTo>
                                  <a:lnTo>
                                    <a:pt x="1754188" y="450991"/>
                                  </a:lnTo>
                                  <a:lnTo>
                                    <a:pt x="1766094" y="470796"/>
                                  </a:lnTo>
                                  <a:lnTo>
                                    <a:pt x="1777736" y="490864"/>
                                  </a:lnTo>
                                  <a:lnTo>
                                    <a:pt x="1788584" y="511197"/>
                                  </a:lnTo>
                                  <a:lnTo>
                                    <a:pt x="1799167" y="531793"/>
                                  </a:lnTo>
                                  <a:lnTo>
                                    <a:pt x="1808957" y="552654"/>
                                  </a:lnTo>
                                  <a:lnTo>
                                    <a:pt x="1818217" y="573778"/>
                                  </a:lnTo>
                                  <a:lnTo>
                                    <a:pt x="1827478" y="595695"/>
                                  </a:lnTo>
                                  <a:lnTo>
                                    <a:pt x="1835680" y="617348"/>
                                  </a:lnTo>
                                  <a:lnTo>
                                    <a:pt x="1843617" y="639265"/>
                                  </a:lnTo>
                                  <a:lnTo>
                                    <a:pt x="1850761" y="661446"/>
                                  </a:lnTo>
                                  <a:lnTo>
                                    <a:pt x="1857640" y="684155"/>
                                  </a:lnTo>
                                  <a:lnTo>
                                    <a:pt x="1863990" y="706600"/>
                                  </a:lnTo>
                                  <a:lnTo>
                                    <a:pt x="1869547" y="729837"/>
                                  </a:lnTo>
                                  <a:lnTo>
                                    <a:pt x="1874574" y="753074"/>
                                  </a:lnTo>
                                  <a:lnTo>
                                    <a:pt x="1879072" y="776311"/>
                                  </a:lnTo>
                                  <a:lnTo>
                                    <a:pt x="1883040" y="800076"/>
                                  </a:lnTo>
                                  <a:lnTo>
                                    <a:pt x="1886480" y="823842"/>
                                  </a:lnTo>
                                  <a:lnTo>
                                    <a:pt x="1889126" y="847871"/>
                                  </a:lnTo>
                                  <a:lnTo>
                                    <a:pt x="1891242" y="871636"/>
                                  </a:lnTo>
                                  <a:lnTo>
                                    <a:pt x="1892830" y="896194"/>
                                  </a:lnTo>
                                  <a:lnTo>
                                    <a:pt x="1893888" y="920751"/>
                                  </a:lnTo>
                                  <a:lnTo>
                                    <a:pt x="1228725" y="920751"/>
                                  </a:lnTo>
                                  <a:lnTo>
                                    <a:pt x="1229254" y="910189"/>
                                  </a:lnTo>
                                  <a:lnTo>
                                    <a:pt x="1229784" y="899626"/>
                                  </a:lnTo>
                                  <a:lnTo>
                                    <a:pt x="1231900" y="879558"/>
                                  </a:lnTo>
                                  <a:lnTo>
                                    <a:pt x="1234546" y="860018"/>
                                  </a:lnTo>
                                  <a:lnTo>
                                    <a:pt x="1237457" y="840741"/>
                                  </a:lnTo>
                                  <a:lnTo>
                                    <a:pt x="1241161" y="821993"/>
                                  </a:lnTo>
                                  <a:lnTo>
                                    <a:pt x="1245129" y="803773"/>
                                  </a:lnTo>
                                  <a:lnTo>
                                    <a:pt x="1249892" y="785817"/>
                                  </a:lnTo>
                                  <a:lnTo>
                                    <a:pt x="1255184" y="768389"/>
                                  </a:lnTo>
                                  <a:lnTo>
                                    <a:pt x="1260740" y="751490"/>
                                  </a:lnTo>
                                  <a:lnTo>
                                    <a:pt x="1267090" y="735118"/>
                                  </a:lnTo>
                                  <a:lnTo>
                                    <a:pt x="1273175" y="719010"/>
                                  </a:lnTo>
                                  <a:lnTo>
                                    <a:pt x="1280054" y="703431"/>
                                  </a:lnTo>
                                  <a:lnTo>
                                    <a:pt x="1287463" y="688116"/>
                                  </a:lnTo>
                                  <a:lnTo>
                                    <a:pt x="1294871" y="673064"/>
                                  </a:lnTo>
                                  <a:lnTo>
                                    <a:pt x="1302544" y="658805"/>
                                  </a:lnTo>
                                  <a:lnTo>
                                    <a:pt x="1310482" y="644546"/>
                                  </a:lnTo>
                                  <a:lnTo>
                                    <a:pt x="1319213" y="630815"/>
                                  </a:lnTo>
                                  <a:lnTo>
                                    <a:pt x="1327679" y="617348"/>
                                  </a:lnTo>
                                  <a:lnTo>
                                    <a:pt x="1336146" y="604409"/>
                                  </a:lnTo>
                                  <a:lnTo>
                                    <a:pt x="1345142" y="591734"/>
                                  </a:lnTo>
                                  <a:lnTo>
                                    <a:pt x="1353873" y="579324"/>
                                  </a:lnTo>
                                  <a:lnTo>
                                    <a:pt x="1362869" y="567177"/>
                                  </a:lnTo>
                                  <a:lnTo>
                                    <a:pt x="1372394" y="555294"/>
                                  </a:lnTo>
                                  <a:lnTo>
                                    <a:pt x="1381390" y="543940"/>
                                  </a:lnTo>
                                  <a:lnTo>
                                    <a:pt x="1390650" y="532585"/>
                                  </a:lnTo>
                                  <a:lnTo>
                                    <a:pt x="1400175" y="522023"/>
                                  </a:lnTo>
                                  <a:lnTo>
                                    <a:pt x="1418167" y="500634"/>
                                  </a:lnTo>
                                  <a:lnTo>
                                    <a:pt x="1436423" y="480566"/>
                                  </a:lnTo>
                                  <a:lnTo>
                                    <a:pt x="1453886" y="461554"/>
                                  </a:lnTo>
                                  <a:lnTo>
                                    <a:pt x="1466586" y="447294"/>
                                  </a:lnTo>
                                  <a:lnTo>
                                    <a:pt x="1479021" y="432771"/>
                                  </a:lnTo>
                                  <a:lnTo>
                                    <a:pt x="1490663" y="418248"/>
                                  </a:lnTo>
                                  <a:lnTo>
                                    <a:pt x="1502040" y="403725"/>
                                  </a:lnTo>
                                  <a:lnTo>
                                    <a:pt x="1512888" y="389466"/>
                                  </a:lnTo>
                                  <a:lnTo>
                                    <a:pt x="1522942" y="375207"/>
                                  </a:lnTo>
                                  <a:lnTo>
                                    <a:pt x="1532467" y="361211"/>
                                  </a:lnTo>
                                  <a:lnTo>
                                    <a:pt x="1541728" y="347480"/>
                                  </a:lnTo>
                                  <a:lnTo>
                                    <a:pt x="1550459" y="334277"/>
                                  </a:lnTo>
                                  <a:lnTo>
                                    <a:pt x="1558396" y="321339"/>
                                  </a:lnTo>
                                  <a:lnTo>
                                    <a:pt x="1565805" y="308664"/>
                                  </a:lnTo>
                                  <a:lnTo>
                                    <a:pt x="1572684" y="296781"/>
                                  </a:lnTo>
                                  <a:lnTo>
                                    <a:pt x="1584855" y="274864"/>
                                  </a:lnTo>
                                  <a:lnTo>
                                    <a:pt x="1594909" y="255588"/>
                                  </a:lnTo>
                                  <a:close/>
                                  <a:moveTo>
                                    <a:pt x="971550" y="0"/>
                                  </a:moveTo>
                                  <a:lnTo>
                                    <a:pt x="992141" y="528"/>
                                  </a:lnTo>
                                  <a:lnTo>
                                    <a:pt x="1012467" y="1585"/>
                                  </a:lnTo>
                                  <a:lnTo>
                                    <a:pt x="1032793" y="3434"/>
                                  </a:lnTo>
                                  <a:lnTo>
                                    <a:pt x="1052856" y="5282"/>
                                  </a:lnTo>
                                  <a:lnTo>
                                    <a:pt x="1072918" y="7924"/>
                                  </a:lnTo>
                                  <a:lnTo>
                                    <a:pt x="1092981" y="10829"/>
                                  </a:lnTo>
                                  <a:lnTo>
                                    <a:pt x="1112251" y="14263"/>
                                  </a:lnTo>
                                  <a:lnTo>
                                    <a:pt x="1132049" y="17697"/>
                                  </a:lnTo>
                                  <a:lnTo>
                                    <a:pt x="1151584" y="21658"/>
                                  </a:lnTo>
                                  <a:lnTo>
                                    <a:pt x="1170854" y="26413"/>
                                  </a:lnTo>
                                  <a:lnTo>
                                    <a:pt x="1190125" y="31167"/>
                                  </a:lnTo>
                                  <a:lnTo>
                                    <a:pt x="1208867" y="36450"/>
                                  </a:lnTo>
                                  <a:lnTo>
                                    <a:pt x="1227874" y="41996"/>
                                  </a:lnTo>
                                  <a:lnTo>
                                    <a:pt x="1246616" y="48071"/>
                                  </a:lnTo>
                                  <a:lnTo>
                                    <a:pt x="1265095" y="54674"/>
                                  </a:lnTo>
                                  <a:lnTo>
                                    <a:pt x="1283573" y="61278"/>
                                  </a:lnTo>
                                  <a:lnTo>
                                    <a:pt x="1301524" y="68409"/>
                                  </a:lnTo>
                                  <a:lnTo>
                                    <a:pt x="1319475" y="75805"/>
                                  </a:lnTo>
                                  <a:lnTo>
                                    <a:pt x="1337161" y="83728"/>
                                  </a:lnTo>
                                  <a:lnTo>
                                    <a:pt x="1355112" y="91916"/>
                                  </a:lnTo>
                                  <a:lnTo>
                                    <a:pt x="1372270" y="100369"/>
                                  </a:lnTo>
                                  <a:lnTo>
                                    <a:pt x="1389429" y="109349"/>
                                  </a:lnTo>
                                  <a:lnTo>
                                    <a:pt x="1406324" y="118593"/>
                                  </a:lnTo>
                                  <a:lnTo>
                                    <a:pt x="1423482" y="128102"/>
                                  </a:lnTo>
                                  <a:lnTo>
                                    <a:pt x="1439849" y="137875"/>
                                  </a:lnTo>
                                  <a:lnTo>
                                    <a:pt x="1456216" y="148440"/>
                                  </a:lnTo>
                                  <a:lnTo>
                                    <a:pt x="1472318" y="158741"/>
                                  </a:lnTo>
                                  <a:lnTo>
                                    <a:pt x="1488157" y="169834"/>
                                  </a:lnTo>
                                  <a:lnTo>
                                    <a:pt x="1503996" y="180928"/>
                                  </a:lnTo>
                                  <a:lnTo>
                                    <a:pt x="1519043" y="192549"/>
                                  </a:lnTo>
                                  <a:lnTo>
                                    <a:pt x="1534353" y="204435"/>
                                  </a:lnTo>
                                  <a:lnTo>
                                    <a:pt x="1549400" y="216321"/>
                                  </a:lnTo>
                                  <a:lnTo>
                                    <a:pt x="1540953" y="232961"/>
                                  </a:lnTo>
                                  <a:lnTo>
                                    <a:pt x="1529866" y="253563"/>
                                  </a:lnTo>
                                  <a:lnTo>
                                    <a:pt x="1523530" y="265185"/>
                                  </a:lnTo>
                                  <a:lnTo>
                                    <a:pt x="1516403" y="277599"/>
                                  </a:lnTo>
                                  <a:lnTo>
                                    <a:pt x="1508483" y="290541"/>
                                  </a:lnTo>
                                  <a:lnTo>
                                    <a:pt x="1500300" y="304540"/>
                                  </a:lnTo>
                                  <a:lnTo>
                                    <a:pt x="1491325" y="318274"/>
                                  </a:lnTo>
                                  <a:lnTo>
                                    <a:pt x="1481294" y="333065"/>
                                  </a:lnTo>
                                  <a:lnTo>
                                    <a:pt x="1471262" y="347592"/>
                                  </a:lnTo>
                                  <a:lnTo>
                                    <a:pt x="1460175" y="362648"/>
                                  </a:lnTo>
                                  <a:lnTo>
                                    <a:pt x="1448824" y="377967"/>
                                  </a:lnTo>
                                  <a:lnTo>
                                    <a:pt x="1436681" y="393022"/>
                                  </a:lnTo>
                                  <a:lnTo>
                                    <a:pt x="1424010" y="407814"/>
                                  </a:lnTo>
                                  <a:lnTo>
                                    <a:pt x="1410811" y="422869"/>
                                  </a:lnTo>
                                  <a:lnTo>
                                    <a:pt x="1392861" y="442414"/>
                                  </a:lnTo>
                                  <a:lnTo>
                                    <a:pt x="1374118" y="463016"/>
                                  </a:lnTo>
                                  <a:lnTo>
                                    <a:pt x="1355376" y="484939"/>
                                  </a:lnTo>
                                  <a:lnTo>
                                    <a:pt x="1345344" y="496561"/>
                                  </a:lnTo>
                                  <a:lnTo>
                                    <a:pt x="1335841" y="508446"/>
                                  </a:lnTo>
                                  <a:lnTo>
                                    <a:pt x="1325810" y="520596"/>
                                  </a:lnTo>
                                  <a:lnTo>
                                    <a:pt x="1316307" y="533274"/>
                                  </a:lnTo>
                                  <a:lnTo>
                                    <a:pt x="1306540" y="546481"/>
                                  </a:lnTo>
                                  <a:lnTo>
                                    <a:pt x="1297036" y="559687"/>
                                  </a:lnTo>
                                  <a:lnTo>
                                    <a:pt x="1287533" y="573422"/>
                                  </a:lnTo>
                                  <a:lnTo>
                                    <a:pt x="1278294" y="587685"/>
                                  </a:lnTo>
                                  <a:lnTo>
                                    <a:pt x="1268791" y="602212"/>
                                  </a:lnTo>
                                  <a:lnTo>
                                    <a:pt x="1260079" y="617003"/>
                                  </a:lnTo>
                                  <a:lnTo>
                                    <a:pt x="1251368" y="632587"/>
                                  </a:lnTo>
                                  <a:lnTo>
                                    <a:pt x="1242921" y="648434"/>
                                  </a:lnTo>
                                  <a:lnTo>
                                    <a:pt x="1234737" y="664546"/>
                                  </a:lnTo>
                                  <a:lnTo>
                                    <a:pt x="1227082" y="681450"/>
                                  </a:lnTo>
                                  <a:lnTo>
                                    <a:pt x="1219427" y="698354"/>
                                  </a:lnTo>
                                  <a:lnTo>
                                    <a:pt x="1212563" y="716315"/>
                                  </a:lnTo>
                                  <a:lnTo>
                                    <a:pt x="1205964" y="734276"/>
                                  </a:lnTo>
                                  <a:lnTo>
                                    <a:pt x="1199628" y="753029"/>
                                  </a:lnTo>
                                  <a:lnTo>
                                    <a:pt x="1194085" y="772310"/>
                                  </a:lnTo>
                                  <a:lnTo>
                                    <a:pt x="1188805" y="791856"/>
                                  </a:lnTo>
                                  <a:lnTo>
                                    <a:pt x="1184317" y="811929"/>
                                  </a:lnTo>
                                  <a:lnTo>
                                    <a:pt x="1182469" y="822230"/>
                                  </a:lnTo>
                                  <a:lnTo>
                                    <a:pt x="1180358" y="832531"/>
                                  </a:lnTo>
                                  <a:lnTo>
                                    <a:pt x="1178774" y="843096"/>
                                  </a:lnTo>
                                  <a:lnTo>
                                    <a:pt x="1176926" y="853662"/>
                                  </a:lnTo>
                                  <a:lnTo>
                                    <a:pt x="1175606" y="864755"/>
                                  </a:lnTo>
                                  <a:lnTo>
                                    <a:pt x="1174550" y="875320"/>
                                  </a:lnTo>
                                  <a:lnTo>
                                    <a:pt x="1173494" y="886413"/>
                                  </a:lnTo>
                                  <a:lnTo>
                                    <a:pt x="1172174" y="897771"/>
                                  </a:lnTo>
                                  <a:lnTo>
                                    <a:pt x="1171646" y="909129"/>
                                  </a:lnTo>
                                  <a:lnTo>
                                    <a:pt x="1171118" y="920750"/>
                                  </a:lnTo>
                                  <a:lnTo>
                                    <a:pt x="971550" y="920750"/>
                                  </a:lnTo>
                                  <a:lnTo>
                                    <a:pt x="971550" y="0"/>
                                  </a:lnTo>
                                  <a:close/>
                                  <a:moveTo>
                                    <a:pt x="914401" y="0"/>
                                  </a:moveTo>
                                  <a:lnTo>
                                    <a:pt x="914401" y="920750"/>
                                  </a:lnTo>
                                  <a:lnTo>
                                    <a:pt x="714641" y="920750"/>
                                  </a:lnTo>
                                  <a:lnTo>
                                    <a:pt x="714111" y="909125"/>
                                  </a:lnTo>
                                  <a:lnTo>
                                    <a:pt x="713053" y="897764"/>
                                  </a:lnTo>
                                  <a:lnTo>
                                    <a:pt x="712259" y="886404"/>
                                  </a:lnTo>
                                  <a:lnTo>
                                    <a:pt x="711201" y="875307"/>
                                  </a:lnTo>
                                  <a:lnTo>
                                    <a:pt x="709878" y="864739"/>
                                  </a:lnTo>
                                  <a:lnTo>
                                    <a:pt x="708291" y="853642"/>
                                  </a:lnTo>
                                  <a:lnTo>
                                    <a:pt x="706968" y="843074"/>
                                  </a:lnTo>
                                  <a:lnTo>
                                    <a:pt x="704851" y="832506"/>
                                  </a:lnTo>
                                  <a:lnTo>
                                    <a:pt x="703263" y="822202"/>
                                  </a:lnTo>
                                  <a:lnTo>
                                    <a:pt x="700882" y="811898"/>
                                  </a:lnTo>
                                  <a:lnTo>
                                    <a:pt x="696384" y="791819"/>
                                  </a:lnTo>
                                  <a:lnTo>
                                    <a:pt x="691357" y="772268"/>
                                  </a:lnTo>
                                  <a:lnTo>
                                    <a:pt x="685801" y="752981"/>
                                  </a:lnTo>
                                  <a:lnTo>
                                    <a:pt x="679451" y="734222"/>
                                  </a:lnTo>
                                  <a:lnTo>
                                    <a:pt x="672836" y="716256"/>
                                  </a:lnTo>
                                  <a:lnTo>
                                    <a:pt x="665957" y="698291"/>
                                  </a:lnTo>
                                  <a:lnTo>
                                    <a:pt x="658549" y="681382"/>
                                  </a:lnTo>
                                  <a:lnTo>
                                    <a:pt x="650611" y="664472"/>
                                  </a:lnTo>
                                  <a:lnTo>
                                    <a:pt x="642409" y="648356"/>
                                  </a:lnTo>
                                  <a:lnTo>
                                    <a:pt x="634207" y="632504"/>
                                  </a:lnTo>
                                  <a:lnTo>
                                    <a:pt x="625476" y="616916"/>
                                  </a:lnTo>
                                  <a:lnTo>
                                    <a:pt x="616215" y="602120"/>
                                  </a:lnTo>
                                  <a:lnTo>
                                    <a:pt x="607220" y="587589"/>
                                  </a:lnTo>
                                  <a:lnTo>
                                    <a:pt x="597959" y="573322"/>
                                  </a:lnTo>
                                  <a:lnTo>
                                    <a:pt x="588170" y="559584"/>
                                  </a:lnTo>
                                  <a:lnTo>
                                    <a:pt x="578645" y="546373"/>
                                  </a:lnTo>
                                  <a:lnTo>
                                    <a:pt x="569120" y="533163"/>
                                  </a:lnTo>
                                  <a:lnTo>
                                    <a:pt x="559065" y="520481"/>
                                  </a:lnTo>
                                  <a:lnTo>
                                    <a:pt x="549540" y="508328"/>
                                  </a:lnTo>
                                  <a:lnTo>
                                    <a:pt x="539486" y="496439"/>
                                  </a:lnTo>
                                  <a:lnTo>
                                    <a:pt x="529961" y="484814"/>
                                  </a:lnTo>
                                  <a:lnTo>
                                    <a:pt x="510647" y="462885"/>
                                  </a:lnTo>
                                  <a:lnTo>
                                    <a:pt x="492390" y="442277"/>
                                  </a:lnTo>
                                  <a:lnTo>
                                    <a:pt x="474399" y="422726"/>
                                  </a:lnTo>
                                  <a:lnTo>
                                    <a:pt x="461699" y="408723"/>
                                  </a:lnTo>
                                  <a:lnTo>
                                    <a:pt x="449528" y="394192"/>
                                  </a:lnTo>
                                  <a:lnTo>
                                    <a:pt x="437886" y="379661"/>
                                  </a:lnTo>
                                  <a:lnTo>
                                    <a:pt x="426774" y="365394"/>
                                  </a:lnTo>
                                  <a:lnTo>
                                    <a:pt x="416190" y="350863"/>
                                  </a:lnTo>
                                  <a:lnTo>
                                    <a:pt x="406136" y="336860"/>
                                  </a:lnTo>
                                  <a:lnTo>
                                    <a:pt x="396876" y="322857"/>
                                  </a:lnTo>
                                  <a:lnTo>
                                    <a:pt x="388144" y="309118"/>
                                  </a:lnTo>
                                  <a:lnTo>
                                    <a:pt x="379678" y="296172"/>
                                  </a:lnTo>
                                  <a:lnTo>
                                    <a:pt x="372005" y="283226"/>
                                  </a:lnTo>
                                  <a:lnTo>
                                    <a:pt x="364861" y="271073"/>
                                  </a:lnTo>
                                  <a:lnTo>
                                    <a:pt x="358246" y="259712"/>
                                  </a:lnTo>
                                  <a:lnTo>
                                    <a:pt x="347134" y="238840"/>
                                  </a:lnTo>
                                  <a:lnTo>
                                    <a:pt x="338138" y="221667"/>
                                  </a:lnTo>
                                  <a:lnTo>
                                    <a:pt x="352955" y="209249"/>
                                  </a:lnTo>
                                  <a:lnTo>
                                    <a:pt x="368301" y="197360"/>
                                  </a:lnTo>
                                  <a:lnTo>
                                    <a:pt x="383646" y="185735"/>
                                  </a:lnTo>
                                  <a:lnTo>
                                    <a:pt x="399257" y="174374"/>
                                  </a:lnTo>
                                  <a:lnTo>
                                    <a:pt x="414867" y="163542"/>
                                  </a:lnTo>
                                  <a:lnTo>
                                    <a:pt x="430742" y="152710"/>
                                  </a:lnTo>
                                  <a:lnTo>
                                    <a:pt x="447147" y="142142"/>
                                  </a:lnTo>
                                  <a:lnTo>
                                    <a:pt x="463815" y="132366"/>
                                  </a:lnTo>
                                  <a:lnTo>
                                    <a:pt x="480484" y="122326"/>
                                  </a:lnTo>
                                  <a:lnTo>
                                    <a:pt x="497417" y="113079"/>
                                  </a:lnTo>
                                  <a:lnTo>
                                    <a:pt x="514351" y="104096"/>
                                  </a:lnTo>
                                  <a:lnTo>
                                    <a:pt x="531549" y="95377"/>
                                  </a:lnTo>
                                  <a:lnTo>
                                    <a:pt x="549276" y="87187"/>
                                  </a:lnTo>
                                  <a:lnTo>
                                    <a:pt x="567003" y="78997"/>
                                  </a:lnTo>
                                  <a:lnTo>
                                    <a:pt x="584995" y="71335"/>
                                  </a:lnTo>
                                  <a:lnTo>
                                    <a:pt x="602986" y="63937"/>
                                  </a:lnTo>
                                  <a:lnTo>
                                    <a:pt x="621507" y="57068"/>
                                  </a:lnTo>
                                  <a:lnTo>
                                    <a:pt x="639763" y="50727"/>
                                  </a:lnTo>
                                  <a:lnTo>
                                    <a:pt x="658549" y="44386"/>
                                  </a:lnTo>
                                  <a:lnTo>
                                    <a:pt x="677070" y="38574"/>
                                  </a:lnTo>
                                  <a:lnTo>
                                    <a:pt x="696120" y="33025"/>
                                  </a:lnTo>
                                  <a:lnTo>
                                    <a:pt x="715434" y="28006"/>
                                  </a:lnTo>
                                  <a:lnTo>
                                    <a:pt x="734749" y="23514"/>
                                  </a:lnTo>
                                  <a:lnTo>
                                    <a:pt x="754328" y="19287"/>
                                  </a:lnTo>
                                  <a:lnTo>
                                    <a:pt x="773643" y="15324"/>
                                  </a:lnTo>
                                  <a:lnTo>
                                    <a:pt x="793222" y="11889"/>
                                  </a:lnTo>
                                  <a:lnTo>
                                    <a:pt x="813330" y="8719"/>
                                  </a:lnTo>
                                  <a:lnTo>
                                    <a:pt x="833174" y="6341"/>
                                  </a:lnTo>
                                  <a:lnTo>
                                    <a:pt x="853282" y="3963"/>
                                  </a:lnTo>
                                  <a:lnTo>
                                    <a:pt x="873655" y="2378"/>
                                  </a:lnTo>
                                  <a:lnTo>
                                    <a:pt x="894028" y="793"/>
                                  </a:lnTo>
                                  <a:lnTo>
                                    <a:pt x="9144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4.55pt;margin-top:587.75pt;height:44.95pt;width:171.5pt;z-index:251674624;mso-width-relative:page;mso-height-relative:page;" coordorigin="1192,13790" coordsize="3430,899" o:gfxdata="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">
                <o:lock v:ext="edit" aspectratio="f"/>
                <v:shape id="文本框 20" o:spid="_x0000_s1026" o:spt="202" type="#_x0000_t202" style="position:absolute;left:1192;top:14197;height:493;width:3431;" filled="f" stroked="f" coordsize="21600,21600" o:gfxdata="UEsDBAoAAAAAAIdO4kAAAAAAAAAAAAAAAAAEAAAAZHJzL1BLAwQUAAAACACHTuJAp6xgnr0AAADb&#10;AAAADwAAAGRycy9kb3ducmV2LnhtbEWPS6vCMBSE94L/IRzBnaaK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rGCe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游泳         跑步         篮球</w:t>
                        </w: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eastAsia" w:ascii="微软雅黑" w:hAnsi="微软雅黑" w:eastAsia="微软雅黑" w:cs="微软雅黑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320;top:13790;height:412;width:3016;" coordorigin="1320,13790" coordsize="3016,412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游泳" o:spid="_x0000_s1026" o:spt="100" style="position:absolute;left:1320;top:13836;height:320;width:438;v-text-anchor:middle;" fillcolor="#517EB7" filled="t" stroked="f" coordsize="1466850,1022351" o:gfxdata="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9joBD7UAAADbAAAADwAA&#10;AAAAAAABACAAAAAiAAAAZHJzL2Rvd25yZXYueG1sUEsBAhQAFAAAAAgAh07iQDMvBZ47AAAAOQAA&#10;ABAAAAAAAAAAAQAgAAAABAEAAGRycy9zaGFwZXhtbC54bWxQSwUGAAAAAAYABgBbAQAArgMAAAAA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    <v:path o:connectlocs="102,359;137,368;173,362;208,354;245,359;279,368;315,362;350,354;387,359;422,368;457,362;492,354;529,359;564,368;542,411;507,401;470,405;435,414;399,411;364,401;327,405;293,414;257,411;222,401;185,405;151,414;115,411;80,401;43,405;9,414;22,365;56,355;500,129;524,140;542,159;552,184;552,213;542,238;524,258;500,268;471,268;447,258;429,238;419,213;419,184;430,159;448,140;472,129;469,0;483,4;495,14;502,28;503,44;500,57;492,69;481,77;462,334;233,83;233,65;240,51;251,41" o:connectangles="0,0,0,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奔跑" o:spid="_x0000_s1026" o:spt="100" style="position:absolute;left:2685;top:13790;height:412;width:412;v-text-anchor:middle-center;" fillcolor="#517EB7" filled="t" stroked="f" coordsize="12269552,11753851" o:gfxdata="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fFp7K/&#10;AAAA2wAAAA8AAAAAAAAAAQAgAAAAIgAAAGRycy9kb3ducmV2LnhtbFBLAQIUABQAAAAIAIdO4kAz&#10;LwWeOwAAADkAAAAQAAAAAAAAAAEAIAAAAA4BAABkcnMvc2hhcGV4bWwueG1sUEsFBgAAAAAGAAYA&#10;WwEAALgDAAAAAA==&#10;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0c9823713,0,10286766,463053,10286766,1034257c10286766,1605461,9823713,2068514,9252509,2068514c8681305,2068514,8218252,1605461,8218252,1034257c8218252,463053,8681305,0,9252509,0xe">
                    <v:path o:connectlocs="26,9;39,9;41,10;49,18;56,11;57,10;60,13;59,15;51,23;47,24;42,19;35,28;42,35;42,39;38,57;35,60;32,57;32,56;35,41;27,33;21,41;17,42;3,42;0,39;2,35;3,35;15,35;32,14;28,14;20,24;18,25;15,22;16,20;25,10;26,9;45,0;50,5;45,10;40,5;45,0" o:connectangles="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  <v:shape id="篮球" o:spid="_x0000_s1026" o:spt="100" style="position:absolute;left:3962;top:13808;height:375;width:375;v-text-anchor:middle;" fillcolor="#517EB7" filled="t" stroked="f" coordsize="1893888,1892300" o:gfxdata="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yP2a8AAAA&#10;2wAAAA8AAAAAAAAAAQAgAAAAIgAAAGRycy9kb3ducmV2LnhtbFBLAQIUABQAAAAIAIdO4kAzLwWe&#10;OwAAADkAAAAQAAAAAAAAAAEAIAAAAAsBAABkcnMvc2hhcGV4bWwueG1sUEsFBgAAAAAGAAYAWwEA&#10;ALUDAAAAAA==&#10;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0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0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0xm914401,0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0xe">
                    <v:path o:connectlocs="368,235;348,282;318,321;296,295;269,264;252,233;243,195;233,211;246,247;266,278;294,312;294,341;257,361;216,372;177,374;134,367;95,350;71,323;91,295;118,262;135,227;141,198;126,217;112,251;89,281;66,310;37,300;13,257;1,207;70,72;97,105;117,133;128,170;2,154;18,106;45,64;334,70;360,113;373,163;245,162;259,127;280,99;306,66;212,1;254,12;291,31;297,60;268,96;247,125;234,162;192,0;139,164;127,128;106,98;78,63;79,34;115,14;157,2" o:connectangles="0,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8389620</wp:posOffset>
                </wp:positionV>
                <wp:extent cx="3830320" cy="992505"/>
                <wp:effectExtent l="0" t="0" r="0" b="0"/>
                <wp:wrapNone/>
                <wp:docPr id="201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24555" y="9304020"/>
                          <a:ext cx="383032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179.65pt;margin-top:660.6pt;height:78.15pt;width:301.6pt;z-index:251678720;mso-width-relative:page;mso-height-relative:page;" filled="f" stroked="f" coordsize="21600,21600" o:gfxdata="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6f93+3QAAAA0BAAAPAAAAAAAA&#10;AAEAIAAAACIAAABkcnMvZG93bnJldi54bWxQSwECFAAUAAAACACHTuJAmwibJ0YCAAB1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7974330</wp:posOffset>
                </wp:positionV>
                <wp:extent cx="3780155" cy="404495"/>
                <wp:effectExtent l="0" t="0" r="10795" b="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49955" y="8888730"/>
                          <a:ext cx="3780155" cy="404495"/>
                          <a:chOff x="7987" y="14209"/>
                          <a:chExt cx="5953" cy="637"/>
                        </a:xfrm>
                      </wpg:grpSpPr>
                      <wps:wsp>
                        <wps:cNvPr id="97" name="对话框"/>
                        <wps:cNvSpPr/>
                        <wps:spPr bwMode="auto">
                          <a:xfrm>
                            <a:off x="8068" y="14375"/>
                            <a:ext cx="289" cy="289"/>
                          </a:xfrm>
                          <a:custGeom>
                            <a:avLst/>
                            <a:gdLst>
                              <a:gd name="T0" fmla="*/ 1678361 w 3644"/>
                              <a:gd name="T1" fmla="*/ 0 h 3384"/>
                              <a:gd name="T2" fmla="*/ 122036 w 3644"/>
                              <a:gd name="T3" fmla="*/ 0 h 3384"/>
                              <a:gd name="T4" fmla="*/ 0 w 3644"/>
                              <a:gd name="T5" fmla="*/ 122102 h 3384"/>
                              <a:gd name="T6" fmla="*/ 0 w 3644"/>
                              <a:gd name="T7" fmla="*/ 1180975 h 3384"/>
                              <a:gd name="T8" fmla="*/ 122036 w 3644"/>
                              <a:gd name="T9" fmla="*/ 1303077 h 3384"/>
                              <a:gd name="T10" fmla="*/ 1012847 w 3644"/>
                              <a:gd name="T11" fmla="*/ 1303077 h 3384"/>
                              <a:gd name="T12" fmla="*/ 1269764 w 3644"/>
                              <a:gd name="T13" fmla="*/ 1672842 h 3384"/>
                              <a:gd name="T14" fmla="*/ 1253954 w 3644"/>
                              <a:gd name="T15" fmla="*/ 1303077 h 3384"/>
                              <a:gd name="T16" fmla="*/ 1678361 w 3644"/>
                              <a:gd name="T17" fmla="*/ 1303077 h 3384"/>
                              <a:gd name="T18" fmla="*/ 1800397 w 3644"/>
                              <a:gd name="T19" fmla="*/ 1180975 h 3384"/>
                              <a:gd name="T20" fmla="*/ 1800397 w 3644"/>
                              <a:gd name="T21" fmla="*/ 122102 h 3384"/>
                              <a:gd name="T22" fmla="*/ 1678361 w 3644"/>
                              <a:gd name="T23" fmla="*/ 0 h 3384"/>
                              <a:gd name="T24" fmla="*/ 1069171 w 3644"/>
                              <a:gd name="T25" fmla="*/ 932817 h 3384"/>
                              <a:gd name="T26" fmla="*/ 369566 w 3644"/>
                              <a:gd name="T27" fmla="*/ 932817 h 3384"/>
                              <a:gd name="T28" fmla="*/ 313241 w 3644"/>
                              <a:gd name="T29" fmla="*/ 876957 h 3384"/>
                              <a:gd name="T30" fmla="*/ 369566 w 3644"/>
                              <a:gd name="T31" fmla="*/ 820602 h 3384"/>
                              <a:gd name="T32" fmla="*/ 1069171 w 3644"/>
                              <a:gd name="T33" fmla="*/ 820602 h 3384"/>
                              <a:gd name="T34" fmla="*/ 1125495 w 3644"/>
                              <a:gd name="T35" fmla="*/ 876957 h 3384"/>
                              <a:gd name="T36" fmla="*/ 1069171 w 3644"/>
                              <a:gd name="T37" fmla="*/ 932817 h 3384"/>
                              <a:gd name="T38" fmla="*/ 1430831 w 3644"/>
                              <a:gd name="T39" fmla="*/ 691580 h 3384"/>
                              <a:gd name="T40" fmla="*/ 369566 w 3644"/>
                              <a:gd name="T41" fmla="*/ 691580 h 3384"/>
                              <a:gd name="T42" fmla="*/ 313241 w 3644"/>
                              <a:gd name="T43" fmla="*/ 635225 h 3384"/>
                              <a:gd name="T44" fmla="*/ 369566 w 3644"/>
                              <a:gd name="T45" fmla="*/ 579365 h 3384"/>
                              <a:gd name="T46" fmla="*/ 1430831 w 3644"/>
                              <a:gd name="T47" fmla="*/ 579365 h 3384"/>
                              <a:gd name="T48" fmla="*/ 1487156 w 3644"/>
                              <a:gd name="T49" fmla="*/ 635225 h 3384"/>
                              <a:gd name="T50" fmla="*/ 1430831 w 3644"/>
                              <a:gd name="T51" fmla="*/ 691580 h 3384"/>
                              <a:gd name="T52" fmla="*/ 1430831 w 3644"/>
                              <a:gd name="T53" fmla="*/ 450343 h 3384"/>
                              <a:gd name="T54" fmla="*/ 369566 w 3644"/>
                              <a:gd name="T55" fmla="*/ 450343 h 3384"/>
                              <a:gd name="T56" fmla="*/ 313241 w 3644"/>
                              <a:gd name="T57" fmla="*/ 393988 h 3384"/>
                              <a:gd name="T58" fmla="*/ 369566 w 3644"/>
                              <a:gd name="T59" fmla="*/ 337633 h 3384"/>
                              <a:gd name="T60" fmla="*/ 1430831 w 3644"/>
                              <a:gd name="T61" fmla="*/ 337633 h 3384"/>
                              <a:gd name="T62" fmla="*/ 1487156 w 3644"/>
                              <a:gd name="T63" fmla="*/ 393988 h 3384"/>
                              <a:gd name="T64" fmla="*/ 1430831 w 3644"/>
                              <a:gd name="T65" fmla="*/ 450343 h 338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44" h="3384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>
                        <wps:cNvPr id="198" name="文本框 84"/>
                        <wps:cNvSpPr txBox="1"/>
                        <wps:spPr>
                          <a:xfrm>
                            <a:off x="8554" y="14209"/>
                            <a:ext cx="1518" cy="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9" name="直接连接符 91"/>
                        <wps:cNvCnPr/>
                        <wps:spPr>
                          <a:xfrm>
                            <a:off x="7987" y="14726"/>
                            <a:ext cx="5953" cy="1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1.65pt;margin-top:627.9pt;height:31.85pt;width:297.65pt;z-index:251677696;mso-width-relative:page;mso-height-relative:page;" coordorigin="7987,14209" coordsize="5953,637" o:gfxdata="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">
                <o:lock v:ext="edit" aspectratio="f"/>
                <v:shape id="对话框" o:spid="_x0000_s1026" o:spt="100" style="position:absolute;left:8068;top:14375;height:289;width:289;v-text-anchor:middle-center;" fillcolor="#517EB7" filled="t" stroked="f" coordsize="3644,3384" o:gfxdata="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ulcGvQAA&#10;ANsAAAAPAAAAAAAAAAEAIAAAACIAAABkcnMvZG93bnJldi54bWxQSwECFAAUAAAACACHTuJAMy8F&#10;njsAAAA5AAAAEAAAAAAAAAABACAAAAAMAQAAZHJzL3NoYXBleG1sLnhtbFBLBQYAAAAABgAGAFsB&#10;AAC2AwAAAAA=&#10;" path="m3397,0c247,0,247,0,247,0c110,0,0,111,0,247c0,2389,0,2389,0,2389c0,2525,110,2636,247,2636c2050,2636,2050,2636,2050,2636c2570,3384,2570,3384,2570,3384c2538,2636,2538,2636,2538,2636c3397,2636,3397,2636,3397,2636c3534,2636,3644,2525,3644,2389c3644,247,3644,247,3644,247c3644,111,3534,0,3397,0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>
                  <v:path o:connectlocs="133108,0;9678,0;0,10427;0,100857;9678,111285;80327,111285;100703,142863;99449,111285;133108,111285;142786,100857;142786,10427;133108,0;84794,79664;29309,79664;24842,74893;29309,70080;84794,70080;89261,74893;84794,79664;113476,59062;29309,59062;24842,54249;29309,49478;113476,49478;117944,54249;113476,59062;113476,38460;29309,38460;24842,33647;29309,28834;113476,28834;117944,33647;113476,38460" o:connectangles="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84" o:spid="_x0000_s1026" o:spt="202" type="#_x0000_t202" style="position:absolute;left:8554;top:14209;height:637;width:1518;" filled="f" stroked="f" coordsize="21600,21600" o:gfxdata="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2lA+/&#10;AAAA3A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sz w:val="20"/>
                            <w:szCs w:val="22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91" o:spid="_x0000_s1026" o:spt="20" style="position:absolute;left:7987;top:14726;height:1;width:5953;" filled="f" stroked="t" coordsize="21600,21600" o:gfxdata="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HkHs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6985635</wp:posOffset>
                </wp:positionV>
                <wp:extent cx="2973070" cy="859790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24555" y="7900035"/>
                          <a:ext cx="2973070" cy="859790"/>
                          <a:chOff x="7750" y="12352"/>
                          <a:chExt cx="4682" cy="1354"/>
                        </a:xfrm>
                      </wpg:grpSpPr>
                      <wps:wsp>
                        <wps:cNvPr id="52" name="文本框 90"/>
                        <wps:cNvSpPr txBox="1"/>
                        <wps:spPr>
                          <a:xfrm>
                            <a:off x="7750" y="12352"/>
                            <a:ext cx="1742" cy="13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国家奖学金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英语等级证书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404040" w:themeColor="text1" w:themeTint="BF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计算机等级证书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9" name="文本框 90"/>
                        <wps:cNvSpPr txBox="1"/>
                        <wps:spPr>
                          <a:xfrm>
                            <a:off x="9610" y="12352"/>
                            <a:ext cx="2822" cy="1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国家级一等奖学金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大学英语6级证书（CET-6）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leftChars="0" w:right="0" w:rightChars="0" w:firstLine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65pt;margin-top:550.05pt;height:67.7pt;width:234.1pt;z-index:251669504;mso-width-relative:page;mso-height-relative:page;" coordorigin="7750,12352" coordsize="4682,1354" o:gfxdata="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CdtqVbbAAAADQEAAA8AAAAAAAAAAQAgAAAAIgAA&#10;AGRycy9kb3ducmV2LnhtbFBLAQIUABQAAAAIAIdO4kCxIxl/6QIAAD0IAAAOAAAAAAAAAAEAIAAA&#10;ACoBAABkcnMvZTJvRG9jLnhtbFBLBQYAAAAABgAGAFkBAACFBgAAAAA=&#10;">
                <o:lock v:ext="edit" aspectratio="f"/>
                <v:shape id="文本框 90" o:spid="_x0000_s1026" o:spt="202" type="#_x0000_t202" style="position:absolute;left:7750;top:12352;height:1339;width:1742;" filled="f" stroked="f" coordsize="21600,21600" o:gfxdata="UEsDBAoAAAAAAIdO4kAAAAAAAAAAAAAAAAAEAAAAZHJzL1BLAwQUAAAACACHTuJAwtDLrL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om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tDLr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国家奖学金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英语等级证书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404040" w:themeColor="text1" w:themeTint="BF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计算机等级证书</w:t>
                        </w:r>
                      </w:p>
                    </w:txbxContent>
                  </v:textbox>
                </v:shape>
                <v:shape id="文本框 90" o:spid="_x0000_s1026" o:spt="202" type="#_x0000_t202" style="position:absolute;left:9610;top:12352;height:1354;width:2822;" filled="f" stroked="f" coordsize="21600,21600" o:gfxdata="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dFnd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国家级一等奖学金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大学英语6级证书（CET-6）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leftChars="0" w:right="0" w:rightChars="0" w:firstLine="0" w:firstLineChars="0"/>
                          <w:jc w:val="left"/>
                          <w:textAlignment w:val="auto"/>
                          <w:outlineLvl w:val="9"/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计算机二级证书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6565900</wp:posOffset>
                </wp:positionV>
                <wp:extent cx="3780155" cy="319405"/>
                <wp:effectExtent l="0" t="0" r="0" b="0"/>
                <wp:wrapNone/>
                <wp:docPr id="187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49955" y="7480300"/>
                          <a:ext cx="3780155" cy="319405"/>
                          <a:chOff x="7987" y="11403"/>
                          <a:chExt cx="5953" cy="503"/>
                        </a:xfrm>
                      </wpg:grpSpPr>
                      <wps:wsp>
                        <wps:cNvPr id="79" name="奖杯"/>
                        <wps:cNvSpPr/>
                        <wps:spPr bwMode="auto">
                          <a:xfrm>
                            <a:off x="8062" y="11505"/>
                            <a:ext cx="298" cy="298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409" h="4408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77" name="文本框 84"/>
                        <wps:cNvSpPr txBox="1"/>
                        <wps:spPr>
                          <a:xfrm>
                            <a:off x="8575" y="11403"/>
                            <a:ext cx="1518" cy="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8" name="直接连接符 91"/>
                        <wps:cNvCnPr/>
                        <wps:spPr>
                          <a:xfrm>
                            <a:off x="7987" y="11905"/>
                            <a:ext cx="5953" cy="1"/>
                          </a:xfrm>
                          <a:prstGeom prst="line">
                            <a:avLst/>
                          </a:prstGeom>
                          <a:ln w="3175" cmpd="sng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1.65pt;margin-top:517pt;height:25.15pt;width:297.65pt;z-index:251668480;mso-width-relative:page;mso-height-relative:page;" coordorigin="7987,11403" coordsize="5953,503" o:gfxdata="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">
                <o:lock v:ext="edit" aspectratio="f"/>
                <v:shape id="奖杯" o:spid="_x0000_s1026" o:spt="100" style="position:absolute;left:8062;top:11505;height:298;width:298;v-text-anchor:middle;" fillcolor="#517EB7" filled="t" stroked="f" coordsize="4409,4408" o:gfxdata="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gMub4A&#10;AADbAAAADwAAAAAAAAABACAAAAAiAAAAZHJzL2Rvd25yZXYueG1sUEsBAhQAFAAAAAgAh07iQDMv&#10;BZ47AAAAOQAAABAAAAAAAAAAAQAgAAAADQEAAGRycy9zaGFwZXhtbC54bWxQSwUGAAAAAAYABgBb&#10;AQAAtwMAAAAA&#10;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0,919,0,919,183,624,183,6,183,5,201,2,247,1,282,0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>
                  <v:path o:connectlocs="145146320,145179248;145146320,145179248;145146320,145179248;145146320,145179248;145146320,145179248;145146320,145179248;145146320,145179248;145146320,145179248;32558860,145179248;21705896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" o:connectangles="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84" o:spid="_x0000_s1026" o:spt="202" type="#_x0000_t202" style="position:absolute;left:8575;top:11403;height:487;width:1518;" filled="f" stroked="f" coordsize="21600,21600" o:gfxdata="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l5oe8AAAA&#10;3A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v:line id="直接连接符 91" o:spid="_x0000_s1026" o:spt="20" style="position:absolute;left:7987;top:11905;height:1;width:5953;" filled="f" stroked="t" coordsize="21600,21600" o:gfxdata="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eAo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25pt" color="#000000 [3213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4400550</wp:posOffset>
                </wp:positionV>
                <wp:extent cx="3816985" cy="2090420"/>
                <wp:effectExtent l="0" t="0" r="0" b="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11220" y="5314950"/>
                          <a:ext cx="3816985" cy="2090420"/>
                          <a:chOff x="5727" y="8701"/>
                          <a:chExt cx="6011" cy="3292"/>
                        </a:xfrm>
                      </wpg:grpSpPr>
                      <wpg:grpSp>
                        <wpg:cNvPr id="168" name="组合 94"/>
                        <wpg:cNvGrpSpPr/>
                        <wpg:grpSpPr>
                          <a:xfrm rot="0">
                            <a:off x="5727" y="8701"/>
                            <a:ext cx="1716" cy="887"/>
                            <a:chOff x="5655" y="1333"/>
                            <a:chExt cx="1716" cy="887"/>
                          </a:xfrm>
                        </wpg:grpSpPr>
                        <wps:wsp>
                          <wps:cNvPr id="169" name="文本框 85"/>
                          <wps:cNvSpPr txBox="1"/>
                          <wps:spPr>
                            <a:xfrm>
                              <a:off x="5656" y="1333"/>
                              <a:ext cx="1715" cy="4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宣传干事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0" name="文本框 89"/>
                          <wps:cNvSpPr txBox="1"/>
                          <wps:spPr>
                            <a:xfrm>
                              <a:off x="5655" y="1643"/>
                              <a:ext cx="1433" cy="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2015-至今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71" name="组合 93"/>
                        <wpg:cNvGrpSpPr/>
                        <wpg:grpSpPr>
                          <a:xfrm rot="0">
                            <a:off x="7516" y="8701"/>
                            <a:ext cx="4222" cy="3293"/>
                            <a:chOff x="7444" y="1341"/>
                            <a:chExt cx="4222" cy="3293"/>
                          </a:xfrm>
                        </wpg:grpSpPr>
                        <wps:wsp>
                          <wps:cNvPr id="172" name="文本框 86"/>
                          <wps:cNvSpPr txBox="1"/>
                          <wps:spPr>
                            <a:xfrm>
                              <a:off x="7444" y="1341"/>
                              <a:ext cx="3039" cy="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上海职业技术学院学生会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3" name="文本框 90"/>
                          <wps:cNvSpPr txBox="1"/>
                          <wps:spPr>
                            <a:xfrm>
                              <a:off x="7444" y="1685"/>
                              <a:ext cx="4222" cy="29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负责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校学生会相关活动的宣传工作，带领部门成员制作宣传海报、传单、横幅等宣传材料；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多次举办学校“社区文化节”、“消防知识竞答赛”、“预防安全隐患征文大赛”等大型活动；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及时完成学生会的其他工作，工作得到学校老师认可。</w:t>
                                </w:r>
                              </w:p>
                              <w:p>
                                <w:pPr>
                                  <w:jc w:val="left"/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hint="eastAsia" w:ascii="黑体" w:hAnsi="黑体" w:eastAsia="黑体" w:cs="黑体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hint="eastAsia" w:ascii="黑体" w:hAnsi="黑体" w:eastAsia="黑体" w:cs="黑体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6pt;margin-top:346.5pt;height:164.6pt;width:300.55pt;z-index:251673600;mso-width-relative:page;mso-height-relative:page;" coordorigin="5727,8701" coordsize="6011,3292" o:gfxdata="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">
                <o:lock v:ext="edit" aspectratio="f"/>
                <v:group id="组合 94" o:spid="_x0000_s1026" o:spt="203" style="position:absolute;left:5727;top:8701;height:887;width:1716;" coordorigin="5655,1333" coordsize="1716,887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85" o:spid="_x0000_s1026" o:spt="202" type="#_x0000_t202" style="position:absolute;left:5656;top:1333;height:493;width:1715;" filled="f" stroked="f" coordsize="21600,21600" o:gfxdata="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L0Gz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宣传干事</w:t>
                          </w:r>
                        </w:p>
                      </w:txbxContent>
                    </v:textbox>
                  </v:shape>
                  <v:shape id="文本框 89" o:spid="_x0000_s1026" o:spt="202" type="#_x0000_t202" style="position:absolute;left:5655;top:1643;height:577;width:1433;" filled="f" stroked="f" coordsize="21600,21600" o:gfxdata="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zH7z&#10;wAAAANwAAAAPAAAAAAAAAAEAIAAAACIAAABkcnMvZG93bnJldi54bWxQSwECFAAUAAAACACHTuJA&#10;My8FnjsAAAA5AAAAEAAAAAAAAAABACAAAAAPAQAAZHJzL3NoYXBleG1sLnhtbFBLBQYAAAAABgAG&#10;AFsBAAC5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2015-至今</w:t>
                          </w:r>
                        </w:p>
                      </w:txbxContent>
                    </v:textbox>
                  </v:shape>
                </v:group>
                <v:group id="组合 93" o:spid="_x0000_s1026" o:spt="203" style="position:absolute;left:7516;top:8701;height:3293;width:4222;" coordorigin="7444,1341" coordsize="4222,3293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文本框 86" o:spid="_x0000_s1026" o:spt="202" type="#_x0000_t202" style="position:absolute;left:7444;top:1341;height:521;width:3039;" filled="f" stroked="f" coordsize="21600,21600" o:gfxdata="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SRR+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上海职业技术学院学生会</w:t>
                          </w:r>
                        </w:p>
                      </w:txbxContent>
                    </v:textbox>
                  </v:shape>
                  <v:shape id="文本框 90" o:spid="_x0000_s1026" o:spt="202" type="#_x0000_t202" style="position:absolute;left:7444;top:1685;height:2949;width:4222;" filled="f" stroked="f" coordsize="21600,21600" o:gfxdata="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HuCE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负责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校学生会相关活动的宣传工作，带领部门成员制作宣传海报、传单、横幅等宣传材料；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多次举办学校“社区文化节”、“消防知识竞答赛”、“预防安全隐患征文大赛”等大型活动；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及时完成学生会的其他工作，工作得到学校老师认可。</w:t>
                          </w:r>
                        </w:p>
                        <w:p>
                          <w:pPr>
                            <w:jc w:val="left"/>
                          </w:pPr>
                        </w:p>
                        <w:p>
                          <w:pPr>
                            <w:jc w:val="left"/>
                            <w:rPr>
                              <w:rFonts w:hint="eastAsia" w:ascii="黑体" w:hAnsi="黑体" w:eastAsia="黑体" w:cs="黑体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left"/>
                            <w:rPr>
                              <w:rFonts w:hint="eastAsia" w:ascii="黑体" w:hAnsi="黑体" w:eastAsia="黑体" w:cs="黑体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927735</wp:posOffset>
                </wp:positionV>
                <wp:extent cx="3780155" cy="324485"/>
                <wp:effectExtent l="0" t="0" r="0" b="635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25825" y="1842135"/>
                          <a:ext cx="3780155" cy="324485"/>
                          <a:chOff x="5678" y="3538"/>
                          <a:chExt cx="5953" cy="511"/>
                        </a:xfrm>
                      </wpg:grpSpPr>
                      <wps:wsp>
                        <wps:cNvPr id="15" name="公文包"/>
                        <wps:cNvSpPr/>
                        <wps:spPr>
                          <a:xfrm>
                            <a:off x="5804" y="3663"/>
                            <a:ext cx="268" cy="27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w="3261356" h="2766950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111" name="组合 99"/>
                        <wpg:cNvGrpSpPr/>
                        <wpg:grpSpPr>
                          <a:xfrm rot="0">
                            <a:off x="5678" y="3538"/>
                            <a:ext cx="5953" cy="511"/>
                            <a:chOff x="5678" y="673"/>
                            <a:chExt cx="5953" cy="511"/>
                          </a:xfrm>
                        </wpg:grpSpPr>
                        <wps:wsp>
                          <wps:cNvPr id="114" name="文本框 84"/>
                          <wps:cNvSpPr txBox="1"/>
                          <wps:spPr>
                            <a:xfrm>
                              <a:off x="6301" y="673"/>
                              <a:ext cx="1518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" name="直接连接符 91"/>
                          <wps:cNvCnPr/>
                          <wps:spPr>
                            <a:xfrm>
                              <a:off x="5678" y="1183"/>
                              <a:ext cx="5953" cy="1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75pt;margin-top:73.05pt;height:25.55pt;width:297.65pt;z-index:251672576;mso-width-relative:page;mso-height-relative:page;" coordorigin="5678,3538" coordsize="5953,511" o:gfxdata="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">
                <o:lock v:ext="edit" aspectratio="f"/>
                <v:shape id="公文包" o:spid="_x0000_s1026" o:spt="100" style="position:absolute;left:5804;top:3663;height:278;width:268;v-text-anchor:middle;" fillcolor="#517EB7" filled="t" stroked="f" coordsize="3261356,2766950" o:gfxdata="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W0Du8AAAA&#10;2wAAAA8AAAAAAAAAAQAgAAAAIgAAAGRycy9kb3ducmV2LnhtbFBLAQIUABQAAAAIAIdO4kAzLwWe&#10;OwAAADkAAAAQAAAAAAAAAAEAIAAAAAsBAABkcnMvc2hhcGV4bWwueG1sUEsFBgAAAAAGAAYAWwEA&#10;ALUDAAAAAA=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  <v:path o:connectlocs="268,139;268,264;267,266;267,267;267,268;266,269;266,271;265,272;264,273;263,274;260,275;258,277;255,277;251,278;16,278;12,277;9,277;7,275;4,274;3,273;2,272;2,271;1,269;0,268;0,267;0,266;0,264;0,139;16,144;33,150;54,156;65,159;76,162;87,165;98,167;108,170;118,171;126,172;130,173;134,173;137,173;141,172;149,171;159,170;169,167;180,165;191,162;202,159;213,156;234,150;251,144;123,121;116,130;116,132;123,141;144,141;151,132;151,130;144,121;134,17;91,47;91,49;176,49;176,47;134,17;134,0;186,49;186,49;251,49;255,49;258,50;260,51;263,53;264,54;265,55;266,56;266,57;267,58;267,59;267,61;268,62;268,133;267,133;267,133;251,138;234,144;213,150;202,153;191,156;180,159;169,162;159,164;149,165;141,166;137,167;134,167;130,167;126,166;118,165;108,164;98,162;87,159;76,156;65,153;54,150;33,144;16,138;0,133;0,133;0,133;0,97;0,62;0,61;0,59;0,58;1,57;2,56;2,55;3,54;4,53;7,51;9,50;12,49;16,49;81,49;81,49;13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group id="组合 99" o:spid="_x0000_s1026" o:spt="203" style="position:absolute;left:5678;top:3538;height:511;width:5953;" coordorigin="5678,673" coordsize="5953,511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84" o:spid="_x0000_s1026" o:spt="202" type="#_x0000_t202" style="position:absolute;left:6301;top:673;height:487;width:1518;" filled="f" stroked="f" coordsize="21600,21600" o:gfxdata="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onV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工作经验</w:t>
                          </w:r>
                        </w:p>
                      </w:txbxContent>
                    </v:textbox>
                  </v:shape>
                  <v:line id="直接连接符 91" o:spid="_x0000_s1026" o:spt="20" style="position:absolute;left:5678;top:1183;height:1;width:5953;" filled="f" stroked="t" coordsize="21600,21600" o:gfxdata="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oBIs7gAAADcAAAA&#10;DwAAAAAAAAABACAAAAAiAAAAZHJzL2Rvd25yZXYueG1sUEsBAhQAFAAAAAgAh07iQDMvBZ47AAAA&#10;OQAAABAAAAAAAAAAAQAgAAAABwEAAGRycy9zaGFwZXhtbC54bWxQSwUGAAAAAAYABgBbAQAAsQMA&#10;AAAA&#10;">
                    <v:fill on="f" focussize="0,0"/>
                    <v:stroke weight="0.25pt" color="#000000 [3213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1339215</wp:posOffset>
                </wp:positionV>
                <wp:extent cx="3816985" cy="2933700"/>
                <wp:effectExtent l="0" t="0" r="0" b="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11220" y="2253615"/>
                          <a:ext cx="3816985" cy="2933700"/>
                          <a:chOff x="5727" y="3806"/>
                          <a:chExt cx="6011" cy="4620"/>
                        </a:xfrm>
                      </wpg:grpSpPr>
                      <wpg:grpSp>
                        <wpg:cNvPr id="103" name="组合 94"/>
                        <wpg:cNvGrpSpPr/>
                        <wpg:grpSpPr>
                          <a:xfrm rot="0">
                            <a:off x="5727" y="3806"/>
                            <a:ext cx="1716" cy="835"/>
                            <a:chOff x="5655" y="1333"/>
                            <a:chExt cx="1716" cy="835"/>
                          </a:xfrm>
                        </wpg:grpSpPr>
                        <wps:wsp>
                          <wps:cNvPr id="104" name="文本框 85"/>
                          <wps:cNvSpPr txBox="1"/>
                          <wps:spPr>
                            <a:xfrm>
                              <a:off x="5656" y="1333"/>
                              <a:ext cx="1715" cy="4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部门文员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5" name="文本框 89"/>
                          <wps:cNvSpPr txBox="1"/>
                          <wps:spPr>
                            <a:xfrm>
                              <a:off x="5655" y="1661"/>
                              <a:ext cx="1433" cy="5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6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-至今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106" name="组合 93"/>
                        <wpg:cNvGrpSpPr/>
                        <wpg:grpSpPr>
                          <a:xfrm rot="0">
                            <a:off x="7516" y="3806"/>
                            <a:ext cx="4222" cy="4620"/>
                            <a:chOff x="7444" y="1341"/>
                            <a:chExt cx="4222" cy="4620"/>
                          </a:xfrm>
                        </wpg:grpSpPr>
                        <wps:wsp>
                          <wps:cNvPr id="107" name="文本框 86"/>
                          <wps:cNvSpPr txBox="1"/>
                          <wps:spPr>
                            <a:xfrm>
                              <a:off x="7444" y="1341"/>
                              <a:ext cx="3039" cy="5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上海善存科技有限公司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9" name="文本框 90"/>
                          <wps:cNvSpPr txBox="1"/>
                          <wps:spPr>
                            <a:xfrm>
                              <a:off x="7444" y="1670"/>
                              <a:ext cx="4222" cy="42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公司日常办公室业务，了解会员单位服务需求信息，进行有效跟踪，做好指导和服务工作；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受理会员单位需求，传递交易市场需求与相关部门紧密配合，协调沟通，维护客户关系；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准确记录会员单位的需求，并将客户意愿及时反馈给相关人员进行跟进；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后期做好会员单位培训和指导工作；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行政、客户资料整理，完善和保管客户资料；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leftChars="0" w:hanging="420" w:firstLineChars="0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上级领导交办的其他工作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hint="eastAsia" w:ascii="黑体" w:hAnsi="黑体" w:eastAsia="黑体" w:cs="黑体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hint="eastAsia" w:ascii="黑体" w:hAnsi="黑体" w:eastAsia="黑体" w:cs="黑体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6pt;margin-top:105.45pt;height:231pt;width:300.55pt;z-index:251671552;mso-width-relative:page;mso-height-relative:page;" coordorigin="5727,3806" coordsize="6011,4620" o:gfxdata="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BA9CCO3AAAAAsBAAAPAAAAAAAAAAEAIAAAACIAAABkcnMvZG93bnJldi54bWxQSwECFAAU&#10;AAAACACHTuJA+K5W17UDAADSDwAADgAAAAAAAAABACAAAAArAQAAZHJzL2Uyb0RvYy54bWxQSwUG&#10;AAAAAAYABgBZAQAAUgcAAAAA&#10;">
                <o:lock v:ext="edit" aspectratio="f"/>
                <v:group id="组合 94" o:spid="_x0000_s1026" o:spt="203" style="position:absolute;left:5727;top:3806;height:835;width:1716;" coordorigin="5655,1333" coordsize="1716,835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85" o:spid="_x0000_s1026" o:spt="202" type="#_x0000_t202" style="position:absolute;left:5656;top:1333;height:447;width:1715;" filled="f" stroked="f" coordsize="21600,21600" o:gfxdata="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PELjb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部门文员</w:t>
                          </w:r>
                        </w:p>
                      </w:txbxContent>
                    </v:textbox>
                  </v:shape>
                  <v:shape id="文本框 89" o:spid="_x0000_s1026" o:spt="202" type="#_x0000_t202" style="position:absolute;left:5655;top:1661;height:507;width:1433;" filled="f" stroked="f" coordsize="21600,21600" o:gfxdata="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9rha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6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-至今</w:t>
                          </w:r>
                        </w:p>
                      </w:txbxContent>
                    </v:textbox>
                  </v:shape>
                </v:group>
                <v:group id="组合 93" o:spid="_x0000_s1026" o:spt="203" style="position:absolute;left:7516;top:3806;height:4620;width:4222;" coordorigin="7444,1341" coordsize="4222,4620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86" o:spid="_x0000_s1026" o:spt="202" type="#_x0000_t202" style="position:absolute;left:7444;top:1341;height:507;width:3039;" filled="f" stroked="f" coordsize="21600,21600" o:gfxdata="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OV+r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上海善存科技有限公司</w:t>
                          </w:r>
                        </w:p>
                      </w:txbxContent>
                    </v:textbox>
                  </v:shape>
                  <v:shape id="文本框 90" o:spid="_x0000_s1026" o:spt="202" type="#_x0000_t202" style="position:absolute;left:7444;top:1670;height:4291;width:4222;" filled="f" stroked="f" coordsize="21600,21600" o:gfxdata="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CkE74A&#10;AADc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公司日常办公室业务，了解会员单位服务需求信息，进行有效跟踪，做好指导和服务工作；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受理会员单位需求，传递交易市场需求与相关部门紧密配合，协调沟通，维护客户关系；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准确记录会员单位的需求，并将客户意愿及时反馈给相关人员进行跟进；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后期做好会员单位培训和指导工作；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行政、客户资料整理，完善和保管客户资料；</w:t>
                          </w:r>
                        </w:p>
                        <w:p>
                          <w:pPr>
                            <w:numPr>
                              <w:ilvl w:val="0"/>
                              <w:numId w:val="1"/>
                            </w:numPr>
                            <w:ind w:left="420" w:leftChars="0" w:hanging="420" w:firstLineChars="0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上级领导交办的其他工作</w:t>
                          </w:r>
                        </w:p>
                        <w:p>
                          <w:pPr>
                            <w:jc w:val="left"/>
                            <w:rPr>
                              <w:rFonts w:hint="eastAsia" w:ascii="黑体" w:hAnsi="黑体" w:eastAsia="黑体" w:cs="黑体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jc w:val="left"/>
                            <w:rPr>
                              <w:rFonts w:hint="eastAsia" w:ascii="黑体" w:hAnsi="黑体" w:eastAsia="黑体" w:cs="黑体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-661670</wp:posOffset>
                </wp:positionV>
                <wp:extent cx="3780155" cy="319405"/>
                <wp:effectExtent l="0" t="0" r="0" b="508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25825" y="252730"/>
                          <a:ext cx="3780155" cy="319405"/>
                          <a:chOff x="5678" y="681"/>
                          <a:chExt cx="5953" cy="503"/>
                        </a:xfrm>
                      </wpg:grpSpPr>
                      <wpg:grpSp>
                        <wpg:cNvPr id="98" name="组合 98"/>
                        <wpg:cNvGrpSpPr/>
                        <wpg:grpSpPr>
                          <a:xfrm>
                            <a:off x="5791" y="681"/>
                            <a:ext cx="2028" cy="487"/>
                            <a:chOff x="5791" y="681"/>
                            <a:chExt cx="2028" cy="487"/>
                          </a:xfrm>
                        </wpg:grpSpPr>
                        <wps:wsp>
                          <wps:cNvPr id="110" name="学士帽"/>
                          <wps:cNvSpPr/>
                          <wps:spPr bwMode="auto">
                            <a:xfrm>
                              <a:off x="5791" y="811"/>
                              <a:ext cx="365" cy="286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3931" h="2392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1"/>
                        </wps:wsp>
                        <wps:wsp>
                          <wps:cNvPr id="84" name="文本框 84"/>
                          <wps:cNvSpPr txBox="1"/>
                          <wps:spPr>
                            <a:xfrm>
                              <a:off x="6301" y="681"/>
                              <a:ext cx="1518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91" name="直接连接符 91"/>
                        <wps:cNvCnPr/>
                        <wps:spPr>
                          <a:xfrm>
                            <a:off x="5678" y="1183"/>
                            <a:ext cx="5953" cy="1"/>
                          </a:xfrm>
                          <a:prstGeom prst="line">
                            <a:avLst/>
                          </a:prstGeom>
                          <a:ln w="12700" cmpd="sng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9.75pt;margin-top:-52.1pt;height:25.15pt;width:297.65pt;z-index:251667456;mso-width-relative:page;mso-height-relative:page;" coordorigin="5678,681" coordsize="5953,503" o:gfxdata="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">
                <o:lock v:ext="edit" aspectratio="f"/>
                <v:group id="_x0000_s1026" o:spid="_x0000_s1026" o:spt="203" style="position:absolute;left:5791;top:681;height:487;width:2028;" coordorigin="5791,681" coordsize="2028,487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学士帽" o:spid="_x0000_s1026" o:spt="100" style="position:absolute;left:5791;top:811;height:286;width:365;v-text-anchor:middle-center;" fillcolor="#517EB7" filled="t" stroked="f" coordsize="3931,2392" o:gfxdata="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6T7fvQAA&#10;ANwAAAAPAAAAAAAAAAEAIAAAACIAAABkcnMvZG93bnJldi54bWxQSwECFAAUAAAACACHTuJAMy8F&#10;njsAAAA5AAAAEAAAAAAAAAABACAAAAAMAQAAZHJzL3NoYXBleG1sLnhtbFBLBQYAAAAABgAGAFsB&#10;AAC2AwAAAAA=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    <v:path o:connectlocs="129534,70510;86200,46568;37422,70510;23814,63223;23814,84700;27514,91274;23729,97849;27769,120969;15862,120969;19944,97739;16627,91274;19817,84864;19817,61087;0,50403;87178,0;167169,51061;129534,70510;85222,58731;124558,75934;124558,117627;83223,131049;46736,117627;46736,75934;85222,58731;84711,123379;116436,113189;84711,102944;53030,113189;84711,123379" o:connectangles="0,0,0,0,0,0,0,0,0,0,0,0,0,0,0,0,0,0,0,0,0,0,0,0,0,0,0,0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202" type="#_x0000_t202" style="position:absolute;left:6301;top:681;height:487;width:1518;" filled="f" stroked="f" coordsize="21600,21600" o:gfxdata="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V2gS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教育经历</w:t>
                          </w:r>
                        </w:p>
                      </w:txbxContent>
                    </v:textbox>
                  </v:shape>
                </v:group>
                <v:line id="_x0000_s1026" o:spid="_x0000_s1026" o:spt="20" style="position:absolute;left:5678;top:1183;height:1;width:5953;" filled="f" stroked="t" coordsize="21600,21600" o:gfxdata="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t3y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808080 [162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-267970</wp:posOffset>
                </wp:positionV>
                <wp:extent cx="3816985" cy="122174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411220" y="646430"/>
                          <a:ext cx="3816985" cy="1221740"/>
                          <a:chOff x="5655" y="1301"/>
                          <a:chExt cx="6011" cy="1924"/>
                        </a:xfrm>
                      </wpg:grpSpPr>
                      <wpg:grpSp>
                        <wpg:cNvPr id="94" name="组合 94"/>
                        <wpg:cNvGrpSpPr/>
                        <wpg:grpSpPr>
                          <a:xfrm rot="0">
                            <a:off x="5655" y="1301"/>
                            <a:ext cx="1716" cy="790"/>
                            <a:chOff x="5655" y="1443"/>
                            <a:chExt cx="1716" cy="790"/>
                          </a:xfrm>
                        </wpg:grpSpPr>
                        <wps:wsp>
                          <wps:cNvPr id="85" name="文本框 85"/>
                          <wps:cNvSpPr txBox="1"/>
                          <wps:spPr>
                            <a:xfrm>
                              <a:off x="5656" y="1443"/>
                              <a:ext cx="1715" cy="4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国际经济与贸易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9" name="文本框 89"/>
                          <wps:cNvSpPr txBox="1"/>
                          <wps:spPr>
                            <a:xfrm>
                              <a:off x="5655" y="1756"/>
                              <a:ext cx="1433" cy="4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2012-2016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7444" y="1301"/>
                            <a:ext cx="4222" cy="1924"/>
                            <a:chOff x="7444" y="1466"/>
                            <a:chExt cx="4222" cy="1924"/>
                          </a:xfrm>
                        </wpg:grpSpPr>
                        <wps:wsp>
                          <wps:cNvPr id="86" name="文本框 86"/>
                          <wps:cNvSpPr txBox="1"/>
                          <wps:spPr>
                            <a:xfrm>
                              <a:off x="7444" y="1466"/>
                              <a:ext cx="1715" cy="4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ascii="微软雅黑" w:hAnsi="微软雅黑" w:eastAsia="微软雅黑" w:cs="微软雅黑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北京师范大学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0" name="文本框 90"/>
                          <wps:cNvSpPr txBox="1"/>
                          <wps:spPr>
                            <a:xfrm>
                              <a:off x="7444" y="1847"/>
                              <a:ext cx="4222" cy="15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政治经济学（92）、西方经济学（85）、国际经济学（83）、计量经济学（93）、世界经济概论（90）、国际贸易理论与实务（85）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5）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、世界经济概论（90）、国际贸易理论与实务（85）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 w:val="0"/>
                                    <w:bCs w:val="0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5）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6pt;margin-top:-21.1pt;height:96.2pt;width:300.55pt;z-index:251666432;mso-width-relative:page;mso-height-relative:page;" coordorigin="5655,1301" coordsize="6011,1924" o:gfxdata="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Fwb1vLbAAAACwEAAA8AAAAAAAAAAQAgAAAAIgAAAGRy&#10;cy9kb3ducmV2LnhtbFBLAQIUABQAAAAIAIdO4kCL2Y19kQMAAMcPAAAOAAAAAAAAAAEAIAAAACoB&#10;AABkcnMvZTJvRG9jLnhtbFBLBQYAAAAABgAGAFkBAAAtBwAAAAA=&#10;">
                <o:lock v:ext="edit" aspectratio="f"/>
                <v:group id="_x0000_s1026" o:spid="_x0000_s1026" o:spt="203" style="position:absolute;left:5655;top:1301;height:790;width:1716;" coordorigin="5655,1443" coordsize="1716,790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5656;top:1443;height:477;width:1715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color w:val="404040" w:themeColor="text1" w:themeTint="B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国际经济与贸易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655;top:1756;height:477;width:1433;" filled="f" stroked="f" coordsize="21600,21600" o:gfxdata="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UdZq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2012-2016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7444;top:1301;height:1924;width:4222;" coordorigin="7444,1466" coordsize="4222,1924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202" type="#_x0000_t202" style="position:absolute;left:7444;top:1466;height:493;width:1715;" filled="f" stroked="f" coordsize="21600,21600" o:gfxdata="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vh6L4A&#10;AADbAAAADwAAAAAAAAABACAAAAAiAAAAZHJzL2Rvd25yZXYueG1sUEsBAhQAFAAAAAgAh07iQDMv&#10;BZ47AAAAOQAAABAAAAAAAAAAAQAgAAAADQEAAGRycy9zaGFwZXhtbC54bWxQSwUGAAAAAAYABgBb&#10;AQAAtw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ascii="微软雅黑" w:hAnsi="微软雅黑" w:eastAsia="微软雅黑" w:cs="微软雅黑"/>
                              <w:color w:val="404040" w:themeColor="text1" w:themeTint="B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北京师范大学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444;top:1847;height:1543;width:4222;" filled="f" stroked="f" coordsize="21600,21600" o:gfxdata="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0ra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left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政治经济学（92）、西方经济学（85）、国际经济学（83）、计量经济学（93）、世界经济概论（90）、国际贸易理论与实务（85）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5）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、世界经济概论（90）、国际贸易理论与实务（85）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 w:val="0"/>
                              <w:bCs w:val="0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5）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13970</wp:posOffset>
            </wp:positionH>
            <wp:positionV relativeFrom="page">
              <wp:posOffset>1059180</wp:posOffset>
            </wp:positionV>
            <wp:extent cx="987425" cy="1407160"/>
            <wp:effectExtent l="0" t="0" r="3175" b="2540"/>
            <wp:wrapNone/>
            <wp:docPr id="80" name="图片 8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-1003300</wp:posOffset>
            </wp:positionV>
            <wp:extent cx="1938655" cy="952500"/>
            <wp:effectExtent l="0" t="0" r="0" b="0"/>
            <wp:wrapNone/>
            <wp:docPr id="1" name="图片 1" descr="图片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1652270</wp:posOffset>
                </wp:positionV>
                <wp:extent cx="2362200" cy="7188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1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04040" w:themeColor="text1" w:themeTint="BF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林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新闻编辑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5pt;margin-top:130.1pt;height:56.6pt;width:186pt;z-index:251661312;mso-width-relative:page;mso-height-relative:page;" filled="f" stroked="f" coordsize="21600,21600" o:gfxdata="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ul2KCt0AAAAMAQAADwAAAAAAAAABACAAAAAi&#10;AAAAZHJzL2Rvd25yZXYueG1sUEsBAhQAFAAAAAgAh07iQJ+nFCo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04040" w:themeColor="text1" w:themeTint="BF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林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新闻编辑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-935990</wp:posOffset>
                </wp:positionV>
                <wp:extent cx="7579995" cy="10714990"/>
                <wp:effectExtent l="0" t="0" r="190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230" y="375920"/>
                          <a:ext cx="7579995" cy="1071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3pt;margin-top:-73.7pt;height:843.7pt;width:596.85pt;z-index:-251657216;v-text-anchor:middle;mso-width-relative:page;mso-height-relative:page;" fillcolor="#FFFFFF [3212]" filled="t" stroked="f" coordsize="21600,21600" o:gfxdata="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tgtT9NwAAAAPAQAADwAAAAAAAAABACAAAAAi&#10;AAAAZHJzL2Rvd25yZXYueG1sUEsBAhQAFAAAAAgAh07iQMlKeV54AgAA1wQAAA4AAAAAAAAAAQAg&#10;AAAAKw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6819900</wp:posOffset>
                </wp:positionV>
                <wp:extent cx="2707005" cy="459105"/>
                <wp:effectExtent l="37465" t="8890" r="132080" b="4635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459105"/>
                          <a:chOff x="760" y="6443"/>
                          <a:chExt cx="4263" cy="723"/>
                        </a:xfrm>
                      </wpg:grpSpPr>
                      <wps:wsp>
                        <wps:cNvPr id="40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1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文本框 3"/>
                        <wps:cNvSpPr txBox="1"/>
                        <wps:spPr>
                          <a:xfrm>
                            <a:off x="1479" y="6443"/>
                            <a:ext cx="2824" cy="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15pt;margin-top:537pt;height:36.15pt;width:213.15pt;z-index:251664384;mso-width-relative:page;mso-height-relative:page;" coordorigin="760,6443" coordsize="4263,723" o:gfxdata="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Er5XqLdAAAADgEAAA8AAAAAAAAAAQAgAAAAIgAAAGRycy9kb3du&#10;cmV2LnhtbFBLAQIUABQAAAAIAIdO4kDEjouvbQQAANwPAAAOAAAAAAAAAAEAIAAAACwBAABkcnMv&#10;ZTJvRG9jLnhtbFBLBQYAAAAABgAGAFkBAAALCAAAAAA=&#10;">
                <o:lock v:ext="edit" aspectratio="f"/>
                <v:shape id="直角三角形 47" o:spid="_x0000_s1026" o:spt="118" type="#_x0000_t118" style="position:absolute;left:769;top:6731;flip:y;height:428;width:262;v-text-anchor:middle;" fillcolor="#355D7E [1604]" filled="t" stroked="f" coordsize="21600,21600" o:gfxdata="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ff/N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直角三角形 47" o:spid="_x0000_s1026" o:spt="118" type="#_x0000_t118" style="position:absolute;left:4761;top:6738;flip:x y;height:428;width:262;v-text-anchor:middle;" fillcolor="#355D7E [1604]" filled="t" stroked="f" coordsize="21600,21600" o:gfxdata="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WIw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同侧圆角矩形 46" o:spid="_x0000_s1026" o:spt="1" style="position:absolute;left:2589;top:4629;height:4262;width:604;rotation:5898240f;v-text-anchor:middle;" fillcolor="#517EB7" filled="t" stroked="f" coordsize="21600,21600" o:gfxdata="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823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shadow on="t" type="perspective" color="#000000" opacity="13107f" offset="2.12133858267717pt,2.12133858267717pt" origin="-32768f,-32768f" matrix="66191f,0f,0f,66191f"/>
                </v:rect>
                <v:shape id="文本框 3" o:spid="_x0000_s1026" o:spt="202" type="#_x0000_t202" style="position:absolute;left:1479;top:6443;height:590;width:2824;" filled="f" stroked="f" coordsize="21600,21600" o:gfxdata="UEsDBAoAAAAAAIdO4kAAAAAAAAAAAAAAAAAEAAAAZHJzL1BLAwQUAAAACACHTuJAKEX46r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XDA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X46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lang w:val="en-US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4733290</wp:posOffset>
                </wp:positionV>
                <wp:extent cx="2707005" cy="459105"/>
                <wp:effectExtent l="37465" t="8890" r="132080" b="4635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459105"/>
                          <a:chOff x="760" y="6443"/>
                          <a:chExt cx="4263" cy="723"/>
                        </a:xfrm>
                      </wpg:grpSpPr>
                      <wps:wsp>
                        <wps:cNvPr id="34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6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文本框 3"/>
                        <wps:cNvSpPr txBox="1"/>
                        <wps:spPr>
                          <a:xfrm>
                            <a:off x="1479" y="6443"/>
                            <a:ext cx="2824" cy="5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15pt;margin-top:372.7pt;height:36.15pt;width:213.15pt;z-index:251663360;mso-width-relative:page;mso-height-relative:page;" coordorigin="760,6443" coordsize="4263,723" o:gfxdata="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MuZivXdAAAADAEAAA8AAAAAAAAAAQAgAAAAIgAAAGRycy9kb3ducmV2&#10;LnhtbFBLAQIUABQAAAAIAIdO4kBvZzFpagQAANwPAAAOAAAAAAAAAAEAIAAAACwBAABkcnMvZTJv&#10;RG9jLnhtbFBLBQYAAAAABgAGAFkBAAAICAAAAAA=&#10;">
                <o:lock v:ext="edit" aspectratio="f"/>
                <v:shape id="直角三角形 47" o:spid="_x0000_s1026" o:spt="118" type="#_x0000_t118" style="position:absolute;left:769;top:6731;flip:y;height:428;width:262;v-text-anchor:middle;" fillcolor="#355D7E [1604]" filled="t" stroked="f" coordsize="21600,21600" o:gfxdata="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qKS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直角三角形 47" o:spid="_x0000_s1026" o:spt="118" type="#_x0000_t118" style="position:absolute;left:4761;top:6738;flip:x y;height:428;width:262;v-text-anchor:middle;" fillcolor="#355D7E [1604]" filled="t" stroked="f" coordsize="21600,21600" o:gfxdata="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jBdO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同侧圆角矩形 46" o:spid="_x0000_s1026" o:spt="1" style="position:absolute;left:2589;top:4629;height:4262;width:604;rotation:5898240f;v-text-anchor:middle;" fillcolor="#517EB7" filled="t" stroked="f" coordsize="21600,21600" o:gfxdata="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dBrg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shadow on="t" type="perspective" color="#000000" opacity="13107f" offset="2.12133858267717pt,2.12133858267717pt" origin="-32768f,-32768f" matrix="66191f,0f,0f,66191f"/>
                </v:rect>
                <v:shape id="文本框 3" o:spid="_x0000_s1026" o:spt="202" type="#_x0000_t202" style="position:absolute;left:1479;top:6443;height:594;width:2824;" filled="f" stroked="f" coordsize="21600,21600" o:gfxdata="UEsDBAoAAAAAAIdO4kAAAAAAAAAAAAAAAAAEAAAAZHJzL1BLAwQUAAAACACHTuJAD3iNlL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gC5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iNl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  <w:lang w:val="en-US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2723515</wp:posOffset>
                </wp:positionV>
                <wp:extent cx="2707005" cy="465455"/>
                <wp:effectExtent l="37465" t="2540" r="132080" b="463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465455"/>
                          <a:chOff x="760" y="6433"/>
                          <a:chExt cx="4263" cy="733"/>
                        </a:xfrm>
                      </wpg:grpSpPr>
                      <wps:wsp>
                        <wps:cNvPr id="47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479" y="6433"/>
                            <a:ext cx="2824" cy="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微软雅黑" w:hAnsi="微软雅黑" w:eastAsia="微软雅黑" w:cs="微软雅黑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15pt;margin-top:214.45pt;height:36.65pt;width:213.15pt;z-index:251662336;mso-width-relative:page;mso-height-relative:page;" coordorigin="760,6433" coordsize="4263,733" o:gfxdata="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O4PPYjcAAAADAEAAA8AAAAAAAAAAQAgAAAAIgAAAGRycy9kb3ducmV2&#10;LnhtbFBLAQIUABQAAAAIAIdO4kBeTrr9awQAANkPAAAOAAAAAAAAAAEAIAAAACsBAABkcnMvZTJv&#10;RG9jLnhtbFBLBQYAAAAABgAGAFkBAAAICAAAAAA=&#10;">
                <o:lock v:ext="edit" aspectratio="f"/>
                <v:shape id="直角三角形 47" o:spid="_x0000_s1026" o:spt="118" type="#_x0000_t118" style="position:absolute;left:769;top:6731;flip:y;height:428;width:262;v-text-anchor:middle;" fillcolor="#355D7E [1604]" filled="t" stroked="f" coordsize="21600,21600" o:gfxdata="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Hmd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直角三角形 47" o:spid="_x0000_s1026" o:spt="118" type="#_x0000_t118" style="position:absolute;left:4761;top:6738;flip:x y;height:428;width:262;v-text-anchor:middle;" fillcolor="#355D7E [1604]" filled="t" stroked="f" coordsize="21600,21600" o:gfxdata="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qgs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同侧圆角矩形 46" o:spid="_x0000_s1026" o:spt="1" style="position:absolute;left:2589;top:4629;height:4262;width:604;rotation:5898240f;v-text-anchor:middle;" fillcolor="#517EB7" filled="t" stroked="f" coordsize="21600,21600" o:gfxdata="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H3X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  <v:shadow on="t" type="perspective" color="#000000" opacity="13107f" offset="2.12133858267717pt,2.12133858267717pt" origin="-32768f,-32768f" matrix="66191f,0f,0f,66191f"/>
                </v:rect>
                <v:shape id="_x0000_s1026" o:spid="_x0000_s1026" o:spt="202" type="#_x0000_t202" style="position:absolute;left:1479;top:6433;height:625;width:2824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微软雅黑" w:hAnsi="微软雅黑" w:eastAsia="微软雅黑" w:cs="微软雅黑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3262630</wp:posOffset>
                </wp:positionV>
                <wp:extent cx="2026920" cy="1374775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出生日期：  1994-08-21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籍    贯：  江苏南京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民    族： 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政治面貌：  党员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55pt;margin-top:256.9pt;height:108.25pt;width:159.6pt;z-index:251676672;mso-width-relative:page;mso-height-relative:page;" filled="f" stroked="f" coordsize="21600,21600" o:gfxdata="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ZiprfcAAAACwEAAA8AAAAAAAAAAQAgAAAAIgAA&#10;AGRycy9kb3ducmV2LnhtbFBLAQIUABQAAAAIAIdO4kDakGp8PQIAAGs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出生日期：  1994-08-21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籍    贯：  江苏南京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民    族： 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政治面貌：  党员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5289550</wp:posOffset>
                </wp:positionV>
                <wp:extent cx="1790700" cy="118491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16935" y="6213475"/>
                          <a:ext cx="1790700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手机：  180 1235 8695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  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微信：  123456@qq.com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55pt;margin-top:416.5pt;height:93.3pt;width:141pt;z-index:251670528;mso-width-relative:page;mso-height-relative:page;" filled="f" stroked="f" coordsize="21600,21600" o:gfxdata="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yfvcLcAAAADAEAAA8A&#10;AAAAAAAAAQAgAAAAIgAAAGRycy9kb3ducmV2LnhtbFBLAQIUABQAAAAIAIdO4kDi/4JWTAIAAHcE&#10;AAAOAAAAAAAAAAEAIAAAACs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手机：  180 1235 8695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  北京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微信：  123456@qq.com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-927735</wp:posOffset>
                </wp:positionV>
                <wp:extent cx="2374900" cy="10710545"/>
                <wp:effectExtent l="0" t="0" r="6350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107105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7pt;margin-top:-73.05pt;height:843.35pt;width:187pt;z-index:-251656192;v-text-anchor:middle;mso-width-relative:page;mso-height-relative:page;" fillcolor="#EAF0F6 [660]" filled="t" stroked="f" coordsize="21600,21600" o:gfxdata="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AT0MjaAAAADgEAAA8A&#10;AAAAAAAAAQAgAAAAIgAAAGRycy9kb3ducmV2LnhtbFBLAQIUABQAAAAIAIdO4kAhq7h1hwIAAAYF&#10;AAAOAAAAAAAAAAEAIAAAACkBAABkcnMvZTJvRG9jLnhtbFBLBQYAAAAABgAGAFkBAAAi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40E0E2"/>
    <w:multiLevelType w:val="singleLevel"/>
    <w:tmpl w:val="5940E0E2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B6E9B"/>
    <w:rsid w:val="000F7924"/>
    <w:rsid w:val="002D5BD5"/>
    <w:rsid w:val="0042145B"/>
    <w:rsid w:val="009D1197"/>
    <w:rsid w:val="00D618CF"/>
    <w:rsid w:val="04AC417B"/>
    <w:rsid w:val="08F75DCD"/>
    <w:rsid w:val="0A391D18"/>
    <w:rsid w:val="0EDE76ED"/>
    <w:rsid w:val="101C4AD0"/>
    <w:rsid w:val="19116F28"/>
    <w:rsid w:val="1DB401C9"/>
    <w:rsid w:val="223C616A"/>
    <w:rsid w:val="237F0571"/>
    <w:rsid w:val="24E23906"/>
    <w:rsid w:val="294E7F5A"/>
    <w:rsid w:val="29AF49D7"/>
    <w:rsid w:val="2BC42DA8"/>
    <w:rsid w:val="2C3018A7"/>
    <w:rsid w:val="2C732A17"/>
    <w:rsid w:val="2C8F51AE"/>
    <w:rsid w:val="2EB430C8"/>
    <w:rsid w:val="2FB51DB9"/>
    <w:rsid w:val="334F7E9F"/>
    <w:rsid w:val="3A85383B"/>
    <w:rsid w:val="3B792B7C"/>
    <w:rsid w:val="3CF03347"/>
    <w:rsid w:val="3D623448"/>
    <w:rsid w:val="3DD32E8B"/>
    <w:rsid w:val="416449E5"/>
    <w:rsid w:val="41C13419"/>
    <w:rsid w:val="431F0FE5"/>
    <w:rsid w:val="434B6E9B"/>
    <w:rsid w:val="444825E0"/>
    <w:rsid w:val="446F0B74"/>
    <w:rsid w:val="46065477"/>
    <w:rsid w:val="4A7A516C"/>
    <w:rsid w:val="4CC5460A"/>
    <w:rsid w:val="4F1D26B9"/>
    <w:rsid w:val="4FCF5FAD"/>
    <w:rsid w:val="57FB406A"/>
    <w:rsid w:val="5834502C"/>
    <w:rsid w:val="5B212F72"/>
    <w:rsid w:val="5C032C71"/>
    <w:rsid w:val="5C1628A7"/>
    <w:rsid w:val="5E401B0E"/>
    <w:rsid w:val="5E55745A"/>
    <w:rsid w:val="5FC16CD4"/>
    <w:rsid w:val="644F0C5F"/>
    <w:rsid w:val="65857227"/>
    <w:rsid w:val="68723EBC"/>
    <w:rsid w:val="6A2F6EFA"/>
    <w:rsid w:val="6BEB12FB"/>
    <w:rsid w:val="6C2F09CD"/>
    <w:rsid w:val="6E467EF1"/>
    <w:rsid w:val="729E440C"/>
    <w:rsid w:val="78D24093"/>
    <w:rsid w:val="79BC387E"/>
    <w:rsid w:val="7B380E29"/>
    <w:rsid w:val="7C4B495C"/>
    <w:rsid w:val="7CB80398"/>
    <w:rsid w:val="7E254DDB"/>
    <w:rsid w:val="7E5D2D06"/>
    <w:rsid w:val="7F2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38.docx" TargetMode="External"/></Relationships>
</file>

<file path=word/theme/theme1.xml><?xml version="1.0" encoding="utf-8"?>
<a:theme xmlns:a="http://schemas.openxmlformats.org/drawingml/2006/main" name="Office 主题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【猫眼】简约创意简历38.docx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2017-06-14T05:34:00Z</dcterms:created>
  <dc:creator>kedao</dc:creator>
  <cp:lastModifiedBy>幻主PPT</cp:lastModifiedBy>
  <dcterms:modified xsi:type="dcterms:W3CDTF">2023-09-29T09:16:18Z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84FD8DE256A745F09829BDB6924169C0_13</vt:lpwstr>
  </property>
</Properties>
</file>