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-327025</wp:posOffset>
            </wp:positionV>
            <wp:extent cx="1050290" cy="1499235"/>
            <wp:effectExtent l="0" t="0" r="16510" b="5715"/>
            <wp:wrapNone/>
            <wp:docPr id="1" name="图片 41" descr="D:\桌面\桌面文件\登记照4\00179.jpg0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1" descr="D:\桌面\桌面文件\登记照4\00179.jpg0017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-943610</wp:posOffset>
                </wp:positionV>
                <wp:extent cx="7636510" cy="10725150"/>
                <wp:effectExtent l="6350" t="6350" r="1524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915" y="85725"/>
                          <a:ext cx="7636510" cy="1072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65pt;margin-top:-74.3pt;height:844.5pt;width:601.3pt;z-index:251659264;v-text-anchor:middle;mso-width-relative:page;mso-height-relative:page;" fillcolor="#FFFFFF [3212]" filled="t" stroked="t" coordsize="21600,21600" o:gfxdata="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mhWIdoAAAAPAQAA&#10;DwAAAAAAAAABACAAAAAiAAAAZHJzL2Rvd25yZXYueG1sUEsBAhQAFAAAAAgAh07iQArVm7eJAgAA&#10;HwUAAA4AAAAAAAAAAQAgAAAAKQ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907415</wp:posOffset>
                </wp:positionV>
                <wp:extent cx="2894330" cy="354330"/>
                <wp:effectExtent l="0" t="0" r="1905" b="825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71.45pt;height:27.9pt;width:227.9pt;z-index:251661312;v-text-anchor:middle;mso-width-relative:page;mso-height-relative:page;" fillcolor="#4BADC6" filled="t" stroked="f" coordsize="21600,21600" o:gfxdata="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JUSG1wAAAAsBAAAPAAAAAAAAAAEAIAAAACIAAABkcnMvZG93bnJldi54bWxQSwEC&#10;FAAUAAAACACHTuJAS3pRNvUBAADWAwAADgAAAAAAAAABACAAAAAm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2808605</wp:posOffset>
                </wp:positionV>
                <wp:extent cx="2894330" cy="354330"/>
                <wp:effectExtent l="0" t="0" r="1905" b="825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221.15pt;height:27.9pt;width:227.9pt;z-index:251662336;v-text-anchor:middle;mso-width-relative:page;mso-height-relative:page;" fillcolor="#4BADC6" filled="t" stroked="f" coordsize="21600,21600" o:gfxdata="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KN4ynYAAAACwEAAA8AAAAAAAAAAQAgAAAAIgAAAGRycy9kb3ducmV2LnhtbFBL&#10;AQIUABQAAAAIAIdO4kDsOC6Z9gEAANYDAAAOAAAAAAAAAAEAIAAAACc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5887720</wp:posOffset>
                </wp:positionV>
                <wp:extent cx="2894330" cy="354330"/>
                <wp:effectExtent l="0" t="0" r="1905" b="825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463.6pt;height:27.9pt;width:227.9pt;z-index:251663360;v-text-anchor:middle;mso-width-relative:page;mso-height-relative:page;" fillcolor="#4BADC6" filled="t" stroked="f" coordsize="21600,21600" o:gfxdata="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vFqO1wAAAAsBAAAPAAAAAAAAAAEAIAAAACIAAABkcnMvZG93bnJldi54bWxQSwEC&#10;FAAUAAAACACHTuJAcfkE/PUBAADWAwAADgAAAAAAAAABACAAAAAm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7726680</wp:posOffset>
                </wp:positionV>
                <wp:extent cx="2894330" cy="354330"/>
                <wp:effectExtent l="0" t="0" r="1905" b="825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608.4pt;height:27.9pt;width:227.9pt;z-index:251664384;v-text-anchor:middle;mso-width-relative:page;mso-height-relative:page;" fillcolor="#4BADC6" filled="t" stroked="f" coordsize="21600,21600" o:gfxdata="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K05PZAAAADQEAAA8AAAAAAAAAAQAgAAAAIgAAAGRycy9kb3ducmV2LnhtbFBL&#10;AQIUABQAAAAIAIdO4kCJuxWD9QEAANYDAAAOAAAAAAAAAAEAIAAAACg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2783840</wp:posOffset>
                </wp:positionV>
                <wp:extent cx="1980565" cy="0"/>
                <wp:effectExtent l="0" t="0" r="2032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219.2pt;height:0pt;width:155.95pt;z-index:251670528;mso-width-relative:page;mso-height-relative:page;" filled="f" stroked="t" coordsize="21600,21600" o:gfxdata="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T5BntkAAAAMAQAADwAAAAAAAAABACAAAAAiAAAAZHJzL2Rvd25yZXYueG1s&#10;UEsBAhQAFAAAAAgAh07iQPj1X9H3AQAA0QMAAA4AAAAAAAAAAQAgAAAAKAEAAGRycy9lMm9Eb2Mu&#10;eG1sUEsFBgAAAAAGAAYAWQEAAJEFAAAAAA=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3172460</wp:posOffset>
                </wp:positionV>
                <wp:extent cx="1980565" cy="0"/>
                <wp:effectExtent l="0" t="0" r="20320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249.8pt;height:0pt;width:155.95pt;z-index:251671552;mso-width-relative:page;mso-height-relative:page;" filled="f" stroked="t" coordsize="21600,21600" o:gfxdata="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Z50ndkAAAAMAQAADwAAAAAAAAABACAAAAAiAAAAZHJzL2Rvd25yZXYueG1s&#10;UEsBAhQAFAAAAAgAh07iQJ0mopX3AQAA0QMAAA4AAAAAAAAAAQAgAAAAKAEAAGRycy9lMm9Eb2Mu&#10;eG1sUEsFBgAAAAAGAAYAWQEAAJEFAAAAAA=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3561080</wp:posOffset>
                </wp:positionV>
                <wp:extent cx="1980565" cy="0"/>
                <wp:effectExtent l="0" t="0" r="2032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280.4pt;height:0pt;width:155.95pt;z-index:251672576;mso-width-relative:page;mso-height-relative:page;" filled="f" stroked="t" coordsize="21600,21600" o:gfxdata="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atUfNkAAAAMAQAADwAAAAAAAAABACAAAAAiAAAAZHJzL2Rvd25yZXYueG1s&#10;UEsBAhQAFAAAAAgAh07iQL6X9qn3AQAA0QMAAA4AAAAAAAAAAQAgAAAAKAEAAGRycy9lMm9Eb2Mu&#10;eG1sUEsFBgAAAAAGAAYAWQEAAJEFAAAAAA=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3949065</wp:posOffset>
                </wp:positionV>
                <wp:extent cx="1980565" cy="0"/>
                <wp:effectExtent l="0" t="0" r="20320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310.95pt;height:0pt;width:155.95pt;z-index:251673600;mso-width-relative:page;mso-height-relative:page;" filled="f" stroked="t" coordsize="21600,21600" o:gfxdata="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y8Ej2AAAAAwBAAAPAAAAAAAAAAEAIAAAACIAAABkcnMvZG93bnJldi54bWxQ&#10;SwECFAAUAAAACACHTuJAV4BZHPcBAADRAwAADgAAAAAAAAABACAAAAAnAQAAZHJzL2Uyb0RvYy54&#10;bWxQSwUGAAAAAAYABgBZAQAAkAUAAAAA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5110480</wp:posOffset>
                </wp:positionV>
                <wp:extent cx="1437005" cy="125095"/>
                <wp:effectExtent l="0" t="0" r="0" b="825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148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02.4pt;height:9.85pt;width:113.15pt;z-index:251674624;v-text-anchor:middle;mso-width-relative:page;mso-height-relative:page;" fillcolor="#4BADC6" filled="t" stroked="f" coordsize="21600,21600" o:gfxdata="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9GykNkAAAALAQAADwAAAAAAAAABACAAAAAiAAAAZHJzL2Rvd25yZXYueG1sUEsB&#10;AhQAFAAAAAgAh07iQOX/4Vz0AQAA1g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5495925</wp:posOffset>
                </wp:positionV>
                <wp:extent cx="1821180" cy="125095"/>
                <wp:effectExtent l="0" t="0" r="8255" b="825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002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32.75pt;height:9.85pt;width:143.4pt;z-index:251675648;v-text-anchor:middle;mso-width-relative:page;mso-height-relative:page;" fillcolor="#4BADC6" filled="t" stroked="f" coordsize="21600,21600" o:gfxdata="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e+IS9kAAAAMAQAADwAAAAAAAAABACAAAAAiAAAAZHJzL2Rvd25yZXYueG1sUEsB&#10;AhQAFAAAAAgAh07iQLpLZ/L0AQAA1g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5881370</wp:posOffset>
                </wp:positionV>
                <wp:extent cx="1621155" cy="125095"/>
                <wp:effectExtent l="0" t="0" r="0" b="825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398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63.1pt;height:9.85pt;width:127.65pt;z-index:251676672;v-text-anchor:middle;mso-width-relative:page;mso-height-relative:page;" fillcolor="#4BADC6" filled="t" stroked="f" coordsize="21600,21600" o:gfxdata="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c2ILZAAAADAEAAA8AAAAAAAAAAQAgAAAAIgAAAGRycy9kb3ducmV2LnhtbFBL&#10;AQIUABQAAAAIAIdO4kAJEE0t9QEAANYDAAAOAAAAAAAAAAEAIAAAACg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6261100</wp:posOffset>
                </wp:positionV>
                <wp:extent cx="1142365" cy="125095"/>
                <wp:effectExtent l="0" t="0" r="1270" b="825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49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93pt;height:9.85pt;width:89.95pt;z-index:251677696;v-text-anchor:middle;mso-width-relative:page;mso-height-relative:page;" fillcolor="#4BADC6" filled="t" stroked="f" coordsize="21600,21600" o:gfxdata="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f9k7tkAAAAMAQAADwAAAAAAAAABACAAAAAiAAAAZHJzL2Rvd25yZXYueG1sUEsB&#10;AhQAFAAAAAgAh07iQIxy5b70AQAA1g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494280" cy="10692130"/>
                <wp:effectExtent l="0" t="0" r="190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93968" cy="106918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0pt;margin-top:-72pt;height:841.9pt;width:196.4pt;z-index:251660288;v-text-anchor:middle;mso-width-relative:page;mso-height-relative:page;" fillcolor="#F2F2F2" filled="t" stroked="f" coordsize="21600,21600" o:gfxdata="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rzLw3QAAAA4BAAAP&#10;AAAAAAAAAAEAIAAAACIAAABkcnMvZG93bnJldi54bWxQSwECFAAUAAAACACHTuJAtcNNuhMCAAAR&#10;BAAADgAAAAAAAAABACAAAAAsAQAAZHJzL2Uyb0RvYy54bWxQSwUGAAAAAAYABgBZAQAAs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2325370</wp:posOffset>
                </wp:positionV>
                <wp:extent cx="2353945" cy="161544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现居：福建厦门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49.55pt;margin-top:183.1pt;height:127.2pt;width:185.35pt;z-index:251665408;mso-width-relative:page;mso-height-relative:page;" filled="f" stroked="f" coordsize="21600,21600" o:gfxdata="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crLPbYAAAACwEAAA8AAAAAAAAAAQAgAAAAIgAAAGRycy9kb3ducmV2LnhtbFBL&#10;AQIUABQAAAAIAIdO4kDl2TqcvQEAAF8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年龄：25岁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现居：福建厦门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+86 180 5252 5252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2896870</wp:posOffset>
                </wp:positionV>
                <wp:extent cx="95250" cy="163195"/>
                <wp:effectExtent l="38100" t="0" r="38100" b="8255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2.7pt;margin-top:228.1pt;height:12.85pt;width:7.5pt;z-index:251666432;v-text-anchor:middle;mso-width-relative:page;mso-height-relative:page;" fillcolor="#4BADC6" filled="t" stroked="f" coordsize="559792,955625" o:gfxdata="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QSEQ39gAAAANAQAADwAAAAAAAAABACAAAAAiAAAA&#10;ZHJzL2Rvd25yZXYueG1sUEsBAhQAFAAAAAgAh07iQJa3+PZdAwAAwwgAAA4AAAAAAAAAAQAgAAAA&#10;JwEAAGRycy9lMm9Eb2MueG1sUEsFBgAAAAAGAAYAWQEAAPY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3288665</wp:posOffset>
                </wp:positionV>
                <wp:extent cx="148590" cy="148590"/>
                <wp:effectExtent l="0" t="0" r="3810" b="381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05pt;margin-top:258.95pt;height:11.7pt;width:11.7pt;z-index:251667456;v-text-anchor:middle;mso-width-relative:page;mso-height-relative:page;" fillcolor="#4BADC6" filled="t" stroked="f" coordsize="5581,5581" o:gfxdata="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3677920</wp:posOffset>
                </wp:positionV>
                <wp:extent cx="149860" cy="154940"/>
                <wp:effectExtent l="0" t="0" r="2540" b="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05pt;margin-top:289.6pt;height:12.2pt;width:11.8pt;z-index:251668480;v-text-anchor:middle;mso-width-relative:page;mso-height-relative:page;" fillcolor="#4BADC6" filled="t" stroked="f" coordsize="90,93" o:gfxdata="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2503170</wp:posOffset>
                </wp:positionV>
                <wp:extent cx="148590" cy="188595"/>
                <wp:effectExtent l="0" t="0" r="3810" b="254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05pt;margin-top:197.1pt;height:14.85pt;width:11.7pt;z-index:251669504;v-text-anchor:middle;mso-width-relative:page;mso-height-relative:page;" fillcolor="#4BADC6" filled="t" stroked="f" coordsize="1679575,2125662" o:gfxdata="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ragraph">
                  <wp:posOffset>4718685</wp:posOffset>
                </wp:positionV>
                <wp:extent cx="1090930" cy="1615440"/>
                <wp:effectExtent l="0" t="0" r="0" b="0"/>
                <wp:wrapNone/>
                <wp:docPr id="13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-73.1pt;margin-top:371.55pt;height:127.2pt;width:85.9pt;z-index:251678720;mso-width-relative:page;mso-height-relative:page;" filled="f" stroked="f" coordsize="21600,21600" o:gfxdata="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sdaM2gAAAAsBAAAPAAAAAAAAAAEAIAAAACIAAABkcnMvZG93bnJldi54bWxQ&#10;SwECFAAUAAAACACHTuJAIvTx7rwBAABg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-480060</wp:posOffset>
                </wp:positionV>
                <wp:extent cx="4598670" cy="980440"/>
                <wp:effectExtent l="0" t="0" r="0" b="0"/>
                <wp:wrapNone/>
                <wp:docPr id="14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BADC6"/>
                                <w:kern w:val="24"/>
                                <w:sz w:val="56"/>
                                <w:szCs w:val="56"/>
                              </w:rPr>
                              <w:t>李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BADC6"/>
                                <w:kern w:val="24"/>
                                <w:sz w:val="56"/>
                                <w:szCs w:val="56"/>
                                <w:lang w:val="en-US" w:eastAsia="zh-CN"/>
                              </w:rPr>
                              <w:t xml:space="preserve"> 思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BADC6"/>
                                <w:kern w:val="24"/>
                                <w:sz w:val="28"/>
                                <w:szCs w:val="28"/>
                              </w:rPr>
                              <w:t>求职意向：市场部公关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26.15pt;margin-top:-37.8pt;height:77.2pt;width:362.1pt;z-index:251679744;mso-width-relative:page;mso-height-relative:page;" filled="f" stroked="f" coordsize="21600,21600" o:gfxdata="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qMnL82AAAAAoBAAAPAAAAAAAAAAEAIAAAACIAAABkcnMvZG93bnJldi54bWxQSwEC&#10;FAAUAAAACACHTuJAbUr0QbsBAABf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BADC6"/>
                          <w:kern w:val="24"/>
                          <w:sz w:val="56"/>
                          <w:szCs w:val="56"/>
                        </w:rPr>
                        <w:t>李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BADC6"/>
                          <w:kern w:val="24"/>
                          <w:sz w:val="56"/>
                          <w:szCs w:val="56"/>
                          <w:lang w:val="en-US" w:eastAsia="zh-CN"/>
                        </w:rPr>
                        <w:t xml:space="preserve"> 思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BADC6"/>
                          <w:kern w:val="24"/>
                          <w:sz w:val="28"/>
                          <w:szCs w:val="28"/>
                        </w:rPr>
                        <w:t>求职意向：市场部公关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1391285</wp:posOffset>
                </wp:positionV>
                <wp:extent cx="4646295" cy="9677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295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2012.09—2016.6        南京邮电大学通达学院        广告学本科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109.55pt;height:76.2pt;width:365.85pt;z-index:251680768;mso-width-relative:page;mso-height-relative:page;" filled="f" stroked="f" coordsize="21600,21600" o:gfxdata="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OHuz3aAAAACwEAAA8A&#10;AAAAAAAAAQAgAAAAIgAAAGRycy9kb3ducmV2LnhtbFBLAQIUABQAAAAIAIdO4kDjc0B/owEAADw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2012.09—2016.6        南京邮电大学通达学院        广告学本科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932815</wp:posOffset>
                </wp:positionV>
                <wp:extent cx="428180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924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73.45pt;height:22.75pt;width:337.15pt;z-index:251681792;v-text-anchor:middle;mso-width-relative:page;mso-height-relative:page;" filled="f" stroked="f" coordsize="21600,21600" o:gfxdata="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p9/BdgA&#10;AAALAQAADwAAAAAAAAABACAAAAAiAAAAZHJzL2Rvd25yZXYueG1sUEsBAhQAFAAAAAgAh07iQLya&#10;lUvmAQAAuAMAAA4AAAAAAAAAAQAgAAAAJwEAAGRycy9lMm9Eb2MueG1sUEsFBgAAAAAGAAYAWQEA&#10;AH8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1009650</wp:posOffset>
                </wp:positionV>
                <wp:extent cx="220980" cy="153670"/>
                <wp:effectExtent l="0" t="0" r="7620" b="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01.6pt;margin-top:79.5pt;height:12.1pt;width:17.4pt;z-index:251682816;mso-width-relative:page;mso-height-relative:page;" fillcolor="#FFFFFF" filled="t" stroked="f" coordsize="263,184" o:gfxdata="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3308350</wp:posOffset>
                </wp:positionV>
                <wp:extent cx="5005070" cy="2110740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070" cy="211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2014.08-2015.08         可口可乐瑞安公司               部门经理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720" w:firstLine="0" w:firstLineChars="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2015.08-2016.08        华东学院校联络部                部门部长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组织业余活动、服务学生生活文案工作；组织业余活动、工作等；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锻炼组织活动与教学能力；巩固检验了自己英语学习的知识水平。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06.35pt;margin-top:260.5pt;height:166.2pt;width:394.1pt;z-index:251683840;mso-width-relative:page;mso-height-relative:page;" filled="f" stroked="f" coordsize="21600,21600" o:gfxdata="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hM6tdoAAAAMAQAADwAAAAAAAAABACAAAAAiAAAAZHJzL2Rvd25yZXYueG1s&#10;UEsBAhQAFAAAAAgAh07iQC9Epr29AQAAf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2014.08-2015.08         可口可乐瑞安公司               部门经理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left="720" w:firstLine="0" w:firstLineChars="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2015.08-2016.08        华东学院校联络部                部门部长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组织业余活动、服务学生生活文案工作；组织业余活动、工作等；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锻炼组织活动与教学能力；巩固检验了自己英语学习的知识水平。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2849880</wp:posOffset>
                </wp:positionV>
                <wp:extent cx="351726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07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224.4pt;height:22.75pt;width:276.95pt;z-index:251684864;v-text-anchor:middle;mso-width-relative:page;mso-height-relative:page;" filled="f" stroked="f" coordsize="21600,21600" o:gfxdata="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AVhY7Z&#10;AAAACwEAAA8AAAAAAAAAAQAgAAAAIgAAAGRycy9kb3ducmV2LnhtbFBLAQIUABQAAAAIAIdO4kBp&#10;ILMN5gEAALgDAAAOAAAAAAAAAAEAIAAAACgBAABkcnMvZTJvRG9jLnhtbFBLBQYAAAAABgAGAFkB&#10;AAC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2885440</wp:posOffset>
                </wp:positionV>
                <wp:extent cx="221615" cy="217805"/>
                <wp:effectExtent l="0" t="0" r="6985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3.75pt;margin-top:227.2pt;height:17.15pt;width:17.45pt;z-index:251685888;v-text-anchor:middle;mso-width-relative:page;mso-height-relative:page;" fillcolor="#FFFFFF" filled="t" stroked="f" coordsize="99,97" o:gfxdata="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dYN6l9oAAAALAQAADwAAAAAAAAABACAAAAAiAAAAZHJzL2Rvd25y&#10;ZXYueG1sUEsBAhQAFAAAAAgAh07iQPLPejzGBwAAVCwAAA4AAAAAAAAAAQAgAAAAKQEAAGRycy9l&#10;Mm9Eb2MueG1sUEsFBgAAAAAGAAYAWQEAAGE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8265160</wp:posOffset>
                </wp:positionV>
                <wp:extent cx="4735195" cy="11582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19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650.8pt;height:91.2pt;width:372.85pt;z-index:251686912;mso-width-relative:page;mso-height-relative:page;" filled="f" stroked="f" coordsize="21600,21600" o:gfxdata="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x9jGjbAAAADQEA&#10;AA8AAAAAAAAAAQAgAAAAIgAAAGRycy9kb3ducmV2LnhtbFBLAQIUABQAAAAIAIdO4kA6Iu4kpQEA&#10;AD0DAAAOAAAAAAAAAAEAIAAAACo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7762240</wp:posOffset>
                </wp:positionV>
                <wp:extent cx="3517265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07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611.2pt;height:22.75pt;width:276.95pt;z-index:251687936;v-text-anchor:middle;mso-width-relative:page;mso-height-relative:page;" filled="f" stroked="f" coordsize="21600,21600" o:gfxdata="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xp9n&#10;2gAAAA0BAAAPAAAAAAAAAAEAIAAAACIAAABkcnMvZG93bnJldi54bWxQSwECFAAUAAAACACHTuJA&#10;q/GG8eYBAAC4AwAADgAAAAAAAAABACAAAAApAQAAZHJzL2Uyb0RvYy54bWxQSwUGAAAAAAYABgBZ&#10;AQAAg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7792085</wp:posOffset>
                </wp:positionV>
                <wp:extent cx="171450" cy="216535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5.5pt;margin-top:613.55pt;height:17.05pt;width:13.5pt;z-index:251688960;v-text-anchor:middle;mso-width-relative:page;mso-height-relative:page;" fillcolor="#FFFFFF" filled="t" stroked="f" coordsize="1679575,2125662" o:gfxdata="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6379845</wp:posOffset>
                </wp:positionV>
                <wp:extent cx="2676525" cy="8915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2012年创业杯大赛获得团体赛铜奖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502.35pt;height:70.2pt;width:210.75pt;z-index:251689984;mso-width-relative:page;mso-height-relative:page;" filled="f" stroked="f" coordsize="21600,21600" o:gfxdata="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EPTQtsAAAANAQAA&#10;DwAAAAAAAAABACAAAAAiAAAAZHJzL2Rvd25yZXYueG1sUEsBAhQAFAAAAAgAh07iQPijB0WkAQAA&#10;PA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2012年创业杯大赛获得团体赛铜奖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5921375</wp:posOffset>
                </wp:positionV>
                <wp:extent cx="3522345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246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6pt;margin-top:466.25pt;height:22.75pt;width:277.35pt;z-index:251691008;v-text-anchor:middle;mso-width-relative:page;mso-height-relative:page;" filled="f" stroked="f" coordsize="21600,21600" o:gfxdata="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CqO2rZ&#10;AAAACwEAAA8AAAAAAAAAAQAgAAAAIgAAAGRycy9kb3ducmV2LnhtbFBLAQIUABQAAAAIAIdO4kCV&#10;bFnH5gEAALgDAAAOAAAAAAAAAAEAIAAAACgBAABkcnMvZTJvRG9jLnhtbFBLBQYAAAAABgAGAFkB&#10;AAC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5965190</wp:posOffset>
                </wp:positionV>
                <wp:extent cx="203835" cy="184785"/>
                <wp:effectExtent l="0" t="0" r="5715" b="5715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4.35pt;margin-top:469.7pt;height:14.55pt;width:16.05pt;z-index:251692032;v-text-anchor:middle;mso-width-relative:page;mso-height-relative:page;" fillcolor="#FFFFFF" filled="t" stroked="f" coordsize="63,57" o:gfxdata="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rYtsdNkAAAAL&#10;AQAADwAAAAAAAAABACAAAAAiAAAAZHJzL2Rvd25yZXYueG1sUEsBAhQAFAAAAAgAh07iQJMefkmq&#10;AwAAEwwAAA4AAAAAAAAAAQAgAAAAKAEAAGRycy9lMm9Eb2MueG1sUEsFBgAAAAAGAAYAWQEAAEQH&#10;AAAAAA==&#10;" path="m0,55c0,55,0,57,4,57c3,54,11,45,11,45c11,45,25,54,40,39c54,23,44,11,63,0c17,10,7,24,8,43c12,34,24,22,34,17c17,29,5,47,0,55xe">
                <v:path o:connectlocs="0,@0;@0,@0;@0,@0;@0,@0;@0,0;@0,@0;@0,@0;0,@0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6379845</wp:posOffset>
                </wp:positionV>
                <wp:extent cx="2188845" cy="8915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75pt;margin-top:502.35pt;height:70.2pt;width:172.35pt;z-index:251693056;mso-width-relative:page;mso-height-relative:page;" filled="f" stroked="f" coordsize="21600,21600" o:gfxdata="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YjXX2dsAAAANAQAA&#10;DwAAAAAAAAABACAAAAAiAAAAZHJzL2Rvd25yZXYueG1sUEsBAhQAFAAAAAgAh07iQOumLi2kAQAA&#10;PA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7705725</wp:posOffset>
            </wp:positionV>
            <wp:extent cx="1612900" cy="1607185"/>
            <wp:effectExtent l="0" t="0" r="6350" b="12065"/>
            <wp:wrapNone/>
            <wp:docPr id="28" name="图片 28" descr="C:\Users\kedao\Desktop\二维码 1.jpg二维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kedao\Desktop\二维码 1.jpg二维码 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081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7108825</wp:posOffset>
                </wp:positionV>
                <wp:extent cx="1981200" cy="472440"/>
                <wp:effectExtent l="0" t="0" r="0" b="0"/>
                <wp:wrapNone/>
                <wp:docPr id="30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82.3pt;margin-top:559.75pt;height:37.2pt;width:156pt;z-index:251695104;mso-width-relative:page;mso-height-relative:page;" filled="f" stroked="f" coordsize="21600,21600" o:gfxdata="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J1uJ2gAAAA4BAAAPAAAAAAAAAAEAIAAAACIAAABkcnMvZG93bnJldi54bWxQ&#10;SwECFAAUAAAACACHTuJAoqdarrwBAABf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1263650</wp:posOffset>
                </wp:positionV>
                <wp:extent cx="217805" cy="130175"/>
                <wp:effectExtent l="0" t="0" r="0" b="3810"/>
                <wp:wrapNone/>
                <wp:docPr id="3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1" o:spid="_x0000_s1026" o:spt="6" type="#_x0000_t6" style="position:absolute;left:0pt;flip:x y;margin-left:89.2pt;margin-top:99.5pt;height:10.25pt;width:17.15pt;z-index:251696128;v-text-anchor:middle;mso-width-relative:page;mso-height-relative:page;" fillcolor="#286A7C" filled="t" stroked="f" coordsize="21600,21600" o:gfxdata="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6Pjm1wAAAAsBAAAPAAAAAAAAAAEAIAAAACIAAABkcnMv&#10;ZG93bnJldi54bWxQSwECFAAUAAAACACHTuJALl6GeAQCAADvAwAADgAAAAAAAAABACAAAAAmAQAA&#10;ZHJzL2Uyb0RvYy54bWxQSwUGAAAAAAYABgBZAQAAn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3164840</wp:posOffset>
                </wp:positionV>
                <wp:extent cx="217805" cy="130175"/>
                <wp:effectExtent l="0" t="0" r="0" b="3810"/>
                <wp:wrapNone/>
                <wp:docPr id="3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2" o:spid="_x0000_s1026" o:spt="6" type="#_x0000_t6" style="position:absolute;left:0pt;flip:x y;margin-left:89.2pt;margin-top:249.2pt;height:10.25pt;width:17.15pt;z-index:251697152;v-text-anchor:middle;mso-width-relative:page;mso-height-relative:page;" fillcolor="#286A7C" filled="t" stroked="f" coordsize="21600,21600" o:gfxdata="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h5Ga1wAAAAsBAAAPAAAAAAAAAAEAIAAAACIAAABkcnMv&#10;ZG93bnJldi54bWxQSwECFAAUAAAACACHTuJAc2iAPwQCAADvAwAADgAAAAAAAAABACAAAAAmAQAA&#10;ZHJzL2Uyb0RvYy54bWxQSwUGAAAAAAYABgBZAQAAn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6244590</wp:posOffset>
                </wp:positionV>
                <wp:extent cx="217805" cy="130175"/>
                <wp:effectExtent l="0" t="0" r="0" b="3810"/>
                <wp:wrapNone/>
                <wp:docPr id="3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3" o:spid="_x0000_s1026" o:spt="6" type="#_x0000_t6" style="position:absolute;left:0pt;flip:x y;margin-left:89.2pt;margin-top:491.7pt;height:10.25pt;width:17.15pt;z-index:251698176;v-text-anchor:middle;mso-width-relative:page;mso-height-relative:page;" fillcolor="#286A7C" filled="t" stroked="f" coordsize="21600,21600" o:gfxdata="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YPy4nYAAAADAEAAA8AAAAAAAAAAQAgAAAAIgAAAGRy&#10;cy9kb3ducmV2LnhtbFBLAQIUABQAAAAIAIdO4kCHh1K0BQIAAO8DAAAOAAAAAAAAAAEAIAAAACc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8083550</wp:posOffset>
                </wp:positionV>
                <wp:extent cx="217805" cy="130175"/>
                <wp:effectExtent l="0" t="0" r="0" b="3810"/>
                <wp:wrapNone/>
                <wp:docPr id="3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4" o:spid="_x0000_s1026" o:spt="6" type="#_x0000_t6" style="position:absolute;left:0pt;flip:x y;margin-left:89.2pt;margin-top:636.5pt;height:10.25pt;width:17.15pt;z-index:251699200;v-text-anchor:middle;mso-width-relative:page;mso-height-relative:page;" fillcolor="#286A7C" filled="t" stroked="f" coordsize="21600,21600" o:gfxdata="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fz+ZtcAAAANAQAADwAAAAAAAAABACAAAAAiAAAAZHJz&#10;L2Rvd25yZXYueG1sUEsBAhQAFAAAAAgAh07iQMkEjLEFAgAA7wMAAA4AAAAAAAAAAQAgAAAAJgEA&#10;AGRycy9lMm9Eb2MueG1sUEsFBgAAAAAGAAYAWQEAAJ0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82CF2"/>
    <w:multiLevelType w:val="multilevel"/>
    <w:tmpl w:val="06482CF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31733A12"/>
    <w:multiLevelType w:val="multilevel"/>
    <w:tmpl w:val="31733A1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58655E21"/>
    <w:rsid w:val="001730C1"/>
    <w:rsid w:val="004A030A"/>
    <w:rsid w:val="008F3458"/>
    <w:rsid w:val="00F44864"/>
    <w:rsid w:val="0EFC59E7"/>
    <w:rsid w:val="2E3A5D2C"/>
    <w:rsid w:val="31B67C7F"/>
    <w:rsid w:val="35EE5C23"/>
    <w:rsid w:val="3E3824F7"/>
    <w:rsid w:val="46446CB8"/>
    <w:rsid w:val="50EC1A5C"/>
    <w:rsid w:val="58655E21"/>
    <w:rsid w:val="603225AC"/>
    <w:rsid w:val="6090709A"/>
    <w:rsid w:val="69133492"/>
    <w:rsid w:val="6B781D2D"/>
    <w:rsid w:val="7A6015DD"/>
    <w:rsid w:val="7AA00A54"/>
    <w:rsid w:val="7FF2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2017-07-18T06:02:00Z</dcterms:created>
  <dc:creator>kedao</dc:creator>
  <cp:lastModifiedBy>幻主PPT</cp:lastModifiedBy>
  <dcterms:modified xsi:type="dcterms:W3CDTF">2023-09-29T09:07:27Z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71AC663C3B134DCFB9F4B8F386496D69_13</vt:lpwstr>
  </property>
</Properties>
</file>