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803275</wp:posOffset>
            </wp:positionV>
            <wp:extent cx="1353820" cy="1354455"/>
            <wp:effectExtent l="19050" t="19050" r="17780" b="17145"/>
            <wp:wrapNone/>
            <wp:docPr id="5" name="图片 5" descr="D:\桌面\桌面文件\登记照4\00125.jpg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桌面\桌面文件\登记照4\00125.jpg0012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3544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8231505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648.15pt;height:23.2pt;width:517.45pt;z-index:251664384;mso-width-relative:page;mso-height-relative:page;" coordorigin="1000,3618" coordsize="10349,464" o:gfxdata="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GkqdS90AAAAOAQAADwAAAAAAAAAB&#10;ACAAAAAiAAAAZHJzL2Rvd25yZXYueG1sUEsBAhQAFAAAAAgAh07iQM6RocaaAwAAXQoAAA4AAAAA&#10;AAAAAQAgAAAALAEAAGRycy9lMm9Eb2MueG1sUEsFBgAAAAAGAAYAWQEAADg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e9pkU7sAAADb&#10;AAAADwAAAGRycy9kb3ducmV2LnhtbEWPQYvCMBSE78L+h/AW9qapK4pUo+CC4FFdqx4fybMpNi+l&#10;idb990ZY8DjMzDfMfPlwtbhTGyrPCoaDDASx9qbiUsHhd92fgggR2WDtmRT8UYDl4qM3x9z4jnd0&#10;38dSJAiHHBXYGJtcyqAtOQwD3xAn7+JbhzHJtpSmxS7BXS2/s2wiHVacFiw29GNJX/c3p0Cftjfe&#10;rmyzLlahK+zxrOvxWamvz2E2AxHpEd/h//bGKBhN4PUl/Q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pkU7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AR9vrkAAADb&#10;AAAADwAAAGRycy9kb3ducmV2LnhtbEVPzYrCMBC+L/gOYQRva9IVF6lGD6KLBwW3+gBDM7bVZlKb&#10;aPXtzUHw+PH9zxYPW4s7tb5yrCEZKhDEuTMVFxqOh/X3BIQPyAZrx6ThSR4W897XDFPjOv6nexYK&#10;EUPYp6ihDKFJpfR5SRb90DXEkTu51mKIsC2kabGL4baWP0r9SosVx4YSG1qWlF+ym9XQ1dvsnNyW&#10;efO329Carqvx/qi0HvQTNQUR6BE+4rd7YzSM4tj4Jf4AOX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QEfb6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2Wiymr0AAADb&#10;AAAADwAAAGRycy9kb3ducmV2LnhtbEWPQWvCQBSE74X+h+UVvNVNKoiNroEWihYPpbHen7vPJJh9&#10;G3bXRP99Vyj0OMzMN8yqvNpODORD61hBPs1AEGtnWq4V/Ow/nhcgQkQ22DkmBTcKUK4fH1ZYGDfy&#10;Nw1VrEWCcChQQRNjX0gZdEMWw9T1xMk7OW8xJulraTyOCW47+ZJlc2mx5bTQYE/vDelzdbEKDu70&#10;Nlp95M/h9tVeNjuv9WKn1OQpz5YgIl3jf/ivvTUKZq9w/5J+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LK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8564245</wp:posOffset>
                </wp:positionV>
                <wp:extent cx="6435725" cy="78676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9478645"/>
                          <a:ext cx="64357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语言能力：大学英语6级证书，荣获全国大学生英语竞赛一等奖，能够熟练的进行听、说、读、写。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计算机：计算机二级证书，熟练操作windows平台上的各类应用软件，如Word、Excel、Power Point。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团队能力：具有丰富的团队组建与扩充经验和项目管理与协调经验，能够独挡一面。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674.35pt;height:61.95pt;width:506.75pt;z-index:251662336;mso-width-relative:page;mso-height-relative:page;" filled="f" stroked="f" coordsize="21600,21600" o:gfxdata="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HuNM2wAAAA0BAAAPAAAA&#10;AAAAAAEAIAAAACIAAABkcnMvZG93bnJldi54bWxQSwECFAAUAAAACACHTuJA0AcHv9kBAACY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语言能力：大学英语6级证书，荣获全国大学生英语竞赛一等奖，能够熟练的进行听、说、读、写。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计算机：计算机二级证书，熟练操作windows平台上的各类应用软件，如Word、Excel、Power Point。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团队能力：具有丰富的团队组建与扩充经验和项目管理与协调经验，能够独挡一面。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6863715</wp:posOffset>
                </wp:positionV>
                <wp:extent cx="6435725" cy="1243965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7778115"/>
                          <a:ext cx="643572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行政助理                       一路网络科技有限公司                          2015.03-2016.01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负责中心的接待工作；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负责中心的行政事务及前台管理；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协助处理客户服务及简单客诉；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负责中心简单财务管理，资产管控；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540.45pt;height:97.95pt;width:506.75pt;z-index:251672576;mso-width-relative:page;mso-height-relative:page;" filled="f" stroked="f" coordsize="21600,21600" o:gfxdata="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xhU5jbAAAADQEAAA8AAAAAAAAAAQAgAAAAIgAAAGRycy9kb3ducmV2LnhtbFBL&#10;AQIUABQAAAAIAIdO4kCVzb1P8wEAANgDAAAOAAAAAAAAAAEAIAAAACoBAABkcnMvZTJvRG9jLnht&#10;bFBLBQYAAAAABgAGAFkBAACP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行政助理                       一路网络科技有限公司                          2015.03-2016.01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负责中心的接待工作；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负责中心的行政事务及前台管理；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协助处理客户服务及简单客诉；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负责中心简单财务管理，资产管控；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4822825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79.75pt;height:23.2pt;width:517.45pt;z-index:251671552;mso-width-relative:page;mso-height-relative:page;" coordorigin="1000,3618" coordsize="10349,464" o:gfxdata="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MG84M7cAAADb&#10;AAAADwAAAGRycy9kb3ducmV2LnhtbEVPy6rCMBDdC/5DGMGdpl5QpBoFBcGl1/dySMam2ExKE633&#10;728Ewd0cznPmy5erxJOaUHpWMBpmIIi1NyUXCo6HzWAKIkRkg5VnUvBHAZaLbmeOufEt/9JzHwuR&#10;QjjkqMDGWOdSBm3JYRj6mjhxN984jAk2hTQNtincVfInyybSYcmpwWJNa0v6vn84Bfqye/BuZevN&#10;aRXakz1fdTW+KtXvjbIZiEiv+BV/3FuT5k/g/Us6QC7+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wbzgz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Hw7airwAAADb&#10;AAAADwAAAGRycy9kb3ducmV2LnhtbEWPQYvCMBSE78L+h/AWvGlSYUWq0YPo4mEFrf0Bj+Zt27V5&#10;6TbR6r83guBxmJlvmMXqZhtxpc7XjjUkYwWCuHCm5lJDftqOZiB8QDbYOCYNd/KwWn4MFpga1/OR&#10;rlkoRYSwT1FDFUKbSumLiiz6sWuJo/frOoshyq6UpsM+wm0jJ0pNpcWa40KFLa0rKs7ZxWrom5/s&#10;L7msi/Z7v6Mt/W++DrnSeviZqDmIQLfwDr/aO6NhMoXnl/gD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O2o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M/2B3LgAAADb&#10;AAAADwAAAGRycy9kb3ducmV2LnhtbEVPy4rCMBTdC/MP4Q6401QXIh1TQWEYxYX4mP2d5PbBNDcl&#10;ia3+vVkILg/nvVrfbSt68qFxrGA2zUAQa2carhRcL9+TJYgQkQ22jknBgwKsi4/RCnPjBj5Rf46V&#10;SCEcclRQx9jlUgZdk8UwdR1x4krnLcYEfSWNxyGF21bOs2whLTacGmrsaFuT/j/frIJfV24Gq/94&#10;3z+Oze3n4LVeHpQaf86yLxCR7vEtfrl3RsE8jU1f0g+Qx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/2B3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工作经验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5196205</wp:posOffset>
                </wp:positionV>
                <wp:extent cx="6435725" cy="170116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170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行政主管                       贵泽实业有限公司                                 2016.03-至今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编制公司人事管理制度，规避各项人事风险。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负责招聘工作，制定公司的人力资源发展计划，确保人才梯队发展和人才储备及培养。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督导公司各项行政、人事制度的执行，以及各项行政人事工作的进展情况，并采取必要的措施。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409.15pt;height:133.95pt;width:506.75pt;z-index:251669504;mso-width-relative:page;mso-height-relative:page;" filled="f" stroked="f" coordsize="21600,21600" o:gfxdata="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pGTQNsAAAAMAQAADwAAAAAAAAABACAAAAAiAAAAZHJzL2Rvd25yZXYueG1sUEsB&#10;AhQAFAAAAAgAh07iQGgNYOjyAQAA2QMAAA4AAAAAAAAAAQAgAAAAKgEAAGRycy9lMm9Eb2MueG1s&#10;UEsFBgAAAAAGAAYAWQEAAI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行政主管                       贵泽实业有限公司                                 2016.03-至今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负责本部的行政人事管理和日常事务，协助总监搞好各部门之间的综合协调，落实公司规章制度，沟通内外联系，保证上情下达和下情上报，负责对会议文件决定的事项进行催办、查办和落实，负责全公司组织系统及工作职责研讨和修订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编制公司人事管理制度，规避各项人事风险。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负责招聘工作，制定公司的人力资源发展计划，确保人才梯队发展和人才储备及培养。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督导公司各项行政、人事制度的执行，以及各项行政人事工作的进展情况，并采取必要的措施。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3391535</wp:posOffset>
                </wp:positionV>
                <wp:extent cx="6571615" cy="294640"/>
                <wp:effectExtent l="19050" t="12700" r="635" b="355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2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267.05pt;height:23.2pt;width:517.45pt;z-index:251663360;mso-width-relative:page;mso-height-relative:page;" coordorigin="1000,3618" coordsize="10349,464" o:gfxdata="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PJE/E7cAAAADAEA&#10;AA8AAAAAAAAAAQAgAAAAIgAAAGRycy9kb3ducmV2LnhtbFBLAQIUABQAAAAIAIdO4kAwf6/zpQMA&#10;AFoKAAAOAAAAAAAAAAEAIAAAACsBAABkcnMvZTJvRG9jLnhtbFBLBQYAAAAABgAGAFkBAABCBwAA&#10;AAA=&#10;">
                <o:lock v:ext="edit" aspectratio="f"/>
                <v:line id="_x0000_s1026" o:spid="_x0000_s1026" o:spt="20" style="position:absolute;left:7097;top:-406;height:8504;width:0;rotation:-5898240f;" filled="f" stroked="t" coordsize="21600,21600" o:gfxdata="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oIeLsAAADa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_x0000_s1026" o:spid="_x0000_s1026" o:spt="203" style="position:absolute;left:1000;top:3618;height:464;width:1966;" coordorigin="1000,3618" coordsize="1966,46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DkseZLwAAADa&#10;AAAADwAAAGRycy9kb3ducmV2LnhtbEWPQWvCQBSE7wX/w/IEb81uBEuJWT2IlhxaaKM/4JF9JtHs&#10;25hdE/vvu4VCj8PMfMPk24ftxEiDbx1rSBMFgrhypuVaw+l4eH4F4QOywc4xafgmD9vN7CnHzLiJ&#10;v2gsQy0ihH2GGpoQ+kxKXzVk0SeuJ47e2Q0WQ5RDLc2AU4TbTi6VepEWW44LDfa0a6i6lnerYere&#10;y0t631X920dBB7rtV58npfVinqo1iECP8B/+axdGwxJ+r8Qb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5LHmS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_x0000_s1026" o:spid="_x0000_s1026" o:spt="1" style="position:absolute;left:1370;top:3618;height:455;width:1558;v-text-anchor:middle;" filled="f" stroked="f" coordsize="21600,21600" o:gfxdata="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iFa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3724910</wp:posOffset>
                </wp:positionV>
                <wp:extent cx="6435725" cy="100330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4639310"/>
                          <a:ext cx="64357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607A9D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1"/>
                                <w:szCs w:val="21"/>
                              </w:rPr>
                              <w:t>工商管理                        上海大学（本科）                          2012.09-2016.07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607A9D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293.3pt;height:79pt;width:506.75pt;z-index:251661312;mso-width-relative:page;mso-height-relative:page;" filled="f" stroked="f" coordsize="21600,21600" o:gfxdata="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zWdL3AAAAAsBAAAP&#10;AAAAAAAAAAEAIAAAACIAAABkcnMvZG93bnJldi54bWxQSwECFAAUAAAACACHTuJAyp4Zk9sBAACZ&#10;AwAADgAAAAAAAAABACAAAAArAQAAZHJzL2Uyb0RvYy54bWxQSwUGAAAAAAYABgBZAQAAe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607A9D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1"/>
                          <w:szCs w:val="21"/>
                        </w:rPr>
                        <w:t>工商管理                        上海大学（本科）                          2012.09-2016.07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607A9D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基础会计学、货币银行学、统计学、经济法概论、财务会计学、管理学原理、组织行为学、市场营销学、国际贸易理论、国际贸易实务、人力资源开发与管理、财务管理学、企业经营战略概论、质量管理学、西方经济学等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2180590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171.7pt;height:23.2pt;width:517.45pt;z-index:251674624;mso-width-relative:page;mso-height-relative:page;" coordorigin="1000,3618" coordsize="10349,464" o:gfxdata="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O4rWbNwAAAAMAQAADwAAAAAA&#10;AAABACAAAAAiAAAAZHJzL2Rvd25yZXYueG1sUEsBAhQAFAAAAAgAh07iQN9nBBSeAwAAXQoAAA4A&#10;AAAAAAAAAQAgAAAAKwEAAGRycy9lMm9Eb2MueG1sUEsFBgAAAAAGAAYAWQEAADsHAAAAAA=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rDWPWrwAAADb&#10;AAAADwAAAGRycy9kb3ducmV2LnhtbEWPwWrDMBBE74H+g9hCb4ns0oTiRgm4YOjRSZM0x0XaWqbW&#10;ylhK7Px9VCj0OMzMG2a9nVwnrjSE1rOCfJGBINbetNwoOHxW81cQISIb7DyTghsF2G4eZmssjB95&#10;R9d9bESCcChQgY2xL6QM2pLDsPA9cfK+/eAwJjk00gw4Jrjr5HOWraTDltOCxZ7eLemf/cUp0F/1&#10;hevS9tWxDOPRns66W56VenrMszcQkab4H/5rfxgFLzn8fk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1j1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0qacsr4AAADb&#10;AAAADwAAAGRycy9kb3ducmV2LnhtbEWPwW7CMBBE70j8g7VIvYGdtlQo4OSAoOLQSm3gA1bxkgTi&#10;dYgNoX9fV6rEcTQzbzSr/G5bcaPeN441JDMFgrh0puFKw2G/nS5A+IBssHVMGn7IQ56NRytMjRv4&#10;m25FqESEsE9RQx1Cl0rpy5os+pnriKN3dL3FEGVfSdPjEOG2lc9KvUmLDceFGjta11Sei6vVMLQf&#10;xSm5rsvu/XNHW7ps5l8HpfXTJFFLEIHu4RH+b++MhtcX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qacs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b29ueb0AAADb&#10;AAAADwAAAGRycy9kb3ducmV2LnhtbEWPwWrDMBBE74X8g9hAb42cYkpwogQaCG3xodRJ7htpY5ta&#10;KyPJdvL3VaHQ4zAzb5jN7mY7MZIPrWMFy0UGglg703Kt4HQ8PK1AhIhssHNMCu4UYLedPWywMG7i&#10;LxqrWIsE4VCggibGvpAy6IYshoXriZN3dd5iTNLX0nicEtx28jnLXqTFltNCgz3tG9Lf1WAVnN31&#10;dbL6wh/j/bMd3kqv9apU6nG+zNYgIt3if/iv/W4U5Dn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b25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2500630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196.9pt;height:61.95pt;width:493.75pt;z-index:251673600;mso-width-relative:page;mso-height-relative:page;" filled="f" stroked="f" coordsize="21600,21600" o:gfxdata="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B5Nh3bAAAACwEAAA8AAAAA&#10;AAAAAQAgAAAAIgAAAGRycy9kb3ducmV2LnhtbFBLAQIUABQAAAAIAIdO4kA/roz02AEAAJg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860425</wp:posOffset>
                </wp:positionV>
                <wp:extent cx="2278380" cy="1263015"/>
                <wp:effectExtent l="0" t="0" r="0" b="0"/>
                <wp:wrapNone/>
                <wp:docPr id="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249295" y="1774825"/>
                          <a:ext cx="2278380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  15834598856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  5689745@qq.com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jianlimoban-ziyuan.com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65.85pt;margin-top:67.75pt;height:99.45pt;width:179.4pt;z-index:251667456;mso-width-relative:page;mso-height-relative:page;" filled="f" stroked="f" coordsize="21600,21600" o:gfxdata="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U8knNsAAAALAQAADwAAAAAAAAABACAAAAAiAAAAZHJzL2Rvd25yZXYueG1s&#10;UEsBAhQAFAAAAAgAh07iQJSA05j1AQAA2gMAAA4AAAAAAAAAAQAgAAAAKgEAAGRycy9lMm9Eb2Mu&#10;eG1sUEsFBgAAAAAGAAYAWQEAAJ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  15834598856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  5689745@qq.com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jianlimoban-ziyuan.com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483235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5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15pt;margin-top:38.05pt;height:23.2pt;width:517.45pt;z-index:251667456;mso-width-relative:page;mso-height-relative:page;" coordorigin="1000,3618" coordsize="10349,464" o:gfxdata="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">
                <o:lock v:ext="edit" aspectratio="f"/>
                <v:line id="直接连接符 4" o:spid="_x0000_s1026" o:spt="20" style="position:absolute;left:7097;top:-406;height:8504;width:0;rotation:-5898240f;" filled="f" stroked="t" coordsize="21600,21600" o:gfxdata="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41rAatwAAANsAAAAP&#10;AAAAAAAAAAEAIAAAACIAAABkcnMvZG93bnJldi54bWxQSwECFAAUAAAACACHTuJAMy8FnjsAAAA5&#10;AAAAEAAAAAAAAAABACAAAAAGAQAAZHJzL3NoYXBleG1sLnhtbFBLBQYAAAAABgAGAFsBAACwAwAA&#10;AAA=&#10;">
                  <v:fill on="f" focussize="0,0"/>
                  <v:stroke weight="1.5pt" color="#D9D9D9 [2732]" miterlimit="8" joinstyle="miter"/>
                  <v:imagedata o:title=""/>
                  <o:lock v:ext="edit" aspectratio="f"/>
                </v:line>
                <v:group id="组合 6" o:spid="_x0000_s1026" o:spt="203" style="position:absolute;left:1000;top:3618;height:464;width:1966;" coordorigin="1000,3618" coordsize="1966,46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矩形 17" o:spid="_x0000_s1026" o:spt="2" style="position:absolute;left:1000;top:3628;height:455;width:1967;v-text-anchor:middle;" fillcolor="#607A9D" filled="t" stroked="t" coordsize="21600,21600" arcsize="0.5" o:gfxdata="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BXqW5AAAA2wAA&#10;AA8AAAAAAAAAAQAgAAAAIgAAAGRycy9kb3ducmV2LnhtbFBLAQIUABQAAAAIAIdO4kAzLwWeOwAA&#10;ADkAAAAQAAAAAAAAAAEAIAAAAAgBAABkcnMvc2hhcGV4bWwueG1sUEsFBgAAAAAGAAYAWwEAALID&#10;AAAAAA==&#10;">
                    <v:fill on="t" focussize="0,0"/>
                    <v:stroke weight="3pt" color="#F5F6FB" joinstyle="round"/>
                    <v:imagedata o:title=""/>
                    <o:lock v:ext="edit" aspectratio="f"/>
                  </v:roundrect>
                  <v:rect id="矩形 27" o:spid="_x0000_s1026" o:spt="1" style="position:absolute;left:1370;top:3618;height:455;width:1558;v-text-anchor:middle;" filled="f" stroked="f" coordsize="21600,21600" o:gfxdata="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tkY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5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860425</wp:posOffset>
                </wp:positionV>
                <wp:extent cx="2244725" cy="1263015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2244725" cy="126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名：  余涵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龄：  23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    历：  大学本科</w:t>
                            </w:r>
                          </w:p>
                          <w:p>
                            <w:pPr>
                              <w:pStyle w:val="5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  行政经理/主管</w:t>
                            </w:r>
                          </w:p>
                        </w:txbxContent>
                      </wps:txbx>
                      <wps:bodyPr vert="horz" wrap="square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32.4pt;margin-top:67.75pt;height:99.45pt;width:176.75pt;z-index:251666432;mso-width-relative:page;mso-height-relative:page;" filled="f" stroked="f" coordsize="21600,21600" o:gfxdata="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EP6rcAAAACwEAAA8AAAAAAAAAAQAgAAAAIgAAAGRycy9kb3ducmV2LnhtbFBL&#10;AQIUABQAAAAIAIdO4kBZoe5P8gEAANkDAAAOAAAAAAAAAAEAIAAAACsBAABkcnMvZTJvRG9jLnht&#10;bFBLBQYAAAAABgAGAFkBAAC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    名：  余涵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    龄：  23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    历：  大学本科</w:t>
                      </w:r>
                    </w:p>
                    <w:p>
                      <w:pPr>
                        <w:pStyle w:val="5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  行政经理/主管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-507365</wp:posOffset>
                </wp:positionV>
                <wp:extent cx="3307080" cy="570865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080" cy="570865"/>
                          <a:chOff x="5376" y="886"/>
                          <a:chExt cx="5208" cy="899"/>
                        </a:xfrm>
                      </wpg:grpSpPr>
                      <wps:wsp>
                        <wps:cNvPr id="1" name="矩形 4"/>
                        <wps:cNvSpPr/>
                        <wps:spPr>
                          <a:xfrm>
                            <a:off x="5376" y="1005"/>
                            <a:ext cx="2894" cy="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spacing w:before="0" w:beforeAutospacing="0" w:after="0" w:afterAutospacing="0" w:line="576" w:lineRule="exact"/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color w:val="FFFFFF"/>
                                  <w:spacing w:val="60"/>
                                  <w:sz w:val="52"/>
                                  <w:szCs w:val="52"/>
                                </w:rPr>
                                <w:t>求职简历</w:t>
                              </w:r>
                              <w:r>
                                <w:rPr>
                                  <w:rFonts w:hint="eastAsia" w:ascii="微软雅黑" w:hAnsi="微软雅黑" w:eastAsia="微软雅黑" w:cs="Times New Roman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vert="horz" wrap="square" anchor="t" upright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8092" y="886"/>
                            <a:ext cx="2492" cy="808"/>
                            <a:chOff x="10592" y="886"/>
                            <a:chExt cx="2492" cy="808"/>
                          </a:xfrm>
                        </wpg:grpSpPr>
                        <wps:wsp>
                          <wps:cNvPr id="66" name="文本框 66"/>
                          <wps:cNvSpPr txBox="1"/>
                          <wps:spPr>
                            <a:xfrm>
                              <a:off x="10592" y="886"/>
                              <a:ext cx="2493" cy="6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Kozuka Gothic Pr6N B" w:hAnsi="Kozuka Gothic Pr6N B" w:eastAsia="Kozuka Gothic Pr6N B" w:cs="Kozuka Gothic Pr6N B"/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" name="文本框 10"/>
                          <wps:cNvSpPr txBox="1"/>
                          <wps:spPr>
                            <a:xfrm>
                              <a:off x="10596" y="1316"/>
                              <a:ext cx="1800" cy="37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 w:themeColor="background1"/>
                                    <w:sz w:val="15"/>
                                    <w:szCs w:val="1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我一直在努力！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1pt;margin-top:-39.95pt;height:44.95pt;width:260.4pt;z-index:251668480;mso-width-relative:page;mso-height-relative:page;" coordorigin="5376,886" coordsize="5208,899" o:gfxdata="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ZvHxeNoAAAAKAQAADwAAAAAAAAABACAAAAAiAAAAZHJz&#10;L2Rvd25yZXYueG1sUEsBAhQAFAAAAAgAh07iQL8jeG5YAwAAAgsAAA4AAAAAAAAAAQAgAAAAKQEA&#10;AGRycy9lMm9Eb2MueG1sUEsFBgAAAAAGAAYAWQEAAPMGAAAAAA==&#10;">
                <o:lock v:ext="edit" aspectratio="f"/>
                <v:rect id="矩形 4" o:spid="_x0000_s1026" o:spt="1" style="position:absolute;left:5376;top:1005;height:780;width:2894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spacing w:before="0" w:beforeAutospacing="0" w:after="0" w:afterAutospacing="0" w:line="576" w:lineRule="exact"/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color w:val="FFFFFF"/>
                            <w:spacing w:val="60"/>
                            <w:sz w:val="52"/>
                            <w:szCs w:val="52"/>
                          </w:rPr>
                          <w:t>求职简历</w:t>
                        </w:r>
                        <w:r>
                          <w:rPr>
                            <w:rFonts w:hint="eastAsia" w:ascii="微软雅黑" w:hAnsi="微软雅黑" w:eastAsia="微软雅黑" w:cs="Times New Roman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rect>
                <v:group id="_x0000_s1026" o:spid="_x0000_s1026" o:spt="203" style="position:absolute;left:8092;top:886;height:808;width:2492;" coordorigin="10592,886" coordsize="2492,80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10592;top:886;height:608;width:2493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Kozuka Gothic Pr6N B" w:hAnsi="Kozuka Gothic Pr6N B" w:eastAsia="Kozuka Gothic Pr6N B" w:cs="Kozuka Gothic Pr6N B"/>
                              <w:b/>
                              <w:bCs/>
                              <w:color w:val="FFFFFF" w:themeColor="background1"/>
                              <w:sz w:val="22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596;top:1316;height:378;width:1800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 w:themeColor="background1"/>
                              <w:sz w:val="15"/>
                              <w:szCs w:val="1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我一直在努力！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25pt;height:845.35pt;width:608.1pt;z-index:-251657216;v-text-anchor:middle;mso-width-relative:page;mso-height-relative:page;" fillcolor="#F5F6FB" filled="t" stroked="f" coordsize="21600,21600" o:gfxdata="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vEPkLcAAAADwEAAA8AAAAAAAAAAQAgAAAAIgAAAGRycy9kb3du&#10;cmV2LnhtbFBLAQIUABQAAAAIAIdO4kAQKmNrbQIAAL8EAAAOAAAAAAAAAAEAIAAAACsBAABkcnMv&#10;ZTJvRG9jLnhtbFBLBQYAAAAABgAGAFkBAAAK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-377825</wp:posOffset>
                </wp:positionV>
                <wp:extent cx="0" cy="360045"/>
                <wp:effectExtent l="4445" t="0" r="14605" b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11625" y="46545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8.35pt;margin-top:-29.75pt;height:28.35pt;width:0pt;z-index:251670528;mso-width-relative:page;mso-height-relative:page;" filled="f" stroked="t" coordsize="21600,21600" o:gfxdata="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/P3erXAAAACgEAAA8AAAAAAAAAAQAgAAAAIgAAAGRycy9kb3ducmV2LnhtbFBL&#10;AQIUABQAAAAIAIdO4kCC+wfC9wEAAMgDAAAOAAAAAAAAAAEAIAAAACYBAABkcnMvZTJvRG9jLnht&#10;bFBLBQYAAAAABgAGAFkBAACPBQAAAAA=&#10;">
                <v:fill on="f" focussize="0,0"/>
                <v:stroke color="#D9D9D9 [273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-641985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8.25pt;margin-top:-50.55pt;height:66.6pt;width:445.45pt;z-index:251665408;v-text-anchor:middle;mso-width-relative:page;mso-height-relative:page;" fillcolor="#607A9D" filled="t" stroked="f" coordsize="21600,21600" arcsize="0.5" o:gfxdata="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FjT2vbAAAADAEAAA8AAAAAAAAAAQAgAAAAIgAAAGRycy9k&#10;b3ducmV2LnhtbFBLAQIUABQAAAAIAIdO4kCekwgAOAIAADEEAAAOAAAAAAAAAAEAIAAAACoBAABk&#10;cnMvZTJvRG9jLnhtbFBLBQYAAAAABgAGAFkBAAD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64135</wp:posOffset>
                </wp:positionV>
                <wp:extent cx="0" cy="9251950"/>
                <wp:effectExtent l="9525" t="0" r="9525" b="63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51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9.8pt;margin-top:5.05pt;height:728.5pt;width:0pt;z-index:-251656192;mso-width-relative:page;mso-height-relative:page;" filled="f" stroked="t" coordsize="21600,21600" o:gfxdata="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sYavNUAAAALAQAADwAAAAAAAAABACAAAAAiAAAAZHJzL2Rvd25yZXYueG1s&#10;UEsBAhQAFAAAAAgAh07iQDkY+9L7AQAA5AMAAA4AAAAAAAAAAQAgAAAAJAEAAGRycy9lMm9Eb2Mu&#10;eG1sUEsFBgAAAAAGAAYAWQEAAJE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6N B">
    <w:altName w:val="Yu Gothic UI Semibold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A5554"/>
    <w:multiLevelType w:val="singleLevel"/>
    <w:tmpl w:val="595A55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A56A1"/>
    <w:multiLevelType w:val="singleLevel"/>
    <w:tmpl w:val="595A56A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95A5B80"/>
    <w:multiLevelType w:val="singleLevel"/>
    <w:tmpl w:val="595A5B8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606C21AA"/>
    <w:rsid w:val="000A610C"/>
    <w:rsid w:val="000C233C"/>
    <w:rsid w:val="001E3984"/>
    <w:rsid w:val="003A550E"/>
    <w:rsid w:val="00931EE2"/>
    <w:rsid w:val="00A45395"/>
    <w:rsid w:val="00C25F89"/>
    <w:rsid w:val="00DD38F3"/>
    <w:rsid w:val="00FB52AF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DCE2A7B"/>
    <w:rsid w:val="23270C6D"/>
    <w:rsid w:val="25603F39"/>
    <w:rsid w:val="2749705A"/>
    <w:rsid w:val="2DEC7260"/>
    <w:rsid w:val="3FF15949"/>
    <w:rsid w:val="48F87A44"/>
    <w:rsid w:val="49440B9D"/>
    <w:rsid w:val="52345C67"/>
    <w:rsid w:val="56D935D1"/>
    <w:rsid w:val="597A6A67"/>
    <w:rsid w:val="5AEE0DCD"/>
    <w:rsid w:val="606C21AA"/>
    <w:rsid w:val="61506B07"/>
    <w:rsid w:val="670B3B5B"/>
    <w:rsid w:val="76C11661"/>
    <w:rsid w:val="779B6CBA"/>
    <w:rsid w:val="77B111E8"/>
    <w:rsid w:val="77E81E48"/>
    <w:rsid w:val="78E800EB"/>
    <w:rsid w:val="7C36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Pages>1</Pages>
  <Words>2</Words>
  <Characters>18</Characters>
  <Lines>1</Lines>
  <Paragraphs>1</Paragraphs>
  <TotalTime>0</TotalTime>
  <ScaleCrop>false</ScaleCrop>
  <LinksUpToDate>false</LinksUpToDate>
  <CharactersWithSpaces>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2017-07-02T12:17:00Z</dcterms:created>
  <dc:creator>kedao</dc:creator>
  <cp:lastModifiedBy>幻主PPT</cp:lastModifiedBy>
  <dcterms:modified xsi:type="dcterms:W3CDTF">2023-09-29T09:13:11Z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F5BD5BD6A4984DC98568FA3149AEDAE5_13</vt:lpwstr>
  </property>
</Properties>
</file>