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tabs>
          <w:tab w:val="left" w:pos="840"/>
        </w:tabs>
        <w:ind w:left="1054" w:hanging="1054" w:leftChars="0" w:hangingChars="502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-8890</wp:posOffset>
                </wp:positionV>
                <wp:extent cx="7618730" cy="255270"/>
                <wp:effectExtent l="0" t="0" r="1270" b="1143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320" y="1552575"/>
                          <a:ext cx="7618730" cy="255270"/>
                        </a:xfrm>
                        <a:prstGeom prst="rect">
                          <a:avLst/>
                        </a:prstGeom>
                        <a:solidFill>
                          <a:srgbClr val="0B9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9.9pt;height:20.1pt;margin-top:-0.7pt;margin-left:-0.55pt;mso-height-relative:page;mso-width-relative:page;position:absolute;v-text-anchor:middle;z-index:-251638784" coordsize="21600,21600" filled="t" fillcolor="#0b979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95250</wp:posOffset>
                </wp:positionV>
                <wp:extent cx="7329805" cy="1264285"/>
                <wp:effectExtent l="6350" t="6350" r="17145" b="12065"/>
                <wp:wrapNone/>
                <wp:docPr id="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805" cy="1264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5A9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style="width:577.15pt;height:99.55pt;margin-top:7.5pt;margin-left:9.1pt;mso-height-relative:page;mso-width-relative:page;position:absolute;v-text-anchor:middle;z-index:-251642880" coordsize="21600,21600" filled="f" stroked="t" strokecolor="#75a99c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tabs>
          <w:tab w:val="left" w:pos="840"/>
        </w:tabs>
        <w:ind w:left="7692" w:hanging="2100" w:leftChars="2663" w:hangingChars="10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tabs>
          <w:tab w:val="left" w:pos="840"/>
        </w:tabs>
        <w:ind w:left="0" w:firstLine="638" w:leftChars="0" w:firstLineChars="266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31115</wp:posOffset>
                </wp:positionV>
                <wp:extent cx="2307590" cy="72644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7590" cy="726440"/>
                          <a:chOff x="10045" y="461"/>
                          <a:chExt cx="3634" cy="1144"/>
                        </a:xfrm>
                      </wpg:grpSpPr>
                      <wps:wsp xmlns:wps="http://schemas.microsoft.com/office/word/2010/wordprocessingShape">
                        <wps:cNvPr id="14" name="文本框 8"/>
                        <wps:cNvSpPr txBox="1"/>
                        <wps:spPr>
                          <a:xfrm>
                            <a:off x="10045" y="461"/>
                            <a:ext cx="3634" cy="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B9796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B9796"/>
                                  <w:sz w:val="32"/>
                                  <w:szCs w:val="32"/>
                                  <w:u w:val="single"/>
                                  <w:lang w:val="en-US" w:eastAsia="zh-CN"/>
                                </w:rPr>
                                <w:t>PERSONAL 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8"/>
                        <wps:cNvSpPr txBox="1"/>
                        <wps:spPr>
                          <a:xfrm>
                            <a:off x="10240" y="996"/>
                            <a:ext cx="3294" cy="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B979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B9796"/>
                                  <w:sz w:val="28"/>
                                  <w:szCs w:val="28"/>
                                  <w:lang w:val="en-US" w:eastAsia="zh-CN"/>
                                </w:rPr>
                                <w:t>应聘：厨师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81.7pt;height:57.2pt;margin-top:2.45pt;margin-left:392.05pt;mso-height-relative:page;mso-width-relative:page;position:absolute;z-index:251675648" coordorigin="10045,461" coordsize="3634,114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28" type="#_x0000_t202" style="width:3634;height:683;left:10045;position:absolute;top:46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B9796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B9796"/>
                            <w:sz w:val="32"/>
                            <w:szCs w:val="32"/>
                            <w:u w:val="single"/>
                            <w:lang w:val="en-US" w:eastAsia="zh-CN"/>
                          </w:rPr>
                          <w:t>PERSONAL  RESUME</w:t>
                        </w:r>
                      </w:p>
                    </w:txbxContent>
                  </v:textbox>
                </v:shape>
                <v:shape id="文本框 8" o:spid="_x0000_s1029" type="#_x0000_t202" style="width:3294;height:609;left:10240;position:absolute;top:99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B979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B9796"/>
                            <w:sz w:val="28"/>
                            <w:szCs w:val="28"/>
                            <w:lang w:val="en-US" w:eastAsia="zh-CN"/>
                          </w:rPr>
                          <w:t>应聘：厨师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23495</wp:posOffset>
                </wp:positionV>
                <wp:extent cx="4098925" cy="78549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12995" y="1126490"/>
                          <a:ext cx="409892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电话：***-****-****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邮箱：***-****-****@163.com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地址：广州市荔湾区康王中路大道北88号，510***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22.75pt;height:61.85pt;margin-top:1.85pt;margin-left:39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电话：***-****-****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邮箱：***-****-****@163.com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地址：广州市荔湾区康王中路大道北88号，510***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tabs>
          <w:tab w:val="left" w:pos="640"/>
        </w:tabs>
        <w:ind w:left="1054" w:hanging="1054" w:leftChars="0" w:hangingChars="502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tabs>
          <w:tab w:val="left" w:pos="840"/>
        </w:tabs>
        <w:ind w:left="1054" w:hanging="1054" w:leftChars="0" w:hangingChars="502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050"/>
          <w:tab w:val="left" w:pos="7770"/>
        </w:tabs>
        <w:ind w:left="420" w:right="3704" w:firstLine="838" w:leftChars="200" w:rightChars="1764" w:firstLineChars="0"/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6762750</wp:posOffset>
                </wp:positionH>
                <wp:positionV relativeFrom="paragraph">
                  <wp:posOffset>9989185</wp:posOffset>
                </wp:positionV>
                <wp:extent cx="284480" cy="283210"/>
                <wp:effectExtent l="0" t="0" r="1270" b="254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80" cy="283210"/>
                        </a:xfrm>
                        <a:custGeom>
                          <a:avLst/>
                          <a:gdLst/>
                          <a:cxnLst>
                            <a:cxn ang="0">
                              <a:pos x="190756" y="79128"/>
                            </a:cxn>
                            <a:cxn ang="0">
                              <a:pos x="219016" y="67824"/>
                            </a:cxn>
                            <a:cxn ang="0">
                              <a:pos x="230320" y="39564"/>
                            </a:cxn>
                            <a:cxn ang="0">
                              <a:pos x="219016" y="11304"/>
                            </a:cxn>
                            <a:cxn ang="0">
                              <a:pos x="163909" y="11304"/>
                            </a:cxn>
                            <a:cxn ang="0">
                              <a:pos x="163909" y="67824"/>
                            </a:cxn>
                            <a:cxn ang="0">
                              <a:pos x="176626" y="25434"/>
                            </a:cxn>
                            <a:cxn ang="0">
                              <a:pos x="204886" y="25434"/>
                            </a:cxn>
                            <a:cxn ang="0">
                              <a:pos x="210538" y="39564"/>
                            </a:cxn>
                            <a:cxn ang="0">
                              <a:pos x="204886" y="53694"/>
                            </a:cxn>
                            <a:cxn ang="0">
                              <a:pos x="176626" y="53694"/>
                            </a:cxn>
                            <a:cxn ang="0">
                              <a:pos x="170974" y="39564"/>
                            </a:cxn>
                            <a:cxn ang="0">
                              <a:pos x="31086" y="36738"/>
                            </a:cxn>
                            <a:cxn ang="0">
                              <a:pos x="111627" y="36738"/>
                            </a:cxn>
                            <a:cxn ang="0">
                              <a:pos x="111627" y="25434"/>
                            </a:cxn>
                            <a:cxn ang="0">
                              <a:pos x="25434" y="31086"/>
                            </a:cxn>
                            <a:cxn ang="0">
                              <a:pos x="55107" y="105975"/>
                            </a:cxn>
                            <a:cxn ang="0">
                              <a:pos x="49455" y="100323"/>
                            </a:cxn>
                            <a:cxn ang="0">
                              <a:pos x="0" y="105975"/>
                            </a:cxn>
                            <a:cxn ang="0">
                              <a:pos x="49455" y="111627"/>
                            </a:cxn>
                            <a:cxn ang="0">
                              <a:pos x="18369" y="73476"/>
                            </a:cxn>
                            <a:cxn ang="0">
                              <a:pos x="80541" y="73476"/>
                            </a:cxn>
                            <a:cxn ang="0">
                              <a:pos x="80541" y="62172"/>
                            </a:cxn>
                            <a:cxn ang="0">
                              <a:pos x="12717" y="67824"/>
                            </a:cxn>
                            <a:cxn ang="0">
                              <a:pos x="187930" y="144127"/>
                            </a:cxn>
                            <a:cxn ang="0">
                              <a:pos x="196408" y="149779"/>
                            </a:cxn>
                            <a:cxn ang="0">
                              <a:pos x="250102" y="139888"/>
                            </a:cxn>
                            <a:cxn ang="0">
                              <a:pos x="202060" y="131410"/>
                            </a:cxn>
                            <a:cxn ang="0">
                              <a:pos x="169561" y="77715"/>
                            </a:cxn>
                            <a:cxn ang="0">
                              <a:pos x="120105" y="57933"/>
                            </a:cxn>
                            <a:cxn ang="0">
                              <a:pos x="79128" y="97497"/>
                            </a:cxn>
                            <a:cxn ang="0">
                              <a:pos x="93258" y="111627"/>
                            </a:cxn>
                            <a:cxn ang="0">
                              <a:pos x="154018" y="91845"/>
                            </a:cxn>
                            <a:cxn ang="0">
                              <a:pos x="107388" y="189343"/>
                            </a:cxn>
                            <a:cxn ang="0">
                              <a:pos x="28260" y="199234"/>
                            </a:cxn>
                            <a:cxn ang="0">
                              <a:pos x="111627" y="209125"/>
                            </a:cxn>
                            <a:cxn ang="0">
                              <a:pos x="148366" y="173800"/>
                            </a:cxn>
                            <a:cxn ang="0">
                              <a:pos x="223255" y="243037"/>
                            </a:cxn>
                            <a:cxn ang="0">
                              <a:pos x="240211" y="233146"/>
                            </a:cxn>
                            <a:cxn ang="0">
                              <a:pos x="199234" y="166735"/>
                            </a:cxn>
                            <a:cxn ang="0">
                              <a:pos x="169561" y="111627"/>
                            </a:cxn>
                          </a:cxnLst>
                          <a:pathLst>
                            <a:path fill="norm" h="176" w="177" stroke="1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59C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22.4pt;height:22.3pt;margin-top:786.55pt;margin-left:532.5pt;mso-height-relative:page;mso-width-relative:page;position:absolute;z-index:-251653120" coordsize="177,176" o:spt="100" adj="-11796480,,5400" path="m116,48c121,53,128,56,135,56c143,56,150,53,155,48c155,48,155,48,155,48c155,48,155,48,155,48c160,43,163,36,163,28c163,21,160,14,155,9c155,8,155,8,155,8c150,3,143,,135,c128,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,72,,75c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 filled="t" fillcolor="#31859c" stroked="f">
                <v:stroke joinstyle="miter"/>
                <v:path o:connecttype="custom" o:connectlocs="190756,79128;219016,67824;230320,39564;219016,11304;163909,11304;163909,67824;176626,25434;204886,25434;210538,39564;204886,53694;176626,53694;170974,39564;31086,36738;111627,36738;111627,25434;25434,31086;55107,105975;49455,100323;0,105975;49455,111627;18369,73476;80541,73476;80541,62172;12717,67824;187930,144127;196408,149779;250102,139888;202060,131410;169561,77715;120105,57933;79128,97497;93258,111627;154018,91845;107388,189343;28260,199234;111627,209125;148366,173800;223255,243037;240211,233146;199234,166735;169561,111627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6610350</wp:posOffset>
                </wp:positionH>
                <wp:positionV relativeFrom="paragraph">
                  <wp:posOffset>9836785</wp:posOffset>
                </wp:positionV>
                <wp:extent cx="284480" cy="283210"/>
                <wp:effectExtent l="0" t="0" r="1270" b="2540"/>
                <wp:wrapNone/>
                <wp:docPr id="44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80" cy="283210"/>
                        </a:xfrm>
                        <a:custGeom>
                          <a:avLst/>
                          <a:gdLst/>
                          <a:cxnLst>
                            <a:cxn ang="0">
                              <a:pos x="190756" y="79128"/>
                            </a:cxn>
                            <a:cxn ang="0">
                              <a:pos x="219016" y="67824"/>
                            </a:cxn>
                            <a:cxn ang="0">
                              <a:pos x="230320" y="39564"/>
                            </a:cxn>
                            <a:cxn ang="0">
                              <a:pos x="219016" y="11304"/>
                            </a:cxn>
                            <a:cxn ang="0">
                              <a:pos x="163909" y="11304"/>
                            </a:cxn>
                            <a:cxn ang="0">
                              <a:pos x="163909" y="67824"/>
                            </a:cxn>
                            <a:cxn ang="0">
                              <a:pos x="176626" y="25434"/>
                            </a:cxn>
                            <a:cxn ang="0">
                              <a:pos x="204886" y="25434"/>
                            </a:cxn>
                            <a:cxn ang="0">
                              <a:pos x="210538" y="39564"/>
                            </a:cxn>
                            <a:cxn ang="0">
                              <a:pos x="204886" y="53694"/>
                            </a:cxn>
                            <a:cxn ang="0">
                              <a:pos x="176626" y="53694"/>
                            </a:cxn>
                            <a:cxn ang="0">
                              <a:pos x="170974" y="39564"/>
                            </a:cxn>
                            <a:cxn ang="0">
                              <a:pos x="31086" y="36738"/>
                            </a:cxn>
                            <a:cxn ang="0">
                              <a:pos x="111627" y="36738"/>
                            </a:cxn>
                            <a:cxn ang="0">
                              <a:pos x="111627" y="25434"/>
                            </a:cxn>
                            <a:cxn ang="0">
                              <a:pos x="25434" y="31086"/>
                            </a:cxn>
                            <a:cxn ang="0">
                              <a:pos x="55107" y="105975"/>
                            </a:cxn>
                            <a:cxn ang="0">
                              <a:pos x="49455" y="100323"/>
                            </a:cxn>
                            <a:cxn ang="0">
                              <a:pos x="0" y="105975"/>
                            </a:cxn>
                            <a:cxn ang="0">
                              <a:pos x="49455" y="111627"/>
                            </a:cxn>
                            <a:cxn ang="0">
                              <a:pos x="18369" y="73476"/>
                            </a:cxn>
                            <a:cxn ang="0">
                              <a:pos x="80541" y="73476"/>
                            </a:cxn>
                            <a:cxn ang="0">
                              <a:pos x="80541" y="62172"/>
                            </a:cxn>
                            <a:cxn ang="0">
                              <a:pos x="12717" y="67824"/>
                            </a:cxn>
                            <a:cxn ang="0">
                              <a:pos x="187930" y="144127"/>
                            </a:cxn>
                            <a:cxn ang="0">
                              <a:pos x="196408" y="149779"/>
                            </a:cxn>
                            <a:cxn ang="0">
                              <a:pos x="250102" y="139888"/>
                            </a:cxn>
                            <a:cxn ang="0">
                              <a:pos x="202060" y="131410"/>
                            </a:cxn>
                            <a:cxn ang="0">
                              <a:pos x="169561" y="77715"/>
                            </a:cxn>
                            <a:cxn ang="0">
                              <a:pos x="120105" y="57933"/>
                            </a:cxn>
                            <a:cxn ang="0">
                              <a:pos x="79128" y="97497"/>
                            </a:cxn>
                            <a:cxn ang="0">
                              <a:pos x="93258" y="111627"/>
                            </a:cxn>
                            <a:cxn ang="0">
                              <a:pos x="154018" y="91845"/>
                            </a:cxn>
                            <a:cxn ang="0">
                              <a:pos x="107388" y="189343"/>
                            </a:cxn>
                            <a:cxn ang="0">
                              <a:pos x="28260" y="199234"/>
                            </a:cxn>
                            <a:cxn ang="0">
                              <a:pos x="111627" y="209125"/>
                            </a:cxn>
                            <a:cxn ang="0">
                              <a:pos x="148366" y="173800"/>
                            </a:cxn>
                            <a:cxn ang="0">
                              <a:pos x="223255" y="243037"/>
                            </a:cxn>
                            <a:cxn ang="0">
                              <a:pos x="240211" y="233146"/>
                            </a:cxn>
                            <a:cxn ang="0">
                              <a:pos x="199234" y="166735"/>
                            </a:cxn>
                            <a:cxn ang="0">
                              <a:pos x="169561" y="111627"/>
                            </a:cxn>
                          </a:cxnLst>
                          <a:pathLst>
                            <a:path fill="norm" h="176" w="177" stroke="1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59C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22.4pt;height:22.3pt;margin-top:774.55pt;margin-left:520.5pt;mso-height-relative:page;mso-width-relative:page;position:absolute;z-index:-251655168" coordsize="177,176" o:spt="100" adj="-11796480,,5400" path="m116,48c121,53,128,56,135,56c143,56,150,53,155,48c155,48,155,48,155,48c155,48,155,48,155,48c160,43,163,36,163,28c163,21,160,14,155,9c155,8,155,8,155,8c150,3,143,,135,c128,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,72,,75c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 filled="t" fillcolor="#31859c" stroked="f">
                <v:stroke joinstyle="miter"/>
                <v:path o:connecttype="custom" o:connectlocs="190756,79128;219016,67824;230320,39564;219016,11304;163909,11304;163909,67824;176626,25434;204886,25434;210538,39564;204886,53694;176626,53694;170974,39564;31086,36738;111627,36738;111627,25434;25434,31086;55107,105975;49455,100323;0,105975;49455,111627;18369,73476;80541,73476;80541,62172;12717,67824;187930,144127;196408,149779;250102,139888;202060,131410;169561,77715;120105,57933;79128,97497;93258,111627;154018,91845;107388,189343;28260,199234;111627,209125;148366,173800;223255,243037;240211,233146;199234,166735;169561,111627" o:connectangles="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ind w:left="0" w:firstLine="638" w:leftChars="0" w:firstLineChars="3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171450</wp:posOffset>
                </wp:positionV>
                <wp:extent cx="0" cy="9337040"/>
                <wp:effectExtent l="5080" t="0" r="7620" b="1016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2095" y="1376045"/>
                          <a:ext cx="0" cy="93370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A9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4864" from="19.85pt,13.5pt" to="19.85pt,748.7pt" coordsize="21600,21600" stroked="t" strokecolor="#75a99c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5817235</wp:posOffset>
            </wp:positionH>
            <wp:positionV relativeFrom="paragraph">
              <wp:posOffset>62230</wp:posOffset>
            </wp:positionV>
            <wp:extent cx="894715" cy="1201420"/>
            <wp:effectExtent l="0" t="0" r="6985" b="5080"/>
            <wp:wrapNone/>
            <wp:docPr id="24" name="图片 2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195580</wp:posOffset>
                </wp:positionV>
                <wp:extent cx="4639310" cy="878205"/>
                <wp:effectExtent l="0" t="0" r="0" b="0"/>
                <wp:wrapNone/>
                <wp:docPr id="1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931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体重：60kg            工龄：十年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应聘：厨师                学历：大专             籍贯：广东广州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年龄：35岁               婚姻：未婚             政治面貌：党员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婚姻：未婚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政治面貌：群众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籍贯：广东广州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4" type="#_x0000_t202" style="width:365.3pt;height:69.15pt;margin-top:15.4pt;margin-left:37.0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          体重：60kg            工龄：十年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应聘：厨师                学历：大专             籍贯：广东广州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年龄：35岁               婚姻：未婚             政治面貌：党员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婚姻：未婚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政治面貌：群众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籍贯：广东广州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0" w:firstLine="1260" w:leftChars="0" w:firstLineChars="6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260" w:leftChars="0" w:firstLineChars="6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260" w:leftChars="0" w:firstLineChars="6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840" w:firstLine="1476" w:leftChars="400" w:firstLineChars="703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183515</wp:posOffset>
                </wp:positionV>
                <wp:extent cx="6657340" cy="351790"/>
                <wp:effectExtent l="0" t="0" r="10160" b="3810"/>
                <wp:wrapNone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1175" y="2759075"/>
                          <a:ext cx="6657340" cy="35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B9796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9796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9796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5" type="#_x0000_t202" style="width:524.2pt;height:27.7pt;margin-top:14.45pt;margin-left:35.55pt;mso-height-relative:page;mso-width-relative:page;position:absolute;z-index:251679744" coordsize="21600,21600" filled="t" fillcolor="#f2f2f2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B9796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9796"/>
                          <w:sz w:val="32"/>
                          <w:szCs w:val="32"/>
                          <w:u w:val="single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9796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EDUCATION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88265</wp:posOffset>
                </wp:positionV>
                <wp:extent cx="132080" cy="132080"/>
                <wp:effectExtent l="0" t="0" r="7620" b="7620"/>
                <wp:wrapNone/>
                <wp:docPr id="40" name="菱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870" y="1541780"/>
                          <a:ext cx="132080" cy="132080"/>
                        </a:xfrm>
                        <a:prstGeom prst="diamond">
                          <a:avLst/>
                        </a:prstGeom>
                        <a:solidFill>
                          <a:srgbClr val="0B9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36" type="#_x0000_t4" style="width:10.4pt;height:10.4pt;margin-top:6.95pt;margin-left:14.55pt;mso-height-relative:page;mso-width-relative:page;position:absolute;v-text-anchor:middle;z-index:251693056" coordsize="21600,21600" filled="t" fillcolor="#0b979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149225</wp:posOffset>
                </wp:positionV>
                <wp:extent cx="26289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A9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-251619328" from="20.15pt,11.75pt" to="40.85pt,11.75pt" coordsize="21600,21600" stroked="t" strokecolor="#75a99c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186690</wp:posOffset>
                </wp:positionV>
                <wp:extent cx="6565900" cy="9271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3280" y="3659505"/>
                          <a:ext cx="65659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就读时间：2011.06 - 2014.09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毕业学校：广州市新东方烹饪学校      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主修科目：食品雕刻特色班、西点专业、日本料理、甜点蛋糕、粤菜精英班、川菜速成班等。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7pt;height:73pt;margin-top:14.7pt;margin-left:37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就读时间：2011.06 - 2014.09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毕业学校：广州市新东方烹饪学校      大专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主修科目：食品雕刻特色班、西点专业、日本料理、甜点蛋糕、粤菜精英班、川菜速成班等。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right="4345" w:firstLine="1260" w:leftChars="0" w:rightChars="2069" w:firstLineChars="6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840" w:leftChars="0" w:firstLineChars="4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157480</wp:posOffset>
                </wp:positionV>
                <wp:extent cx="132080" cy="132080"/>
                <wp:effectExtent l="0" t="0" r="7620" b="7620"/>
                <wp:wrapNone/>
                <wp:docPr id="43" name="菱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diamond">
                          <a:avLst/>
                        </a:prstGeom>
                        <a:solidFill>
                          <a:srgbClr val="0B9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4" style="width:10.4pt;height:10.4pt;margin-top:12.4pt;margin-left:15.15pt;mso-height-relative:page;mso-width-relative:page;position:absolute;v-text-anchor:middle;z-index:251699200" coordsize="21600,21600" filled="t" fillcolor="#0b979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52705</wp:posOffset>
                </wp:positionV>
                <wp:extent cx="6661150" cy="351790"/>
                <wp:effectExtent l="0" t="0" r="6350" b="3810"/>
                <wp:wrapNone/>
                <wp:docPr id="2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8795" y="4411345"/>
                          <a:ext cx="6661150" cy="35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B9796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9796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9796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EXPERIENCE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524.5pt;height:27.7pt;margin-top:4.15pt;margin-left:35.4pt;mso-height-relative:page;mso-width-relative:page;position:absolute;z-index:251688960" coordsize="21600,21600" filled="t" fillcolor="#f2f2f2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B9796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9796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9796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EXPERIENCE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23495</wp:posOffset>
                </wp:positionV>
                <wp:extent cx="26289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5905" y="4545330"/>
                          <a:ext cx="2628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A9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6912" from="20.15pt,1.85pt" to="40.85pt,1.85pt" coordsize="21600,21600" stroked="t" strokecolor="#75a99c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66675</wp:posOffset>
                </wp:positionV>
                <wp:extent cx="6654800" cy="36480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6135" y="5046345"/>
                          <a:ext cx="6654800" cy="364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99C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>2021.12 - 2023.12                                            广州市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>甜心食品有限公司 /厨师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协助主厨负责后厨运作，会做大锅菜大锅（员工餐）的食品烹饪制作；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负责中晚餐餐食的烹调制作，厨房卫生，保障食品安全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能有效控制出品成本、减少损耗，把好质量关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熟悉餐饮行业的各个流程和出品管理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具备检查厨房设备、厨具、用具正常运作的能力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执行厨师长下达的各项工作任务和工作指示。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>2015.02 - 2018.07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广州市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9796"/>
                                <w:sz w:val="21"/>
                                <w:szCs w:val="21"/>
                                <w:lang w:val="en-US" w:eastAsia="zh-CN"/>
                              </w:rPr>
                              <w:t>餐饮管理有限公司 / 厨师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在西厨厨师长的领导下，按菜式规定，烹制各种菜式（包括热菜、冷菜），保证出品质量；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熟悉各种原材料的名称、产地、特点、价格、起成率、淡旺季，协助厨师长检查购进货源的鲜活、质量、数量必须符合要求，发现问题，及时向领班、主管汇报；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熟悉西餐冷菜、寿司、刺身或热菜、意粉面、汤汁等的工作规范和要求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掌握配菜的各种操作技术的质量要求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firstLine="20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42" type="#_x0000_t202" style="width:524pt;height:287.25pt;margin-top:5.25pt;margin-left:37.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99C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>2021.12 - 2023.12                                            广州市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>甜心食品有限公司 /厨师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协助主厨负责后厨运作，会做大锅菜大锅（员工餐）的食品烹饪制作；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负责中晚餐餐食的烹调制作，厨房卫生，保障食品安全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能有效控制出品成本、减少损耗，把好质量关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熟悉餐饮行业的各个流程和出品管理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具备检查厨房设备、厨具、用具正常运作的能力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执行厨师长下达的各项工作任务和工作指示。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>2015.02 - 2018.07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广州市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B9796"/>
                          <w:sz w:val="21"/>
                          <w:szCs w:val="21"/>
                          <w:lang w:val="en-US" w:eastAsia="zh-CN"/>
                        </w:rPr>
                        <w:t>餐饮管理有限公司 / 厨师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在西厨厨师长的领导下，按菜式规定，烹制各种菜式（包括热菜、冷菜），保证出品质量；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熟悉各种原材料的名称、产地、特点、价格、起成率、淡旺季，协助厨师长检查购进货源的鲜活、质量、数量必须符合要求，发现问题，及时向领班、主管汇报；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熟悉西餐冷菜、寿司、刺身或热菜、意粉面、汤汁等的工作规范和要求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掌握配菜的各种操作技术的质量要求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firstLine="20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ind w:left="0" w:firstLine="1478" w:leftChars="0" w:firstLineChars="704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193040</wp:posOffset>
                </wp:positionV>
                <wp:extent cx="6652895" cy="351790"/>
                <wp:effectExtent l="0" t="0" r="1905" b="3810"/>
                <wp:wrapNone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1175" y="8910320"/>
                          <a:ext cx="6652895" cy="35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B9796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9796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9796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SELF-ASSESSMENT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3" type="#_x0000_t202" style="width:523.85pt;height:27.7pt;margin-top:15.2pt;margin-left:35.75pt;mso-height-relative:page;mso-width-relative:page;position:absolute;z-index:251681792" coordsize="21600,21600" filled="t" fillcolor="#f2f2f2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B9796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9796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9796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SELF-ASSESSMENT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104140</wp:posOffset>
                </wp:positionV>
                <wp:extent cx="132080" cy="132080"/>
                <wp:effectExtent l="0" t="0" r="7620" b="7620"/>
                <wp:wrapNone/>
                <wp:docPr id="47" name="菱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diamond">
                          <a:avLst/>
                        </a:prstGeom>
                        <a:solidFill>
                          <a:srgbClr val="0B9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4" style="width:10.4pt;height:10.4pt;margin-top:8.2pt;margin-left:15pt;mso-height-relative:page;mso-width-relative:page;position:absolute;v-text-anchor:middle;z-index:251701248" coordsize="21600,21600" filled="t" fillcolor="#0b979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169545</wp:posOffset>
                </wp:positionV>
                <wp:extent cx="27305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2730" y="9065895"/>
                          <a:ext cx="273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A9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-251621376" from="19.4pt,13.35pt" to="40.9pt,13.35pt" coordsize="21600,21600" stroked="t" strokecolor="#75a99c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33020</wp:posOffset>
                </wp:positionV>
                <wp:extent cx="6544310" cy="8597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51475" y="371475"/>
                          <a:ext cx="654431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具有十年以上大型餐饮行业管理经验，具备日本料理餐饮；具有较高的专业素质和专业知识，熟悉厨房各岗位工作流程、成本控制；具有较高的团队管理能力，管理经验丰富；熟知团队管理，客户管理，商品管理，陈列管理，物流配送，熟悉店务的各项流程制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5.3pt;height:67.7pt;margin-top:2.6pt;margin-left:36.8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具有十年以上大型餐饮行业管理经验，具备日本料理餐饮；具有较高的专业素质和专业知识，熟悉厨房各岗位工作流程、成本控制；具有较高的团队管理能力，管理经验丰富；熟知团队管理，客户管理，商品管理，陈列管理，物流配送，熟悉店务的各项流程制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604520</wp:posOffset>
                </wp:positionV>
                <wp:extent cx="7618730" cy="201930"/>
                <wp:effectExtent l="0" t="0" r="1270" b="127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8730" cy="201930"/>
                        </a:xfrm>
                        <a:prstGeom prst="rect">
                          <a:avLst/>
                        </a:prstGeom>
                        <a:solidFill>
                          <a:srgbClr val="0B9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9.9pt;height:15.9pt;margin-top:47.6pt;margin-left:-2.7pt;mso-height-relative:page;mso-width-relative:page;position:absolute;v-text-anchor:middle;z-index:251691008" coordsize="21600,21600" filled="t" fillcolor="#0b979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E4E0C"/>
    <w:rsid w:val="007C3FB5"/>
    <w:rsid w:val="011237B5"/>
    <w:rsid w:val="02A50407"/>
    <w:rsid w:val="03A77FE7"/>
    <w:rsid w:val="03B31F32"/>
    <w:rsid w:val="04075EB4"/>
    <w:rsid w:val="058731AA"/>
    <w:rsid w:val="06185C80"/>
    <w:rsid w:val="0645300B"/>
    <w:rsid w:val="07A25EA9"/>
    <w:rsid w:val="07BE329A"/>
    <w:rsid w:val="0A8C174E"/>
    <w:rsid w:val="0D8920C3"/>
    <w:rsid w:val="0F0165E3"/>
    <w:rsid w:val="0FBF48DA"/>
    <w:rsid w:val="11FC5355"/>
    <w:rsid w:val="137639D1"/>
    <w:rsid w:val="153515DC"/>
    <w:rsid w:val="165F471C"/>
    <w:rsid w:val="168E5D32"/>
    <w:rsid w:val="17576DFB"/>
    <w:rsid w:val="18FE3A46"/>
    <w:rsid w:val="193555D9"/>
    <w:rsid w:val="19474BAB"/>
    <w:rsid w:val="1B1679C8"/>
    <w:rsid w:val="1BC17B3A"/>
    <w:rsid w:val="1CE50606"/>
    <w:rsid w:val="1CF43D15"/>
    <w:rsid w:val="1DE34D30"/>
    <w:rsid w:val="1E815E67"/>
    <w:rsid w:val="1F291E09"/>
    <w:rsid w:val="1F7D75C9"/>
    <w:rsid w:val="21393E46"/>
    <w:rsid w:val="28C87C3C"/>
    <w:rsid w:val="295A723C"/>
    <w:rsid w:val="2A066DC8"/>
    <w:rsid w:val="2ABD7405"/>
    <w:rsid w:val="2B455FB7"/>
    <w:rsid w:val="2BD419B0"/>
    <w:rsid w:val="2D850FE2"/>
    <w:rsid w:val="2F0D7996"/>
    <w:rsid w:val="2F8F4567"/>
    <w:rsid w:val="333E01D9"/>
    <w:rsid w:val="33FE1676"/>
    <w:rsid w:val="347E34E1"/>
    <w:rsid w:val="350F78AA"/>
    <w:rsid w:val="36C662D7"/>
    <w:rsid w:val="37394F52"/>
    <w:rsid w:val="38131B96"/>
    <w:rsid w:val="3E5D46A9"/>
    <w:rsid w:val="3E756D53"/>
    <w:rsid w:val="3F254267"/>
    <w:rsid w:val="40AE070B"/>
    <w:rsid w:val="44405863"/>
    <w:rsid w:val="44B75DF7"/>
    <w:rsid w:val="474C4D43"/>
    <w:rsid w:val="485700D5"/>
    <w:rsid w:val="48703FDE"/>
    <w:rsid w:val="488D572E"/>
    <w:rsid w:val="4BC318FE"/>
    <w:rsid w:val="4C5A0909"/>
    <w:rsid w:val="4DA76BEF"/>
    <w:rsid w:val="4DB26ED4"/>
    <w:rsid w:val="4FAF36CC"/>
    <w:rsid w:val="4FFE2B3D"/>
    <w:rsid w:val="503E666C"/>
    <w:rsid w:val="50616395"/>
    <w:rsid w:val="512A610C"/>
    <w:rsid w:val="541C4D90"/>
    <w:rsid w:val="558C61AB"/>
    <w:rsid w:val="56117214"/>
    <w:rsid w:val="56690B07"/>
    <w:rsid w:val="56A85B7C"/>
    <w:rsid w:val="57255D7A"/>
    <w:rsid w:val="572B221E"/>
    <w:rsid w:val="582E3E78"/>
    <w:rsid w:val="58354945"/>
    <w:rsid w:val="58A11655"/>
    <w:rsid w:val="58B46A42"/>
    <w:rsid w:val="58FF4C80"/>
    <w:rsid w:val="5AA062B8"/>
    <w:rsid w:val="5B3F4DA2"/>
    <w:rsid w:val="5DDF1CC6"/>
    <w:rsid w:val="5E6B6BA2"/>
    <w:rsid w:val="5E9F2F1D"/>
    <w:rsid w:val="62F1273F"/>
    <w:rsid w:val="654271AA"/>
    <w:rsid w:val="6545601B"/>
    <w:rsid w:val="67497DAC"/>
    <w:rsid w:val="683D7137"/>
    <w:rsid w:val="68A85647"/>
    <w:rsid w:val="69286352"/>
    <w:rsid w:val="6B465BC9"/>
    <w:rsid w:val="6C303B0F"/>
    <w:rsid w:val="6C5F072B"/>
    <w:rsid w:val="6D535020"/>
    <w:rsid w:val="6E6E4E0C"/>
    <w:rsid w:val="6FCF7F12"/>
    <w:rsid w:val="703D1FB2"/>
    <w:rsid w:val="71002AA9"/>
    <w:rsid w:val="723C5597"/>
    <w:rsid w:val="72663077"/>
    <w:rsid w:val="72684164"/>
    <w:rsid w:val="72737882"/>
    <w:rsid w:val="75037AE7"/>
    <w:rsid w:val="75303913"/>
    <w:rsid w:val="764760B0"/>
    <w:rsid w:val="77AA7E63"/>
    <w:rsid w:val="77D5786E"/>
    <w:rsid w:val="78167ABC"/>
    <w:rsid w:val="78CC20EE"/>
    <w:rsid w:val="7BF06E24"/>
    <w:rsid w:val="7CB56DA8"/>
    <w:rsid w:val="7DC1335C"/>
    <w:rsid w:val="7ECE5A70"/>
    <w:rsid w:val="7EE57E8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gelina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2018-08-05T06:42:00Z</dcterms:created>
  <dcterms:modified xsi:type="dcterms:W3CDTF">2023-12-05T08:41:11Z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F5BADAF868D84DD5BDCEA217A4031B7B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v1.0_mb_cgzT8I6j3IdNl8EyWRaFiQ==</vt:lpwstr>
  </property>
</Properties>
</file>