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-379095</wp:posOffset>
            </wp:positionV>
            <wp:extent cx="1299845" cy="1613535"/>
            <wp:effectExtent l="9525" t="9525" r="11430" b="15240"/>
            <wp:wrapNone/>
            <wp:docPr id="3" name="图片 32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2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33" r="1633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613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-829310</wp:posOffset>
            </wp:positionV>
            <wp:extent cx="2435225" cy="313690"/>
            <wp:effectExtent l="0" t="0" r="0" b="0"/>
            <wp:wrapNone/>
            <wp:docPr id="30" name="图片 30" descr="简历英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简历英文字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-875665</wp:posOffset>
                </wp:positionV>
                <wp:extent cx="2530475" cy="393065"/>
                <wp:effectExtent l="0" t="0" r="3175" b="6985"/>
                <wp:wrapNone/>
                <wp:docPr id="45" name="同侧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530476" cy="3930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99.25pt;height:30.95pt;margin-top:-68.95pt;margin-left:109.05pt;flip:y;mso-height-relative:page;mso-width-relative:page;position:absolute;v-text-anchor:middle;z-index:251663360" coordsize="2530476,393070" path="m196535,l2333941,c2442484,,2530476,87992,2530476,196535l2530476,393070,2530476,393070,,393070,,393070,,196535c,87992,87992,,196535,xe" filled="t" fillcolor="#10273d" stroked="f" strokeweight="1pt">
                <v:stroke joinstyle="miter"/>
                <v:path o:connecttype="custom" o:connectlocs="2530476,196535;1265238,393070;0,196535;1265238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-601980</wp:posOffset>
                </wp:positionV>
                <wp:extent cx="160020" cy="10208895"/>
                <wp:effectExtent l="0" t="0" r="1143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60020" cy="10208895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2.6pt;height:803.85pt;margin-top:-47.4pt;margin-left:-90pt;mso-height-relative:page;mso-width-relative:page;position:absolute;rotation:180;v-text-anchor:middle;z-index:251667456" coordsize="21600,21600" filled="t" fillcolor="#10273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9647555</wp:posOffset>
                </wp:positionV>
                <wp:extent cx="7578090" cy="140335"/>
                <wp:effectExtent l="0" t="0" r="3810" b="1206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78090" cy="140335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6.7pt;height:11.05pt;margin-top:759.65pt;margin-left:-89.3pt;mso-height-relative:page;mso-width-relative:page;position:absolute;rotation:180;v-text-anchor:middle;z-index:251675648" coordsize="21600,21600" filled="t" fillcolor="#10273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-708660</wp:posOffset>
                </wp:positionV>
                <wp:extent cx="2511425" cy="76200"/>
                <wp:effectExtent l="0" t="0" r="317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511425" cy="7620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97.75pt;height:6pt;margin-top:-55.8pt;margin-left:309.75pt;mso-height-relative:page;mso-width-relative:page;position:absolute;rotation:180;v-text-anchor:middle;z-index:251677696" coordsize="21600,21600" filled="t" fillcolor="#10273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-979805</wp:posOffset>
                </wp:positionV>
                <wp:extent cx="7645400" cy="227330"/>
                <wp:effectExtent l="0" t="0" r="12700" b="127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4566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02pt;height:17.9pt;margin-top:-77.15pt;margin-left:-96pt;mso-height-relative:page;mso-width-relative:page;position:absolute;v-text-anchor:middle;z-index:251661312" coordsize="21600,21600" filled="t" fillcolor="#10273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-699135</wp:posOffset>
                </wp:positionV>
                <wp:extent cx="2511425" cy="76200"/>
                <wp:effectExtent l="0" t="0" r="317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511425" cy="7620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97.75pt;height:6pt;margin-top:-55.05pt;margin-left:-90pt;mso-height-relative:page;mso-width-relative:page;position:absolute;rotation:180;v-text-anchor:middle;z-index:251669504" coordsize="21600,21600" filled="t" fillcolor="#10273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9827895</wp:posOffset>
                </wp:positionV>
                <wp:extent cx="7559675" cy="179070"/>
                <wp:effectExtent l="0" t="0" r="3175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5" cy="179070"/>
                        </a:xfrm>
                        <a:prstGeom prst="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5.25pt;height:14.1pt;margin-top:773.85pt;margin-left:-78pt;mso-height-relative:page;mso-width-relative:page;position:absolute;rotation:180;v-text-anchor:middle;z-index:251679744" coordsize="21600,21600" filled="t" fillcolor="#10273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8276590</wp:posOffset>
                </wp:positionV>
                <wp:extent cx="6247765" cy="7772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776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91.95pt;height:61.2pt;margin-top:651.7pt;margin-left:-26.3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1896110</wp:posOffset>
                </wp:positionV>
                <wp:extent cx="6247765" cy="85344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77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.09—20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.6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音乐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          本科学历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A4E59"/>
                                <w:kern w:val="24"/>
                              </w:rPr>
                              <w:t>乐理、视唱练耳、声乐、钢琴（含中外器乐）、和声基础、中外音乐史与音乐欣赏、合唱指挥、歌曲写作、曲式分析、艺术概论、舞台表演、舞蹈、教育学、心理学、小学音乐教学研究、现代教育技术等。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91.95pt;height:67.2pt;margin-top:149.3pt;margin-left:-26.3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.09—20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.6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eastAsia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音乐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           本科学历 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A4E59"/>
                          <w:kern w:val="24"/>
                        </w:rPr>
                        <w:t>乐理、视唱练耳、声乐、钢琴（含中外器乐）、和声基础、中外音乐史与音乐欣赏、合唱指挥、歌曲写作、曲式分析、艺术概论、舞台表演、舞蹈、教育学、心理学、小学音乐教学研究、现代教育技术等。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3461385</wp:posOffset>
                </wp:positionV>
                <wp:extent cx="6247765" cy="2301240"/>
                <wp:effectExtent l="0" t="0" r="0" b="0"/>
                <wp:wrapNone/>
                <wp:docPr id="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.08-20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.08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小学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音乐教师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学习教育理论和学科的专业知识及相关知识，理解、掌握新的学科标准，制订本学科本学期教学工作计划。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教学目的明确，恰当处理教材的重点、难点，完成预定的教学计划和任务，创建实效课堂。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按教材要求开展教学实践活动，搞好各类学生培训，配合学校积极开展学校文艺活动；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.08-20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.08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音乐培训中心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音乐教师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学习教育理论和学科的专业知识及相关知识，理解、掌握新的学科标准，制订本学科本学期教学工作计划。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教学目的明确，恰当处理教材的重点、难点，完成预定的教学计划和任务，创建实效课堂。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按教材要求开展教学实践活动，搞好各类学生培训，配合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中心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积极开展文艺活动；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width:491.95pt;height:181.2pt;margin-top:272.55pt;margin-left:-26.3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.08-20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.08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小学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音乐教师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学习教育理论和学科的专业知识及相关知识，理解、掌握新的学科标准，制订本学科本学期教学工作计划。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教学目的明确，恰当处理教材的重点、难点，完成预定的教学计划和任务，创建实效课堂。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按教材要求开展教学实践活动，搞好各类学生培训，配合学校积极开展学校文艺活动；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.08-20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.08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音乐培训中心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</w:rPr>
                        <w:t>音乐教师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学习教育理论和学科的专业知识及相关知识，理解、掌握新的学科标准，制订本学科本学期教学工作计划。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教学目的明确，恰当处理教材的重点、难点，完成预定的教学计划和任务，创建实效课堂。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按教材要求开展教学实践活动，搞好各类学生培训，配合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中心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积极开展文艺活动；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lef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6623050</wp:posOffset>
                </wp:positionV>
                <wp:extent cx="3021965" cy="8915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19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 2012年任班长一职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 2011年获营销大赛一等奖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 2014年获学院优秀班干部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37.95pt;height:70.2pt;margin-top:521.5pt;margin-left:215.25pt;mso-height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  2012年任班长一职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  2011年获营销大赛一等奖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  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6584950</wp:posOffset>
                </wp:positionV>
                <wp:extent cx="2675890" cy="8915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589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年国家奖学金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年获“三好学生”称号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年创业杯大赛获得团体赛铜奖         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10.7pt;height:70.2pt;margin-top:518.5pt;margin-left:-26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年国家奖学金                                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年获“三好学生”称号                   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年创业杯大赛获得团体赛铜奖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8163560</wp:posOffset>
                </wp:positionV>
                <wp:extent cx="0" cy="885825"/>
                <wp:effectExtent l="7620" t="0" r="11430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8569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41184" from="-40.3pt,642.8pt" to="-40.3pt,712.55pt" coordsize="21600,21600" stroked="t" strokecolor="black" strokeweight="1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1499870</wp:posOffset>
                </wp:positionV>
                <wp:extent cx="1964055" cy="2889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40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rPr>
                                <w:color w:val="1E4D7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E4D78"/>
                                <w:sz w:val="28"/>
                                <w:szCs w:val="28"/>
                              </w:rPr>
                              <w:t xml:space="preserve">教育背景 Education 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54.65pt;height:22.75pt;margin-top:118.1pt;margin-left:-25.95pt;mso-height-relative:page;mso-width-relative:page;position:absolute;v-text-anchor:middle;z-index:25170227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  <w:rPr>
                          <w:color w:val="1E4D7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E4D78"/>
                          <w:sz w:val="28"/>
                          <w:szCs w:val="28"/>
                        </w:rPr>
                        <w:t xml:space="preserve">教育背景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33655</wp:posOffset>
                </wp:positionV>
                <wp:extent cx="175895" cy="175895"/>
                <wp:effectExtent l="0" t="0" r="14605" b="1460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13.85pt;height:13.85pt;margin-top:2.65pt;margin-left:307pt;mso-height-relative:page;mso-width-relative:page;position:absolute;v-text-anchor:middle;z-index:251687936" arcsize="10923f" coordsize="21600,21600" filled="t" fillcolor="#10273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-64770</wp:posOffset>
                </wp:positionV>
                <wp:extent cx="2169795" cy="891540"/>
                <wp:effectExtent l="0" t="0" r="0" b="0"/>
                <wp:wrapNone/>
                <wp:docPr id="3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979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eastAsia="微软雅黑"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123-456-79810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1234567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eastAsia="微软雅黑" w:hint="default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1234567810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40" type="#_x0000_t202" style="width:170.85pt;height:70.2pt;margin-top:-5.1pt;margin-left:324.1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eastAsia="微软雅黑"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123-456-79810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1234567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@qq.com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eastAsia="微软雅黑" w:hint="default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1234567810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306705</wp:posOffset>
                </wp:positionV>
                <wp:extent cx="175895" cy="175895"/>
                <wp:effectExtent l="0" t="0" r="14605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13.85pt;height:13.85pt;margin-top:24.15pt;margin-left:307pt;mso-height-relative:page;mso-width-relative:page;position:absolute;v-text-anchor:middle;z-index:251689984" arcsize="10923f" coordsize="21600,21600" filled="t" fillcolor="#10273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579120</wp:posOffset>
                </wp:positionV>
                <wp:extent cx="175895" cy="175895"/>
                <wp:effectExtent l="0" t="0" r="14605" b="1460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2" style="width:13.85pt;height:13.85pt;margin-top:45.6pt;margin-left:307pt;mso-height-relative:page;mso-width-relative:page;position:absolute;v-text-anchor:middle;z-index:251692032" arcsize="10923f" coordsize="21600,21600" filled="t" fillcolor="#10273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352425</wp:posOffset>
                </wp:positionV>
                <wp:extent cx="113030" cy="75565"/>
                <wp:effectExtent l="0" t="0" r="1270" b="63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3201" cy="75583"/>
                        </a:xfrm>
                        <a:custGeom>
                          <a:avLst/>
                          <a:gdLst>
                            <a:gd name="T0" fmla="*/ 1897867 w 4974795"/>
                            <a:gd name="T1" fmla="*/ 1805825 h 3320682"/>
                            <a:gd name="T2" fmla="*/ 2485737 w 4974795"/>
                            <a:gd name="T3" fmla="*/ 2315734 h 3320682"/>
                            <a:gd name="T4" fmla="*/ 3073607 w 4974795"/>
                            <a:gd name="T5" fmla="*/ 1805825 h 3320682"/>
                            <a:gd name="T6" fmla="*/ 4820061 w 4974795"/>
                            <a:gd name="T7" fmla="*/ 3320682 h 3320682"/>
                            <a:gd name="T8" fmla="*/ 151413 w 4974795"/>
                            <a:gd name="T9" fmla="*/ 3320682 h 3320682"/>
                            <a:gd name="T10" fmla="*/ 1897867 w 4974795"/>
                            <a:gd name="T11" fmla="*/ 1805825 h 3320682"/>
                            <a:gd name="T12" fmla="*/ 0 w 4974795"/>
                            <a:gd name="T13" fmla="*/ 159634 h 3320682"/>
                            <a:gd name="T14" fmla="*/ 1788328 w 4974795"/>
                            <a:gd name="T15" fmla="*/ 1710812 h 3320682"/>
                            <a:gd name="T16" fmla="*/ 0 w 4974795"/>
                            <a:gd name="T17" fmla="*/ 3261996 h 3320682"/>
                            <a:gd name="T18" fmla="*/ 0 w 4974795"/>
                            <a:gd name="T19" fmla="*/ 159634 h 3320682"/>
                            <a:gd name="T20" fmla="*/ 4974795 w 4974795"/>
                            <a:gd name="T21" fmla="*/ 156753 h 3320682"/>
                            <a:gd name="T22" fmla="*/ 4974795 w 4974795"/>
                            <a:gd name="T23" fmla="*/ 3264872 h 3320682"/>
                            <a:gd name="T24" fmla="*/ 3183146 w 4974795"/>
                            <a:gd name="T25" fmla="*/ 1710812 h 3320682"/>
                            <a:gd name="T26" fmla="*/ 4974795 w 4974795"/>
                            <a:gd name="T27" fmla="*/ 156753 h 3320682"/>
                            <a:gd name="T28" fmla="*/ 35040 w 4974795"/>
                            <a:gd name="T29" fmla="*/ 0 h 3320682"/>
                            <a:gd name="T30" fmla="*/ 4936434 w 4974795"/>
                            <a:gd name="T31" fmla="*/ 0 h 3320682"/>
                            <a:gd name="T32" fmla="*/ 2485737 w 4974795"/>
                            <a:gd name="T33" fmla="*/ 2125709 h 3320682"/>
                            <a:gd name="T34" fmla="*/ 35040 w 4974795"/>
                            <a:gd name="T35" fmla="*/ 0 h 33206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8.9pt;height:5.95pt;margin-top:27.75pt;margin-left:309.55pt;mso-height-relative:page;mso-width-relative:page;position:absolute;v-text-anchor:middle;z-index:251694080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white" stroked="f">
                <v:stroke joinstyle="miter"/>
                <v:path o:connecttype="custom" o:connectlocs="43185,41102;56562,52709;69939,41102;109680,75583;3445,75583;43185,41102;0,3633;40693,38940;0,74247;0,3633;113201,3567;113201,74312;72432,38940;113201,3567;797,0;112328,0;56562,48383;797,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609600</wp:posOffset>
                </wp:positionV>
                <wp:extent cx="113030" cy="105410"/>
                <wp:effectExtent l="0" t="0" r="1270" b="889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201" cy="1054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8.9pt;height:8.3pt;margin-top:48pt;margin-left:309.4pt;mso-height-relative:page;mso-width-relative:page;position:absolute;v-text-anchor:middle;z-index:251696128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61595</wp:posOffset>
                </wp:positionV>
                <wp:extent cx="118110" cy="118110"/>
                <wp:effectExtent l="0" t="0" r="15240" b="1524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7976" cy="11797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9.3pt;height:9.3pt;margin-top:4.85pt;margin-left:308.65pt;mso-height-relative:page;mso-width-relative:page;position:absolute;v-text-anchor:middle;z-index:25169817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39851801;@0,@0;@0,@0;@0,@0;@0,@0;83985180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7620</wp:posOffset>
                </wp:positionV>
                <wp:extent cx="2087880" cy="76200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78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求职意向：音乐教师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0" o:spid="_x0000_s1046" type="#_x0000_t202" style="width:164.4pt;height:60pt;margin-top:0.6pt;margin-left:90.5pt;mso-wrap-distance-bottom:0;mso-wrap-distance-left:9pt;mso-wrap-distance-right:9pt;mso-wrap-distance-top:0;position:absolute;v-text-anchor:top;z-index:251682816" filled="f" fillcolor="this" stroked="f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eastAsia="微软雅黑" w:hAnsi="微软雅黑" w:cs="Times New Roman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>求职意向：音乐教师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1647825</wp:posOffset>
                </wp:positionV>
                <wp:extent cx="402082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22752" from="148.9pt,129.75pt" to="465.5pt,129.75pt" coordsize="21600,21600" stroked="t" strokecolor="#2d5171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3232785</wp:posOffset>
                </wp:positionV>
                <wp:extent cx="402082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24800" from="148.9pt,254.55pt" to="465.5pt,254.55pt" coordsize="21600,21600" stroked="t" strokecolor="#2d5171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6356985</wp:posOffset>
                </wp:positionV>
                <wp:extent cx="402082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26848" from="148.9pt,500.55pt" to="465.5pt,500.55pt" coordsize="21600,21600" stroked="t" strokecolor="#2d5171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8058785</wp:posOffset>
                </wp:positionV>
                <wp:extent cx="402082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06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28896" from="148.9pt,634.55pt" to="465.5pt,634.55pt" coordsize="21600,21600" stroked="t" strokecolor="#2d5171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3117850</wp:posOffset>
                </wp:positionV>
                <wp:extent cx="252095" cy="252095"/>
                <wp:effectExtent l="0" t="0" r="14605" b="146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381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1" style="width:19.85pt;height:19.85pt;margin-top:245.5pt;margin-left:-50.2pt;mso-height-relative:page;mso-width-relative:page;position:absolute;v-text-anchor:middle;z-index:251665408" arcsize="10923f" coordsize="21600,21600" filled="t" fillcolor="#10273d" stroked="f" strokeweight="3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6216015</wp:posOffset>
                </wp:positionV>
                <wp:extent cx="252095" cy="252095"/>
                <wp:effectExtent l="0" t="0" r="14605" b="146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381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2" style="width:19.85pt;height:19.85pt;margin-top:489.45pt;margin-left:-50.2pt;mso-height-relative:page;mso-width-relative:page;position:absolute;v-text-anchor:middle;z-index:251671552" arcsize="10923f" coordsize="21600,21600" filled="t" fillcolor="#10273d" stroked="f" strokeweight="3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7901940</wp:posOffset>
                </wp:positionV>
                <wp:extent cx="252095" cy="252095"/>
                <wp:effectExtent l="0" t="0" r="14605" b="146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381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3" style="width:19.85pt;height:19.85pt;margin-top:622.2pt;margin-left:-50.2pt;mso-height-relative:page;mso-width-relative:page;position:absolute;v-text-anchor:middle;z-index:251673600" arcsize="10923f" coordsize="21600,21600" filled="t" fillcolor="#10273d" stroked="f" strokeweight="3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1520825</wp:posOffset>
                </wp:positionV>
                <wp:extent cx="252095" cy="252095"/>
                <wp:effectExtent l="0" t="0" r="14605" b="1460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lumMod val="50000"/>
                          </a:srgbClr>
                        </a:solidFill>
                        <a:ln w="381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4" style="width:19.85pt;height:19.85pt;margin-top:119.75pt;margin-left:-50.2pt;mso-height-relative:page;mso-width-relative:page;position:absolute;v-text-anchor:middle;z-index:251681792" arcsize="10923f" coordsize="21600,21600" filled="t" fillcolor="#10273d" stroked="f" strokeweight="3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-160020</wp:posOffset>
                </wp:positionV>
                <wp:extent cx="7559675" cy="1083310"/>
                <wp:effectExtent l="0" t="0" r="3175" b="25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83266"/>
                        </a:xfrm>
                        <a:prstGeom prst="rect">
                          <a:avLst/>
                        </a:prstGeom>
                        <a:solidFill>
                          <a:srgbClr val="8497B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95.25pt;height:85.3pt;margin-top:-12.6pt;margin-left:-90pt;mso-height-relative:page;mso-width-relative:page;position:absolute;v-text-anchor:middle;z-index:251659264" coordsize="21600,21600" filled="t" fillcolor="#b5c1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1589405</wp:posOffset>
                </wp:positionV>
                <wp:extent cx="171450" cy="119380"/>
                <wp:effectExtent l="0" t="0" r="0" b="14605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1385" cy="11918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56" style="width:13.5pt;height:9.4pt;margin-top:125.15pt;margin-left:-47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3113405</wp:posOffset>
                </wp:positionV>
                <wp:extent cx="215328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328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rPr>
                                <w:color w:val="1E4D7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E4D78"/>
                                <w:sz w:val="28"/>
                                <w:szCs w:val="28"/>
                              </w:rPr>
                              <w:t>工作经历 Experience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69.55pt;height:22.75pt;margin-top:245.15pt;margin-left:-25.95pt;mso-height-relative:page;mso-width-relative:page;position:absolute;v-text-anchor:middle;z-index:25170841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  <w:rPr>
                          <w:color w:val="1E4D7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E4D78"/>
                          <w:sz w:val="28"/>
                          <w:szCs w:val="28"/>
                        </w:rPr>
                        <w:t>工作经历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3161030</wp:posOffset>
                </wp:positionV>
                <wp:extent cx="172085" cy="168910"/>
                <wp:effectExtent l="0" t="0" r="0" b="254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2024" cy="168827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3.55pt;height:13.3pt;margin-top:248.9pt;margin-left:-46.7pt;mso-height-relative:page;mso-width-relative:page;position:absolute;v-text-anchor:middle;z-index:25171046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6196965</wp:posOffset>
                </wp:positionV>
                <wp:extent cx="1737995" cy="28892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799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rPr>
                                <w:color w:val="1E4D7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E4D78"/>
                                <w:sz w:val="28"/>
                                <w:szCs w:val="28"/>
                              </w:rPr>
                              <w:t>荣誉奖励 Award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36.85pt;height:22.75pt;margin-top:487.95pt;margin-left:-26.2pt;mso-height-relative:page;mso-width-relative:page;position:absolute;v-text-anchor:middle;z-index:25171251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  <w:rPr>
                          <w:color w:val="1E4D7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E4D78"/>
                          <w:sz w:val="28"/>
                          <w:szCs w:val="28"/>
                        </w:rPr>
                        <w:t>荣誉奖励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6262370</wp:posOffset>
                </wp:positionV>
                <wp:extent cx="158115" cy="143510"/>
                <wp:effectExtent l="0" t="0" r="13335" b="889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088" cy="143313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2.45pt;height:11.3pt;margin-top:493.1pt;margin-left:-46.15pt;mso-height-relative:page;mso-width-relative:page;position:absolute;v-text-anchor:middle;z-index:251714560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7890510</wp:posOffset>
                </wp:positionV>
                <wp:extent cx="1963420" cy="28892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342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rPr>
                                <w:color w:val="1E4D7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E4D78"/>
                                <w:sz w:val="28"/>
                                <w:szCs w:val="28"/>
                              </w:rPr>
                              <w:t>自我评价 About Me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54.6pt;height:22.75pt;margin-top:621.3pt;margin-left:-25.95pt;mso-height-relative:page;mso-width-relative:page;position:absolute;v-text-anchor:middle;z-index:25171865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12" w:lineRule="exact"/>
                        <w:rPr>
                          <w:color w:val="1E4D7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E4D78"/>
                          <w:sz w:val="28"/>
                          <w:szCs w:val="28"/>
                        </w:rPr>
                        <w:t>自我评价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7937500</wp:posOffset>
                </wp:positionV>
                <wp:extent cx="132715" cy="167640"/>
                <wp:effectExtent l="0" t="0" r="635" b="3810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2971" cy="16793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10.45pt;height:13.2pt;margin-top:625pt;margin-left:-45.55pt;mso-height-relative:page;mso-width-relative:page;position:absolute;v-text-anchor:middle;z-index:25172070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0255,73753;51091,79348;50505,82628;49830,86560;51136,90739;73123,132709;70149,89863;70983,85594;70081,82089;72604,78988;83012,73259;92541,73776;99547,80673;105584,88402;110630,96985;114550,106579;117343,117206;118898,128957;113987,137652;98376,144325;81998,148616;65103,150458;47216,149649;29533,145987;12615,139584;0,132439;1216,119969;3739,108758;7478,98692;12344,89728;18269,81797;25162,74764;33858,67979;65856,404;73402,2451;80226,6050;86059,10977;90677,17005;93943,23978;95632,31694;95429,40602;92816,49510;88109,57293;81600,63569;72456,68517;66284,70137;59618,70587;52163,69620;45316,67168;39167,63434;33604,58192;29054,51444;26171,43729;25113,35293;26013,27308;28626,20019;32680,13519;37996,8053;44392,3869;51667,1102;5955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1772920</wp:posOffset>
                </wp:positionV>
                <wp:extent cx="0" cy="1013460"/>
                <wp:effectExtent l="9525" t="0" r="9525" b="1524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1331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735040" from="-40.3pt,139.6pt" to="-40.3pt,219.4pt" coordsize="21600,21600" stroked="t" strokecolor="black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3369945</wp:posOffset>
                </wp:positionV>
                <wp:extent cx="0" cy="2491740"/>
                <wp:effectExtent l="9525" t="0" r="9525" b="381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49146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737088" from="-40.3pt,265.35pt" to="-40.3pt,461.55pt" coordsize="21600,21600" stroked="t" strokecolor="black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6467475</wp:posOffset>
                </wp:positionV>
                <wp:extent cx="0" cy="1022350"/>
                <wp:effectExtent l="7620" t="0" r="11430" b="63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2266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739136" from="-40.3pt,509.25pt" to="-40.3pt,589.75pt" coordsize="21600,21600" stroked="t" strokecolor="black" strokeweight="1.2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617CB1"/>
    <w:multiLevelType w:val="multilevel"/>
    <w:tmpl w:val="27617CB1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7046E3"/>
    <w:multiLevelType w:val="multilevel"/>
    <w:tmpl w:val="3C7046E3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2B36CD"/>
    <w:rsid w:val="007A1128"/>
    <w:rsid w:val="0098418A"/>
    <w:rsid w:val="009E5805"/>
    <w:rsid w:val="00CE3B3B"/>
    <w:rsid w:val="00D92CEB"/>
    <w:rsid w:val="04965B24"/>
    <w:rsid w:val="332B36CD"/>
    <w:rsid w:val="353D446D"/>
    <w:rsid w:val="38831B58"/>
    <w:rsid w:val="46022FCE"/>
    <w:rsid w:val="5C181A8E"/>
    <w:rsid w:val="7B312B00"/>
    <w:rsid w:val="7EDF7C97"/>
  </w:rsids>
  <w:docVars>
    <w:docVar w:name="commondata" w:val="eyJjb3VudCI6My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unhideWhenUsed/>
    <w:qFormat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4066;&#22330;&#38144;&#21806;&#31616;&#21382;&#12305;&#20010;&#20154;&#31616;&#21382;&#27714;&#32844;&#31616;&#21382;&#20010;&#24615;&#31616;&#21382;214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【市场销售简历】个人简历求职简历个性简历214.docx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</cp:revision>
  <dcterms:created xsi:type="dcterms:W3CDTF">2017-08-20T03:08:00Z</dcterms:created>
  <dcterms:modified xsi:type="dcterms:W3CDTF">2024-04-25T17:08:05Z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14BD8D18B90C4AF29641CA9EDAFB88EC</vt:lpwstr>
  </property>
  <property fmtid="{D5CDD505-2E9C-101B-9397-08002B2CF9AE}" pid="3" name="KSOProductBuildVer">
    <vt:lpwstr>2052-12.1.0.16388</vt:lpwstr>
  </property>
  <property fmtid="{D5CDD505-2E9C-101B-9397-08002B2CF9AE}" pid="4" name="KSOTemplateKey">
    <vt:lpwstr>1.0_faDJKcaTqIna4uKloz162LzqoshUCjP/sUekIFmzM3VUJq7f7UydT6S5/fKGqTaN8i9RilHHpupBC0c0MqwlkQ==</vt:lpwstr>
  </property>
  <property fmtid="{D5CDD505-2E9C-101B-9397-08002B2CF9AE}" pid="5" name="KSOTemplateUUID">
    <vt:lpwstr>v1.0_mb_Iu5iVcFV+RJD/AGP8BrJGg==</vt:lpwstr>
  </property>
</Properties>
</file>