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190FB77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3487420</wp:posOffset>
                </wp:positionV>
                <wp:extent cx="7559675" cy="6297295"/>
                <wp:effectExtent l="0" t="0" r="317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6297074"/>
                        </a:xfrm>
                        <a:prstGeom prst="rect">
                          <a:avLst/>
                        </a:prstGeom>
                        <a:solidFill>
                          <a:srgbClr val="375A7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25pt;height:495.85pt;margin-top:274.6pt;margin-left:0;mso-height-relative:page;mso-position-horizontal:right;mso-position-horizontal-relative:page;mso-width-relative:page;position:absolute;v-text-anchor:middle;z-index:251659264" coordsize="21600,21600" filled="t" fillcolor="#375a7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10927715</wp:posOffset>
                </wp:positionV>
                <wp:extent cx="2911475" cy="2526030"/>
                <wp:effectExtent l="0" t="0" r="22860" b="266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1273" cy="2526331"/>
                          <a:chOff x="2403255" y="7158976"/>
                          <a:chExt cx="2467428" cy="2540000"/>
                        </a:xfrm>
                        <a:noFill/>
                      </wpg:grpSpPr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2403255" y="7158976"/>
                            <a:ext cx="2467428" cy="0"/>
                          </a:xfrm>
                          <a:prstGeom prst="line">
                            <a:avLst/>
                          </a:prstGeom>
                          <a:grpFill/>
                          <a:ln w="6350">
                            <a:solidFill>
                              <a:sysClr val="window" lastClr="FFFFFF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2403255" y="8428976"/>
                            <a:ext cx="2467428" cy="0"/>
                          </a:xfrm>
                          <a:prstGeom prst="line">
                            <a:avLst/>
                          </a:prstGeom>
                          <a:grpFill/>
                          <a:ln w="6350">
                            <a:solidFill>
                              <a:sysClr val="window" lastClr="FFFFFF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2403255" y="9698976"/>
                            <a:ext cx="2467428" cy="0"/>
                          </a:xfrm>
                          <a:prstGeom prst="line">
                            <a:avLst/>
                          </a:prstGeom>
                          <a:grpFill/>
                          <a:ln w="6350">
                            <a:solidFill>
                              <a:sysClr val="window" lastClr="FFFFFF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29.25pt;height:198.9pt;margin-top:860.45pt;margin-left:99.1pt;mso-height-relative:page;mso-width-relative:page;position:absolute;z-index:251661312" coordorigin="2403255,7158976" coordsize="2467428,2540000">
                <o:lock v:ext="edit" aspectratio="f"/>
                <v:line id="_x0000_s1026" o:spid="_x0000_s1027" style="position:absolute" from="2403255,7158976" to="4870683,7158976" coordsize="21600,21600" stroked="t" strokecolor="white" strokeweight="0.5pt">
                  <v:stroke joinstyle="miter" dashstyle="dash"/>
                  <o:lock v:ext="edit" aspectratio="f"/>
                </v:line>
                <v:line id="_x0000_s1026" o:spid="_x0000_s1028" style="position:absolute" from="2403255,8428976" to="4870683,8428976" coordsize="21600,21600" stroked="t" strokecolor="white" strokeweight="0.5pt">
                  <v:stroke joinstyle="miter" dashstyle="dash"/>
                  <o:lock v:ext="edit" aspectratio="f"/>
                </v:line>
                <v:line id="_x0000_s1026" o:spid="_x0000_s1029" style="position:absolute" from="2403255,9698976" to="4870683,9698976" coordsize="21600,21600" stroked="t" strokecolor="whit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5760720</wp:posOffset>
                </wp:positionV>
                <wp:extent cx="2727960" cy="1842770"/>
                <wp:effectExtent l="0" t="0" r="0" b="5080"/>
                <wp:wrapNone/>
                <wp:docPr id="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7960" cy="184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求职意向：   市场销售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   123123123123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   123123@qq.com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30" type="#_x0000_t202" style="width:214.8pt;height:145.1pt;margin-top:453.6pt;margin-left:122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AC41693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求职意向：   市场销售 </w:t>
                      </w:r>
                    </w:p>
                    <w:p w14:paraId="597089CE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   123123123123</w:t>
                      </w:r>
                    </w:p>
                    <w:p w14:paraId="2C38EEE3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   123123@qq.com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5952490</wp:posOffset>
                </wp:positionV>
                <wp:extent cx="247015" cy="1122045"/>
                <wp:effectExtent l="0" t="0" r="19685" b="2095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237" cy="1122195"/>
                          <a:chOff x="2403256" y="6829172"/>
                          <a:chExt cx="798286" cy="3633106"/>
                        </a:xfrm>
                        <a:solidFill>
                          <a:srgbClr val="169C3B"/>
                        </a:solidFill>
                      </wpg:grpSpPr>
                      <wps:wsp xmlns:wps="http://schemas.microsoft.com/office/word/2010/wordprocessingShape">
                        <wps:cNvPr id="15" name="椭圆 15"/>
                        <wps:cNvSpPr/>
                        <wps:spPr>
                          <a:xfrm>
                            <a:off x="2403256" y="6829172"/>
                            <a:ext cx="798286" cy="798286"/>
                          </a:xfrm>
                          <a:prstGeom prst="ellipse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椭圆 16"/>
                        <wps:cNvSpPr/>
                        <wps:spPr>
                          <a:xfrm>
                            <a:off x="2403256" y="8246582"/>
                            <a:ext cx="798286" cy="798286"/>
                          </a:xfrm>
                          <a:prstGeom prst="ellipse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椭圆 17"/>
                        <wps:cNvSpPr/>
                        <wps:spPr>
                          <a:xfrm>
                            <a:off x="2403256" y="9663992"/>
                            <a:ext cx="798286" cy="798286"/>
                          </a:xfrm>
                          <a:prstGeom prst="ellipse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9.45pt;height:88.35pt;margin-top:468.7pt;margin-left:99.1pt;mso-height-relative:page;mso-width-relative:page;position:absolute;z-index:251665408" coordorigin="2403256,6829172" coordsize="798286,3633106">
                <o:lock v:ext="edit" aspectratio="f"/>
                <v:oval id="_x0000_s1026" o:spid="_x0000_s1032" style="width:798286;height:798286;left:2403256;position:absolute;top:6829172;v-text-anchor:middle" coordsize="21600,21600" filled="t" fillcolor="#375a78" stroked="t" strokecolor="white" strokeweight="1pt">
                  <v:stroke joinstyle="miter"/>
                  <o:lock v:ext="edit" aspectratio="f"/>
                </v:oval>
                <v:oval id="_x0000_s1026" o:spid="_x0000_s1033" style="width:798286;height:798286;left:2403256;position:absolute;top:8246582;v-text-anchor:middle" coordsize="21600,21600" filled="t" fillcolor="#375a78" stroked="t" strokecolor="white" strokeweight="1pt">
                  <v:stroke joinstyle="miter"/>
                  <o:lock v:ext="edit" aspectratio="f"/>
                </v:oval>
                <v:oval id="_x0000_s1026" o:spid="_x0000_s1034" style="width:798286;height:798286;left:2403256;position:absolute;top:9663992;v-text-anchor:middle" coordsize="21600,21600" filled="t" fillcolor="#375a78" stroked="t" strokecolor="white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6007735</wp:posOffset>
                </wp:positionV>
                <wp:extent cx="160655" cy="1005840"/>
                <wp:effectExtent l="0" t="0" r="0" b="38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791" cy="1006054"/>
                          <a:chOff x="2446479" y="6884811"/>
                          <a:chExt cx="519166" cy="3257095"/>
                        </a:xfrm>
                      </wpg:grpSpPr>
                      <wps:wsp xmlns:wps="http://schemas.microsoft.com/office/word/2010/wordprocessingShape">
                        <wps:cNvPr id="12" name="KSO_Shape"/>
                        <wps:cNvSpPr/>
                        <wps:spPr bwMode="auto">
                          <a:xfrm>
                            <a:off x="2479186" y="6884811"/>
                            <a:ext cx="470668" cy="470668"/>
                          </a:xfrm>
                          <a:custGeom>
                            <a:avLst/>
                            <a:gdLst>
                              <a:gd name="T0" fmla="*/ 253 w 452"/>
                              <a:gd name="T1" fmla="*/ 2 h 452"/>
                              <a:gd name="T2" fmla="*/ 295 w 452"/>
                              <a:gd name="T3" fmla="*/ 10 h 452"/>
                              <a:gd name="T4" fmla="*/ 335 w 452"/>
                              <a:gd name="T5" fmla="*/ 27 h 452"/>
                              <a:gd name="T6" fmla="*/ 370 w 452"/>
                              <a:gd name="T7" fmla="*/ 50 h 452"/>
                              <a:gd name="T8" fmla="*/ 402 w 452"/>
                              <a:gd name="T9" fmla="*/ 82 h 452"/>
                              <a:gd name="T10" fmla="*/ 427 w 452"/>
                              <a:gd name="T11" fmla="*/ 119 h 452"/>
                              <a:gd name="T12" fmla="*/ 442 w 452"/>
                              <a:gd name="T13" fmla="*/ 159 h 452"/>
                              <a:gd name="T14" fmla="*/ 452 w 452"/>
                              <a:gd name="T15" fmla="*/ 203 h 452"/>
                              <a:gd name="T16" fmla="*/ 450 w 452"/>
                              <a:gd name="T17" fmla="*/ 249 h 452"/>
                              <a:gd name="T18" fmla="*/ 442 w 452"/>
                              <a:gd name="T19" fmla="*/ 291 h 452"/>
                              <a:gd name="T20" fmla="*/ 427 w 452"/>
                              <a:gd name="T21" fmla="*/ 331 h 452"/>
                              <a:gd name="T22" fmla="*/ 402 w 452"/>
                              <a:gd name="T23" fmla="*/ 368 h 452"/>
                              <a:gd name="T24" fmla="*/ 370 w 452"/>
                              <a:gd name="T25" fmla="*/ 400 h 452"/>
                              <a:gd name="T26" fmla="*/ 333 w 452"/>
                              <a:gd name="T27" fmla="*/ 425 h 452"/>
                              <a:gd name="T28" fmla="*/ 293 w 452"/>
                              <a:gd name="T29" fmla="*/ 442 h 452"/>
                              <a:gd name="T30" fmla="*/ 249 w 452"/>
                              <a:gd name="T31" fmla="*/ 450 h 452"/>
                              <a:gd name="T32" fmla="*/ 203 w 452"/>
                              <a:gd name="T33" fmla="*/ 450 h 452"/>
                              <a:gd name="T34" fmla="*/ 159 w 452"/>
                              <a:gd name="T35" fmla="*/ 442 h 452"/>
                              <a:gd name="T36" fmla="*/ 119 w 452"/>
                              <a:gd name="T37" fmla="*/ 425 h 452"/>
                              <a:gd name="T38" fmla="*/ 82 w 452"/>
                              <a:gd name="T39" fmla="*/ 400 h 452"/>
                              <a:gd name="T40" fmla="*/ 50 w 452"/>
                              <a:gd name="T41" fmla="*/ 368 h 452"/>
                              <a:gd name="T42" fmla="*/ 25 w 452"/>
                              <a:gd name="T43" fmla="*/ 331 h 452"/>
                              <a:gd name="T44" fmla="*/ 10 w 452"/>
                              <a:gd name="T45" fmla="*/ 291 h 452"/>
                              <a:gd name="T46" fmla="*/ 0 w 452"/>
                              <a:gd name="T47" fmla="*/ 249 h 452"/>
                              <a:gd name="T48" fmla="*/ 44 w 452"/>
                              <a:gd name="T49" fmla="*/ 226 h 452"/>
                              <a:gd name="T50" fmla="*/ 57 w 452"/>
                              <a:gd name="T51" fmla="*/ 295 h 452"/>
                              <a:gd name="T52" fmla="*/ 98 w 452"/>
                              <a:gd name="T53" fmla="*/ 354 h 452"/>
                              <a:gd name="T54" fmla="*/ 157 w 452"/>
                              <a:gd name="T55" fmla="*/ 393 h 452"/>
                              <a:gd name="T56" fmla="*/ 226 w 452"/>
                              <a:gd name="T57" fmla="*/ 406 h 452"/>
                              <a:gd name="T58" fmla="*/ 295 w 452"/>
                              <a:gd name="T59" fmla="*/ 393 h 452"/>
                              <a:gd name="T60" fmla="*/ 354 w 452"/>
                              <a:gd name="T61" fmla="*/ 354 h 452"/>
                              <a:gd name="T62" fmla="*/ 395 w 452"/>
                              <a:gd name="T63" fmla="*/ 295 h 452"/>
                              <a:gd name="T64" fmla="*/ 406 w 452"/>
                              <a:gd name="T65" fmla="*/ 226 h 452"/>
                              <a:gd name="T66" fmla="*/ 395 w 452"/>
                              <a:gd name="T67" fmla="*/ 157 h 452"/>
                              <a:gd name="T68" fmla="*/ 354 w 452"/>
                              <a:gd name="T69" fmla="*/ 98 h 452"/>
                              <a:gd name="T70" fmla="*/ 297 w 452"/>
                              <a:gd name="T71" fmla="*/ 59 h 452"/>
                              <a:gd name="T72" fmla="*/ 230 w 452"/>
                              <a:gd name="T73" fmla="*/ 46 h 452"/>
                              <a:gd name="T74" fmla="*/ 230 w 452"/>
                              <a:gd name="T75" fmla="*/ 0 h 452"/>
                              <a:gd name="T76" fmla="*/ 159 w 452"/>
                              <a:gd name="T77" fmla="*/ 0 h 452"/>
                              <a:gd name="T78" fmla="*/ 241 w 452"/>
                              <a:gd name="T79" fmla="*/ 211 h 452"/>
                              <a:gd name="T80" fmla="*/ 63 w 452"/>
                              <a:gd name="T81" fmla="*/ 96 h 452"/>
                              <a:gd name="T82" fmla="*/ 0 w 452"/>
                              <a:gd name="T83" fmla="*/ 0 h 4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452" w="452" stroke="1">
                                <a:moveTo>
                                  <a:pt x="230" y="0"/>
                                </a:moveTo>
                                <a:lnTo>
                                  <a:pt x="253" y="2"/>
                                </a:lnTo>
                                <a:lnTo>
                                  <a:pt x="274" y="4"/>
                                </a:lnTo>
                                <a:lnTo>
                                  <a:pt x="295" y="10"/>
                                </a:lnTo>
                                <a:lnTo>
                                  <a:pt x="314" y="17"/>
                                </a:lnTo>
                                <a:lnTo>
                                  <a:pt x="335" y="27"/>
                                </a:lnTo>
                                <a:lnTo>
                                  <a:pt x="352" y="36"/>
                                </a:lnTo>
                                <a:lnTo>
                                  <a:pt x="370" y="50"/>
                                </a:lnTo>
                                <a:lnTo>
                                  <a:pt x="387" y="67"/>
                                </a:lnTo>
                                <a:lnTo>
                                  <a:pt x="402" y="82"/>
                                </a:lnTo>
                                <a:lnTo>
                                  <a:pt x="416" y="102"/>
                                </a:lnTo>
                                <a:lnTo>
                                  <a:pt x="427" y="119"/>
                                </a:lnTo>
                                <a:lnTo>
                                  <a:pt x="437" y="140"/>
                                </a:lnTo>
                                <a:lnTo>
                                  <a:pt x="442" y="159"/>
                                </a:lnTo>
                                <a:lnTo>
                                  <a:pt x="448" y="180"/>
                                </a:lnTo>
                                <a:lnTo>
                                  <a:pt x="452" y="203"/>
                                </a:lnTo>
                                <a:lnTo>
                                  <a:pt x="452" y="226"/>
                                </a:lnTo>
                                <a:lnTo>
                                  <a:pt x="450" y="249"/>
                                </a:lnTo>
                                <a:lnTo>
                                  <a:pt x="448" y="270"/>
                                </a:lnTo>
                                <a:lnTo>
                                  <a:pt x="442" y="291"/>
                                </a:lnTo>
                                <a:lnTo>
                                  <a:pt x="435" y="312"/>
                                </a:lnTo>
                                <a:lnTo>
                                  <a:pt x="427" y="331"/>
                                </a:lnTo>
                                <a:lnTo>
                                  <a:pt x="416" y="350"/>
                                </a:lnTo>
                                <a:lnTo>
                                  <a:pt x="402" y="368"/>
                                </a:lnTo>
                                <a:lnTo>
                                  <a:pt x="385" y="385"/>
                                </a:lnTo>
                                <a:lnTo>
                                  <a:pt x="370" y="400"/>
                                </a:lnTo>
                                <a:lnTo>
                                  <a:pt x="350" y="414"/>
                                </a:lnTo>
                                <a:lnTo>
                                  <a:pt x="333" y="425"/>
                                </a:lnTo>
                                <a:lnTo>
                                  <a:pt x="312" y="435"/>
                                </a:lnTo>
                                <a:lnTo>
                                  <a:pt x="293" y="442"/>
                                </a:lnTo>
                                <a:lnTo>
                                  <a:pt x="272" y="448"/>
                                </a:lnTo>
                                <a:lnTo>
                                  <a:pt x="249" y="450"/>
                                </a:lnTo>
                                <a:lnTo>
                                  <a:pt x="226" y="452"/>
                                </a:lnTo>
                                <a:lnTo>
                                  <a:pt x="203" y="450"/>
                                </a:lnTo>
                                <a:lnTo>
                                  <a:pt x="180" y="448"/>
                                </a:lnTo>
                                <a:lnTo>
                                  <a:pt x="159" y="442"/>
                                </a:lnTo>
                                <a:lnTo>
                                  <a:pt x="140" y="435"/>
                                </a:lnTo>
                                <a:lnTo>
                                  <a:pt x="119" y="425"/>
                                </a:lnTo>
                                <a:lnTo>
                                  <a:pt x="102" y="414"/>
                                </a:lnTo>
                                <a:lnTo>
                                  <a:pt x="82" y="400"/>
                                </a:lnTo>
                                <a:lnTo>
                                  <a:pt x="65" y="385"/>
                                </a:lnTo>
                                <a:lnTo>
                                  <a:pt x="50" y="368"/>
                                </a:lnTo>
                                <a:lnTo>
                                  <a:pt x="36" y="350"/>
                                </a:lnTo>
                                <a:lnTo>
                                  <a:pt x="25" y="331"/>
                                </a:lnTo>
                                <a:lnTo>
                                  <a:pt x="15" y="312"/>
                                </a:lnTo>
                                <a:lnTo>
                                  <a:pt x="10" y="291"/>
                                </a:lnTo>
                                <a:lnTo>
                                  <a:pt x="4" y="270"/>
                                </a:lnTo>
                                <a:lnTo>
                                  <a:pt x="0" y="249"/>
                                </a:lnTo>
                                <a:lnTo>
                                  <a:pt x="0" y="226"/>
                                </a:lnTo>
                                <a:lnTo>
                                  <a:pt x="44" y="226"/>
                                </a:lnTo>
                                <a:lnTo>
                                  <a:pt x="48" y="262"/>
                                </a:lnTo>
                                <a:lnTo>
                                  <a:pt x="57" y="295"/>
                                </a:lnTo>
                                <a:lnTo>
                                  <a:pt x="75" y="326"/>
                                </a:lnTo>
                                <a:lnTo>
                                  <a:pt x="98" y="354"/>
                                </a:lnTo>
                                <a:lnTo>
                                  <a:pt x="126" y="377"/>
                                </a:lnTo>
                                <a:lnTo>
                                  <a:pt x="157" y="393"/>
                                </a:lnTo>
                                <a:lnTo>
                                  <a:pt x="190" y="404"/>
                                </a:lnTo>
                                <a:lnTo>
                                  <a:pt x="226" y="406"/>
                                </a:lnTo>
                                <a:lnTo>
                                  <a:pt x="262" y="404"/>
                                </a:lnTo>
                                <a:lnTo>
                                  <a:pt x="295" y="393"/>
                                </a:lnTo>
                                <a:lnTo>
                                  <a:pt x="326" y="377"/>
                                </a:lnTo>
                                <a:lnTo>
                                  <a:pt x="354" y="354"/>
                                </a:lnTo>
                                <a:lnTo>
                                  <a:pt x="377" y="326"/>
                                </a:lnTo>
                                <a:lnTo>
                                  <a:pt x="395" y="295"/>
                                </a:lnTo>
                                <a:lnTo>
                                  <a:pt x="404" y="262"/>
                                </a:lnTo>
                                <a:lnTo>
                                  <a:pt x="406" y="226"/>
                                </a:lnTo>
                                <a:lnTo>
                                  <a:pt x="404" y="190"/>
                                </a:lnTo>
                                <a:lnTo>
                                  <a:pt x="395" y="157"/>
                                </a:lnTo>
                                <a:lnTo>
                                  <a:pt x="377" y="126"/>
                                </a:lnTo>
                                <a:lnTo>
                                  <a:pt x="354" y="98"/>
                                </a:lnTo>
                                <a:lnTo>
                                  <a:pt x="328" y="75"/>
                                </a:lnTo>
                                <a:lnTo>
                                  <a:pt x="297" y="59"/>
                                </a:lnTo>
                                <a:lnTo>
                                  <a:pt x="264" y="48"/>
                                </a:lnTo>
                                <a:lnTo>
                                  <a:pt x="230" y="46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  <a:lnTo>
                                  <a:pt x="96" y="63"/>
                                </a:lnTo>
                                <a:lnTo>
                                  <a:pt x="241" y="211"/>
                                </a:lnTo>
                                <a:lnTo>
                                  <a:pt x="211" y="241"/>
                                </a:lnTo>
                                <a:lnTo>
                                  <a:pt x="63" y="96"/>
                                </a:lnTo>
                                <a:lnTo>
                                  <a:pt x="0" y="15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lIns="68580" tIns="34290" rIns="68580" bIns="3429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3" name="KSO_Shape"/>
                        <wps:cNvSpPr/>
                        <wps:spPr bwMode="auto">
                          <a:xfrm>
                            <a:off x="2475053" y="8260427"/>
                            <a:ext cx="453371" cy="523547"/>
                          </a:xfrm>
                          <a:custGeom>
                            <a:avLst/>
                            <a:gdLst>
                              <a:gd name="T0" fmla="*/ 683083 w 3496"/>
                              <a:gd name="T1" fmla="*/ 1628208 h 4036"/>
                              <a:gd name="T2" fmla="*/ 711192 w 3496"/>
                              <a:gd name="T3" fmla="*/ 1464049 h 4036"/>
                              <a:gd name="T4" fmla="*/ 653636 w 3496"/>
                              <a:gd name="T5" fmla="*/ 1464049 h 4036"/>
                              <a:gd name="T6" fmla="*/ 1390705 w 3496"/>
                              <a:gd name="T7" fmla="*/ 1679062 h 4036"/>
                              <a:gd name="T8" fmla="*/ 1205100 w 3496"/>
                              <a:gd name="T9" fmla="*/ 1680846 h 4036"/>
                              <a:gd name="T10" fmla="*/ 592511 w 3496"/>
                              <a:gd name="T11" fmla="*/ 1765156 h 4036"/>
                              <a:gd name="T12" fmla="*/ 410474 w 3496"/>
                              <a:gd name="T13" fmla="*/ 1765156 h 4036"/>
                              <a:gd name="T14" fmla="*/ 228438 w 3496"/>
                              <a:gd name="T15" fmla="*/ 1765156 h 4036"/>
                              <a:gd name="T16" fmla="*/ 0 w 3496"/>
                              <a:gd name="T17" fmla="*/ 1507766 h 4036"/>
                              <a:gd name="T18" fmla="*/ 137866 w 3496"/>
                              <a:gd name="T19" fmla="*/ 1355205 h 4036"/>
                              <a:gd name="T20" fmla="*/ 319456 w 3496"/>
                              <a:gd name="T21" fmla="*/ 1355205 h 4036"/>
                              <a:gd name="T22" fmla="*/ 501493 w 3496"/>
                              <a:gd name="T23" fmla="*/ 1355205 h 4036"/>
                              <a:gd name="T24" fmla="*/ 682637 w 3496"/>
                              <a:gd name="T25" fmla="*/ 1355205 h 4036"/>
                              <a:gd name="T26" fmla="*/ 769640 w 3496"/>
                              <a:gd name="T27" fmla="*/ 1670586 h 4036"/>
                              <a:gd name="T28" fmla="*/ 1101589 w 3496"/>
                              <a:gd name="T29" fmla="*/ 1609473 h 4036"/>
                              <a:gd name="T30" fmla="*/ 525140 w 3496"/>
                              <a:gd name="T31" fmla="*/ 26319 h 4036"/>
                              <a:gd name="T32" fmla="*/ 870920 w 3496"/>
                              <a:gd name="T33" fmla="*/ 67359 h 4036"/>
                              <a:gd name="T34" fmla="*/ 933383 w 3496"/>
                              <a:gd name="T35" fmla="*/ 500953 h 4036"/>
                              <a:gd name="T36" fmla="*/ 1016370 w 3496"/>
                              <a:gd name="T37" fmla="*/ 1191046 h 4036"/>
                              <a:gd name="T38" fmla="*/ 1271132 w 3496"/>
                              <a:gd name="T39" fmla="*/ 1112981 h 4036"/>
                              <a:gd name="T40" fmla="*/ 1539279 w 3496"/>
                              <a:gd name="T41" fmla="*/ 1456912 h 4036"/>
                              <a:gd name="T42" fmla="*/ 501493 w 3496"/>
                              <a:gd name="T43" fmla="*/ 1627316 h 4036"/>
                              <a:gd name="T44" fmla="*/ 530494 w 3496"/>
                              <a:gd name="T45" fmla="*/ 1464049 h 4036"/>
                              <a:gd name="T46" fmla="*/ 473384 w 3496"/>
                              <a:gd name="T47" fmla="*/ 1464049 h 4036"/>
                              <a:gd name="T48" fmla="*/ 501493 w 3496"/>
                              <a:gd name="T49" fmla="*/ 1627316 h 4036"/>
                              <a:gd name="T50" fmla="*/ 321241 w 3496"/>
                              <a:gd name="T51" fmla="*/ 1625532 h 4036"/>
                              <a:gd name="T52" fmla="*/ 319456 w 3496"/>
                              <a:gd name="T53" fmla="*/ 1449775 h 4036"/>
                              <a:gd name="T54" fmla="*/ 317672 w 3496"/>
                              <a:gd name="T55" fmla="*/ 1625532 h 4036"/>
                              <a:gd name="T56" fmla="*/ 181590 w 3496"/>
                              <a:gd name="T57" fmla="*/ 1507766 h 4036"/>
                              <a:gd name="T58" fmla="*/ 137866 w 3496"/>
                              <a:gd name="T59" fmla="*/ 1449775 h 4036"/>
                              <a:gd name="T60" fmla="*/ 94141 w 3496"/>
                              <a:gd name="T61" fmla="*/ 1507766 h 4036"/>
                              <a:gd name="T62" fmla="*/ 228438 w 3496"/>
                              <a:gd name="T63" fmla="*/ 1670586 h 4036"/>
                              <a:gd name="T64" fmla="*/ 181590 w 3496"/>
                              <a:gd name="T65" fmla="*/ 1507766 h 40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036" w="3496" stroke="1">
                                <a:moveTo>
                                  <a:pt x="1525" y="3644"/>
                                </a:moveTo>
                                <a:cubicBezTo>
                                  <a:pt x="1527" y="3646"/>
                                  <a:pt x="1529" y="3648"/>
                                  <a:pt x="1531" y="3650"/>
                                </a:cubicBezTo>
                                <a:cubicBezTo>
                                  <a:pt x="1533" y="3648"/>
                                  <a:pt x="1534" y="3646"/>
                                  <a:pt x="1536" y="3644"/>
                                </a:cubicBezTo>
                                <a:cubicBezTo>
                                  <a:pt x="1602" y="3568"/>
                                  <a:pt x="1675" y="3376"/>
                                  <a:pt x="1594" y="3282"/>
                                </a:cubicBezTo>
                                <a:cubicBezTo>
                                  <a:pt x="1577" y="3262"/>
                                  <a:pt x="1554" y="3250"/>
                                  <a:pt x="1530" y="3250"/>
                                </a:cubicBezTo>
                                <a:cubicBezTo>
                                  <a:pt x="1506" y="3250"/>
                                  <a:pt x="1483" y="3262"/>
                                  <a:pt x="1465" y="3282"/>
                                </a:cubicBezTo>
                                <a:cubicBezTo>
                                  <a:pt x="1384" y="3376"/>
                                  <a:pt x="1465" y="3575"/>
                                  <a:pt x="1525" y="3644"/>
                                </a:cubicBezTo>
                                <a:close/>
                                <a:moveTo>
                                  <a:pt x="3117" y="3764"/>
                                </a:moveTo>
                                <a:cubicBezTo>
                                  <a:pt x="3022" y="3913"/>
                                  <a:pt x="2953" y="3911"/>
                                  <a:pt x="2839" y="3850"/>
                                </a:cubicBezTo>
                                <a:cubicBezTo>
                                  <a:pt x="2792" y="3824"/>
                                  <a:pt x="2746" y="3797"/>
                                  <a:pt x="2701" y="3768"/>
                                </a:cubicBezTo>
                                <a:cubicBezTo>
                                  <a:pt x="2361" y="3974"/>
                                  <a:pt x="1791" y="4036"/>
                                  <a:pt x="1531" y="3910"/>
                                </a:cubicBezTo>
                                <a:cubicBezTo>
                                  <a:pt x="1469" y="3940"/>
                                  <a:pt x="1400" y="3957"/>
                                  <a:pt x="1328" y="3957"/>
                                </a:cubicBezTo>
                                <a:cubicBezTo>
                                  <a:pt x="1255" y="3957"/>
                                  <a:pt x="1186" y="3939"/>
                                  <a:pt x="1124" y="3909"/>
                                </a:cubicBezTo>
                                <a:cubicBezTo>
                                  <a:pt x="1061" y="3939"/>
                                  <a:pt x="992" y="3957"/>
                                  <a:pt x="920" y="3957"/>
                                </a:cubicBezTo>
                                <a:cubicBezTo>
                                  <a:pt x="848" y="3957"/>
                                  <a:pt x="778" y="3939"/>
                                  <a:pt x="716" y="3909"/>
                                </a:cubicBezTo>
                                <a:cubicBezTo>
                                  <a:pt x="654" y="3939"/>
                                  <a:pt x="585" y="3957"/>
                                  <a:pt x="512" y="3957"/>
                                </a:cubicBezTo>
                                <a:cubicBezTo>
                                  <a:pt x="368" y="3957"/>
                                  <a:pt x="238" y="3890"/>
                                  <a:pt x="145" y="3782"/>
                                </a:cubicBezTo>
                                <a:cubicBezTo>
                                  <a:pt x="55" y="3678"/>
                                  <a:pt x="0" y="3536"/>
                                  <a:pt x="0" y="3380"/>
                                </a:cubicBezTo>
                                <a:cubicBezTo>
                                  <a:pt x="0" y="3289"/>
                                  <a:pt x="32" y="3205"/>
                                  <a:pt x="85" y="3144"/>
                                </a:cubicBezTo>
                                <a:cubicBezTo>
                                  <a:pt x="142" y="3079"/>
                                  <a:pt x="221" y="3038"/>
                                  <a:pt x="309" y="3038"/>
                                </a:cubicBezTo>
                                <a:cubicBezTo>
                                  <a:pt x="387" y="3038"/>
                                  <a:pt x="458" y="3071"/>
                                  <a:pt x="513" y="3124"/>
                                </a:cubicBezTo>
                                <a:cubicBezTo>
                                  <a:pt x="567" y="3071"/>
                                  <a:pt x="638" y="3038"/>
                                  <a:pt x="716" y="3038"/>
                                </a:cubicBezTo>
                                <a:cubicBezTo>
                                  <a:pt x="795" y="3038"/>
                                  <a:pt x="866" y="3071"/>
                                  <a:pt x="920" y="3124"/>
                                </a:cubicBezTo>
                                <a:cubicBezTo>
                                  <a:pt x="975" y="3071"/>
                                  <a:pt x="1046" y="3038"/>
                                  <a:pt x="1124" y="3038"/>
                                </a:cubicBezTo>
                                <a:cubicBezTo>
                                  <a:pt x="1202" y="3038"/>
                                  <a:pt x="1273" y="3070"/>
                                  <a:pt x="1327" y="3122"/>
                                </a:cubicBezTo>
                                <a:cubicBezTo>
                                  <a:pt x="1381" y="3070"/>
                                  <a:pt x="1452" y="3038"/>
                                  <a:pt x="1530" y="3038"/>
                                </a:cubicBezTo>
                                <a:cubicBezTo>
                                  <a:pt x="1618" y="3038"/>
                                  <a:pt x="1697" y="3079"/>
                                  <a:pt x="1753" y="3144"/>
                                </a:cubicBezTo>
                                <a:cubicBezTo>
                                  <a:pt x="1898" y="3311"/>
                                  <a:pt x="1844" y="3582"/>
                                  <a:pt x="1725" y="3745"/>
                                </a:cubicBezTo>
                                <a:cubicBezTo>
                                  <a:pt x="1728" y="3745"/>
                                  <a:pt x="1730" y="3745"/>
                                  <a:pt x="1733" y="3745"/>
                                </a:cubicBezTo>
                                <a:cubicBezTo>
                                  <a:pt x="1837" y="3766"/>
                                  <a:pt x="2188" y="3737"/>
                                  <a:pt x="2469" y="3608"/>
                                </a:cubicBezTo>
                                <a:cubicBezTo>
                                  <a:pt x="1501" y="2871"/>
                                  <a:pt x="1042" y="1613"/>
                                  <a:pt x="969" y="263"/>
                                </a:cubicBezTo>
                                <a:cubicBezTo>
                                  <a:pt x="969" y="133"/>
                                  <a:pt x="1001" y="72"/>
                                  <a:pt x="1177" y="59"/>
                                </a:cubicBezTo>
                                <a:cubicBezTo>
                                  <a:pt x="1376" y="41"/>
                                  <a:pt x="1575" y="22"/>
                                  <a:pt x="1774" y="4"/>
                                </a:cubicBezTo>
                                <a:cubicBezTo>
                                  <a:pt x="1861" y="0"/>
                                  <a:pt x="1917" y="55"/>
                                  <a:pt x="1952" y="151"/>
                                </a:cubicBezTo>
                                <a:cubicBezTo>
                                  <a:pt x="2022" y="401"/>
                                  <a:pt x="2093" y="651"/>
                                  <a:pt x="2164" y="900"/>
                                </a:cubicBezTo>
                                <a:cubicBezTo>
                                  <a:pt x="2186" y="1015"/>
                                  <a:pt x="2157" y="1084"/>
                                  <a:pt x="2092" y="1123"/>
                                </a:cubicBezTo>
                                <a:cubicBezTo>
                                  <a:pt x="1972" y="1193"/>
                                  <a:pt x="1851" y="1262"/>
                                  <a:pt x="1730" y="1332"/>
                                </a:cubicBezTo>
                                <a:cubicBezTo>
                                  <a:pt x="1812" y="1764"/>
                                  <a:pt x="1885" y="2070"/>
                                  <a:pt x="2278" y="2670"/>
                                </a:cubicBezTo>
                                <a:cubicBezTo>
                                  <a:pt x="2397" y="2597"/>
                                  <a:pt x="2500" y="2525"/>
                                  <a:pt x="2619" y="2452"/>
                                </a:cubicBezTo>
                                <a:cubicBezTo>
                                  <a:pt x="2684" y="2414"/>
                                  <a:pt x="2759" y="2422"/>
                                  <a:pt x="2849" y="2495"/>
                                </a:cubicBezTo>
                                <a:cubicBezTo>
                                  <a:pt x="3035" y="2677"/>
                                  <a:pt x="3220" y="2858"/>
                                  <a:pt x="3406" y="3040"/>
                                </a:cubicBezTo>
                                <a:cubicBezTo>
                                  <a:pt x="3474" y="3116"/>
                                  <a:pt x="3496" y="3192"/>
                                  <a:pt x="3450" y="3266"/>
                                </a:cubicBezTo>
                                <a:cubicBezTo>
                                  <a:pt x="3339" y="3432"/>
                                  <a:pt x="3228" y="3598"/>
                                  <a:pt x="3117" y="3764"/>
                                </a:cubicBezTo>
                                <a:close/>
                                <a:moveTo>
                                  <a:pt x="1124" y="3648"/>
                                </a:moveTo>
                                <a:cubicBezTo>
                                  <a:pt x="1128" y="3644"/>
                                  <a:pt x="1128" y="3644"/>
                                  <a:pt x="1128" y="3644"/>
                                </a:cubicBezTo>
                                <a:cubicBezTo>
                                  <a:pt x="1189" y="3574"/>
                                  <a:pt x="1269" y="3376"/>
                                  <a:pt x="1189" y="3282"/>
                                </a:cubicBezTo>
                                <a:cubicBezTo>
                                  <a:pt x="1172" y="3262"/>
                                  <a:pt x="1149" y="3250"/>
                                  <a:pt x="1124" y="3250"/>
                                </a:cubicBezTo>
                                <a:cubicBezTo>
                                  <a:pt x="1100" y="3250"/>
                                  <a:pt x="1077" y="3262"/>
                                  <a:pt x="1061" y="3282"/>
                                </a:cubicBezTo>
                                <a:cubicBezTo>
                                  <a:pt x="982" y="3373"/>
                                  <a:pt x="1051" y="3565"/>
                                  <a:pt x="1120" y="3644"/>
                                </a:cubicBezTo>
                                <a:cubicBezTo>
                                  <a:pt x="1124" y="3648"/>
                                  <a:pt x="1124" y="3648"/>
                                  <a:pt x="1124" y="3648"/>
                                </a:cubicBezTo>
                                <a:close/>
                                <a:moveTo>
                                  <a:pt x="716" y="3649"/>
                                </a:moveTo>
                                <a:cubicBezTo>
                                  <a:pt x="720" y="3644"/>
                                  <a:pt x="720" y="3644"/>
                                  <a:pt x="720" y="3644"/>
                                </a:cubicBezTo>
                                <a:cubicBezTo>
                                  <a:pt x="784" y="3570"/>
                                  <a:pt x="861" y="3375"/>
                                  <a:pt x="781" y="3282"/>
                                </a:cubicBezTo>
                                <a:cubicBezTo>
                                  <a:pt x="763" y="3262"/>
                                  <a:pt x="741" y="3250"/>
                                  <a:pt x="716" y="3250"/>
                                </a:cubicBezTo>
                                <a:cubicBezTo>
                                  <a:pt x="692" y="3250"/>
                                  <a:pt x="669" y="3262"/>
                                  <a:pt x="652" y="3282"/>
                                </a:cubicBezTo>
                                <a:cubicBezTo>
                                  <a:pt x="574" y="3373"/>
                                  <a:pt x="643" y="3565"/>
                                  <a:pt x="712" y="3644"/>
                                </a:cubicBezTo>
                                <a:cubicBezTo>
                                  <a:pt x="716" y="3649"/>
                                  <a:pt x="716" y="3649"/>
                                  <a:pt x="716" y="3649"/>
                                </a:cubicBezTo>
                                <a:close/>
                                <a:moveTo>
                                  <a:pt x="407" y="3380"/>
                                </a:moveTo>
                                <a:cubicBezTo>
                                  <a:pt x="407" y="3340"/>
                                  <a:pt x="394" y="3306"/>
                                  <a:pt x="373" y="3282"/>
                                </a:cubicBezTo>
                                <a:cubicBezTo>
                                  <a:pt x="356" y="3262"/>
                                  <a:pt x="333" y="3250"/>
                                  <a:pt x="309" y="3250"/>
                                </a:cubicBezTo>
                                <a:cubicBezTo>
                                  <a:pt x="284" y="3250"/>
                                  <a:pt x="262" y="3262"/>
                                  <a:pt x="244" y="3282"/>
                                </a:cubicBezTo>
                                <a:cubicBezTo>
                                  <a:pt x="224" y="3306"/>
                                  <a:pt x="211" y="3340"/>
                                  <a:pt x="211" y="3380"/>
                                </a:cubicBezTo>
                                <a:cubicBezTo>
                                  <a:pt x="211" y="3484"/>
                                  <a:pt x="247" y="3577"/>
                                  <a:pt x="304" y="3644"/>
                                </a:cubicBezTo>
                                <a:cubicBezTo>
                                  <a:pt x="358" y="3706"/>
                                  <a:pt x="432" y="3745"/>
                                  <a:pt x="512" y="3745"/>
                                </a:cubicBezTo>
                                <a:cubicBezTo>
                                  <a:pt x="516" y="3745"/>
                                  <a:pt x="520" y="3745"/>
                                  <a:pt x="523" y="3745"/>
                                </a:cubicBezTo>
                                <a:cubicBezTo>
                                  <a:pt x="451" y="3645"/>
                                  <a:pt x="407" y="3518"/>
                                  <a:pt x="407" y="33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4" name="KSO_Shape"/>
                        <wps:cNvSpPr/>
                        <wps:spPr>
                          <a:xfrm>
                            <a:off x="2446479" y="9748206"/>
                            <a:ext cx="519166" cy="393700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2.65pt;height:79.2pt;margin-top:473.05pt;margin-left:102.5pt;mso-height-relative:page;mso-width-relative:page;position:absolute;z-index:251667456" coordorigin="2446479,6884811" coordsize="519166,3257095">
                <o:lock v:ext="edit" aspectratio="f"/>
                <v:shape id="KSO_Shape" o:spid="_x0000_s1036" style="width:470668;height:470668;left:2479186;position:absolute;top:6884811;v-text-anchor:middle" coordsize="452,452" o:spt="100" adj="-11796480,,5400" path="m230,l253,2,274,4,295,10,314,17,335,27,352,36,370,50,387,67,402,82,416,102,427,119,437,140,442,159,448,180,452,203,452,226,450,249,448,270,442,291,435,312,427,331,416,350,402,368,385,385,370,400,350,414,333,425,312,435,293,442,272,448,249,450,226,452,203,450,180,448,159,442,140,435,119,425,102,414,82,400,65,385,50,368,36,350,25,331,15,312,10,291,4,270,,249,,226,44,226,48,262,57,295,75,326,98,354,126,377,157,393,190,404,226,406,262,404,295,393,326,377,354,354,377,326,395,295,404,262,406,226,404,190,395,157,377,126,354,98,328,75,297,59,264,48,230,46,230,,230,xm,l159,,96,63,241,211,211,241,63,96,,159,,,,xe" filled="t" fillcolor="white" stroked="f">
                  <v:stroke joinstyle="miter"/>
                  <v:path o:connecttype="custom" o:connectlocs="263449,2082;307183,10413;348835,28115;385281,52065;418602,85386;444635,123914;460254,165566;470668,211384;468585,259283;460254,303018;444635,344670;418602,383198;385281,416520;346753,442552;305101,460254;259283,468585;211384,468585;165566,460254;123914,442552;85386,416520;52065,383198;26032,344670;10413,303018;0,259283;45817,235334;59354,307183;102047,368620;163484,409231;235334,422768;307183,409231;368620,368620;411313,307183;422768,235334;411313,163484;368620,102047;309266,61436;239499,47899;239499,0;165566,0;250953,219714;65601,99964;0,0" o:connectangles="0,0,0,0,0,0,0,0,0,0,0,0,0,0,0,0,0,0,0,0,0,0,0,0,0,0,0,0,0,0,0,0,0,0,0,0,0,0,0,0,0,0"/>
                  <o:lock v:ext="edit" aspectratio="f"/>
                </v:shape>
                <v:shape id="KSO_Shape" o:spid="_x0000_s1037" style="width:453371;height:523547;left:2475053;position:absolute;top:8260427;v-text-anchor:middle-center" coordsize="3496,4036" o:spt="100" adj="-11796480,,5400" path="m1525,3644c1527,3646,1529,3648,1531,3650c1533,3648,1534,3646,1536,3644c1602,3568,1675,3376,1594,3282c1577,3262,1554,3250,1530,3250c1506,3250,1483,3262,1465,3282c1384,3376,1465,3575,1525,3644xm3117,3764c3022,3913,2953,3911,2839,3850c2792,3824,2746,3797,2701,3768c2361,3974,1791,4036,1531,3910c1469,3940,1400,3957,1328,3957c1255,3957,1186,3939,1124,3909c1061,3939,992,3957,920,3957c848,3957,778,3939,716,3909c654,3939,585,3957,512,3957c368,3957,238,3890,145,3782c55,3678,,3536,,3380c,3289,32,3205,85,3144c142,3079,221,3038,309,3038c387,3038,458,3071,513,3124c567,3071,638,3038,716,3038c795,3038,866,3071,920,3124c975,3071,1046,3038,1124,3038c1202,3038,1273,3070,1327,3122c1381,3070,1452,3038,1530,3038c1618,3038,1697,3079,1753,3144c1898,3311,1844,3582,1725,3745c1728,3745,1730,3745,1733,3745c1837,3766,2188,3737,2469,3608c1501,2871,1042,1613,969,263c969,133,1001,72,1177,59c1376,41,1575,22,1774,4c1861,,1917,55,1952,151c2022,401,2093,651,2164,900c2186,1015,2157,1084,2092,1123c1972,1193,1851,1262,1730,1332c1812,1764,1885,2070,2278,2670c2397,2597,2500,2525,2619,2452c2684,2414,2759,2422,2849,2495c3035,2677,3220,2858,3406,3040c3474,3116,3496,3192,3450,3266c3339,3432,3228,3598,3117,3764xm1124,3648c1128,3644,1128,3644,1128,3644c1189,3574,1269,3376,1189,3282c1172,3262,1149,3250,1124,3250c1100,3250,1077,3262,1061,3282c982,3373,1051,3565,1120,3644c1124,3648,1124,3648,1124,3648xm716,3649c720,3644,720,3644,720,3644c784,3570,861,3375,781,3282c763,3262,741,3250,716,3250c692,3250,669,3262,652,3282c574,3373,643,3565,712,3644c716,3649,716,3649,716,3649xm407,3380c407,3340,394,3306,373,3282c356,3262,333,3250,309,3250c284,3250,262,3262,244,3282c224,3306,211,3340,211,3380c211,3484,247,3577,304,3644c358,3706,432,3745,512,3745c516,3745,520,3745,523,3745c451,3645,407,3518,407,3380xe" filled="t" fillcolor="white" stroked="f">
                  <v:stroke joinstyle="miter"/>
                  <v:path o:connecttype="custom" o:connectlocs="88584102,211209963;92229355,189915377;84765333,189915377;180350491,217806707;156280718,218038127;76838473,228974759;53231409,228974759;29624474,228974759;0,195586314;17878846,175796212;41427942,175796212;65035006,175796212;88526264,175796212;99809055,216707207;142857124,208779673;68101615,3414081;112943327,8737760;121043702,64983260;131805687,154501625;164843931,144375090;199617980,188989570;65035006,211094254;68795936,189915377;61389753,189915377;65035006,211094254;41659426,210862834;41427942,188063764;41196588,210862834;23549096,195586314;17878846,188063764;12208466,195586314;29624474,216707207;23549096,195586314" o:connectangles="0,0,0,0,0,0,0,0,0,0,0,0,0,0,0,0,0,0,0,0,0,0,0,0,0,0,0,0,0,0,0,0,0"/>
                  <o:lock v:ext="edit" aspectratio="f"/>
                </v:shape>
                <v:shape id="KSO_Shape" o:spid="_x0000_s1038" style="width:519166;height:393700;left:2446479;position:absolute;top:9748206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  <v:stroke joinstyle="miter"/>
                  <v:path o:connecttype="custom" o:connectlocs="360238,192688;348480,204458;456171,312249;457788,314857;482293,314857;158927,192688;36872,314857;61377,314857;62993,312250;170685,204458;45460,78843;218518,252062;258447,268617;259583,268507;300647,252062;473706,78843;450188,78843;295133,234041;259583,248279;258600,248373;224032,234041;68977,78843;90250,0;428915,0;519166,90334;519166,303365;428915,393700;90250,393700;0,303365;0,90334;90250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5049520</wp:posOffset>
                </wp:positionV>
                <wp:extent cx="2727960" cy="563245"/>
                <wp:effectExtent l="0" t="0" r="0" b="0"/>
                <wp:wrapNone/>
                <wp:docPr id="1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796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`s 个人简历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39" type="#_x0000_t202" style="width:214.8pt;height:44.35pt;margin-top:397.6pt;margin-left:99.1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5E1F51F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`s 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2580640</wp:posOffset>
                </wp:positionV>
                <wp:extent cx="1836420" cy="1826260"/>
                <wp:effectExtent l="95250" t="114300" r="106680" b="135890"/>
                <wp:wrapNone/>
                <wp:docPr id="5" name="对角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6441" cy="1826558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571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44.6pt;height:143.8pt;margin-top:203.2pt;margin-left:135.3pt;mso-height-relative:page;mso-width-relative:page;position:absolute;v-text-anchor:middle;z-index:251671552" coordsize="1836441,1826558" path="m,l1836441,,1836441,,1836441,1826558,1836441,1826558,,1826558,,1826558,,,,xe" filled="t" stroked="t" strokecolor="white" strokeweight="4.5pt">
                <v:fill r:id="rId5" o:title="" recolor="t" rotate="t" type="frame"/>
                <v:stroke joinstyle="miter"/>
                <v:shadow on="t" type="perspective" color="black" opacity="26214f" origin="0,0" offset="0,0" matrix="66847f,0,0,66847f"/>
                <v:path o:connecttype="custom" o:connectlocs="1836441,913279;918220,1826558;0,913279;91822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1397000</wp:posOffset>
                </wp:positionV>
                <wp:extent cx="5435600" cy="916940"/>
                <wp:effectExtent l="0" t="0" r="0" b="0"/>
                <wp:wrapNone/>
                <wp:docPr id="6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3560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华康俪金黑W8(P)" w:hAnsi="Impact" w:cstheme="minorBidi"/>
                                <w:color w:val="262626" w:themeColor="text1" w:themeTint="D9"/>
                                <w:kern w:val="24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4" o:spid="_x0000_s1041" type="#_x0000_t202" style="width:428pt;height:72.2pt;margin-top:110pt;margin-left:-7.3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D3AB3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mpact" w:eastAsia="华康俪金黑W8(P)" w:hAnsi="Impact" w:cstheme="minorBidi"/>
                          <w:color w:val="262626" w:themeColor="text1" w:themeTint="D9"/>
                          <w:kern w:val="24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3C349BC">
      <w:pPr>
        <w:widowControl/>
        <w:jc w:val="left"/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7820660</wp:posOffset>
            </wp:positionV>
            <wp:extent cx="1333500" cy="1333500"/>
            <wp:effectExtent l="0" t="0" r="0" b="0"/>
            <wp:wrapNone/>
            <wp:docPr id="47" name="图片 47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-36830</wp:posOffset>
                </wp:positionH>
                <wp:positionV relativeFrom="paragraph">
                  <wp:posOffset>-935990</wp:posOffset>
                </wp:positionV>
                <wp:extent cx="7594600" cy="10692130"/>
                <wp:effectExtent l="0" t="0" r="2540" b="6350"/>
                <wp:wrapNone/>
                <wp:docPr id="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4348" cy="10691813"/>
                          <a:chOff x="0" y="0"/>
                          <a:chExt cx="7594348" cy="10691813"/>
                        </a:xfrm>
                      </wpg:grpSpPr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2474706" y="2647687"/>
                            <a:ext cx="5119642" cy="281875"/>
                          </a:xfrm>
                          <a:prstGeom prst="rect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2474706" y="6699952"/>
                            <a:ext cx="5119642" cy="281875"/>
                          </a:xfrm>
                          <a:prstGeom prst="rect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2474706" y="8395572"/>
                            <a:ext cx="5119642" cy="281875"/>
                          </a:xfrm>
                          <a:prstGeom prst="rect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2474706" y="661872"/>
                            <a:ext cx="5119642" cy="281875"/>
                          </a:xfrm>
                          <a:prstGeom prst="rect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34673" y="0"/>
                            <a:ext cx="1939636" cy="10691813"/>
                          </a:xfrm>
                          <a:prstGeom prst="rect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374109" y="620258"/>
                            <a:ext cx="1260764" cy="1681018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a:blipFill>
                          <a:ln w="5715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2394790" y="1021597"/>
                            <a:ext cx="4645660" cy="1234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2012.09—2016.6        南京邮电大学通达学院    广告本科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394548" y="7059493"/>
                            <a:ext cx="5004269" cy="891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2012年国家奖学金                   2012年任班长一职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2012年获“三好学生”称号           2011年获营销大赛一等奖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2012年创业杯大赛获得团体赛铜奖     2014年获学院优秀班干部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394306" y="2998879"/>
                            <a:ext cx="5004435" cy="3253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2014.08-2015.08         可口可乐瑞安公司            部门经理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负责调查各个销售网点销售情况。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组织活动赛事制作海报宣传活动，提出切实可行的活动计划。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left="360"/>
                                <w:jc w:val="left"/>
                                <w:textAlignment w:val="baseline"/>
                              </w:pP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2015.08-2016.08        华东学院校联络部             部门部长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组织业余活动、服务学生生活文案工作；组织业余活动、工作等；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锻炼组织活动与教学能力；巩固检验了自己英语学习的知识水平。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jc w:val="left"/>
                                <w:textAlignment w:val="baseline"/>
                              </w:pP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2014.08-2015.08         可口可乐瑞安公司            部门经理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帮助销售部门组长核对当月销售完成情况。 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组织活动赛事制作海报宣传活动，提出切实可行的活动计划。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2394911" y="8814448"/>
                            <a:ext cx="4734560" cy="142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2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2809507" y="6701558"/>
                            <a:ext cx="3522246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荣誉奖励       Award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2814674" y="8401573"/>
                            <a:ext cx="3517078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自我评价      About Me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2814674" y="2640637"/>
                            <a:ext cx="3517078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工作经历      Experience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2814674" y="662881"/>
                            <a:ext cx="4281924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 xml:space="preserve">教育背景      Education </w:t>
                              </w:r>
                              <w:r>
                                <w:rPr>
                                  <w:rFonts w:ascii="微软雅黑" w:eastAsia="微软雅黑" w:hAnsi="微软雅黑" w:cstheme="minorBidi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2530126" y="739782"/>
                            <a:ext cx="220980" cy="1536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6" name="KSO_Shape"/>
                        <wps:cNvSpPr/>
                        <wps:spPr bwMode="auto">
                          <a:xfrm>
                            <a:off x="2557885" y="2676258"/>
                            <a:ext cx="221804" cy="217682"/>
                          </a:xfrm>
                          <a:custGeom>
                            <a:avLst/>
                            <a:gdLst>
                              <a:gd name="T0" fmla="*/ 2147483646 w 99"/>
                              <a:gd name="T1" fmla="*/ 2147483646 h 97"/>
                              <a:gd name="T2" fmla="*/ 2147483646 w 99"/>
                              <a:gd name="T3" fmla="*/ 2147483646 h 97"/>
                              <a:gd name="T4" fmla="*/ 2147483646 w 99"/>
                              <a:gd name="T5" fmla="*/ 2147483646 h 97"/>
                              <a:gd name="T6" fmla="*/ 2147483646 w 99"/>
                              <a:gd name="T7" fmla="*/ 2147483646 h 97"/>
                              <a:gd name="T8" fmla="*/ 2147483646 w 99"/>
                              <a:gd name="T9" fmla="*/ 2147483646 h 97"/>
                              <a:gd name="T10" fmla="*/ 2147483646 w 99"/>
                              <a:gd name="T11" fmla="*/ 2147483646 h 97"/>
                              <a:gd name="T12" fmla="*/ 2147483646 w 99"/>
                              <a:gd name="T13" fmla="*/ 2147483646 h 97"/>
                              <a:gd name="T14" fmla="*/ 2147483646 w 99"/>
                              <a:gd name="T15" fmla="*/ 2147483646 h 97"/>
                              <a:gd name="T16" fmla="*/ 2147483646 w 99"/>
                              <a:gd name="T17" fmla="*/ 2147483646 h 97"/>
                              <a:gd name="T18" fmla="*/ 2147483646 w 99"/>
                              <a:gd name="T19" fmla="*/ 2147483646 h 97"/>
                              <a:gd name="T20" fmla="*/ 2147483646 w 99"/>
                              <a:gd name="T21" fmla="*/ 2147483646 h 97"/>
                              <a:gd name="T22" fmla="*/ 2147483646 w 99"/>
                              <a:gd name="T23" fmla="*/ 2147483646 h 97"/>
                              <a:gd name="T24" fmla="*/ 2147483646 w 99"/>
                              <a:gd name="T25" fmla="*/ 2147483646 h 97"/>
                              <a:gd name="T26" fmla="*/ 2147483646 w 99"/>
                              <a:gd name="T27" fmla="*/ 2147483646 h 97"/>
                              <a:gd name="T28" fmla="*/ 2147483646 w 99"/>
                              <a:gd name="T29" fmla="*/ 2147483646 h 97"/>
                              <a:gd name="T30" fmla="*/ 0 w 99"/>
                              <a:gd name="T31" fmla="*/ 2147483646 h 97"/>
                              <a:gd name="T32" fmla="*/ 2147483646 w 99"/>
                              <a:gd name="T33" fmla="*/ 2147483646 h 97"/>
                              <a:gd name="T34" fmla="*/ 2147483646 w 99"/>
                              <a:gd name="T35" fmla="*/ 2147483646 h 97"/>
                              <a:gd name="T36" fmla="*/ 2147483646 w 99"/>
                              <a:gd name="T37" fmla="*/ 0 h 97"/>
                              <a:gd name="T38" fmla="*/ 2147483646 w 99"/>
                              <a:gd name="T39" fmla="*/ 2147483646 h 97"/>
                              <a:gd name="T40" fmla="*/ 2147483646 w 99"/>
                              <a:gd name="T41" fmla="*/ 2147483646 h 97"/>
                              <a:gd name="T42" fmla="*/ 2147483646 w 99"/>
                              <a:gd name="T43" fmla="*/ 2147483646 h 97"/>
                              <a:gd name="T44" fmla="*/ 2147483646 w 99"/>
                              <a:gd name="T45" fmla="*/ 2147483646 h 97"/>
                              <a:gd name="T46" fmla="*/ 2147483646 w 99"/>
                              <a:gd name="T47" fmla="*/ 2147483646 h 97"/>
                              <a:gd name="T48" fmla="*/ 2147483646 w 99"/>
                              <a:gd name="T49" fmla="*/ 2147483646 h 97"/>
                              <a:gd name="T50" fmla="*/ 2147483646 w 99"/>
                              <a:gd name="T51" fmla="*/ 2147483646 h 97"/>
                              <a:gd name="T52" fmla="*/ 2147483646 w 99"/>
                              <a:gd name="T53" fmla="*/ 2147483646 h 97"/>
                              <a:gd name="T54" fmla="*/ 2147483646 w 99"/>
                              <a:gd name="T55" fmla="*/ 2147483646 h 97"/>
                              <a:gd name="T56" fmla="*/ 2147483646 w 99"/>
                              <a:gd name="T57" fmla="*/ 2147483646 h 97"/>
                              <a:gd name="T58" fmla="*/ 2147483646 w 99"/>
                              <a:gd name="T59" fmla="*/ 2147483646 h 97"/>
                              <a:gd name="T60" fmla="*/ 2147483646 w 99"/>
                              <a:gd name="T61" fmla="*/ 2147483646 h 97"/>
                              <a:gd name="T62" fmla="*/ 2147483646 w 99"/>
                              <a:gd name="T63" fmla="*/ 2147483646 h 97"/>
                              <a:gd name="T64" fmla="*/ 2147483646 w 99"/>
                              <a:gd name="T65" fmla="*/ 2147483646 h 97"/>
                              <a:gd name="T66" fmla="*/ 2147483646 w 99"/>
                              <a:gd name="T67" fmla="*/ 2147483646 h 97"/>
                              <a:gd name="T68" fmla="*/ 2147483646 w 99"/>
                              <a:gd name="T69" fmla="*/ 2147483646 h 97"/>
                              <a:gd name="T70" fmla="*/ 2147483646 w 99"/>
                              <a:gd name="T71" fmla="*/ 2147483646 h 97"/>
                              <a:gd name="T72" fmla="*/ 2147483646 w 99"/>
                              <a:gd name="T73" fmla="*/ 2147483646 h 97"/>
                              <a:gd name="T74" fmla="*/ 2147483646 w 99"/>
                              <a:gd name="T75" fmla="*/ 2147483646 h 97"/>
                              <a:gd name="T76" fmla="*/ 2147483646 w 99"/>
                              <a:gd name="T77" fmla="*/ 2147483646 h 9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97" w="99" stroke="1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37" name="KSO_Shape"/>
                        <wps:cNvSpPr/>
                        <wps:spPr bwMode="auto">
                          <a:xfrm>
                            <a:off x="2579656" y="8432565"/>
                            <a:ext cx="171450" cy="216535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8" name="KSO_Shape"/>
                        <wps:cNvSpPr/>
                        <wps:spPr bwMode="auto">
                          <a:xfrm>
                            <a:off x="2565051" y="6745056"/>
                            <a:ext cx="203835" cy="184785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39" name="文本框 23"/>
                        <wps:cNvSpPr txBox="1"/>
                        <wps:spPr>
                          <a:xfrm>
                            <a:off x="34671" y="2785016"/>
                            <a:ext cx="1939290" cy="815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  <w:jc w:val="center"/>
                                <w:rPr>
                                  <w:rFonts w:eastAsia="微软雅黑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kern w:val="24"/>
                                  <w:sz w:val="48"/>
                                  <w:szCs w:val="48"/>
                                  <w:lang w:val="en-US" w:eastAsia="zh-CN"/>
                                </w:rPr>
                                <w:t>佰 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求职意向：市场部公关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40" name="文本框 24"/>
                        <wps:cNvSpPr txBox="1"/>
                        <wps:spPr>
                          <a:xfrm>
                            <a:off x="470633" y="4092102"/>
                            <a:ext cx="1852930" cy="161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年龄：25岁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现居：福建厦门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180 5252 5252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docer@wps.com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41" name="KSO_Shape"/>
                        <wps:cNvSpPr/>
                        <wps:spPr>
                          <a:xfrm>
                            <a:off x="303836" y="4663619"/>
                            <a:ext cx="95518" cy="16327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42" name="KSO_Shape"/>
                        <wps:cNvSpPr/>
                        <wps:spPr bwMode="auto">
                          <a:xfrm>
                            <a:off x="273761" y="5055444"/>
                            <a:ext cx="148816" cy="148816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43" name="KSO_Shape"/>
                        <wps:cNvSpPr/>
                        <wps:spPr bwMode="auto">
                          <a:xfrm>
                            <a:off x="273899" y="5444743"/>
                            <a:ext cx="149898" cy="155068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44" name="KSO_Shape"/>
                        <wps:cNvSpPr/>
                        <wps:spPr bwMode="auto">
                          <a:xfrm>
                            <a:off x="273761" y="4269743"/>
                            <a:ext cx="148816" cy="188374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50" name="文本框 36"/>
                        <wps:cNvSpPr txBox="1"/>
                        <wps:spPr>
                          <a:xfrm>
                            <a:off x="0" y="8138283"/>
                            <a:ext cx="1981200" cy="47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添加个人微信二维码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42" style="width:598pt;height:841.9pt;margin-top:-73.7pt;margin-left:-2.9pt;mso-height-relative:page;mso-position-horizontal-relative:page;mso-width-relative:page;position:absolute;z-index:251675648" coordsize="7594348,10691813">
                <o:lock v:ext="edit" aspectratio="f"/>
                <v:rect id="_x0000_s1026" o:spid="_x0000_s1043" style="width:5119642;height:281875;left:2474706;position:absolute;top:2647687;v-text-anchor:middle" coordsize="21600,21600" filled="t" fillcolor="#375a78" stroked="f" strokeweight="1pt">
                  <v:stroke joinstyle="miter"/>
                  <o:lock v:ext="edit" aspectratio="f"/>
                </v:rect>
                <v:rect id="_x0000_s1026" o:spid="_x0000_s1044" style="width:5119642;height:281875;left:2474706;position:absolute;top:6699952;v-text-anchor:middle" coordsize="21600,21600" filled="t" fillcolor="#375a78" stroked="f" strokeweight="1pt">
                  <v:stroke joinstyle="miter"/>
                  <o:lock v:ext="edit" aspectratio="f"/>
                </v:rect>
                <v:rect id="_x0000_s1026" o:spid="_x0000_s1045" style="width:5119642;height:281875;left:2474706;position:absolute;top:8395572;v-text-anchor:middle" coordsize="21600,21600" filled="t" fillcolor="#375a78" stroked="f" strokeweight="1pt">
                  <v:stroke joinstyle="miter"/>
                  <o:lock v:ext="edit" aspectratio="f"/>
                </v:rect>
                <v:rect id="_x0000_s1026" o:spid="_x0000_s1046" style="width:5119642;height:281875;left:2474706;position:absolute;top:661872;v-text-anchor:middle" coordsize="21600,21600" filled="t" fillcolor="#375a78" stroked="f" strokeweight="1pt">
                  <v:stroke joinstyle="miter"/>
                  <o:lock v:ext="edit" aspectratio="f"/>
                </v:rect>
                <v:rect id="_x0000_s1026" o:spid="_x0000_s1047" style="width:1939636;height:10691813;left:34673;position:absolute;v-text-anchor:middle" coordsize="21600,21600" filled="t" fillcolor="#375a78" stroked="f" strokeweight="1pt">
                  <v:stroke joinstyle="miter"/>
                  <o:lock v:ext="edit" aspectratio="f"/>
                </v:rect>
                <v:rect id="_x0000_s1026" o:spid="_x0000_s1048" style="width:1260764;height:1681018;left:374109;position:absolute;top:620258;v-text-anchor:middle" coordsize="21600,21600" filled="t" stroked="t" strokecolor="white" strokeweight="4.5pt">
                  <v:fill r:id="rId7" o:title="" recolor="t" rotate="t" type="frame"/>
                  <v:stroke joinstyle="miter"/>
                  <o:lock v:ext="edit" aspectratio="f"/>
                </v:rect>
                <v:rect id="_x0000_s1026" o:spid="_x0000_s1049" style="width:4645660;height:1234440;left:2394790;position:absolute;top:1021597" coordsize="21600,21600" filled="f" stroked="f">
                  <o:lock v:ext="edit" aspectratio="f"/>
                  <v:textbox style="mso-fit-shape-to-text:t">
                    <w:txbxContent>
                      <w:p w14:paraId="3E7B22A5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2012.09—2016.6        南京邮电大学通达学院    广告本科</w:t>
                        </w:r>
                      </w:p>
                      <w:p w14:paraId="369A16EC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</w:r>
                      </w:p>
                    </w:txbxContent>
                  </v:textbox>
                </v:rect>
                <v:rect id="_x0000_s1026" o:spid="_x0000_s1050" style="width:5004269;height:891514;left:2394548;position:absolute;top:7059493" coordsize="21600,21600" filled="f" stroked="f">
                  <o:lock v:ext="edit" aspectratio="f"/>
                  <v:textbox style="mso-fit-shape-to-text:t">
                    <w:txbxContent>
                      <w:p w14:paraId="0004AD4D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2012年国家奖学金                   2012年任班长一职</w:t>
                        </w:r>
                      </w:p>
                      <w:p w14:paraId="4D8D046E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2012年获“三好学生”称号           2011年获营销大赛一等奖</w:t>
                        </w:r>
                      </w:p>
                      <w:p w14:paraId="77B2928A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2012年创业杯大赛获得团体赛铜奖     2014年获学院优秀班干部</w:t>
                        </w:r>
                      </w:p>
                    </w:txbxContent>
                  </v:textbox>
                </v:rect>
                <v:rect id="Rectangle 3" o:spid="_x0000_s1051" style="width:5004435;height:3253740;left:2394306;position:absolute;top:2998879" coordsize="21600,21600" filled="f" stroked="f">
                  <o:lock v:ext="edit" aspectratio="f"/>
                  <v:textbox style="mso-fit-shape-to-text:t">
                    <w:txbxContent>
                      <w:p w14:paraId="0A875596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2014.08-2015.08         可口可乐瑞安公司            部门经理</w:t>
                        </w:r>
                      </w:p>
                      <w:p w14:paraId="02AEBFFB">
                        <w:pPr>
                          <w:pStyle w:val="ListParagraph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负责调查各个销售网点销售情况。</w:t>
                        </w:r>
                      </w:p>
                      <w:p w14:paraId="0896C547">
                        <w:pPr>
                          <w:pStyle w:val="ListParagraph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组织活动赛事制作海报宣传活动，提出切实可行的活动计划。</w:t>
                        </w:r>
                      </w:p>
                      <w:p w14:paraId="37A9954A">
                        <w:pPr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left="360"/>
                          <w:jc w:val="left"/>
                          <w:textAlignment w:val="baseline"/>
                        </w:pPr>
                      </w:p>
                      <w:p w14:paraId="7F89720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2015.08-2016.08        华东学院校联络部             部门部长</w:t>
                        </w:r>
                      </w:p>
                      <w:p w14:paraId="4A788050">
                        <w:pPr>
                          <w:pStyle w:val="ListParagraph"/>
                          <w:widowControl/>
                          <w:numPr>
                            <w:ilvl w:val="0"/>
                            <w:numId w:val="2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组织业余活动、服务学生生活文案工作；组织业余活动、工作等；</w:t>
                        </w:r>
                      </w:p>
                      <w:p w14:paraId="130C0C93">
                        <w:pPr>
                          <w:pStyle w:val="ListParagraph"/>
                          <w:widowControl/>
                          <w:numPr>
                            <w:ilvl w:val="0"/>
                            <w:numId w:val="2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锻炼组织活动与教学能力；巩固检验了自己英语学习的知识水平。</w:t>
                        </w:r>
                      </w:p>
                      <w:p w14:paraId="52D8608E">
                        <w:pPr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jc w:val="left"/>
                          <w:textAlignment w:val="baseline"/>
                        </w:pPr>
                      </w:p>
                      <w:p w14:paraId="770DA2D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2014.08-2015.08         可口可乐瑞安公司            部门经理</w:t>
                        </w:r>
                      </w:p>
                      <w:p w14:paraId="126C046D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帮助销售部门组长核对当月销售完成情况。 </w:t>
                        </w:r>
                      </w:p>
                      <w:p w14:paraId="3B291CFD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组织活动赛事制作海报宣传活动，提出切实可行的活动计划。</w:t>
                        </w:r>
                      </w:p>
                    </w:txbxContent>
                  </v:textbox>
                </v:rect>
                <v:rect id="_x0000_s1026" o:spid="_x0000_s1052" style="width:4734560;height:1424940;left:2394911;position:absolute;top:8814448" coordsize="21600,21600" filled="f" stroked="f">
                  <o:lock v:ext="edit" aspectratio="f"/>
                  <v:textbox style="mso-fit-shape-to-text:t">
                    <w:txbxContent>
                      <w:p w14:paraId="3C5E2EA6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2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</w:r>
                      </w:p>
                    </w:txbxContent>
                  </v:textbox>
                </v:rect>
                <v:rect id="_x0000_s1026" o:spid="_x0000_s1053" style="width:3522246;height:288925;left:2809507;position:absolute;top:6701558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6FA2D658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荣誉奖励       Award</w:t>
                        </w:r>
                      </w:p>
                    </w:txbxContent>
                  </v:textbox>
                </v:rect>
                <v:rect id="_x0000_s1026" o:spid="_x0000_s1054" style="width:3517078;height:288925;left:2814674;position:absolute;top:8401573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516ABA03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自我评价      About Me</w:t>
                        </w:r>
                      </w:p>
                    </w:txbxContent>
                  </v:textbox>
                </v:rect>
                <v:rect id="_x0000_s1026" o:spid="_x0000_s1055" style="width:3517078;height:288925;left:2814674;position:absolute;top:264063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9F677C4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工作经历      Experience</w:t>
                        </w:r>
                      </w:p>
                    </w:txbxContent>
                  </v:textbox>
                </v:rect>
                <v:rect id="_x0000_s1026" o:spid="_x0000_s1056" style="width:4281924;height:288925;left:2814674;position:absolute;top:662881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1724B35E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 xml:space="preserve">教育背景      Education </w:t>
                        </w:r>
                        <w:r>
                          <w:rPr>
                            <w:rFonts w:ascii="微软雅黑" w:eastAsia="微软雅黑" w:hAnsi="微软雅黑" w:cstheme="minorBidi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Freeform 142" o:spid="_x0000_s1057" style="width:220980;height:153670;left:2530126;position:absolute;top:73978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KSO_Shape" o:spid="_x0000_s1058" style="width:221804;height:217682;left:2557885;position:absolute;top:2676258;v-text-anchor:middle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  <v:stroke joinstyle="miter"/>
  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  <v:shape id="KSO_Shape" o:spid="_x0000_s1059" style="width:171450;height:216535;left:2579656;position:absolute;top:8432565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  <o:lock v:ext="edit" aspectratio="f"/>
                </v:shape>
                <v:shape id="KSO_Shape" o:spid="_x0000_s1060" style="width:203835;height:184785;left:2565051;position:absolute;top:6745056;v-text-anchor:middle" coordsize="63,57" o:spt="100" adj="-11796480,,5400" path="m,55c,55,,57,4,57c3,54,11,45,11,45c11,45,25,54,40,39c54,23,44,11,63,c17,10,7,24,8,43c12,34,24,22,34,17c17,29,5,47,,55xe" filled="t" fillcolor="white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  <v:shape id="文本框 23" o:spid="_x0000_s1061" type="#_x0000_t202" style="width:1939290;height:815340;left:34671;position:absolute;top:2785016" coordsize="21600,21600" filled="f" stroked="f">
                  <o:lock v:ext="edit" aspectratio="f"/>
                  <v:textbox style="mso-fit-shape-to-text:t">
                    <w:txbxContent>
                      <w:p w14:paraId="74E48BC4">
                        <w:pPr>
                          <w:pStyle w:val="NormalWeb"/>
                          <w:spacing w:before="0" w:beforeAutospacing="0" w:after="0" w:afterAutospacing="0" w:line="800" w:lineRule="exact"/>
                          <w:jc w:val="center"/>
                          <w:rPr>
                            <w:rFonts w:eastAsia="微软雅黑"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kern w:val="24"/>
                            <w:sz w:val="48"/>
                            <w:szCs w:val="48"/>
                            <w:lang w:val="en-US" w:eastAsia="zh-CN"/>
                          </w:rPr>
                          <w:t>佰 通</w:t>
                        </w:r>
                      </w:p>
                      <w:p w14:paraId="1DBA9F72">
                        <w:pPr>
                          <w:pStyle w:val="NormalWeb"/>
                          <w:spacing w:before="0" w:beforeAutospacing="0" w:after="0" w:afterAutospacing="0" w:line="34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求职意向：市场部公关</w:t>
                        </w:r>
                      </w:p>
                    </w:txbxContent>
                  </v:textbox>
                </v:shape>
                <v:shape id="文本框 24" o:spid="_x0000_s1062" type="#_x0000_t202" style="width:1852930;height:1615440;left:470633;position:absolute;top:4092102" coordsize="21600,21600" filled="f" stroked="f">
                  <o:lock v:ext="edit" aspectratio="f"/>
                  <v:textbox style="mso-fit-shape-to-text:t">
                    <w:txbxContent>
                      <w:p w14:paraId="3F68907C">
                        <w:pPr>
                          <w:pStyle w:val="NormalWeb"/>
                          <w:spacing w:before="0" w:beforeAutospacing="0" w:after="0" w:afterAutospacing="0" w:line="60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年龄：25岁</w:t>
                        </w:r>
                      </w:p>
                      <w:p w14:paraId="11CE9307">
                        <w:pPr>
                          <w:pStyle w:val="NormalWeb"/>
                          <w:spacing w:before="0" w:beforeAutospacing="0" w:after="0" w:afterAutospacing="0" w:line="60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现居：福建厦门</w:t>
                        </w:r>
                      </w:p>
                      <w:p w14:paraId="462056D7">
                        <w:pPr>
                          <w:pStyle w:val="NormalWeb"/>
                          <w:spacing w:before="0" w:beforeAutospacing="0" w:after="0" w:afterAutospacing="0" w:line="60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180 5252 5252</w:t>
                        </w:r>
                      </w:p>
                      <w:p w14:paraId="015B513E">
                        <w:pPr>
                          <w:pStyle w:val="NormalWeb"/>
                          <w:spacing w:before="0" w:beforeAutospacing="0" w:after="0" w:afterAutospacing="0" w:line="60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docer@wps.com</w:t>
                        </w:r>
                      </w:p>
                    </w:txbxContent>
                  </v:textbox>
                </v:shape>
                <v:shape id="KSO_Shape" o:spid="_x0000_s1063" style="width:95518;height:163278;left:303836;position:absolute;top:4663619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<v:stroke joinstyle="miter"/>
                  <o:lock v:ext="edit" aspectratio="f"/>
                </v:shape>
                <v:shape id="KSO_Shape" o:spid="_x0000_s1064" style="width:148816;height:148816;left:273761;position:absolute;top:5055444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<v:stroke joinstyle="miter"/>
  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o:lock v:ext="edit" aspectratio="f"/>
                </v:shape>
                <v:shape id="KSO_Shape" o:spid="_x0000_s1065" style="width:149898;height:155068;left:273899;position:absolute;top:5444743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KSO_Shape" o:spid="_x0000_s1066" style="width:148816;height:188374;left:273761;position:absolute;top:4269743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  <o:lock v:ext="edit" aspectratio="f"/>
                </v:shape>
                <v:shape id="文本框 36" o:spid="_x0000_s1067" type="#_x0000_t202" style="width:1981200;height:472440;position:absolute;top:8138283" coordsize="21600,21600" filled="f" stroked="f">
                  <o:lock v:ext="edit" aspectratio="f"/>
                  <v:textbox style="mso-fit-shape-to-text:t">
                    <w:txbxContent>
                      <w:p w14:paraId="78288E53">
                        <w:pPr>
                          <w:pStyle w:val="NormalWeb"/>
                          <w:spacing w:before="0" w:beforeAutospacing="0" w:after="0" w:afterAutospacing="0" w:line="60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添加个人微信二维码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2875D02F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9675" cy="10210800"/>
                <wp:effectExtent l="0" t="0" r="3175" b="0"/>
                <wp:wrapNone/>
                <wp:docPr id="5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210802"/>
                          <a:chOff x="0" y="0"/>
                          <a:chExt cx="7559676" cy="10210802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7559676" cy="1745692"/>
                            <a:chOff x="0" y="0"/>
                            <a:chExt cx="7559676" cy="1745692"/>
                          </a:xfrm>
                        </wpg:grpSpPr>
                        <wps:wsp xmlns:wps="http://schemas.microsoft.com/office/word/2010/wordprocessingShape">
                          <wps:cNvPr id="53" name="同侧圆角矩形 53"/>
                          <wps:cNvSpPr/>
                          <wps:spPr>
                            <a:xfrm flipV="1">
                              <a:off x="0" y="0"/>
                              <a:ext cx="7559676" cy="1550489"/>
                            </a:xfrm>
                            <a:prstGeom prst="round2SameRect">
                              <a:avLst>
                                <a:gd name="adj1" fmla="val 0"/>
                                <a:gd name="adj2" fmla="val 0"/>
                              </a:avLst>
                            </a:prstGeom>
                            <a:solidFill>
                              <a:srgbClr val="375A78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4" name="文本框 4"/>
                          <wps:cNvSpPr txBox="1"/>
                          <wps:spPr>
                            <a:xfrm>
                              <a:off x="2378075" y="267412"/>
                              <a:ext cx="2803525" cy="147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方正正大黑简体" w:eastAsia="方正正大黑简体" w:cstheme="minorBidi" w:hint="eastAsia"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自荐信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5" name="文本框 16"/>
                        <wps:cNvSpPr txBox="1"/>
                        <wps:spPr>
                          <a:xfrm>
                            <a:off x="648019" y="2286682"/>
                            <a:ext cx="6263640" cy="7924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尊敬的先生/小姐：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您好!请恕打扰。我是一名刚刚从会计系毕业的大学生。我很荣幸有机回向您 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作为一名会计学专业的大学生，我热爱我的专业并为其投入了巨大的热情和精力。 在四年的学习生活中，我所学习的内容包括了从会计学的基础知识到运用等许多方面。通 过对这些 知识的学习，我对这一领域的相关知识有了一定程度的理解和掌握，此专业是一 种工具，而利用此工具的能力是最重要的，在与课程同步进行的各种相关时践和实习中， 具有了一定的实际操作能力和技术。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我知道计算机和网络是将来的工具，在学好本专业的前提下，我对计算机产生了巨 大的兴趣并阅读了大量有关书籍，Windows98/2000、金蝶财务、用友财务等系统、应用 软件，Foxpro、VB语言等程序语言。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我正处于人生中精力充沛的时期，我渴望在更广阔的天地里展露自己的才能，我不 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刚谢您在百忙之中所给与我的关注，愿贵单位事业蒸蒸日上，屡创佳绩，祝您的事业 白尺竿头，更进一步! 希望各位领导能够对我予以考虑，我热切期盼你们的回音。谢谢!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 xml:space="preserve">此致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敬礼</w:t>
                              </w:r>
                            </w:p>
                            <w:p>
                              <w:pPr>
                                <w:pStyle w:val="NormalWeb"/>
                                <w:wordWrap w:val="0"/>
                                <w:spacing w:before="0" w:beforeAutospacing="0" w:after="0" w:afterAutospacing="0" w:line="420" w:lineRule="exact"/>
                                <w:jc w:val="right"/>
                                <w:rPr>
                                  <w:rFonts w:eastAsia="宋体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佰 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jc w:val="righ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2016.03.18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68" style="width:595.25pt;height:804pt;margin-top:-1in;margin-left:0;mso-height-relative:page;mso-position-horizontal:left;mso-position-horizontal-relative:page;mso-width-relative:page;position:absolute;z-index:251677696" coordsize="7559676,10210802">
                <o:lock v:ext="edit" aspectratio="f"/>
                <v:group id="_x0000_s1026" o:spid="_x0000_s1069" style="width:7559676;height:1745692;position:absolute" coordsize="7559676,1745692">
                  <o:lock v:ext="edit" aspectratio="f"/>
                  <v:shape id="_x0000_s1026" o:spid="_x0000_s1070" style="width:7559676;height:1550489;flip:y;position:absolute;v-text-anchor:middle" coordsize="7559676,1550489" path="m,l7559676,,7559676,,7559676,1550489,7559676,1550489,,1550489,,1550489,,,,xe" filled="t" fillcolor="#375a78" stroked="f" strokeweight="1pt">
                    <v:stroke joinstyle="miter"/>
                    <v:path o:connecttype="custom" o:connectlocs="7559676,775244;3779838,1550489;0,775244;3779838,0" o:connectangles="0,82,164,247"/>
                    <o:lock v:ext="edit" aspectratio="f"/>
                  </v:shape>
                  <v:shape id="文本框 4" o:spid="_x0000_s1071" type="#_x0000_t202" style="width:2803525;height:1478280;left:2378075;position:absolute;top:267412" coordsize="21600,21600" filled="f" stroked="f">
                    <o:lock v:ext="edit" aspectratio="f"/>
                    <v:textbox style="mso-fit-shape-to-text:t">
                      <w:txbxContent>
                        <w:p w14:paraId="5DDE85F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方正正大黑简体" w:eastAsia="方正正大黑简体" w:cstheme="minorBidi" w:hint="eastAsia"/>
                              <w:color w:val="FFFFFF" w:themeColor="background1"/>
                              <w:kern w:val="24"/>
                              <w:sz w:val="120"/>
                              <w:szCs w:val="1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自荐信</w:t>
                          </w:r>
                        </w:p>
                      </w:txbxContent>
                    </v:textbox>
                  </v:shape>
                </v:group>
                <v:shape id="文本框 16" o:spid="_x0000_s1072" type="#_x0000_t202" style="width:6263640;height:7924120;left:648019;position:absolute;top:2286682" coordsize="21600,21600" filled="f" stroked="f" strokeweight="0.5pt">
                  <o:lock v:ext="edit" aspectratio="f"/>
                  <v:textbox>
                    <w:txbxContent>
                      <w:p w14:paraId="58FAE525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尊敬的先生/小姐：</w:t>
                        </w:r>
                      </w:p>
                      <w:p w14:paraId="2EE0A252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498C5B49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您好!请恕打扰。我是一名刚刚从会计系毕业的大学生。我很荣幸有机回向您 呈上我的个人资料。在投身社会之际，为了找到符合自己专业和兴趣的工作，更好地发挥 自己的才能，实现自己的人生价值，谨向各位领导作一自我推荐。 现将自己的情况简要介绍如下:</w:t>
                        </w:r>
                      </w:p>
                      <w:p w14:paraId="3A1BAF1E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417C8D81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作为一名会计学专业的大学生，我热爱我的专业并为其投入了巨大的热情和精力。 在四年的学习生活中，我所学习的内容包括了从会计学的基础知识到运用等许多方面。通 过对这些 知识的学习，我对这一领域的相关知识有了一定程度的理解和掌握，此专业是一 种工具，而利用此工具的能力是最重要的，在与课程同步进行的各种相关时践和实习中， 具有了一定的实际操作能力和技术。</w:t>
                        </w:r>
                      </w:p>
                      <w:p w14:paraId="54FC2499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28E21627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我知道计算机和网络是将来的工具，在学好本专业的前提下，我对计算机产生了巨 大的兴趣并阅读了大量有关书籍，Windows98/2000、金蝶财务、用友财务等系统、应用 软件，Foxpro、VB语言等程序语言。</w:t>
                        </w:r>
                      </w:p>
                      <w:p w14:paraId="7547CDC2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5D91F730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我正处于人生中精力充沛的时期，我渴望在更广阔的天地里展露自己的才能，我不 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</w:r>
                      </w:p>
                      <w:p w14:paraId="2A3BED7F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2A325FB9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刚谢您在百忙之中所给与我的关注，愿贵单位事业蒸蒸日上，屡创佳绩，祝您的事业 白尺竿头，更进一步! 希望各位领导能够对我予以考虑，我热切期盼你们的回音。谢谢!</w:t>
                        </w:r>
                      </w:p>
                      <w:p w14:paraId="327C8D56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2512C9DA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 xml:space="preserve">此致 </w:t>
                        </w:r>
                      </w:p>
                      <w:p w14:paraId="2E3D4103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敬礼</w:t>
                        </w:r>
                      </w:p>
                      <w:p w14:paraId="5E443BA5">
                        <w:pPr>
                          <w:pStyle w:val="NormalWeb"/>
                          <w:wordWrap w:val="0"/>
                          <w:spacing w:before="0" w:beforeAutospacing="0" w:after="0" w:afterAutospacing="0" w:line="420" w:lineRule="exact"/>
                          <w:jc w:val="right"/>
                          <w:rPr>
                            <w:rFonts w:eastAsia="宋体"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佰 通</w:t>
                        </w:r>
                      </w:p>
                      <w:p w14:paraId="3C531CD3">
                        <w:pPr>
                          <w:pStyle w:val="NormalWeb"/>
                          <w:spacing w:before="0" w:beforeAutospacing="0" w:after="0" w:afterAutospacing="0" w:line="420" w:lineRule="exact"/>
                          <w:jc w:val="righ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2016.03.18</w:t>
                        </w:r>
                      </w:p>
                      <w:p w14:paraId="724DCA5A">
                        <w:pPr>
                          <w:pStyle w:val="NormalWeb"/>
                          <w:spacing w:before="0" w:beforeAutospacing="0" w:after="0" w:afterAutospacing="0" w:line="420" w:lineRule="exact"/>
                          <w:jc w:val="both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66BB62EB"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2056130</wp:posOffset>
            </wp:positionH>
            <wp:positionV relativeFrom="paragraph">
              <wp:posOffset>6340475</wp:posOffset>
            </wp:positionV>
            <wp:extent cx="1333500" cy="1333500"/>
            <wp:effectExtent l="0" t="0" r="0" b="0"/>
            <wp:wrapNone/>
            <wp:docPr id="48" name="图片 48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9675" cy="10691495"/>
                <wp:effectExtent l="0" t="0" r="3175" b="14605"/>
                <wp:wrapNone/>
                <wp:docPr id="5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691812"/>
                          <a:chOff x="0" y="0"/>
                          <a:chExt cx="7559676" cy="10691812"/>
                        </a:xfrm>
                      </wpg:grpSpPr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0" y="0"/>
                            <a:ext cx="7559676" cy="10691812"/>
                          </a:xfrm>
                          <a:prstGeom prst="rect">
                            <a:avLst/>
                          </a:prstGeom>
                          <a:solidFill>
                            <a:srgbClr val="375A7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8" name="文本框 6"/>
                        <wps:cNvSpPr txBox="1"/>
                        <wps:spPr>
                          <a:xfrm>
                            <a:off x="168276" y="8923641"/>
                            <a:ext cx="7223126" cy="8839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方正正大黑简体" w:eastAsia="方正正大黑简体" w:cstheme="minorBidi" w:hint="eastAsia"/>
                                  <w:color w:val="FFFFFF" w:themeColor="background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期待您的回复，谢谢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73" style="width:595.25pt;height:841.85pt;margin-top:-1in;margin-left:0;mso-height-relative:page;mso-position-horizontal:left;mso-position-horizontal-relative:page;mso-width-relative:page;position:absolute;z-index:251679744" coordsize="7559676,10691812">
                <o:lock v:ext="edit" aspectratio="f"/>
                <v:rect id="_x0000_s1026" o:spid="_x0000_s1074" style="width:7559676;height:10691812;position:absolute;v-text-anchor:middle" coordsize="21600,21600" filled="t" fillcolor="#375a78" stroked="f" strokeweight="1pt">
                  <v:stroke joinstyle="miter"/>
                  <o:lock v:ext="edit" aspectratio="f"/>
                </v:rect>
                <v:shape id="文本框 6" o:spid="_x0000_s1075" type="#_x0000_t202" style="width:7223126;height:883946;left:168276;position:absolute;top:8923641" coordsize="21600,21600" filled="f" stroked="f">
                  <o:lock v:ext="edit" aspectratio="f"/>
                  <v:textbox style="mso-fit-shape-to-text:t">
                    <w:txbxContent>
                      <w:p w14:paraId="32E572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方正正大黑简体" w:eastAsia="方正正大黑简体" w:cstheme="minorBidi" w:hint="eastAsia"/>
                            <w:color w:val="FFFFFF" w:themeColor="background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期待您的回复，谢谢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华康俪金黑W8(P)">
    <w:panose1 w:val="020B0800000000000000"/>
    <w:charset w:val="86"/>
    <w:family w:val="swiss"/>
    <w:pitch w:val="default"/>
    <w:sig w:usb0="00000001" w:usb1="08010000" w:usb2="00000012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DC2FA6"/>
    <w:multiLevelType w:val="multilevel"/>
    <w:tmpl w:val="30DC2FA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C8A71F4"/>
    <w:multiLevelType w:val="multilevel"/>
    <w:tmpl w:val="5C8A71F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90207EB"/>
    <w:multiLevelType w:val="multilevel"/>
    <w:tmpl w:val="790207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6F00A3"/>
    <w:rsid w:val="000E5C52"/>
    <w:rsid w:val="00325EA0"/>
    <w:rsid w:val="005D74BB"/>
    <w:rsid w:val="00633285"/>
    <w:rsid w:val="00874F0E"/>
    <w:rsid w:val="00A33DC2"/>
    <w:rsid w:val="00A7159F"/>
    <w:rsid w:val="2663579E"/>
    <w:rsid w:val="33D4784A"/>
    <w:rsid w:val="3DF17EF6"/>
    <w:rsid w:val="4F6F00A3"/>
    <w:rsid w:val="62BB64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25ee0c4d-b8f8-4b3c-abab-d31d2a3d3328\&#28145;&#34013;&#33394;&#27714;&#32844;&#21830;&#21153;&#31616;&#21382;&#22871;&#35013;&#24102;&#23553;&#38754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深蓝色求职商务简历套装带封面.docx</Template>
  <TotalTime>0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ED22FB25E32C4E70BFFCB695B07091C8_13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1.0_kv2YcUXcduSjm9blCfea9r5hXYgcwEVl9a14SFMcLpnjQ0u0Y4Lrb7lSF3JMFrOl3o4cclTrrE7WAXW6XbIP3w==</vt:lpwstr>
  </property>
  <property fmtid="{D5CDD505-2E9C-101B-9397-08002B2CF9AE}" pid="5" name="KSOTemplateUUID">
    <vt:lpwstr>v1.0_mb_cIi5q2HPQs8KJQ7FlY+CgA==</vt:lpwstr>
  </property>
</Properties>
</file>