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0945879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8194675</wp:posOffset>
                </wp:positionV>
                <wp:extent cx="5270500" cy="0"/>
                <wp:effectExtent l="0" t="0" r="0" b="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443D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5" style="mso-height-relative:page;mso-width-relative:page;position:absolute;z-index:251715584" from="54.2pt,645.25pt" to="469.2pt,645.25pt" coordsize="21600,21600" stroked="t" strokecolor="#443d3c" strokeweight="1.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6625590</wp:posOffset>
                </wp:positionV>
                <wp:extent cx="527050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443D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mso-height-relative:page;mso-width-relative:page;position:absolute;z-index:251713536" from="54.2pt,521.7pt" to="469.2pt,521.7pt" coordsize="21600,21600" stroked="t" strokecolor="#443d3c" strokeweight="1.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3078480</wp:posOffset>
                </wp:positionV>
                <wp:extent cx="5270500" cy="0"/>
                <wp:effectExtent l="0" t="0" r="0" b="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2705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443D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11488" from="54.2pt,242.4pt" to="469.2pt,242.4pt" coordsize="21600,21600" stroked="t" strokecolor="#443d3c" strokeweight="1.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688340</wp:posOffset>
                </wp:positionH>
                <wp:positionV relativeFrom="paragraph">
                  <wp:posOffset>1590675</wp:posOffset>
                </wp:positionV>
                <wp:extent cx="527050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831340" y="2487295"/>
                          <a:ext cx="5270500" cy="0"/>
                        </a:xfrm>
                        <a:prstGeom prst="line">
                          <a:avLst/>
                        </a:prstGeom>
                        <a:ln w="15240">
                          <a:solidFill>
                            <a:srgbClr val="443D3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09440" from="54.2pt,125.25pt" to="469.2pt,125.25pt" coordsize="21600,21600" stroked="t" strokecolor="#443d3c" strokeweight="1.2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-1353185</wp:posOffset>
                </wp:positionH>
                <wp:positionV relativeFrom="paragraph">
                  <wp:posOffset>-909955</wp:posOffset>
                </wp:positionV>
                <wp:extent cx="7966075" cy="344805"/>
                <wp:effectExtent l="0" t="0" r="15875" b="1714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210185" y="4445"/>
                          <a:ext cx="7966075" cy="344805"/>
                        </a:xfrm>
                        <a:prstGeom prst="rect">
                          <a:avLst/>
                        </a:prstGeom>
                        <a:solidFill>
                          <a:srgbClr val="443D3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627.25pt;height:27.15pt;margin-top:-71.65pt;margin-left:-106.55pt;mso-height-relative:page;mso-width-relative:page;position:absolute;z-index:251702272" coordsize="21600,21600" filled="t" fillcolor="#443d3c" stroked="f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8023860</wp:posOffset>
                </wp:positionV>
                <wp:extent cx="1636395" cy="311785"/>
                <wp:effectExtent l="0" t="0" r="1905" b="12065"/>
                <wp:wrapNone/>
                <wp:docPr id="32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8938260"/>
                          <a:ext cx="1636395" cy="311785"/>
                        </a:xfrm>
                        <a:custGeom>
                          <a:avLst/>
                          <a:gdLst/>
                          <a:pathLst>
                            <a:path fill="norm" h="397" w="2934" stroke="1">
                              <a:moveTo>
                                <a:pt x="2687" y="0"/>
                              </a:moveTo>
                              <a:lnTo>
                                <a:pt x="198" y="0"/>
                              </a:lnTo>
                              <a:lnTo>
                                <a:pt x="121" y="16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9"/>
                              </a:lnTo>
                              <a:lnTo>
                                <a:pt x="16" y="276"/>
                              </a:lnTo>
                              <a:lnTo>
                                <a:pt x="58" y="339"/>
                              </a:lnTo>
                              <a:lnTo>
                                <a:pt x="121" y="381"/>
                              </a:lnTo>
                              <a:lnTo>
                                <a:pt x="198" y="397"/>
                              </a:lnTo>
                              <a:lnTo>
                                <a:pt x="2687" y="397"/>
                              </a:lnTo>
                              <a:lnTo>
                                <a:pt x="2933" y="199"/>
                              </a:lnTo>
                              <a:lnTo>
                                <a:pt x="2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3D3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30" style="width:128.85pt;height:24.55pt;margin-top:631.8pt;margin-left:-71.7pt;mso-height-relative:page;mso-width-relative:page;position:absolute;z-index:251698176" coordsize="2934,397" o:spt="100" adj="-11796480,,5400" path="m2687,l198,,121,16,58,58,16,121,,199,16,276,58,339,121,381,198,397,2687,397,2933,199,2687,xe" filled="t" fillcolor="#443d3c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6456680</wp:posOffset>
                </wp:positionV>
                <wp:extent cx="1636395" cy="311785"/>
                <wp:effectExtent l="0" t="0" r="1905" b="12065"/>
                <wp:wrapNone/>
                <wp:docPr id="28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7371080"/>
                          <a:ext cx="1636395" cy="311785"/>
                        </a:xfrm>
                        <a:custGeom>
                          <a:avLst/>
                          <a:gdLst/>
                          <a:pathLst>
                            <a:path fill="norm" h="397" w="2934" stroke="1">
                              <a:moveTo>
                                <a:pt x="2687" y="0"/>
                              </a:moveTo>
                              <a:lnTo>
                                <a:pt x="198" y="0"/>
                              </a:lnTo>
                              <a:lnTo>
                                <a:pt x="121" y="16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9"/>
                              </a:lnTo>
                              <a:lnTo>
                                <a:pt x="16" y="276"/>
                              </a:lnTo>
                              <a:lnTo>
                                <a:pt x="58" y="339"/>
                              </a:lnTo>
                              <a:lnTo>
                                <a:pt x="121" y="381"/>
                              </a:lnTo>
                              <a:lnTo>
                                <a:pt x="198" y="397"/>
                              </a:lnTo>
                              <a:lnTo>
                                <a:pt x="2687" y="397"/>
                              </a:lnTo>
                              <a:lnTo>
                                <a:pt x="2933" y="199"/>
                              </a:lnTo>
                              <a:lnTo>
                                <a:pt x="2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3D3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31" style="width:128.85pt;height:24.55pt;margin-top:508.4pt;margin-left:-71.7pt;mso-height-relative:page;mso-width-relative:page;position:absolute;z-index:251694080" coordsize="2934,397" o:spt="100" adj="-11796480,,5400" path="m2687,l198,,121,16,58,58,16,121,,199,16,276,58,339,121,381,198,397,2687,397,2933,199,2687,xe" filled="t" fillcolor="#443d3c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2916555</wp:posOffset>
                </wp:positionV>
                <wp:extent cx="1636395" cy="311785"/>
                <wp:effectExtent l="0" t="0" r="1905" b="12065"/>
                <wp:wrapNone/>
                <wp:docPr id="23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3830955"/>
                          <a:ext cx="1636395" cy="311785"/>
                        </a:xfrm>
                        <a:custGeom>
                          <a:avLst/>
                          <a:gdLst/>
                          <a:pathLst>
                            <a:path fill="norm" h="397" w="2934" stroke="1">
                              <a:moveTo>
                                <a:pt x="2687" y="0"/>
                              </a:moveTo>
                              <a:lnTo>
                                <a:pt x="198" y="0"/>
                              </a:lnTo>
                              <a:lnTo>
                                <a:pt x="121" y="16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9"/>
                              </a:lnTo>
                              <a:lnTo>
                                <a:pt x="16" y="276"/>
                              </a:lnTo>
                              <a:lnTo>
                                <a:pt x="58" y="339"/>
                              </a:lnTo>
                              <a:lnTo>
                                <a:pt x="121" y="381"/>
                              </a:lnTo>
                              <a:lnTo>
                                <a:pt x="198" y="397"/>
                              </a:lnTo>
                              <a:lnTo>
                                <a:pt x="2687" y="397"/>
                              </a:lnTo>
                              <a:lnTo>
                                <a:pt x="2933" y="199"/>
                              </a:lnTo>
                              <a:lnTo>
                                <a:pt x="2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3D3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5" o:spid="_x0000_s1032" style="width:128.85pt;height:24.55pt;margin-top:229.65pt;margin-left:-71.7pt;mso-height-relative:page;mso-width-relative:page;position:absolute;z-index:251689984" coordsize="2934,397" o:spt="100" adj="-11796480,,5400" path="m2687,l198,,121,16,58,58,16,121,,199,16,276,58,339,121,381,198,397,2687,397,2933,199,2687,xe" filled="t" fillcolor="#443d3c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-910590</wp:posOffset>
                </wp:positionH>
                <wp:positionV relativeFrom="paragraph">
                  <wp:posOffset>1426845</wp:posOffset>
                </wp:positionV>
                <wp:extent cx="1636395" cy="311785"/>
                <wp:effectExtent l="0" t="0" r="1905" b="12065"/>
                <wp:wrapNone/>
                <wp:docPr id="15" name="任意多边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2410" y="2341245"/>
                          <a:ext cx="1636395" cy="311785"/>
                        </a:xfrm>
                        <a:custGeom>
                          <a:avLst/>
                          <a:gdLst/>
                          <a:pathLst>
                            <a:path fill="norm" h="397" w="2934" stroke="1">
                              <a:moveTo>
                                <a:pt x="2687" y="0"/>
                              </a:moveTo>
                              <a:lnTo>
                                <a:pt x="198" y="0"/>
                              </a:lnTo>
                              <a:lnTo>
                                <a:pt x="121" y="16"/>
                              </a:lnTo>
                              <a:lnTo>
                                <a:pt x="58" y="58"/>
                              </a:lnTo>
                              <a:lnTo>
                                <a:pt x="16" y="121"/>
                              </a:lnTo>
                              <a:lnTo>
                                <a:pt x="0" y="199"/>
                              </a:lnTo>
                              <a:lnTo>
                                <a:pt x="16" y="276"/>
                              </a:lnTo>
                              <a:lnTo>
                                <a:pt x="58" y="339"/>
                              </a:lnTo>
                              <a:lnTo>
                                <a:pt x="121" y="381"/>
                              </a:lnTo>
                              <a:lnTo>
                                <a:pt x="198" y="397"/>
                              </a:lnTo>
                              <a:lnTo>
                                <a:pt x="2687" y="397"/>
                              </a:lnTo>
                              <a:lnTo>
                                <a:pt x="2933" y="199"/>
                              </a:lnTo>
                              <a:lnTo>
                                <a:pt x="26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3D3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style="width:128.85pt;height:24.55pt;margin-top:112.35pt;margin-left:-71.7pt;mso-height-relative:page;mso-width-relative:page;position:absolute;z-index:251685888" coordsize="2934,397" o:spt="100" adj="-11796480,,5400" path="m2687,l198,,121,16,58,58,16,121,,199,16,276,58,339,121,381,198,397,2687,397,2933,199,2687,xe" filled="t" fillcolor="#443d3c" stroked="f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6365240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5315" y="736219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实践经历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1" o:spid="_x0000_s1034" type="#_x0000_t202" style="width:74.65pt;height:34.3pt;margin-top:501.2pt;margin-left:-54.3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3CEA7B84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实践经历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2833370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28015" y="381635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5" type="#_x0000_t202" style="width:72.6pt;height:34.3pt;margin-top:223.1pt;margin-left:-53.6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688AF2FD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-680720</wp:posOffset>
                </wp:positionH>
                <wp:positionV relativeFrom="paragraph">
                  <wp:posOffset>1336040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16585" y="230187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36" type="#_x0000_t202" style="width:74.1pt;height:34.3pt;margin-top:105.2pt;margin-left:-53.6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45C30F49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1823720</wp:posOffset>
                </wp:positionV>
                <wp:extent cx="1073150" cy="61785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150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2015年9月-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2019年6月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84.5pt;height:48.65pt;margin-top:143.6pt;margin-left:-55.4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10847ED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2015年9月-</w:t>
                      </w:r>
                    </w:p>
                    <w:p w14:paraId="4E1BEAB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2019年6月            </w:t>
                      </w:r>
                    </w:p>
                    <w:p w14:paraId="342E5DE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1823720</wp:posOffset>
                </wp:positionV>
                <wp:extent cx="5562600" cy="9264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62600" cy="926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广州大学                 视觉传达专业（本科）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动漫设计、动画制作 、 插画设计 、 平面设计、广告设计、色彩构成与设计、艺术设计概论、平面构成与设计、商业心理学等等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38pt;height:72.95pt;margin-top:143.6pt;margin-left:36.7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7E6A6A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广州大学                 视觉传达专业（本科）</w:t>
                      </w:r>
                    </w:p>
                    <w:p w14:paraId="49F5B9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动漫设计、动画制作 、 插画设计 、 平面设计、广告设计、色彩构成与设计、艺术设计概论、平面构成与设计、商业心理学等等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-117475</wp:posOffset>
                </wp:positionV>
                <wp:extent cx="2146300" cy="337185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91715" y="922655"/>
                          <a:ext cx="21463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39" type="#_x0000_t202" style="width:169pt;height:26.55pt;margin-top:-9.25pt;margin-left:178.2pt;mso-height-relative:page;mso-width-relative:page;position:absolute;z-index:251705344" coordsize="21600,21600" filled="f" stroked="f" strokeweight="0.5pt">
                <o:lock v:ext="edit" aspectratio="f"/>
                <v:textbox>
                  <w:txbxContent>
                    <w:p w14:paraId="25C19B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-314325</wp:posOffset>
                </wp:positionV>
                <wp:extent cx="1234440" cy="56832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81025" y="732155"/>
                          <a:ext cx="1234440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default"/>
                                <w:b/>
                                <w:bCs/>
                                <w:color w:val="443D3C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443D3C"/>
                                <w:sz w:val="50"/>
                                <w:szCs w:val="50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0" type="#_x0000_t202" style="width:97.2pt;height:44.75pt;margin-top:-24.75pt;margin-left:46.5pt;mso-wrap-distance-bottom:0;mso-wrap-distance-left:9pt;mso-wrap-distance-right:9pt;mso-wrap-distance-top:0;position:absolute;v-text-anchor:top;z-index:251706368" filled="f" fillcolor="this" stroked="f" strokeweight="0.5pt">
                <v:textbox>
                  <w:txbxContent>
                    <w:p w14:paraId="5B5589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default"/>
                          <w:b/>
                          <w:bCs/>
                          <w:color w:val="443D3C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443D3C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4940935</wp:posOffset>
                </wp:positionV>
                <wp:extent cx="1073150" cy="617855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150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2019年6月-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2020年5月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84.5pt;height:48.65pt;margin-top:389.05pt;margin-left:-55.4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638A74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2019年6月-</w:t>
                      </w:r>
                    </w:p>
                    <w:p w14:paraId="5A6CEA9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2020年5月            </w:t>
                      </w:r>
                    </w:p>
                    <w:p w14:paraId="6DBCEB1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3369310</wp:posOffset>
                </wp:positionV>
                <wp:extent cx="1073150" cy="61785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73150" cy="617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2020年6月-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2021年8月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84.5pt;height:48.65pt;margin-top:265.3pt;margin-left:-55.4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457DFE5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2020年6月-</w:t>
                      </w:r>
                    </w:p>
                    <w:p w14:paraId="674DCD5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2021年8月            </w:t>
                      </w:r>
                    </w:p>
                    <w:p w14:paraId="6A0B921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2261870</wp:posOffset>
                </wp:positionH>
                <wp:positionV relativeFrom="paragraph">
                  <wp:posOffset>372745</wp:posOffset>
                </wp:positionV>
                <wp:extent cx="1356360" cy="761365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01040" y="1450975"/>
                          <a:ext cx="135636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贯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浙江杭州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3" type="#_x0000_t202" style="width:106.8pt;height:59.95pt;margin-top:29.35pt;margin-left:178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5D5A0B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贯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浙江杭州             </w:t>
                      </w:r>
                    </w:p>
                    <w:p w14:paraId="3482AF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</w:p>
                    <w:p w14:paraId="51BF4E7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20F458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138794A3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07277310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3974465</wp:posOffset>
                </wp:positionH>
                <wp:positionV relativeFrom="paragraph">
                  <wp:posOffset>396240</wp:posOffset>
                </wp:positionV>
                <wp:extent cx="2265045" cy="699135"/>
                <wp:effectExtent l="0" t="0" r="0" b="0"/>
                <wp:wrapNone/>
                <wp:docPr id="2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65045" cy="699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138-8888-0000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12345@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126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4" type="#_x0000_t202" style="width:178.35pt;height:55.05pt;margin-top:31.2pt;margin-left:312.9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6D642F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联系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138-8888-0000              </w:t>
                      </w:r>
                    </w:p>
                    <w:p w14:paraId="36A0E75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电子邮箱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12345@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126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08DAB61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11BA95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19A632D6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3B2CF44B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353695</wp:posOffset>
                </wp:positionV>
                <wp:extent cx="1356360" cy="761365"/>
                <wp:effectExtent l="0" t="0" r="0" b="0"/>
                <wp:wrapNone/>
                <wp:docPr id="3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6360" cy="761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生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日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iCs w:val="0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1996-08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大学本科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汉仪文黑-55简" w:eastAsia="汉仪文黑-55简" w:hAnsi="汉仪文黑-55简" w:cs="汉仪文黑-55简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5" type="#_x0000_t202" style="width:106.8pt;height:59.95pt;margin-top:27.85pt;margin-left:48.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B5926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生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日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iCs w:val="0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1996-08             </w:t>
                      </w:r>
                    </w:p>
                    <w:p w14:paraId="6BAB9A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大学本科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 w14:paraId="6F6D038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3EE8B8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0F136494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495CC990">
                      <w:pPr>
                        <w:snapToGrid w:val="0"/>
                        <w:jc w:val="left"/>
                        <w:rPr>
                          <w:rFonts w:ascii="汉仪文黑-55简" w:eastAsia="汉仪文黑-55简" w:hAnsi="汉仪文黑-55简" w:cs="汉仪文黑-55简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4940935</wp:posOffset>
                </wp:positionV>
                <wp:extent cx="5662295" cy="1392555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62295" cy="1392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广州利晶电子商务有限公司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负责公司日常宣传、策划及设计各类宣传物品，如宣传海报，展板展架，宣传礼品等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2、负责公司产品的活动页面，媒体页面，微信公众号配图，网店设计，H5制作等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3、根据公司不同项目需求，完成相关平面设计及简单3D效果图呈现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445.85pt;height:109.65pt;margin-top:389.05pt;margin-left:36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3340B0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广州利晶电子商务有限公司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</w:p>
                    <w:p w14:paraId="13B43FA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5910FA6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负责公司日常宣传、策划及设计各类宣传物品，如宣传海报，展板展架，宣传礼品等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094DB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2、负责公司产品的活动页面，媒体页面，微信公众号配图，网店设计，H5制作等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82C57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3、根据公司不同项目需求，完成相关平面设计及简单3D效果图呈现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433DB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ragraph">
                  <wp:posOffset>3369310</wp:posOffset>
                </wp:positionV>
                <wp:extent cx="5641975" cy="158051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41975" cy="1580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广州圈层电子商务有限公司  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平面设计师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负责设计店铺的整体形象、店铺风格及宝贝上新详情页;配合上新活动设计相关活动；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2、注重细节设计，比如产品包装设计修饰、排版、优化店内宝贝描述，美化产品图片等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完成公司宣传手册、产品物料、微信页面设计等相关制作内容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与相关部门协调沟通，进行设计页面的相关后续修改与维护</w:t>
                            </w: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444.25pt;height:124.45pt;margin-top:265.3pt;margin-left:36.7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1816AC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广州圈层电子商务有限公司  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平面设计师</w:t>
                      </w:r>
                    </w:p>
                    <w:p w14:paraId="56EFA5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166280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负责设计店铺的整体形象、店铺风格及宝贝上新详情页;配合上新活动设计相关活动；</w:t>
                      </w:r>
                    </w:p>
                    <w:p w14:paraId="3E843E9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2、注重细节设计，比如产品包装设计修饰、排版、优化店内宝贝描述，美化产品图片等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101691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完成公司宣传手册、产品物料、微信页面设计等相关制作内容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0BCEE9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iCs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与相关部门协调沟通，进行设计页面的相关后续修改与维护</w:t>
                      </w:r>
                      <w:r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36B10A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7911465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600075" y="890587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8" type="#_x0000_t202" style="width:75.3pt;height:34.3pt;margin-top:622.95pt;margin-left:-54.3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032B3F33">
                      <w:pPr>
                        <w:jc w:val="distribute"/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8443595</wp:posOffset>
                </wp:positionV>
                <wp:extent cx="6641465" cy="72263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1465" cy="722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我为人随和，待人以诚，遇到困难，从容淡定，努力寻找对策；做事有计划，同时思维敏捷，有一定的创新能力，对待事物较为客观，善于倾听和与人交往；在工作上，责任心强、适应能力强。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2.95pt;height:56.9pt;margin-top:664.85pt;margin-left:-50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86039D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我为人随和，待人以诚，遇到困难，从容淡定，努力寻找对策；做事有计划，同时思维敏捷，有一定的创新能力，对待事物较为客观，善于倾听和与人交往；在工作上，责任心强、适应能力强。</w:t>
                      </w:r>
                    </w:p>
                    <w:p w14:paraId="3BF792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-755650</wp:posOffset>
                </wp:positionH>
                <wp:positionV relativeFrom="paragraph">
                  <wp:posOffset>6883400</wp:posOffset>
                </wp:positionV>
                <wp:extent cx="6783705" cy="87630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8370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2015—2016 年度 协助学校举办的大型活动，担任干事，在此活动中负责材料购买，活动材料准备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2016—2017 年度 参加院志愿者小学支教活动 ，在此活动中主要负责活动广告的策划，人员组织安排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2017—2018 年度 担任学校的团总支干事，在学校帮助学生处理团总支各项事务并处理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汉仪文黑-55简" w:eastAsia="汉仪文黑-55简" w:hAnsi="汉仪文黑-55简" w:cs="汉仪文黑-55简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534.15pt;height:69pt;margin-top:542pt;margin-left:-59.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52B90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2015—2016 年度 协助学校举办的大型活动，担任干事，在此活动中负责材料购买，活动材料准备</w:t>
                      </w:r>
                    </w:p>
                    <w:p w14:paraId="2988FF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2016—2017 年度 参加院志愿者小学支教活动 ，在此活动中主要负责活动广告的策划，人员组织安排</w:t>
                      </w:r>
                    </w:p>
                    <w:p w14:paraId="233F8F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2017—2018 年度 担任学校的团总支干事，在学校帮助学生处理团总支各项事务并处理</w:t>
                      </w:r>
                    </w:p>
                    <w:p w14:paraId="49AFC4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E1DA1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汉仪文黑-55简" w:eastAsia="汉仪文黑-55简" w:hAnsi="汉仪文黑-55简" w:cs="汉仪文黑-55简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-168275</wp:posOffset>
            </wp:positionV>
            <wp:extent cx="1269365" cy="1269365"/>
            <wp:effectExtent l="9525" t="9525" r="16510" b="16510"/>
            <wp:wrapNone/>
            <wp:docPr id="11" name="图片 1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9365" cy="126936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-1167765</wp:posOffset>
                </wp:positionH>
                <wp:positionV relativeFrom="paragraph">
                  <wp:posOffset>-922655</wp:posOffset>
                </wp:positionV>
                <wp:extent cx="7677150" cy="10927715"/>
                <wp:effectExtent l="0" t="0" r="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80035" y="77470"/>
                          <a:ext cx="7677150" cy="109277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604.5pt;height:860.45pt;margin-top:-72.65pt;margin-left:-91.95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1167E6F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style="width:607.5pt;height:876.95pt;margin-top:-83.25pt;margin-left:-94pt;mso-height-relative:page;mso-width-relative:page;position:absolute;v-text-anchor:middle;z-index:-251644928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86AC9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文黑-55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788814D"/>
    <w:multiLevelType w:val="singleLevel"/>
    <w:tmpl w:val="C788814D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94304A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2FF6FEC"/>
    <w:rsid w:val="031D5ED8"/>
    <w:rsid w:val="0353306A"/>
    <w:rsid w:val="035D76AB"/>
    <w:rsid w:val="036A60C3"/>
    <w:rsid w:val="03746426"/>
    <w:rsid w:val="0384091E"/>
    <w:rsid w:val="03AA6317"/>
    <w:rsid w:val="03AE6DD7"/>
    <w:rsid w:val="03BC2831"/>
    <w:rsid w:val="03BE2C6D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0F24282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51307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9C125D"/>
    <w:rsid w:val="14A2445B"/>
    <w:rsid w:val="14C966B8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403260"/>
    <w:rsid w:val="1A6E3A70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76FBE"/>
    <w:rsid w:val="1C4F04A0"/>
    <w:rsid w:val="1C6534D5"/>
    <w:rsid w:val="1C89296F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67DB3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5D2F2F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115FF1"/>
    <w:rsid w:val="34481AFC"/>
    <w:rsid w:val="34484F30"/>
    <w:rsid w:val="34731B08"/>
    <w:rsid w:val="347474FF"/>
    <w:rsid w:val="34843D93"/>
    <w:rsid w:val="34A76F77"/>
    <w:rsid w:val="34CD147F"/>
    <w:rsid w:val="34DD23F3"/>
    <w:rsid w:val="35015F5A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A1136"/>
    <w:rsid w:val="37DB0ECC"/>
    <w:rsid w:val="38330051"/>
    <w:rsid w:val="384F7445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3F6F2279"/>
    <w:rsid w:val="40185D56"/>
    <w:rsid w:val="403A69F2"/>
    <w:rsid w:val="40486C8E"/>
    <w:rsid w:val="40587E62"/>
    <w:rsid w:val="4074251B"/>
    <w:rsid w:val="40875682"/>
    <w:rsid w:val="40B86AA0"/>
    <w:rsid w:val="414046AA"/>
    <w:rsid w:val="41561554"/>
    <w:rsid w:val="41572D65"/>
    <w:rsid w:val="41712063"/>
    <w:rsid w:val="41754D1F"/>
    <w:rsid w:val="41955490"/>
    <w:rsid w:val="41A22DAB"/>
    <w:rsid w:val="41D6397F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59519E"/>
    <w:rsid w:val="4A795210"/>
    <w:rsid w:val="4A9345DE"/>
    <w:rsid w:val="4ACA2718"/>
    <w:rsid w:val="4AEA0856"/>
    <w:rsid w:val="4AFF7730"/>
    <w:rsid w:val="4B2101C4"/>
    <w:rsid w:val="4B387A70"/>
    <w:rsid w:val="4B617C61"/>
    <w:rsid w:val="4B7340AE"/>
    <w:rsid w:val="4BA87F43"/>
    <w:rsid w:val="4BA91AC7"/>
    <w:rsid w:val="4BBC5FA5"/>
    <w:rsid w:val="4BF24C6A"/>
    <w:rsid w:val="4C101B25"/>
    <w:rsid w:val="4C107524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B1164"/>
    <w:rsid w:val="4DCF4F68"/>
    <w:rsid w:val="4DF43E5D"/>
    <w:rsid w:val="4E323AFF"/>
    <w:rsid w:val="4E3C1A0A"/>
    <w:rsid w:val="4E416111"/>
    <w:rsid w:val="4E777A24"/>
    <w:rsid w:val="4EAE77CF"/>
    <w:rsid w:val="4EAF7232"/>
    <w:rsid w:val="4EC8242F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157CDF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7A05A5"/>
    <w:rsid w:val="5DAE1A5C"/>
    <w:rsid w:val="5DB61475"/>
    <w:rsid w:val="5DD20DA8"/>
    <w:rsid w:val="5DFB1B8B"/>
    <w:rsid w:val="5E147D54"/>
    <w:rsid w:val="5E2A4A80"/>
    <w:rsid w:val="5E303390"/>
    <w:rsid w:val="5E597D54"/>
    <w:rsid w:val="5E5B413C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231AC"/>
    <w:rsid w:val="617A1764"/>
    <w:rsid w:val="619647ED"/>
    <w:rsid w:val="61A1335F"/>
    <w:rsid w:val="61B24465"/>
    <w:rsid w:val="61B31912"/>
    <w:rsid w:val="61DD1577"/>
    <w:rsid w:val="61E15449"/>
    <w:rsid w:val="61FC203F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C56C78"/>
    <w:rsid w:val="70CC084D"/>
    <w:rsid w:val="70F467DE"/>
    <w:rsid w:val="712B0468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4C5B19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D687CAA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0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06EAF7459EF44279877E81BD03037E44_13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v1.0_mb_3jg9wLv/8PkWLEuZQnEKQA==</vt:lpwstr>
  </property>
</Properties>
</file>