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DF85516">
      <w:bookmarkStart w:id="0" w:name="_GoBack"/>
      <w:bookmarkEnd w:id="0"/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-355600</wp:posOffset>
            </wp:positionV>
            <wp:extent cx="1205865" cy="1428750"/>
            <wp:effectExtent l="0" t="0" r="13335" b="3810"/>
            <wp:wrapNone/>
            <wp:docPr id="30" name="图片 30" descr="_Q8A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_Q8A54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-852805</wp:posOffset>
                </wp:positionV>
                <wp:extent cx="1472565" cy="565150"/>
                <wp:effectExtent l="0" t="0" r="0" b="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2565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 w:hint="default"/>
                                <w:b/>
                                <w:color w:val="000000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50"/>
                                <w:sz w:val="48"/>
                                <w:szCs w:val="48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5" style="width:115.95pt;height:44.5pt;margin-top:-67.15pt;margin-left:197.35pt;mso-height-relative:page;mso-width-relative:page;position:absolute;v-text-anchor:middle;z-index:251673600" coordsize="21600,21600" filled="f" stroked="f" strokeweight="2pt">
                <o:lock v:ext="edit" aspectratio="f"/>
                <v:textbox>
                  <w:txbxContent>
                    <w:p w14:paraId="22A0A28C">
                      <w:pPr>
                        <w:spacing w:line="480" w:lineRule="exact"/>
                        <w:rPr>
                          <w:rFonts w:ascii="微软雅黑" w:eastAsia="微软雅黑" w:hAnsi="微软雅黑" w:hint="default"/>
                          <w:b/>
                          <w:color w:val="000000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50"/>
                          <w:sz w:val="48"/>
                          <w:szCs w:val="48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-126365</wp:posOffset>
                </wp:positionV>
                <wp:extent cx="5448935" cy="53975"/>
                <wp:effectExtent l="0" t="0" r="18415" b="3175"/>
                <wp:wrapNone/>
                <wp:docPr id="29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935" cy="53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7" o:spid="_x0000_s1026" style="width:429.05pt;height:4.25pt;margin-top:-9.95pt;margin-left:84.7pt;mso-height-relative:page;mso-width-relative:page;position:absolute;z-index:251714560" coordsize="21600,21600" filled="t" fillcolor="#00b05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-40640</wp:posOffset>
                </wp:positionV>
                <wp:extent cx="5448935" cy="943610"/>
                <wp:effectExtent l="0" t="0" r="18415" b="8890"/>
                <wp:wrapNone/>
                <wp:docPr id="1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935" cy="9436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5" o:spid="_x0000_s1027" style="width:429.05pt;height:74.3pt;margin-top:-3.2pt;margin-left:84.7pt;mso-height-relative:page;mso-width-relative:page;position:absolute;z-index:251659264" coordsize="21600,21600" filled="t" fillcolor="#00b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-49530</wp:posOffset>
                </wp:positionV>
                <wp:extent cx="2562225" cy="1064895"/>
                <wp:effectExtent l="0" t="0" r="0" b="0"/>
                <wp:wrapNone/>
                <wp:docPr id="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2225" cy="10648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联系电话：135-0000-0000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111567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8" type="#_x0000_t202" style="width:201.75pt;height:83.85pt;margin-top:-3.9pt;margin-left:285.05pt;mso-height-relative:page;mso-width-relative:page;position:absolute;z-index:251661312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5ACF7E9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  <w:p w14:paraId="787B006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联系电话：135-0000-0000</w:t>
                      </w:r>
                    </w:p>
                    <w:p w14:paraId="63F7EF2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111567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@163.com</w:t>
                      </w:r>
                    </w:p>
                    <w:p w14:paraId="21AD0362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6D29AB6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-58420</wp:posOffset>
                </wp:positionV>
                <wp:extent cx="1132205" cy="986790"/>
                <wp:effectExtent l="0" t="0" r="0" b="0"/>
                <wp:wrapNone/>
                <wp:docPr id="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2205" cy="9867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籍贯：湖北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29" type="#_x0000_t202" style="width:89.15pt;height:77.7pt;margin-top:-4.6pt;margin-left:139.3pt;mso-height-relative:page;mso-width-relative:page;position:absolute;z-index:251677696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3CC7CF8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年龄：25岁</w:t>
                      </w:r>
                    </w:p>
                    <w:p w14:paraId="392B07E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 w14:paraId="555BB4F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籍贯：湖北</w:t>
                      </w:r>
                    </w:p>
                    <w:p w14:paraId="7DE4BA63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243DD3E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69215</wp:posOffset>
                </wp:positionV>
                <wp:extent cx="215900" cy="215900"/>
                <wp:effectExtent l="0" t="4445" r="0" b="8255"/>
                <wp:wrapNone/>
                <wp:docPr id="19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30" style="width:17pt;height:17pt;margin-top:5.45pt;margin-left:255.35pt;mso-height-relative:page;mso-width-relative:page;position:absolute;z-index:251700224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white" stroked="t" strokecolor="white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64135</wp:posOffset>
                </wp:positionV>
                <wp:extent cx="215900" cy="215900"/>
                <wp:effectExtent l="4445" t="4445" r="8255" b="8255"/>
                <wp:wrapNone/>
                <wp:docPr id="2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31" style="width:17pt;height:17pt;margin-top:5.05pt;margin-left:108.7pt;mso-height-relative:page;mso-width-relative:page;position:absolute;z-index:251704320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t" strokecolor="white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-866775</wp:posOffset>
                </wp:positionV>
                <wp:extent cx="1697990" cy="517525"/>
                <wp:effectExtent l="0" t="0" r="0" b="0"/>
                <wp:wrapNone/>
                <wp:docPr id="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7990" cy="5175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025F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>护士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32" style="width:133.7pt;height:40.75pt;margin-top:-68.25pt;margin-left:299pt;mso-height-relative:page;mso-width-relative:page;position:absolute;v-text-anchor:middle;z-index:251675648" coordsize="21600,21600" filled="f" stroked="f" strokeweight="2pt">
                <o:lock v:ext="edit" aspectratio="f"/>
                <v:textbox>
                  <w:txbxContent>
                    <w:p w14:paraId="08958E86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025F68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50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50"/>
                          <w:sz w:val="28"/>
                          <w:szCs w:val="28"/>
                          <w:lang w:eastAsia="zh-CN"/>
                        </w:rPr>
                        <w:t>护士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71C724AE"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-972185</wp:posOffset>
                </wp:positionV>
                <wp:extent cx="2682240" cy="565150"/>
                <wp:effectExtent l="0" t="0" r="0" b="0"/>
                <wp:wrapNone/>
                <wp:docPr id="1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2240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025F68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幼圆" w:eastAsia="幼圆" w:hAnsi="幼圆" w:cs="幼圆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  <w:r>
                              <w:rPr>
                                <w:rFonts w:ascii="幼圆" w:eastAsia="幼圆" w:hAnsi="幼圆" w:cs="幼圆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幼圆" w:eastAsia="幼圆" w:hAnsi="幼圆" w:cs="幼圆" w:hint="eastAsia"/>
                                <w:b w:val="0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33" style="width:211.2pt;height:44.5pt;margin-top:-76.55pt;margin-left:-63.8pt;mso-height-relative:page;mso-width-relative:page;position:absolute;v-text-anchor:middle;z-index:251698176" coordsize="21600,21600" filled="f" stroked="f" strokeweight="2pt">
                <o:lock v:ext="edit" aspectratio="f"/>
                <v:textbox>
                  <w:txbxContent>
                    <w:p w14:paraId="680C835D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025F68"/>
                          <w:sz w:val="48"/>
                          <w:szCs w:val="48"/>
                        </w:rPr>
                      </w:pPr>
                      <w:r>
                        <w:rPr>
                          <w:rFonts w:ascii="幼圆" w:eastAsia="幼圆" w:hAnsi="幼圆" w:cs="幼圆" w:hint="eastAsia"/>
                          <w:b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  <w:r>
                        <w:rPr>
                          <w:rFonts w:ascii="幼圆" w:eastAsia="幼圆" w:hAnsi="幼圆" w:cs="幼圆" w:hint="eastAsia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幼圆" w:eastAsia="幼圆" w:hAnsi="幼圆" w:cs="幼圆" w:hint="eastAsia"/>
                          <w:b w:val="0"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48"/>
                          <w:szCs w:val="48"/>
                        </w:rPr>
                        <w:t xml:space="preserve">   </w:t>
                      </w:r>
                    </w:p>
                    <w:p w14:paraId="0AE1818B"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-929005</wp:posOffset>
                </wp:positionV>
                <wp:extent cx="3076575" cy="457200"/>
                <wp:effectExtent l="0" t="0" r="9525" b="0"/>
                <wp:wrapNone/>
                <wp:docPr id="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6575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3" o:spid="_x0000_s1034" style="width:242.25pt;height:36pt;margin-top:-73.15pt;margin-left:-89.95pt;mso-height-relative:page;mso-width-relative:page;position:absolute;z-index:251671552" coordsize="21600,21600" filled="t" fillcolor="#00b050" stroked="f"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</w:p>
    <w:p w14:paraId="26886776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140335</wp:posOffset>
                </wp:positionV>
                <wp:extent cx="215900" cy="215900"/>
                <wp:effectExtent l="5080" t="5080" r="7620" b="7620"/>
                <wp:wrapNone/>
                <wp:docPr id="26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35" style="width:17pt;height:17pt;margin-top:11.05pt;margin-left:256.2pt;mso-height-relative:page;mso-width-relative:page;position:absolute;z-index:251708416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white" stroked="t" strokecolor="white" strokeweight="0.2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132080</wp:posOffset>
                </wp:positionV>
                <wp:extent cx="252095" cy="215900"/>
                <wp:effectExtent l="4445" t="0" r="10160" b="12700"/>
                <wp:wrapNone/>
                <wp:docPr id="2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81" w="108" stroke="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36" style="width:19.85pt;height:17pt;margin-top:10.4pt;margin-left:107.3pt;mso-height-relative:page;mso-width-relative:page;position:absolute;z-index:251706368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t" strokecolor="white">
                <v:stroke joinstyle="round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0B1EDCF8"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544195</wp:posOffset>
                </wp:positionV>
                <wp:extent cx="5448935" cy="53975"/>
                <wp:effectExtent l="0" t="0" r="18415" b="3175"/>
                <wp:wrapNone/>
                <wp:docPr id="28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935" cy="53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6" o:spid="_x0000_s1037" style="width:429.05pt;height:4.25pt;margin-top:42.85pt;margin-left:84.7pt;mso-height-relative:page;mso-width-relative:page;position:absolute;z-index:251712512" coordsize="21600,21600" filled="t" fillcolor="#00b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216535</wp:posOffset>
                </wp:positionV>
                <wp:extent cx="215900" cy="215900"/>
                <wp:effectExtent l="0" t="0" r="12700" b="12700"/>
                <wp:wrapNone/>
                <wp:docPr id="27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38" style="width:17pt;height:17pt;margin-top:17.05pt;margin-left:256.2pt;mso-height-relative:page;mso-width-relative:page;position:absolute;z-index:251710464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white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195580</wp:posOffset>
                </wp:positionV>
                <wp:extent cx="215900" cy="215900"/>
                <wp:effectExtent l="3810" t="3810" r="8890" b="8890"/>
                <wp:wrapNone/>
                <wp:docPr id="21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39" style="width:17pt;height:17pt;margin-top:15.4pt;margin-left:108.7pt;mso-height-relative:page;mso-width-relative:page;position:absolute;z-index:251702272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white" stroked="t" strokecolor="white">
                <v:stroke joinstyle="round"/>
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788035</wp:posOffset>
                </wp:positionV>
                <wp:extent cx="962660" cy="520065"/>
                <wp:effectExtent l="0" t="0" r="0" b="0"/>
                <wp:wrapNone/>
                <wp:docPr id="1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40" type="#_x0000_t202" style="width:75.8pt;height:40.95pt;margin-top:62.05pt;margin-left:-44.7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7E644DFC"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2025650</wp:posOffset>
                </wp:positionV>
                <wp:extent cx="1028065" cy="486410"/>
                <wp:effectExtent l="0" t="0" r="0" b="0"/>
                <wp:wrapNone/>
                <wp:docPr id="1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1" type="#_x0000_t202" style="width:80.95pt;height:38.3pt;margin-top:159.5pt;margin-left:-42.6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4AE2FE99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6300470</wp:posOffset>
                </wp:positionV>
                <wp:extent cx="1028065" cy="543560"/>
                <wp:effectExtent l="0" t="0" r="0" b="0"/>
                <wp:wrapNone/>
                <wp:docPr id="1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42" type="#_x0000_t202" style="width:80.95pt;height:42.8pt;margin-top:496.1pt;margin-left:-41.2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6BF83279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7691120</wp:posOffset>
                </wp:positionV>
                <wp:extent cx="976630" cy="534035"/>
                <wp:effectExtent l="0" t="0" r="0" b="0"/>
                <wp:wrapNone/>
                <wp:docPr id="1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663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43" type="#_x0000_t202" style="width:76.9pt;height:42.05pt;margin-top:605.6pt;margin-left:-39.2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30040BA8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7863840</wp:posOffset>
                </wp:positionV>
                <wp:extent cx="1138555" cy="295910"/>
                <wp:effectExtent l="0" t="0" r="4445" b="8890"/>
                <wp:wrapNone/>
                <wp:docPr id="15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8555" cy="295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2" o:spid="_x0000_s1044" style="width:89.65pt;height:23.3pt;margin-top:619.2pt;margin-left:-47.85pt;mso-height-relative:page;mso-width-relative:page;position:absolute;z-index:251694080" coordsize="21600,21600" filled="t" fillcolor="#00b05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6464935</wp:posOffset>
                </wp:positionV>
                <wp:extent cx="1138555" cy="295910"/>
                <wp:effectExtent l="0" t="0" r="4445" b="8890"/>
                <wp:wrapNone/>
                <wp:docPr id="13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8555" cy="295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1" o:spid="_x0000_s1045" style="width:89.65pt;height:23.3pt;margin-top:509.05pt;margin-left:-49.6pt;mso-height-relative:page;mso-width-relative:page;position:absolute;z-index:251689984" coordsize="21600,21600" filled="t" fillcolor="#00b05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2190750</wp:posOffset>
                </wp:positionV>
                <wp:extent cx="1138555" cy="295910"/>
                <wp:effectExtent l="0" t="0" r="4445" b="8890"/>
                <wp:wrapNone/>
                <wp:docPr id="11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8555" cy="295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0" o:spid="_x0000_s1046" style="width:89.65pt;height:23.3pt;margin-top:172.5pt;margin-left:-50.7pt;mso-height-relative:page;mso-width-relative:page;position:absolute;z-index:251685888" coordsize="21600,21600" filled="t" fillcolor="#00b05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955675</wp:posOffset>
                </wp:positionV>
                <wp:extent cx="1138555" cy="295910"/>
                <wp:effectExtent l="0" t="0" r="4445" b="8890"/>
                <wp:wrapNone/>
                <wp:docPr id="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8555" cy="295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9" o:spid="_x0000_s1047" style="width:89.65pt;height:23.3pt;margin-top:75.25pt;margin-left:-52.45pt;mso-height-relative:page;mso-width-relative:page;position:absolute;z-index:251681792" coordsize="21600,21600" filled="t" fillcolor="#00b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1315085</wp:posOffset>
                </wp:positionV>
                <wp:extent cx="6644640" cy="656590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64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80" w:right="0" w:hanging="48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.06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lang w:eastAsia="zh-CN"/>
                              </w:rPr>
                              <w:t>南京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市卫生职业技术学院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  护理学专业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  大专   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主修课程：内科，外科，妇科儿科，基础护理，正常人体结构，正常人体功能，中医，病理学等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8" type="#_x0000_t202" style="width:523.2pt;height:51.7pt;margin-top:103.55pt;margin-left:-56.7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49C32BB7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80" w:right="0" w:hanging="480" w:leftChars="0" w:rightChars="0" w:hangingChars="200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>.09-201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.06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lang w:eastAsia="zh-CN"/>
                        </w:rPr>
                        <w:t>南京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市卫生职业技术学院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  护理学专业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  大专   </w:t>
                      </w:r>
                    </w:p>
                    <w:p w14:paraId="13E613CA">
                      <w:pPr>
                        <w:pStyle w:val="Style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主修课程：内科，外科，妇科儿科，基础护理，正常人体结构，正常人体功能，中医，病理学等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。</w:t>
                      </w:r>
                    </w:p>
                    <w:p w14:paraId="02988373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 xml:space="preserve">      </w:t>
                      </w:r>
                    </w:p>
                    <w:p w14:paraId="3B4CA069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2533015</wp:posOffset>
                </wp:positionV>
                <wp:extent cx="6564630" cy="2361565"/>
                <wp:effectExtent l="0" t="0" r="0" b="0"/>
                <wp:wrapNone/>
                <wp:docPr id="2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4630" cy="23615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9-201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6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南京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医科大学第一附属医院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实习护士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在护士长领导和护师指导下，认真执行各项规章制度和技术操作规程，正确执行医嘱，做好三查七对，先后在6个科室轮岗实习，全方面了解护士工作的各项内容；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做好基础护理工作。经常巡视病房，密切观察病人病情变化，了解病人心理动态，发生异常及时报告或处理。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协助医师进行各项诊疗工作，负责采集各种检验标本。掌握常用消毒液的浓度、配制及用法。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参加护理教学，指导护生和护理员、卫生员工作。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在护士长的领导下，做好病房及物品管理，消毒隔离、药品和器材请领保管等工作。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9" style="width:516.9pt;height:185.95pt;margin-top:199.45pt;margin-left:-56.7pt;mso-height-relative:page;mso-width-relative:page;position:absolute;v-text-anchor:middle;z-index:251665408" coordsize="21600,21600" filled="f" stroked="f" strokeweight="2pt">
                <o:lock v:ext="edit" aspectratio="f"/>
                <v:textbox>
                  <w:txbxContent>
                    <w:p w14:paraId="107938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9-201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6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eastAsia="zh-CN"/>
                        </w:rPr>
                        <w:t>南京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医科大学第一附属医院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实习护士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 w14:paraId="4FF872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在护士长领导和护师指导下，认真执行各项规章制度和技术操作规程，正确执行医嘱，做好三查七对，先后在6个科室轮岗实习，全方面了解护士工作的各项内容；</w:t>
                      </w:r>
                    </w:p>
                    <w:p w14:paraId="0AA8F44A"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做好基础护理工作。经常巡视病房，密切观察病人病情变化，了解病人心理动态，发生异常及时报告或处理。</w:t>
                      </w:r>
                    </w:p>
                    <w:p w14:paraId="3C1467DA"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协助医师进行各项诊疗工作，负责采集各种检验标本。掌握常用消毒液的浓度、配制及用法。</w:t>
                      </w:r>
                    </w:p>
                    <w:p w14:paraId="71FA8160"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参加护理教学，指导护生和护理员、卫生员工作。</w:t>
                      </w:r>
                    </w:p>
                    <w:p w14:paraId="0520CE63"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在护士长的领导下，做好病房及物品管理，消毒隔离、药品和器材请领保管等工作。</w:t>
                      </w:r>
                    </w:p>
                    <w:p w14:paraId="6D010D14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4780915</wp:posOffset>
                </wp:positionV>
                <wp:extent cx="6564630" cy="1390015"/>
                <wp:effectExtent l="0" t="0" r="0" b="0"/>
                <wp:wrapNone/>
                <wp:docPr id="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4630" cy="13900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9-2016.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6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南京第一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医院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见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习护士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在护士长领导和护师指导下，认真执行各项规章制度和技术操作规程，正确执行医嘱，做好三查七对，先后在6个科室轮岗实习，全方面了解护士工作的各项内容；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做好基础护理工作。经常巡视病房，密切观察病人病情变化，了解病人心理动态，发生异常及时报告或处理。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0" style="width:516.9pt;height:109.45pt;margin-top:376.45pt;margin-left:-57.45pt;mso-height-relative:page;mso-width-relative:page;position:absolute;v-text-anchor:middle;z-index:251679744" coordsize="21600,21600" filled="f" stroked="f" strokeweight="2pt">
                <o:lock v:ext="edit" aspectratio="f"/>
                <v:textbox>
                  <w:txbxContent>
                    <w:p w14:paraId="42C1D0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2015.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9-2016.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6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eastAsia="zh-CN"/>
                        </w:rPr>
                        <w:t>南京第一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医院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eastAsia="zh-CN"/>
                        </w:rPr>
                        <w:t>见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习护士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 w14:paraId="6A7D91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在护士长领导和护师指导下，认真执行各项规章制度和技术操作规程，正确执行医嘱，做好三查七对，先后在6个科室轮岗实习，全方面了解护士工作的各项内容；</w:t>
                      </w:r>
                    </w:p>
                    <w:p w14:paraId="4A2EEBF2"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做好基础护理工作。经常巡视病房，密切观察病人病情变化，了解病人心理动态，发生异常及时报告或处理。</w:t>
                      </w:r>
                    </w:p>
                    <w:p w14:paraId="2AC4D206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6767830</wp:posOffset>
                </wp:positionV>
                <wp:extent cx="6606540" cy="972820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6540" cy="97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口腔护理技术、鼻饲技术、导尿技术、胃肠减压技术、灌肠技术、静脉采血技术、静脉注射法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肌内注射技术、皮内注射技术、经鼻／口腔吸痰法、经气管插管、心电监测技术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无菌操作、心肺复苏、吸氧、口腔护理、雾化吸入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1" type="#_x0000_t202" style="width:520.2pt;height:76.6pt;margin-top:532.9pt;margin-left:-56.1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E61309F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口腔护理技术、鼻饲技术、导尿技术、胃肠减压技术、灌肠技术、静脉采血技术、静脉注射法</w:t>
                      </w:r>
                    </w:p>
                    <w:p w14:paraId="7378FA65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肌内注射技术、皮内注射技术、经鼻／口腔吸痰法、经气管插管、心电监测技术</w:t>
                      </w:r>
                    </w:p>
                    <w:p w14:paraId="59CF2964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8207375</wp:posOffset>
                </wp:positionV>
                <wp:extent cx="6203315" cy="883285"/>
                <wp:effectExtent l="0" t="0" r="0" b="0"/>
                <wp:wrapNone/>
                <wp:docPr id="2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03315" cy="883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>护理学专业毕业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，专业成绩优秀，具备较强学习能力和适应能力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相关实习经历，熟悉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工作流程，有团队精神，能快速融入新团队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2" type="#_x0000_t202" style="width:488.45pt;height:69.55pt;margin-top:646.25pt;margin-left:-55.2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78E47BD"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>护理学专业毕业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，专业成绩优秀，具备较强学习能力和适应能力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。</w:t>
                      </w:r>
                    </w:p>
                    <w:p w14:paraId="77E57266"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有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医院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相关实习经历，熟悉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医院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工作流程，有团队精神，能快速融入新团队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。</w:t>
                      </w:r>
                    </w:p>
                    <w:p w14:paraId="17B7D299">
                      <w:pPr>
                        <w:pStyle w:val="1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Chars="0"/>
                        <w:rPr>
                          <w:rFonts w:ascii="微软雅黑" w:eastAsia="微软雅黑" w:hAnsi="微软雅黑" w:cs="微软雅黑"/>
                        </w:rPr>
                      </w:pPr>
                    </w:p>
                    <w:p w14:paraId="4EDF59C0">
                      <w:pPr>
                        <w:pStyle w:val="Style1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ind w:left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9435BF"/>
    <w:multiLevelType w:val="singleLevel"/>
    <w:tmpl w:val="589435BF"/>
    <w:lvl w:ilvl="0">
      <w:start w:val="1"/>
      <w:numFmt w:val="bullet"/>
      <w:lvlText w:val="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77263C"/>
    <w:rsid w:val="00045A48"/>
    <w:rsid w:val="001F4D74"/>
    <w:rsid w:val="00274BE6"/>
    <w:rsid w:val="002A75DD"/>
    <w:rsid w:val="003673AE"/>
    <w:rsid w:val="003C589B"/>
    <w:rsid w:val="00527BA8"/>
    <w:rsid w:val="00586C3C"/>
    <w:rsid w:val="00622797"/>
    <w:rsid w:val="006928E1"/>
    <w:rsid w:val="007276A0"/>
    <w:rsid w:val="00736A3D"/>
    <w:rsid w:val="00767883"/>
    <w:rsid w:val="007916BC"/>
    <w:rsid w:val="00892F87"/>
    <w:rsid w:val="00937838"/>
    <w:rsid w:val="00992B9A"/>
    <w:rsid w:val="00A43842"/>
    <w:rsid w:val="00AE56D1"/>
    <w:rsid w:val="00B2128C"/>
    <w:rsid w:val="00C1483D"/>
    <w:rsid w:val="00C97121"/>
    <w:rsid w:val="00CC7A2F"/>
    <w:rsid w:val="00D659E5"/>
    <w:rsid w:val="00D77FFC"/>
    <w:rsid w:val="00E8372E"/>
    <w:rsid w:val="00EC5C85"/>
    <w:rsid w:val="00F934E2"/>
    <w:rsid w:val="00FA3476"/>
    <w:rsid w:val="05CB6F42"/>
    <w:rsid w:val="074C20A8"/>
    <w:rsid w:val="1EE23CDF"/>
    <w:rsid w:val="24114F89"/>
    <w:rsid w:val="31E52F02"/>
    <w:rsid w:val="3277263C"/>
    <w:rsid w:val="4C6E3212"/>
    <w:rsid w:val="5F165E7E"/>
    <w:rsid w:val="66DE5D5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5252;&#22763;&#31616;&#21382;&#12305;&#31616;&#32422;&#31616;&#21382;&#20010;&#24615;&#31616;&#21382;&#24212;&#23626;&#29983;&#31616;&#21382;&#36890;&#29992;&#31616;&#21382;539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【护士简历】简约简历个性简历应届生简历通用简历539.docx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6AF1421A3F6A4E58A22AD24A82B19075_13</vt:lpwstr>
  </property>
  <property fmtid="{D5CDD505-2E9C-101B-9397-08002B2CF9AE}" pid="3" name="KSOProductBuildVer">
    <vt:lpwstr>2052-12.1.0.18276</vt:lpwstr>
  </property>
</Properties>
</file>