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9D2F508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-1205230</wp:posOffset>
                </wp:positionH>
                <wp:positionV relativeFrom="paragraph">
                  <wp:posOffset>1270</wp:posOffset>
                </wp:positionV>
                <wp:extent cx="7632065" cy="1059180"/>
                <wp:effectExtent l="0" t="0" r="6985" b="762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7950" y="963295"/>
                          <a:ext cx="7632065" cy="10591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600.95pt;height:83.4pt;margin-top:0.1pt;margin-left:-94.9pt;mso-height-relative:page;mso-width-relative:page;position:absolute;v-text-anchor:middle;z-index:251675648" coordsize="21600,21600" filled="t" fillcolor="#ededed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4624705</wp:posOffset>
            </wp:positionH>
            <wp:positionV relativeFrom="paragraph">
              <wp:posOffset>-506095</wp:posOffset>
            </wp:positionV>
            <wp:extent cx="1409065" cy="1409065"/>
            <wp:effectExtent l="34925" t="34925" r="99060" b="99060"/>
            <wp:wrapNone/>
            <wp:docPr id="114" name="图片 114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114" descr="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065" cy="1409065"/>
                    </a:xfrm>
                    <a:prstGeom prst="rect">
                      <a:avLst/>
                    </a:prstGeom>
                    <a:ln w="19050">
                      <a:solidFill>
                        <a:schemeClr val="bg1">
                          <a:lumMod val="75000"/>
                        </a:schemeClr>
                      </a:solidFill>
                    </a:ln>
                    <a:effectLst>
                      <a:outerShdw blurRad="50800" dist="38100" dir="2700000" sx="100000" sy="100000" kx="0" ky="0" algn="tl" rotWithShape="0">
                        <a:schemeClr val="bg1">
                          <a:lumMod val="75000"/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-1499235</wp:posOffset>
                </wp:positionH>
                <wp:positionV relativeFrom="paragraph">
                  <wp:posOffset>-594995</wp:posOffset>
                </wp:positionV>
                <wp:extent cx="5024755" cy="607695"/>
                <wp:effectExtent l="0" t="0" r="4445" b="1905"/>
                <wp:wrapNone/>
                <wp:docPr id="2" name="梯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91135" y="81915"/>
                          <a:ext cx="5024755" cy="607695"/>
                        </a:xfrm>
                        <a:prstGeom prst="trapezoid">
                          <a:avLst>
                            <a:gd name="adj" fmla="val 42563"/>
                          </a:avLst>
                        </a:prstGeom>
                        <a:solidFill>
                          <a:srgbClr val="4484C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width:395.65pt;height:47.85pt;margin-top:-46.85pt;margin-left:-118.05pt;mso-height-relative:page;mso-width-relative:page;position:absolute;v-text-anchor:middle;z-index:251673600" coordsize="5024755,607695" path="m,607695l258653,,4766101,,5024755,607695xe" filled="t" fillcolor="#4484c1" stroked="f" strokeweight="1pt">
                <v:stroke joinstyle="miter"/>
                <v:path o:connecttype="custom" o:connectlocs="2512377,0;129326,303847;2512377,607695;4895428,303847" o:connectangles="247,164,82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-474980</wp:posOffset>
                </wp:positionH>
                <wp:positionV relativeFrom="paragraph">
                  <wp:posOffset>5715</wp:posOffset>
                </wp:positionV>
                <wp:extent cx="4370705" cy="1020445"/>
                <wp:effectExtent l="0" t="0" r="0" b="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70705" cy="1020445"/>
                          <a:chOff x="7689" y="1804"/>
                          <a:chExt cx="6883" cy="1607"/>
                        </a:xfrm>
                      </wpg:grpSpPr>
                      <wps:wsp xmlns:wps="http://schemas.microsoft.com/office/word/2010/wordprocessingShape">
                        <wps:cNvPr id="41" name="文本框 9"/>
                        <wps:cNvSpPr/>
                        <wps:spPr>
                          <a:xfrm>
                            <a:off x="11847" y="1804"/>
                            <a:ext cx="2725" cy="1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textAlignment w:val="auto"/>
                                <w:rPr>
                                  <w:rFonts w:ascii="汉仪中黑简" w:eastAsia="汉仪中黑简" w:hAnsi="汉仪中黑简" w:cs="汉仪中黑简" w:hint="default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中黑简" w:eastAsia="汉仪中黑简" w:hAnsi="汉仪中黑简" w:cs="汉仪中黑简" w:hint="default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手机：1</w:t>
                              </w:r>
                              <w:r>
                                <w:rPr>
                                  <w:rFonts w:ascii="汉仪中黑简" w:eastAsia="汉仪中黑简" w:hAnsi="汉仪中黑简" w:cs="汉仪中黑简" w:hint="eastAsia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81-XXXX-XXXX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textAlignment w:val="auto"/>
                                <w:rPr>
                                  <w:rFonts w:ascii="汉仪中黑简" w:eastAsia="汉仪中黑简" w:hAnsi="汉仪中黑简" w:cs="汉仪中黑简" w:hint="default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中黑简" w:eastAsia="汉仪中黑简" w:hAnsi="汉仪中黑简" w:cs="汉仪中黑简" w:hint="default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Email：</w:t>
                              </w:r>
                              <w:r>
                                <w:rPr>
                                  <w:rFonts w:ascii="汉仪中黑简" w:eastAsia="汉仪中黑简" w:hAnsi="汉仪中黑简" w:cs="汉仪中黑简" w:hint="eastAsia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XXXX</w:t>
                              </w:r>
                              <w:r>
                                <w:rPr>
                                  <w:rFonts w:ascii="汉仪中黑简" w:eastAsia="汉仪中黑简" w:hAnsi="汉仪中黑简" w:cs="汉仪中黑简" w:hint="default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@</w:t>
                              </w:r>
                              <w:r>
                                <w:rPr>
                                  <w:rFonts w:ascii="汉仪中黑简" w:eastAsia="汉仪中黑简" w:hAnsi="汉仪中黑简" w:cs="汉仪中黑简" w:hint="eastAsia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163</w:t>
                              </w:r>
                              <w:r>
                                <w:rPr>
                                  <w:rFonts w:ascii="汉仪中黑简" w:eastAsia="汉仪中黑简" w:hAnsi="汉仪中黑简" w:cs="汉仪中黑简" w:hint="default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.com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textAlignment w:val="auto"/>
                                <w:rPr>
                                  <w:rFonts w:ascii="汉仪中黑简" w:eastAsia="汉仪中黑简" w:hAnsi="汉仪中黑简" w:cs="汉仪中黑简" w:hint="default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中黑简" w:eastAsia="汉仪中黑简" w:hAnsi="汉仪中黑简" w:cs="汉仪中黑简" w:hint="default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微信号：</w:t>
                              </w:r>
                              <w:r>
                                <w:rPr>
                                  <w:rFonts w:ascii="汉仪中黑简" w:eastAsia="汉仪中黑简" w:hAnsi="汉仪中黑简" w:cs="汉仪中黑简" w:hint="eastAsia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XXXXXXX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595959" w:themeColor="text1" w:themeTint="A6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vert="horz" wrap="square"/>
                      </wps:wsp>
                      <wps:wsp xmlns:wps="http://schemas.microsoft.com/office/word/2010/wordprocessingShape">
                        <wps:cNvPr id="70" name="文本框 9"/>
                        <wps:cNvSpPr/>
                        <wps:spPr>
                          <a:xfrm>
                            <a:off x="8144" y="1832"/>
                            <a:ext cx="2790" cy="1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textAlignment w:val="auto"/>
                                <w:rPr>
                                  <w:rFonts w:ascii="汉仪中黑简" w:eastAsia="汉仪中黑简" w:hAnsi="汉仪中黑简" w:cs="汉仪中黑简" w:hint="eastAsia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中黑简" w:eastAsia="汉仪中黑简" w:hAnsi="汉仪中黑简" w:cs="汉仪中黑简" w:hint="eastAsia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出生日期：19XX.08.10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textAlignment w:val="auto"/>
                                <w:rPr>
                                  <w:rFonts w:ascii="汉仪中黑简" w:eastAsia="汉仪中黑简" w:hAnsi="汉仪中黑简" w:cs="汉仪中黑简" w:hint="eastAsia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中黑简" w:eastAsia="汉仪中黑简" w:hAnsi="汉仪中黑简" w:cs="汉仪中黑简" w:hint="eastAsia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现居地址：广东 珠海 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textAlignment w:val="auto"/>
                                <w:rPr>
                                  <w:rFonts w:ascii="汉仪中黑简" w:eastAsia="汉仪中黑简" w:hAnsi="汉仪中黑简" w:cs="汉仪中黑简" w:hint="eastAsia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中黑简" w:eastAsia="汉仪中黑简" w:hAnsi="汉仪中黑简" w:cs="汉仪中黑简" w:hint="eastAsia"/>
                                  <w:color w:val="595959" w:themeColor="text1" w:themeTint="A6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最高学历：大学本科</w:t>
                              </w:r>
                            </w:p>
                          </w:txbxContent>
                        </wps:txbx>
                        <wps:bodyPr vert="horz" wrap="square"/>
                      </wps:wsp>
                      <wps:wsp xmlns:wps="http://schemas.microsoft.com/office/word/2010/wordprocessingShape">
                        <wps:cNvPr id="221" name="Freeform 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92" y="2084"/>
                            <a:ext cx="283" cy="283"/>
                          </a:xfrm>
                          <a:custGeom>
                            <a:avLst/>
                            <a:gdLst>
                              <a:gd name="T0" fmla="*/ 95593 w 426"/>
                              <a:gd name="T1" fmla="*/ 0 h 426"/>
                              <a:gd name="T2" fmla="*/ 95593 w 426"/>
                              <a:gd name="T3" fmla="*/ 0 h 426"/>
                              <a:gd name="T4" fmla="*/ 0 w 426"/>
                              <a:gd name="T5" fmla="*/ 96044 h 426"/>
                              <a:gd name="T6" fmla="*/ 95593 w 426"/>
                              <a:gd name="T7" fmla="*/ 191636 h 426"/>
                              <a:gd name="T8" fmla="*/ 191636 w 426"/>
                              <a:gd name="T9" fmla="*/ 96044 h 426"/>
                              <a:gd name="T10" fmla="*/ 95593 w 426"/>
                              <a:gd name="T11" fmla="*/ 0 h 426"/>
                              <a:gd name="T12" fmla="*/ 103258 w 426"/>
                              <a:gd name="T13" fmla="*/ 175854 h 426"/>
                              <a:gd name="T14" fmla="*/ 103258 w 426"/>
                              <a:gd name="T15" fmla="*/ 175854 h 426"/>
                              <a:gd name="T16" fmla="*/ 103258 w 426"/>
                              <a:gd name="T17" fmla="*/ 131665 h 426"/>
                              <a:gd name="T18" fmla="*/ 87476 w 426"/>
                              <a:gd name="T19" fmla="*/ 131665 h 426"/>
                              <a:gd name="T20" fmla="*/ 87476 w 426"/>
                              <a:gd name="T21" fmla="*/ 175854 h 426"/>
                              <a:gd name="T22" fmla="*/ 15782 w 426"/>
                              <a:gd name="T23" fmla="*/ 103709 h 426"/>
                              <a:gd name="T24" fmla="*/ 59520 w 426"/>
                              <a:gd name="T25" fmla="*/ 103709 h 426"/>
                              <a:gd name="T26" fmla="*/ 59520 w 426"/>
                              <a:gd name="T27" fmla="*/ 87927 h 426"/>
                              <a:gd name="T28" fmla="*/ 15782 w 426"/>
                              <a:gd name="T29" fmla="*/ 87927 h 426"/>
                              <a:gd name="T30" fmla="*/ 87476 w 426"/>
                              <a:gd name="T31" fmla="*/ 19840 h 426"/>
                              <a:gd name="T32" fmla="*/ 87476 w 426"/>
                              <a:gd name="T33" fmla="*/ 64029 h 426"/>
                              <a:gd name="T34" fmla="*/ 103258 w 426"/>
                              <a:gd name="T35" fmla="*/ 64029 h 426"/>
                              <a:gd name="T36" fmla="*/ 103258 w 426"/>
                              <a:gd name="T37" fmla="*/ 19840 h 426"/>
                              <a:gd name="T38" fmla="*/ 171345 w 426"/>
                              <a:gd name="T39" fmla="*/ 87927 h 426"/>
                              <a:gd name="T40" fmla="*/ 131665 w 426"/>
                              <a:gd name="T41" fmla="*/ 87927 h 426"/>
                              <a:gd name="T42" fmla="*/ 131665 w 426"/>
                              <a:gd name="T43" fmla="*/ 103709 h 426"/>
                              <a:gd name="T44" fmla="*/ 171345 w 426"/>
                              <a:gd name="T45" fmla="*/ 103709 h 426"/>
                              <a:gd name="T46" fmla="*/ 103258 w 426"/>
                              <a:gd name="T47" fmla="*/ 175854 h 42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fill="norm" h="426" w="426" stroke="1">
                                <a:moveTo>
                                  <a:pt x="212" y="0"/>
                                </a:moveTo>
                                <a:lnTo>
                                  <a:pt x="212" y="0"/>
                                </a:lnTo>
                                <a:cubicBezTo>
                                  <a:pt x="97" y="0"/>
                                  <a:pt x="0" y="97"/>
                                  <a:pt x="0" y="213"/>
                                </a:cubicBezTo>
                                <a:cubicBezTo>
                                  <a:pt x="0" y="336"/>
                                  <a:pt x="97" y="425"/>
                                  <a:pt x="212" y="425"/>
                                </a:cubicBezTo>
                                <a:cubicBezTo>
                                  <a:pt x="327" y="425"/>
                                  <a:pt x="425" y="336"/>
                                  <a:pt x="425" y="213"/>
                                </a:cubicBezTo>
                                <a:cubicBezTo>
                                  <a:pt x="425" y="97"/>
                                  <a:pt x="327" y="0"/>
                                  <a:pt x="212" y="0"/>
                                </a:cubicBezTo>
                                <a:close/>
                                <a:moveTo>
                                  <a:pt x="229" y="390"/>
                                </a:moveTo>
                                <a:lnTo>
                                  <a:pt x="229" y="390"/>
                                </a:lnTo>
                                <a:cubicBezTo>
                                  <a:pt x="229" y="292"/>
                                  <a:pt x="229" y="292"/>
                                  <a:pt x="229" y="292"/>
                                </a:cubicBezTo>
                                <a:cubicBezTo>
                                  <a:pt x="194" y="292"/>
                                  <a:pt x="194" y="292"/>
                                  <a:pt x="194" y="292"/>
                                </a:cubicBezTo>
                                <a:cubicBezTo>
                                  <a:pt x="194" y="390"/>
                                  <a:pt x="194" y="390"/>
                                  <a:pt x="194" y="390"/>
                                </a:cubicBezTo>
                                <a:cubicBezTo>
                                  <a:pt x="114" y="380"/>
                                  <a:pt x="44" y="310"/>
                                  <a:pt x="35" y="230"/>
                                </a:cubicBezTo>
                                <a:cubicBezTo>
                                  <a:pt x="132" y="230"/>
                                  <a:pt x="132" y="230"/>
                                  <a:pt x="132" y="230"/>
                                </a:cubicBezTo>
                                <a:cubicBezTo>
                                  <a:pt x="132" y="195"/>
                                  <a:pt x="132" y="195"/>
                                  <a:pt x="132" y="195"/>
                                </a:cubicBezTo>
                                <a:cubicBezTo>
                                  <a:pt x="35" y="195"/>
                                  <a:pt x="35" y="195"/>
                                  <a:pt x="35" y="195"/>
                                </a:cubicBezTo>
                                <a:cubicBezTo>
                                  <a:pt x="44" y="115"/>
                                  <a:pt x="114" y="53"/>
                                  <a:pt x="194" y="44"/>
                                </a:cubicBezTo>
                                <a:cubicBezTo>
                                  <a:pt x="194" y="142"/>
                                  <a:pt x="194" y="142"/>
                                  <a:pt x="194" y="142"/>
                                </a:cubicBezTo>
                                <a:cubicBezTo>
                                  <a:pt x="229" y="142"/>
                                  <a:pt x="229" y="142"/>
                                  <a:pt x="229" y="142"/>
                                </a:cubicBezTo>
                                <a:cubicBezTo>
                                  <a:pt x="229" y="44"/>
                                  <a:pt x="229" y="44"/>
                                  <a:pt x="229" y="44"/>
                                </a:cubicBezTo>
                                <a:cubicBezTo>
                                  <a:pt x="310" y="53"/>
                                  <a:pt x="380" y="115"/>
                                  <a:pt x="380" y="195"/>
                                </a:cubicBezTo>
                                <a:cubicBezTo>
                                  <a:pt x="292" y="195"/>
                                  <a:pt x="292" y="195"/>
                                  <a:pt x="292" y="195"/>
                                </a:cubicBezTo>
                                <a:cubicBezTo>
                                  <a:pt x="292" y="230"/>
                                  <a:pt x="292" y="230"/>
                                  <a:pt x="292" y="230"/>
                                </a:cubicBezTo>
                                <a:cubicBezTo>
                                  <a:pt x="380" y="230"/>
                                  <a:pt x="380" y="230"/>
                                  <a:pt x="380" y="230"/>
                                </a:cubicBezTo>
                                <a:cubicBezTo>
                                  <a:pt x="380" y="310"/>
                                  <a:pt x="310" y="380"/>
                                  <a:pt x="229" y="39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484C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78" name="Freeform 7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89" y="2525"/>
                            <a:ext cx="289" cy="255"/>
                          </a:xfrm>
                          <a:custGeom>
                            <a:avLst/>
                            <a:gdLst>
                              <a:gd name="T0" fmla="*/ 203452 w 461"/>
                              <a:gd name="T1" fmla="*/ 95902 h 409"/>
                              <a:gd name="T2" fmla="*/ 203452 w 461"/>
                              <a:gd name="T3" fmla="*/ 95902 h 409"/>
                              <a:gd name="T4" fmla="*/ 111425 w 461"/>
                              <a:gd name="T5" fmla="*/ 7654 h 409"/>
                              <a:gd name="T6" fmla="*/ 95636 w 461"/>
                              <a:gd name="T7" fmla="*/ 7654 h 409"/>
                              <a:gd name="T8" fmla="*/ 4060 w 461"/>
                              <a:gd name="T9" fmla="*/ 95902 h 409"/>
                              <a:gd name="T10" fmla="*/ 8120 w 461"/>
                              <a:gd name="T11" fmla="*/ 103556 h 409"/>
                              <a:gd name="T12" fmla="*/ 27969 w 461"/>
                              <a:gd name="T13" fmla="*/ 103556 h 409"/>
                              <a:gd name="T14" fmla="*/ 27969 w 461"/>
                              <a:gd name="T15" fmla="*/ 175595 h 409"/>
                              <a:gd name="T16" fmla="*/ 35638 w 461"/>
                              <a:gd name="T17" fmla="*/ 183700 h 409"/>
                              <a:gd name="T18" fmla="*/ 79847 w 461"/>
                              <a:gd name="T19" fmla="*/ 183700 h 409"/>
                              <a:gd name="T20" fmla="*/ 79847 w 461"/>
                              <a:gd name="T21" fmla="*/ 111661 h 409"/>
                              <a:gd name="T22" fmla="*/ 127665 w 461"/>
                              <a:gd name="T23" fmla="*/ 111661 h 409"/>
                              <a:gd name="T24" fmla="*/ 127665 w 461"/>
                              <a:gd name="T25" fmla="*/ 183700 h 409"/>
                              <a:gd name="T26" fmla="*/ 171874 w 461"/>
                              <a:gd name="T27" fmla="*/ 183700 h 409"/>
                              <a:gd name="T28" fmla="*/ 179543 w 461"/>
                              <a:gd name="T29" fmla="*/ 175595 h 409"/>
                              <a:gd name="T30" fmla="*/ 179543 w 461"/>
                              <a:gd name="T31" fmla="*/ 103556 h 409"/>
                              <a:gd name="T32" fmla="*/ 199843 w 461"/>
                              <a:gd name="T33" fmla="*/ 103556 h 409"/>
                              <a:gd name="T34" fmla="*/ 203452 w 461"/>
                              <a:gd name="T35" fmla="*/ 95902 h 40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409" w="461" stroke="1">
                                <a:moveTo>
                                  <a:pt x="451" y="213"/>
                                </a:moveTo>
                                <a:lnTo>
                                  <a:pt x="451" y="213"/>
                                </a:lnTo>
                                <a:cubicBezTo>
                                  <a:pt x="247" y="17"/>
                                  <a:pt x="247" y="17"/>
                                  <a:pt x="247" y="17"/>
                                </a:cubicBezTo>
                                <a:cubicBezTo>
                                  <a:pt x="238" y="0"/>
                                  <a:pt x="221" y="0"/>
                                  <a:pt x="212" y="17"/>
                                </a:cubicBezTo>
                                <a:cubicBezTo>
                                  <a:pt x="9" y="213"/>
                                  <a:pt x="9" y="213"/>
                                  <a:pt x="9" y="213"/>
                                </a:cubicBezTo>
                                <a:cubicBezTo>
                                  <a:pt x="0" y="221"/>
                                  <a:pt x="9" y="230"/>
                                  <a:pt x="18" y="230"/>
                                </a:cubicBezTo>
                                <a:cubicBezTo>
                                  <a:pt x="62" y="230"/>
                                  <a:pt x="62" y="230"/>
                                  <a:pt x="62" y="230"/>
                                </a:cubicBezTo>
                                <a:cubicBezTo>
                                  <a:pt x="62" y="390"/>
                                  <a:pt x="62" y="390"/>
                                  <a:pt x="62" y="390"/>
                                </a:cubicBezTo>
                                <a:cubicBezTo>
                                  <a:pt x="62" y="399"/>
                                  <a:pt x="62" y="408"/>
                                  <a:pt x="79" y="408"/>
                                </a:cubicBezTo>
                                <a:cubicBezTo>
                                  <a:pt x="177" y="408"/>
                                  <a:pt x="177" y="408"/>
                                  <a:pt x="177" y="408"/>
                                </a:cubicBezTo>
                                <a:cubicBezTo>
                                  <a:pt x="177" y="248"/>
                                  <a:pt x="177" y="248"/>
                                  <a:pt x="177" y="248"/>
                                </a:cubicBezTo>
                                <a:cubicBezTo>
                                  <a:pt x="283" y="248"/>
                                  <a:pt x="283" y="248"/>
                                  <a:pt x="283" y="248"/>
                                </a:cubicBezTo>
                                <a:cubicBezTo>
                                  <a:pt x="283" y="408"/>
                                  <a:pt x="283" y="408"/>
                                  <a:pt x="283" y="408"/>
                                </a:cubicBezTo>
                                <a:cubicBezTo>
                                  <a:pt x="381" y="408"/>
                                  <a:pt x="381" y="408"/>
                                  <a:pt x="381" y="408"/>
                                </a:cubicBezTo>
                                <a:cubicBezTo>
                                  <a:pt x="398" y="408"/>
                                  <a:pt x="398" y="399"/>
                                  <a:pt x="398" y="390"/>
                                </a:cubicBezTo>
                                <a:cubicBezTo>
                                  <a:pt x="398" y="230"/>
                                  <a:pt x="398" y="230"/>
                                  <a:pt x="398" y="230"/>
                                </a:cubicBezTo>
                                <a:cubicBezTo>
                                  <a:pt x="443" y="230"/>
                                  <a:pt x="443" y="230"/>
                                  <a:pt x="443" y="230"/>
                                </a:cubicBezTo>
                                <a:cubicBezTo>
                                  <a:pt x="451" y="230"/>
                                  <a:pt x="460" y="221"/>
                                  <a:pt x="451" y="213"/>
                                </a:cubicBezTo>
                              </a:path>
                            </a:pathLst>
                          </a:custGeom>
                          <a:solidFill>
                            <a:srgbClr val="4484C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89" name="Freeform 8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90" y="2953"/>
                            <a:ext cx="287" cy="283"/>
                          </a:xfrm>
                          <a:custGeom>
                            <a:avLst/>
                            <a:gdLst>
                              <a:gd name="T0" fmla="*/ 199574 w 444"/>
                              <a:gd name="T1" fmla="*/ 71952 h 435"/>
                              <a:gd name="T2" fmla="*/ 127944 w 444"/>
                              <a:gd name="T3" fmla="*/ 71952 h 435"/>
                              <a:gd name="T4" fmla="*/ 100013 w 444"/>
                              <a:gd name="T5" fmla="*/ 0 h 435"/>
                              <a:gd name="T6" fmla="*/ 72081 w 444"/>
                              <a:gd name="T7" fmla="*/ 71952 h 435"/>
                              <a:gd name="T8" fmla="*/ 0 w 444"/>
                              <a:gd name="T9" fmla="*/ 71952 h 435"/>
                              <a:gd name="T10" fmla="*/ 59917 w 444"/>
                              <a:gd name="T11" fmla="*/ 115847 h 435"/>
                              <a:gd name="T12" fmla="*/ 39645 w 444"/>
                              <a:gd name="T13" fmla="*/ 196397 h 435"/>
                              <a:gd name="T14" fmla="*/ 100013 w 444"/>
                              <a:gd name="T15" fmla="*/ 147977 h 435"/>
                              <a:gd name="T16" fmla="*/ 159479 w 444"/>
                              <a:gd name="T17" fmla="*/ 196397 h 435"/>
                              <a:gd name="T18" fmla="*/ 139657 w 444"/>
                              <a:gd name="T19" fmla="*/ 115847 h 435"/>
                              <a:gd name="T20" fmla="*/ 199574 w 444"/>
                              <a:gd name="T21" fmla="*/ 71952 h 435"/>
                              <a:gd name="T22" fmla="*/ 100013 w 444"/>
                              <a:gd name="T23" fmla="*/ 128066 h 435"/>
                              <a:gd name="T24" fmla="*/ 63521 w 444"/>
                              <a:gd name="T25" fmla="*/ 155670 h 435"/>
                              <a:gd name="T26" fmla="*/ 79740 w 444"/>
                              <a:gd name="T27" fmla="*/ 115847 h 435"/>
                              <a:gd name="T28" fmla="*/ 47754 w 444"/>
                              <a:gd name="T29" fmla="*/ 87791 h 435"/>
                              <a:gd name="T30" fmla="*/ 87849 w 444"/>
                              <a:gd name="T31" fmla="*/ 91863 h 435"/>
                              <a:gd name="T32" fmla="*/ 100013 w 444"/>
                              <a:gd name="T33" fmla="*/ 43895 h 435"/>
                              <a:gd name="T34" fmla="*/ 111726 w 444"/>
                              <a:gd name="T35" fmla="*/ 91863 h 435"/>
                              <a:gd name="T36" fmla="*/ 151821 w 444"/>
                              <a:gd name="T37" fmla="*/ 87791 h 435"/>
                              <a:gd name="T38" fmla="*/ 119835 w 444"/>
                              <a:gd name="T39" fmla="*/ 115847 h 435"/>
                              <a:gd name="T40" fmla="*/ 131998 w 444"/>
                              <a:gd name="T41" fmla="*/ 155670 h 435"/>
                              <a:gd name="T42" fmla="*/ 100013 w 444"/>
                              <a:gd name="T43" fmla="*/ 128066 h 43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435" w="444" stroke="1">
                                <a:moveTo>
                                  <a:pt x="443" y="159"/>
                                </a:moveTo>
                                <a:lnTo>
                                  <a:pt x="284" y="159"/>
                                </a:lnTo>
                                <a:lnTo>
                                  <a:pt x="222" y="0"/>
                                </a:lnTo>
                                <a:lnTo>
                                  <a:pt x="160" y="159"/>
                                </a:lnTo>
                                <a:lnTo>
                                  <a:pt x="0" y="159"/>
                                </a:lnTo>
                                <a:lnTo>
                                  <a:pt x="133" y="256"/>
                                </a:lnTo>
                                <a:lnTo>
                                  <a:pt x="88" y="434"/>
                                </a:lnTo>
                                <a:lnTo>
                                  <a:pt x="222" y="327"/>
                                </a:lnTo>
                                <a:lnTo>
                                  <a:pt x="354" y="434"/>
                                </a:lnTo>
                                <a:lnTo>
                                  <a:pt x="310" y="256"/>
                                </a:lnTo>
                                <a:lnTo>
                                  <a:pt x="443" y="159"/>
                                </a:lnTo>
                                <a:close/>
                                <a:moveTo>
                                  <a:pt x="222" y="283"/>
                                </a:moveTo>
                                <a:lnTo>
                                  <a:pt x="141" y="344"/>
                                </a:lnTo>
                                <a:lnTo>
                                  <a:pt x="177" y="256"/>
                                </a:lnTo>
                                <a:lnTo>
                                  <a:pt x="106" y="194"/>
                                </a:lnTo>
                                <a:lnTo>
                                  <a:pt x="195" y="203"/>
                                </a:lnTo>
                                <a:lnTo>
                                  <a:pt x="222" y="97"/>
                                </a:lnTo>
                                <a:lnTo>
                                  <a:pt x="248" y="203"/>
                                </a:lnTo>
                                <a:lnTo>
                                  <a:pt x="337" y="194"/>
                                </a:lnTo>
                                <a:lnTo>
                                  <a:pt x="266" y="256"/>
                                </a:lnTo>
                                <a:lnTo>
                                  <a:pt x="293" y="344"/>
                                </a:lnTo>
                                <a:lnTo>
                                  <a:pt x="222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84C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192" name="Freeform 206"/>
                        <wps:cNvSpPr>
                          <a:spLocks noChangeAspect="1" noEditPoints="1"/>
                        </wps:cNvSpPr>
                        <wps:spPr>
                          <a:xfrm>
                            <a:off x="11406" y="2554"/>
                            <a:ext cx="262" cy="191"/>
                          </a:xfrm>
                          <a:custGeom>
                            <a:avLst/>
                            <a:gdLst>
                              <a:gd name="T0" fmla="*/ 2773 w 3072"/>
                              <a:gd name="T1" fmla="*/ 0 h 2244"/>
                              <a:gd name="T2" fmla="*/ 299 w 3072"/>
                              <a:gd name="T3" fmla="*/ 0 h 2244"/>
                              <a:gd name="T4" fmla="*/ 0 w 3072"/>
                              <a:gd name="T5" fmla="*/ 299 h 2244"/>
                              <a:gd name="T6" fmla="*/ 0 w 3072"/>
                              <a:gd name="T7" fmla="*/ 1945 h 2244"/>
                              <a:gd name="T8" fmla="*/ 299 w 3072"/>
                              <a:gd name="T9" fmla="*/ 2244 h 2244"/>
                              <a:gd name="T10" fmla="*/ 2773 w 3072"/>
                              <a:gd name="T11" fmla="*/ 2244 h 2244"/>
                              <a:gd name="T12" fmla="*/ 3072 w 3072"/>
                              <a:gd name="T13" fmla="*/ 1945 h 2244"/>
                              <a:gd name="T14" fmla="*/ 3072 w 3072"/>
                              <a:gd name="T15" fmla="*/ 299 h 2244"/>
                              <a:gd name="T16" fmla="*/ 2773 w 3072"/>
                              <a:gd name="T17" fmla="*/ 0 h 2244"/>
                              <a:gd name="T18" fmla="*/ 2766 w 3072"/>
                              <a:gd name="T19" fmla="*/ 608 h 2244"/>
                              <a:gd name="T20" fmla="*/ 1536 w 3072"/>
                              <a:gd name="T21" fmla="*/ 1377 h 2244"/>
                              <a:gd name="T22" fmla="*/ 306 w 3072"/>
                              <a:gd name="T23" fmla="*/ 608 h 2244"/>
                              <a:gd name="T24" fmla="*/ 306 w 3072"/>
                              <a:gd name="T25" fmla="*/ 301 h 2244"/>
                              <a:gd name="T26" fmla="*/ 1536 w 3072"/>
                              <a:gd name="T27" fmla="*/ 1069 h 2244"/>
                              <a:gd name="T28" fmla="*/ 2766 w 3072"/>
                              <a:gd name="T29" fmla="*/ 301 h 2244"/>
                              <a:gd name="T30" fmla="*/ 2766 w 3072"/>
                              <a:gd name="T31" fmla="*/ 608 h 224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2244" w="3072" stroke="1">
                                <a:moveTo>
                                  <a:pt x="2773" y="0"/>
                                </a:moveTo>
                                <a:cubicBezTo>
                                  <a:pt x="299" y="0"/>
                                  <a:pt x="299" y="0"/>
                                  <a:pt x="299" y="0"/>
                                </a:cubicBezTo>
                                <a:cubicBezTo>
                                  <a:pt x="135" y="0"/>
                                  <a:pt x="0" y="135"/>
                                  <a:pt x="0" y="299"/>
                                </a:cubicBezTo>
                                <a:cubicBezTo>
                                  <a:pt x="0" y="1945"/>
                                  <a:pt x="0" y="1945"/>
                                  <a:pt x="0" y="1945"/>
                                </a:cubicBezTo>
                                <a:cubicBezTo>
                                  <a:pt x="0" y="2109"/>
                                  <a:pt x="135" y="2244"/>
                                  <a:pt x="299" y="2244"/>
                                </a:cubicBezTo>
                                <a:cubicBezTo>
                                  <a:pt x="2773" y="2244"/>
                                  <a:pt x="2773" y="2244"/>
                                  <a:pt x="2773" y="2244"/>
                                </a:cubicBezTo>
                                <a:cubicBezTo>
                                  <a:pt x="2938" y="2244"/>
                                  <a:pt x="3072" y="2109"/>
                                  <a:pt x="3072" y="1945"/>
                                </a:cubicBezTo>
                                <a:cubicBezTo>
                                  <a:pt x="3072" y="299"/>
                                  <a:pt x="3072" y="299"/>
                                  <a:pt x="3072" y="299"/>
                                </a:cubicBezTo>
                                <a:cubicBezTo>
                                  <a:pt x="3072" y="135"/>
                                  <a:pt x="2938" y="0"/>
                                  <a:pt x="2773" y="0"/>
                                </a:cubicBezTo>
                                <a:close/>
                                <a:moveTo>
                                  <a:pt x="2766" y="608"/>
                                </a:moveTo>
                                <a:cubicBezTo>
                                  <a:pt x="1536" y="1377"/>
                                  <a:pt x="1536" y="1377"/>
                                  <a:pt x="1536" y="1377"/>
                                </a:cubicBezTo>
                                <a:cubicBezTo>
                                  <a:pt x="306" y="608"/>
                                  <a:pt x="306" y="608"/>
                                  <a:pt x="306" y="608"/>
                                </a:cubicBezTo>
                                <a:cubicBezTo>
                                  <a:pt x="306" y="301"/>
                                  <a:pt x="306" y="301"/>
                                  <a:pt x="306" y="301"/>
                                </a:cubicBezTo>
                                <a:cubicBezTo>
                                  <a:pt x="1536" y="1069"/>
                                  <a:pt x="1536" y="1069"/>
                                  <a:pt x="1536" y="1069"/>
                                </a:cubicBezTo>
                                <a:cubicBezTo>
                                  <a:pt x="2766" y="301"/>
                                  <a:pt x="2766" y="301"/>
                                  <a:pt x="2766" y="301"/>
                                </a:cubicBezTo>
                                <a:cubicBezTo>
                                  <a:pt x="2766" y="608"/>
                                  <a:pt x="2766" y="608"/>
                                  <a:pt x="2766" y="60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484C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90" name="Freeform 12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415" y="2056"/>
                            <a:ext cx="245" cy="227"/>
                          </a:xfrm>
                          <a:custGeom>
                            <a:avLst/>
                            <a:gdLst>
                              <a:gd name="T0" fmla="*/ 85 w 108"/>
                              <a:gd name="T1" fmla="*/ 105 h 109"/>
                              <a:gd name="T2" fmla="*/ 93 w 108"/>
                              <a:gd name="T3" fmla="*/ 100 h 109"/>
                              <a:gd name="T4" fmla="*/ 94 w 108"/>
                              <a:gd name="T5" fmla="*/ 99 h 109"/>
                              <a:gd name="T6" fmla="*/ 96 w 108"/>
                              <a:gd name="T7" fmla="*/ 95 h 109"/>
                              <a:gd name="T8" fmla="*/ 94 w 108"/>
                              <a:gd name="T9" fmla="*/ 91 h 109"/>
                              <a:gd name="T10" fmla="*/ 74 w 108"/>
                              <a:gd name="T11" fmla="*/ 77 h 109"/>
                              <a:gd name="T12" fmla="*/ 71 w 108"/>
                              <a:gd name="T13" fmla="*/ 76 h 109"/>
                              <a:gd name="T14" fmla="*/ 67 w 108"/>
                              <a:gd name="T15" fmla="*/ 77 h 109"/>
                              <a:gd name="T16" fmla="*/ 64 w 108"/>
                              <a:gd name="T17" fmla="*/ 81 h 109"/>
                              <a:gd name="T18" fmla="*/ 52 w 108"/>
                              <a:gd name="T19" fmla="*/ 81 h 109"/>
                              <a:gd name="T20" fmla="*/ 30 w 108"/>
                              <a:gd name="T21" fmla="*/ 59 h 109"/>
                              <a:gd name="T22" fmla="*/ 31 w 108"/>
                              <a:gd name="T23" fmla="*/ 49 h 109"/>
                              <a:gd name="T24" fmla="*/ 34 w 108"/>
                              <a:gd name="T25" fmla="*/ 46 h 109"/>
                              <a:gd name="T26" fmla="*/ 36 w 108"/>
                              <a:gd name="T27" fmla="*/ 42 h 109"/>
                              <a:gd name="T28" fmla="*/ 35 w 108"/>
                              <a:gd name="T29" fmla="*/ 39 h 109"/>
                              <a:gd name="T30" fmla="*/ 18 w 108"/>
                              <a:gd name="T31" fmla="*/ 15 h 109"/>
                              <a:gd name="T32" fmla="*/ 14 w 108"/>
                              <a:gd name="T33" fmla="*/ 13 h 109"/>
                              <a:gd name="T34" fmla="*/ 10 w 108"/>
                              <a:gd name="T35" fmla="*/ 15 h 109"/>
                              <a:gd name="T36" fmla="*/ 9 w 108"/>
                              <a:gd name="T37" fmla="*/ 15 h 109"/>
                              <a:gd name="T38" fmla="*/ 0 w 108"/>
                              <a:gd name="T39" fmla="*/ 37 h 109"/>
                              <a:gd name="T40" fmla="*/ 72 w 108"/>
                              <a:gd name="T41" fmla="*/ 109 h 109"/>
                              <a:gd name="T42" fmla="*/ 73 w 108"/>
                              <a:gd name="T43" fmla="*/ 109 h 109"/>
                              <a:gd name="T44" fmla="*/ 85 w 108"/>
                              <a:gd name="T45" fmla="*/ 105 h 109"/>
                              <a:gd name="T46" fmla="*/ 85 w 108"/>
                              <a:gd name="T47" fmla="*/ 105 h 109"/>
                              <a:gd name="T48" fmla="*/ 80 w 108"/>
                              <a:gd name="T49" fmla="*/ 0 h 109"/>
                              <a:gd name="T50" fmla="*/ 52 w 108"/>
                              <a:gd name="T51" fmla="*/ 24 h 109"/>
                              <a:gd name="T52" fmla="*/ 63 w 108"/>
                              <a:gd name="T53" fmla="*/ 43 h 109"/>
                              <a:gd name="T54" fmla="*/ 59 w 108"/>
                              <a:gd name="T55" fmla="*/ 57 h 109"/>
                              <a:gd name="T56" fmla="*/ 73 w 108"/>
                              <a:gd name="T57" fmla="*/ 47 h 109"/>
                              <a:gd name="T58" fmla="*/ 80 w 108"/>
                              <a:gd name="T59" fmla="*/ 48 h 109"/>
                              <a:gd name="T60" fmla="*/ 108 w 108"/>
                              <a:gd name="T61" fmla="*/ 24 h 109"/>
                              <a:gd name="T62" fmla="*/ 80 w 108"/>
                              <a:gd name="T63" fmla="*/ 0 h 109"/>
                              <a:gd name="T64" fmla="*/ 80 w 108"/>
                              <a:gd name="T65" fmla="*/ 0 h 109"/>
                              <a:gd name="T66" fmla="*/ 68 w 108"/>
                              <a:gd name="T67" fmla="*/ 17 h 109"/>
                              <a:gd name="T68" fmla="*/ 72 w 108"/>
                              <a:gd name="T69" fmla="*/ 22 h 109"/>
                              <a:gd name="T70" fmla="*/ 68 w 108"/>
                              <a:gd name="T71" fmla="*/ 26 h 109"/>
                              <a:gd name="T72" fmla="*/ 64 w 108"/>
                              <a:gd name="T73" fmla="*/ 22 h 109"/>
                              <a:gd name="T74" fmla="*/ 68 w 108"/>
                              <a:gd name="T75" fmla="*/ 17 h 109"/>
                              <a:gd name="T76" fmla="*/ 68 w 108"/>
                              <a:gd name="T77" fmla="*/ 17 h 109"/>
                              <a:gd name="T78" fmla="*/ 80 w 108"/>
                              <a:gd name="T79" fmla="*/ 26 h 109"/>
                              <a:gd name="T80" fmla="*/ 76 w 108"/>
                              <a:gd name="T81" fmla="*/ 22 h 109"/>
                              <a:gd name="T82" fmla="*/ 80 w 108"/>
                              <a:gd name="T83" fmla="*/ 17 h 109"/>
                              <a:gd name="T84" fmla="*/ 84 w 108"/>
                              <a:gd name="T85" fmla="*/ 22 h 109"/>
                              <a:gd name="T86" fmla="*/ 80 w 108"/>
                              <a:gd name="T87" fmla="*/ 26 h 109"/>
                              <a:gd name="T88" fmla="*/ 80 w 108"/>
                              <a:gd name="T89" fmla="*/ 26 h 109"/>
                              <a:gd name="T90" fmla="*/ 92 w 108"/>
                              <a:gd name="T91" fmla="*/ 26 h 109"/>
                              <a:gd name="T92" fmla="*/ 88 w 108"/>
                              <a:gd name="T93" fmla="*/ 22 h 109"/>
                              <a:gd name="T94" fmla="*/ 92 w 108"/>
                              <a:gd name="T95" fmla="*/ 17 h 109"/>
                              <a:gd name="T96" fmla="*/ 96 w 108"/>
                              <a:gd name="T97" fmla="*/ 22 h 109"/>
                              <a:gd name="T98" fmla="*/ 92 w 108"/>
                              <a:gd name="T99" fmla="*/ 26 h 109"/>
                              <a:gd name="T100" fmla="*/ 92 w 108"/>
                              <a:gd name="T101" fmla="*/ 26 h 109"/>
                              <a:gd name="T102" fmla="*/ 92 w 108"/>
                              <a:gd name="T103" fmla="*/ 26 h 109"/>
                              <a:gd name="T104" fmla="*/ 92 w 108"/>
                              <a:gd name="T105" fmla="*/ 26 h 10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fill="norm" h="109" w="108" stroke="1">
                                <a:moveTo>
                                  <a:pt x="85" y="105"/>
                                </a:moveTo>
                                <a:cubicBezTo>
                                  <a:pt x="88" y="103"/>
                                  <a:pt x="91" y="102"/>
                                  <a:pt x="93" y="100"/>
                                </a:cubicBezTo>
                                <a:cubicBezTo>
                                  <a:pt x="93" y="100"/>
                                  <a:pt x="94" y="99"/>
                                  <a:pt x="94" y="99"/>
                                </a:cubicBezTo>
                                <a:cubicBezTo>
                                  <a:pt x="95" y="98"/>
                                  <a:pt x="96" y="97"/>
                                  <a:pt x="96" y="95"/>
                                </a:cubicBezTo>
                                <a:cubicBezTo>
                                  <a:pt x="96" y="94"/>
                                  <a:pt x="96" y="92"/>
                                  <a:pt x="94" y="91"/>
                                </a:cubicBezTo>
                                <a:cubicBezTo>
                                  <a:pt x="74" y="77"/>
                                  <a:pt x="74" y="77"/>
                                  <a:pt x="74" y="77"/>
                                </a:cubicBezTo>
                                <a:cubicBezTo>
                                  <a:pt x="73" y="76"/>
                                  <a:pt x="72" y="76"/>
                                  <a:pt x="71" y="76"/>
                                </a:cubicBezTo>
                                <a:cubicBezTo>
                                  <a:pt x="70" y="76"/>
                                  <a:pt x="68" y="76"/>
                                  <a:pt x="67" y="77"/>
                                </a:cubicBezTo>
                                <a:cubicBezTo>
                                  <a:pt x="67" y="77"/>
                                  <a:pt x="64" y="81"/>
                                  <a:pt x="64" y="81"/>
                                </a:cubicBezTo>
                                <a:cubicBezTo>
                                  <a:pt x="62" y="83"/>
                                  <a:pt x="54" y="83"/>
                                  <a:pt x="52" y="81"/>
                                </a:cubicBezTo>
                                <a:cubicBezTo>
                                  <a:pt x="30" y="59"/>
                                  <a:pt x="30" y="59"/>
                                  <a:pt x="30" y="59"/>
                                </a:cubicBezTo>
                                <a:cubicBezTo>
                                  <a:pt x="27" y="57"/>
                                  <a:pt x="29" y="52"/>
                                  <a:pt x="31" y="49"/>
                                </a:cubicBezTo>
                                <a:cubicBezTo>
                                  <a:pt x="34" y="46"/>
                                  <a:pt x="34" y="46"/>
                                  <a:pt x="34" y="46"/>
                                </a:cubicBezTo>
                                <a:cubicBezTo>
                                  <a:pt x="35" y="45"/>
                                  <a:pt x="36" y="44"/>
                                  <a:pt x="36" y="42"/>
                                </a:cubicBezTo>
                                <a:cubicBezTo>
                                  <a:pt x="36" y="41"/>
                                  <a:pt x="35" y="40"/>
                                  <a:pt x="35" y="39"/>
                                </a:cubicBezTo>
                                <a:cubicBezTo>
                                  <a:pt x="18" y="15"/>
                                  <a:pt x="18" y="15"/>
                                  <a:pt x="18" y="15"/>
                                </a:cubicBezTo>
                                <a:cubicBezTo>
                                  <a:pt x="17" y="13"/>
                                  <a:pt x="16" y="13"/>
                                  <a:pt x="14" y="13"/>
                                </a:cubicBezTo>
                                <a:cubicBezTo>
                                  <a:pt x="12" y="13"/>
                                  <a:pt x="11" y="14"/>
                                  <a:pt x="10" y="15"/>
                                </a:cubicBezTo>
                                <a:cubicBezTo>
                                  <a:pt x="9" y="15"/>
                                  <a:pt x="9" y="15"/>
                                  <a:pt x="9" y="15"/>
                                </a:cubicBezTo>
                                <a:cubicBezTo>
                                  <a:pt x="5" y="21"/>
                                  <a:pt x="0" y="29"/>
                                  <a:pt x="0" y="37"/>
                                </a:cubicBezTo>
                                <a:cubicBezTo>
                                  <a:pt x="0" y="59"/>
                                  <a:pt x="50" y="109"/>
                                  <a:pt x="72" y="109"/>
                                </a:cubicBezTo>
                                <a:cubicBezTo>
                                  <a:pt x="72" y="109"/>
                                  <a:pt x="72" y="109"/>
                                  <a:pt x="73" y="109"/>
                                </a:cubicBezTo>
                                <a:cubicBezTo>
                                  <a:pt x="78" y="108"/>
                                  <a:pt x="83" y="106"/>
                                  <a:pt x="85" y="105"/>
                                </a:cubicBezTo>
                                <a:cubicBezTo>
                                  <a:pt x="85" y="105"/>
                                  <a:pt x="85" y="105"/>
                                  <a:pt x="85" y="105"/>
                                </a:cubicBezTo>
                                <a:close/>
                                <a:moveTo>
                                  <a:pt x="80" y="0"/>
                                </a:moveTo>
                                <a:cubicBezTo>
                                  <a:pt x="65" y="0"/>
                                  <a:pt x="52" y="10"/>
                                  <a:pt x="52" y="24"/>
                                </a:cubicBezTo>
                                <a:cubicBezTo>
                                  <a:pt x="52" y="31"/>
                                  <a:pt x="57" y="38"/>
                                  <a:pt x="63" y="43"/>
                                </a:cubicBezTo>
                                <a:cubicBezTo>
                                  <a:pt x="59" y="57"/>
                                  <a:pt x="59" y="57"/>
                                  <a:pt x="59" y="57"/>
                                </a:cubicBezTo>
                                <a:cubicBezTo>
                                  <a:pt x="73" y="47"/>
                                  <a:pt x="73" y="47"/>
                                  <a:pt x="73" y="47"/>
                                </a:cubicBezTo>
                                <a:cubicBezTo>
                                  <a:pt x="75" y="47"/>
                                  <a:pt x="77" y="48"/>
                                  <a:pt x="80" y="48"/>
                                </a:cubicBezTo>
                                <a:cubicBezTo>
                                  <a:pt x="95" y="48"/>
                                  <a:pt x="108" y="37"/>
                                  <a:pt x="108" y="24"/>
                                </a:cubicBezTo>
                                <a:cubicBezTo>
                                  <a:pt x="108" y="10"/>
                                  <a:pt x="95" y="0"/>
                                  <a:pt x="80" y="0"/>
                                </a:cubicBezTo>
                                <a:cubicBezTo>
                                  <a:pt x="80" y="0"/>
                                  <a:pt x="80" y="0"/>
                                  <a:pt x="80" y="0"/>
                                </a:cubicBezTo>
                                <a:close/>
                                <a:moveTo>
                                  <a:pt x="68" y="17"/>
                                </a:moveTo>
                                <a:cubicBezTo>
                                  <a:pt x="70" y="17"/>
                                  <a:pt x="72" y="19"/>
                                  <a:pt x="72" y="22"/>
                                </a:cubicBezTo>
                                <a:cubicBezTo>
                                  <a:pt x="72" y="24"/>
                                  <a:pt x="70" y="26"/>
                                  <a:pt x="68" y="26"/>
                                </a:cubicBezTo>
                                <a:cubicBezTo>
                                  <a:pt x="66" y="26"/>
                                  <a:pt x="64" y="24"/>
                                  <a:pt x="64" y="22"/>
                                </a:cubicBezTo>
                                <a:cubicBezTo>
                                  <a:pt x="64" y="19"/>
                                  <a:pt x="66" y="17"/>
                                  <a:pt x="68" y="17"/>
                                </a:cubicBezTo>
                                <a:cubicBezTo>
                                  <a:pt x="68" y="17"/>
                                  <a:pt x="68" y="17"/>
                                  <a:pt x="68" y="17"/>
                                </a:cubicBezTo>
                                <a:close/>
                                <a:moveTo>
                                  <a:pt x="80" y="26"/>
                                </a:moveTo>
                                <a:cubicBezTo>
                                  <a:pt x="78" y="26"/>
                                  <a:pt x="76" y="24"/>
                                  <a:pt x="76" y="22"/>
                                </a:cubicBezTo>
                                <a:cubicBezTo>
                                  <a:pt x="76" y="19"/>
                                  <a:pt x="78" y="17"/>
                                  <a:pt x="80" y="17"/>
                                </a:cubicBezTo>
                                <a:cubicBezTo>
                                  <a:pt x="82" y="17"/>
                                  <a:pt x="84" y="19"/>
                                  <a:pt x="84" y="22"/>
                                </a:cubicBezTo>
                                <a:cubicBezTo>
                                  <a:pt x="84" y="24"/>
                                  <a:pt x="82" y="26"/>
                                  <a:pt x="80" y="26"/>
                                </a:cubicBezTo>
                                <a:cubicBezTo>
                                  <a:pt x="80" y="26"/>
                                  <a:pt x="80" y="26"/>
                                  <a:pt x="80" y="26"/>
                                </a:cubicBezTo>
                                <a:close/>
                                <a:moveTo>
                                  <a:pt x="92" y="26"/>
                                </a:moveTo>
                                <a:cubicBezTo>
                                  <a:pt x="89" y="26"/>
                                  <a:pt x="88" y="24"/>
                                  <a:pt x="88" y="22"/>
                                </a:cubicBezTo>
                                <a:cubicBezTo>
                                  <a:pt x="88" y="19"/>
                                  <a:pt x="89" y="17"/>
                                  <a:pt x="92" y="17"/>
                                </a:cubicBezTo>
                                <a:cubicBezTo>
                                  <a:pt x="94" y="17"/>
                                  <a:pt x="96" y="19"/>
                                  <a:pt x="96" y="22"/>
                                </a:cubicBezTo>
                                <a:cubicBezTo>
                                  <a:pt x="96" y="24"/>
                                  <a:pt x="94" y="26"/>
                                  <a:pt x="92" y="26"/>
                                </a:cubicBezTo>
                                <a:cubicBezTo>
                                  <a:pt x="92" y="26"/>
                                  <a:pt x="92" y="26"/>
                                  <a:pt x="92" y="26"/>
                                </a:cubicBezTo>
                                <a:close/>
                                <a:moveTo>
                                  <a:pt x="92" y="26"/>
                                </a:moveTo>
                                <a:cubicBezTo>
                                  <a:pt x="92" y="26"/>
                                  <a:pt x="92" y="26"/>
                                  <a:pt x="92" y="26"/>
                                </a:cubicBezTo>
                              </a:path>
                            </a:pathLst>
                          </a:custGeom>
                          <a:solidFill>
                            <a:srgbClr val="4484C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344.15pt;height:80.35pt;margin-top:0.45pt;margin-left:-37.4pt;mso-height-relative:page;mso-width-relative:page;position:absolute;z-index:251681792" coordorigin="7689,1804" coordsize="6883,1607">
                <o:lock v:ext="edit" aspectratio="f"/>
                <v:rect id="文本框 9" o:spid="_x0000_s1028" style="width:2725;height:1607;left:11847;position:absolute;top:1804" coordsize="21600,21600" filled="f" stroked="f">
                  <o:lock v:ext="edit" aspectratio="f"/>
                  <v:textbox>
                    <w:txbxContent>
                      <w:p w14:paraId="6C41106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textAlignment w:val="auto"/>
                          <w:rPr>
                            <w:rFonts w:ascii="汉仪中黑简" w:eastAsia="汉仪中黑简" w:hAnsi="汉仪中黑简" w:cs="汉仪中黑简" w:hint="default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中黑简" w:eastAsia="汉仪中黑简" w:hAnsi="汉仪中黑简" w:cs="汉仪中黑简" w:hint="default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手机：1</w:t>
                        </w:r>
                        <w:r>
                          <w:rPr>
                            <w:rFonts w:ascii="汉仪中黑简" w:eastAsia="汉仪中黑简" w:hAnsi="汉仪中黑简" w:cs="汉仪中黑简" w:hint="eastAsia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81-XXXX-XXXX</w:t>
                        </w:r>
                      </w:p>
                      <w:p w14:paraId="5976F01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textAlignment w:val="auto"/>
                          <w:rPr>
                            <w:rFonts w:ascii="汉仪中黑简" w:eastAsia="汉仪中黑简" w:hAnsi="汉仪中黑简" w:cs="汉仪中黑简" w:hint="default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中黑简" w:eastAsia="汉仪中黑简" w:hAnsi="汉仪中黑简" w:cs="汉仪中黑简" w:hint="default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Email：</w:t>
                        </w:r>
                        <w:r>
                          <w:rPr>
                            <w:rFonts w:ascii="汉仪中黑简" w:eastAsia="汉仪中黑简" w:hAnsi="汉仪中黑简" w:cs="汉仪中黑简" w:hint="eastAsia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XXXX</w:t>
                        </w:r>
                        <w:r>
                          <w:rPr>
                            <w:rFonts w:ascii="汉仪中黑简" w:eastAsia="汉仪中黑简" w:hAnsi="汉仪中黑简" w:cs="汉仪中黑简" w:hint="default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@</w:t>
                        </w:r>
                        <w:r>
                          <w:rPr>
                            <w:rFonts w:ascii="汉仪中黑简" w:eastAsia="汉仪中黑简" w:hAnsi="汉仪中黑简" w:cs="汉仪中黑简" w:hint="eastAsia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163</w:t>
                        </w:r>
                        <w:r>
                          <w:rPr>
                            <w:rFonts w:ascii="汉仪中黑简" w:eastAsia="汉仪中黑简" w:hAnsi="汉仪中黑简" w:cs="汉仪中黑简" w:hint="default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.com </w:t>
                        </w:r>
                      </w:p>
                      <w:p w14:paraId="6BB7C6A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textAlignment w:val="auto"/>
                          <w:rPr>
                            <w:rFonts w:ascii="汉仪中黑简" w:eastAsia="汉仪中黑简" w:hAnsi="汉仪中黑简" w:cs="汉仪中黑简" w:hint="default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中黑简" w:eastAsia="汉仪中黑简" w:hAnsi="汉仪中黑简" w:cs="汉仪中黑简" w:hint="default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微信号：</w:t>
                        </w:r>
                        <w:r>
                          <w:rPr>
                            <w:rFonts w:ascii="汉仪中黑简" w:eastAsia="汉仪中黑简" w:hAnsi="汉仪中黑简" w:cs="汉仪中黑简" w:hint="eastAsia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XXXXXXX</w:t>
                        </w:r>
                      </w:p>
                      <w:p w14:paraId="0E3AE3CE">
                        <w:pP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595959" w:themeColor="text1" w:themeTint="A6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  <v:rect id="文本框 9" o:spid="_x0000_s1029" style="width:2790;height:1491;left:8144;position:absolute;top:1832" coordsize="21600,21600" filled="f" stroked="f">
                  <o:lock v:ext="edit" aspectratio="f"/>
                  <v:textbox>
                    <w:txbxContent>
                      <w:p w14:paraId="44CC519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textAlignment w:val="auto"/>
                          <w:rPr>
                            <w:rFonts w:ascii="汉仪中黑简" w:eastAsia="汉仪中黑简" w:hAnsi="汉仪中黑简" w:cs="汉仪中黑简" w:hint="eastAsia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中黑简" w:eastAsia="汉仪中黑简" w:hAnsi="汉仪中黑简" w:cs="汉仪中黑简" w:hint="eastAsia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出生日期：19XX.08.10</w:t>
                        </w:r>
                      </w:p>
                      <w:p w14:paraId="78C0EF1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textAlignment w:val="auto"/>
                          <w:rPr>
                            <w:rFonts w:ascii="汉仪中黑简" w:eastAsia="汉仪中黑简" w:hAnsi="汉仪中黑简" w:cs="汉仪中黑简" w:hint="eastAsia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中黑简" w:eastAsia="汉仪中黑简" w:hAnsi="汉仪中黑简" w:cs="汉仪中黑简" w:hint="eastAsia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现居地址：广东 珠海 </w:t>
                        </w:r>
                      </w:p>
                      <w:p w14:paraId="6202690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textAlignment w:val="auto"/>
                          <w:rPr>
                            <w:rFonts w:ascii="汉仪中黑简" w:eastAsia="汉仪中黑简" w:hAnsi="汉仪中黑简" w:cs="汉仪中黑简" w:hint="eastAsia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中黑简" w:eastAsia="汉仪中黑简" w:hAnsi="汉仪中黑简" w:cs="汉仪中黑简" w:hint="eastAsia"/>
                            <w:color w:val="595959" w:themeColor="text1" w:themeTint="A6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最高学历：大学本科</w:t>
                        </w:r>
                      </w:p>
                    </w:txbxContent>
                  </v:textbox>
                </v:rect>
                <v:shape id="Freeform 9" o:spid="_x0000_s1030" style="width:283;height:283;left:7692;mso-wrap-style:none;position:absolute;top:2084;v-text-anchor:middle" coordsize="426,426" o:spt="100" adj="-11796480,,5400" path="m212,l212,c97,,,97,,213c,336,97,425,212,425c327,425,425,336,425,213c425,97,327,,212,xm229,390l229,390c229,292,229,292,229,292c194,292,194,292,194,292c194,390,194,390,194,390c114,380,44,310,35,230c132,230,132,230,132,230c132,195,132,195,132,195c35,195,35,195,35,195c44,115,114,53,194,44c194,142,194,142,194,142c229,142,229,142,229,142c229,44,229,44,229,44c310,53,380,115,380,195c292,195,292,195,292,195c292,230,292,230,292,230c380,230,380,230,380,230c380,310,310,380,229,390xe" filled="t" fillcolor="#4484c1" stroked="f">
                  <v:stroke joinstyle="miter"/>
                  <v:path o:connecttype="custom" o:connectlocs="63504,0;63504,0;0,63803;63504,127307;127307,63803;63504,0;68596,116823;68596,116823;68596,87467;58111,87467;58111,116823;10484,68895;39540,68895;39540,58411;10484,58411;58111,13180;58111,42535;68596,42535;68596,13180;113827,58411;87467,58411;87467,68895;113827,68895;68596,116823" o:connectangles="0,0,0,0,0,0,0,0,0,0,0,0,0,0,0,0,0,0,0,0,0,0,0,0"/>
                  <o:lock v:ext="edit" aspectratio="t"/>
                </v:shape>
                <v:shape id="Freeform 74" o:spid="_x0000_s1031" style="width:289;height:255;left:7689;mso-wrap-style:none;position:absolute;top:2525;v-text-anchor:middle" coordsize="461,409" o:spt="100" adj="-11796480,,5400" path="m451,213l451,213c247,17,247,17,247,17c238,,221,,212,17c9,213,9,213,9,213c,221,9,230,18,230c62,230,62,230,62,230c62,390,62,390,62,390c62,399,62,408,79,408c177,408,177,408,177,408c177,248,177,248,177,248c283,248,283,248,283,248c283,408,283,408,283,408c381,408,381,408,381,408c398,408,398,399,398,390c398,230,398,230,398,230c443,230,443,230,443,230c451,230,460,221,451,213e" filled="t" fillcolor="#4484c1" stroked="f">
                  <v:stroke joinstyle="miter"/>
                  <v:path o:connecttype="custom" o:connectlocs="127543,59792;127543,59792;69852,4772;59954,4772;2545,59792;5090,64564;17533,64564;17533,109478;22341,114531;50055,114531;50055,69617;80032,69617;80032,114531;107747,114531;112555,109478;112555,64564;125281,64564;127543,59792" o:connectangles="0,0,0,0,0,0,0,0,0,0,0,0,0,0,0,0,0,0"/>
                  <o:lock v:ext="edit" aspectratio="t"/>
                </v:shape>
                <v:shape id="Freeform 85" o:spid="_x0000_s1032" style="width:287;height:283;left:7690;mso-wrap-style:none;position:absolute;top:2953;v-text-anchor:middle" coordsize="444,435" o:spt="100" adj="-11796480,,5400" path="m443,159l284,159,222,,160,159,,159,133,256,88,434,222,327,354,434,310,256,443,159xm222,283l141,344,177,256,106,194,195,203,222,97,248,203,337,194,266,256,293,344,222,283xe" filled="t" fillcolor="#4484c1" stroked="f">
                  <v:stroke joinstyle="miter"/>
                  <v:path o:connecttype="custom" o:connectlocs="129003,46810;82702,46810;64648,0;46592,46810;0,46810;38730,75367;25626,127770;64648,96270;103086,127770;90273,75367;129003,46810;64648,83316;41059,101274;51543,75367;30868,57114;56785,59763;64648,28556;72219,59763;98136,57114;77460,75367;85323,101274;64648,83316" o:connectangles="0,0,0,0,0,0,0,0,0,0,0,0,0,0,0,0,0,0,0,0,0,0"/>
                  <o:lock v:ext="edit" aspectratio="t"/>
                </v:shape>
                <v:shape id="Freeform 206" o:spid="_x0000_s1033" style="width:262;height:191;left:11406;position:absolute;top:2554" coordsize="3072,2244" o:spt="100" adj="-11796480,,5400" path="m2773,c299,,299,,299,c135,,,135,,299c,1945,,1945,,1945c,2109,135,2244,299,2244c2773,2244,2773,2244,2773,2244c2938,2244,3072,2109,3072,1945c3072,299,3072,299,3072,299c3072,135,2938,,2773,xm2766,608c1536,1377,1536,1377,1536,1377c306,608,306,608,306,608c306,301,306,301,306,301c1536,1069,1536,1069,1536,1069c2766,301,2766,301,2766,301c2766,608,2766,608,2766,608xe" filled="t" fillcolor="#4484c1" stroked="f">
                  <v:stroke joinstyle="miter"/>
                  <v:path o:connecttype="custom" o:connectlocs="236,0;25,0;0,25;0,165;25,191;236,191;262,165;262,25;236,0;235,51;131,117;26,51;26,25;131,90;235,25;235,51" o:connectangles="0,0,0,0,0,0,0,0,0,0,0,0,0,0,0,0"/>
                  <o:lock v:ext="edit" aspectratio="t"/>
                </v:shape>
                <v:shape id="Freeform 12" o:spid="_x0000_s1034" style="width:245;height:227;left:11415;position:absolute;top:2056" coordsize="108,109" o:spt="100" adj="-11796480,,5400" path="m85,105c88,103,91,102,93,100c93,100,94,99,94,99c95,98,96,97,96,95c96,94,96,92,94,91c74,77,74,77,74,77c73,76,72,76,71,76c70,76,68,76,67,77c67,77,64,81,64,81c62,83,54,83,52,81c30,59,30,59,30,59c27,57,29,52,31,49c34,46,34,46,34,46c35,45,36,44,36,42c36,41,35,40,35,39c18,15,18,15,18,15c17,13,16,13,14,13c12,13,11,14,10,15c9,15,9,15,9,15c5,21,,29,,37c,59,50,109,72,109c72,109,72,109,73,109c78,108,83,106,85,105c85,105,85,105,85,105xm80,c65,,52,10,52,24c52,31,57,38,63,43c59,57,59,57,59,57c73,47,73,47,73,47c75,47,77,48,80,48c95,48,108,37,108,24c108,10,95,,80,c80,,80,,80,xm68,17c70,17,72,19,72,22c72,24,70,26,68,26c66,26,64,24,64,22c64,19,66,17,68,17c68,17,68,17,68,17xm80,26c78,26,76,24,76,22c76,19,78,17,80,17c82,17,84,19,84,22c84,24,82,26,80,26c80,26,80,26,80,26xm92,26c89,26,88,24,88,22c88,19,89,17,92,17c94,17,96,19,96,22c96,24,94,26,92,26c92,26,92,26,92,26xm92,26c92,26,92,26,92,26e" filled="t" fillcolor="#4484c1" stroked="f">
                  <v:stroke joinstyle="miter"/>
                  <v:path o:connecttype="custom" o:connectlocs="192,218;210,208;213,206;217,197;213,189;167,160;161,158;151,160;145,168;117,168;68,122;70,102;77,95;81,87;79,81;40,31;31,27;22,31;20,31;0,77;163,227;165,227;192,218;192,218;181,0;117,49;142,89;133,118;165,97;181,99;245,49;181,0;181,0;154,35;163,45;154,54;145,45;154,35;154,35;181,54;172,45;181,35;190,45;181,54;181,54;208,54;199,45;208,35;217,45;208,54;208,54;208,54;208,54" o:connectangles="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-538480</wp:posOffset>
                </wp:positionV>
                <wp:extent cx="1177290" cy="472440"/>
                <wp:effectExtent l="0" t="0" r="0" b="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729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rPr>
                                <w:rFonts w:ascii="汉仪中黑简" w:eastAsia="汉仪中黑简" w:hAnsi="汉仪中黑简" w:cs="汉仪中黑简" w:hint="eastAsia"/>
                                <w:color w:val="FFFFFF" w:themeColor="background1"/>
                                <w:sz w:val="48"/>
                                <w:szCs w:val="4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贾西贝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92.7pt;height:37.2pt;margin-top:-42.4pt;margin-left:-41.65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7B6339EB">
                      <w:pPr>
                        <w:pStyle w:val="NormalWeb"/>
                        <w:spacing w:before="0" w:beforeAutospacing="0" w:after="0" w:afterAutospacing="0" w:line="600" w:lineRule="exact"/>
                        <w:rPr>
                          <w:rFonts w:ascii="汉仪中黑简" w:eastAsia="汉仪中黑简" w:hAnsi="汉仪中黑简" w:cs="汉仪中黑简" w:hint="eastAsia"/>
                          <w:color w:val="FFFFFF" w:themeColor="background1"/>
                          <w:sz w:val="48"/>
                          <w:szCs w:val="4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贾西贝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-407670</wp:posOffset>
                </wp:positionV>
                <wp:extent cx="2404110" cy="279400"/>
                <wp:effectExtent l="0" t="0" r="0" b="0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04110" cy="279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rFonts w:ascii="汉仪中黑简" w:eastAsia="汉仪中黑简" w:hAnsi="汉仪中黑简" w:cs="汉仪中黑简" w:hint="default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电商运营专员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189.3pt;height:22pt;margin-top:-32.1pt;margin-left:56.15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6FA975AA"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rFonts w:ascii="汉仪中黑简" w:eastAsia="汉仪中黑简" w:hAnsi="汉仪中黑简" w:cs="汉仪中黑简" w:hint="default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电商运营专员</w:t>
                      </w:r>
                    </w:p>
                  </w:txbxContent>
                </v:textbox>
              </v:rect>
            </w:pict>
          </mc:Fallback>
        </mc:AlternateContent>
      </w:r>
    </w:p>
    <w:p w14:paraId="14F794E4">
      <w:pPr>
        <w:pStyle w:val="NormalWeb"/>
        <w:tabs>
          <w:tab w:val="left" w:pos="420"/>
          <w:tab w:val="left" w:pos="1890"/>
          <w:tab w:val="left" w:pos="2100"/>
        </w:tabs>
        <w:spacing w:before="0" w:beforeAutospacing="0" w:after="0" w:afterAutospacing="0" w:line="400" w:lineRule="exact"/>
        <w:textAlignment w:val="baseline"/>
        <w:rPr>
          <w:rFonts w:hint="eastAsia"/>
          <w:lang w:val="en-US" w:eastAsia="zh-CN"/>
        </w:rPr>
      </w:pPr>
      <w:bookmarkStart w:id="0" w:name="_GoBack"/>
      <w:bookmarkEnd w:id="0"/>
    </w:p>
    <w:p w14:paraId="4BB7F0E1">
      <w:pPr>
        <w:pStyle w:val="NormalWeb"/>
        <w:tabs>
          <w:tab w:val="left" w:pos="420"/>
          <w:tab w:val="left" w:pos="1890"/>
          <w:tab w:val="left" w:pos="2100"/>
        </w:tabs>
        <w:spacing w:before="0" w:beforeAutospacing="0" w:after="0" w:afterAutospacing="0" w:line="400" w:lineRule="exact"/>
        <w:textAlignment w:val="baseline"/>
        <w:rPr>
          <w:rFonts w:hint="eastAsia"/>
          <w:lang w:val="en-US" w:eastAsia="zh-CN"/>
        </w:rPr>
      </w:pPr>
    </w:p>
    <w:p w14:paraId="2EE996D7">
      <w:pPr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1889125</wp:posOffset>
            </wp:positionH>
            <wp:positionV relativeFrom="paragraph">
              <wp:posOffset>64135</wp:posOffset>
            </wp:positionV>
            <wp:extent cx="168275" cy="160020"/>
            <wp:effectExtent l="0" t="0" r="3175" b="11430"/>
            <wp:wrapNone/>
            <wp:docPr id="3" name="图片 3" descr="聊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聊天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178650">
      <w:pPr>
        <w:rPr>
          <w:rFonts w:hint="eastAsia"/>
          <w:lang w:val="en-US" w:eastAsia="zh-CN"/>
        </w:rPr>
      </w:pPr>
    </w:p>
    <w:p w14:paraId="0DB6AF70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-654685</wp:posOffset>
                </wp:positionH>
                <wp:positionV relativeFrom="paragraph">
                  <wp:posOffset>107315</wp:posOffset>
                </wp:positionV>
                <wp:extent cx="6669405" cy="471170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9405" cy="471170"/>
                          <a:chOff x="7964" y="3796"/>
                          <a:chExt cx="10503" cy="742"/>
                        </a:xfrm>
                      </wpg:grpSpPr>
                      <wps:wsp xmlns:wps="http://schemas.microsoft.com/office/word/2010/wordprocessingShape">
                        <wps:cNvPr id="108" name="文本框 23"/>
                        <wps:cNvSpPr txBox="1"/>
                        <wps:spPr>
                          <a:xfrm>
                            <a:off x="7964" y="3796"/>
                            <a:ext cx="3648" cy="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atLeast"/>
                                <w:jc w:val="left"/>
                                <w:textAlignment w:val="auto"/>
                                <w:rPr>
                                  <w:rFonts w:ascii="汉仪中黑简" w:eastAsia="汉仪中黑简" w:hAnsi="汉仪中黑简" w:cs="汉仪中黑简" w:hint="eastAsia"/>
                                  <w:b/>
                                  <w:color w:val="4484C1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中黑简" w:eastAsia="汉仪中黑简" w:hAnsi="汉仪中黑简" w:cs="汉仪中黑简" w:hint="eastAsia"/>
                                  <w:b/>
                                  <w:color w:val="595959" w:themeColor="text1" w:themeTint="A6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教育背景 /</w:t>
                              </w:r>
                              <w:r>
                                <w:rPr>
                                  <w:rFonts w:ascii="汉仪中黑简" w:eastAsia="汉仪中黑简" w:hAnsi="汉仪中黑简" w:cs="汉仪中黑简" w:hint="eastAsia"/>
                                  <w:b/>
                                  <w:color w:val="4484C1"/>
                                  <w:sz w:val="30"/>
                                  <w:szCs w:val="30"/>
                                  <w:lang w:val="en-US" w:eastAsia="zh-CN"/>
                                </w:rPr>
                                <w:t xml:space="preserve"> Education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hint="default"/>
                                  <w:b/>
                                  <w:color w:val="5590B5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12" name="直线 434"/>
                        <wps:cNvCnPr/>
                        <wps:spPr>
                          <a:xfrm>
                            <a:off x="7979" y="4516"/>
                            <a:ext cx="10488" cy="22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25.15pt;height:37.1pt;margin-top:8.45pt;margin-left:-51.55pt;mso-height-relative:page;mso-width-relative:page;position:absolute;z-index:251663360" coordorigin="7964,3796" coordsize="10503,742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3" o:spid="_x0000_s1038" type="#_x0000_t202" style="width:3648;height:721;left:7964;position:absolute;top:3796" coordsize="21600,21600" filled="f" stroked="f">
                  <o:lock v:ext="edit" aspectratio="f"/>
                  <v:textbox>
                    <w:txbxContent>
                      <w:p w14:paraId="3EFFB64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atLeast"/>
                          <w:jc w:val="left"/>
                          <w:textAlignment w:val="auto"/>
                          <w:rPr>
                            <w:rFonts w:ascii="汉仪中黑简" w:eastAsia="汉仪中黑简" w:hAnsi="汉仪中黑简" w:cs="汉仪中黑简" w:hint="eastAsia"/>
                            <w:b/>
                            <w:color w:val="4484C1"/>
                            <w:sz w:val="30"/>
                            <w:szCs w:val="30"/>
                            <w:lang w:val="en-US" w:eastAsia="zh-CN"/>
                          </w:rPr>
                        </w:pPr>
                        <w:r>
                          <w:rPr>
                            <w:rFonts w:ascii="汉仪中黑简" w:eastAsia="汉仪中黑简" w:hAnsi="汉仪中黑简" w:cs="汉仪中黑简" w:hint="eastAsia"/>
                            <w:b/>
                            <w:color w:val="595959" w:themeColor="text1" w:themeTint="A6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教育背景 /</w:t>
                        </w:r>
                        <w:r>
                          <w:rPr>
                            <w:rFonts w:ascii="汉仪中黑简" w:eastAsia="汉仪中黑简" w:hAnsi="汉仪中黑简" w:cs="汉仪中黑简" w:hint="eastAsia"/>
                            <w:b/>
                            <w:color w:val="4484C1"/>
                            <w:sz w:val="30"/>
                            <w:szCs w:val="30"/>
                            <w:lang w:val="en-US" w:eastAsia="zh-CN"/>
                          </w:rPr>
                          <w:t xml:space="preserve"> Education</w:t>
                        </w:r>
                      </w:p>
                      <w:p w14:paraId="0007438B">
                        <w:pPr>
                          <w:rPr>
                            <w:rFonts w:ascii="微软雅黑" w:eastAsia="微软雅黑" w:hAnsi="微软雅黑" w:hint="default"/>
                            <w:b/>
                            <w:color w:val="5590B5"/>
                            <w:sz w:val="30"/>
                            <w:szCs w:val="30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line id="直线 434" o:spid="_x0000_s1039" style="position:absolute" from="7979,4516" to="18467,4538" coordsize="21600,21600" stroked="t" strokecolor="black">
                  <v:stroke joinstyle="round"/>
                  <o:lock v:ext="edit" aspectratio="f"/>
                </v:line>
              </v:group>
            </w:pict>
          </mc:Fallback>
        </mc:AlternateContent>
      </w:r>
    </w:p>
    <w:p w14:paraId="4447A58D">
      <w:pPr>
        <w:rPr>
          <w:rFonts w:hint="eastAsia"/>
          <w:lang w:val="en-US" w:eastAsia="zh-CN"/>
        </w:rPr>
      </w:pPr>
    </w:p>
    <w:p w14:paraId="4B0A0EE5">
      <w:pPr>
        <w:rPr>
          <w:rFonts w:hint="eastAsia"/>
          <w:lang w:val="en-US" w:eastAsia="zh-CN"/>
        </w:rPr>
      </w:pPr>
    </w:p>
    <w:p w14:paraId="22E9B42E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-657860</wp:posOffset>
                </wp:positionH>
                <wp:positionV relativeFrom="paragraph">
                  <wp:posOffset>41910</wp:posOffset>
                </wp:positionV>
                <wp:extent cx="6659880" cy="1043940"/>
                <wp:effectExtent l="0" t="0" r="0" b="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59880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firstLine="0" w:leftChars="0" w:firstLineChars="0"/>
                              <w:textAlignment w:val="auto"/>
                              <w:outlineLvl w:val="9"/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20XX.09-20XX.06                           XX大学XX学院                           电子商务专业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firstLine="0" w:leftChars="0" w:firstLineChars="0"/>
                              <w:textAlignment w:val="auto"/>
                              <w:outlineLvl w:val="9"/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主修课程：电子商务概论、网络营销实务、网页设计、</w:t>
                            </w: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ERP与客户关系管理、消费心理学等。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firstLine="0" w:leftChars="0" w:firstLineChars="0"/>
                              <w:textAlignment w:val="auto"/>
                              <w:outlineLvl w:val="9"/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专业成绩：GPA：3.7/4.0，连续四年专业排名3/35；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firstLine="0" w:leftChars="0" w:firstLineChars="0"/>
                              <w:textAlignment w:val="auto"/>
                              <w:outlineLvl w:val="9"/>
                              <w:rPr>
                                <w:rFonts w:ascii="汉仪中黑简" w:eastAsia="汉仪中黑简" w:hAnsi="汉仪中黑简" w:cs="汉仪中黑简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524.4pt;height:82.2pt;margin-top:3.3pt;margin-left:-51.8pt;mso-height-relative:page;mso-width-relative:page;position:absolute;z-index:251659264" coordsize="21600,21600" filled="f" stroked="f">
                <o:lock v:ext="edit" aspectratio="f"/>
                <v:textbox>
                  <w:txbxContent>
                    <w:p w14:paraId="4B8864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firstLine="0" w:leftChars="0" w:firstLineChars="0"/>
                        <w:textAlignment w:val="auto"/>
                        <w:outlineLvl w:val="9"/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20XX.09-20XX.06                           XX大学XX学院                           电子商务专业                                               </w:t>
                      </w:r>
                    </w:p>
                    <w:p w14:paraId="60EF5C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firstLine="0" w:leftChars="0" w:firstLineChars="0"/>
                        <w:textAlignment w:val="auto"/>
                        <w:outlineLvl w:val="9"/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主修课程：电子商务概论、网络营销实务、网页设计、</w:t>
                      </w: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ERP与客户关系管理、消费心理学等。 </w:t>
                      </w:r>
                    </w:p>
                    <w:p w14:paraId="423D09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firstLine="0" w:leftChars="0" w:firstLineChars="0"/>
                        <w:textAlignment w:val="auto"/>
                        <w:outlineLvl w:val="9"/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专业成绩：GPA：3.7/4.0，连续四年专业排名3/35；</w:t>
                      </w:r>
                    </w:p>
                    <w:p w14:paraId="0131910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firstLine="0" w:leftChars="0" w:firstLineChars="0"/>
                        <w:textAlignment w:val="auto"/>
                        <w:outlineLvl w:val="9"/>
                        <w:rPr>
                          <w:rFonts w:ascii="汉仪中黑简" w:eastAsia="汉仪中黑简" w:hAnsi="汉仪中黑简" w:cs="汉仪中黑简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CE02C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26C1B9B">
      <w:pPr>
        <w:rPr>
          <w:rFonts w:hint="eastAsia"/>
          <w:lang w:val="en-US" w:eastAsia="zh-CN"/>
        </w:rPr>
      </w:pPr>
    </w:p>
    <w:p w14:paraId="07BA37E9">
      <w:pPr>
        <w:rPr>
          <w:rFonts w:hint="eastAsia"/>
          <w:lang w:val="en-US" w:eastAsia="zh-CN"/>
        </w:rPr>
      </w:pPr>
    </w:p>
    <w:p w14:paraId="6E7A3551">
      <w:pPr>
        <w:rPr>
          <w:rFonts w:hint="eastAsia"/>
          <w:lang w:val="en-US" w:eastAsia="zh-CN"/>
        </w:rPr>
      </w:pPr>
    </w:p>
    <w:p w14:paraId="2D294D4D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-607060</wp:posOffset>
                </wp:positionH>
                <wp:positionV relativeFrom="paragraph">
                  <wp:posOffset>150495</wp:posOffset>
                </wp:positionV>
                <wp:extent cx="6669405" cy="471170"/>
                <wp:effectExtent l="0" t="0" r="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9405" cy="471170"/>
                          <a:chOff x="7964" y="5847"/>
                          <a:chExt cx="10503" cy="742"/>
                        </a:xfrm>
                      </wpg:grpSpPr>
                      <wps:wsp xmlns:wps="http://schemas.microsoft.com/office/word/2010/wordprocessingShape">
                        <wps:cNvPr id="37" name="文本框 23"/>
                        <wps:cNvSpPr txBox="1"/>
                        <wps:spPr>
                          <a:xfrm>
                            <a:off x="7964" y="5847"/>
                            <a:ext cx="3648" cy="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atLeast"/>
                                <w:jc w:val="left"/>
                                <w:textAlignment w:val="auto"/>
                                <w:rPr>
                                  <w:rFonts w:ascii="汉仪中黑简" w:eastAsia="汉仪中黑简" w:hAnsi="汉仪中黑简" w:cs="汉仪中黑简" w:hint="eastAsia"/>
                                  <w:b/>
                                  <w:color w:val="4484C1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中黑简" w:eastAsia="汉仪中黑简" w:hAnsi="汉仪中黑简" w:cs="汉仪中黑简" w:hint="eastAsia"/>
                                  <w:b/>
                                  <w:color w:val="595959" w:themeColor="text1" w:themeTint="A6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工作经历 / </w:t>
                              </w:r>
                              <w:r>
                                <w:rPr>
                                  <w:rFonts w:ascii="汉仪中黑简" w:eastAsia="汉仪中黑简" w:hAnsi="汉仪中黑简" w:cs="汉仪中黑简" w:hint="eastAsia"/>
                                  <w:b/>
                                  <w:color w:val="4484C1"/>
                                  <w:sz w:val="30"/>
                                  <w:szCs w:val="30"/>
                                  <w:lang w:val="en-US" w:eastAsia="zh-CN"/>
                                </w:rPr>
                                <w:t>Experience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atLeas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590B5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 w:hint="default"/>
                                  <w:b/>
                                  <w:color w:val="5590B5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38" name="直线 434"/>
                        <wps:cNvCnPr/>
                        <wps:spPr>
                          <a:xfrm>
                            <a:off x="7979" y="6567"/>
                            <a:ext cx="10488" cy="22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25.15pt;height:37.1pt;margin-top:11.85pt;margin-left:-47.8pt;mso-height-relative:page;mso-width-relative:page;position:absolute;z-index:251661312" coordorigin="7964,5847" coordsize="10503,742">
                <o:lock v:ext="edit" aspectratio="f"/>
                <v:shape id="文本框 23" o:spid="_x0000_s1042" type="#_x0000_t202" style="width:3648;height:721;left:7964;position:absolute;top:5847" coordsize="21600,21600" filled="f" stroked="f">
                  <o:lock v:ext="edit" aspectratio="f"/>
                  <v:textbox>
                    <w:txbxContent>
                      <w:p w14:paraId="1D471F0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atLeast"/>
                          <w:jc w:val="left"/>
                          <w:textAlignment w:val="auto"/>
                          <w:rPr>
                            <w:rFonts w:ascii="汉仪中黑简" w:eastAsia="汉仪中黑简" w:hAnsi="汉仪中黑简" w:cs="汉仪中黑简" w:hint="eastAsia"/>
                            <w:b/>
                            <w:color w:val="4484C1"/>
                            <w:sz w:val="30"/>
                            <w:szCs w:val="30"/>
                            <w:lang w:val="en-US" w:eastAsia="zh-CN"/>
                          </w:rPr>
                        </w:pPr>
                        <w:r>
                          <w:rPr>
                            <w:rFonts w:ascii="汉仪中黑简" w:eastAsia="汉仪中黑简" w:hAnsi="汉仪中黑简" w:cs="汉仪中黑简" w:hint="eastAsia"/>
                            <w:b/>
                            <w:color w:val="595959" w:themeColor="text1" w:themeTint="A6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工作经历 / </w:t>
                        </w:r>
                        <w:r>
                          <w:rPr>
                            <w:rFonts w:ascii="汉仪中黑简" w:eastAsia="汉仪中黑简" w:hAnsi="汉仪中黑简" w:cs="汉仪中黑简" w:hint="eastAsia"/>
                            <w:b/>
                            <w:color w:val="4484C1"/>
                            <w:sz w:val="30"/>
                            <w:szCs w:val="30"/>
                            <w:lang w:val="en-US" w:eastAsia="zh-CN"/>
                          </w:rPr>
                          <w:t>Experience</w:t>
                        </w:r>
                      </w:p>
                      <w:p w14:paraId="170557B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atLeas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590B5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7394177A">
                        <w:pPr>
                          <w:rPr>
                            <w:rFonts w:ascii="微软雅黑" w:eastAsia="微软雅黑" w:hAnsi="微软雅黑" w:hint="default"/>
                            <w:b/>
                            <w:color w:val="5590B5"/>
                            <w:sz w:val="30"/>
                            <w:szCs w:val="30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line id="直线 434" o:spid="_x0000_s1043" style="position:absolute" from="7979,6567" to="18467,6589" coordsize="21600,21600" stroked="t" strokecolor="black">
                  <v:stroke joinstyle="round"/>
                  <o:lock v:ext="edit" aspectratio="f"/>
                </v:line>
              </v:group>
            </w:pict>
          </mc:Fallback>
        </mc:AlternateContent>
      </w:r>
    </w:p>
    <w:p w14:paraId="3A844B85">
      <w:pPr>
        <w:rPr>
          <w:rFonts w:hint="eastAsia"/>
          <w:lang w:val="en-US" w:eastAsia="zh-CN"/>
        </w:rPr>
      </w:pPr>
    </w:p>
    <w:p w14:paraId="0D6F0476">
      <w:pPr>
        <w:rPr>
          <w:rFonts w:hint="eastAsia"/>
          <w:lang w:val="en-US" w:eastAsia="zh-CN"/>
        </w:rPr>
      </w:pPr>
    </w:p>
    <w:p w14:paraId="54E82B21">
      <w:pPr>
        <w:rPr>
          <w:rFonts w:hint="eastAsia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-657860</wp:posOffset>
                </wp:positionH>
                <wp:positionV relativeFrom="paragraph">
                  <wp:posOffset>66675</wp:posOffset>
                </wp:positionV>
                <wp:extent cx="6659880" cy="2697480"/>
                <wp:effectExtent l="0" t="0" r="0" b="0"/>
                <wp:wrapNone/>
                <wp:docPr id="6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2697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textAlignment w:val="baseline"/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20XX.09-20XX.01                          XX科技有限公司                           电商运营助理工作描述：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textAlignment w:val="baseline"/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 负责店铺的营销推广，客户关系管理、活动的策划、执行及后期跟进等工作，完成店铺销售目标;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textAlignment w:val="baseline"/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 负责记录和监控店铺数据，分析、评估营销效果，并对数据进行优化，及时调整推广方案。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textAlignment w:val="baseline"/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 负责研究店铺后台搜索规则，店铺日常活动策划和店外活动报名，操作店铺活动策划，每月执行促销活动XX场，并进行活动分析和总结，逐一落实,超额完成目标;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textAlignment w:val="baseline"/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 负责日常维护、操作店铺陈列，每日上新超过XX件，打造爆款XX件，销量较去年提升XX百分点；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textAlignment w:val="baseline"/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5、负责运用平台的推广工具，引入店铺流量，同时提升入店的浏览量和转化率，成家率占比XX%。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textAlignment w:val="baseline"/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6、及时复盘店铺促销活动成交量、转化人数、商品数量、流量来源等多维度数据分析，输出复盘报告XX份。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5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汉仪中黑简" w:eastAsia="汉仪中黑简" w:hAnsi="汉仪中黑简" w:cs="汉仪中黑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500" w:lineRule="exact"/>
                              <w:ind w:leftChars="0"/>
                              <w:textAlignment w:val="auto"/>
                              <w:outlineLvl w:val="9"/>
                              <w:rPr>
                                <w:rStyle w:val="Hyperlink"/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Hyperlink"/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汉仪中黑简" w:eastAsia="汉仪中黑简" w:hAnsi="汉仪中黑简" w:cs="汉仪中黑简" w:hint="eastAsia"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4" type="#_x0000_t202" style="width:524.4pt;height:212.4pt;margin-top:5.25pt;margin-left:-51.8pt;mso-height-relative:page;mso-width-relative:page;position:absolute;z-index:251684864" coordsize="21600,21600" filled="f" stroked="f">
                <v:stroke joinstyle="miter"/>
                <o:lock v:ext="edit" aspectratio="f"/>
                <v:textbox>
                  <w:txbxContent>
                    <w:p w14:paraId="0435EF04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textAlignment w:val="baseline"/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20XX.09-20XX.01                          XX科技有限公司                           电商运营助理工作描述：</w:t>
                      </w:r>
                    </w:p>
                    <w:p w14:paraId="1086B000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textAlignment w:val="baseline"/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 负责店铺的营销推广，客户关系管理、活动的策划、执行及后期跟进等工作，完成店铺销售目标;</w:t>
                      </w:r>
                    </w:p>
                    <w:p w14:paraId="7E3010F2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textAlignment w:val="baseline"/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 负责记录和监控店铺数据，分析、评估营销效果，并对数据进行优化，及时调整推广方案。</w:t>
                      </w:r>
                    </w:p>
                    <w:p w14:paraId="13FAE1A0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textAlignment w:val="baseline"/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 负责研究店铺后台搜索规则，店铺日常活动策划和店外活动报名，操作店铺活动策划，每月执行促销活动XX场，并进行活动分析和总结，逐一落实,超额完成目标;</w:t>
                      </w:r>
                    </w:p>
                    <w:p w14:paraId="3EEEF39B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textAlignment w:val="baseline"/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4、 负责日常维护、操作店铺陈列，每日上新超过XX件，打造爆款XX件，销量较去年提升XX百分点；</w:t>
                      </w:r>
                    </w:p>
                    <w:p w14:paraId="596B4C1F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textAlignment w:val="baseline"/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5、负责运用平台的推广工具，引入店铺流量，同时提升入店的浏览量和转化率，成家率占比XX%。</w:t>
                      </w:r>
                    </w:p>
                    <w:p w14:paraId="733B95ED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textAlignment w:val="baseline"/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6、及时复盘店铺促销活动成交量、转化人数、商品数量、流量来源等多维度数据分析，输出复盘报告XX份。</w:t>
                      </w:r>
                    </w:p>
                    <w:p w14:paraId="2B584FB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500" w:lineRule="exact"/>
                        <w:ind w:leftChars="0"/>
                        <w:textAlignment w:val="auto"/>
                        <w:outlineLvl w:val="9"/>
                        <w:rPr>
                          <w:rFonts w:ascii="汉仪中黑简" w:eastAsia="汉仪中黑简" w:hAnsi="汉仪中黑简" w:cs="汉仪中黑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6E44BCE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500" w:lineRule="exact"/>
                        <w:ind w:leftChars="0"/>
                        <w:textAlignment w:val="auto"/>
                        <w:outlineLvl w:val="9"/>
                        <w:rPr>
                          <w:rStyle w:val="Hyperlink"/>
                          <w:rFonts w:ascii="汉仪中黑简" w:eastAsia="汉仪中黑简" w:hAnsi="汉仪中黑简" w:cs="汉仪中黑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Style w:val="Hyperlink"/>
                          <w:rFonts w:ascii="汉仪中黑简" w:eastAsia="汉仪中黑简" w:hAnsi="汉仪中黑简" w:cs="汉仪中黑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</w:p>
                    <w:p w14:paraId="40851263">
                      <w:pPr>
                        <w:adjustRightInd w:val="0"/>
                        <w:snapToGrid w:val="0"/>
                        <w:rPr>
                          <w:rFonts w:ascii="汉仪中黑简" w:eastAsia="汉仪中黑简" w:hAnsi="汉仪中黑简" w:cs="汉仪中黑简" w:hint="eastAsia"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F40C46">
      <w:pPr>
        <w:rPr>
          <w:rFonts w:hint="eastAsia"/>
          <w:lang w:val="en-US" w:eastAsia="zh-CN"/>
        </w:rPr>
      </w:pPr>
    </w:p>
    <w:p w14:paraId="25A6B663">
      <w:pPr>
        <w:rPr>
          <w:rFonts w:hint="eastAsia"/>
          <w:lang w:val="en-US" w:eastAsia="zh-CN"/>
        </w:rPr>
      </w:pPr>
    </w:p>
    <w:p w14:paraId="20A7D697">
      <w:pPr>
        <w:rPr>
          <w:rFonts w:hint="eastAsia"/>
          <w:lang w:val="en-US" w:eastAsia="zh-CN"/>
        </w:rPr>
      </w:pPr>
    </w:p>
    <w:p w14:paraId="12F0FECB">
      <w:pPr>
        <w:rPr>
          <w:rFonts w:hint="eastAsia"/>
          <w:lang w:val="en-US" w:eastAsia="zh-CN"/>
        </w:rPr>
      </w:pPr>
    </w:p>
    <w:p w14:paraId="3C16E14E">
      <w:pPr>
        <w:rPr>
          <w:rFonts w:hint="eastAsia"/>
          <w:lang w:val="en-US" w:eastAsia="zh-CN"/>
        </w:rPr>
      </w:pPr>
    </w:p>
    <w:p w14:paraId="3F430B11">
      <w:pPr>
        <w:rPr>
          <w:rFonts w:hint="eastAsia"/>
          <w:lang w:val="en-US" w:eastAsia="zh-CN"/>
        </w:rPr>
      </w:pPr>
    </w:p>
    <w:p w14:paraId="6AFEDB35">
      <w:pPr>
        <w:rPr>
          <w:rFonts w:hint="eastAsia"/>
          <w:lang w:val="en-US" w:eastAsia="zh-CN"/>
        </w:rPr>
      </w:pPr>
    </w:p>
    <w:p w14:paraId="37AE0F74">
      <w:pPr>
        <w:rPr>
          <w:rFonts w:hint="eastAsia"/>
          <w:lang w:val="en-US" w:eastAsia="zh-CN"/>
        </w:rPr>
      </w:pPr>
    </w:p>
    <w:p w14:paraId="616B6B4B">
      <w:pPr>
        <w:rPr>
          <w:rFonts w:hint="eastAsia"/>
          <w:lang w:val="en-US" w:eastAsia="zh-CN"/>
        </w:rPr>
      </w:pPr>
    </w:p>
    <w:p w14:paraId="2D9AF4F0">
      <w:pPr>
        <w:rPr>
          <w:rFonts w:hint="eastAsia"/>
          <w:lang w:val="en-US" w:eastAsia="zh-CN"/>
        </w:rPr>
      </w:pPr>
    </w:p>
    <w:p w14:paraId="2896E281">
      <w:pPr>
        <w:rPr>
          <w:rFonts w:hint="eastAsia"/>
          <w:lang w:val="en-US" w:eastAsia="zh-CN"/>
        </w:rPr>
      </w:pPr>
    </w:p>
    <w:p w14:paraId="3EDE440C">
      <w:pPr>
        <w:rPr>
          <w:rFonts w:hint="eastAsia"/>
          <w:lang w:val="en-US" w:eastAsia="zh-CN"/>
        </w:rPr>
      </w:pPr>
    </w:p>
    <w:p w14:paraId="5CA9836A">
      <w:pPr>
        <w:rPr>
          <w:rFonts w:hint="eastAsia"/>
          <w:lang w:val="en-US" w:eastAsia="zh-CN"/>
        </w:rPr>
      </w:pPr>
    </w:p>
    <w:p w14:paraId="255ABAB7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-618490</wp:posOffset>
                </wp:positionH>
                <wp:positionV relativeFrom="paragraph">
                  <wp:posOffset>26035</wp:posOffset>
                </wp:positionV>
                <wp:extent cx="6669405" cy="471170"/>
                <wp:effectExtent l="0" t="0" r="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9405" cy="471170"/>
                          <a:chOff x="7964" y="12563"/>
                          <a:chExt cx="10503" cy="742"/>
                        </a:xfrm>
                      </wpg:grpSpPr>
                      <wps:wsp xmlns:wps="http://schemas.microsoft.com/office/word/2010/wordprocessingShape">
                        <wps:cNvPr id="22" name="文本框 23"/>
                        <wps:cNvSpPr txBox="1"/>
                        <wps:spPr>
                          <a:xfrm>
                            <a:off x="7964" y="12563"/>
                            <a:ext cx="3648" cy="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atLeast"/>
                                <w:jc w:val="left"/>
                                <w:textAlignment w:val="auto"/>
                                <w:rPr>
                                  <w:rFonts w:ascii="汉仪中黑简" w:eastAsia="汉仪中黑简" w:hAnsi="汉仪中黑简" w:cs="汉仪中黑简" w:hint="default"/>
                                  <w:b/>
                                  <w:color w:val="4484C1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中黑简" w:eastAsia="汉仪中黑简" w:hAnsi="汉仪中黑简" w:cs="汉仪中黑简" w:hint="eastAsia"/>
                                  <w:b/>
                                  <w:color w:val="595959" w:themeColor="text1" w:themeTint="A6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技能证书 / </w:t>
                              </w:r>
                              <w:r>
                                <w:rPr>
                                  <w:rFonts w:ascii="汉仪中黑简" w:eastAsia="汉仪中黑简" w:hAnsi="汉仪中黑简" w:cs="汉仪中黑简" w:hint="eastAsia"/>
                                  <w:b/>
                                  <w:color w:val="4484C1"/>
                                  <w:sz w:val="30"/>
                                  <w:szCs w:val="30"/>
                                  <w:lang w:val="en-US" w:eastAsia="zh-CN"/>
                                </w:rPr>
                                <w:t>Skills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hint="default"/>
                                  <w:b/>
                                  <w:color w:val="5590B5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32" name="直线 434"/>
                        <wps:cNvCnPr/>
                        <wps:spPr>
                          <a:xfrm>
                            <a:off x="7979" y="13283"/>
                            <a:ext cx="10488" cy="22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25.15pt;height:37.1pt;margin-top:2.05pt;margin-left:-48.7pt;mso-height-relative:page;mso-width-relative:page;position:absolute;z-index:251667456" coordorigin="7964,12563" coordsize="10503,742">
                <o:lock v:ext="edit" aspectratio="f"/>
                <v:shape id="文本框 23" o:spid="_x0000_s1046" type="#_x0000_t202" style="width:3648;height:721;left:7964;position:absolute;top:12563" coordsize="21600,21600" filled="f" stroked="f">
                  <o:lock v:ext="edit" aspectratio="f"/>
                  <v:textbox>
                    <w:txbxContent>
                      <w:p w14:paraId="256283D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atLeast"/>
                          <w:jc w:val="left"/>
                          <w:textAlignment w:val="auto"/>
                          <w:rPr>
                            <w:rFonts w:ascii="汉仪中黑简" w:eastAsia="汉仪中黑简" w:hAnsi="汉仪中黑简" w:cs="汉仪中黑简" w:hint="default"/>
                            <w:b/>
                            <w:color w:val="4484C1"/>
                            <w:sz w:val="30"/>
                            <w:szCs w:val="30"/>
                            <w:lang w:val="en-US" w:eastAsia="zh-CN"/>
                          </w:rPr>
                        </w:pPr>
                        <w:r>
                          <w:rPr>
                            <w:rFonts w:ascii="汉仪中黑简" w:eastAsia="汉仪中黑简" w:hAnsi="汉仪中黑简" w:cs="汉仪中黑简" w:hint="eastAsia"/>
                            <w:b/>
                            <w:color w:val="595959" w:themeColor="text1" w:themeTint="A6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技能证书 / </w:t>
                        </w:r>
                        <w:r>
                          <w:rPr>
                            <w:rFonts w:ascii="汉仪中黑简" w:eastAsia="汉仪中黑简" w:hAnsi="汉仪中黑简" w:cs="汉仪中黑简" w:hint="eastAsia"/>
                            <w:b/>
                            <w:color w:val="4484C1"/>
                            <w:sz w:val="30"/>
                            <w:szCs w:val="30"/>
                            <w:lang w:val="en-US" w:eastAsia="zh-CN"/>
                          </w:rPr>
                          <w:t>Skills</w:t>
                        </w:r>
                      </w:p>
                      <w:p w14:paraId="1A956561">
                        <w:pPr>
                          <w:rPr>
                            <w:rFonts w:ascii="微软雅黑" w:eastAsia="微软雅黑" w:hAnsi="微软雅黑" w:hint="default"/>
                            <w:b/>
                            <w:color w:val="5590B5"/>
                            <w:sz w:val="30"/>
                            <w:szCs w:val="30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line id="直线 434" o:spid="_x0000_s1047" style="position:absolute" from="7979,13283" to="18467,13305" coordsize="21600,21600" stroked="t" strokecolor="black">
                  <v:stroke joinstyle="round"/>
                  <o:lock v:ext="edit" aspectratio="f"/>
                </v:line>
              </v:group>
            </w:pict>
          </mc:Fallback>
        </mc:AlternateContent>
      </w:r>
    </w:p>
    <w:p w14:paraId="487FECB7">
      <w:pPr>
        <w:rPr>
          <w:rFonts w:hint="eastAsia"/>
          <w:lang w:val="en-US" w:eastAsia="zh-CN"/>
        </w:rPr>
      </w:pPr>
    </w:p>
    <w:p w14:paraId="62AC5324">
      <w:pPr>
        <w:rPr>
          <w:rFonts w:hint="eastAsia"/>
          <w:lang w:val="en-US" w:eastAsia="zh-CN"/>
        </w:rPr>
      </w:pPr>
    </w:p>
    <w:p w14:paraId="045EF7D6">
      <w:pPr>
        <w:rPr>
          <w:rFonts w:hint="default"/>
          <w:lang w:val="en-US" w:eastAsia="zh-CN"/>
        </w:rPr>
      </w:pPr>
      <w:r>
        <w:rPr>
          <w:rFonts w:ascii="微软雅黑" w:eastAsia="微软雅黑" w:hAnsi="微软雅黑" w:cs="微软雅黑" w:hint="eastAsia"/>
          <w:b/>
          <w:bCs/>
          <w:i w:val="0"/>
          <w:caps w:val="0"/>
          <w:color w:val="0D0D0D" w:themeColor="text1" w:themeTint="F2"/>
          <w:spacing w:val="0"/>
          <w:sz w:val="22"/>
          <w:szCs w:val="22"/>
          <w:shd w:val="clear" w:color="auto" w:fill="FFFEF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-657860</wp:posOffset>
                </wp:positionH>
                <wp:positionV relativeFrom="paragraph">
                  <wp:posOffset>3810</wp:posOffset>
                </wp:positionV>
                <wp:extent cx="6659880" cy="964565"/>
                <wp:effectExtent l="0" t="0" r="0" b="0"/>
                <wp:wrapNone/>
                <wp:docPr id="48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9880" cy="964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firstLine="0" w:leftChars="0" w:firstLineChars="0"/>
                              <w:textAlignment w:val="auto"/>
                              <w:outlineLvl w:val="9"/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专业能力：连续三年获校甲等奖学金，国家励志奖学金1次、通过</w:t>
                            </w: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电子商务员</w:t>
                            </w: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资格认证；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firstLine="0" w:leftChars="0" w:firstLineChars="0"/>
                              <w:textAlignment w:val="auto"/>
                              <w:outlineLvl w:val="9"/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实践能力：校优秀大学生干部、校第八届大学生演讲比赛二等奖、XX市大学生创业大赛三等奖；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firstLine="0" w:leftChars="0" w:firstLineChars="0"/>
                              <w:textAlignment w:val="auto"/>
                              <w:outlineLvl w:val="9"/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办公能力：国家计算机二级，能熟练使用Word、Excel、PPT等办公软件。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48" type="#_x0000_t202" style="width:524.4pt;height:75.95pt;margin-top:0.3pt;margin-left:-51.8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6EDFC9E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firstLine="0" w:leftChars="0" w:firstLineChars="0"/>
                        <w:textAlignment w:val="auto"/>
                        <w:outlineLvl w:val="9"/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专业能力：连续三年获校甲等奖学金，国家励志奖学金1次、通过</w:t>
                      </w: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电子商务员</w:t>
                      </w: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资格认证；</w:t>
                      </w:r>
                    </w:p>
                    <w:p w14:paraId="1A4A68A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firstLine="0" w:leftChars="0" w:firstLineChars="0"/>
                        <w:textAlignment w:val="auto"/>
                        <w:outlineLvl w:val="9"/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实践能力：校优秀大学生干部、校第八届大学生演讲比赛二等奖、XX市大学生创业大赛三等奖；</w:t>
                      </w:r>
                    </w:p>
                    <w:p w14:paraId="4299E6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firstLine="0" w:leftChars="0" w:firstLineChars="0"/>
                        <w:textAlignment w:val="auto"/>
                        <w:outlineLvl w:val="9"/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办公能力：国家计算机二级，能熟练使用Word、Excel、PPT等办公软件。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2A41C413">
      <w:pPr>
        <w:rPr>
          <w:rFonts w:hint="eastAsia"/>
          <w:lang w:val="en-US" w:eastAsia="zh-CN"/>
        </w:rPr>
      </w:pPr>
    </w:p>
    <w:p w14:paraId="0D19269A">
      <w:pPr>
        <w:rPr>
          <w:rFonts w:hint="eastAsia"/>
          <w:lang w:val="en-US" w:eastAsia="zh-CN"/>
        </w:rPr>
      </w:pPr>
    </w:p>
    <w:p w14:paraId="15110665">
      <w:pPr>
        <w:rPr>
          <w:rFonts w:hint="eastAsia"/>
          <w:lang w:val="en-US" w:eastAsia="zh-CN"/>
        </w:rPr>
      </w:pPr>
    </w:p>
    <w:p w14:paraId="5133AEFF">
      <w:pPr>
        <w:rPr>
          <w:rFonts w:hint="eastAsia"/>
          <w:lang w:val="en-US" w:eastAsia="zh-CN"/>
        </w:rPr>
      </w:pPr>
    </w:p>
    <w:p w14:paraId="4BF6550D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-654685</wp:posOffset>
                </wp:positionH>
                <wp:positionV relativeFrom="paragraph">
                  <wp:posOffset>41275</wp:posOffset>
                </wp:positionV>
                <wp:extent cx="6669405" cy="471170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9405" cy="471170"/>
                          <a:chOff x="7964" y="14730"/>
                          <a:chExt cx="10503" cy="742"/>
                        </a:xfrm>
                      </wpg:grpSpPr>
                      <wps:wsp xmlns:wps="http://schemas.microsoft.com/office/word/2010/wordprocessingShape">
                        <wps:cNvPr id="14" name="直线 434"/>
                        <wps:cNvCnPr/>
                        <wps:spPr>
                          <a:xfrm>
                            <a:off x="7979" y="15450"/>
                            <a:ext cx="10488" cy="22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5" name="文本框 23"/>
                        <wps:cNvSpPr txBox="1"/>
                        <wps:spPr>
                          <a:xfrm>
                            <a:off x="7964" y="14730"/>
                            <a:ext cx="4772" cy="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atLeast"/>
                                <w:jc w:val="left"/>
                                <w:textAlignment w:val="auto"/>
                                <w:rPr>
                                  <w:rFonts w:ascii="汉仪中黑简" w:eastAsia="汉仪中黑简" w:hAnsi="汉仪中黑简" w:cs="汉仪中黑简" w:hint="default"/>
                                  <w:b/>
                                  <w:color w:val="4484C1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中黑简" w:eastAsia="汉仪中黑简" w:hAnsi="汉仪中黑简" w:cs="汉仪中黑简" w:hint="eastAsia"/>
                                  <w:b/>
                                  <w:color w:val="595959" w:themeColor="text1" w:themeTint="A6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自我评价 / </w:t>
                              </w:r>
                              <w:r>
                                <w:rPr>
                                  <w:rFonts w:ascii="汉仪中黑简" w:eastAsia="汉仪中黑简" w:hAnsi="汉仪中黑简" w:cs="汉仪中黑简" w:hint="eastAsia"/>
                                  <w:b/>
                                  <w:color w:val="4484C1"/>
                                  <w:sz w:val="30"/>
                                  <w:szCs w:val="30"/>
                                  <w:lang w:val="en-US" w:eastAsia="zh-CN"/>
                                </w:rPr>
                                <w:t>Self-evaluation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atLeas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590B5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 w:hint="default"/>
                                  <w:b/>
                                  <w:color w:val="5590B5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25.15pt;height:37.1pt;margin-top:3.25pt;margin-left:-51.55pt;mso-height-relative:page;mso-width-relative:page;position:absolute;z-index:251665408" coordorigin="7964,14730" coordsize="10503,742">
                <o:lock v:ext="edit" aspectratio="f"/>
                <v:line id="直线 434" o:spid="_x0000_s1050" style="position:absolute" from="7979,15450" to="18467,15472" coordsize="21600,21600" stroked="t" strokecolor="black">
                  <v:stroke joinstyle="round"/>
                  <o:lock v:ext="edit" aspectratio="f"/>
                </v:line>
                <v:shape id="文本框 23" o:spid="_x0000_s1051" type="#_x0000_t202" style="width:4772;height:721;left:7964;position:absolute;top:14730" coordsize="21600,21600" filled="f" stroked="f">
                  <o:lock v:ext="edit" aspectratio="f"/>
                  <v:textbox>
                    <w:txbxContent>
                      <w:p w14:paraId="2CB3C02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atLeast"/>
                          <w:jc w:val="left"/>
                          <w:textAlignment w:val="auto"/>
                          <w:rPr>
                            <w:rFonts w:ascii="汉仪中黑简" w:eastAsia="汉仪中黑简" w:hAnsi="汉仪中黑简" w:cs="汉仪中黑简" w:hint="default"/>
                            <w:b/>
                            <w:color w:val="4484C1"/>
                            <w:sz w:val="30"/>
                            <w:szCs w:val="30"/>
                            <w:lang w:val="en-US" w:eastAsia="zh-CN"/>
                          </w:rPr>
                        </w:pPr>
                        <w:r>
                          <w:rPr>
                            <w:rFonts w:ascii="汉仪中黑简" w:eastAsia="汉仪中黑简" w:hAnsi="汉仪中黑简" w:cs="汉仪中黑简" w:hint="eastAsia"/>
                            <w:b/>
                            <w:color w:val="595959" w:themeColor="text1" w:themeTint="A6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自我评价 / </w:t>
                        </w:r>
                        <w:r>
                          <w:rPr>
                            <w:rFonts w:ascii="汉仪中黑简" w:eastAsia="汉仪中黑简" w:hAnsi="汉仪中黑简" w:cs="汉仪中黑简" w:hint="eastAsia"/>
                            <w:b/>
                            <w:color w:val="4484C1"/>
                            <w:sz w:val="30"/>
                            <w:szCs w:val="30"/>
                            <w:lang w:val="en-US" w:eastAsia="zh-CN"/>
                          </w:rPr>
                          <w:t>Self-evaluation</w:t>
                        </w:r>
                      </w:p>
                      <w:p w14:paraId="39DCE08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atLeas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590B5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4FC795EB">
                        <w:pPr>
                          <w:rPr>
                            <w:rFonts w:ascii="微软雅黑" w:eastAsia="微软雅黑" w:hAnsi="微软雅黑" w:hint="default"/>
                            <w:b/>
                            <w:color w:val="5590B5"/>
                            <w:sz w:val="30"/>
                            <w:szCs w:val="30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56DA6A7">
      <w:pPr>
        <w:rPr>
          <w:rFonts w:hint="eastAsia"/>
          <w:lang w:val="en-US" w:eastAsia="zh-CN"/>
        </w:rPr>
      </w:pPr>
    </w:p>
    <w:p w14:paraId="47B62209">
      <w:pPr>
        <w:rPr>
          <w:rFonts w:hint="eastAsia"/>
          <w:lang w:val="en-US" w:eastAsia="zh-CN"/>
        </w:rPr>
      </w:pPr>
      <w:r>
        <w:rPr>
          <w:rFonts w:ascii="微软雅黑" w:eastAsia="微软雅黑" w:hAnsi="微软雅黑" w:cs="微软雅黑" w:hint="eastAsia"/>
          <w:b/>
          <w:bCs/>
          <w:i w:val="0"/>
          <w:caps w:val="0"/>
          <w:color w:val="0D0D0D" w:themeColor="text1" w:themeTint="F2"/>
          <w:spacing w:val="0"/>
          <w:sz w:val="22"/>
          <w:szCs w:val="22"/>
          <w:shd w:val="clear" w:color="auto" w:fill="FFFEF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-657860</wp:posOffset>
                </wp:positionH>
                <wp:positionV relativeFrom="paragraph">
                  <wp:posOffset>176530</wp:posOffset>
                </wp:positionV>
                <wp:extent cx="6659880" cy="1030605"/>
                <wp:effectExtent l="0" t="0" r="0" b="0"/>
                <wp:wrapNone/>
                <wp:docPr id="68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9880" cy="1030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firstLine="0" w:leftChars="0" w:firstLineChars="0"/>
                              <w:textAlignment w:val="auto"/>
                              <w:outlineLvl w:val="9"/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具备一定的电商活动运营经验，熟悉线上平台规则，对产品促销活动有相当策划和组织能力；对电商营销工作有较一定的认知；善于通过数据发现问题和机会，提出完整的优化方案；有良好的沟通能力和团队合作意识，抗压能力强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firstLine="0" w:leftChars="0" w:firstLineChars="0"/>
                              <w:textAlignment w:val="auto"/>
                              <w:outlineLvl w:val="9"/>
                              <w:rPr>
                                <w:rFonts w:ascii="汉仪中黑简" w:eastAsia="汉仪中黑简" w:hAnsi="汉仪中黑简" w:cs="汉仪中黑简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52" type="#_x0000_t202" style="width:524.4pt;height:81.15pt;margin-top:13.9pt;margin-left:-51.8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6B4FCA1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firstLine="0" w:leftChars="0" w:firstLineChars="0"/>
                        <w:textAlignment w:val="auto"/>
                        <w:outlineLvl w:val="9"/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具备一定的电商活动运营经验，熟悉线上平台规则，对产品促销活动有相当策划和组织能力；对电商营销工作有较一定的认知；善于通过数据发现问题和机会，提出完整的优化方案；有良好的沟通能力和团队合作意识，抗压能力强。</w:t>
                      </w:r>
                    </w:p>
                    <w:p w14:paraId="137D0BE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firstLine="0" w:leftChars="0" w:firstLineChars="0"/>
                        <w:textAlignment w:val="auto"/>
                        <w:outlineLvl w:val="9"/>
                        <w:rPr>
                          <w:rFonts w:ascii="汉仪中黑简" w:eastAsia="汉仪中黑简" w:hAnsi="汉仪中黑简" w:cs="汉仪中黑简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934EA8">
      <w:pPr>
        <w:rPr>
          <w:rFonts w:hint="eastAsia"/>
          <w:lang w:val="en-US" w:eastAsia="zh-CN"/>
        </w:rPr>
      </w:pPr>
    </w:p>
    <w:p w14:paraId="49CA2F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59E0641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  <w:embedRegular r:id="rId1" w:subsetted="1" w:fontKey="{FD9F3B83-7908-450C-A7A7-EAC34FBF0A3F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黑简">
    <w:panose1 w:val="02010600000101010101"/>
    <w:charset w:val="86"/>
    <w:family w:val="auto"/>
    <w:pitch w:val="default"/>
    <w:sig w:usb0="00000001" w:usb1="080E0800" w:usb2="00000002" w:usb3="00000000" w:csb0="00040000" w:csb1="00000000"/>
    <w:embedRegular r:id="rId2" w:subsetted="1" w:fontKey="{8419FC23-C68C-40BB-A911-DA0ACC85E36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0C239E"/>
    <w:rsid w:val="029D0E80"/>
    <w:rsid w:val="0E1A07E2"/>
    <w:rsid w:val="0E272EC6"/>
    <w:rsid w:val="10A16F09"/>
    <w:rsid w:val="113C0042"/>
    <w:rsid w:val="1A76457F"/>
    <w:rsid w:val="1AB124F7"/>
    <w:rsid w:val="2C8F51EA"/>
    <w:rsid w:val="34E15DEB"/>
    <w:rsid w:val="380E0FEB"/>
    <w:rsid w:val="40457047"/>
    <w:rsid w:val="5A4E3B91"/>
    <w:rsid w:val="5FDE0B34"/>
    <w:rsid w:val="65083EEA"/>
    <w:rsid w:val="670C239E"/>
    <w:rsid w:val="6C9807F5"/>
    <w:rsid w:val="6E8A24E9"/>
    <w:rsid w:val="6F055165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szCs w:val="22"/>
    </w:rPr>
  </w:style>
  <w:style w:type="paragraph" w:customStyle="1" w:styleId="NormalWeb0">
    <w:name w:val="Normal (Web)_0"/>
    <w:basedOn w:val="Normal"/>
    <w:qFormat/>
    <w:pPr>
      <w:widowControl/>
      <w:spacing w:before="100" w:beforeLines="0" w:beforeAutospacing="1" w:after="100" w:afterLines="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85663da8-942d-df01-e988-c6c92b368b5b\&#25945;&#24072;&#36890;&#29992;&#27714;&#3284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教师通用求职简历.docx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34DBD4885A8E495DBB2FDB52F8A90BC9_13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v1.0_mb_YajOTxbV+7BcQUr9QKBp9A==</vt:lpwstr>
  </property>
</Properties>
</file>