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F2BB594">
      <w:pPr>
        <w:rPr>
          <w:sz w:val="21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-1929130</wp:posOffset>
                </wp:positionH>
                <wp:positionV relativeFrom="paragraph">
                  <wp:posOffset>-20955</wp:posOffset>
                </wp:positionV>
                <wp:extent cx="2140585" cy="561975"/>
                <wp:effectExtent l="789305" t="0" r="0" b="0"/>
                <wp:wrapNone/>
                <wp:docPr id="8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5400000">
                          <a:off x="0" y="0"/>
                          <a:ext cx="214058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Britannic Bold" w:hAnsi="Britannic Bold" w:cs="Britannic Bold" w:hint="default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ritannic Bold" w:hAnsi="Britannic Bold" w:cs="Britannic Bold" w:hint="default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25" type="#_x0000_t202" style="width:168.55pt;height:44.25pt;margin-top:-1.65pt;margin-left:-151.9pt;mso-height-relative:page;mso-width-relative:page;position:absolute;rotation:90;v-text-anchor:middle;z-index:251699200" coordsize="21600,21600" filled="f" stroked="f">
                <o:lock v:ext="edit" aspectratio="f"/>
                <v:textbox>
                  <w:txbxContent>
                    <w:p w14:paraId="01757BF2">
                      <w:pPr>
                        <w:jc w:val="center"/>
                        <w:rPr>
                          <w:rFonts w:ascii="Britannic Bold" w:hAnsi="Britannic Bold" w:cs="Britannic Bold" w:hint="default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Britannic Bold" w:hAnsi="Britannic Bold" w:cs="Britannic Bold" w:hint="default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107315</wp:posOffset>
                </wp:positionV>
                <wp:extent cx="4498975" cy="736600"/>
                <wp:effectExtent l="0" t="0" r="0" b="0"/>
                <wp:wrapNone/>
                <wp:docPr id="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98975" cy="7366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8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年龄：26岁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000-0000-0000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8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现居：浙江杭州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@qq.co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m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top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ind w:left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type="#_x0000_t202" style="width:354.25pt;height:58pt;margin-top:8.45pt;margin-left:-1.95pt;mso-height-relative:page;mso-width-relative:page;position:absolute;z-index:251679744" coordsize="21600,21600" filled="f" stroked="f" strokeweight="2.25pt">
                <o:lock v:ext="edit" aspectratio="f"/>
                <v:textbox>
                  <w:txbxContent>
                    <w:p w14:paraId="3401C65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8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年龄：26岁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000-0000-0000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458EE0C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8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现居：浙江杭州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LINXE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@qq.co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m</w:t>
                      </w:r>
                    </w:p>
                    <w:p w14:paraId="6ACD2C44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top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DBF0D20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ind w:left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-419100</wp:posOffset>
            </wp:positionV>
            <wp:extent cx="1219200" cy="1219200"/>
            <wp:effectExtent l="0" t="0" r="0" b="0"/>
            <wp:wrapNone/>
            <wp:docPr id="20" name="图片 20" descr="C:\Users\lenovo\Pictures\0000.png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lenovo\Pictures\0000.png0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-515620</wp:posOffset>
                </wp:positionV>
                <wp:extent cx="1852295" cy="3111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42820" y="925195"/>
                          <a:ext cx="185229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00" w:lineRule="exact"/>
                              <w:jc w:val="center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销售经理岗位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80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position w:val="1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45.85pt;height:24.5pt;margin-top:-40.6pt;margin-left:100.6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07F728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00" w:lineRule="exact"/>
                        <w:jc w:val="center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销售经理岗位</w:t>
                      </w:r>
                    </w:p>
                    <w:p w14:paraId="49A86839">
                      <w:pPr>
                        <w:pStyle w:val="NormalWeb"/>
                        <w:widowControl/>
                        <w:spacing w:before="0" w:beforeAutospacing="0" w:after="0" w:afterAutospacing="0" w:line="80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position w:val="1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-603885</wp:posOffset>
                </wp:positionV>
                <wp:extent cx="1418590" cy="53213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8590" cy="532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ascii="方正清刻本悦宋简体" w:eastAsia="方正清刻本悦宋简体" w:hAnsi="宋体" w:cstheme="minorBidi" w:hint="default"/>
                                <w:b/>
                                <w:bCs/>
                                <w:color w:val="595959" w:themeColor="text1" w:themeTint="A6"/>
                                <w:kern w:val="24"/>
                                <w:position w:val="1"/>
                                <w:sz w:val="200"/>
                                <w:szCs w:val="20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5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8" type="#_x0000_t202" style="width:111.7pt;height:41.9pt;margin-top:-47.55pt;margin-left:-16.35pt;mso-wrap-distance-bottom:0;mso-wrap-distance-left:9pt;mso-wrap-distance-right:9pt;mso-wrap-distance-top:0;position:absolute;v-text-anchor:top;z-index:251674624" filled="f" fillcolor="this" stroked="f" strokeweight="0.5pt">
                <v:textbox>
                  <w:txbxContent>
                    <w:p w14:paraId="35DA24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ascii="方正清刻本悦宋简体" w:eastAsia="方正清刻本悦宋简体" w:hAnsi="宋体" w:cstheme="minorBidi" w:hint="default"/>
                          <w:b/>
                          <w:bCs/>
                          <w:color w:val="595959" w:themeColor="text1" w:themeTint="A6"/>
                          <w:kern w:val="24"/>
                          <w:position w:val="1"/>
                          <w:sz w:val="200"/>
                          <w:szCs w:val="200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52"/>
                          <w:szCs w:val="7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-978535</wp:posOffset>
                </wp:positionH>
                <wp:positionV relativeFrom="paragraph">
                  <wp:posOffset>-932180</wp:posOffset>
                </wp:positionV>
                <wp:extent cx="323850" cy="2145665"/>
                <wp:effectExtent l="0" t="0" r="0" b="6985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3850" cy="2145665"/>
                          <a:chOff x="8638" y="465"/>
                          <a:chExt cx="510" cy="2900"/>
                        </a:xfrm>
                      </wpg:grpSpPr>
                      <wps:wsp xmlns:wps="http://schemas.microsoft.com/office/word/2010/wordprocessingShape">
                        <wps:cNvPr id="78" name="矩形 21"/>
                        <wps:cNvSpPr/>
                        <wps:spPr>
                          <a:xfrm flipV="1">
                            <a:off x="8638" y="1122"/>
                            <a:ext cx="510" cy="2243"/>
                          </a:xfrm>
                          <a:prstGeom prst="rect">
                            <a:avLst/>
                          </a:prstGeom>
                          <a:solidFill>
                            <a:srgbClr val="98B5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9" name="直角三角形 22"/>
                        <wps:cNvSpPr/>
                        <wps:spPr>
                          <a:xfrm>
                            <a:off x="8638" y="465"/>
                            <a:ext cx="510" cy="671"/>
                          </a:xfrm>
                          <a:prstGeom prst="rtTriangle">
                            <a:avLst/>
                          </a:prstGeom>
                          <a:solidFill>
                            <a:srgbClr val="98B5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25.5pt;height:168.95pt;margin-top:-73.4pt;margin-left:-77.05pt;mso-height-relative:page;mso-width-relative:page;position:absolute;z-index:251697152" coordorigin="8638,465" coordsize="510,2900">
                <o:lock v:ext="edit" aspectratio="f"/>
                <v:rect id="矩形 21" o:spid="_x0000_s1030" style="width:510;height:2243;flip:y;left:8638;position:absolute;top:1122;v-text-anchor:middle" coordsize="21600,21600" filled="t" fillcolor="#98b5d4" stroked="f" strokeweight="1pt">
                  <v:stroke joinstyle="miter"/>
                  <o:lock v:ext="edit" aspectratio="f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22" o:spid="_x0000_s1031" type="#_x0000_t6" style="width:510;height:671;left:8638;position:absolute;top:465;v-text-anchor:middle" coordsize="21600,21600" filled="t" fillcolor="#98b5d4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-1148715</wp:posOffset>
                </wp:positionH>
                <wp:positionV relativeFrom="paragraph">
                  <wp:posOffset>-941705</wp:posOffset>
                </wp:positionV>
                <wp:extent cx="180340" cy="10885170"/>
                <wp:effectExtent l="635" t="0" r="9525" b="1143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0340" cy="10885170"/>
                          <a:chOff x="8010" y="300"/>
                          <a:chExt cx="284" cy="17142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8010" y="300"/>
                            <a:ext cx="284" cy="13246"/>
                            <a:chOff x="8010" y="285"/>
                            <a:chExt cx="284" cy="13246"/>
                          </a:xfrm>
                        </wpg:grpSpPr>
                        <wps:wsp xmlns:wps="http://schemas.microsoft.com/office/word/2010/wordprocessingShape">
                          <wps:cNvPr id="21" name="矩形 21"/>
                          <wps:cNvSpPr/>
                          <wps:spPr>
                            <a:xfrm>
                              <a:off x="8010" y="285"/>
                              <a:ext cx="285" cy="12959"/>
                            </a:xfrm>
                            <a:prstGeom prst="rect">
                              <a:avLst/>
                            </a:prstGeom>
                            <a:solidFill>
                              <a:srgbClr val="98B5D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直角三角形 22"/>
                          <wps:cNvSpPr/>
                          <wps:spPr>
                            <a:xfrm flipV="1">
                              <a:off x="8010" y="13231"/>
                              <a:ext cx="285" cy="300"/>
                            </a:xfrm>
                            <a:prstGeom prst="rtTriangle">
                              <a:avLst/>
                            </a:prstGeom>
                            <a:solidFill>
                              <a:srgbClr val="98B5D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56" name="组合 56"/>
                        <wpg:cNvGrpSpPr/>
                        <wpg:grpSpPr>
                          <a:xfrm>
                            <a:off x="8010" y="13545"/>
                            <a:ext cx="284" cy="1272"/>
                            <a:chOff x="8010" y="13725"/>
                            <a:chExt cx="284" cy="1272"/>
                          </a:xfrm>
                        </wpg:grpSpPr>
                        <wpg:grpSp>
                          <wpg:cNvPr id="30" name="组合 30"/>
                          <wpg:cNvGrpSpPr/>
                          <wpg:grpSpPr>
                            <a:xfrm>
                              <a:off x="8010" y="13725"/>
                              <a:ext cx="284" cy="853"/>
                              <a:chOff x="8969" y="10815"/>
                              <a:chExt cx="284" cy="853"/>
                            </a:xfrm>
                          </wpg:grpSpPr>
                          <wps:wsp xmlns:wps="http://schemas.microsoft.com/office/word/2010/wordprocessingShape">
                            <wps:cNvPr id="28" name="矩形 21"/>
                            <wps:cNvSpPr/>
                            <wps:spPr>
                              <a:xfrm flipH="1" flipV="1">
                                <a:off x="8969" y="11102"/>
                                <a:ext cx="285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98B5D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9" name="直角三角形 22"/>
                            <wps:cNvSpPr/>
                            <wps:spPr>
                              <a:xfrm flipH="1">
                                <a:off x="8969" y="10815"/>
                                <a:ext cx="285" cy="3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8B5D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52" name="组合 52"/>
                          <wpg:cNvGrpSpPr/>
                          <wpg:grpSpPr>
                            <a:xfrm flipH="1" flipV="1">
                              <a:off x="8010" y="14145"/>
                              <a:ext cx="284" cy="853"/>
                              <a:chOff x="8969" y="10815"/>
                              <a:chExt cx="284" cy="853"/>
                            </a:xfrm>
                          </wpg:grpSpPr>
                          <wps:wsp xmlns:wps="http://schemas.microsoft.com/office/word/2010/wordprocessingShape">
                            <wps:cNvPr id="54" name="矩形 21"/>
                            <wps:cNvSpPr/>
                            <wps:spPr>
                              <a:xfrm flipH="1" flipV="1">
                                <a:off x="8969" y="11102"/>
                                <a:ext cx="285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98B5D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5" name="直角三角形 22"/>
                            <wps:cNvSpPr/>
                            <wps:spPr>
                              <a:xfrm flipH="1">
                                <a:off x="8969" y="10815"/>
                                <a:ext cx="285" cy="3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8B5D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g:grpSp>
                        <wpg:cNvPr id="57" name="组合 57"/>
                        <wpg:cNvGrpSpPr/>
                        <wpg:grpSpPr>
                          <a:xfrm>
                            <a:off x="8010" y="14850"/>
                            <a:ext cx="284" cy="1272"/>
                            <a:chOff x="8010" y="13725"/>
                            <a:chExt cx="284" cy="1272"/>
                          </a:xfrm>
                        </wpg:grpSpPr>
                        <wpg:grpSp>
                          <wpg:cNvPr id="60" name="组合 30"/>
                          <wpg:cNvGrpSpPr/>
                          <wpg:grpSpPr>
                            <a:xfrm>
                              <a:off x="8010" y="13725"/>
                              <a:ext cx="284" cy="853"/>
                              <a:chOff x="8969" y="10815"/>
                              <a:chExt cx="284" cy="853"/>
                            </a:xfrm>
                          </wpg:grpSpPr>
                          <wps:wsp xmlns:wps="http://schemas.microsoft.com/office/word/2010/wordprocessingShape">
                            <wps:cNvPr id="61" name="矩形 21"/>
                            <wps:cNvSpPr/>
                            <wps:spPr>
                              <a:xfrm flipH="1" flipV="1">
                                <a:off x="8969" y="11102"/>
                                <a:ext cx="285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98B5D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2" name="直角三角形 22"/>
                            <wps:cNvSpPr/>
                            <wps:spPr>
                              <a:xfrm flipH="1">
                                <a:off x="8969" y="10815"/>
                                <a:ext cx="285" cy="3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8B5D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64" name="组合 52"/>
                          <wpg:cNvGrpSpPr/>
                          <wpg:grpSpPr>
                            <a:xfrm flipH="1" flipV="1">
                              <a:off x="8010" y="14145"/>
                              <a:ext cx="284" cy="853"/>
                              <a:chOff x="8969" y="10815"/>
                              <a:chExt cx="284" cy="853"/>
                            </a:xfrm>
                          </wpg:grpSpPr>
                          <wps:wsp xmlns:wps="http://schemas.microsoft.com/office/word/2010/wordprocessingShape">
                            <wps:cNvPr id="65" name="矩形 21"/>
                            <wps:cNvSpPr/>
                            <wps:spPr>
                              <a:xfrm flipH="1" flipV="1">
                                <a:off x="8969" y="11102"/>
                                <a:ext cx="285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98B5D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6" name="直角三角形 22"/>
                            <wps:cNvSpPr/>
                            <wps:spPr>
                              <a:xfrm flipH="1">
                                <a:off x="8969" y="10815"/>
                                <a:ext cx="285" cy="3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8B5D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g:grpSp>
                        <wpg:cNvPr id="67" name="组合 67"/>
                        <wpg:cNvGrpSpPr/>
                        <wpg:grpSpPr>
                          <a:xfrm>
                            <a:off x="8010" y="16170"/>
                            <a:ext cx="284" cy="1272"/>
                            <a:chOff x="8010" y="13725"/>
                            <a:chExt cx="284" cy="1272"/>
                          </a:xfrm>
                        </wpg:grpSpPr>
                        <wpg:grpSp>
                          <wpg:cNvPr id="68" name="组合 30"/>
                          <wpg:cNvGrpSpPr/>
                          <wpg:grpSpPr>
                            <a:xfrm>
                              <a:off x="8010" y="13725"/>
                              <a:ext cx="284" cy="853"/>
                              <a:chOff x="8969" y="10815"/>
                              <a:chExt cx="284" cy="853"/>
                            </a:xfrm>
                          </wpg:grpSpPr>
                          <wps:wsp xmlns:wps="http://schemas.microsoft.com/office/word/2010/wordprocessingShape">
                            <wps:cNvPr id="69" name="矩形 21"/>
                            <wps:cNvSpPr/>
                            <wps:spPr>
                              <a:xfrm flipH="1" flipV="1">
                                <a:off x="8969" y="11102"/>
                                <a:ext cx="285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98B5D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0" name="直角三角形 22"/>
                            <wps:cNvSpPr/>
                            <wps:spPr>
                              <a:xfrm flipH="1">
                                <a:off x="8969" y="10815"/>
                                <a:ext cx="285" cy="3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8B5D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71" name="组合 52"/>
                          <wpg:cNvGrpSpPr/>
                          <wpg:grpSpPr>
                            <a:xfrm flipH="1" flipV="1">
                              <a:off x="8010" y="14145"/>
                              <a:ext cx="284" cy="853"/>
                              <a:chOff x="8969" y="10815"/>
                              <a:chExt cx="284" cy="853"/>
                            </a:xfrm>
                          </wpg:grpSpPr>
                          <wps:wsp xmlns:wps="http://schemas.microsoft.com/office/word/2010/wordprocessingShape">
                            <wps:cNvPr id="72" name="矩形 21"/>
                            <wps:cNvSpPr/>
                            <wps:spPr>
                              <a:xfrm flipH="1" flipV="1">
                                <a:off x="8969" y="11102"/>
                                <a:ext cx="285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98B5D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3" name="直角三角形 22"/>
                            <wps:cNvSpPr/>
                            <wps:spPr>
                              <a:xfrm flipH="1">
                                <a:off x="8969" y="10815"/>
                                <a:ext cx="285" cy="3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8B5D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4.2pt;height:857.1pt;margin-top:-74.15pt;margin-left:-90.45pt;mso-height-relative:page;mso-width-relative:page;position:absolute;z-index:251693056" coordorigin="8010,300" coordsize="284,17142">
                <o:lock v:ext="edit" aspectratio="f"/>
                <v:group id="_x0000_s1026" o:spid="_x0000_s1033" style="width:284;height:13246;left:8010;position:absolute;top:300" coordorigin="8010,285" coordsize="284,13246">
                  <o:lock v:ext="edit" aspectratio="f"/>
                  <v:rect id="_x0000_s1026" o:spid="_x0000_s1034" style="width:285;height:12959;left:8010;position:absolute;top:285;v-text-anchor:middle" coordsize="21600,21600" filled="t" fillcolor="#98b5d4" stroked="f" strokeweight="1pt">
                    <v:stroke joinstyle="miter"/>
                    <o:lock v:ext="edit" aspectratio="f"/>
                  </v:rect>
                  <v:shape id="_x0000_s1026" o:spid="_x0000_s1035" type="#_x0000_t6" style="width:285;height:300;flip:y;left:8010;position:absolute;top:13231;v-text-anchor:middle" coordsize="21600,21600" filled="t" fillcolor="#98b5d4" stroked="f" strokeweight="1pt">
                    <v:stroke joinstyle="miter"/>
                    <o:lock v:ext="edit" aspectratio="f"/>
                  </v:shape>
                </v:group>
                <v:group id="_x0000_s1026" o:spid="_x0000_s1036" style="width:284;height:1272;left:8010;position:absolute;top:13545" coordorigin="8010,13725" coordsize="284,1272">
                  <o:lock v:ext="edit" aspectratio="f"/>
                  <v:group id="_x0000_s1026" o:spid="_x0000_s1037" style="width:284;height:853;left:8010;position:absolute;top:13725" coordorigin="8969,10815" coordsize="284,853">
                    <o:lock v:ext="edit" aspectratio="f"/>
                    <v:rect id="矩形 21" o:spid="_x0000_s1038" style="width:285;height:567;flip:x y;left:8969;position:absolute;top:11102;v-text-anchor:middle" coordsize="21600,21600" filled="t" fillcolor="#98b5d4" stroked="f" strokeweight="1pt">
                      <v:stroke joinstyle="miter"/>
                      <o:lock v:ext="edit" aspectratio="f"/>
                    </v:rect>
                    <v:shape id="直角三角形 22" o:spid="_x0000_s1039" type="#_x0000_t6" style="width:285;height:300;flip:x;left:8969;position:absolute;top:10815;v-text-anchor:middle" coordsize="21600,21600" filled="t" fillcolor="#98b5d4" stroked="f" strokeweight="1pt">
                      <v:stroke joinstyle="miter"/>
                      <o:lock v:ext="edit" aspectratio="f"/>
                    </v:shape>
                  </v:group>
                  <v:group id="_x0000_s1026" o:spid="_x0000_s1040" style="width:284;height:853;flip:x y;left:8010;position:absolute;top:14145" coordorigin="8969,10815" coordsize="284,853">
                    <o:lock v:ext="edit" aspectratio="f"/>
                    <v:rect id="矩形 21" o:spid="_x0000_s1041" style="width:285;height:567;flip:x y;left:8969;position:absolute;top:11102;v-text-anchor:middle" coordsize="21600,21600" filled="t" fillcolor="#98b5d4" stroked="f" strokeweight="1pt">
                      <v:stroke joinstyle="miter"/>
                      <o:lock v:ext="edit" aspectratio="f"/>
                    </v:rect>
                    <v:shape id="直角三角形 22" o:spid="_x0000_s1042" type="#_x0000_t6" style="width:285;height:300;flip:x;left:8969;position:absolute;top:10815;v-text-anchor:middle" coordsize="21600,21600" filled="t" fillcolor="#98b5d4" stroked="f" strokeweight="1pt">
                      <v:stroke joinstyle="miter"/>
                      <o:lock v:ext="edit" aspectratio="f"/>
                    </v:shape>
                  </v:group>
                </v:group>
                <v:group id="_x0000_s1026" o:spid="_x0000_s1043" style="width:284;height:1272;left:8010;position:absolute;top:14850" coordorigin="8010,13725" coordsize="284,1272">
                  <o:lock v:ext="edit" aspectratio="f"/>
                  <v:group id="组合 30" o:spid="_x0000_s1044" style="width:284;height:853;left:8010;position:absolute;top:13725" coordorigin="8969,10815" coordsize="284,853">
                    <o:lock v:ext="edit" aspectratio="f"/>
                    <v:rect id="矩形 21" o:spid="_x0000_s1045" style="width:285;height:567;flip:x y;left:8969;position:absolute;top:11102;v-text-anchor:middle" coordsize="21600,21600" filled="t" fillcolor="#98b5d4" stroked="f" strokeweight="1pt">
                      <v:stroke joinstyle="miter"/>
                      <o:lock v:ext="edit" aspectratio="f"/>
                    </v:rect>
                    <v:shape id="直角三角形 22" o:spid="_x0000_s1046" type="#_x0000_t6" style="width:285;height:300;flip:x;left:8969;position:absolute;top:10815;v-text-anchor:middle" coordsize="21600,21600" filled="t" fillcolor="#98b5d4" stroked="f" strokeweight="1pt">
                      <v:stroke joinstyle="miter"/>
                      <o:lock v:ext="edit" aspectratio="f"/>
                    </v:shape>
                  </v:group>
                  <v:group id="组合 52" o:spid="_x0000_s1047" style="width:284;height:853;flip:x y;left:8010;position:absolute;top:14145" coordorigin="8969,10815" coordsize="284,853">
                    <o:lock v:ext="edit" aspectratio="f"/>
                    <v:rect id="矩形 21" o:spid="_x0000_s1048" style="width:285;height:567;flip:x y;left:8969;position:absolute;top:11102;v-text-anchor:middle" coordsize="21600,21600" filled="t" fillcolor="#98b5d4" stroked="f" strokeweight="1pt">
                      <v:stroke joinstyle="miter"/>
                      <o:lock v:ext="edit" aspectratio="f"/>
                    </v:rect>
                    <v:shape id="直角三角形 22" o:spid="_x0000_s1049" type="#_x0000_t6" style="width:285;height:300;flip:x;left:8969;position:absolute;top:10815;v-text-anchor:middle" coordsize="21600,21600" filled="t" fillcolor="#98b5d4" stroked="f" strokeweight="1pt">
                      <v:stroke joinstyle="miter"/>
                      <o:lock v:ext="edit" aspectratio="f"/>
                    </v:shape>
                  </v:group>
                </v:group>
                <v:group id="_x0000_s1026" o:spid="_x0000_s1050" style="width:284;height:1272;left:8010;position:absolute;top:16170" coordorigin="8010,13725" coordsize="284,1272">
                  <o:lock v:ext="edit" aspectratio="f"/>
                  <v:group id="组合 30" o:spid="_x0000_s1051" style="width:284;height:853;left:8010;position:absolute;top:13725" coordorigin="8969,10815" coordsize="284,853">
                    <o:lock v:ext="edit" aspectratio="f"/>
                    <v:rect id="矩形 21" o:spid="_x0000_s1052" style="width:285;height:567;flip:x y;left:8969;position:absolute;top:11102;v-text-anchor:middle" coordsize="21600,21600" filled="t" fillcolor="#98b5d4" stroked="f" strokeweight="1pt">
                      <v:stroke joinstyle="miter"/>
                      <o:lock v:ext="edit" aspectratio="f"/>
                    </v:rect>
                    <v:shape id="直角三角形 22" o:spid="_x0000_s1053" type="#_x0000_t6" style="width:285;height:300;flip:x;left:8969;position:absolute;top:10815;v-text-anchor:middle" coordsize="21600,21600" filled="t" fillcolor="#98b5d4" stroked="f" strokeweight="1pt">
                      <v:stroke joinstyle="miter"/>
                      <o:lock v:ext="edit" aspectratio="f"/>
                    </v:shape>
                  </v:group>
                  <v:group id="组合 52" o:spid="_x0000_s1054" style="width:284;height:853;flip:x y;left:8010;position:absolute;top:14145" coordorigin="8969,10815" coordsize="284,853">
                    <o:lock v:ext="edit" aspectratio="f"/>
                    <v:rect id="矩形 21" o:spid="_x0000_s1055" style="width:285;height:567;flip:x y;left:8969;position:absolute;top:11102;v-text-anchor:middle" coordsize="21600,21600" filled="t" fillcolor="#98b5d4" stroked="f" strokeweight="1pt">
                      <v:stroke joinstyle="miter"/>
                      <o:lock v:ext="edit" aspectratio="f"/>
                    </v:rect>
                    <v:shape id="直角三角形 22" o:spid="_x0000_s1056" type="#_x0000_t6" style="width:285;height:300;flip:x;left:8969;position:absolute;top:10815;v-text-anchor:middle" coordsize="21600,21600" filled="t" fillcolor="#98b5d4" stroked="f" strokeweight="1pt">
                      <v:stroke joinstyle="miter"/>
                      <o:lock v:ext="edit" aspectratio="f"/>
                    </v:shape>
                  </v:group>
                </v:group>
              </v:group>
            </w:pict>
          </mc:Fallback>
        </mc:AlternateContent>
      </w:r>
    </w:p>
    <w:p w14:paraId="2AA74B93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64135</wp:posOffset>
                </wp:positionV>
                <wp:extent cx="188595" cy="153670"/>
                <wp:effectExtent l="0" t="0" r="1905" b="17780"/>
                <wp:wrapNone/>
                <wp:docPr id="92" name="任意多边形 1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8595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58" y="0"/>
                            </a:cxn>
                            <a:cxn ang="0">
                              <a:pos x="0" y="21"/>
                            </a:cxn>
                            <a:cxn ang="0">
                              <a:pos x="3" y="44"/>
                            </a:cxn>
                            <a:cxn ang="0">
                              <a:pos x="29" y="35"/>
                            </a:cxn>
                            <a:cxn ang="0">
                              <a:pos x="87" y="26"/>
                            </a:cxn>
                            <a:cxn ang="0">
                              <a:pos x="89" y="36"/>
                            </a:cxn>
                            <a:cxn ang="0">
                              <a:pos x="115" y="42"/>
                            </a:cxn>
                            <a:cxn ang="0">
                              <a:pos x="114" y="17"/>
                            </a:cxn>
                            <a:cxn ang="0">
                              <a:pos x="108" y="71"/>
                            </a:cxn>
                            <a:cxn ang="0">
                              <a:pos x="80" y="42"/>
                            </a:cxn>
                            <a:cxn ang="0">
                              <a:pos x="44" y="23"/>
                            </a:cxn>
                            <a:cxn ang="0">
                              <a:pos x="11" y="63"/>
                            </a:cxn>
                            <a:cxn ang="0">
                              <a:pos x="6" y="88"/>
                            </a:cxn>
                            <a:cxn ang="0">
                              <a:pos x="105" y="93"/>
                            </a:cxn>
                            <a:cxn ang="0">
                              <a:pos x="45" y="80"/>
                            </a:cxn>
                            <a:cxn ang="0">
                              <a:pos x="34" y="75"/>
                            </a:cxn>
                            <a:cxn ang="0">
                              <a:pos x="45" y="80"/>
                            </a:cxn>
                            <a:cxn ang="0">
                              <a:pos x="34" y="69"/>
                            </a:cxn>
                            <a:cxn ang="0">
                              <a:pos x="45" y="63"/>
                            </a:cxn>
                            <a:cxn ang="0">
                              <a:pos x="45" y="58"/>
                            </a:cxn>
                            <a:cxn ang="0">
                              <a:pos x="34" y="52"/>
                            </a:cxn>
                            <a:cxn ang="0">
                              <a:pos x="45" y="58"/>
                            </a:cxn>
                            <a:cxn ang="0">
                              <a:pos x="50" y="80"/>
                            </a:cxn>
                            <a:cxn ang="0">
                              <a:pos x="61" y="75"/>
                            </a:cxn>
                            <a:cxn ang="0">
                              <a:pos x="61" y="69"/>
                            </a:cxn>
                            <a:cxn ang="0">
                              <a:pos x="50" y="63"/>
                            </a:cxn>
                            <a:cxn ang="0">
                              <a:pos x="61" y="69"/>
                            </a:cxn>
                            <a:cxn ang="0">
                              <a:pos x="50" y="58"/>
                            </a:cxn>
                            <a:cxn ang="0">
                              <a:pos x="61" y="52"/>
                            </a:cxn>
                            <a:cxn ang="0">
                              <a:pos x="78" y="80"/>
                            </a:cxn>
                            <a:cxn ang="0">
                              <a:pos x="66" y="75"/>
                            </a:cxn>
                            <a:cxn ang="0">
                              <a:pos x="78" y="80"/>
                            </a:cxn>
                            <a:cxn ang="0">
                              <a:pos x="66" y="69"/>
                            </a:cxn>
                            <a:cxn ang="0">
                              <a:pos x="78" y="63"/>
                            </a:cxn>
                            <a:cxn ang="0">
                              <a:pos x="78" y="58"/>
                            </a:cxn>
                            <a:cxn ang="0">
                              <a:pos x="66" y="52"/>
                            </a:cxn>
                            <a:cxn ang="0">
                              <a:pos x="78" y="58"/>
                            </a:cxn>
                            <a:cxn ang="0">
                              <a:pos x="78" y="58"/>
                            </a:cxn>
                          </a:cxnLst>
                          <a:pathLst>
                            <a:path fill="norm" h="93" w="115" stroke="1">
                              <a:moveTo>
                                <a:pt x="114" y="17"/>
                              </a:moveTo>
                              <a:cubicBezTo>
                                <a:pt x="114" y="17"/>
                                <a:pt x="101" y="0"/>
                                <a:pt x="58" y="0"/>
                              </a:cubicBezTo>
                              <a:cubicBezTo>
                                <a:pt x="15" y="0"/>
                                <a:pt x="2" y="17"/>
                                <a:pt x="2" y="17"/>
                              </a:cubicBezTo>
                              <a:cubicBezTo>
                                <a:pt x="1" y="18"/>
                                <a:pt x="0" y="20"/>
                                <a:pt x="0" y="21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44"/>
                                <a:pt x="1" y="44"/>
                                <a:pt x="3" y="44"/>
                              </a:cubicBezTo>
                              <a:cubicBezTo>
                                <a:pt x="27" y="38"/>
                                <a:pt x="27" y="38"/>
                                <a:pt x="27" y="38"/>
                              </a:cubicBezTo>
                              <a:cubicBezTo>
                                <a:pt x="28" y="37"/>
                                <a:pt x="29" y="36"/>
                                <a:pt x="29" y="35"/>
                              </a:cubicBezTo>
                              <a:cubicBezTo>
                                <a:pt x="29" y="26"/>
                                <a:pt x="29" y="26"/>
                                <a:pt x="29" y="26"/>
                              </a:cubicBezTo>
                              <a:cubicBezTo>
                                <a:pt x="29" y="9"/>
                                <a:pt x="87" y="10"/>
                                <a:pt x="87" y="26"/>
                              </a:cubicBezTo>
                              <a:cubicBezTo>
                                <a:pt x="87" y="33"/>
                                <a:pt x="87" y="33"/>
                                <a:pt x="87" y="33"/>
                              </a:cubicBezTo>
                              <a:cubicBezTo>
                                <a:pt x="87" y="34"/>
                                <a:pt x="88" y="36"/>
                                <a:pt x="89" y="36"/>
                              </a:cubicBezTo>
                              <a:cubicBezTo>
                                <a:pt x="113" y="44"/>
                                <a:pt x="113" y="44"/>
                                <a:pt x="113" y="44"/>
                              </a:cubicBezTo>
                              <a:cubicBezTo>
                                <a:pt x="114" y="44"/>
                                <a:pt x="115" y="44"/>
                                <a:pt x="115" y="42"/>
                              </a:cubicBezTo>
                              <a:cubicBezTo>
                                <a:pt x="115" y="21"/>
                                <a:pt x="115" y="21"/>
                                <a:pt x="115" y="21"/>
                              </a:cubicBezTo>
                              <a:cubicBezTo>
                                <a:pt x="115" y="20"/>
                                <a:pt x="115" y="18"/>
                                <a:pt x="114" y="17"/>
                              </a:cubicBezTo>
                              <a:close/>
                              <a:moveTo>
                                <a:pt x="109" y="88"/>
                              </a:moveTo>
                              <a:cubicBezTo>
                                <a:pt x="108" y="71"/>
                                <a:pt x="108" y="71"/>
                                <a:pt x="108" y="71"/>
                              </a:cubicBezTo>
                              <a:cubicBezTo>
                                <a:pt x="108" y="68"/>
                                <a:pt x="106" y="65"/>
                                <a:pt x="104" y="63"/>
                              </a:cubicBezTo>
                              <a:cubicBezTo>
                                <a:pt x="80" y="42"/>
                                <a:pt x="80" y="42"/>
                                <a:pt x="80" y="42"/>
                              </a:cubicBezTo>
                              <a:cubicBezTo>
                                <a:pt x="80" y="42"/>
                                <a:pt x="79" y="23"/>
                                <a:pt x="71" y="23"/>
                              </a:cubicBezTo>
                              <a:cubicBezTo>
                                <a:pt x="44" y="23"/>
                                <a:pt x="44" y="23"/>
                                <a:pt x="44" y="23"/>
                              </a:cubicBezTo>
                              <a:cubicBezTo>
                                <a:pt x="35" y="23"/>
                                <a:pt x="36" y="41"/>
                                <a:pt x="36" y="41"/>
                              </a:cubicBezTo>
                              <a:cubicBezTo>
                                <a:pt x="34" y="42"/>
                                <a:pt x="11" y="63"/>
                                <a:pt x="11" y="63"/>
                              </a:cubicBezTo>
                              <a:cubicBezTo>
                                <a:pt x="9" y="65"/>
                                <a:pt x="8" y="68"/>
                                <a:pt x="7" y="71"/>
                              </a:cubicBezTo>
                              <a:cubicBezTo>
                                <a:pt x="6" y="88"/>
                                <a:pt x="6" y="88"/>
                                <a:pt x="6" y="88"/>
                              </a:cubicBezTo>
                              <a:cubicBezTo>
                                <a:pt x="6" y="91"/>
                                <a:pt x="8" y="93"/>
                                <a:pt x="11" y="93"/>
                              </a:cubicBezTo>
                              <a:cubicBezTo>
                                <a:pt x="105" y="93"/>
                                <a:pt x="105" y="93"/>
                                <a:pt x="105" y="93"/>
                              </a:cubicBezTo>
                              <a:cubicBezTo>
                                <a:pt x="107" y="93"/>
                                <a:pt x="109" y="91"/>
                                <a:pt x="109" y="88"/>
                              </a:cubicBezTo>
                              <a:close/>
                              <a:moveTo>
                                <a:pt x="45" y="80"/>
                              </a:moveTo>
                              <a:cubicBezTo>
                                <a:pt x="34" y="80"/>
                                <a:pt x="34" y="80"/>
                                <a:pt x="34" y="80"/>
                              </a:cubicBezTo>
                              <a:cubicBezTo>
                                <a:pt x="34" y="75"/>
                                <a:pt x="34" y="75"/>
                                <a:pt x="34" y="75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45" y="80"/>
                                <a:pt x="45" y="80"/>
                                <a:pt x="45" y="80"/>
                              </a:cubicBezTo>
                              <a:close/>
                              <a:moveTo>
                                <a:pt x="45" y="69"/>
                              </a:moveTo>
                              <a:cubicBezTo>
                                <a:pt x="34" y="69"/>
                                <a:pt x="34" y="69"/>
                                <a:pt x="34" y="69"/>
                              </a:cubicBezTo>
                              <a:cubicBezTo>
                                <a:pt x="34" y="63"/>
                                <a:pt x="34" y="63"/>
                                <a:pt x="34" y="63"/>
                              </a:cubicBezTo>
                              <a:cubicBezTo>
                                <a:pt x="45" y="63"/>
                                <a:pt x="45" y="63"/>
                                <a:pt x="45" y="63"/>
                              </a:cubicBezTo>
                              <a:cubicBezTo>
                                <a:pt x="45" y="69"/>
                                <a:pt x="45" y="69"/>
                                <a:pt x="45" y="69"/>
                              </a:cubicBezTo>
                              <a:close/>
                              <a:moveTo>
                                <a:pt x="45" y="58"/>
                              </a:move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4" y="52"/>
                                <a:pt x="34" y="52"/>
                                <a:pt x="34" y="52"/>
                              </a:cubicBezTo>
                              <a:cubicBezTo>
                                <a:pt x="45" y="52"/>
                                <a:pt x="45" y="52"/>
                                <a:pt x="45" y="52"/>
                              </a:cubicBezTo>
                              <a:cubicBezTo>
                                <a:pt x="45" y="58"/>
                                <a:pt x="45" y="58"/>
                                <a:pt x="45" y="58"/>
                              </a:cubicBezTo>
                              <a:close/>
                              <a:moveTo>
                                <a:pt x="61" y="80"/>
                              </a:moveTo>
                              <a:cubicBezTo>
                                <a:pt x="50" y="80"/>
                                <a:pt x="50" y="80"/>
                                <a:pt x="50" y="80"/>
                              </a:cubicBezTo>
                              <a:cubicBezTo>
                                <a:pt x="50" y="75"/>
                                <a:pt x="50" y="75"/>
                                <a:pt x="50" y="75"/>
                              </a:cubicBezTo>
                              <a:cubicBezTo>
                                <a:pt x="61" y="75"/>
                                <a:pt x="61" y="75"/>
                                <a:pt x="61" y="75"/>
                              </a:cubicBezTo>
                              <a:cubicBezTo>
                                <a:pt x="61" y="80"/>
                                <a:pt x="61" y="80"/>
                                <a:pt x="61" y="80"/>
                              </a:cubicBezTo>
                              <a:close/>
                              <a:moveTo>
                                <a:pt x="61" y="69"/>
                              </a:moveTo>
                              <a:cubicBezTo>
                                <a:pt x="50" y="69"/>
                                <a:pt x="50" y="69"/>
                                <a:pt x="50" y="69"/>
                              </a:cubicBezTo>
                              <a:cubicBezTo>
                                <a:pt x="50" y="63"/>
                                <a:pt x="50" y="63"/>
                                <a:pt x="50" y="63"/>
                              </a:cubicBezTo>
                              <a:cubicBezTo>
                                <a:pt x="61" y="63"/>
                                <a:pt x="61" y="63"/>
                                <a:pt x="61" y="63"/>
                              </a:cubicBezTo>
                              <a:cubicBezTo>
                                <a:pt x="61" y="69"/>
                                <a:pt x="61" y="69"/>
                                <a:pt x="61" y="69"/>
                              </a:cubicBezTo>
                              <a:close/>
                              <a:moveTo>
                                <a:pt x="61" y="58"/>
                              </a:moveTo>
                              <a:cubicBezTo>
                                <a:pt x="50" y="58"/>
                                <a:pt x="50" y="58"/>
                                <a:pt x="50" y="58"/>
                              </a:cubicBezTo>
                              <a:cubicBezTo>
                                <a:pt x="50" y="52"/>
                                <a:pt x="50" y="52"/>
                                <a:pt x="50" y="52"/>
                              </a:cubicBezTo>
                              <a:cubicBezTo>
                                <a:pt x="61" y="52"/>
                                <a:pt x="61" y="52"/>
                                <a:pt x="61" y="52"/>
                              </a:cubicBezTo>
                              <a:cubicBezTo>
                                <a:pt x="61" y="58"/>
                                <a:pt x="61" y="58"/>
                                <a:pt x="61" y="58"/>
                              </a:cubicBezTo>
                              <a:close/>
                              <a:moveTo>
                                <a:pt x="78" y="80"/>
                              </a:moveTo>
                              <a:cubicBezTo>
                                <a:pt x="66" y="80"/>
                                <a:pt x="66" y="80"/>
                                <a:pt x="66" y="80"/>
                              </a:cubicBezTo>
                              <a:cubicBezTo>
                                <a:pt x="66" y="75"/>
                                <a:pt x="66" y="75"/>
                                <a:pt x="66" y="75"/>
                              </a:cubicBezTo>
                              <a:cubicBezTo>
                                <a:pt x="78" y="75"/>
                                <a:pt x="78" y="75"/>
                                <a:pt x="78" y="75"/>
                              </a:cubicBezTo>
                              <a:cubicBezTo>
                                <a:pt x="78" y="80"/>
                                <a:pt x="78" y="80"/>
                                <a:pt x="78" y="80"/>
                              </a:cubicBezTo>
                              <a:close/>
                              <a:moveTo>
                                <a:pt x="78" y="69"/>
                              </a:moveTo>
                              <a:cubicBezTo>
                                <a:pt x="66" y="69"/>
                                <a:pt x="66" y="69"/>
                                <a:pt x="66" y="69"/>
                              </a:cubicBezTo>
                              <a:cubicBezTo>
                                <a:pt x="66" y="63"/>
                                <a:pt x="66" y="63"/>
                                <a:pt x="66" y="63"/>
                              </a:cubicBezTo>
                              <a:cubicBezTo>
                                <a:pt x="78" y="63"/>
                                <a:pt x="78" y="63"/>
                                <a:pt x="78" y="63"/>
                              </a:cubicBezTo>
                              <a:cubicBezTo>
                                <a:pt x="78" y="69"/>
                                <a:pt x="78" y="69"/>
                                <a:pt x="78" y="69"/>
                              </a:cubicBezTo>
                              <a:close/>
                              <a:moveTo>
                                <a:pt x="78" y="58"/>
                              </a:move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78" y="52"/>
                                <a:pt x="78" y="52"/>
                                <a:pt x="78" y="52"/>
                              </a:cubicBezTo>
                              <a:cubicBezTo>
                                <a:pt x="78" y="58"/>
                                <a:pt x="78" y="58"/>
                                <a:pt x="78" y="58"/>
                              </a:cubicBezTo>
                              <a:close/>
                              <a:moveTo>
                                <a:pt x="78" y="58"/>
                              </a:moveTo>
                              <a:cubicBezTo>
                                <a:pt x="78" y="58"/>
                                <a:pt x="78" y="58"/>
                                <a:pt x="78" y="58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59" o:spid="_x0000_s1057" style="width:14.85pt;height:12.1pt;margin-top:5.05pt;margin-left:160.5pt;mso-height-relative:page;mso-width-relative:page;position:absolute;z-index:251681792" coordsize="115,93" o:spt="100" adj="-11796480,,5400" path="m114,17c114,17,101,,58,c15,,2,17,2,17c1,18,,20,,21c,42,,42,,42c,44,1,44,3,44c27,38,27,38,27,38c28,37,29,36,29,35c29,26,29,26,29,26c29,9,87,10,87,26c87,33,87,33,87,33c87,34,88,36,89,36c113,44,113,44,113,44c114,44,115,44,115,42c115,21,115,21,115,21c115,20,115,18,114,17xm109,88c108,71,108,71,108,71c108,68,106,65,104,63c80,42,80,42,80,42c80,42,79,23,71,23c44,23,44,23,44,23c35,23,36,41,36,41c34,42,11,63,11,63c9,65,8,68,7,71c6,88,6,88,6,88c6,91,8,93,11,93c105,93,105,93,105,93c107,93,109,91,109,88xm45,80c34,80,34,80,34,80c34,75,34,75,34,75c45,75,45,75,45,75c45,80,45,80,45,80xm45,69c34,69,34,69,34,69c34,63,34,63,34,63c45,63,45,63,45,63c45,69,45,69,45,69xm45,58c34,58,34,58,34,58c34,52,34,52,34,52c45,52,45,52,45,52c45,58,45,58,45,58xm61,80c50,80,50,80,50,80c50,75,50,75,50,75c61,75,61,75,61,75c61,80,61,80,61,80xm61,69c50,69,50,69,50,69c50,63,50,63,50,63c61,63,61,63,61,63c61,69,61,69,61,69xm61,58c50,58,50,58,50,58c50,52,50,52,50,52c61,52,61,52,61,52c61,58,61,58,61,58xm78,80c66,80,66,80,66,80c66,75,66,75,66,75c78,75,78,75,78,75c78,80,78,80,78,80xm78,69c66,69,66,69,66,69c66,63,66,63,66,63c78,63,78,63,78,63c78,69,78,69,78,69xm78,58c66,58,66,58,66,58c66,52,66,52,66,52c78,52,78,52,78,52c78,58,78,58,78,58xm78,58c78,58,78,58,78,58e" filled="t" fillcolor="#595959" stroked="f">
                <v:stroke joinstyle="miter"/>
                <v:path o:connecttype="custom" o:connectlocs="58,0;0,21;3,44;29,35;87,26;89,36;115,42;114,17;108,71;80,42;44,23;11,63;6,88;105,93;45,80;34,75;45,80;34,69;45,63;45,58;34,52;45,58;50,80;61,75;61,69;50,63;61,69;50,58;61,52;78,80;66,75;78,80;66,69;78,63;78,58;66,52;78,58;78,58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42545</wp:posOffset>
                </wp:positionV>
                <wp:extent cx="145415" cy="180340"/>
                <wp:effectExtent l="0" t="0" r="6985" b="10160"/>
                <wp:wrapNone/>
                <wp:docPr id="125" name="任意多边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5415" cy="180340"/>
                        </a:xfrm>
                        <a:custGeom>
                          <a:avLst/>
                          <a:gdLst/>
                          <a:cxnLst>
                            <a:cxn ang="0">
                              <a:pos x="232287" y="235874"/>
                            </a:cxn>
                            <a:cxn ang="0">
                              <a:pos x="232287" y="262678"/>
                            </a:cxn>
                            <a:cxn ang="0">
                              <a:pos x="220458" y="275544"/>
                            </a:cxn>
                            <a:cxn ang="0">
                              <a:pos x="182818" y="283049"/>
                            </a:cxn>
                            <a:cxn ang="0">
                              <a:pos x="135501" y="287338"/>
                            </a:cxn>
                            <a:cxn ang="0">
                              <a:pos x="96786" y="286265"/>
                            </a:cxn>
                            <a:cxn ang="0">
                              <a:pos x="50544" y="283049"/>
                            </a:cxn>
                            <a:cxn ang="0">
                              <a:pos x="12904" y="277688"/>
                            </a:cxn>
                            <a:cxn ang="0">
                              <a:pos x="1075" y="260534"/>
                            </a:cxn>
                            <a:cxn ang="0">
                              <a:pos x="10754" y="213359"/>
                            </a:cxn>
                            <a:cxn ang="0">
                              <a:pos x="46242" y="199421"/>
                            </a:cxn>
                            <a:cxn ang="0">
                              <a:pos x="73127" y="184410"/>
                            </a:cxn>
                            <a:cxn ang="0">
                              <a:pos x="78504" y="170472"/>
                            </a:cxn>
                            <a:cxn ang="0">
                              <a:pos x="74202" y="151174"/>
                            </a:cxn>
                            <a:cxn ang="0">
                              <a:pos x="61298" y="138308"/>
                            </a:cxn>
                            <a:cxn ang="0">
                              <a:pos x="54845" y="122225"/>
                            </a:cxn>
                            <a:cxn ang="0">
                              <a:pos x="51619" y="115792"/>
                            </a:cxn>
                            <a:cxn ang="0">
                              <a:pos x="46242" y="98638"/>
                            </a:cxn>
                            <a:cxn ang="0">
                              <a:pos x="48393" y="86844"/>
                            </a:cxn>
                            <a:cxn ang="0">
                              <a:pos x="53770" y="45030"/>
                            </a:cxn>
                            <a:cxn ang="0">
                              <a:pos x="74202" y="12865"/>
                            </a:cxn>
                            <a:cxn ang="0">
                              <a:pos x="102163" y="1072"/>
                            </a:cxn>
                            <a:cxn ang="0">
                              <a:pos x="127973" y="2144"/>
                            </a:cxn>
                            <a:cxn ang="0">
                              <a:pos x="139802" y="8577"/>
                            </a:cxn>
                            <a:cxn ang="0">
                              <a:pos x="150556" y="12865"/>
                            </a:cxn>
                            <a:cxn ang="0">
                              <a:pos x="161310" y="16082"/>
                            </a:cxn>
                            <a:cxn ang="0">
                              <a:pos x="177441" y="42886"/>
                            </a:cxn>
                            <a:cxn ang="0">
                              <a:pos x="183894" y="86844"/>
                            </a:cxn>
                            <a:cxn ang="0">
                              <a:pos x="186045" y="95421"/>
                            </a:cxn>
                            <a:cxn ang="0">
                              <a:pos x="183894" y="113648"/>
                            </a:cxn>
                            <a:cxn ang="0">
                              <a:pos x="177441" y="122225"/>
                            </a:cxn>
                            <a:cxn ang="0">
                              <a:pos x="170989" y="138308"/>
                            </a:cxn>
                            <a:cxn ang="0">
                              <a:pos x="158084" y="151174"/>
                            </a:cxn>
                            <a:cxn ang="0">
                              <a:pos x="152707" y="169400"/>
                            </a:cxn>
                            <a:cxn ang="0">
                              <a:pos x="161310" y="187627"/>
                            </a:cxn>
                            <a:cxn ang="0">
                              <a:pos x="190346" y="199421"/>
                            </a:cxn>
                            <a:cxn ang="0">
                              <a:pos x="220458" y="212287"/>
                            </a:cxn>
                            <a:cxn ang="0">
                              <a:pos x="129048" y="214431"/>
                            </a:cxn>
                            <a:cxn ang="0">
                              <a:pos x="126897" y="206926"/>
                            </a:cxn>
                            <a:cxn ang="0">
                              <a:pos x="108615" y="202637"/>
                            </a:cxn>
                            <a:cxn ang="0">
                              <a:pos x="103238" y="210142"/>
                            </a:cxn>
                            <a:cxn ang="0">
                              <a:pos x="107540" y="220864"/>
                            </a:cxn>
                            <a:cxn ang="0">
                              <a:pos x="108615" y="233730"/>
                            </a:cxn>
                            <a:cxn ang="0">
                              <a:pos x="104314" y="255173"/>
                            </a:cxn>
                            <a:cxn ang="0">
                              <a:pos x="105389" y="265894"/>
                            </a:cxn>
                            <a:cxn ang="0">
                              <a:pos x="112917" y="274472"/>
                            </a:cxn>
                            <a:cxn ang="0">
                              <a:pos x="120445" y="274472"/>
                            </a:cxn>
                            <a:cxn ang="0">
                              <a:pos x="127973" y="266967"/>
                            </a:cxn>
                            <a:cxn ang="0">
                              <a:pos x="127973" y="256245"/>
                            </a:cxn>
                            <a:cxn ang="0">
                              <a:pos x="123671" y="234802"/>
                            </a:cxn>
                            <a:cxn ang="0">
                              <a:pos x="124747" y="221936"/>
                            </a:cxn>
                            <a:cxn ang="0">
                              <a:pos x="129048" y="214431"/>
                            </a:cxn>
                          </a:cxnLst>
                          <a:pathLst>
                            <a:path fill="norm" h="268" w="217" stroke="1">
                              <a:moveTo>
                                <a:pt x="214" y="210"/>
                              </a:moveTo>
                              <a:cubicBezTo>
                                <a:pt x="214" y="212"/>
                                <a:pt x="215" y="216"/>
                                <a:pt x="216" y="220"/>
                              </a:cubicBezTo>
                              <a:cubicBezTo>
                                <a:pt x="216" y="224"/>
                                <a:pt x="217" y="228"/>
                                <a:pt x="217" y="233"/>
                              </a:cubicBezTo>
                              <a:cubicBezTo>
                                <a:pt x="217" y="237"/>
                                <a:pt x="216" y="241"/>
                                <a:pt x="216" y="245"/>
                              </a:cubicBezTo>
                              <a:cubicBezTo>
                                <a:pt x="215" y="248"/>
                                <a:pt x="214" y="251"/>
                                <a:pt x="212" y="253"/>
                              </a:cubicBezTo>
                              <a:cubicBezTo>
                                <a:pt x="211" y="255"/>
                                <a:pt x="209" y="256"/>
                                <a:pt x="205" y="257"/>
                              </a:cubicBezTo>
                              <a:cubicBezTo>
                                <a:pt x="201" y="258"/>
                                <a:pt x="196" y="260"/>
                                <a:pt x="190" y="261"/>
                              </a:cubicBezTo>
                              <a:cubicBezTo>
                                <a:pt x="184" y="262"/>
                                <a:pt x="177" y="263"/>
                                <a:pt x="170" y="264"/>
                              </a:cubicBezTo>
                              <a:cubicBezTo>
                                <a:pt x="163" y="265"/>
                                <a:pt x="155" y="265"/>
                                <a:pt x="148" y="266"/>
                              </a:cubicBezTo>
                              <a:cubicBezTo>
                                <a:pt x="141" y="267"/>
                                <a:pt x="133" y="267"/>
                                <a:pt x="126" y="268"/>
                              </a:cubicBezTo>
                              <a:cubicBezTo>
                                <a:pt x="119" y="268"/>
                                <a:pt x="113" y="268"/>
                                <a:pt x="108" y="268"/>
                              </a:cubicBezTo>
                              <a:cubicBezTo>
                                <a:pt x="103" y="268"/>
                                <a:pt x="97" y="268"/>
                                <a:pt x="90" y="267"/>
                              </a:cubicBezTo>
                              <a:cubicBezTo>
                                <a:pt x="83" y="267"/>
                                <a:pt x="76" y="267"/>
                                <a:pt x="69" y="266"/>
                              </a:cubicBezTo>
                              <a:cubicBezTo>
                                <a:pt x="61" y="265"/>
                                <a:pt x="54" y="265"/>
                                <a:pt x="47" y="264"/>
                              </a:cubicBezTo>
                              <a:cubicBezTo>
                                <a:pt x="40" y="263"/>
                                <a:pt x="33" y="262"/>
                                <a:pt x="27" y="261"/>
                              </a:cubicBezTo>
                              <a:cubicBezTo>
                                <a:pt x="22" y="260"/>
                                <a:pt x="16" y="259"/>
                                <a:pt x="12" y="259"/>
                              </a:cubicBezTo>
                              <a:cubicBezTo>
                                <a:pt x="8" y="258"/>
                                <a:pt x="6" y="257"/>
                                <a:pt x="5" y="256"/>
                              </a:cubicBezTo>
                              <a:cubicBezTo>
                                <a:pt x="3" y="254"/>
                                <a:pt x="1" y="250"/>
                                <a:pt x="1" y="243"/>
                              </a:cubicBezTo>
                              <a:cubicBezTo>
                                <a:pt x="0" y="236"/>
                                <a:pt x="0" y="226"/>
                                <a:pt x="2" y="215"/>
                              </a:cubicBezTo>
                              <a:cubicBezTo>
                                <a:pt x="3" y="208"/>
                                <a:pt x="5" y="203"/>
                                <a:pt x="10" y="199"/>
                              </a:cubicBezTo>
                              <a:cubicBezTo>
                                <a:pt x="14" y="196"/>
                                <a:pt x="19" y="193"/>
                                <a:pt x="25" y="191"/>
                              </a:cubicBezTo>
                              <a:cubicBezTo>
                                <a:pt x="31" y="189"/>
                                <a:pt x="37" y="187"/>
                                <a:pt x="43" y="186"/>
                              </a:cubicBezTo>
                              <a:cubicBezTo>
                                <a:pt x="49" y="184"/>
                                <a:pt x="55" y="182"/>
                                <a:pt x="59" y="179"/>
                              </a:cubicBezTo>
                              <a:cubicBezTo>
                                <a:pt x="63" y="176"/>
                                <a:pt x="66" y="174"/>
                                <a:pt x="68" y="172"/>
                              </a:cubicBezTo>
                              <a:cubicBezTo>
                                <a:pt x="70" y="170"/>
                                <a:pt x="71" y="168"/>
                                <a:pt x="72" y="166"/>
                              </a:cubicBezTo>
                              <a:cubicBezTo>
                                <a:pt x="73" y="164"/>
                                <a:pt x="73" y="161"/>
                                <a:pt x="73" y="159"/>
                              </a:cubicBezTo>
                              <a:cubicBezTo>
                                <a:pt x="73" y="157"/>
                                <a:pt x="73" y="154"/>
                                <a:pt x="73" y="151"/>
                              </a:cubicBezTo>
                              <a:cubicBezTo>
                                <a:pt x="73" y="147"/>
                                <a:pt x="71" y="144"/>
                                <a:pt x="69" y="141"/>
                              </a:cubicBezTo>
                              <a:cubicBezTo>
                                <a:pt x="67" y="139"/>
                                <a:pt x="64" y="137"/>
                                <a:pt x="61" y="134"/>
                              </a:cubicBezTo>
                              <a:cubicBezTo>
                                <a:pt x="59" y="133"/>
                                <a:pt x="58" y="131"/>
                                <a:pt x="57" y="129"/>
                              </a:cubicBezTo>
                              <a:cubicBezTo>
                                <a:pt x="56" y="127"/>
                                <a:pt x="55" y="124"/>
                                <a:pt x="54" y="122"/>
                              </a:cubicBezTo>
                              <a:cubicBezTo>
                                <a:pt x="53" y="120"/>
                                <a:pt x="52" y="117"/>
                                <a:pt x="51" y="114"/>
                              </a:cubicBezTo>
                              <a:cubicBezTo>
                                <a:pt x="51" y="113"/>
                                <a:pt x="50" y="113"/>
                                <a:pt x="50" y="112"/>
                              </a:cubicBezTo>
                              <a:cubicBezTo>
                                <a:pt x="49" y="111"/>
                                <a:pt x="48" y="109"/>
                                <a:pt x="48" y="108"/>
                              </a:cubicBezTo>
                              <a:cubicBezTo>
                                <a:pt x="47" y="106"/>
                                <a:pt x="46" y="104"/>
                                <a:pt x="45" y="101"/>
                              </a:cubicBezTo>
                              <a:cubicBezTo>
                                <a:pt x="44" y="97"/>
                                <a:pt x="43" y="95"/>
                                <a:pt x="43" y="92"/>
                              </a:cubicBezTo>
                              <a:cubicBezTo>
                                <a:pt x="43" y="90"/>
                                <a:pt x="43" y="88"/>
                                <a:pt x="43" y="86"/>
                              </a:cubicBezTo>
                              <a:cubicBezTo>
                                <a:pt x="43" y="84"/>
                                <a:pt x="44" y="82"/>
                                <a:pt x="45" y="81"/>
                              </a:cubicBezTo>
                              <a:cubicBezTo>
                                <a:pt x="45" y="74"/>
                                <a:pt x="45" y="67"/>
                                <a:pt x="46" y="60"/>
                              </a:cubicBezTo>
                              <a:cubicBezTo>
                                <a:pt x="47" y="55"/>
                                <a:pt x="48" y="48"/>
                                <a:pt x="50" y="42"/>
                              </a:cubicBezTo>
                              <a:cubicBezTo>
                                <a:pt x="51" y="35"/>
                                <a:pt x="54" y="29"/>
                                <a:pt x="58" y="24"/>
                              </a:cubicBezTo>
                              <a:cubicBezTo>
                                <a:pt x="62" y="19"/>
                                <a:pt x="65" y="15"/>
                                <a:pt x="69" y="12"/>
                              </a:cubicBezTo>
                              <a:cubicBezTo>
                                <a:pt x="73" y="9"/>
                                <a:pt x="78" y="6"/>
                                <a:pt x="82" y="5"/>
                              </a:cubicBezTo>
                              <a:cubicBezTo>
                                <a:pt x="86" y="3"/>
                                <a:pt x="91" y="2"/>
                                <a:pt x="95" y="1"/>
                              </a:cubicBezTo>
                              <a:cubicBezTo>
                                <a:pt x="100" y="0"/>
                                <a:pt x="104" y="0"/>
                                <a:pt x="108" y="0"/>
                              </a:cubicBezTo>
                              <a:cubicBezTo>
                                <a:pt x="113" y="0"/>
                                <a:pt x="116" y="1"/>
                                <a:pt x="119" y="2"/>
                              </a:cubicBezTo>
                              <a:cubicBezTo>
                                <a:pt x="122" y="2"/>
                                <a:pt x="124" y="3"/>
                                <a:pt x="126" y="4"/>
                              </a:cubicBezTo>
                              <a:cubicBezTo>
                                <a:pt x="128" y="5"/>
                                <a:pt x="129" y="6"/>
                                <a:pt x="130" y="8"/>
                              </a:cubicBezTo>
                              <a:cubicBezTo>
                                <a:pt x="132" y="9"/>
                                <a:pt x="133" y="10"/>
                                <a:pt x="134" y="12"/>
                              </a:cubicBezTo>
                              <a:cubicBezTo>
                                <a:pt x="140" y="12"/>
                                <a:pt x="140" y="12"/>
                                <a:pt x="140" y="12"/>
                              </a:cubicBezTo>
                              <a:cubicBezTo>
                                <a:pt x="142" y="12"/>
                                <a:pt x="143" y="12"/>
                                <a:pt x="145" y="12"/>
                              </a:cubicBezTo>
                              <a:cubicBezTo>
                                <a:pt x="147" y="13"/>
                                <a:pt x="148" y="14"/>
                                <a:pt x="150" y="15"/>
                              </a:cubicBezTo>
                              <a:cubicBezTo>
                                <a:pt x="151" y="16"/>
                                <a:pt x="153" y="18"/>
                                <a:pt x="155" y="21"/>
                              </a:cubicBezTo>
                              <a:cubicBezTo>
                                <a:pt x="160" y="27"/>
                                <a:pt x="163" y="33"/>
                                <a:pt x="165" y="40"/>
                              </a:cubicBezTo>
                              <a:cubicBezTo>
                                <a:pt x="167" y="47"/>
                                <a:pt x="169" y="53"/>
                                <a:pt x="170" y="60"/>
                              </a:cubicBezTo>
                              <a:cubicBezTo>
                                <a:pt x="171" y="67"/>
                                <a:pt x="171" y="74"/>
                                <a:pt x="171" y="81"/>
                              </a:cubicBezTo>
                              <a:cubicBezTo>
                                <a:pt x="172" y="82"/>
                                <a:pt x="172" y="83"/>
                                <a:pt x="172" y="84"/>
                              </a:cubicBezTo>
                              <a:cubicBezTo>
                                <a:pt x="173" y="86"/>
                                <a:pt x="173" y="87"/>
                                <a:pt x="173" y="89"/>
                              </a:cubicBezTo>
                              <a:cubicBezTo>
                                <a:pt x="173" y="91"/>
                                <a:pt x="173" y="94"/>
                                <a:pt x="172" y="97"/>
                              </a:cubicBezTo>
                              <a:cubicBezTo>
                                <a:pt x="172" y="100"/>
                                <a:pt x="171" y="103"/>
                                <a:pt x="171" y="106"/>
                              </a:cubicBezTo>
                              <a:cubicBezTo>
                                <a:pt x="170" y="108"/>
                                <a:pt x="169" y="110"/>
                                <a:pt x="168" y="111"/>
                              </a:cubicBezTo>
                              <a:cubicBezTo>
                                <a:pt x="167" y="112"/>
                                <a:pt x="166" y="113"/>
                                <a:pt x="165" y="114"/>
                              </a:cubicBezTo>
                              <a:cubicBezTo>
                                <a:pt x="164" y="117"/>
                                <a:pt x="163" y="120"/>
                                <a:pt x="162" y="122"/>
                              </a:cubicBezTo>
                              <a:cubicBezTo>
                                <a:pt x="161" y="124"/>
                                <a:pt x="160" y="127"/>
                                <a:pt x="159" y="129"/>
                              </a:cubicBezTo>
                              <a:cubicBezTo>
                                <a:pt x="158" y="131"/>
                                <a:pt x="157" y="133"/>
                                <a:pt x="155" y="134"/>
                              </a:cubicBezTo>
                              <a:cubicBezTo>
                                <a:pt x="152" y="137"/>
                                <a:pt x="149" y="139"/>
                                <a:pt x="147" y="141"/>
                              </a:cubicBezTo>
                              <a:cubicBezTo>
                                <a:pt x="145" y="143"/>
                                <a:pt x="143" y="146"/>
                                <a:pt x="143" y="150"/>
                              </a:cubicBezTo>
                              <a:cubicBezTo>
                                <a:pt x="142" y="153"/>
                                <a:pt x="142" y="156"/>
                                <a:pt x="142" y="158"/>
                              </a:cubicBezTo>
                              <a:cubicBezTo>
                                <a:pt x="142" y="161"/>
                                <a:pt x="143" y="164"/>
                                <a:pt x="144" y="167"/>
                              </a:cubicBezTo>
                              <a:cubicBezTo>
                                <a:pt x="146" y="170"/>
                                <a:pt x="148" y="172"/>
                                <a:pt x="150" y="175"/>
                              </a:cubicBezTo>
                              <a:cubicBezTo>
                                <a:pt x="153" y="177"/>
                                <a:pt x="157" y="179"/>
                                <a:pt x="162" y="181"/>
                              </a:cubicBezTo>
                              <a:cubicBezTo>
                                <a:pt x="167" y="183"/>
                                <a:pt x="172" y="185"/>
                                <a:pt x="177" y="186"/>
                              </a:cubicBezTo>
                              <a:cubicBezTo>
                                <a:pt x="182" y="188"/>
                                <a:pt x="187" y="189"/>
                                <a:pt x="192" y="191"/>
                              </a:cubicBezTo>
                              <a:cubicBezTo>
                                <a:pt x="197" y="193"/>
                                <a:pt x="202" y="195"/>
                                <a:pt x="205" y="198"/>
                              </a:cubicBezTo>
                              <a:cubicBezTo>
                                <a:pt x="209" y="201"/>
                                <a:pt x="212" y="205"/>
                                <a:pt x="214" y="210"/>
                              </a:cubicBezTo>
                              <a:close/>
                              <a:moveTo>
                                <a:pt x="120" y="200"/>
                              </a:moveTo>
                              <a:cubicBezTo>
                                <a:pt x="121" y="199"/>
                                <a:pt x="121" y="198"/>
                                <a:pt x="120" y="196"/>
                              </a:cubicBezTo>
                              <a:cubicBezTo>
                                <a:pt x="120" y="195"/>
                                <a:pt x="119" y="194"/>
                                <a:pt x="118" y="193"/>
                              </a:cubicBezTo>
                              <a:cubicBezTo>
                                <a:pt x="117" y="192"/>
                                <a:pt x="116" y="190"/>
                                <a:pt x="115" y="189"/>
                              </a:cubicBezTo>
                              <a:cubicBezTo>
                                <a:pt x="101" y="189"/>
                                <a:pt x="101" y="189"/>
                                <a:pt x="101" y="189"/>
                              </a:cubicBezTo>
                              <a:cubicBezTo>
                                <a:pt x="100" y="190"/>
                                <a:pt x="99" y="192"/>
                                <a:pt x="98" y="193"/>
                              </a:cubicBezTo>
                              <a:cubicBezTo>
                                <a:pt x="97" y="194"/>
                                <a:pt x="97" y="195"/>
                                <a:pt x="96" y="196"/>
                              </a:cubicBezTo>
                              <a:cubicBezTo>
                                <a:pt x="96" y="197"/>
                                <a:pt x="96" y="198"/>
                                <a:pt x="96" y="199"/>
                              </a:cubicBezTo>
                              <a:cubicBezTo>
                                <a:pt x="98" y="202"/>
                                <a:pt x="99" y="204"/>
                                <a:pt x="100" y="206"/>
                              </a:cubicBezTo>
                              <a:cubicBezTo>
                                <a:pt x="101" y="208"/>
                                <a:pt x="102" y="210"/>
                                <a:pt x="103" y="211"/>
                              </a:cubicBezTo>
                              <a:cubicBezTo>
                                <a:pt x="103" y="213"/>
                                <a:pt x="102" y="215"/>
                                <a:pt x="101" y="218"/>
                              </a:cubicBezTo>
                              <a:cubicBezTo>
                                <a:pt x="101" y="222"/>
                                <a:pt x="100" y="225"/>
                                <a:pt x="99" y="228"/>
                              </a:cubicBezTo>
                              <a:cubicBezTo>
                                <a:pt x="99" y="232"/>
                                <a:pt x="98" y="235"/>
                                <a:pt x="97" y="238"/>
                              </a:cubicBezTo>
                              <a:cubicBezTo>
                                <a:pt x="97" y="241"/>
                                <a:pt x="97" y="243"/>
                                <a:pt x="97" y="245"/>
                              </a:cubicBezTo>
                              <a:cubicBezTo>
                                <a:pt x="97" y="246"/>
                                <a:pt x="97" y="247"/>
                                <a:pt x="98" y="248"/>
                              </a:cubicBezTo>
                              <a:cubicBezTo>
                                <a:pt x="99" y="250"/>
                                <a:pt x="100" y="251"/>
                                <a:pt x="101" y="252"/>
                              </a:cubicBezTo>
                              <a:cubicBezTo>
                                <a:pt x="102" y="254"/>
                                <a:pt x="103" y="255"/>
                                <a:pt x="105" y="256"/>
                              </a:cubicBezTo>
                              <a:cubicBezTo>
                                <a:pt x="106" y="257"/>
                                <a:pt x="107" y="258"/>
                                <a:pt x="108" y="258"/>
                              </a:cubicBezTo>
                              <a:cubicBezTo>
                                <a:pt x="109" y="258"/>
                                <a:pt x="110" y="257"/>
                                <a:pt x="112" y="256"/>
                              </a:cubicBezTo>
                              <a:cubicBezTo>
                                <a:pt x="113" y="255"/>
                                <a:pt x="114" y="254"/>
                                <a:pt x="115" y="253"/>
                              </a:cubicBezTo>
                              <a:cubicBezTo>
                                <a:pt x="117" y="252"/>
                                <a:pt x="118" y="250"/>
                                <a:pt x="119" y="249"/>
                              </a:cubicBezTo>
                              <a:cubicBezTo>
                                <a:pt x="120" y="247"/>
                                <a:pt x="120" y="246"/>
                                <a:pt x="120" y="245"/>
                              </a:cubicBezTo>
                              <a:cubicBezTo>
                                <a:pt x="120" y="244"/>
                                <a:pt x="120" y="242"/>
                                <a:pt x="119" y="239"/>
                              </a:cubicBezTo>
                              <a:cubicBezTo>
                                <a:pt x="119" y="236"/>
                                <a:pt x="118" y="233"/>
                                <a:pt x="117" y="230"/>
                              </a:cubicBezTo>
                              <a:cubicBezTo>
                                <a:pt x="117" y="226"/>
                                <a:pt x="116" y="223"/>
                                <a:pt x="115" y="219"/>
                              </a:cubicBezTo>
                              <a:cubicBezTo>
                                <a:pt x="114" y="216"/>
                                <a:pt x="114" y="214"/>
                                <a:pt x="113" y="212"/>
                              </a:cubicBezTo>
                              <a:cubicBezTo>
                                <a:pt x="114" y="211"/>
                                <a:pt x="115" y="209"/>
                                <a:pt x="116" y="207"/>
                              </a:cubicBezTo>
                              <a:cubicBezTo>
                                <a:pt x="117" y="206"/>
                                <a:pt x="119" y="203"/>
                                <a:pt x="120" y="200"/>
                              </a:cubicBezTo>
                              <a:close/>
                              <a:moveTo>
                                <a:pt x="120" y="200"/>
                              </a:moveTo>
                              <a:cubicBezTo>
                                <a:pt x="120" y="200"/>
                                <a:pt x="120" y="200"/>
                                <a:pt x="120" y="200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style="width:11.45pt;height:14.2pt;margin-top:3.35pt;margin-left:-15.5pt;mso-height-relative:page;mso-width-relative:page;position:absolute;z-index:251689984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fillcolor="#595959" stroked="f">
                <v:stroke joinstyle="miter"/>
                <v:path o:connecttype="custom" o:connectlocs="232287,235874;232287,262678;220458,275544;182818,283049;135501,287338;96786,286265;50544,283049;12904,277688;1075,260534;10754,213359;46242,199421;73127,184410;78504,170472;74202,151174;61298,138308;54845,122225;51619,115792;46242,98638;48393,86844;53770,45030;74202,12865;102163,1072;127973,2144;139802,8577;150556,12865;161310,16082;177441,42886;183894,86844;186045,95421;183894,113648;177441,122225;170989,138308;158084,151174;152707,169400;161310,187627;190346,199421;220458,212287;129048,214431;126897,206926;108615,202637;103238,210142;107540,220864;108615,233730;104314,255173;105389,265894;112917,274472;120445,274472;127973,266967;127973,256245;123671,234802;124747,221936;129048,214431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7AB56F6D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191135</wp:posOffset>
                </wp:positionV>
                <wp:extent cx="184785" cy="156845"/>
                <wp:effectExtent l="0" t="0" r="5715" b="14605"/>
                <wp:wrapNone/>
                <wp:docPr id="4" name="任意多边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4785" cy="156845"/>
                        </a:xfrm>
                        <a:custGeom>
                          <a:avLst/>
                          <a:gdLst/>
                          <a:cxnLst>
                            <a:cxn ang="0">
                              <a:pos x="436767417" y="0"/>
                            </a:cxn>
                            <a:cxn ang="0">
                              <a:pos x="0" y="443607496"/>
                            </a:cxn>
                            <a:cxn ang="0">
                              <a:pos x="81893890" y="526784832"/>
                            </a:cxn>
                            <a:cxn ang="0">
                              <a:pos x="163787781" y="443607496"/>
                            </a:cxn>
                            <a:cxn ang="0">
                              <a:pos x="163787781" y="804041379"/>
                            </a:cxn>
                            <a:cxn ang="0">
                              <a:pos x="382171489" y="804041379"/>
                            </a:cxn>
                            <a:cxn ang="0">
                              <a:pos x="382171489" y="637686706"/>
                            </a:cxn>
                            <a:cxn ang="0">
                              <a:pos x="491359648" y="637686706"/>
                            </a:cxn>
                            <a:cxn ang="0">
                              <a:pos x="491359648" y="804041379"/>
                            </a:cxn>
                            <a:cxn ang="0">
                              <a:pos x="709743356" y="804041379"/>
                            </a:cxn>
                            <a:cxn ang="0">
                              <a:pos x="709743356" y="443607496"/>
                            </a:cxn>
                            <a:cxn ang="0">
                              <a:pos x="791637247" y="526784832"/>
                            </a:cxn>
                            <a:cxn ang="0">
                              <a:pos x="873531138" y="443607496"/>
                            </a:cxn>
                            <a:cxn ang="0">
                              <a:pos x="436767417" y="0"/>
                            </a:cxn>
                            <a:cxn ang="0">
                              <a:pos x="436767417" y="360433882"/>
                            </a:cxn>
                            <a:cxn ang="0">
                              <a:pos x="382171489" y="304981084"/>
                            </a:cxn>
                            <a:cxn ang="0">
                              <a:pos x="436767417" y="249528286"/>
                            </a:cxn>
                            <a:cxn ang="0">
                              <a:pos x="491359648" y="304981084"/>
                            </a:cxn>
                            <a:cxn ang="0">
                              <a:pos x="436767417" y="360433882"/>
                            </a:cxn>
                          </a:cxnLst>
                          <a:pathLst>
                            <a:path fill="norm" h="58" w="64" stroke="1">
                              <a:moveTo>
                                <a:pt x="32" y="0"/>
                              </a:move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6" y="38"/>
                                <a:pt x="6" y="38"/>
                                <a:pt x="6" y="38"/>
                              </a:cubicBezTo>
                              <a:cubicBezTo>
                                <a:pt x="12" y="32"/>
                                <a:pt x="12" y="32"/>
                                <a:pt x="12" y="32"/>
                              </a:cubicBezTo>
                              <a:cubicBezTo>
                                <a:pt x="12" y="58"/>
                                <a:pt x="12" y="58"/>
                                <a:pt x="12" y="58"/>
                              </a:cubicBezTo>
                              <a:cubicBezTo>
                                <a:pt x="28" y="58"/>
                                <a:pt x="28" y="58"/>
                                <a:pt x="28" y="58"/>
                              </a:cubicBezTo>
                              <a:cubicBezTo>
                                <a:pt x="28" y="46"/>
                                <a:pt x="28" y="46"/>
                                <a:pt x="28" y="46"/>
                              </a:cubicBezTo>
                              <a:cubicBezTo>
                                <a:pt x="36" y="46"/>
                                <a:pt x="36" y="46"/>
                                <a:pt x="36" y="46"/>
                              </a:cubicBezTo>
                              <a:cubicBezTo>
                                <a:pt x="36" y="58"/>
                                <a:pt x="36" y="58"/>
                                <a:pt x="36" y="58"/>
                              </a:cubicBezTo>
                              <a:cubicBezTo>
                                <a:pt x="52" y="58"/>
                                <a:pt x="52" y="58"/>
                                <a:pt x="52" y="58"/>
                              </a:cubicBezTo>
                              <a:cubicBezTo>
                                <a:pt x="52" y="32"/>
                                <a:pt x="52" y="32"/>
                                <a:pt x="52" y="32"/>
                              </a:cubicBezTo>
                              <a:cubicBezTo>
                                <a:pt x="58" y="38"/>
                                <a:pt x="58" y="38"/>
                                <a:pt x="58" y="38"/>
                              </a:cubicBezTo>
                              <a:cubicBezTo>
                                <a:pt x="64" y="32"/>
                                <a:pt x="64" y="32"/>
                                <a:pt x="64" y="32"/>
                              </a:cubicBezTo>
                              <a:lnTo>
                                <a:pt x="32" y="0"/>
                              </a:lnTo>
                              <a:close/>
                              <a:moveTo>
                                <a:pt x="32" y="26"/>
                              </a:moveTo>
                              <a:cubicBezTo>
                                <a:pt x="30" y="26"/>
                                <a:pt x="28" y="24"/>
                                <a:pt x="28" y="22"/>
                              </a:cubicBezTo>
                              <a:cubicBezTo>
                                <a:pt x="28" y="20"/>
                                <a:pt x="30" y="18"/>
                                <a:pt x="32" y="18"/>
                              </a:cubicBezTo>
                              <a:cubicBezTo>
                                <a:pt x="34" y="18"/>
                                <a:pt x="36" y="20"/>
                                <a:pt x="36" y="22"/>
                              </a:cubicBezTo>
                              <a:cubicBezTo>
                                <a:pt x="36" y="24"/>
                                <a:pt x="34" y="26"/>
                                <a:pt x="32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style="width:14.55pt;height:12.35pt;margin-top:15.05pt;margin-left:-16.3pt;mso-height-relative:page;mso-width-relative:page;position:absolute;z-index:251685888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xe" filled="t" fillcolor="#595959" stroked="f">
                <v:stroke joinstyle="miter"/>
                <v:path o:connecttype="custom" o:connectlocs="436767417,0;0,443607496;81893890,526784832;163787781,443607496;163787781,804041379;382171489,804041379;382171489,637686706;491359648,637686706;491359648,804041379;709743356,804041379;709743356,443607496;791637247,526784832;873531138,443607496;436767417,0;436767417,360433882;382171489,304981084;436767417,249528286;491359648,304981084;436767417,360433882" o:connectangles="0,0,0,0,0,0,0,0,0,0,0,0,0,0,0,0,0,0,0"/>
                <o:lock v:ext="edit" aspectratio="t"/>
              </v:shape>
            </w:pict>
          </mc:Fallback>
        </mc:AlternateContent>
      </w:r>
    </w:p>
    <w:p w14:paraId="1592D3EC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18415</wp:posOffset>
                </wp:positionV>
                <wp:extent cx="180340" cy="142240"/>
                <wp:effectExtent l="0" t="0" r="10160" b="10160"/>
                <wp:wrapNone/>
                <wp:docPr id="7" name="任意多边形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0340" cy="142240"/>
                        </a:xfrm>
                        <a:custGeom>
                          <a:avLst/>
                          <a:gdLst/>
                          <a:cxnLst>
                            <a:cxn ang="0">
                              <a:pos x="1105" y="21036"/>
                            </a:cxn>
                            <a:cxn ang="0">
                              <a:pos x="0" y="14946"/>
                            </a:cxn>
                            <a:cxn ang="0">
                              <a:pos x="16025" y="0"/>
                            </a:cxn>
                            <a:cxn ang="0">
                              <a:pos x="249771" y="3875"/>
                            </a:cxn>
                            <a:cxn ang="0">
                              <a:pos x="253639" y="17714"/>
                            </a:cxn>
                            <a:cxn ang="0">
                              <a:pos x="248666" y="24911"/>
                            </a:cxn>
                            <a:cxn ang="0">
                              <a:pos x="132069" y="94110"/>
                            </a:cxn>
                            <a:cxn ang="0">
                              <a:pos x="122122" y="94663"/>
                            </a:cxn>
                            <a:cxn ang="0">
                              <a:pos x="4973" y="24911"/>
                            </a:cxn>
                            <a:cxn ang="0">
                              <a:pos x="161356" y="136183"/>
                            </a:cxn>
                            <a:cxn ang="0">
                              <a:pos x="153067" y="151130"/>
                            </a:cxn>
                            <a:cxn ang="0">
                              <a:pos x="152515" y="178809"/>
                            </a:cxn>
                            <a:cxn ang="0">
                              <a:pos x="152515" y="185452"/>
                            </a:cxn>
                            <a:cxn ang="0">
                              <a:pos x="79573" y="184898"/>
                            </a:cxn>
                            <a:cxn ang="0">
                              <a:pos x="31497" y="184898"/>
                            </a:cxn>
                            <a:cxn ang="0">
                              <a:pos x="6078" y="175487"/>
                            </a:cxn>
                            <a:cxn ang="0">
                              <a:pos x="0" y="155558"/>
                            </a:cxn>
                            <a:cxn ang="0">
                              <a:pos x="2762" y="48715"/>
                            </a:cxn>
                            <a:cxn ang="0">
                              <a:pos x="14367" y="53144"/>
                            </a:cxn>
                            <a:cxn ang="0">
                              <a:pos x="32602" y="64770"/>
                            </a:cxn>
                            <a:cxn ang="0">
                              <a:pos x="50838" y="76395"/>
                            </a:cxn>
                            <a:cxn ang="0">
                              <a:pos x="59679" y="85252"/>
                            </a:cxn>
                            <a:cxn ang="0">
                              <a:pos x="55259" y="98538"/>
                            </a:cxn>
                            <a:cxn ang="0">
                              <a:pos x="46417" y="115700"/>
                            </a:cxn>
                            <a:cxn ang="0">
                              <a:pos x="43654" y="126772"/>
                            </a:cxn>
                            <a:cxn ang="0">
                              <a:pos x="54153" y="121789"/>
                            </a:cxn>
                            <a:cxn ang="0">
                              <a:pos x="69073" y="105182"/>
                            </a:cxn>
                            <a:cxn ang="0">
                              <a:pos x="80678" y="97431"/>
                            </a:cxn>
                            <a:cxn ang="0">
                              <a:pos x="92835" y="101306"/>
                            </a:cxn>
                            <a:cxn ang="0">
                              <a:pos x="107755" y="111271"/>
                            </a:cxn>
                            <a:cxn ang="0">
                              <a:pos x="121570" y="119021"/>
                            </a:cxn>
                            <a:cxn ang="0">
                              <a:pos x="134832" y="117914"/>
                            </a:cxn>
                            <a:cxn ang="0">
                              <a:pos x="144226" y="112932"/>
                            </a:cxn>
                            <a:cxn ang="0">
                              <a:pos x="160251" y="102967"/>
                            </a:cxn>
                            <a:cxn ang="0">
                              <a:pos x="200038" y="78609"/>
                            </a:cxn>
                            <a:cxn ang="0">
                              <a:pos x="210537" y="71966"/>
                            </a:cxn>
                            <a:cxn ang="0">
                              <a:pos x="229325" y="59787"/>
                            </a:cxn>
                            <a:cxn ang="0">
                              <a:pos x="242587" y="50930"/>
                            </a:cxn>
                            <a:cxn ang="0">
                              <a:pos x="253639" y="52591"/>
                            </a:cxn>
                            <a:cxn ang="0">
                              <a:pos x="238719" y="111271"/>
                            </a:cxn>
                            <a:cxn ang="0">
                              <a:pos x="215510" y="99092"/>
                            </a:cxn>
                            <a:cxn ang="0">
                              <a:pos x="203906" y="114039"/>
                            </a:cxn>
                            <a:cxn ang="0">
                              <a:pos x="202248" y="128432"/>
                            </a:cxn>
                            <a:cxn ang="0">
                              <a:pos x="201695" y="133968"/>
                            </a:cxn>
                            <a:cxn ang="0">
                              <a:pos x="170198" y="133968"/>
                            </a:cxn>
                            <a:cxn ang="0">
                              <a:pos x="274085" y="169952"/>
                            </a:cxn>
                            <a:cxn ang="0">
                              <a:pos x="261928" y="184345"/>
                            </a:cxn>
                            <a:cxn ang="0">
                              <a:pos x="239824" y="202613"/>
                            </a:cxn>
                            <a:cxn ang="0">
                              <a:pos x="221589" y="215900"/>
                            </a:cxn>
                            <a:cxn ang="0">
                              <a:pos x="219378" y="196524"/>
                            </a:cxn>
                            <a:cxn ang="0">
                              <a:pos x="211089" y="186006"/>
                            </a:cxn>
                            <a:cxn ang="0">
                              <a:pos x="172408" y="183238"/>
                            </a:cxn>
                            <a:cxn ang="0">
                              <a:pos x="168540" y="162755"/>
                            </a:cxn>
                            <a:cxn ang="0">
                              <a:pos x="179592" y="151683"/>
                            </a:cxn>
                            <a:cxn ang="0">
                              <a:pos x="190644" y="151683"/>
                            </a:cxn>
                            <a:cxn ang="0">
                              <a:pos x="209432" y="152237"/>
                            </a:cxn>
                            <a:cxn ang="0">
                              <a:pos x="219378" y="143379"/>
                            </a:cxn>
                            <a:cxn ang="0">
                              <a:pos x="221036" y="125111"/>
                            </a:cxn>
                            <a:cxn ang="0">
                              <a:pos x="236509" y="135075"/>
                            </a:cxn>
                            <a:cxn ang="0">
                              <a:pos x="260270" y="153897"/>
                            </a:cxn>
                            <a:cxn ang="0">
                              <a:pos x="270769" y="162201"/>
                            </a:cxn>
                          </a:cxnLst>
                          <a:pathLst>
                            <a:path fill="norm" h="390" w="497" stroke="1">
                              <a:moveTo>
                                <a:pt x="9" y="45"/>
                              </a:moveTo>
                              <a:cubicBezTo>
                                <a:pt x="5" y="42"/>
                                <a:pt x="3" y="40"/>
                                <a:pt x="2" y="38"/>
                              </a:cubicBezTo>
                              <a:cubicBezTo>
                                <a:pt x="1" y="37"/>
                                <a:pt x="0" y="35"/>
                                <a:pt x="0" y="32"/>
                              </a:cubicBezTo>
                              <a:cubicBezTo>
                                <a:pt x="0" y="27"/>
                                <a:pt x="0" y="27"/>
                                <a:pt x="0" y="27"/>
                              </a:cubicBezTo>
                              <a:cubicBezTo>
                                <a:pt x="0" y="19"/>
                                <a:pt x="3" y="12"/>
                                <a:pt x="7" y="7"/>
                              </a:cubicBezTo>
                              <a:cubicBezTo>
                                <a:pt x="11" y="2"/>
                                <a:pt x="18" y="0"/>
                                <a:pt x="29" y="0"/>
                              </a:cubicBezTo>
                              <a:cubicBezTo>
                                <a:pt x="430" y="0"/>
                                <a:pt x="430" y="0"/>
                                <a:pt x="430" y="0"/>
                              </a:cubicBezTo>
                              <a:cubicBezTo>
                                <a:pt x="441" y="0"/>
                                <a:pt x="448" y="3"/>
                                <a:pt x="452" y="7"/>
                              </a:cubicBezTo>
                              <a:cubicBezTo>
                                <a:pt x="457" y="12"/>
                                <a:pt x="459" y="18"/>
                                <a:pt x="459" y="26"/>
                              </a:cubicBezTo>
                              <a:cubicBezTo>
                                <a:pt x="459" y="32"/>
                                <a:pt x="459" y="32"/>
                                <a:pt x="459" y="32"/>
                              </a:cubicBezTo>
                              <a:cubicBezTo>
                                <a:pt x="459" y="35"/>
                                <a:pt x="459" y="37"/>
                                <a:pt x="458" y="38"/>
                              </a:cubicBezTo>
                              <a:cubicBezTo>
                                <a:pt x="458" y="39"/>
                                <a:pt x="455" y="41"/>
                                <a:pt x="450" y="45"/>
                              </a:cubicBezTo>
                              <a:cubicBezTo>
                                <a:pt x="251" y="165"/>
                                <a:pt x="251" y="165"/>
                                <a:pt x="251" y="165"/>
                              </a:cubicBezTo>
                              <a:cubicBezTo>
                                <a:pt x="248" y="166"/>
                                <a:pt x="244" y="168"/>
                                <a:pt x="239" y="170"/>
                              </a:cubicBezTo>
                              <a:cubicBezTo>
                                <a:pt x="235" y="172"/>
                                <a:pt x="231" y="174"/>
                                <a:pt x="230" y="174"/>
                              </a:cubicBezTo>
                              <a:cubicBezTo>
                                <a:pt x="228" y="174"/>
                                <a:pt x="225" y="173"/>
                                <a:pt x="221" y="171"/>
                              </a:cubicBezTo>
                              <a:cubicBezTo>
                                <a:pt x="217" y="169"/>
                                <a:pt x="213" y="167"/>
                                <a:pt x="208" y="164"/>
                              </a:cubicBezTo>
                              <a:lnTo>
                                <a:pt x="9" y="45"/>
                              </a:lnTo>
                              <a:close/>
                              <a:moveTo>
                                <a:pt x="308" y="242"/>
                              </a:moveTo>
                              <a:cubicBezTo>
                                <a:pt x="301" y="242"/>
                                <a:pt x="296" y="243"/>
                                <a:pt x="292" y="246"/>
                              </a:cubicBezTo>
                              <a:cubicBezTo>
                                <a:pt x="287" y="249"/>
                                <a:pt x="284" y="253"/>
                                <a:pt x="282" y="258"/>
                              </a:cubicBezTo>
                              <a:cubicBezTo>
                                <a:pt x="279" y="262"/>
                                <a:pt x="278" y="267"/>
                                <a:pt x="277" y="273"/>
                              </a:cubicBezTo>
                              <a:cubicBezTo>
                                <a:pt x="276" y="279"/>
                                <a:pt x="276" y="284"/>
                                <a:pt x="276" y="289"/>
                              </a:cubicBezTo>
                              <a:cubicBezTo>
                                <a:pt x="276" y="323"/>
                                <a:pt x="276" y="323"/>
                                <a:pt x="276" y="323"/>
                              </a:cubicBezTo>
                              <a:cubicBezTo>
                                <a:pt x="276" y="329"/>
                                <a:pt x="276" y="329"/>
                                <a:pt x="276" y="329"/>
                              </a:cubicBezTo>
                              <a:cubicBezTo>
                                <a:pt x="276" y="331"/>
                                <a:pt x="276" y="333"/>
                                <a:pt x="276" y="335"/>
                              </a:cubicBezTo>
                              <a:cubicBezTo>
                                <a:pt x="209" y="335"/>
                                <a:pt x="209" y="335"/>
                                <a:pt x="209" y="335"/>
                              </a:cubicBezTo>
                              <a:cubicBezTo>
                                <a:pt x="186" y="335"/>
                                <a:pt x="164" y="334"/>
                                <a:pt x="144" y="334"/>
                              </a:cubicBezTo>
                              <a:cubicBezTo>
                                <a:pt x="124" y="334"/>
                                <a:pt x="106" y="334"/>
                                <a:pt x="91" y="334"/>
                              </a:cubicBezTo>
                              <a:cubicBezTo>
                                <a:pt x="57" y="334"/>
                                <a:pt x="57" y="334"/>
                                <a:pt x="57" y="334"/>
                              </a:cubicBezTo>
                              <a:cubicBezTo>
                                <a:pt x="46" y="334"/>
                                <a:pt x="36" y="332"/>
                                <a:pt x="29" y="329"/>
                              </a:cubicBezTo>
                              <a:cubicBezTo>
                                <a:pt x="21" y="326"/>
                                <a:pt x="15" y="322"/>
                                <a:pt x="11" y="317"/>
                              </a:cubicBezTo>
                              <a:cubicBezTo>
                                <a:pt x="7" y="313"/>
                                <a:pt x="4" y="307"/>
                                <a:pt x="2" y="301"/>
                              </a:cubicBezTo>
                              <a:cubicBezTo>
                                <a:pt x="1" y="294"/>
                                <a:pt x="0" y="288"/>
                                <a:pt x="0" y="281"/>
                              </a:cubicBezTo>
                              <a:cubicBezTo>
                                <a:pt x="0" y="101"/>
                                <a:pt x="0" y="101"/>
                                <a:pt x="0" y="101"/>
                              </a:cubicBezTo>
                              <a:cubicBezTo>
                                <a:pt x="0" y="94"/>
                                <a:pt x="2" y="90"/>
                                <a:pt x="5" y="88"/>
                              </a:cubicBezTo>
                              <a:cubicBezTo>
                                <a:pt x="8" y="86"/>
                                <a:pt x="12" y="87"/>
                                <a:pt x="17" y="91"/>
                              </a:cubicBezTo>
                              <a:cubicBezTo>
                                <a:pt x="19" y="92"/>
                                <a:pt x="22" y="93"/>
                                <a:pt x="26" y="96"/>
                              </a:cubicBezTo>
                              <a:cubicBezTo>
                                <a:pt x="30" y="99"/>
                                <a:pt x="35" y="102"/>
                                <a:pt x="41" y="106"/>
                              </a:cubicBezTo>
                              <a:cubicBezTo>
                                <a:pt x="47" y="109"/>
                                <a:pt x="53" y="113"/>
                                <a:pt x="59" y="117"/>
                              </a:cubicBezTo>
                              <a:cubicBezTo>
                                <a:pt x="65" y="121"/>
                                <a:pt x="71" y="125"/>
                                <a:pt x="77" y="129"/>
                              </a:cubicBezTo>
                              <a:cubicBezTo>
                                <a:pt x="83" y="132"/>
                                <a:pt x="88" y="135"/>
                                <a:pt x="92" y="138"/>
                              </a:cubicBezTo>
                              <a:cubicBezTo>
                                <a:pt x="96" y="140"/>
                                <a:pt x="99" y="142"/>
                                <a:pt x="100" y="143"/>
                              </a:cubicBezTo>
                              <a:cubicBezTo>
                                <a:pt x="104" y="146"/>
                                <a:pt x="107" y="149"/>
                                <a:pt x="108" y="154"/>
                              </a:cubicBezTo>
                              <a:cubicBezTo>
                                <a:pt x="108" y="158"/>
                                <a:pt x="108" y="162"/>
                                <a:pt x="106" y="165"/>
                              </a:cubicBezTo>
                              <a:cubicBezTo>
                                <a:pt x="105" y="168"/>
                                <a:pt x="103" y="173"/>
                                <a:pt x="100" y="178"/>
                              </a:cubicBezTo>
                              <a:cubicBezTo>
                                <a:pt x="98" y="183"/>
                                <a:pt x="95" y="188"/>
                                <a:pt x="92" y="194"/>
                              </a:cubicBezTo>
                              <a:cubicBezTo>
                                <a:pt x="89" y="199"/>
                                <a:pt x="86" y="204"/>
                                <a:pt x="84" y="209"/>
                              </a:cubicBezTo>
                              <a:cubicBezTo>
                                <a:pt x="81" y="214"/>
                                <a:pt x="79" y="217"/>
                                <a:pt x="78" y="220"/>
                              </a:cubicBezTo>
                              <a:cubicBezTo>
                                <a:pt x="76" y="225"/>
                                <a:pt x="77" y="228"/>
                                <a:pt x="79" y="229"/>
                              </a:cubicBezTo>
                              <a:cubicBezTo>
                                <a:pt x="81" y="231"/>
                                <a:pt x="85" y="230"/>
                                <a:pt x="90" y="227"/>
                              </a:cubicBezTo>
                              <a:cubicBezTo>
                                <a:pt x="91" y="227"/>
                                <a:pt x="93" y="224"/>
                                <a:pt x="98" y="220"/>
                              </a:cubicBezTo>
                              <a:cubicBezTo>
                                <a:pt x="102" y="215"/>
                                <a:pt x="107" y="211"/>
                                <a:pt x="112" y="205"/>
                              </a:cubicBezTo>
                              <a:cubicBezTo>
                                <a:pt x="116" y="200"/>
                                <a:pt x="121" y="195"/>
                                <a:pt x="125" y="190"/>
                              </a:cubicBezTo>
                              <a:cubicBezTo>
                                <a:pt x="130" y="185"/>
                                <a:pt x="133" y="183"/>
                                <a:pt x="134" y="182"/>
                              </a:cubicBezTo>
                              <a:cubicBezTo>
                                <a:pt x="137" y="179"/>
                                <a:pt x="141" y="177"/>
                                <a:pt x="146" y="176"/>
                              </a:cubicBezTo>
                              <a:cubicBezTo>
                                <a:pt x="151" y="175"/>
                                <a:pt x="155" y="175"/>
                                <a:pt x="158" y="177"/>
                              </a:cubicBezTo>
                              <a:cubicBezTo>
                                <a:pt x="161" y="179"/>
                                <a:pt x="164" y="180"/>
                                <a:pt x="168" y="183"/>
                              </a:cubicBezTo>
                              <a:cubicBezTo>
                                <a:pt x="171" y="186"/>
                                <a:pt x="176" y="189"/>
                                <a:pt x="180" y="192"/>
                              </a:cubicBezTo>
                              <a:cubicBezTo>
                                <a:pt x="185" y="195"/>
                                <a:pt x="190" y="198"/>
                                <a:pt x="195" y="201"/>
                              </a:cubicBezTo>
                              <a:cubicBezTo>
                                <a:pt x="208" y="210"/>
                                <a:pt x="208" y="210"/>
                                <a:pt x="208" y="210"/>
                              </a:cubicBezTo>
                              <a:cubicBezTo>
                                <a:pt x="212" y="212"/>
                                <a:pt x="216" y="214"/>
                                <a:pt x="220" y="215"/>
                              </a:cubicBezTo>
                              <a:cubicBezTo>
                                <a:pt x="225" y="215"/>
                                <a:pt x="229" y="216"/>
                                <a:pt x="233" y="215"/>
                              </a:cubicBezTo>
                              <a:cubicBezTo>
                                <a:pt x="237" y="215"/>
                                <a:pt x="241" y="214"/>
                                <a:pt x="244" y="213"/>
                              </a:cubicBezTo>
                              <a:cubicBezTo>
                                <a:pt x="247" y="212"/>
                                <a:pt x="250" y="211"/>
                                <a:pt x="251" y="210"/>
                              </a:cubicBezTo>
                              <a:cubicBezTo>
                                <a:pt x="253" y="209"/>
                                <a:pt x="256" y="207"/>
                                <a:pt x="261" y="204"/>
                              </a:cubicBezTo>
                              <a:cubicBezTo>
                                <a:pt x="265" y="202"/>
                                <a:pt x="270" y="199"/>
                                <a:pt x="275" y="195"/>
                              </a:cubicBezTo>
                              <a:cubicBezTo>
                                <a:pt x="281" y="192"/>
                                <a:pt x="286" y="189"/>
                                <a:pt x="290" y="186"/>
                              </a:cubicBezTo>
                              <a:cubicBezTo>
                                <a:pt x="295" y="183"/>
                                <a:pt x="299" y="181"/>
                                <a:pt x="301" y="180"/>
                              </a:cubicBezTo>
                              <a:cubicBezTo>
                                <a:pt x="362" y="142"/>
                                <a:pt x="362" y="142"/>
                                <a:pt x="362" y="142"/>
                              </a:cubicBezTo>
                              <a:cubicBezTo>
                                <a:pt x="363" y="141"/>
                                <a:pt x="365" y="140"/>
                                <a:pt x="368" y="138"/>
                              </a:cubicBezTo>
                              <a:cubicBezTo>
                                <a:pt x="372" y="136"/>
                                <a:pt x="376" y="133"/>
                                <a:pt x="381" y="130"/>
                              </a:cubicBezTo>
                              <a:cubicBezTo>
                                <a:pt x="386" y="126"/>
                                <a:pt x="392" y="123"/>
                                <a:pt x="398" y="119"/>
                              </a:cubicBezTo>
                              <a:cubicBezTo>
                                <a:pt x="404" y="115"/>
                                <a:pt x="409" y="111"/>
                                <a:pt x="415" y="108"/>
                              </a:cubicBezTo>
                              <a:cubicBezTo>
                                <a:pt x="420" y="104"/>
                                <a:pt x="425" y="101"/>
                                <a:pt x="429" y="98"/>
                              </a:cubicBezTo>
                              <a:cubicBezTo>
                                <a:pt x="434" y="95"/>
                                <a:pt x="437" y="93"/>
                                <a:pt x="439" y="92"/>
                              </a:cubicBezTo>
                              <a:cubicBezTo>
                                <a:pt x="445" y="88"/>
                                <a:pt x="450" y="87"/>
                                <a:pt x="454" y="87"/>
                              </a:cubicBezTo>
                              <a:cubicBezTo>
                                <a:pt x="457" y="88"/>
                                <a:pt x="459" y="91"/>
                                <a:pt x="459" y="95"/>
                              </a:cubicBezTo>
                              <a:cubicBezTo>
                                <a:pt x="459" y="222"/>
                                <a:pt x="459" y="222"/>
                                <a:pt x="459" y="222"/>
                              </a:cubicBezTo>
                              <a:cubicBezTo>
                                <a:pt x="450" y="215"/>
                                <a:pt x="441" y="208"/>
                                <a:pt x="432" y="201"/>
                              </a:cubicBezTo>
                              <a:cubicBezTo>
                                <a:pt x="424" y="195"/>
                                <a:pt x="416" y="189"/>
                                <a:pt x="409" y="185"/>
                              </a:cubicBezTo>
                              <a:cubicBezTo>
                                <a:pt x="401" y="180"/>
                                <a:pt x="395" y="178"/>
                                <a:pt x="390" y="179"/>
                              </a:cubicBezTo>
                              <a:cubicBezTo>
                                <a:pt x="384" y="181"/>
                                <a:pt x="380" y="184"/>
                                <a:pt x="377" y="189"/>
                              </a:cubicBezTo>
                              <a:cubicBezTo>
                                <a:pt x="373" y="194"/>
                                <a:pt x="371" y="199"/>
                                <a:pt x="369" y="206"/>
                              </a:cubicBezTo>
                              <a:cubicBezTo>
                                <a:pt x="367" y="212"/>
                                <a:pt x="366" y="218"/>
                                <a:pt x="366" y="223"/>
                              </a:cubicBezTo>
                              <a:cubicBezTo>
                                <a:pt x="366" y="227"/>
                                <a:pt x="366" y="230"/>
                                <a:pt x="366" y="232"/>
                              </a:cubicBezTo>
                              <a:cubicBezTo>
                                <a:pt x="366" y="235"/>
                                <a:pt x="366" y="236"/>
                                <a:pt x="366" y="238"/>
                              </a:cubicBezTo>
                              <a:cubicBezTo>
                                <a:pt x="365" y="240"/>
                                <a:pt x="365" y="241"/>
                                <a:pt x="365" y="242"/>
                              </a:cubicBezTo>
                              <a:cubicBezTo>
                                <a:pt x="358" y="242"/>
                                <a:pt x="358" y="242"/>
                                <a:pt x="358" y="242"/>
                              </a:cubicBezTo>
                              <a:cubicBezTo>
                                <a:pt x="308" y="242"/>
                                <a:pt x="308" y="242"/>
                                <a:pt x="308" y="242"/>
                              </a:cubicBezTo>
                              <a:close/>
                              <a:moveTo>
                                <a:pt x="490" y="293"/>
                              </a:moveTo>
                              <a:cubicBezTo>
                                <a:pt x="494" y="296"/>
                                <a:pt x="496" y="301"/>
                                <a:pt x="496" y="307"/>
                              </a:cubicBezTo>
                              <a:cubicBezTo>
                                <a:pt x="497" y="313"/>
                                <a:pt x="495" y="317"/>
                                <a:pt x="491" y="319"/>
                              </a:cubicBezTo>
                              <a:cubicBezTo>
                                <a:pt x="486" y="323"/>
                                <a:pt x="481" y="328"/>
                                <a:pt x="474" y="333"/>
                              </a:cubicBezTo>
                              <a:cubicBezTo>
                                <a:pt x="468" y="339"/>
                                <a:pt x="461" y="344"/>
                                <a:pt x="454" y="350"/>
                              </a:cubicBezTo>
                              <a:cubicBezTo>
                                <a:pt x="447" y="355"/>
                                <a:pt x="440" y="361"/>
                                <a:pt x="434" y="366"/>
                              </a:cubicBezTo>
                              <a:cubicBezTo>
                                <a:pt x="427" y="372"/>
                                <a:pt x="421" y="377"/>
                                <a:pt x="415" y="381"/>
                              </a:cubicBezTo>
                              <a:cubicBezTo>
                                <a:pt x="409" y="386"/>
                                <a:pt x="404" y="389"/>
                                <a:pt x="401" y="390"/>
                              </a:cubicBezTo>
                              <a:cubicBezTo>
                                <a:pt x="398" y="390"/>
                                <a:pt x="397" y="386"/>
                                <a:pt x="397" y="377"/>
                              </a:cubicBezTo>
                              <a:cubicBezTo>
                                <a:pt x="397" y="355"/>
                                <a:pt x="397" y="355"/>
                                <a:pt x="397" y="355"/>
                              </a:cubicBezTo>
                              <a:cubicBezTo>
                                <a:pt x="397" y="349"/>
                                <a:pt x="395" y="345"/>
                                <a:pt x="393" y="341"/>
                              </a:cubicBezTo>
                              <a:cubicBezTo>
                                <a:pt x="390" y="338"/>
                                <a:pt x="386" y="336"/>
                                <a:pt x="382" y="336"/>
                              </a:cubicBezTo>
                              <a:cubicBezTo>
                                <a:pt x="325" y="336"/>
                                <a:pt x="325" y="336"/>
                                <a:pt x="325" y="336"/>
                              </a:cubicBezTo>
                              <a:cubicBezTo>
                                <a:pt x="321" y="336"/>
                                <a:pt x="316" y="334"/>
                                <a:pt x="312" y="331"/>
                              </a:cubicBezTo>
                              <a:cubicBezTo>
                                <a:pt x="307" y="328"/>
                                <a:pt x="305" y="324"/>
                                <a:pt x="305" y="318"/>
                              </a:cubicBezTo>
                              <a:cubicBezTo>
                                <a:pt x="305" y="294"/>
                                <a:pt x="305" y="294"/>
                                <a:pt x="305" y="294"/>
                              </a:cubicBezTo>
                              <a:cubicBezTo>
                                <a:pt x="305" y="285"/>
                                <a:pt x="307" y="279"/>
                                <a:pt x="310" y="277"/>
                              </a:cubicBezTo>
                              <a:cubicBezTo>
                                <a:pt x="313" y="275"/>
                                <a:pt x="318" y="274"/>
                                <a:pt x="325" y="274"/>
                              </a:cubicBezTo>
                              <a:cubicBezTo>
                                <a:pt x="335" y="274"/>
                                <a:pt x="335" y="274"/>
                                <a:pt x="335" y="274"/>
                              </a:cubicBezTo>
                              <a:cubicBezTo>
                                <a:pt x="338" y="274"/>
                                <a:pt x="341" y="274"/>
                                <a:pt x="345" y="274"/>
                              </a:cubicBezTo>
                              <a:cubicBezTo>
                                <a:pt x="349" y="275"/>
                                <a:pt x="353" y="275"/>
                                <a:pt x="358" y="275"/>
                              </a:cubicBezTo>
                              <a:cubicBezTo>
                                <a:pt x="379" y="275"/>
                                <a:pt x="379" y="275"/>
                                <a:pt x="379" y="275"/>
                              </a:cubicBezTo>
                              <a:cubicBezTo>
                                <a:pt x="385" y="275"/>
                                <a:pt x="390" y="273"/>
                                <a:pt x="393" y="271"/>
                              </a:cubicBezTo>
                              <a:cubicBezTo>
                                <a:pt x="395" y="269"/>
                                <a:pt x="397" y="265"/>
                                <a:pt x="397" y="259"/>
                              </a:cubicBezTo>
                              <a:cubicBezTo>
                                <a:pt x="397" y="238"/>
                                <a:pt x="397" y="238"/>
                                <a:pt x="397" y="238"/>
                              </a:cubicBezTo>
                              <a:cubicBezTo>
                                <a:pt x="397" y="232"/>
                                <a:pt x="398" y="228"/>
                                <a:pt x="400" y="226"/>
                              </a:cubicBezTo>
                              <a:cubicBezTo>
                                <a:pt x="402" y="225"/>
                                <a:pt x="405" y="226"/>
                                <a:pt x="410" y="230"/>
                              </a:cubicBezTo>
                              <a:cubicBezTo>
                                <a:pt x="416" y="234"/>
                                <a:pt x="422" y="239"/>
                                <a:pt x="428" y="244"/>
                              </a:cubicBezTo>
                              <a:cubicBezTo>
                                <a:pt x="435" y="250"/>
                                <a:pt x="442" y="256"/>
                                <a:pt x="450" y="261"/>
                              </a:cubicBezTo>
                              <a:cubicBezTo>
                                <a:pt x="457" y="267"/>
                                <a:pt x="464" y="273"/>
                                <a:pt x="471" y="278"/>
                              </a:cubicBezTo>
                              <a:cubicBezTo>
                                <a:pt x="478" y="284"/>
                                <a:pt x="484" y="289"/>
                                <a:pt x="490" y="293"/>
                              </a:cubicBezTo>
                              <a:close/>
                              <a:moveTo>
                                <a:pt x="490" y="293"/>
                              </a:moveTo>
                              <a:cubicBezTo>
                                <a:pt x="490" y="293"/>
                                <a:pt x="490" y="293"/>
                                <a:pt x="490" y="293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style="width:14.2pt;height:11.2pt;margin-top:1.45pt;margin-left:161.75pt;mso-height-relative:page;mso-width-relative:page;position:absolute;z-index:251683840" coordsize="497,390" o:spt="100" adj="-11796480,,5400" path="m9,45c5,42,3,40,2,38c1,37,,35,,32c,27,,27,,27c,19,3,12,7,7c11,2,18,,29,c430,,430,,430,c441,,448,3,452,7c457,12,459,18,459,26c459,32,459,32,459,32c459,35,459,37,458,38c458,39,455,41,450,45c251,165,251,165,251,165c248,166,244,168,239,170c235,172,231,174,230,174c228,174,225,173,221,171c217,169,213,167,208,164l9,45xm308,242c301,242,296,243,292,246c287,249,284,253,282,258c279,262,278,267,277,273c276,279,276,284,276,289c276,323,276,323,276,323c276,329,276,329,276,329c276,331,276,333,276,335c209,335,209,335,209,335c186,335,164,334,144,334c124,334,106,334,91,334c57,334,57,334,57,334c46,334,36,332,29,329c21,326,15,322,11,317c7,313,4,307,2,301c1,294,,288,,281c,101,,101,,101c,94,2,90,5,88c8,86,12,87,17,91c19,92,22,93,26,96c30,99,35,102,41,106c47,109,53,113,59,117c65,121,71,125,77,129c83,132,88,135,92,138c96,140,99,142,100,143c104,146,107,149,108,154c108,158,108,162,106,165c105,168,103,173,100,178c98,183,95,188,92,194c89,199,86,204,84,209c81,214,79,217,78,220c76,225,77,228,79,229c81,231,85,230,90,227c91,227,93,224,98,220c102,215,107,211,112,205c116,200,121,195,125,190c130,185,133,183,134,182c137,179,141,177,146,176c151,175,155,175,158,177c161,179,164,180,168,183c171,186,176,189,180,192c185,195,190,198,195,201c208,210,208,210,208,210c212,212,216,214,220,215c225,215,229,216,233,215c237,215,241,214,244,213c247,212,250,211,251,210c253,209,256,207,261,204c265,202,270,199,275,195c281,192,286,189,290,186c295,183,299,181,301,180c362,142,362,142,362,142c363,141,365,140,368,138c372,136,376,133,381,130c386,126,392,123,398,119c404,115,409,111,415,108c420,104,425,101,429,98c434,95,437,93,439,92c445,88,450,87,454,87c457,88,459,91,459,95c459,222,459,222,459,222c450,215,441,208,432,201c424,195,416,189,409,185c401,180,395,178,390,179c384,181,380,184,377,189c373,194,371,199,369,206c367,212,366,218,366,223c366,227,366,230,366,232c366,235,366,236,366,238c365,240,365,241,365,242c358,242,358,242,358,242c308,242,308,242,308,242xm490,293c494,296,496,301,496,307c497,313,495,317,491,319c486,323,481,328,474,333c468,339,461,344,454,350c447,355,440,361,434,366c427,372,421,377,415,381c409,386,404,389,401,390c398,390,397,386,397,377c397,355,397,355,397,355c397,349,395,345,393,341c390,338,386,336,382,336c325,336,325,336,325,336c321,336,316,334,312,331c307,328,305,324,305,318c305,294,305,294,305,294c305,285,307,279,310,277c313,275,318,274,325,274c335,274,335,274,335,274c338,274,341,274,345,274c349,275,353,275,358,275c379,275,379,275,379,275c385,275,390,273,393,271c395,269,397,265,397,259c397,238,397,238,397,238c397,232,398,228,400,226c402,225,405,226,410,230c416,234,422,239,428,244c435,250,442,256,450,261c457,267,464,273,471,278c478,284,484,289,490,293xm490,293c490,293,490,293,490,293e" filled="t" fillcolor="#595959" stroked="f">
                <v:stroke joinstyle="miter"/>
                <v:path o:connecttype="custom" o:connectlocs="1105,21036;0,14946;16025,0;249771,3875;253639,17714;248666,24911;132069,94110;122122,94663;4973,24911;161356,136183;153067,151130;152515,178809;152515,185452;79573,184898;31497,184898;6078,175487;0,155558;2762,48715;14367,53144;32602,64770;50838,76395;59679,85252;55259,98538;46417,115700;43654,126772;54153,121789;69073,105182;80678,97431;92835,101306;107755,111271;121570,119021;134832,117914;144226,112932;160251,102967;200038,78609;210537,71966;229325,59787;242587,50930;253639,52591;238719,111271;215510,99092;203906,114039;202248,128432;201695,133968;170198,133968;274085,169952;261928,184345;239824,202613;221589,215900;219378,196524;211089,186006;172408,183238;168540,162755;179592,151683;190644,151683;209432,152237;219378,143379;221036,125111;236509,135075;260270,153897;270769,162201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1B9E0283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-948690</wp:posOffset>
                </wp:positionH>
                <wp:positionV relativeFrom="paragraph">
                  <wp:posOffset>113665</wp:posOffset>
                </wp:positionV>
                <wp:extent cx="552450" cy="495300"/>
                <wp:effectExtent l="0" t="0" r="0" b="0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4310" y="1591945"/>
                          <a:ext cx="55245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43.5pt;height:39pt;margin-top:8.95pt;margin-left:-74.7pt;mso-height-relative:page;mso-width-relative:page;position:absolute;v-text-anchor:middle;z-index:25169510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sz w:val="24"/>
          <w:lang w:val="en-US" w:eastAsia="zh-CN"/>
        </w:rPr>
        <w:t xml:space="preserve">     </w:t>
      </w:r>
    </w:p>
    <w:p w14:paraId="3A9A9BE2">
      <w:pPr>
        <w:rPr>
          <w:sz w:val="21"/>
        </w:rPr>
      </w:pPr>
    </w:p>
    <w:p w14:paraId="49748950">
      <w:pPr>
        <w:rPr>
          <w:sz w:val="21"/>
        </w:rPr>
      </w:pP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1"/>
          <w:lang w:val="en-US" w:eastAsia="zh-CN"/>
        </w:rPr>
        <w:t xml:space="preserve"> </w:t>
      </w:r>
    </w:p>
    <w:p w14:paraId="01A216DA">
      <w:pPr>
        <w:rPr>
          <w:sz w:val="21"/>
        </w:rPr>
      </w:pPr>
    </w:p>
    <w:p w14:paraId="47BC0EE5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86995</wp:posOffset>
                </wp:positionV>
                <wp:extent cx="1007745" cy="288290"/>
                <wp:effectExtent l="0" t="0" r="1905" b="1651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19455" y="2374900"/>
                          <a:ext cx="100774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79.35pt;height:22.7pt;margin-top:6.85pt;margin-left:-50.6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5AE107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83185</wp:posOffset>
                </wp:positionV>
                <wp:extent cx="6623050" cy="323850"/>
                <wp:effectExtent l="0" t="0" r="0" b="1905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050" cy="323850"/>
                          <a:chOff x="8730" y="4350"/>
                          <a:chExt cx="10430" cy="510"/>
                        </a:xfrm>
                      </wpg:grpSpPr>
                      <wpg:grpSp>
                        <wpg:cNvPr id="89" name="组合 89"/>
                        <wpg:cNvGrpSpPr/>
                        <wpg:grpSpPr>
                          <a:xfrm>
                            <a:off x="8730" y="4350"/>
                            <a:ext cx="2115" cy="510"/>
                            <a:chOff x="10875" y="3660"/>
                            <a:chExt cx="2115" cy="510"/>
                          </a:xfrm>
                        </wpg:grpSpPr>
                        <wps:wsp xmlns:wps="http://schemas.microsoft.com/office/word/2010/wordprocessingShape">
                          <wps:cNvPr id="87" name="矩形 87"/>
                          <wps:cNvSpPr/>
                          <wps:spPr>
                            <a:xfrm>
                              <a:off x="10875" y="3660"/>
                              <a:ext cx="1665" cy="509"/>
                            </a:xfrm>
                            <a:prstGeom prst="rect">
                              <a:avLst/>
                            </a:prstGeom>
                            <a:solidFill>
                              <a:srgbClr val="98B5D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8" name="直角三角形 88"/>
                          <wps:cNvSpPr/>
                          <wps:spPr>
                            <a:xfrm>
                              <a:off x="12540" y="3660"/>
                              <a:ext cx="450" cy="510"/>
                            </a:xfrm>
                            <a:prstGeom prst="rtTriangle">
                              <a:avLst/>
                            </a:prstGeom>
                            <a:solidFill>
                              <a:srgbClr val="98B5D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90" name="直接连接符 90"/>
                        <wps:cNvCnPr/>
                        <wps:spPr>
                          <a:xfrm>
                            <a:off x="8730" y="4860"/>
                            <a:ext cx="1043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21.5pt;height:25.5pt;margin-top:6.55pt;margin-left:-53.7pt;mso-height-relative:page;mso-width-relative:page;position:absolute;z-index:-251613184" coordorigin="8730,4350" coordsize="10430,510">
                <o:lock v:ext="edit" aspectratio="f"/>
                <v:group id="_x0000_s1026" o:spid="_x0000_s1064" style="width:2115;height:510;left:8730;position:absolute;top:4350" coordorigin="10875,3660" coordsize="2115,510">
                  <o:lock v:ext="edit" aspectratio="f"/>
                  <v:rect id="_x0000_s1026" o:spid="_x0000_s1065" style="width:1665;height:509;left:10875;position:absolute;top:3660;v-text-anchor:middle" coordsize="21600,21600" filled="t" fillcolor="#98b5d4" stroked="f" strokeweight="1pt">
                    <v:stroke joinstyle="miter"/>
                    <o:lock v:ext="edit" aspectratio="f"/>
                  </v:rect>
                  <v:shape id="_x0000_s1026" o:spid="_x0000_s1066" type="#_x0000_t6" style="width:450;height:510;left:12540;position:absolute;top:3660;v-text-anchor:middle" coordsize="21600,21600" filled="t" fillcolor="#98b5d4" stroked="f" strokeweight="1pt">
                    <v:stroke joinstyle="miter"/>
                    <o:lock v:ext="edit" aspectratio="f"/>
                  </v:shape>
                </v:group>
                <v:line id="_x0000_s1026" o:spid="_x0000_s1067" style="position:absolute" from="8730,4860" to="19161,4860" coordsize="21600,21600" stroked="t" strokecolor="#d9d9d9" strokeweight="1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0E0F01AF">
      <w:pPr>
        <w:rPr>
          <w:sz w:val="21"/>
        </w:rPr>
      </w:pPr>
    </w:p>
    <w:p w14:paraId="49FBB83E">
      <w:pPr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-664210</wp:posOffset>
                </wp:positionH>
                <wp:positionV relativeFrom="paragraph">
                  <wp:posOffset>78740</wp:posOffset>
                </wp:positionV>
                <wp:extent cx="6659880" cy="1022985"/>
                <wp:effectExtent l="0" t="0" r="0" b="0"/>
                <wp:wrapNone/>
                <wp:docPr id="3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102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12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财经大学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市场营销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主修课程：管理学、微观经济学、宏观经济学、管理信息系统、统计学、运筹学、会计学、财务管理、市场营销、经济法、消费者行为学、消费心理学、国际市场营销、市场调查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等。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5" o:spid="_x0000_s1068" type="#_x0000_t202" style="width:524.4pt;height:80.55pt;margin-top:6.2pt;margin-left:-52.3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78F948B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12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财经大学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市场营销</w:t>
                      </w:r>
                    </w:p>
                    <w:p w14:paraId="76DE5D8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主修课程：管理学、微观经济学、宏观经济学、管理信息系统、统计学、运筹学、会计学、财务管理、市场营销、经济法、消费者行为学、消费心理学、国际市场营销、市场调查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-1148715</wp:posOffset>
                </wp:positionH>
                <wp:positionV relativeFrom="paragraph">
                  <wp:posOffset>8272780</wp:posOffset>
                </wp:positionV>
                <wp:extent cx="7572375" cy="333375"/>
                <wp:effectExtent l="0" t="0" r="9525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2375" cy="333375"/>
                        </a:xfrm>
                        <a:prstGeom prst="rect">
                          <a:avLst/>
                        </a:prstGeom>
                        <a:solidFill>
                          <a:srgbClr val="F1C8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596.25pt;height:26.25pt;margin-top:651.4pt;margin-left:-90.45pt;mso-height-relative:page;mso-width-relative:page;position:absolute;v-text-anchor:middle;z-index:251673600" coordsize="21600,21600" filled="t" fillcolor="#f1c8c6" stroked="f" strokeweight="1pt">
                <v:stroke joinstyle="miter"/>
                <o:lock v:ext="edit" aspectratio="f"/>
                <v:textbox>
                  <w:txbxContent>
                    <w:p w14:paraId="568CDB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FD7653E">
      <w:pPr>
        <w:rPr>
          <w:sz w:val="21"/>
        </w:rPr>
      </w:pPr>
    </w:p>
    <w:p w14:paraId="5D228FF1">
      <w:pPr>
        <w:rPr>
          <w:sz w:val="21"/>
        </w:rPr>
      </w:pPr>
    </w:p>
    <w:p w14:paraId="56B850BF">
      <w:pPr>
        <w:rPr>
          <w:sz w:val="21"/>
        </w:rPr>
      </w:pPr>
    </w:p>
    <w:p w14:paraId="4BB00265">
      <w:pPr>
        <w:rPr>
          <w:sz w:val="21"/>
        </w:rPr>
      </w:pPr>
    </w:p>
    <w:p w14:paraId="122B5D63">
      <w:pPr>
        <w:rPr>
          <w:sz w:val="21"/>
        </w:rPr>
      </w:pPr>
    </w:p>
    <w:p w14:paraId="00A24FEC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193675</wp:posOffset>
                </wp:positionV>
                <wp:extent cx="6623050" cy="323850"/>
                <wp:effectExtent l="0" t="0" r="0" b="1905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050" cy="323850"/>
                          <a:chOff x="8730" y="4350"/>
                          <a:chExt cx="10430" cy="510"/>
                        </a:xfrm>
                      </wpg:grpSpPr>
                      <wpg:grpSp>
                        <wpg:cNvPr id="24" name="组合 89"/>
                        <wpg:cNvGrpSpPr/>
                        <wpg:grpSpPr>
                          <a:xfrm>
                            <a:off x="8730" y="4350"/>
                            <a:ext cx="2115" cy="510"/>
                            <a:chOff x="10875" y="3660"/>
                            <a:chExt cx="2115" cy="510"/>
                          </a:xfrm>
                        </wpg:grpSpPr>
                        <wps:wsp xmlns:wps="http://schemas.microsoft.com/office/word/2010/wordprocessingShape">
                          <wps:cNvPr id="25" name="矩形 87"/>
                          <wps:cNvSpPr/>
                          <wps:spPr>
                            <a:xfrm>
                              <a:off x="10875" y="3660"/>
                              <a:ext cx="1665" cy="509"/>
                            </a:xfrm>
                            <a:prstGeom prst="rect">
                              <a:avLst/>
                            </a:prstGeom>
                            <a:solidFill>
                              <a:srgbClr val="98B5D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" name="直角三角形 88"/>
                          <wps:cNvSpPr/>
                          <wps:spPr>
                            <a:xfrm>
                              <a:off x="12540" y="3660"/>
                              <a:ext cx="450" cy="510"/>
                            </a:xfrm>
                            <a:prstGeom prst="rtTriangle">
                              <a:avLst/>
                            </a:prstGeom>
                            <a:solidFill>
                              <a:srgbClr val="98B5D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7" name="直接连接符 90"/>
                        <wps:cNvCnPr/>
                        <wps:spPr>
                          <a:xfrm>
                            <a:off x="8730" y="4860"/>
                            <a:ext cx="1043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521.5pt;height:25.5pt;margin-top:15.25pt;margin-left:-53.7pt;mso-height-relative:page;mso-width-relative:page;position:absolute;z-index:-251611136" coordorigin="8730,4350" coordsize="10430,510">
                <o:lock v:ext="edit" aspectratio="f"/>
                <v:group id="组合 89" o:spid="_x0000_s1071" style="width:2115;height:510;left:8730;position:absolute;top:4350" coordorigin="10875,3660" coordsize="2115,510">
                  <o:lock v:ext="edit" aspectratio="f"/>
                  <v:rect id="矩形 87" o:spid="_x0000_s1072" style="width:1665;height:509;left:10875;position:absolute;top:3660;v-text-anchor:middle" coordsize="21600,21600" filled="t" fillcolor="#98b5d4" stroked="f" strokeweight="1pt">
                    <v:stroke joinstyle="miter"/>
                    <o:lock v:ext="edit" aspectratio="f"/>
                  </v:rect>
                  <v:shape id="直角三角形 88" o:spid="_x0000_s1073" type="#_x0000_t6" style="width:450;height:510;left:12540;position:absolute;top:3660;v-text-anchor:middle" coordsize="21600,21600" filled="t" fillcolor="#98b5d4" stroked="f" strokeweight="1pt">
                    <v:stroke joinstyle="miter"/>
                    <o:lock v:ext="edit" aspectratio="f"/>
                  </v:shape>
                </v:group>
                <v:line id="直接连接符 90" o:spid="_x0000_s1074" style="position:absolute" from="8730,4860" to="19161,4860" coordsize="21600,21600" stroked="t" strokecolor="#d9d9d9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196215</wp:posOffset>
                </wp:positionV>
                <wp:extent cx="1007745" cy="29781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774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79.35pt;height:23.45pt;margin-top:15.45pt;margin-left:-50.6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5EE573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3F04A33E">
      <w:pPr>
        <w:rPr>
          <w:sz w:val="21"/>
        </w:rPr>
      </w:pPr>
    </w:p>
    <w:p w14:paraId="33616F2B">
      <w:pPr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-664210</wp:posOffset>
                </wp:positionH>
                <wp:positionV relativeFrom="paragraph">
                  <wp:posOffset>172720</wp:posOffset>
                </wp:positionV>
                <wp:extent cx="6659880" cy="1219835"/>
                <wp:effectExtent l="0" t="0" r="0" b="0"/>
                <wp:wrapNone/>
                <wp:docPr id="1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1219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科技技术有限公司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客户经理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1、提供客户满意的接待、咨询、签约、项目实施管理、回款等商务工作 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2、负责所承接项目的项目小组的组织协调工作，推进项目顺利实施；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3、完成总部分配的产值任务，完成客户资源开发任务，参加总部营销活动；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5" o:spid="_x0000_s1076" type="#_x0000_t202" style="width:524.4pt;height:96.05pt;margin-top:13.6pt;margin-left:-52.3pt;mso-wrap-distance-bottom:0;mso-wrap-distance-left:9pt;mso-wrap-distance-right:9pt;mso-wrap-distance-top:0;position:absolute;v-text-anchor:top;z-index:251668480" filled="f" fillcolor="this" stroked="f" strokeweight="0.75pt"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</w:rPr>
                        <w:t>科技技术有限公司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</w:rPr>
                        <w:t>客户经理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>1、提供客户满意的接待、咨询、签约、项目实施管理、回款等商务工作 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>2、负责所承接项目的项目小组的组织协调工作，推进项目顺利实施；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>3、完成总部分配的产值任务，完成客户资源开发任务，参加总部营销活动；</w:t>
                      </w:r>
                    </w:p>
                  </w:txbxContent>
                </v:textbox>
              </v:shape>
            </w:pict>
          </mc:Fallback>
        </mc:AlternateContent>
      </w:r>
    </w:p>
    <w:p w14:paraId="5E5AC436">
      <w:pPr>
        <w:rPr>
          <w:sz w:val="21"/>
        </w:rPr>
      </w:pPr>
    </w:p>
    <w:p w14:paraId="21B912C0">
      <w:pPr>
        <w:rPr>
          <w:sz w:val="21"/>
        </w:rPr>
      </w:pPr>
    </w:p>
    <w:p w14:paraId="73E31C84">
      <w:pPr>
        <w:rPr>
          <w:sz w:val="21"/>
        </w:rPr>
      </w:pPr>
    </w:p>
    <w:p w14:paraId="1CF468F6">
      <w:pPr>
        <w:rPr>
          <w:sz w:val="21"/>
        </w:rPr>
      </w:pPr>
    </w:p>
    <w:p w14:paraId="79DA0206">
      <w:pPr>
        <w:rPr>
          <w:sz w:val="21"/>
        </w:rPr>
      </w:pPr>
    </w:p>
    <w:p w14:paraId="1D0B1DDC">
      <w:pPr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-664210</wp:posOffset>
                </wp:positionH>
                <wp:positionV relativeFrom="paragraph">
                  <wp:posOffset>135890</wp:posOffset>
                </wp:positionV>
                <wp:extent cx="6659880" cy="1229360"/>
                <wp:effectExtent l="0" t="0" r="0" b="0"/>
                <wp:wrapNone/>
                <wp:docPr id="5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1229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旺华科技技术有限公司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销售助理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1、负责管理销售团队，按照公司整体的工作目标制定计划、分解目标、完成目标；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2、配合经理落实执行公司的各项销售政策，不断提升业务销售水平、提升团队战斗力；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3、负责销售团队的组建招聘、培训、日常管理等工作，解决团队中的各种问题，完善团队梯队建设；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5" o:spid="_x0000_s1077" type="#_x0000_t202" style="width:524.4pt;height:96.8pt;margin-top:10.7pt;margin-left:-52.3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30B9CBAF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至今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旺华科技技术有限公司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销售助理</w:t>
                      </w:r>
                    </w:p>
                    <w:p w14:paraId="12752D8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1、负责管理销售团队，按照公司整体的工作目标制定计划、分解目标、完成目标；</w:t>
                      </w:r>
                    </w:p>
                    <w:p w14:paraId="3F1F933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2、配合经理落实执行公司的各项销售政策，不断提升业务销售水平、提升团队战斗力；</w:t>
                      </w:r>
                    </w:p>
                    <w:p w14:paraId="0A106B7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3、负责销售团队的组建招聘、培训、日常管理等工作，解决团队中的各种问题，完善团队梯队建设；</w:t>
                      </w:r>
                    </w:p>
                  </w:txbxContent>
                </v:textbox>
              </v:shape>
            </w:pict>
          </mc:Fallback>
        </mc:AlternateContent>
      </w:r>
    </w:p>
    <w:p w14:paraId="2486DE9D">
      <w:pPr>
        <w:rPr>
          <w:sz w:val="21"/>
        </w:rPr>
      </w:pPr>
    </w:p>
    <w:p w14:paraId="2CE24050">
      <w:pPr>
        <w:rPr>
          <w:sz w:val="21"/>
        </w:rPr>
      </w:pPr>
    </w:p>
    <w:p w14:paraId="141EB039">
      <w:pPr>
        <w:rPr>
          <w:sz w:val="21"/>
        </w:rPr>
      </w:pPr>
    </w:p>
    <w:p w14:paraId="24AD2079">
      <w:pPr>
        <w:rPr>
          <w:sz w:val="21"/>
        </w:rPr>
      </w:pPr>
    </w:p>
    <w:p w14:paraId="112E0C2E">
      <w:pPr>
        <w:rPr>
          <w:sz w:val="21"/>
        </w:rPr>
      </w:pPr>
    </w:p>
    <w:p w14:paraId="29753D23">
      <w:pPr>
        <w:rPr>
          <w:sz w:val="21"/>
        </w:rPr>
      </w:pPr>
    </w:p>
    <w:p w14:paraId="2143471B">
      <w:pPr>
        <w:rPr>
          <w:sz w:val="21"/>
        </w:rPr>
      </w:pPr>
    </w:p>
    <w:p w14:paraId="6F8C10BB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55245</wp:posOffset>
                </wp:positionV>
                <wp:extent cx="1007745" cy="288290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774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79.35pt;height:22.7pt;margin-top:4.35pt;margin-left:-50.6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75AB88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52705</wp:posOffset>
                </wp:positionV>
                <wp:extent cx="6623050" cy="323850"/>
                <wp:effectExtent l="0" t="0" r="0" b="1905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050" cy="323850"/>
                          <a:chOff x="8730" y="4350"/>
                          <a:chExt cx="10430" cy="510"/>
                        </a:xfrm>
                      </wpg:grpSpPr>
                      <wpg:grpSp>
                        <wpg:cNvPr id="34" name="组合 89"/>
                        <wpg:cNvGrpSpPr/>
                        <wpg:grpSpPr>
                          <a:xfrm>
                            <a:off x="8730" y="4350"/>
                            <a:ext cx="2115" cy="510"/>
                            <a:chOff x="10875" y="3660"/>
                            <a:chExt cx="2115" cy="510"/>
                          </a:xfrm>
                        </wpg:grpSpPr>
                        <wps:wsp xmlns:wps="http://schemas.microsoft.com/office/word/2010/wordprocessingShape">
                          <wps:cNvPr id="35" name="矩形 87"/>
                          <wps:cNvSpPr/>
                          <wps:spPr>
                            <a:xfrm>
                              <a:off x="10875" y="3660"/>
                              <a:ext cx="1665" cy="509"/>
                            </a:xfrm>
                            <a:prstGeom prst="rect">
                              <a:avLst/>
                            </a:prstGeom>
                            <a:solidFill>
                              <a:srgbClr val="98B5D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" name="直角三角形 88"/>
                          <wps:cNvSpPr/>
                          <wps:spPr>
                            <a:xfrm>
                              <a:off x="12540" y="3660"/>
                              <a:ext cx="450" cy="510"/>
                            </a:xfrm>
                            <a:prstGeom prst="rtTriangle">
                              <a:avLst/>
                            </a:prstGeom>
                            <a:solidFill>
                              <a:srgbClr val="98B5D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7" name="直接连接符 90"/>
                        <wps:cNvCnPr/>
                        <wps:spPr>
                          <a:xfrm>
                            <a:off x="8730" y="4860"/>
                            <a:ext cx="1043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521.5pt;height:25.5pt;margin-top:4.15pt;margin-left:-53.7pt;mso-height-relative:page;mso-width-relative:page;position:absolute;z-index:-251609088" coordorigin="8730,4350" coordsize="10430,510">
                <o:lock v:ext="edit" aspectratio="f"/>
                <v:group id="组合 89" o:spid="_x0000_s1080" style="width:2115;height:510;left:8730;position:absolute;top:4350" coordorigin="10875,3660" coordsize="2115,510">
                  <o:lock v:ext="edit" aspectratio="f"/>
                  <v:rect id="矩形 87" o:spid="_x0000_s1081" style="width:1665;height:509;left:10875;position:absolute;top:3660;v-text-anchor:middle" coordsize="21600,21600" filled="t" fillcolor="#98b5d4" stroked="f" strokeweight="1pt">
                    <v:stroke joinstyle="miter"/>
                    <o:lock v:ext="edit" aspectratio="f"/>
                  </v:rect>
                  <v:shape id="直角三角形 88" o:spid="_x0000_s1082" type="#_x0000_t6" style="width:450;height:510;left:12540;position:absolute;top:3660;v-text-anchor:middle" coordsize="21600,21600" filled="t" fillcolor="#98b5d4" stroked="f" strokeweight="1pt">
                    <v:stroke joinstyle="miter"/>
                    <o:lock v:ext="edit" aspectratio="f"/>
                  </v:shape>
                </v:group>
                <v:line id="直接连接符 90" o:spid="_x0000_s1083" style="position:absolute" from="8730,4860" to="19161,4860" coordsize="21600,21600" stroked="t" strokecolor="#d9d9d9" strokeweight="1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7058B68B">
      <w:pPr>
        <w:rPr>
          <w:sz w:val="21"/>
        </w:rPr>
      </w:pPr>
    </w:p>
    <w:p w14:paraId="2DA9E0FA">
      <w:pPr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-664210</wp:posOffset>
                </wp:positionH>
                <wp:positionV relativeFrom="paragraph">
                  <wp:posOffset>17145</wp:posOffset>
                </wp:positionV>
                <wp:extent cx="6659880" cy="1002665"/>
                <wp:effectExtent l="0" t="0" r="0" b="0"/>
                <wp:wrapNone/>
                <wp:docPr id="3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1002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语言证书：普通话二级甲等证书、英语六级证书； 熟悉粤语；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技能证书：国家计算机二级证书；初级会计证书；具备熟练的数据分析和运用能力，具备较强的逻辑性；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其他证书：优秀共产党员、三好学生荣誉称号；国家一等奖学金；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6" o:spid="_x0000_s1084" type="#_x0000_t202" style="width:524.4pt;height:78.95pt;margin-top:1.35pt;margin-left:-52.3pt;mso-height-relative:page;mso-width-relative:page;position:absolute;v-text-anchor:middle;z-index:251659264" coordsize="21600,21600" filled="f" stroked="f">
                <o:lock v:ext="edit" aspectratio="f"/>
                <v:textbox>
                  <w:txbxContent>
                    <w:p w14:paraId="6F787C6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语言证书：普通话二级甲等证书、英语六级证书； 熟悉粤语；</w:t>
                      </w:r>
                    </w:p>
                    <w:p w14:paraId="23B5D85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技能证书：国家计算机二级证书；初级会计证书；具备熟练的数据分析和运用能力，具备较强的逻辑性；</w:t>
                      </w:r>
                    </w:p>
                    <w:p w14:paraId="41EFED8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其他证书：优秀共产党员、三好学生荣誉称号；国家一等奖学金；</w:t>
                      </w:r>
                    </w:p>
                  </w:txbxContent>
                </v:textbox>
              </v:shape>
            </w:pict>
          </mc:Fallback>
        </mc:AlternateContent>
      </w:r>
    </w:p>
    <w:p w14:paraId="218E520B">
      <w:pPr>
        <w:rPr>
          <w:sz w:val="21"/>
        </w:rPr>
      </w:pPr>
    </w:p>
    <w:p w14:paraId="0F10005C">
      <w:pPr>
        <w:rPr>
          <w:sz w:val="21"/>
        </w:rPr>
      </w:pPr>
    </w:p>
    <w:p w14:paraId="5181188A">
      <w:pPr>
        <w:rPr>
          <w:sz w:val="21"/>
        </w:rPr>
      </w:pPr>
    </w:p>
    <w:p w14:paraId="663AA61B">
      <w:pPr>
        <w:rPr>
          <w:sz w:val="21"/>
        </w:rPr>
      </w:pPr>
    </w:p>
    <w:p w14:paraId="7259A2EE">
      <w:pPr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325755</wp:posOffset>
                </wp:positionV>
                <wp:extent cx="998220" cy="297815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822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78.6pt;height:23.45pt;margin-top:25.65pt;margin-left:-49.8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51FC7E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304165</wp:posOffset>
                </wp:positionV>
                <wp:extent cx="6623050" cy="323850"/>
                <wp:effectExtent l="0" t="0" r="0" b="1905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050" cy="323850"/>
                          <a:chOff x="8730" y="4350"/>
                          <a:chExt cx="10430" cy="510"/>
                        </a:xfrm>
                      </wpg:grpSpPr>
                      <wpg:grpSp>
                        <wpg:cNvPr id="43" name="组合 89"/>
                        <wpg:cNvGrpSpPr/>
                        <wpg:grpSpPr>
                          <a:xfrm>
                            <a:off x="8730" y="4350"/>
                            <a:ext cx="2115" cy="510"/>
                            <a:chOff x="10875" y="3660"/>
                            <a:chExt cx="2115" cy="510"/>
                          </a:xfrm>
                        </wpg:grpSpPr>
                        <wps:wsp xmlns:wps="http://schemas.microsoft.com/office/word/2010/wordprocessingShape">
                          <wps:cNvPr id="44" name="矩形 87"/>
                          <wps:cNvSpPr/>
                          <wps:spPr>
                            <a:xfrm>
                              <a:off x="10875" y="3660"/>
                              <a:ext cx="1665" cy="509"/>
                            </a:xfrm>
                            <a:prstGeom prst="rect">
                              <a:avLst/>
                            </a:prstGeom>
                            <a:solidFill>
                              <a:srgbClr val="98B5D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直角三角形 88"/>
                          <wps:cNvSpPr/>
                          <wps:spPr>
                            <a:xfrm>
                              <a:off x="12540" y="3660"/>
                              <a:ext cx="450" cy="510"/>
                            </a:xfrm>
                            <a:prstGeom prst="rtTriangle">
                              <a:avLst/>
                            </a:prstGeom>
                            <a:solidFill>
                              <a:srgbClr val="98B5D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6" name="直接连接符 90"/>
                        <wps:cNvCnPr/>
                        <wps:spPr>
                          <a:xfrm>
                            <a:off x="8730" y="4860"/>
                            <a:ext cx="1043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521.5pt;height:25.5pt;margin-top:23.95pt;margin-left:-53.7pt;mso-height-relative:page;mso-width-relative:page;position:absolute;z-index:-251607040" coordorigin="8730,4350" coordsize="10430,510">
                <o:lock v:ext="edit" aspectratio="f"/>
                <v:group id="组合 89" o:spid="_x0000_s1087" style="width:2115;height:510;left:8730;position:absolute;top:4350" coordorigin="10875,3660" coordsize="2115,510">
                  <o:lock v:ext="edit" aspectratio="f"/>
                  <v:rect id="矩形 87" o:spid="_x0000_s1088" style="width:1665;height:509;left:10875;position:absolute;top:3660;v-text-anchor:middle" coordsize="21600,21600" filled="t" fillcolor="#98b5d4" stroked="f" strokeweight="1pt">
                    <v:stroke joinstyle="miter"/>
                    <o:lock v:ext="edit" aspectratio="f"/>
                  </v:rect>
                  <v:shape id="直角三角形 88" o:spid="_x0000_s1089" type="#_x0000_t6" style="width:450;height:510;left:12540;position:absolute;top:3660;v-text-anchor:middle" coordsize="21600,21600" filled="t" fillcolor="#98b5d4" stroked="f" strokeweight="1pt">
                    <v:stroke joinstyle="miter"/>
                    <o:lock v:ext="edit" aspectratio="f"/>
                  </v:shape>
                </v:group>
                <v:line id="直接连接符 90" o:spid="_x0000_s1090" style="position:absolute" from="8730,4860" to="19161,4860" coordsize="21600,21600" stroked="t" strokecolor="#d9d9d9" strokeweight="1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5D164AE1">
      <w:pPr>
        <w:rPr>
          <w:rFonts w:ascii="微软雅黑" w:eastAsia="微软雅黑" w:hAnsi="微软雅黑" w:cs="微软雅黑" w:hint="eastAsia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-664210</wp:posOffset>
                </wp:positionH>
                <wp:positionV relativeFrom="paragraph">
                  <wp:posOffset>293370</wp:posOffset>
                </wp:positionV>
                <wp:extent cx="6659880" cy="975995"/>
                <wp:effectExtent l="0" t="0" r="0" b="0"/>
                <wp:wrapNone/>
                <wp:docPr id="4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975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1、本人综合素质佳，能够吃苦耐劳，忠诚稳重，坚守诚信正直原则，勇于挑战自我开发自身潜力；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2、具有较强的工作责任心，勇于承担任务，细致耐心；具有良好的沟通能力和抗压能力；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3、从事销售行业5年之久，有自己的行业资源人脉，适应能力强，希望有新的挑战；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7" o:spid="_x0000_s1091" type="#_x0000_t202" style="width:524.4pt;height:76.85pt;margin-top:23.1pt;margin-left:-52.3pt;mso-height-relative:page;mso-width-relative:page;position:absolute;v-text-anchor:middle;z-index:251667456" coordsize="21600,21600" filled="f" stroked="f">
                <o:lock v:ext="edit" aspectratio="f"/>
                <v:textbox>
                  <w:txbxContent>
                    <w:p w14:paraId="09F591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1、本人综合素质佳，能够吃苦耐劳，忠诚稳重，坚守诚信正直原则，勇于挑战自我开发自身潜力；</w:t>
                      </w:r>
                    </w:p>
                    <w:p w14:paraId="621E53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2、具有较强的工作责任心，勇于承担任务，细致耐心；具有良好的沟通能力和抗压能力；</w:t>
                      </w:r>
                    </w:p>
                    <w:p w14:paraId="640052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3、从事销售行业5年之久，有自己的行业资源人脉，适应能力强，希望有新的挑战；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清刻本悦宋简体">
    <w:altName w:val="宋体"/>
    <w:panose1 w:val="020B05020000000000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displayBackgroundShape/>
  <w:embedSystemFonts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3E7364"/>
    <w:rsid w:val="094B6A95"/>
    <w:rsid w:val="0D207367"/>
    <w:rsid w:val="0EA72F00"/>
    <w:rsid w:val="11A90D35"/>
    <w:rsid w:val="12CC255A"/>
    <w:rsid w:val="15936914"/>
    <w:rsid w:val="1618417C"/>
    <w:rsid w:val="1672638B"/>
    <w:rsid w:val="16A0041A"/>
    <w:rsid w:val="28DF1A06"/>
    <w:rsid w:val="29957CA8"/>
    <w:rsid w:val="2A271E71"/>
    <w:rsid w:val="2F7D1CFE"/>
    <w:rsid w:val="2F8B7F2D"/>
    <w:rsid w:val="30202773"/>
    <w:rsid w:val="30B53C8B"/>
    <w:rsid w:val="383107E0"/>
    <w:rsid w:val="4A452102"/>
    <w:rsid w:val="4CCC00E9"/>
    <w:rsid w:val="4EFA0561"/>
    <w:rsid w:val="4F187BF7"/>
    <w:rsid w:val="528C3DC0"/>
    <w:rsid w:val="5373415E"/>
    <w:rsid w:val="547F531C"/>
    <w:rsid w:val="5802335C"/>
    <w:rsid w:val="5B7F2F43"/>
    <w:rsid w:val="6035579D"/>
    <w:rsid w:val="64E30DFF"/>
    <w:rsid w:val="664502DD"/>
    <w:rsid w:val="66F31A45"/>
    <w:rsid w:val="68E975F7"/>
    <w:rsid w:val="68F74000"/>
    <w:rsid w:val="69EB631A"/>
    <w:rsid w:val="6A3E7364"/>
    <w:rsid w:val="6D9F5CF6"/>
    <w:rsid w:val="739B5F28"/>
    <w:rsid w:val="772C5A6F"/>
    <w:rsid w:val="7D0737C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04f7e3a-82ea-4999-1950-bb30f682edca\&#20135;&#21697;&#36816;&#33829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产品运营求职简历.docx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0C420D4730F041A89E7D260118839C2C_13</vt:lpwstr>
  </property>
  <property fmtid="{D5CDD505-2E9C-101B-9397-08002B2CF9AE}" pid="3" name="KSOProductBuildVer">
    <vt:lpwstr>2052-12.1.0.18276</vt:lpwstr>
  </property>
</Properties>
</file>