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E105341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lang w:eastAsia="zh-CN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4422775</wp:posOffset>
            </wp:positionH>
            <wp:positionV relativeFrom="paragraph">
              <wp:posOffset>-387985</wp:posOffset>
            </wp:positionV>
            <wp:extent cx="1391920" cy="1392555"/>
            <wp:effectExtent l="9525" t="9525" r="15875" b="15240"/>
            <wp:wrapNone/>
            <wp:docPr id="7" name="图片 7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25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3408045</wp:posOffset>
                </wp:positionV>
                <wp:extent cx="6500495" cy="1257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0495" cy="1257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2019.8-2020.6                   广州祈际网络科技有限公司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负责公司销售战略计划的执行进行监督和控制，完成公司下达的年度销售目标任务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负责管辖区域的销售团队建立和培养，根据业务发展规划合理进行人员配置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3、负责制定全年销售费用预算，引导和控制市场销售工作的方向和进度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11.85pt;height:99.05pt;margin-top:268.35pt;margin-left:-43.3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00A8A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2019.8-2020.6                   广州祈际网络科技有限公司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销售经理</w:t>
                      </w:r>
                    </w:p>
                    <w:p w14:paraId="608DD7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43B6C5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负责公司销售战略计划的执行进行监督和控制，完成公司下达的年度销售目标任务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2A4FC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负责管辖区域的销售团队建立和培养，根据业务发展规划合理进行人员配置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20243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3、负责制定全年销售费用预算，引导和控制市场销售工作的方向和进度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650BF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2902585</wp:posOffset>
                </wp:positionV>
                <wp:extent cx="1148080" cy="487680"/>
                <wp:effectExtent l="0" t="0" r="0" b="0"/>
                <wp:wrapNone/>
                <wp:docPr id="48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Meiryo UI" w:eastAsia="Meiryo UI" w:hAnsi="Meiryo UI" w:cs="Meiryo UI" w:hint="eastAsia"/>
                                <w:b w:val="0"/>
                                <w:bCs/>
                                <w:i w:val="0"/>
                                <w:iCs w:val="0"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 w:val="0"/>
                                <w:bCs/>
                                <w:i w:val="0"/>
                                <w:iCs w:val="0"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026" style="width:90.4pt;height:38.4pt;margin-top:228.55pt;margin-left:27.85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7382EBF0">
                      <w:pPr>
                        <w:jc w:val="right"/>
                        <w:rPr>
                          <w:rFonts w:ascii="Meiryo UI" w:eastAsia="Meiryo UI" w:hAnsi="Meiryo UI" w:cs="Meiryo UI" w:hint="eastAsia"/>
                          <w:b w:val="0"/>
                          <w:bCs/>
                          <w:i w:val="0"/>
                          <w:iCs w:val="0"/>
                          <w:color w:val="4E525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 w:val="0"/>
                          <w:bCs/>
                          <w:i w:val="0"/>
                          <w:iCs w:val="0"/>
                          <w:color w:val="4E525D"/>
                          <w:sz w:val="28"/>
                          <w:szCs w:val="28"/>
                          <w:lang w:eastAsia="zh-CN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1764030</wp:posOffset>
                </wp:positionH>
                <wp:positionV relativeFrom="paragraph">
                  <wp:posOffset>-451485</wp:posOffset>
                </wp:positionV>
                <wp:extent cx="1717675" cy="33718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1715" y="922655"/>
                          <a:ext cx="171767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27" type="#_x0000_t202" style="width:135.25pt;height:26.55pt;margin-top:-35.55pt;margin-left:138.9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1FBFF9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-1236345</wp:posOffset>
                </wp:positionH>
                <wp:positionV relativeFrom="paragraph">
                  <wp:posOffset>-972185</wp:posOffset>
                </wp:positionV>
                <wp:extent cx="7818755" cy="1038225"/>
                <wp:effectExtent l="0" t="0" r="10795" b="952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1935" y="45085"/>
                          <a:ext cx="7818755" cy="1038225"/>
                        </a:xfrm>
                        <a:prstGeom prst="rect">
                          <a:avLst/>
                        </a:prstGeom>
                        <a:solidFill>
                          <a:srgbClr val="4E52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15.65pt;height:81.75pt;margin-top:-76.55pt;margin-left:-97.35pt;mso-height-relative:page;mso-width-relative:page;position:absolute;v-text-anchor:middle;z-index:251661312" coordsize="21600,21600" filled="t" fillcolor="#4e525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347980</wp:posOffset>
                </wp:positionV>
                <wp:extent cx="2265045" cy="763905"/>
                <wp:effectExtent l="0" t="0" r="0" b="0"/>
                <wp:wrapNone/>
                <wp:docPr id="2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5045" cy="763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138-8888-0000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12345@126.com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9" type="#_x0000_t202" style="width:178.35pt;height:60.15pt;margin-top:27.4pt;margin-left:136.3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0DD377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138-8888-0000              </w:t>
                      </w:r>
                    </w:p>
                    <w:p w14:paraId="405C62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12345@126.com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689082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1D08D6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69C51195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502A58DE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-630555</wp:posOffset>
                </wp:positionV>
                <wp:extent cx="1363980" cy="568325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1025" y="732155"/>
                          <a:ext cx="1363980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0" type="#_x0000_t202" style="width:107.4pt;height:44.75pt;margin-top:-49.65pt;margin-left:-47.3pt;mso-wrap-distance-bottom:0;mso-wrap-distance-left:9pt;mso-wrap-distance-right:9pt;mso-wrap-distance-top:0;position:absolute;v-text-anchor:top;z-index:251688960" filled="f" fillcolor="this" stroked="f" strokeweight="0.5pt">
                <v:textbox>
                  <w:txbxContent>
                    <w:p w14:paraId="3255D4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7781290</wp:posOffset>
                </wp:positionV>
                <wp:extent cx="172085" cy="172085"/>
                <wp:effectExtent l="0" t="0" r="18415" b="18415"/>
                <wp:wrapNone/>
                <wp:docPr id="19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085" cy="172085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3.55pt;height:13.55pt;margin-top:612.7pt;margin-left:-58.9pt;mso-height-relative:page;mso-width-relative:page;position:absolute;z-index:251703296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 strokeweight="1pt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-833755</wp:posOffset>
                </wp:positionH>
                <wp:positionV relativeFrom="paragraph">
                  <wp:posOffset>7691120</wp:posOffset>
                </wp:positionV>
                <wp:extent cx="6686550" cy="335280"/>
                <wp:effectExtent l="635" t="0" r="18415" b="825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6550" cy="335280"/>
                          <a:chOff x="6800" y="3885"/>
                          <a:chExt cx="10530" cy="528"/>
                        </a:xfrm>
                      </wpg:grpSpPr>
                      <wps:wsp xmlns:wps="http://schemas.microsoft.com/office/word/2010/wordprocessingShape">
                        <wps:cNvPr id="35" name="矩形 44"/>
                        <wps:cNvSpPr/>
                        <wps:spPr>
                          <a:xfrm>
                            <a:off x="7104" y="3915"/>
                            <a:ext cx="1022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Teardrop 33"/>
                        <wps:cNvSpPr/>
                        <wps:spPr>
                          <a:xfrm rot="2677744">
                            <a:off x="6800" y="3885"/>
                            <a:ext cx="526" cy="529"/>
                          </a:xfrm>
                          <a:prstGeom prst="ellipse">
                            <a:avLst/>
                          </a:prstGeom>
                          <a:solidFill>
                            <a:srgbClr val="4E52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26.5pt;height:26.4pt;margin-top:605.6pt;margin-left:-65.65pt;mso-height-relative:page;mso-width-relative:page;position:absolute;z-index:251667456" coordorigin="6800,3885" coordsize="10530,528">
                <o:lock v:ext="edit" aspectratio="f"/>
                <v:rect id="矩形 44" o:spid="_x0000_s1033" style="width:10226;height:466;left:7104;position:absolute;top:3915;v-text-anchor:middle" coordsize="21600,21600" filled="f" stroked="t" strokecolor="#d9d9d9" strokeweight="1pt">
                  <v:stroke joinstyle="miter"/>
                  <o:lock v:ext="edit" aspectratio="f"/>
                </v:rect>
                <v:oval id="Teardrop 33" o:spid="_x0000_s1034" style="width:526;height:529;left:6800;position:absolute;rotation:2924811fd;top:3885;v-text-anchor:middle" coordsize="21600,21600" filled="t" fillcolor="#4e525d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3072765</wp:posOffset>
                </wp:positionV>
                <wp:extent cx="154940" cy="154940"/>
                <wp:effectExtent l="0" t="0" r="16510" b="16510"/>
                <wp:wrapNone/>
                <wp:docPr id="61" name="任意多边形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4940" cy="154940"/>
                        </a:xfrm>
                        <a:custGeom>
                          <a:avLst/>
                          <a:gdLst/>
                          <a:cxnLst>
                            <a:cxn ang="0">
                              <a:pos x="37" y="0"/>
                            </a:cxn>
                            <a:cxn ang="0">
                              <a:pos x="98" y="3"/>
                            </a:cxn>
                            <a:cxn ang="0">
                              <a:pos x="94" y="10"/>
                            </a:cxn>
                            <a:cxn ang="0">
                              <a:pos x="34" y="7"/>
                            </a:cxn>
                            <a:cxn ang="0">
                              <a:pos x="34" y="17"/>
                            </a:cxn>
                            <a:cxn ang="0">
                              <a:pos x="87" y="14"/>
                            </a:cxn>
                            <a:cxn ang="0">
                              <a:pos x="90" y="21"/>
                            </a:cxn>
                            <a:cxn ang="0">
                              <a:pos x="37" y="24"/>
                            </a:cxn>
                            <a:cxn ang="0">
                              <a:pos x="34" y="17"/>
                            </a:cxn>
                            <a:cxn ang="0">
                              <a:pos x="37" y="37"/>
                            </a:cxn>
                            <a:cxn ang="0">
                              <a:pos x="98" y="41"/>
                            </a:cxn>
                            <a:cxn ang="0">
                              <a:pos x="94" y="47"/>
                            </a:cxn>
                            <a:cxn ang="0">
                              <a:pos x="34" y="44"/>
                            </a:cxn>
                            <a:cxn ang="0">
                              <a:pos x="34" y="55"/>
                            </a:cxn>
                            <a:cxn ang="0">
                              <a:pos x="87" y="51"/>
                            </a:cxn>
                            <a:cxn ang="0">
                              <a:pos x="90" y="58"/>
                            </a:cxn>
                            <a:cxn ang="0">
                              <a:pos x="37" y="61"/>
                            </a:cxn>
                            <a:cxn ang="0">
                              <a:pos x="34" y="55"/>
                            </a:cxn>
                            <a:cxn ang="0">
                              <a:pos x="37" y="74"/>
                            </a:cxn>
                            <a:cxn ang="0">
                              <a:pos x="98" y="77"/>
                            </a:cxn>
                            <a:cxn ang="0">
                              <a:pos x="94" y="84"/>
                            </a:cxn>
                            <a:cxn ang="0">
                              <a:pos x="34" y="81"/>
                            </a:cxn>
                            <a:cxn ang="0">
                              <a:pos x="34" y="91"/>
                            </a:cxn>
                            <a:cxn ang="0">
                              <a:pos x="87" y="88"/>
                            </a:cxn>
                            <a:cxn ang="0">
                              <a:pos x="90" y="95"/>
                            </a:cxn>
                            <a:cxn ang="0">
                              <a:pos x="37" y="98"/>
                            </a:cxn>
                            <a:cxn ang="0">
                              <a:pos x="34" y="91"/>
                            </a:cxn>
                            <a:cxn ang="0">
                              <a:pos x="4" y="74"/>
                            </a:cxn>
                            <a:cxn ang="0">
                              <a:pos x="0" y="94"/>
                            </a:cxn>
                            <a:cxn ang="0">
                              <a:pos x="20" y="98"/>
                            </a:cxn>
                            <a:cxn ang="0">
                              <a:pos x="24" y="78"/>
                            </a:cxn>
                            <a:cxn ang="0">
                              <a:pos x="20" y="74"/>
                            </a:cxn>
                            <a:cxn ang="0">
                              <a:pos x="4" y="0"/>
                            </a:cxn>
                            <a:cxn ang="0">
                              <a:pos x="0" y="20"/>
                            </a:cxn>
                            <a:cxn ang="0">
                              <a:pos x="20" y="24"/>
                            </a:cxn>
                            <a:cxn ang="0">
                              <a:pos x="24" y="4"/>
                            </a:cxn>
                            <a:cxn ang="0">
                              <a:pos x="20" y="0"/>
                            </a:cxn>
                            <a:cxn ang="0">
                              <a:pos x="3" y="38"/>
                            </a:cxn>
                            <a:cxn ang="0">
                              <a:pos x="0" y="57"/>
                            </a:cxn>
                            <a:cxn ang="0">
                              <a:pos x="19" y="61"/>
                            </a:cxn>
                            <a:cxn ang="0">
                              <a:pos x="23" y="42"/>
                            </a:cxn>
                            <a:cxn ang="0">
                              <a:pos x="19" y="38"/>
                            </a:cxn>
                            <a:cxn ang="0">
                              <a:pos x="19" y="38"/>
                            </a:cxn>
                          </a:cxnLst>
                          <a:pathLst>
                            <a:path fill="norm" h="98" w="98" stroke="1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12.2pt;height:12.2pt;margin-top:241.95pt;margin-left:-58.2pt;mso-height-relative:page;mso-width-relative:page;position:absolute;z-index:251701248" coordsize="98,98" o:spt="100" adj="-11796480,,5400" path="m34,3c34,2,35,,37,c94,,94,,94,c96,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,76,,78c,94,,94,,94c,96,1,98,4,98c20,98,20,98,20,98c22,98,24,96,24,94c24,78,24,78,24,78c24,76,22,74,20,74c20,74,20,74,20,74xm20,c4,,4,,4,c1,,,2,,4c,20,,20,,20c,22,1,24,4,24c20,24,20,24,20,24c22,24,24,22,24,20c24,4,24,4,24,4c24,2,22,,20,c20,,20,,20,xm19,38c3,38,3,38,3,38c1,38,,40,,42c,57,,57,,57c,60,1,61,3,61c19,61,19,61,19,61c21,61,23,60,23,57c23,42,23,42,23,42c23,40,21,38,19,38c19,38,19,38,19,38xm19,38c19,38,19,38,19,38e" filled="t" fillcolor="white" stroked="f">
                <v:stroke joinstyle="miter"/>
                <v:path o:connecttype="custom"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-833755</wp:posOffset>
                </wp:positionH>
                <wp:positionV relativeFrom="paragraph">
                  <wp:posOffset>6362700</wp:posOffset>
                </wp:positionV>
                <wp:extent cx="6686550" cy="335280"/>
                <wp:effectExtent l="635" t="0" r="18415" b="825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6550" cy="335280"/>
                          <a:chOff x="6800" y="3885"/>
                          <a:chExt cx="10530" cy="528"/>
                        </a:xfrm>
                      </wpg:grpSpPr>
                      <wps:wsp xmlns:wps="http://schemas.microsoft.com/office/word/2010/wordprocessingShape">
                        <wps:cNvPr id="29" name="矩形 44"/>
                        <wps:cNvSpPr/>
                        <wps:spPr>
                          <a:xfrm>
                            <a:off x="7104" y="3915"/>
                            <a:ext cx="1022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Teardrop 33"/>
                        <wps:cNvSpPr/>
                        <wps:spPr>
                          <a:xfrm rot="2677744">
                            <a:off x="6800" y="3885"/>
                            <a:ext cx="526" cy="529"/>
                          </a:xfrm>
                          <a:prstGeom prst="ellipse">
                            <a:avLst/>
                          </a:prstGeom>
                          <a:solidFill>
                            <a:srgbClr val="4E52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26.5pt;height:26.4pt;margin-top:501pt;margin-left:-65.65pt;mso-height-relative:page;mso-width-relative:page;position:absolute;z-index:251669504" coordorigin="6800,3885" coordsize="10530,528">
                <o:lock v:ext="edit" aspectratio="f"/>
                <v:rect id="矩形 44" o:spid="_x0000_s1037" style="width:10226;height:466;left:7104;position:absolute;top:3915;v-text-anchor:middle" coordsize="21600,21600" filled="f" stroked="t" strokecolor="#d9d9d9" strokeweight="1pt">
                  <v:stroke joinstyle="miter"/>
                  <o:lock v:ext="edit" aspectratio="f"/>
                </v:rect>
                <v:oval id="Teardrop 33" o:spid="_x0000_s1038" style="width:526;height:529;left:6800;position:absolute;rotation:2924811fd;top:3885;v-text-anchor:middle" coordsize="21600,21600" filled="t" fillcolor="#4e525d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-833755</wp:posOffset>
                </wp:positionH>
                <wp:positionV relativeFrom="paragraph">
                  <wp:posOffset>1366520</wp:posOffset>
                </wp:positionV>
                <wp:extent cx="6686550" cy="335280"/>
                <wp:effectExtent l="635" t="0" r="18415" b="825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6550" cy="335280"/>
                          <a:chOff x="6800" y="3885"/>
                          <a:chExt cx="10530" cy="528"/>
                        </a:xfrm>
                      </wpg:grpSpPr>
                      <wps:wsp xmlns:wps="http://schemas.microsoft.com/office/word/2010/wordprocessingShape">
                        <wps:cNvPr id="26" name="矩形 44"/>
                        <wps:cNvSpPr/>
                        <wps:spPr>
                          <a:xfrm>
                            <a:off x="7104" y="3915"/>
                            <a:ext cx="1022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Teardrop 33"/>
                        <wps:cNvSpPr/>
                        <wps:spPr>
                          <a:xfrm rot="2677744">
                            <a:off x="6800" y="3885"/>
                            <a:ext cx="526" cy="529"/>
                          </a:xfrm>
                          <a:prstGeom prst="ellipse">
                            <a:avLst/>
                          </a:prstGeom>
                          <a:solidFill>
                            <a:srgbClr val="4E52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26.5pt;height:26.4pt;margin-top:107.6pt;margin-left:-65.65pt;mso-height-relative:page;mso-width-relative:page;position:absolute;z-index:251671552" coordorigin="6800,3885" coordsize="10530,528">
                <o:lock v:ext="edit" aspectratio="f"/>
                <v:rect id="矩形 44" o:spid="_x0000_s1040" style="width:10226;height:466;left:7104;position:absolute;top:3915;v-text-anchor:middle" coordsize="21600,21600" filled="f" stroked="t" strokecolor="#d9d9d9" strokeweight="1pt">
                  <v:stroke joinstyle="miter"/>
                  <o:lock v:ext="edit" aspectratio="f"/>
                </v:rect>
                <v:oval id="Teardrop 33" o:spid="_x0000_s1041" style="width:526;height:529;left:6800;position:absolute;rotation:2924811fd;top:3885;v-text-anchor:middle" coordsize="21600,21600" filled="t" fillcolor="#4e525d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-833755</wp:posOffset>
                </wp:positionH>
                <wp:positionV relativeFrom="paragraph">
                  <wp:posOffset>2976880</wp:posOffset>
                </wp:positionV>
                <wp:extent cx="6686550" cy="335280"/>
                <wp:effectExtent l="635" t="0" r="18415" b="825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6550" cy="335280"/>
                          <a:chOff x="6800" y="3885"/>
                          <a:chExt cx="10530" cy="528"/>
                        </a:xfrm>
                      </wpg:grpSpPr>
                      <wps:wsp xmlns:wps="http://schemas.microsoft.com/office/word/2010/wordprocessingShape">
                        <wps:cNvPr id="44" name="矩形 44"/>
                        <wps:cNvSpPr/>
                        <wps:spPr>
                          <a:xfrm>
                            <a:off x="7104" y="3915"/>
                            <a:ext cx="1022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Teardrop 33"/>
                        <wps:cNvSpPr/>
                        <wps:spPr>
                          <a:xfrm rot="2677744">
                            <a:off x="6800" y="3885"/>
                            <a:ext cx="526" cy="529"/>
                          </a:xfrm>
                          <a:prstGeom prst="ellipse">
                            <a:avLst/>
                          </a:prstGeom>
                          <a:solidFill>
                            <a:srgbClr val="4E52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6.5pt;height:26.4pt;margin-top:234.4pt;margin-left:-65.65pt;mso-height-relative:page;mso-width-relative:page;position:absolute;z-index:251673600" coordorigin="6800,3885" coordsize="10530,528">
                <o:lock v:ext="edit" aspectratio="f"/>
                <v:rect id="_x0000_s1026" o:spid="_x0000_s1043" style="width:10226;height:466;left:7104;position:absolute;top:3915;v-text-anchor:middle" coordsize="21600,21600" filled="f" stroked="t" strokecolor="#d9d9d9" strokeweight="1pt">
                  <v:stroke joinstyle="miter"/>
                  <o:lock v:ext="edit" aspectratio="f"/>
                </v:rect>
                <v:oval id="Teardrop 33" o:spid="_x0000_s1044" style="width:526;height:529;left:6800;position:absolute;rotation:2924811fd;top:3885;v-text-anchor:middle" coordsize="21600,21600" filled="t" fillcolor="#4e525d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1283970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6585" y="230187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5" type="#_x0000_t202" style="width:74.1pt;height:34.3pt;margin-top:101.1pt;margin-left:-40.3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4AC4030F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525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525D"/>
                          <w:sz w:val="28"/>
                          <w:szCs w:val="28"/>
                          <w:lang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1753235</wp:posOffset>
                </wp:positionV>
                <wp:extent cx="6523990" cy="8883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3990" cy="888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2014.9-2018.6                   广州大学                             市场营销专业（本科）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管理学、微观经济学、宏观经济学、管理信息系统、统计学、运筹学、会计学、财务管理、市场营销、经济法、消费者行为学、消费心理学等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13.7pt;height:69.95pt;margin-top:138.05pt;margin-left:-43.3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D07DB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2014.9-2018.6                   广州大学                             市场营销专业（本科）</w:t>
                      </w:r>
                    </w:p>
                    <w:p w14:paraId="5F25B7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管理学、微观经济学、宏观经济学、管理信息系统、统计学、运筹学、会计学、财务管理、市场营销、经济法、消费者行为学、消费心理学等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1452880</wp:posOffset>
                </wp:positionV>
                <wp:extent cx="239395" cy="144780"/>
                <wp:effectExtent l="0" t="0" r="8255" b="7620"/>
                <wp:wrapNone/>
                <wp:docPr id="46" name="任意多边形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9395" cy="144780"/>
                        </a:xfrm>
                        <a:custGeom>
                          <a:avLst/>
                          <a:gdLst/>
                          <a:cxnLst>
                            <a:cxn ang="0">
                              <a:pos x="181372" y="75447"/>
                            </a:cxn>
                            <a:cxn ang="0">
                              <a:pos x="120617" y="49706"/>
                            </a:cxn>
                            <a:cxn ang="0">
                              <a:pos x="52714" y="75447"/>
                            </a:cxn>
                            <a:cxn ang="0">
                              <a:pos x="33058" y="67459"/>
                            </a:cxn>
                            <a:cxn ang="0">
                              <a:pos x="33058" y="90537"/>
                            </a:cxn>
                            <a:cxn ang="0">
                              <a:pos x="38419" y="97638"/>
                            </a:cxn>
                            <a:cxn ang="0">
                              <a:pos x="33058" y="104738"/>
                            </a:cxn>
                            <a:cxn ang="0">
                              <a:pos x="39312" y="129592"/>
                            </a:cxn>
                            <a:cxn ang="0">
                              <a:pos x="22336" y="129592"/>
                            </a:cxn>
                            <a:cxn ang="0">
                              <a:pos x="27697" y="104738"/>
                            </a:cxn>
                            <a:cxn ang="0">
                              <a:pos x="23230" y="97638"/>
                            </a:cxn>
                            <a:cxn ang="0">
                              <a:pos x="27697" y="90537"/>
                            </a:cxn>
                            <a:cxn ang="0">
                              <a:pos x="27697" y="65683"/>
                            </a:cxn>
                            <a:cxn ang="0">
                              <a:pos x="0" y="54144"/>
                            </a:cxn>
                            <a:cxn ang="0">
                              <a:pos x="122404" y="0"/>
                            </a:cxn>
                            <a:cxn ang="0">
                              <a:pos x="234086" y="55032"/>
                            </a:cxn>
                            <a:cxn ang="0">
                              <a:pos x="181372" y="75447"/>
                            </a:cxn>
                            <a:cxn ang="0">
                              <a:pos x="119723" y="63021"/>
                            </a:cxn>
                            <a:cxn ang="0">
                              <a:pos x="174224" y="81660"/>
                            </a:cxn>
                            <a:cxn ang="0">
                              <a:pos x="174224" y="126041"/>
                            </a:cxn>
                            <a:cxn ang="0">
                              <a:pos x="117043" y="140243"/>
                            </a:cxn>
                            <a:cxn ang="0">
                              <a:pos x="65222" y="126041"/>
                            </a:cxn>
                            <a:cxn ang="0">
                              <a:pos x="65222" y="81660"/>
                            </a:cxn>
                            <a:cxn ang="0">
                              <a:pos x="119723" y="63021"/>
                            </a:cxn>
                            <a:cxn ang="0">
                              <a:pos x="118830" y="132254"/>
                            </a:cxn>
                            <a:cxn ang="0">
                              <a:pos x="163503" y="120715"/>
                            </a:cxn>
                            <a:cxn ang="0">
                              <a:pos x="118830" y="110064"/>
                            </a:cxn>
                            <a:cxn ang="0">
                              <a:pos x="74157" y="120715"/>
                            </a:cxn>
                            <a:cxn ang="0">
                              <a:pos x="118830" y="132254"/>
                            </a:cxn>
                            <a:cxn ang="0">
                              <a:pos x="118830" y="132254"/>
                            </a:cxn>
                            <a:cxn ang="0">
                              <a:pos x="118830" y="132254"/>
                            </a:cxn>
                          </a:cxnLst>
                          <a:pathLst>
                            <a:path fill="norm" h="158" w="262" stroke="1">
                              <a:moveTo>
                                <a:pt x="203" y="85"/>
                              </a:moveTo>
                              <a:cubicBezTo>
                                <a:pt x="203" y="85"/>
                                <a:pt x="175" y="56"/>
                                <a:pt x="135" y="56"/>
                              </a:cubicBezTo>
                              <a:cubicBezTo>
                                <a:pt x="97" y="56"/>
                                <a:pt x="59" y="85"/>
                                <a:pt x="59" y="85"/>
                              </a:cubicBezTo>
                              <a:cubicBezTo>
                                <a:pt x="37" y="76"/>
                                <a:pt x="37" y="76"/>
                                <a:pt x="37" y="76"/>
                              </a:cubicBezTo>
                              <a:cubicBezTo>
                                <a:pt x="37" y="102"/>
                                <a:pt x="37" y="102"/>
                                <a:pt x="37" y="102"/>
                              </a:cubicBezTo>
                              <a:cubicBezTo>
                                <a:pt x="41" y="103"/>
                                <a:pt x="43" y="106"/>
                                <a:pt x="43" y="110"/>
                              </a:cubicBezTo>
                              <a:cubicBezTo>
                                <a:pt x="43" y="114"/>
                                <a:pt x="41" y="117"/>
                                <a:pt x="37" y="118"/>
                              </a:cubicBezTo>
                              <a:cubicBezTo>
                                <a:pt x="44" y="146"/>
                                <a:pt x="44" y="146"/>
                                <a:pt x="44" y="146"/>
                              </a:cubicBezTo>
                              <a:cubicBezTo>
                                <a:pt x="25" y="146"/>
                                <a:pt x="25" y="146"/>
                                <a:pt x="25" y="146"/>
                              </a:cubicBezTo>
                              <a:cubicBezTo>
                                <a:pt x="31" y="118"/>
                                <a:pt x="31" y="118"/>
                                <a:pt x="31" y="118"/>
                              </a:cubicBezTo>
                              <a:cubicBezTo>
                                <a:pt x="28" y="117"/>
                                <a:pt x="26" y="114"/>
                                <a:pt x="26" y="110"/>
                              </a:cubicBezTo>
                              <a:cubicBezTo>
                                <a:pt x="26" y="107"/>
                                <a:pt x="28" y="104"/>
                                <a:pt x="31" y="102"/>
                              </a:cubicBezTo>
                              <a:cubicBezTo>
                                <a:pt x="31" y="74"/>
                                <a:pt x="31" y="74"/>
                                <a:pt x="31" y="74"/>
                              </a:cubicBezTo>
                              <a:cubicBezTo>
                                <a:pt x="0" y="61"/>
                                <a:pt x="0" y="61"/>
                                <a:pt x="0" y="61"/>
                              </a:cubicBezTo>
                              <a:cubicBezTo>
                                <a:pt x="137" y="0"/>
                                <a:pt x="137" y="0"/>
                                <a:pt x="137" y="0"/>
                              </a:cubicBezTo>
                              <a:cubicBezTo>
                                <a:pt x="262" y="62"/>
                                <a:pt x="262" y="62"/>
                                <a:pt x="262" y="62"/>
                              </a:cubicBezTo>
                              <a:cubicBezTo>
                                <a:pt x="203" y="85"/>
                                <a:pt x="203" y="85"/>
                                <a:pt x="203" y="85"/>
                              </a:cubicBezTo>
                              <a:close/>
                              <a:moveTo>
                                <a:pt x="134" y="71"/>
                              </a:moveTo>
                              <a:cubicBezTo>
                                <a:pt x="173" y="71"/>
                                <a:pt x="195" y="92"/>
                                <a:pt x="195" y="92"/>
                              </a:cubicBezTo>
                              <a:cubicBezTo>
                                <a:pt x="195" y="142"/>
                                <a:pt x="195" y="142"/>
                                <a:pt x="195" y="142"/>
                              </a:cubicBezTo>
                              <a:cubicBezTo>
                                <a:pt x="195" y="142"/>
                                <a:pt x="173" y="158"/>
                                <a:pt x="131" y="158"/>
                              </a:cubicBezTo>
                              <a:cubicBezTo>
                                <a:pt x="89" y="158"/>
                                <a:pt x="73" y="142"/>
                                <a:pt x="73" y="142"/>
                              </a:cubicBezTo>
                              <a:cubicBezTo>
                                <a:pt x="73" y="92"/>
                                <a:pt x="73" y="92"/>
                                <a:pt x="73" y="92"/>
                              </a:cubicBezTo>
                              <a:cubicBezTo>
                                <a:pt x="73" y="92"/>
                                <a:pt x="94" y="71"/>
                                <a:pt x="134" y="71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60" y="149"/>
                                <a:pt x="183" y="143"/>
                                <a:pt x="183" y="136"/>
                              </a:cubicBezTo>
                              <a:cubicBezTo>
                                <a:pt x="183" y="130"/>
                                <a:pt x="160" y="124"/>
                                <a:pt x="133" y="124"/>
                              </a:cubicBezTo>
                              <a:cubicBezTo>
                                <a:pt x="105" y="124"/>
                                <a:pt x="83" y="130"/>
                                <a:pt x="83" y="136"/>
                              </a:cubicBezTo>
                              <a:cubicBezTo>
                                <a:pt x="83" y="143"/>
                                <a:pt x="105" y="149"/>
                                <a:pt x="133" y="149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33" y="149"/>
                                <a:pt x="133" y="149"/>
                                <a:pt x="133" y="14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style="width:18.85pt;height:11.4pt;margin-top:114.4pt;margin-left:-61.65pt;mso-height-relative:page;mso-width-relative:page;position:absolute;z-index:251699200" coordsize="262,158" o:spt="100" adj="-11796480,,5400" path="m203,85c203,85,175,56,135,56c97,56,59,85,59,85c37,76,37,76,37,76c37,102,37,102,37,102c41,103,43,106,43,110c43,114,41,117,37,118c44,146,44,146,44,146c25,146,25,146,25,146c31,118,31,118,31,118c28,117,26,114,26,110c26,107,28,104,31,102c31,74,31,74,31,74c,61,,61,,61c137,,137,,137,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 filled="t" fillcolor="white" stroked="f">
                <v:stroke joinstyle="miter"/>
                <v:path o:connecttype="custom" o:connectlocs="181372,75447;120617,49706;52714,75447;33058,67459;33058,90537;38419,97638;33058,104738;39312,129592;22336,129592;27697,104738;23230,97638;27697,90537;27697,65683;0,54144;122404,0;234086,55032;181372,75447;119723,63021;174224,81660;174224,126041;117043,140243;65222,126041;65222,81660;119723,63021;118830,132254;163503,120715;118830,110064;74157,120715;118830,132254;118830,132254;118830,132254" o:connectangles="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1287145</wp:posOffset>
                </wp:positionV>
                <wp:extent cx="1147445" cy="487680"/>
                <wp:effectExtent l="0" t="0" r="0" b="0"/>
                <wp:wrapNone/>
                <wp:docPr id="12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Meiryo UI" w:eastAsia="Meiryo UI" w:hAnsi="Meiryo UI" w:cs="Meiryo UI" w:hint="eastAsia"/>
                                <w:b w:val="0"/>
                                <w:bCs/>
                                <w:i w:val="0"/>
                                <w:iCs w:val="0"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 w:val="0"/>
                                <w:bCs/>
                                <w:i w:val="0"/>
                                <w:iCs w:val="0"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048" style="width:90.35pt;height:38.4pt;margin-top:101.35pt;margin-left:25.5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535BBC17">
                      <w:pPr>
                        <w:jc w:val="center"/>
                        <w:rPr>
                          <w:rFonts w:ascii="Meiryo UI" w:eastAsia="Meiryo UI" w:hAnsi="Meiryo UI" w:cs="Meiryo UI" w:hint="eastAsia"/>
                          <w:b w:val="0"/>
                          <w:bCs/>
                          <w:i w:val="0"/>
                          <w:iCs w:val="0"/>
                          <w:color w:val="4E525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 w:val="0"/>
                          <w:bCs/>
                          <w:i w:val="0"/>
                          <w:iCs w:val="0"/>
                          <w:color w:val="4E525D"/>
                          <w:sz w:val="28"/>
                          <w:szCs w:val="28"/>
                          <w:lang w:eastAsia="zh-CN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8158480</wp:posOffset>
                </wp:positionV>
                <wp:extent cx="6496050" cy="11125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6050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思维敏捷、表达能力强，具有较好的沟通技巧和团队协作能力；有一定的独立工作、开发客户和市场分析的能力，良好的客户服务意识；具有较强的学习能力、对行业内或行业相关的新技术,市场新动向等有较为浓厚的兴趣并愿意学习和提高；能适应出差，有良好的职业素养，具有拼博精神，愿与公司一起成长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11.5pt;height:87.6pt;margin-top:642.4pt;margin-left:-44.1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5FA370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思维敏捷、表达能力强，具有较好的沟通技巧和团队协作能力；有一定的独立工作、开发客户和市场分析的能力，良好的客户服务意识；具有较强的学习能力、对行业内或行业相关的新技术,市场新动向等有较为浓厚的兴趣并愿意学习和提高；能适应出差，有良好的职业素养，具有拼博精神，愿与公司一起成长。</w:t>
                      </w:r>
                    </w:p>
                    <w:p w14:paraId="2E3CE7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7620000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0075" y="890587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0" type="#_x0000_t202" style="width:75.3pt;height:34.3pt;margin-top:600pt;margin-left:-38.8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45CFABD3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525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525D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7609205</wp:posOffset>
                </wp:positionV>
                <wp:extent cx="1148080" cy="487680"/>
                <wp:effectExtent l="0" t="0" r="0" b="0"/>
                <wp:wrapNone/>
                <wp:docPr id="56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Meiryo UI" w:eastAsia="Meiryo UI" w:hAnsi="Meiryo UI" w:cs="Meiryo UI" w:hint="eastAsia"/>
                                <w:b w:val="0"/>
                                <w:bCs/>
                                <w:i w:val="0"/>
                                <w:iCs w:val="0"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 w:val="0"/>
                                <w:bCs/>
                                <w:i w:val="0"/>
                                <w:iCs w:val="0"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051" style="width:90.4pt;height:38.4pt;margin-top:599.15pt;margin-left:30.1pt;mso-height-relative:page;mso-width-relative:page;position:absolute;z-index:251713536" coordsize="21600,21600" filled="f" stroked="f">
                <o:lock v:ext="edit" aspectratio="f"/>
                <v:textbox>
                  <w:txbxContent>
                    <w:p w14:paraId="303BA764">
                      <w:pPr>
                        <w:rPr>
                          <w:rFonts w:ascii="Meiryo UI" w:eastAsia="Meiryo UI" w:hAnsi="Meiryo UI" w:cs="Meiryo UI" w:hint="eastAsia"/>
                          <w:b w:val="0"/>
                          <w:bCs/>
                          <w:i w:val="0"/>
                          <w:iCs w:val="0"/>
                          <w:color w:val="4E525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 w:val="0"/>
                          <w:bCs/>
                          <w:i w:val="0"/>
                          <w:iCs w:val="0"/>
                          <w:color w:val="4E525D"/>
                          <w:sz w:val="28"/>
                          <w:szCs w:val="28"/>
                          <w:lang w:eastAsia="zh-CN"/>
                        </w:rPr>
                        <w:t>Evaluation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2901950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8015" y="381635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2" type="#_x0000_t202" style="width:72.6pt;height:34.3pt;margin-top:228.5pt;margin-left:-40.3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9757087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4E525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525D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6276340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5315" y="736219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525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525D"/>
                                <w:sz w:val="28"/>
                                <w:szCs w:val="28"/>
                                <w:lang w:val="en-US" w:eastAsia="zh-CN"/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3" type="#_x0000_t202" style="width:74.65pt;height:34.3pt;margin-top:494.2pt;margin-left:-40.3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161193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525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525D"/>
                          <w:sz w:val="28"/>
                          <w:szCs w:val="28"/>
                          <w:lang w:val="en-US" w:eastAsia="zh-CN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347980</wp:posOffset>
                </wp:positionV>
                <wp:extent cx="1812925" cy="802640"/>
                <wp:effectExtent l="0" t="0" r="0" b="0"/>
                <wp:wrapNone/>
                <wp:docPr id="6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1040" y="1450975"/>
                          <a:ext cx="1812925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广东深圳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湖南长沙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4" type="#_x0000_t202" style="width:142.75pt;height:63.2pt;margin-top:27.4pt;margin-left:-43.3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7C01D3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广东深圳            </w:t>
                      </w:r>
                    </w:p>
                    <w:p w14:paraId="344C08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湖南长沙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  <w:p w14:paraId="66EEA1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5AFD6E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09D0C308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1B1F8880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6445885</wp:posOffset>
                </wp:positionV>
                <wp:extent cx="156210" cy="156210"/>
                <wp:effectExtent l="0" t="0" r="15240" b="15240"/>
                <wp:wrapNone/>
                <wp:docPr id="65" name="任意多边形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6210" cy="156210"/>
                        </a:xfrm>
                        <a:custGeom>
                          <a:avLst/>
                          <a:gdLst>
                            <a:gd name="txL" fmla="*/ 0 w 351"/>
                            <a:gd name="txT" fmla="*/ 0 h 351"/>
                            <a:gd name="txR" fmla="*/ 351 w 351"/>
                            <a:gd name="txB" fmla="*/ 351 h 351"/>
                          </a:gdLst>
                          <a:cxnLst>
                            <a:cxn ang="0">
                              <a:pos x="46359" y="13949"/>
                            </a:cxn>
                            <a:cxn ang="0">
                              <a:pos x="52923" y="16821"/>
                            </a:cxn>
                            <a:cxn ang="0">
                              <a:pos x="55795" y="23385"/>
                            </a:cxn>
                            <a:cxn ang="0">
                              <a:pos x="55795" y="60308"/>
                            </a:cxn>
                            <a:cxn ang="0">
                              <a:pos x="52923" y="66872"/>
                            </a:cxn>
                            <a:cxn ang="0">
                              <a:pos x="46359" y="69744"/>
                            </a:cxn>
                            <a:cxn ang="0">
                              <a:pos x="9026" y="69744"/>
                            </a:cxn>
                            <a:cxn ang="0">
                              <a:pos x="2872" y="66872"/>
                            </a:cxn>
                            <a:cxn ang="0">
                              <a:pos x="0" y="60308"/>
                            </a:cxn>
                            <a:cxn ang="0">
                              <a:pos x="0" y="23385"/>
                            </a:cxn>
                            <a:cxn ang="0">
                              <a:pos x="2872" y="16821"/>
                            </a:cxn>
                            <a:cxn ang="0">
                              <a:pos x="9026" y="13949"/>
                            </a:cxn>
                            <a:cxn ang="0">
                              <a:pos x="46359" y="13949"/>
                            </a:cxn>
                            <a:cxn ang="0">
                              <a:pos x="46359" y="88205"/>
                            </a:cxn>
                            <a:cxn ang="0">
                              <a:pos x="52923" y="91077"/>
                            </a:cxn>
                            <a:cxn ang="0">
                              <a:pos x="55795" y="97231"/>
                            </a:cxn>
                            <a:cxn ang="0">
                              <a:pos x="55795" y="134564"/>
                            </a:cxn>
                            <a:cxn ang="0">
                              <a:pos x="52923" y="141128"/>
                            </a:cxn>
                            <a:cxn ang="0">
                              <a:pos x="46359" y="144000"/>
                            </a:cxn>
                            <a:cxn ang="0">
                              <a:pos x="9026" y="144000"/>
                            </a:cxn>
                            <a:cxn ang="0">
                              <a:pos x="2872" y="141128"/>
                            </a:cxn>
                            <a:cxn ang="0">
                              <a:pos x="0" y="134564"/>
                            </a:cxn>
                            <a:cxn ang="0">
                              <a:pos x="0" y="97231"/>
                            </a:cxn>
                            <a:cxn ang="0">
                              <a:pos x="2872" y="91077"/>
                            </a:cxn>
                            <a:cxn ang="0">
                              <a:pos x="9026" y="88205"/>
                            </a:cxn>
                            <a:cxn ang="0">
                              <a:pos x="46359" y="88205"/>
                            </a:cxn>
                            <a:cxn ang="0">
                              <a:pos x="120615" y="88205"/>
                            </a:cxn>
                            <a:cxn ang="0">
                              <a:pos x="127179" y="91077"/>
                            </a:cxn>
                            <a:cxn ang="0">
                              <a:pos x="129641" y="97231"/>
                            </a:cxn>
                            <a:cxn ang="0">
                              <a:pos x="129641" y="134564"/>
                            </a:cxn>
                            <a:cxn ang="0">
                              <a:pos x="127179" y="141128"/>
                            </a:cxn>
                            <a:cxn ang="0">
                              <a:pos x="120615" y="144000"/>
                            </a:cxn>
                            <a:cxn ang="0">
                              <a:pos x="83282" y="144000"/>
                            </a:cxn>
                            <a:cxn ang="0">
                              <a:pos x="76718" y="141128"/>
                            </a:cxn>
                            <a:cxn ang="0">
                              <a:pos x="74256" y="134564"/>
                            </a:cxn>
                            <a:cxn ang="0">
                              <a:pos x="74256" y="97231"/>
                            </a:cxn>
                            <a:cxn ang="0">
                              <a:pos x="76718" y="91077"/>
                            </a:cxn>
                            <a:cxn ang="0">
                              <a:pos x="83282" y="88205"/>
                            </a:cxn>
                            <a:cxn ang="0">
                              <a:pos x="120615" y="88205"/>
                            </a:cxn>
                            <a:cxn ang="0">
                              <a:pos x="141128" y="30359"/>
                            </a:cxn>
                            <a:cxn ang="0">
                              <a:pos x="144000" y="37333"/>
                            </a:cxn>
                            <a:cxn ang="0">
                              <a:pos x="141128" y="44308"/>
                            </a:cxn>
                            <a:cxn ang="0">
                              <a:pos x="113641" y="71795"/>
                            </a:cxn>
                            <a:cxn ang="0">
                              <a:pos x="106667" y="74667"/>
                            </a:cxn>
                            <a:cxn ang="0">
                              <a:pos x="99692" y="71795"/>
                            </a:cxn>
                            <a:cxn ang="0">
                              <a:pos x="72205" y="44308"/>
                            </a:cxn>
                            <a:cxn ang="0">
                              <a:pos x="69333" y="37333"/>
                            </a:cxn>
                            <a:cxn ang="0">
                              <a:pos x="72205" y="30359"/>
                            </a:cxn>
                            <a:cxn ang="0">
                              <a:pos x="99692" y="2872"/>
                            </a:cxn>
                            <a:cxn ang="0">
                              <a:pos x="106667" y="0"/>
                            </a:cxn>
                            <a:cxn ang="0">
                              <a:pos x="113641" y="2872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</a:cxnLst>
                          <a:rect l="txL" t="txT" r="txR" b="txB"/>
                          <a:pathLst>
                            <a:path fill="norm" h="351" w="351" stroke="1">
                              <a:moveTo>
                                <a:pt x="113" y="34"/>
                              </a:moveTo>
                              <a:cubicBezTo>
                                <a:pt x="119" y="34"/>
                                <a:pt x="124" y="37"/>
                                <a:pt x="129" y="41"/>
                              </a:cubicBezTo>
                              <a:cubicBezTo>
                                <a:pt x="133" y="45"/>
                                <a:pt x="136" y="50"/>
                                <a:pt x="136" y="57"/>
                              </a:cubicBezTo>
                              <a:cubicBezTo>
                                <a:pt x="136" y="147"/>
                                <a:pt x="136" y="147"/>
                                <a:pt x="136" y="147"/>
                              </a:cubicBezTo>
                              <a:cubicBezTo>
                                <a:pt x="136" y="153"/>
                                <a:pt x="133" y="159"/>
                                <a:pt x="129" y="163"/>
                              </a:cubicBezTo>
                              <a:cubicBezTo>
                                <a:pt x="124" y="168"/>
                                <a:pt x="119" y="170"/>
                                <a:pt x="113" y="170"/>
                              </a:cubicBezTo>
                              <a:cubicBezTo>
                                <a:pt x="22" y="170"/>
                                <a:pt x="22" y="170"/>
                                <a:pt x="22" y="170"/>
                              </a:cubicBezTo>
                              <a:cubicBezTo>
                                <a:pt x="16" y="170"/>
                                <a:pt x="11" y="168"/>
                                <a:pt x="7" y="163"/>
                              </a:cubicBezTo>
                              <a:cubicBezTo>
                                <a:pt x="2" y="159"/>
                                <a:pt x="0" y="153"/>
                                <a:pt x="0" y="147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0"/>
                                <a:pt x="2" y="45"/>
                                <a:pt x="7" y="41"/>
                              </a:cubicBezTo>
                              <a:cubicBezTo>
                                <a:pt x="11" y="37"/>
                                <a:pt x="16" y="34"/>
                                <a:pt x="22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215"/>
                              </a:moveTo>
                              <a:cubicBezTo>
                                <a:pt x="119" y="215"/>
                                <a:pt x="124" y="217"/>
                                <a:pt x="129" y="222"/>
                              </a:cubicBezTo>
                              <a:cubicBezTo>
                                <a:pt x="133" y="226"/>
                                <a:pt x="136" y="231"/>
                                <a:pt x="136" y="237"/>
                              </a:cubicBezTo>
                              <a:cubicBezTo>
                                <a:pt x="136" y="328"/>
                                <a:pt x="136" y="328"/>
                                <a:pt x="136" y="328"/>
                              </a:cubicBezTo>
                              <a:cubicBezTo>
                                <a:pt x="136" y="334"/>
                                <a:pt x="133" y="340"/>
                                <a:pt x="129" y="344"/>
                              </a:cubicBezTo>
                              <a:cubicBezTo>
                                <a:pt x="124" y="348"/>
                                <a:pt x="119" y="351"/>
                                <a:pt x="113" y="351"/>
                              </a:cubicBezTo>
                              <a:cubicBezTo>
                                <a:pt x="22" y="351"/>
                                <a:pt x="22" y="351"/>
                                <a:pt x="22" y="351"/>
                              </a:cubicBezTo>
                              <a:cubicBezTo>
                                <a:pt x="16" y="351"/>
                                <a:pt x="11" y="348"/>
                                <a:pt x="7" y="344"/>
                              </a:cubicBezTo>
                              <a:cubicBezTo>
                                <a:pt x="2" y="340"/>
                                <a:pt x="0" y="334"/>
                                <a:pt x="0" y="328"/>
                              </a:cubicBezTo>
                              <a:cubicBezTo>
                                <a:pt x="0" y="237"/>
                                <a:pt x="0" y="237"/>
                                <a:pt x="0" y="237"/>
                              </a:cubicBezTo>
                              <a:cubicBezTo>
                                <a:pt x="0" y="231"/>
                                <a:pt x="2" y="226"/>
                                <a:pt x="7" y="222"/>
                              </a:cubicBezTo>
                              <a:cubicBezTo>
                                <a:pt x="11" y="217"/>
                                <a:pt x="16" y="215"/>
                                <a:pt x="22" y="215"/>
                              </a:cubicBezTo>
                              <a:cubicBezTo>
                                <a:pt x="113" y="215"/>
                                <a:pt x="113" y="215"/>
                                <a:pt x="113" y="215"/>
                              </a:cubicBezTo>
                              <a:close/>
                              <a:moveTo>
                                <a:pt x="294" y="215"/>
                              </a:moveTo>
                              <a:cubicBezTo>
                                <a:pt x="300" y="215"/>
                                <a:pt x="305" y="217"/>
                                <a:pt x="310" y="222"/>
                              </a:cubicBezTo>
                              <a:cubicBezTo>
                                <a:pt x="314" y="226"/>
                                <a:pt x="316" y="231"/>
                                <a:pt x="316" y="237"/>
                              </a:cubicBezTo>
                              <a:cubicBezTo>
                                <a:pt x="316" y="328"/>
                                <a:pt x="316" y="328"/>
                                <a:pt x="316" y="328"/>
                              </a:cubicBezTo>
                              <a:cubicBezTo>
                                <a:pt x="316" y="334"/>
                                <a:pt x="314" y="340"/>
                                <a:pt x="310" y="344"/>
                              </a:cubicBezTo>
                              <a:cubicBezTo>
                                <a:pt x="305" y="348"/>
                                <a:pt x="300" y="351"/>
                                <a:pt x="294" y="351"/>
                              </a:cubicBezTo>
                              <a:cubicBezTo>
                                <a:pt x="203" y="351"/>
                                <a:pt x="203" y="351"/>
                                <a:pt x="203" y="351"/>
                              </a:cubicBezTo>
                              <a:cubicBezTo>
                                <a:pt x="197" y="351"/>
                                <a:pt x="192" y="348"/>
                                <a:pt x="187" y="344"/>
                              </a:cubicBezTo>
                              <a:cubicBezTo>
                                <a:pt x="183" y="340"/>
                                <a:pt x="181" y="334"/>
                                <a:pt x="181" y="328"/>
                              </a:cubicBezTo>
                              <a:cubicBezTo>
                                <a:pt x="181" y="237"/>
                                <a:pt x="181" y="237"/>
                                <a:pt x="181" y="237"/>
                              </a:cubicBezTo>
                              <a:cubicBezTo>
                                <a:pt x="181" y="231"/>
                                <a:pt x="183" y="226"/>
                                <a:pt x="187" y="222"/>
                              </a:cubicBezTo>
                              <a:cubicBezTo>
                                <a:pt x="192" y="217"/>
                                <a:pt x="197" y="215"/>
                                <a:pt x="203" y="215"/>
                              </a:cubicBezTo>
                              <a:cubicBezTo>
                                <a:pt x="294" y="215"/>
                                <a:pt x="294" y="215"/>
                                <a:pt x="294" y="215"/>
                              </a:cubicBezTo>
                              <a:close/>
                              <a:moveTo>
                                <a:pt x="344" y="74"/>
                              </a:moveTo>
                              <a:cubicBezTo>
                                <a:pt x="349" y="79"/>
                                <a:pt x="351" y="85"/>
                                <a:pt x="351" y="91"/>
                              </a:cubicBezTo>
                              <a:cubicBezTo>
                                <a:pt x="351" y="98"/>
                                <a:pt x="349" y="103"/>
                                <a:pt x="344" y="108"/>
                              </a:cubicBezTo>
                              <a:cubicBezTo>
                                <a:pt x="277" y="175"/>
                                <a:pt x="277" y="175"/>
                                <a:pt x="277" y="175"/>
                              </a:cubicBezTo>
                              <a:cubicBezTo>
                                <a:pt x="272" y="180"/>
                                <a:pt x="266" y="182"/>
                                <a:pt x="260" y="182"/>
                              </a:cubicBezTo>
                              <a:cubicBezTo>
                                <a:pt x="254" y="182"/>
                                <a:pt x="248" y="180"/>
                                <a:pt x="243" y="175"/>
                              </a:cubicBezTo>
                              <a:cubicBezTo>
                                <a:pt x="176" y="108"/>
                                <a:pt x="176" y="108"/>
                                <a:pt x="176" y="108"/>
                              </a:cubicBezTo>
                              <a:cubicBezTo>
                                <a:pt x="171" y="103"/>
                                <a:pt x="169" y="98"/>
                                <a:pt x="169" y="91"/>
                              </a:cubicBezTo>
                              <a:cubicBezTo>
                                <a:pt x="169" y="85"/>
                                <a:pt x="171" y="79"/>
                                <a:pt x="176" y="74"/>
                              </a:cubicBezTo>
                              <a:cubicBezTo>
                                <a:pt x="243" y="7"/>
                                <a:pt x="243" y="7"/>
                                <a:pt x="243" y="7"/>
                              </a:cubicBezTo>
                              <a:cubicBezTo>
                                <a:pt x="248" y="2"/>
                                <a:pt x="254" y="0"/>
                                <a:pt x="260" y="0"/>
                              </a:cubicBezTo>
                              <a:cubicBezTo>
                                <a:pt x="266" y="0"/>
                                <a:pt x="272" y="2"/>
                                <a:pt x="277" y="7"/>
                              </a:cubicBezTo>
                              <a:lnTo>
                                <a:pt x="344" y="74"/>
                              </a:lnTo>
                              <a:close/>
                              <a:moveTo>
                                <a:pt x="344" y="74"/>
                              </a:moveTo>
                              <a:cubicBezTo>
                                <a:pt x="344" y="74"/>
                                <a:pt x="344" y="74"/>
                                <a:pt x="344" y="7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style="width:12.3pt;height:12.3pt;margin-top:507.55pt;margin-left:-58.75pt;mso-height-relative:page;mso-width-relative:page;position:absolute;z-index:251705344" coordsize="351,351" o:spt="100" adj="-11796480,,5400" path="m113,34c119,34,124,37,129,41c133,45,136,50,136,57c136,147,136,147,136,147c136,153,133,159,129,163c124,168,119,170,113,170c22,170,22,170,22,170c16,170,11,168,7,163c2,159,,153,,147c,57,,57,,57c,50,2,45,7,41c11,37,16,34,22,34c113,34,113,34,113,34xm113,215c119,215,124,217,129,222c133,226,136,231,136,237c136,328,136,328,136,328c136,334,133,340,129,344c124,348,119,351,113,351c22,351,22,351,22,351c16,351,11,348,7,344c2,340,,334,,328c,237,,237,,237c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,260,c266,,272,2,277,7l344,74xm344,74c344,74,344,74,344,74e" filled="t" fillcolor="white" stroked="f">
                <v:stroke joinstyle="miter"/>
                <v:path o:connecttype="custom" o:connectlocs="46359,13949;52923,16821;55795,23385;55795,60308;52923,66872;46359,69744;9026,69744;2872,66872;0,60308;0,23385;2872,16821;9026,13949;46359,13949;46359,88205;52923,91077;55795,97231;55795,134564;52923,141128;46359,144000;9026,144000;2872,141128;0,134564;0,97231;2872,91077;9026,88205;46359,88205;120615,88205;127179,91077;129641,97231;129641,134564;127179,141128;120615,144000;83282,144000;76718,141128;74256,134564;74256,97231;76718,91077;83282,88205;120615,88205;141128,30359;144000,37333;141128,44308;113641,71795;106667,74667;99692,71795;72205,44308;69333,37333;72205,30359;99692,2872;106667,0;113641,2872;141128,30359;141128,30359;141128,30359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6842760</wp:posOffset>
                </wp:positionV>
                <wp:extent cx="6360160" cy="6807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016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《普通话二级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甲等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证书》，《计算机二级证书》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660" w:hanging="660" w:hangingChars="3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奖项：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2016-2017学年度，获得“优秀干部“称号，2017-2018学年度获校级二等奖学金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00.8pt;height:53.6pt;margin-top:538.8pt;margin-left:-42.9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04D451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《普通话二级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甲等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证书》，《计算机二级证书》</w:t>
                      </w:r>
                    </w:p>
                    <w:p w14:paraId="3785B1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660" w:hanging="660" w:hangingChars="3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奖项：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2016-2017学年度，获得“优秀干部“称号，2017-2018学年度获校级二等奖学金</w:t>
                      </w:r>
                    </w:p>
                    <w:p w14:paraId="531384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26F7C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-933450</wp:posOffset>
                </wp:positionV>
                <wp:extent cx="7677150" cy="10927715"/>
                <wp:effectExtent l="0" t="0" r="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0035" y="77470"/>
                          <a:ext cx="7677150" cy="10927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604.5pt;height:860.45pt;margin-top:-73.5pt;margin-left:-91.9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6275705</wp:posOffset>
                </wp:positionV>
                <wp:extent cx="1148080" cy="487680"/>
                <wp:effectExtent l="0" t="0" r="0" b="0"/>
                <wp:wrapNone/>
                <wp:docPr id="55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0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Meiryo UI" w:eastAsia="Meiryo UI" w:hAnsi="Meiryo UI" w:cs="Meiryo UI" w:hint="eastAsia"/>
                                <w:b w:val="0"/>
                                <w:bCs/>
                                <w:i w:val="0"/>
                                <w:iCs w:val="0"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 w:val="0"/>
                                <w:bCs/>
                                <w:i w:val="0"/>
                                <w:iCs w:val="0"/>
                                <w:color w:val="4E525D"/>
                                <w:sz w:val="28"/>
                                <w:szCs w:val="28"/>
                                <w:lang w:eastAsia="zh-CN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058" style="width:90.4pt;height:38.4pt;margin-top:494.15pt;margin-left:28.6pt;mso-height-relative:page;mso-width-relative:page;position:absolute;z-index:251715584" coordsize="21600,21600" filled="f" stroked="f">
                <o:lock v:ext="edit" aspectratio="f"/>
                <v:textbox>
                  <w:txbxContent>
                    <w:p w14:paraId="6805750B">
                      <w:pPr>
                        <w:rPr>
                          <w:rFonts w:ascii="Meiryo UI" w:eastAsia="Meiryo UI" w:hAnsi="Meiryo UI" w:cs="Meiryo UI" w:hint="eastAsia"/>
                          <w:b w:val="0"/>
                          <w:bCs/>
                          <w:i w:val="0"/>
                          <w:iCs w:val="0"/>
                          <w:color w:val="4E525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 w:val="0"/>
                          <w:bCs/>
                          <w:i w:val="0"/>
                          <w:iCs w:val="0"/>
                          <w:color w:val="4E525D"/>
                          <w:sz w:val="28"/>
                          <w:szCs w:val="28"/>
                          <w:lang w:eastAsia="zh-CN"/>
                        </w:rPr>
                        <w:t>Certificate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4768215</wp:posOffset>
                </wp:positionV>
                <wp:extent cx="6521450" cy="1562735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1450" cy="156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2018.9-2019.6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广州蓝科智能科技有限公司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销售业务员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负责公司收银设备相关产品的推广，完成公司制定的销售和推广任务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2、负责大客户开发和维护，以及相关合同、订单的签订和执行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对客户进行深度服务，保持良好的客户关系，持续挖掘客户需求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13.5pt;height:123.05pt;margin-top:375.45pt;margin-left:-43.3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A8375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2018.9-2019.6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广州蓝科智能科技有限公司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销售业务员</w:t>
                      </w:r>
                    </w:p>
                    <w:p w14:paraId="012477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81EA6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负责公司收银设备相关产品的推广，完成公司制定的销售和推广任务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83933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2、负责大客户开发和维护，以及相关合同、订单的签订和执行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EBDEC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对客户进行深度服务，保持良好的客户关系，持续挖掘客户需求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537C5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style="width:607.5pt;height:876.95pt;margin-top:-83.25pt;margin-left:-94pt;mso-height-relative:page;mso-width-relative:page;position:absolute;v-text-anchor:middle;z-index:-251640832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2968A8"/>
    <w:rsid w:val="01701FD7"/>
    <w:rsid w:val="01894E35"/>
    <w:rsid w:val="02353540"/>
    <w:rsid w:val="023772EA"/>
    <w:rsid w:val="02466DF4"/>
    <w:rsid w:val="02491B6D"/>
    <w:rsid w:val="026B1029"/>
    <w:rsid w:val="026C4797"/>
    <w:rsid w:val="02A1157D"/>
    <w:rsid w:val="02FF6FEC"/>
    <w:rsid w:val="031D5ED8"/>
    <w:rsid w:val="0353306A"/>
    <w:rsid w:val="035D76AB"/>
    <w:rsid w:val="036A60C3"/>
    <w:rsid w:val="03746426"/>
    <w:rsid w:val="0384091E"/>
    <w:rsid w:val="03AE6DD7"/>
    <w:rsid w:val="03BC2831"/>
    <w:rsid w:val="040A0742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22063F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FC091D"/>
    <w:rsid w:val="08084979"/>
    <w:rsid w:val="08575FFD"/>
    <w:rsid w:val="08B10699"/>
    <w:rsid w:val="08D74B38"/>
    <w:rsid w:val="08DC243F"/>
    <w:rsid w:val="08F11557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A273913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BB5AEB"/>
    <w:rsid w:val="0CCE2B10"/>
    <w:rsid w:val="0CFA5AB9"/>
    <w:rsid w:val="0D450288"/>
    <w:rsid w:val="0DC52185"/>
    <w:rsid w:val="0DC5664A"/>
    <w:rsid w:val="0DDA5C85"/>
    <w:rsid w:val="0DE95CA3"/>
    <w:rsid w:val="0DF071A2"/>
    <w:rsid w:val="0E1513DE"/>
    <w:rsid w:val="0E642DE5"/>
    <w:rsid w:val="0E6E7B0F"/>
    <w:rsid w:val="0E7200BB"/>
    <w:rsid w:val="0EBC5DAA"/>
    <w:rsid w:val="0F2C51F5"/>
    <w:rsid w:val="0F377A67"/>
    <w:rsid w:val="0F580654"/>
    <w:rsid w:val="0F9A5C31"/>
    <w:rsid w:val="0FAF0F65"/>
    <w:rsid w:val="0FEF2A05"/>
    <w:rsid w:val="10F24282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435A12"/>
    <w:rsid w:val="12471B05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895010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5E0287"/>
    <w:rsid w:val="17667BAA"/>
    <w:rsid w:val="17860118"/>
    <w:rsid w:val="178A1E10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AA2992"/>
    <w:rsid w:val="19BA30CC"/>
    <w:rsid w:val="19D27EB7"/>
    <w:rsid w:val="19F96CFC"/>
    <w:rsid w:val="1A403260"/>
    <w:rsid w:val="1A6E3A70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E86F08"/>
    <w:rsid w:val="1C2B6B65"/>
    <w:rsid w:val="1C393BCD"/>
    <w:rsid w:val="1C4F04A0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3E615E"/>
    <w:rsid w:val="23586583"/>
    <w:rsid w:val="23BC11FA"/>
    <w:rsid w:val="23BE2423"/>
    <w:rsid w:val="241114BD"/>
    <w:rsid w:val="24145847"/>
    <w:rsid w:val="24225F77"/>
    <w:rsid w:val="243E65BE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974551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E59B7"/>
    <w:rsid w:val="2E173713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5379E2"/>
    <w:rsid w:val="34731B08"/>
    <w:rsid w:val="347474FF"/>
    <w:rsid w:val="34843D93"/>
    <w:rsid w:val="34A76F77"/>
    <w:rsid w:val="34CD147F"/>
    <w:rsid w:val="34DD23F3"/>
    <w:rsid w:val="35015F5A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637E1"/>
    <w:rsid w:val="3DC80259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40185D56"/>
    <w:rsid w:val="403A69F2"/>
    <w:rsid w:val="40486C8E"/>
    <w:rsid w:val="40587E62"/>
    <w:rsid w:val="4074251B"/>
    <w:rsid w:val="40875682"/>
    <w:rsid w:val="414046AA"/>
    <w:rsid w:val="41561554"/>
    <w:rsid w:val="41572D65"/>
    <w:rsid w:val="41712063"/>
    <w:rsid w:val="41754D1F"/>
    <w:rsid w:val="41955490"/>
    <w:rsid w:val="41A22DAB"/>
    <w:rsid w:val="41D6397F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DF66BC"/>
    <w:rsid w:val="45927D48"/>
    <w:rsid w:val="45B14780"/>
    <w:rsid w:val="45B875A4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3C42F3"/>
    <w:rsid w:val="486C312C"/>
    <w:rsid w:val="486D0FEC"/>
    <w:rsid w:val="48860AFB"/>
    <w:rsid w:val="48C9031A"/>
    <w:rsid w:val="48F42103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617C61"/>
    <w:rsid w:val="4B7340AE"/>
    <w:rsid w:val="4BA87F43"/>
    <w:rsid w:val="4BA91AC7"/>
    <w:rsid w:val="4BBC5FA5"/>
    <w:rsid w:val="4BF24C6A"/>
    <w:rsid w:val="4C101B25"/>
    <w:rsid w:val="4C107524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D146BC3"/>
    <w:rsid w:val="4D290B4E"/>
    <w:rsid w:val="4D2C4451"/>
    <w:rsid w:val="4D5D54B5"/>
    <w:rsid w:val="4DB62700"/>
    <w:rsid w:val="4DBF3025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5A15AA"/>
    <w:rsid w:val="51A21957"/>
    <w:rsid w:val="51B44F9E"/>
    <w:rsid w:val="51C16550"/>
    <w:rsid w:val="51D609E5"/>
    <w:rsid w:val="51DC25AC"/>
    <w:rsid w:val="51FC79EF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7C2C41"/>
    <w:rsid w:val="54FE4287"/>
    <w:rsid w:val="551E7D0C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4E20B1"/>
    <w:rsid w:val="57611CFC"/>
    <w:rsid w:val="576A3605"/>
    <w:rsid w:val="5785222F"/>
    <w:rsid w:val="57873ABE"/>
    <w:rsid w:val="57942026"/>
    <w:rsid w:val="57A37E54"/>
    <w:rsid w:val="58383450"/>
    <w:rsid w:val="583E4329"/>
    <w:rsid w:val="585303BA"/>
    <w:rsid w:val="58D93E38"/>
    <w:rsid w:val="58DE6796"/>
    <w:rsid w:val="58E37794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1D5393"/>
    <w:rsid w:val="5A5F3294"/>
    <w:rsid w:val="5A671054"/>
    <w:rsid w:val="5A7F38A9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224615"/>
    <w:rsid w:val="635D4115"/>
    <w:rsid w:val="63701DA1"/>
    <w:rsid w:val="637552C3"/>
    <w:rsid w:val="637C0EDD"/>
    <w:rsid w:val="63827FAD"/>
    <w:rsid w:val="644C54F8"/>
    <w:rsid w:val="648A0F80"/>
    <w:rsid w:val="64910EE0"/>
    <w:rsid w:val="64920659"/>
    <w:rsid w:val="64B818DE"/>
    <w:rsid w:val="64BB6734"/>
    <w:rsid w:val="64EA5102"/>
    <w:rsid w:val="6536344C"/>
    <w:rsid w:val="654B280B"/>
    <w:rsid w:val="65681BDD"/>
    <w:rsid w:val="65A44FB7"/>
    <w:rsid w:val="65C5024C"/>
    <w:rsid w:val="662329DD"/>
    <w:rsid w:val="66314B53"/>
    <w:rsid w:val="6671452B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0660F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4C5B19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B0176A"/>
    <w:rsid w:val="7AB44AC2"/>
    <w:rsid w:val="7AD24886"/>
    <w:rsid w:val="7AEF523A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D687CAA"/>
    <w:rsid w:val="7E263FB5"/>
    <w:rsid w:val="7E3171B7"/>
    <w:rsid w:val="7E486EB2"/>
    <w:rsid w:val="7E5336D1"/>
    <w:rsid w:val="7E742D92"/>
    <w:rsid w:val="7E851F07"/>
    <w:rsid w:val="7E934D87"/>
    <w:rsid w:val="7E9A0D84"/>
    <w:rsid w:val="7E9B4418"/>
    <w:rsid w:val="7EA637B6"/>
    <w:rsid w:val="7F266B17"/>
    <w:rsid w:val="7F3B1986"/>
    <w:rsid w:val="7F663224"/>
    <w:rsid w:val="7F8263BD"/>
    <w:rsid w:val="7FAD3BDA"/>
    <w:rsid w:val="7FB625A4"/>
    <w:rsid w:val="7FD3762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D2495D770BE84E7880D28A2B97C8E44A_13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v1.0_mb_YgnHvmjxFUEdco72lRfPlA==</vt:lpwstr>
  </property>
</Properties>
</file>