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7524DA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-944880</wp:posOffset>
                </wp:positionV>
                <wp:extent cx="7618730" cy="10719435"/>
                <wp:effectExtent l="0" t="0" r="1270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075" y="100330"/>
                          <a:ext cx="761873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9.9pt;height:844.05pt;margin-top:-74.4pt;margin-left:-91.4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-950595</wp:posOffset>
                </wp:positionH>
                <wp:positionV relativeFrom="paragraph">
                  <wp:posOffset>1304925</wp:posOffset>
                </wp:positionV>
                <wp:extent cx="226695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695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求职意向：中学教师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178.5pt;height:59.2pt;margin-top:102.75pt;margin-left:-74.8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117AA9D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5C8489F8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求职意向：中学教师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-535940</wp:posOffset>
            </wp:positionH>
            <wp:positionV relativeFrom="paragraph">
              <wp:posOffset>-267970</wp:posOffset>
            </wp:positionV>
            <wp:extent cx="1390650" cy="1390650"/>
            <wp:effectExtent l="12700" t="12700" r="25400" b="25400"/>
            <wp:wrapNone/>
            <wp:docPr id="1" name="图片 1" descr="D:\桌面\桌面文件\登记照4\00141.jpg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41.jpg001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ellipse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7661275</wp:posOffset>
                </wp:positionV>
                <wp:extent cx="986155" cy="71755"/>
                <wp:effectExtent l="0" t="0" r="4445" b="444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5838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77.65pt;height:5.65pt;margin-top:603.25pt;margin-left:-2.9pt;mso-height-relative:page;mso-width-relative:page;position:absolute;v-text-anchor:middle;z-index:251671552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7988935</wp:posOffset>
                </wp:positionV>
                <wp:extent cx="733425" cy="71755"/>
                <wp:effectExtent l="0" t="0" r="9525" b="444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4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7.75pt;height:5.65pt;margin-top:629.05pt;margin-left:-2.9pt;mso-height-relative:page;mso-width-relative:page;position:absolute;v-text-anchor:middle;z-index:251673600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8297545</wp:posOffset>
                </wp:positionV>
                <wp:extent cx="1050290" cy="71755"/>
                <wp:effectExtent l="0" t="0" r="16510" b="444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03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82.7pt;height:5.65pt;margin-top:653.35pt;margin-left:-2.9pt;mso-height-relative:page;mso-width-relative:page;position:absolute;v-text-anchor:middle;z-index:251675648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8615680</wp:posOffset>
                </wp:positionV>
                <wp:extent cx="883285" cy="71755"/>
                <wp:effectExtent l="0" t="0" r="12065" b="444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44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9.55pt;height:5.65pt;margin-top:678.4pt;margin-left:-2.9pt;mso-height-relative:page;mso-width-relative:page;position:absolute;v-text-anchor:middle;z-index:251677696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8924290</wp:posOffset>
                </wp:positionV>
                <wp:extent cx="940435" cy="71755"/>
                <wp:effectExtent l="0" t="0" r="12065" b="444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059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74.05pt;height:5.65pt;margin-top:702.7pt;margin-left:-2.9pt;mso-height-relative:page;mso-width-relative:page;position:absolute;v-text-anchor:middle;z-index:251679744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7745095</wp:posOffset>
                </wp:positionV>
                <wp:extent cx="31318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46304" from="237pt,609.85pt" to="483.6pt,609.8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5699760</wp:posOffset>
                </wp:positionV>
                <wp:extent cx="313182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44256" from="237pt,448.8pt" to="483.6pt,448.8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1927860</wp:posOffset>
                </wp:positionV>
                <wp:extent cx="24479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42208" from="290.85pt,151.8pt" to="483.6pt,151.8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-116840</wp:posOffset>
                </wp:positionV>
                <wp:extent cx="316801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680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94080" from="234.15pt,-9.2pt" to="483.6pt,-9.2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-287020</wp:posOffset>
                </wp:positionV>
                <wp:extent cx="1373505" cy="3327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350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08.15pt;height:26.2pt;margin-top:-22.6pt;margin-left:143.5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093E243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5517515</wp:posOffset>
                </wp:positionV>
                <wp:extent cx="1395730" cy="33274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57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技能证书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09.9pt;height:26.2pt;margin-top:434.45pt;margin-left:143.5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6CF1AF1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技能证书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7564755</wp:posOffset>
                </wp:positionV>
                <wp:extent cx="1261745" cy="3327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99.35pt;height:26.2pt;margin-top:595.65pt;margin-left:143.5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7CEA058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自我评价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1759585</wp:posOffset>
                </wp:positionV>
                <wp:extent cx="1958340" cy="3327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834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工作&amp;实践经历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54.2pt;height:26.2pt;margin-top:138.55pt;margin-left:143.5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4F2F407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工作&amp;实践经历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4104005</wp:posOffset>
                </wp:positionV>
                <wp:extent cx="346710" cy="1976755"/>
                <wp:effectExtent l="0" t="0" r="4445" b="15240"/>
                <wp:wrapNone/>
                <wp:docPr id="32" name="同侧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346682" cy="19767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27.3pt;height:155.65pt;margin-top:323.15pt;margin-left:-19.1pt;flip:x;mso-height-relative:page;mso-width-relative:page;position:absolute;rotation:-90;v-text-anchor:middle;z-index:251712512" coordsize="346682,1976700" path="m173341,l173341,c269075,,346682,77607,346682,173341l346682,1976700,346682,1976700,,1976700,,1976700,,173341c,77607,77607,,173341,xe" filled="t" fillcolor="#448ad7" stroked="f" strokeweight="1pt">
                <v:stroke joinstyle="miter"/>
                <v:path o:connecttype="custom" o:connectlocs="346682,988350;173341,1976700;0,988350;17334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3185160</wp:posOffset>
                </wp:positionV>
                <wp:extent cx="152400" cy="125730"/>
                <wp:effectExtent l="0" t="0" r="0" b="7620"/>
                <wp:wrapNone/>
                <wp:docPr id="33" name="直角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41" type="#_x0000_t6" style="width:12pt;height:9.9pt;margin-top:250.8pt;margin-left:-83.3pt;mso-height-relative:page;mso-width-relative:page;position:absolute;rotation:180;v-text-anchor:middle;z-index:251714560" coordsize="21600,216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5266055</wp:posOffset>
                </wp:positionV>
                <wp:extent cx="152400" cy="125730"/>
                <wp:effectExtent l="0" t="0" r="0" b="7620"/>
                <wp:wrapNone/>
                <wp:docPr id="34" name="直角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6" style="width:12pt;height:9.9pt;margin-top:414.65pt;margin-left:-83.3pt;mso-height-relative:page;mso-width-relative:page;position:absolute;rotation:180;v-text-anchor:middle;z-index:251716608" coordsize="21600,216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7176135</wp:posOffset>
                </wp:positionV>
                <wp:extent cx="152400" cy="125730"/>
                <wp:effectExtent l="0" t="0" r="0" b="7620"/>
                <wp:wrapNone/>
                <wp:docPr id="35" name="直角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6" style="width:12pt;height:9.9pt;margin-top:565.05pt;margin-left:-83.3pt;mso-height-relative:page;mso-width-relative:page;position:absolute;rotation:180;v-text-anchor:middle;z-index:251718656" coordsize="21600,216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2023745</wp:posOffset>
                </wp:positionV>
                <wp:extent cx="346710" cy="1976755"/>
                <wp:effectExtent l="0" t="0" r="4445" b="15240"/>
                <wp:wrapNone/>
                <wp:docPr id="36" name="同侧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7.3pt;height:155.65pt;margin-top:159.35pt;margin-left:-19.1pt;flip:x;mso-height-relative:page;mso-width-relative:page;position:absolute;rotation:-90;v-text-anchor:middle;z-index:251720704" coordsize="346682,1976701" path="m173341,l173341,c269075,,346682,77607,346682,173341l346682,1976701,346682,1976701,,1976701,,1976701,,173341c,77607,77607,,173341,xe" filled="t" fillcolor="#448ad7" stroked="f" strokeweight="1pt">
                <v:stroke joinstyle="miter"/>
                <v:path o:connecttype="custom" o:connectlocs="346682,988350;173341,1976701;0,988350;17334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6019165</wp:posOffset>
                </wp:positionV>
                <wp:extent cx="346710" cy="1976755"/>
                <wp:effectExtent l="0" t="0" r="4445" b="15240"/>
                <wp:wrapNone/>
                <wp:docPr id="37" name="同侧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27.3pt;height:155.65pt;margin-top:473.95pt;margin-left:-19.1pt;flip:x;mso-height-relative:page;mso-width-relative:page;position:absolute;rotation:-90;v-text-anchor:middle;z-index:251722752" coordsize="346682,1976701" path="m173341,l173341,c269075,,346682,77607,346682,173341l346682,1976701,346682,1976701,,1976701,,1976701,,173341c,77607,77607,,173341,xe" filled="t" fillcolor="#448ad7" stroked="f" strokeweight="1pt">
                <v:stroke joinstyle="miter"/>
                <v:path o:connecttype="custom" o:connectlocs="346682,988350;173341,1976701;0,988350;17334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4919345</wp:posOffset>
                </wp:positionV>
                <wp:extent cx="1186180" cy="346710"/>
                <wp:effectExtent l="0" t="0" r="13970" b="15240"/>
                <wp:wrapNone/>
                <wp:docPr id="38" name="六边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862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46" type="#_x0000_t9" style="width:93.4pt;height:27.3pt;margin-top:387.35pt;margin-left:-9.05pt;flip:x;mso-height-relative:page;mso-width-relative:page;position:absolute;v-text-anchor:middle;z-index:251725824" coordsize="21600,21600" adj="1578" filled="t" fillcolor="#448ad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2838450</wp:posOffset>
                </wp:positionV>
                <wp:extent cx="767080" cy="346710"/>
                <wp:effectExtent l="0" t="0" r="13970" b="15240"/>
                <wp:wrapNone/>
                <wp:docPr id="39" name="六边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671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9" style="width:60.4pt;height:27.3pt;margin-top:223.5pt;margin-left:23.9pt;flip:x;mso-height-relative:page;mso-width-relative:page;position:absolute;v-text-anchor:middle;z-index:251727872" coordsize="21600,21600" adj="2440" filled="t" fillcolor="#448ad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6833870</wp:posOffset>
                </wp:positionV>
                <wp:extent cx="820420" cy="346710"/>
                <wp:effectExtent l="0" t="0" r="17780" b="15240"/>
                <wp:wrapNone/>
                <wp:docPr id="40" name="六边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20695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9" style="width:64.6pt;height:27.3pt;margin-top:538.1pt;margin-left:19.7pt;flip:x;mso-height-relative:page;mso-width-relative:page;position:absolute;v-text-anchor:middle;z-index:251729920" coordsize="21600,21600" adj="2281" filled="t" fillcolor="#448ad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-914400</wp:posOffset>
                </wp:positionV>
                <wp:extent cx="2165985" cy="10690225"/>
                <wp:effectExtent l="0" t="0" r="571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5996" cy="106901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70.55pt;height:841.75pt;margin-top:-1in;margin-left:-70.9pt;mso-height-relative:page;mso-width-relative:page;position:absolute;v-text-anchor:middle;z-index:-2516551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3317875</wp:posOffset>
                </wp:positionV>
                <wp:extent cx="1964690" cy="136144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69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政治面貌：党员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工作年限：应届生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50" type="#_x0000_t202" style="width:154.7pt;height:107.2pt;margin-top:261.25pt;margin-left:-47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D435FA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现居：湖北武汉    </w:t>
                      </w:r>
                    </w:p>
                    <w:p w14:paraId="6231988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政治面貌：党员    </w:t>
                      </w:r>
                    </w:p>
                    <w:p w14:paraId="12B34C9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 w14:paraId="5F725B3B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5398135</wp:posOffset>
                </wp:positionV>
                <wp:extent cx="1899920" cy="1043940"/>
                <wp:effectExtent l="0" t="0" r="0" b="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电话：180714000000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邮箱：99999@qq.com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微信：XG99999999999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149.6pt;height:82.2pt;margin-top:425.05pt;margin-left:-47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031987B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电话：180714000000</w:t>
                      </w:r>
                    </w:p>
                    <w:p w14:paraId="34CA1266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邮箱：99999@qq.com</w:t>
                      </w:r>
                    </w:p>
                    <w:p w14:paraId="1E6527E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7426325</wp:posOffset>
                </wp:positionV>
                <wp:extent cx="612140" cy="167894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项目管理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52" type="#_x0000_t202" style="width:48.2pt;height:132.2pt;margin-top:584.75pt;margin-left:-51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D09B96A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学习能力</w:t>
                      </w:r>
                    </w:p>
                    <w:p w14:paraId="34A2DEB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团队合作</w:t>
                      </w:r>
                    </w:p>
                    <w:p w14:paraId="6E3B0746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软件操作</w:t>
                      </w:r>
                    </w:p>
                    <w:p w14:paraId="47C0EA0D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  <w:p w14:paraId="1D0CF49C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5976620</wp:posOffset>
                </wp:positionV>
                <wp:extent cx="4502150" cy="10566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软件类：熟练掌握PS、PR、AU软件以及Office办公软件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荣誉类：华南大学三等奖学金、华南大学2013-2014年度优秀团员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354.5pt;height:83.2pt;margin-top:470.6pt;margin-left:141.9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1AE031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语言类：大学英语六级证书，普通话二甲资格证 </w:t>
                      </w:r>
                    </w:p>
                    <w:p w14:paraId="0AC2468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软件类：熟练掌握PS、PR、AU软件以及Office办公软件   </w:t>
                      </w:r>
                    </w:p>
                    <w:p w14:paraId="7DEF6387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荣誉类：华南大学三等奖学金、华南大学2013-2014年度优秀团员</w:t>
                      </w:r>
                    </w:p>
                    <w:p w14:paraId="205DA293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8028305</wp:posOffset>
                </wp:positionV>
                <wp:extent cx="4375785" cy="1056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75785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作为一位的职场新人，我以积极主动的工作态度来迎接工作。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团队配合能力：善于沟通，具备一定的活动策划和组织协调能力。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工作态度评价：良好的心态和责任感，吃苦耐劳，擅于管理时间。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44.55pt;height:83.2pt;margin-top:632.15pt;margin-left:141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199F3CB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作为一位的职场新人，我以积极主动的工作态度来迎接工作。</w:t>
                      </w:r>
                    </w:p>
                    <w:p w14:paraId="5E9D5303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团队配合能力：善于沟通，具备一定的活动策划和组织协调能力。</w:t>
                      </w:r>
                    </w:p>
                    <w:p w14:paraId="0673844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工作态度评价：良好的心态和责任感，吃苦耐劳，擅于管理时间。</w:t>
                      </w:r>
                    </w:p>
                    <w:p w14:paraId="757691C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-262255</wp:posOffset>
                </wp:positionV>
                <wp:extent cx="317500" cy="317500"/>
                <wp:effectExtent l="0" t="0" r="6350" b="635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25pt;height:25pt;margin-top:-20.65pt;margin-left:116.05pt;mso-height-relative:page;mso-width-relative:page;position:absolute;v-text-anchor:middle;z-index:251696128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7569835</wp:posOffset>
                </wp:positionV>
                <wp:extent cx="317500" cy="317500"/>
                <wp:effectExtent l="0" t="0" r="6350" b="635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25pt;height:25pt;margin-top:596.05pt;margin-left:115.95pt;mso-height-relative:page;mso-width-relative:page;position:absolute;v-text-anchor:middle;z-index:251698176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5526405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25pt;height:25pt;margin-top:435.15pt;margin-left:115.95pt;mso-height-relative:page;mso-width-relative:page;position:absolute;v-text-anchor:middle;z-index:251700224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1765300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25pt;height:25pt;margin-top:139pt;margin-left:115.8pt;mso-height-relative:page;mso-width-relative:page;position:absolute;v-text-anchor:middle;z-index:251702272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-173990</wp:posOffset>
                </wp:positionV>
                <wp:extent cx="227965" cy="159385"/>
                <wp:effectExtent l="0" t="0" r="635" b="1270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59" style="width:17.95pt;height:12.55pt;margin-top:-13.7pt;margin-left:119.55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7628255</wp:posOffset>
                </wp:positionV>
                <wp:extent cx="158750" cy="200660"/>
                <wp:effectExtent l="0" t="0" r="12700" b="889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2.5pt;height:15.8pt;margin-top:600.65pt;margin-left:122.25pt;mso-height-relative:page;mso-width-relative:page;position:absolute;v-text-anchor:middle;z-index:25170636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1842770</wp:posOffset>
                </wp:positionV>
                <wp:extent cx="165735" cy="165735"/>
                <wp:effectExtent l="0" t="0" r="5715" b="5715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13.05pt;height:13.05pt;margin-top:145.1pt;margin-left:121.7pt;mso-height-relative:page;mso-width-relative:page;position:absolute;v-text-anchor:middle;z-index:251708416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5595620</wp:posOffset>
                </wp:positionV>
                <wp:extent cx="207010" cy="203200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6.3pt;height:16pt;margin-top:440.6pt;margin-left:120.75pt;mso-height-relative:page;mso-width-relative:page;position:absolute;v-text-anchor:middle;z-index:25171046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2857500</wp:posOffset>
                </wp:positionV>
                <wp:extent cx="1522095" cy="307975"/>
                <wp:effectExtent l="0" t="0" r="0" b="0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63" type="#_x0000_t202" style="width:119.85pt;height:24.25pt;margin-top:225pt;margin-left:-40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 w14:paraId="7D508C47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4937125</wp:posOffset>
                </wp:positionV>
                <wp:extent cx="1522095" cy="307975"/>
                <wp:effectExtent l="0" t="0" r="0" b="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64" type="#_x0000_t202" style="width:119.85pt;height:24.25pt;margin-top:388.75pt;margin-left:-40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09F695E2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6856730</wp:posOffset>
                </wp:positionV>
                <wp:extent cx="1522095" cy="307975"/>
                <wp:effectExtent l="0" t="0" r="0" b="0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65" type="#_x0000_t202" style="width:119.85pt;height:24.25pt;margin-top:539.9pt;margin-left:-40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77A11DEA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179705</wp:posOffset>
                </wp:positionV>
                <wp:extent cx="4481830" cy="105664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183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2012.09-2016.07           北京语言大学          汉语文学专业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语言学概论、现代汉语、古代汉语、文字、声韵学、训诂学、中国古代文学、中国现代文学、中国当代文学、外国文学、文学概论、中国文化概论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352.9pt;height:83.2pt;margin-top:14.15pt;margin-left:140.9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14EEA33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2012.09-2016.07           北京语言大学          汉语文学专业                   </w:t>
                      </w:r>
                    </w:p>
                    <w:p w14:paraId="3512429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3956C07B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语言学概论、现代汉语、古代汉语、文字、声韵学、训诂学、中国古代文学、中国现代文学、中国当代文学、外国文学、文学概论、中国文化概论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2228215</wp:posOffset>
                </wp:positionV>
                <wp:extent cx="4735195" cy="27457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5195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>2015.07-2015.09      深圳南山区向阳国际中学      实习语文教师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协助语文老师完成日常授课活动，并定期检查辅导学生作业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融入学生团里，近距离了解学生所需，并在教学中改进方式方法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实习期间多次获得专业教师赞扬和学生们的认可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2013.09-2014.09      深圳南山区向阳国际中学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  高一语文教师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负责高一学生日常授课，辅导学生作业，组织学生互帮互助解决难题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融入学生团体，了解学生的学习情况及状况，选择适合的教学方法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与参与两次月考出卷、改卷，与课题组老师讨论年级教学问题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372.85pt;height:216.2pt;margin-top:175.45pt;margin-left:140.95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5AAEB369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>2015.07-2015.09      深圳南山区向阳国际中学      实习语文教师</w:t>
                      </w:r>
                    </w:p>
                    <w:p w14:paraId="6358D802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83470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协助语文老师完成日常授课活动，并定期检查辅导学生作业</w:t>
                      </w:r>
                    </w:p>
                    <w:p w14:paraId="075845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融入学生团里，近距离了解学生所需，并在教学中改进方式方法</w:t>
                      </w:r>
                    </w:p>
                    <w:p w14:paraId="4C00E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实习期间多次获得专业教师赞扬和学生们的认可</w:t>
                      </w:r>
                    </w:p>
                    <w:p w14:paraId="2AF8787B">
                      <w:pPr>
                        <w:spacing w:line="380" w:lineRule="exact"/>
                        <w:ind w:left="360"/>
                        <w:rPr>
                          <w:rFonts w:hint="eastAsia"/>
                        </w:rPr>
                      </w:pPr>
                    </w:p>
                    <w:p w14:paraId="14C91FEE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2013.09-2014.09      深圳南山区向阳国际中学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  高一语文教师</w:t>
                      </w:r>
                    </w:p>
                    <w:p w14:paraId="00FD71E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 w14:paraId="2B12BE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负责高一学生日常授课，辅导学生作业，组织学生互帮互助解决难题</w:t>
                      </w:r>
                    </w:p>
                    <w:p w14:paraId="48158D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融入学生团体，了解学生的学习情况及状况，选择适合的教学方法</w:t>
                      </w:r>
                    </w:p>
                    <w:p w14:paraId="6DE213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与参与两次月考出卷、改卷，与课题组老师讨论年级教学问题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E3770"/>
    <w:multiLevelType w:val="singleLevel"/>
    <w:tmpl w:val="595E3770"/>
    <w:lvl w:ilvl="0">
      <w:start w:val="1"/>
      <w:numFmt w:val="bullet"/>
      <w:lvlText w:val="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63574"/>
    <w:rsid w:val="008541DF"/>
    <w:rsid w:val="00A864F0"/>
    <w:rsid w:val="00D4779F"/>
    <w:rsid w:val="01A7107A"/>
    <w:rsid w:val="04C74577"/>
    <w:rsid w:val="0E665223"/>
    <w:rsid w:val="10A66786"/>
    <w:rsid w:val="11E11DAB"/>
    <w:rsid w:val="13847596"/>
    <w:rsid w:val="13BF0CA9"/>
    <w:rsid w:val="1E7235BA"/>
    <w:rsid w:val="26411B71"/>
    <w:rsid w:val="32AF2D30"/>
    <w:rsid w:val="33D15ABE"/>
    <w:rsid w:val="3B2800CC"/>
    <w:rsid w:val="44563574"/>
    <w:rsid w:val="447F7523"/>
    <w:rsid w:val="46E13712"/>
    <w:rsid w:val="4796266E"/>
    <w:rsid w:val="4A1257FB"/>
    <w:rsid w:val="547A7356"/>
    <w:rsid w:val="58112884"/>
    <w:rsid w:val="67C632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5945;&#24072;&#31616;&#21382;&#12305;&#40575;&#31513;&#32032;&#38597;&#21830;&#21153;&#27714;&#32844;&#31616;&#21382;007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【教师简历】鹿笙素雅商务求职简历007.docx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1EAEF96E8271401BB176621EB7FFE650_13</vt:lpwstr>
  </property>
  <property fmtid="{D5CDD505-2E9C-101B-9397-08002B2CF9AE}" pid="3" name="KSOProductBuildVer">
    <vt:lpwstr>2052-12.1.0.18276</vt:lpwstr>
  </property>
</Properties>
</file>