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11EE19F">
      <w:pPr>
        <w:tabs>
          <w:tab w:val="left" w:pos="3227"/>
        </w:tabs>
        <w:sectPr>
          <w:pgSz w:w="11906" w:h="16838"/>
          <w:pgMar w:top="2662" w:right="625" w:bottom="881" w:left="1028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1889125</wp:posOffset>
                </wp:positionH>
                <wp:positionV relativeFrom="page">
                  <wp:posOffset>657225</wp:posOffset>
                </wp:positionV>
                <wp:extent cx="2155190" cy="476250"/>
                <wp:effectExtent l="0" t="0" r="0" b="0"/>
                <wp:wrapNone/>
                <wp:docPr id="6" name="Text Box 6_637909133273573290_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519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微软雅黑"/>
                                <w:bCs/>
                                <w:color w:val="000000"/>
                                <w:sz w:val="18"/>
                                <w:szCs w:val="21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sz w:val="24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销售工程师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_637909133273573290_1" o:spid="_x0000_s1025" type="#_x0000_t202" style="width:169.7pt;height:37.5pt;margin-top:51.75pt;margin-left:148.75pt;mso-height-relative:page;mso-position-horizontal-relative:page;mso-position-vertical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43F7862C">
                      <w:pPr>
                        <w:rPr>
                          <w:rFonts w:eastAsia="微软雅黑"/>
                          <w:bCs/>
                          <w:color w:val="000000"/>
                          <w:sz w:val="18"/>
                          <w:szCs w:val="21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sz w:val="24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销售工程师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574040</wp:posOffset>
                </wp:positionH>
                <wp:positionV relativeFrom="page">
                  <wp:posOffset>514985</wp:posOffset>
                </wp:positionV>
                <wp:extent cx="1084580" cy="572135"/>
                <wp:effectExtent l="0" t="0" r="0" b="0"/>
                <wp:wrapNone/>
                <wp:docPr id="5" name="Text Box 5_637909133274160175_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1690" y="498475"/>
                          <a:ext cx="1084580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sz w:val="44"/>
                                <w:szCs w:val="44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sz w:val="44"/>
                                <w:szCs w:val="44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李智恩</w:t>
                            </w:r>
                          </w:p>
                          <w:p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5_637909133274160175_2" o:spid="_x0000_s1026" type="#_x0000_t202" style="width:85.4pt;height:45.05pt;margin-top:40.55pt;margin-left:45.2pt;mso-height-relative:page;mso-position-horizontal-relative:page;mso-position-vertical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2925AA04">
                      <w:pPr>
                        <w:rPr>
                          <w:rFonts w:ascii="微软雅黑" w:eastAsia="微软雅黑" w:hAnsi="微软雅黑"/>
                          <w:bCs/>
                          <w:color w:val="000000"/>
                          <w:sz w:val="44"/>
                          <w:szCs w:val="44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sz w:val="44"/>
                          <w:szCs w:val="44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李智恩</w:t>
                      </w:r>
                    </w:p>
                    <w:p w14:paraId="03A057FC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2360930</wp:posOffset>
                </wp:positionH>
                <wp:positionV relativeFrom="page">
                  <wp:posOffset>-132715</wp:posOffset>
                </wp:positionV>
                <wp:extent cx="1292860" cy="572135"/>
                <wp:effectExtent l="0" t="0" r="0" b="0"/>
                <wp:wrapNone/>
                <wp:docPr id="157" name="Text Box 157_637909133274648131_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2860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FFFFF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57_637909133274648131_3" o:spid="_x0000_s1027" type="#_x0000_t202" style="width:101.8pt;height:45.05pt;margin-top:-10.45pt;margin-left:185.9pt;mso-height-relative:page;mso-position-horizontal-relative:page;mso-position-vertical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FD4CFB3">
                      <w:pPr>
                        <w:rPr>
                          <w:color w:val="FFFFFF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40"/>
                          <w:szCs w:val="4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-26035</wp:posOffset>
                </wp:positionV>
                <wp:extent cx="1763395" cy="476250"/>
                <wp:effectExtent l="0" t="0" r="0" b="0"/>
                <wp:wrapNone/>
                <wp:docPr id="158" name="Text Box 158_637909133275136263_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339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微软雅黑"/>
                                <w:bCs/>
                                <w:color w:val="FFFFFF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58_637909133275136263_4" o:spid="_x0000_s1028" type="#_x0000_t202" style="width:138.85pt;height:37.5pt;margin-top:-2.05pt;margin-left:280pt;mso-height-relative:page;mso-position-horizontal-relative:page;mso-position-vertical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4B7B9FBD">
                      <w:pPr>
                        <w:rPr>
                          <w:rFonts w:eastAsia="微软雅黑"/>
                          <w:bCs/>
                          <w:color w:val="FFFFFF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sz w:val="28"/>
                          <w:szCs w:val="28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467360</wp:posOffset>
                </wp:positionH>
                <wp:positionV relativeFrom="page">
                  <wp:posOffset>2190115</wp:posOffset>
                </wp:positionV>
                <wp:extent cx="1570990" cy="287655"/>
                <wp:effectExtent l="0" t="0" r="10160" b="17145"/>
                <wp:wrapNone/>
                <wp:docPr id="38" name="任意多边形 38_637909133275624152_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0990" cy="28765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30" w="3140" stroke="1">
                              <a:moveTo>
                                <a:pt x="2950" y="0"/>
                              </a:moveTo>
                              <a:lnTo>
                                <a:pt x="190" y="0"/>
                              </a:lnTo>
                              <a:lnTo>
                                <a:pt x="116" y="15"/>
                              </a:lnTo>
                              <a:lnTo>
                                <a:pt x="56" y="56"/>
                              </a:lnTo>
                              <a:lnTo>
                                <a:pt x="15" y="116"/>
                              </a:lnTo>
                              <a:lnTo>
                                <a:pt x="0" y="190"/>
                              </a:lnTo>
                              <a:lnTo>
                                <a:pt x="0" y="240"/>
                              </a:lnTo>
                              <a:lnTo>
                                <a:pt x="15" y="314"/>
                              </a:lnTo>
                              <a:lnTo>
                                <a:pt x="56" y="375"/>
                              </a:lnTo>
                              <a:lnTo>
                                <a:pt x="116" y="415"/>
                              </a:lnTo>
                              <a:lnTo>
                                <a:pt x="190" y="430"/>
                              </a:lnTo>
                              <a:lnTo>
                                <a:pt x="2950" y="430"/>
                              </a:lnTo>
                              <a:lnTo>
                                <a:pt x="3024" y="415"/>
                              </a:lnTo>
                              <a:lnTo>
                                <a:pt x="3084" y="375"/>
                              </a:lnTo>
                              <a:lnTo>
                                <a:pt x="3125" y="314"/>
                              </a:lnTo>
                              <a:lnTo>
                                <a:pt x="3140" y="240"/>
                              </a:lnTo>
                              <a:lnTo>
                                <a:pt x="3140" y="190"/>
                              </a:lnTo>
                              <a:lnTo>
                                <a:pt x="3125" y="116"/>
                              </a:lnTo>
                              <a:lnTo>
                                <a:pt x="3084" y="56"/>
                              </a:lnTo>
                              <a:lnTo>
                                <a:pt x="3024" y="15"/>
                              </a:lnTo>
                              <a:lnTo>
                                <a:pt x="295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solidFill>
                            <a:srgbClr val="595959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8_637909133275624152_5" o:spid="_x0000_s1029" style="width:123.7pt;height:22.65pt;margin-top:172.45pt;margin-left:36.8pt;mso-height-relative:page;mso-position-horizontal-relative:page;mso-position-vertical-relative:page;mso-width-relative:page;position:absolute;z-index:-251630592" coordsize="3140,430" o:spt="100" adj="-11796480,,5400" path="m2950,l190,,116,15,56,56,15,116,,190,,240,15,314,56,375,116,415,190,430,2950,430,3024,415,3084,375,3125,314,3140,240,3140,190,3125,116,3084,56,3024,15,2950,xe" filled="t" fillcolor="#595959" stroked="t" strokecolor="#595959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ge">
                  <wp:posOffset>2191385</wp:posOffset>
                </wp:positionV>
                <wp:extent cx="0" cy="288290"/>
                <wp:effectExtent l="0" t="0" r="38100" b="35560"/>
                <wp:wrapNone/>
                <wp:docPr id="42" name="Straight Connector 42_637909133276309535_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_637909133276309535_6" o:spid="_x0000_s1030" style="mso-height-relative:page;mso-position-horizontal-relative:page;mso-position-vertical-relative:page;mso-width-relative:page;position:absolute;z-index:251687936" from="66.3pt,172.55pt" to="66.3pt,195.25pt" coordsize="21600,21600" stroked="t" strokecolor="white" strokeweight="1.5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page">
              <wp:posOffset>5915660</wp:posOffset>
            </wp:positionH>
            <wp:positionV relativeFrom="page">
              <wp:posOffset>593090</wp:posOffset>
            </wp:positionV>
            <wp:extent cx="1141730" cy="1529080"/>
            <wp:effectExtent l="19050" t="19050" r="20320" b="13970"/>
            <wp:wrapNone/>
            <wp:docPr id="133" name="图片 5_637909133276896183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5_637909133276896183_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634" r="826" b="243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52908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>
                          <a:lumMod val="75000"/>
                        </a:sys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2309495</wp:posOffset>
                </wp:positionH>
                <wp:positionV relativeFrom="page">
                  <wp:posOffset>-34290</wp:posOffset>
                </wp:positionV>
                <wp:extent cx="2940685" cy="462280"/>
                <wp:effectExtent l="0" t="0" r="12065" b="13970"/>
                <wp:wrapNone/>
                <wp:docPr id="39" name="任意多边形 39_637909133277773605_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0685" cy="46228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30" w="3140" stroke="1">
                              <a:moveTo>
                                <a:pt x="2950" y="0"/>
                              </a:moveTo>
                              <a:lnTo>
                                <a:pt x="190" y="0"/>
                              </a:lnTo>
                              <a:lnTo>
                                <a:pt x="116" y="15"/>
                              </a:lnTo>
                              <a:lnTo>
                                <a:pt x="56" y="56"/>
                              </a:lnTo>
                              <a:lnTo>
                                <a:pt x="15" y="116"/>
                              </a:lnTo>
                              <a:lnTo>
                                <a:pt x="0" y="190"/>
                              </a:lnTo>
                              <a:lnTo>
                                <a:pt x="0" y="240"/>
                              </a:lnTo>
                              <a:lnTo>
                                <a:pt x="15" y="314"/>
                              </a:lnTo>
                              <a:lnTo>
                                <a:pt x="56" y="375"/>
                              </a:lnTo>
                              <a:lnTo>
                                <a:pt x="116" y="415"/>
                              </a:lnTo>
                              <a:lnTo>
                                <a:pt x="190" y="430"/>
                              </a:lnTo>
                              <a:lnTo>
                                <a:pt x="2950" y="430"/>
                              </a:lnTo>
                              <a:lnTo>
                                <a:pt x="3024" y="415"/>
                              </a:lnTo>
                              <a:lnTo>
                                <a:pt x="3084" y="375"/>
                              </a:lnTo>
                              <a:lnTo>
                                <a:pt x="3125" y="314"/>
                              </a:lnTo>
                              <a:lnTo>
                                <a:pt x="3140" y="240"/>
                              </a:lnTo>
                              <a:lnTo>
                                <a:pt x="3140" y="190"/>
                              </a:lnTo>
                              <a:lnTo>
                                <a:pt x="3125" y="116"/>
                              </a:lnTo>
                              <a:lnTo>
                                <a:pt x="3084" y="56"/>
                              </a:lnTo>
                              <a:lnTo>
                                <a:pt x="3024" y="15"/>
                              </a:lnTo>
                              <a:lnTo>
                                <a:pt x="295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solidFill>
                            <a:srgbClr val="595959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9_637909133277773605_8" o:spid="_x0000_s1031" style="width:231.55pt;height:36.4pt;margin-top:-2.7pt;margin-left:181.85pt;mso-height-relative:page;mso-position-horizontal-relative:page;mso-position-vertical-relative:page;mso-width-relative:page;position:absolute;z-index:251673600" coordsize="3140,430" o:spt="100" adj="-11796480,,5400" path="m2950,l190,,116,15,56,56,15,116,,190,,240,15,314,56,375,116,415,190,430,2950,430,3024,415,3084,375,3125,314,3140,240,3140,190,3125,116,3084,56,3024,15,2950,xe" filled="t" fillcolor="#595959" stroked="t" strokecolor="#595959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-3810</wp:posOffset>
                </wp:positionH>
                <wp:positionV relativeFrom="page">
                  <wp:posOffset>-19050</wp:posOffset>
                </wp:positionV>
                <wp:extent cx="7707630" cy="198120"/>
                <wp:effectExtent l="0" t="0" r="7620" b="0"/>
                <wp:wrapNone/>
                <wp:docPr id="37" name="Rectangle 37_637909133278749692_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07630" cy="198120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37_637909133278749692_9" o:spid="_x0000_s1032" style="width:606.9pt;height:15.6pt;margin-top:-1.5pt;margin-left:-0.3pt;mso-height-relative:page;mso-position-horizontal-relative:page;mso-position-vertical-relative:page;mso-width-relative:page;position:absolute;v-text-anchor:middle;z-index:251675648" coordsize="21600,21600" filled="t" fillcolor="#59595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2932430</wp:posOffset>
                </wp:positionH>
                <wp:positionV relativeFrom="page">
                  <wp:posOffset>1313815</wp:posOffset>
                </wp:positionV>
                <wp:extent cx="142875" cy="151765"/>
                <wp:effectExtent l="0" t="0" r="9525" b="635"/>
                <wp:wrapNone/>
                <wp:docPr id="21" name="Freeform 193_637909133279629898_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3912235" y="2830830"/>
                          <a:ext cx="142875" cy="151765"/>
                        </a:xfrm>
                        <a:custGeom>
                          <a:avLst/>
                          <a:gdLst/>
                          <a:cxnLst>
                            <a:cxn ang="0">
                              <a:pos x="92" y="0"/>
                            </a:cxn>
                            <a:cxn ang="0">
                              <a:pos x="11" y="0"/>
                            </a:cxn>
                            <a:cxn ang="0">
                              <a:pos x="0" y="12"/>
                            </a:cxn>
                            <a:cxn ang="0">
                              <a:pos x="0" y="27"/>
                            </a:cxn>
                            <a:cxn ang="0">
                              <a:pos x="2" y="27"/>
                            </a:cxn>
                            <a:cxn ang="0">
                              <a:pos x="7" y="32"/>
                            </a:cxn>
                            <a:cxn ang="0">
                              <a:pos x="2" y="37"/>
                            </a:cxn>
                            <a:cxn ang="0">
                              <a:pos x="0" y="37"/>
                            </a:cxn>
                            <a:cxn ang="0">
                              <a:pos x="0" y="52"/>
                            </a:cxn>
                            <a:cxn ang="0">
                              <a:pos x="2" y="52"/>
                            </a:cxn>
                            <a:cxn ang="0">
                              <a:pos x="7" y="57"/>
                            </a:cxn>
                            <a:cxn ang="0">
                              <a:pos x="2" y="62"/>
                            </a:cxn>
                            <a:cxn ang="0">
                              <a:pos x="0" y="62"/>
                            </a:cxn>
                            <a:cxn ang="0">
                              <a:pos x="0" y="76"/>
                            </a:cxn>
                            <a:cxn ang="0">
                              <a:pos x="2" y="76"/>
                            </a:cxn>
                            <a:cxn ang="0">
                              <a:pos x="7" y="81"/>
                            </a:cxn>
                            <a:cxn ang="0">
                              <a:pos x="2" y="86"/>
                            </a:cxn>
                            <a:cxn ang="0">
                              <a:pos x="0" y="86"/>
                            </a:cxn>
                            <a:cxn ang="0">
                              <a:pos x="0" y="101"/>
                            </a:cxn>
                            <a:cxn ang="0">
                              <a:pos x="11" y="113"/>
                            </a:cxn>
                            <a:cxn ang="0">
                              <a:pos x="92" y="113"/>
                            </a:cxn>
                            <a:cxn ang="0">
                              <a:pos x="103" y="101"/>
                            </a:cxn>
                            <a:cxn ang="0">
                              <a:pos x="103" y="12"/>
                            </a:cxn>
                            <a:cxn ang="0">
                              <a:pos x="92" y="0"/>
                            </a:cxn>
                            <a:cxn ang="0">
                              <a:pos x="76" y="94"/>
                            </a:cxn>
                            <a:cxn ang="0">
                              <a:pos x="43" y="67"/>
                            </a:cxn>
                            <a:cxn ang="0">
                              <a:pos x="37" y="25"/>
                            </a:cxn>
                            <a:cxn ang="0">
                              <a:pos x="53" y="28"/>
                            </a:cxn>
                            <a:cxn ang="0">
                              <a:pos x="49" y="43"/>
                            </a:cxn>
                            <a:cxn ang="0">
                              <a:pos x="53" y="61"/>
                            </a:cxn>
                            <a:cxn ang="0">
                              <a:pos x="67" y="75"/>
                            </a:cxn>
                            <a:cxn ang="0">
                              <a:pos x="82" y="78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</a:cxnLst>
                          <a:rect l="0" t="0" r="0" b="0"/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93_637909133279629898_10" o:spid="_x0000_s1033" style="width:11.25pt;height:11.95pt;margin-top:103.45pt;margin-left:230.9pt;mso-height-relative:page;mso-position-horizontal-relative:page;mso-position-vertical-relative:page;mso-width-relative:page;position:absolute;z-index:251695104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595959" stroked="f">
                <v:stroke joinstyle="miter"/>
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3119120</wp:posOffset>
                </wp:positionH>
                <wp:positionV relativeFrom="page">
                  <wp:posOffset>1213485</wp:posOffset>
                </wp:positionV>
                <wp:extent cx="2016760" cy="668655"/>
                <wp:effectExtent l="0" t="0" r="0" b="0"/>
                <wp:wrapNone/>
                <wp:docPr id="191" name="文本框 37_637909133280801721_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676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联系电话：158-0000-0000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ABC@126.com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4"/>
                                <w14:textFill>
                                  <w14:solidFill>
                                    <w14:srgbClr w14:val="00000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_637909133280801721_11" o:spid="_x0000_s1034" type="#_x0000_t202" style="width:158.8pt;height:52.65pt;margin-top:95.55pt;margin-left:245.6pt;mso-height-relative:page;mso-position-horizontal-relative:page;mso-position-vertical-relative:page;mso-width-relative:page;position:absolute;z-index:251699200" coordsize="21600,21600" filled="f" stroked="f">
                <o:lock v:ext="edit" aspectratio="f"/>
                <v:textbox>
                  <w:txbxContent>
                    <w:p w14:paraId="333AB76D">
                      <w:pPr>
                        <w:adjustRightInd w:val="0"/>
                        <w:snapToGrid w:val="0"/>
                        <w:spacing w:line="288" w:lineRule="auto"/>
                        <w:rPr>
                          <w:rFonts w:ascii="微软雅黑" w:eastAsia="微软雅黑" w:hAnsi="微软雅黑"/>
                          <w:bCs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联系电话：158-0000-0000</w:t>
                      </w:r>
                    </w:p>
                    <w:p w14:paraId="227A158F">
                      <w:pPr>
                        <w:adjustRightInd w:val="0"/>
                        <w:snapToGrid w:val="0"/>
                        <w:spacing w:line="288" w:lineRule="auto"/>
                        <w:rPr>
                          <w:rFonts w:ascii="微软雅黑" w:eastAsia="微软雅黑" w:hAnsi="微软雅黑"/>
                          <w:bCs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ABC@126.com</w:t>
                      </w:r>
                    </w:p>
                    <w:p w14:paraId="31C1F090">
                      <w:pPr>
                        <w:rPr>
                          <w:rFonts w:ascii="微软雅黑" w:eastAsia="微软雅黑" w:hAnsi="微软雅黑"/>
                          <w:b/>
                          <w:color w:val="000000"/>
                          <w:sz w:val="24"/>
                          <w14:textFill>
                            <w14:solidFill>
                              <w14:srgbClr w14:val="00000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2930525</wp:posOffset>
                </wp:positionH>
                <wp:positionV relativeFrom="page">
                  <wp:posOffset>1592580</wp:posOffset>
                </wp:positionV>
                <wp:extent cx="180975" cy="125730"/>
                <wp:effectExtent l="0" t="0" r="9525" b="7620"/>
                <wp:wrapNone/>
                <wp:docPr id="40" name="Freeform 41_637909133281776369_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 flipH="1">
                          <a:off x="1402080" y="4187190"/>
                          <a:ext cx="180975" cy="125730"/>
                        </a:xfrm>
                        <a:custGeom>
                          <a:avLst/>
                          <a:gdLst/>
                          <a:cxnLst>
                            <a:cxn ang="0">
                              <a:pos x="0" y="955384"/>
                            </a:cxn>
                            <a:cxn ang="0">
                              <a:pos x="431510" y="564963"/>
                            </a:cxn>
                            <a:cxn ang="0">
                              <a:pos x="693172" y="780842"/>
                            </a:cxn>
                            <a:cxn ang="0">
                              <a:pos x="954832" y="564963"/>
                            </a:cxn>
                            <a:cxn ang="0">
                              <a:pos x="1386343" y="955384"/>
                            </a:cxn>
                            <a:cxn ang="0">
                              <a:pos x="0" y="955384"/>
                            </a:cxn>
                            <a:cxn ang="0">
                              <a:pos x="0" y="955384"/>
                            </a:cxn>
                            <a:cxn ang="0">
                              <a:pos x="0" y="955384"/>
                            </a:cxn>
                            <a:cxn ang="0">
                              <a:pos x="996146" y="523625"/>
                            </a:cxn>
                            <a:cxn ang="0">
                              <a:pos x="1386343" y="220472"/>
                            </a:cxn>
                            <a:cxn ang="0">
                              <a:pos x="1386343" y="868113"/>
                            </a:cxn>
                            <a:cxn ang="0">
                              <a:pos x="996146" y="523625"/>
                            </a:cxn>
                            <a:cxn ang="0">
                              <a:pos x="996146" y="523625"/>
                            </a:cxn>
                            <a:cxn ang="0">
                              <a:pos x="996146" y="523625"/>
                            </a:cxn>
                            <a:cxn ang="0">
                              <a:pos x="0" y="868113"/>
                            </a:cxn>
                            <a:cxn ang="0">
                              <a:pos x="0" y="220472"/>
                            </a:cxn>
                            <a:cxn ang="0">
                              <a:pos x="390196" y="523625"/>
                            </a:cxn>
                            <a:cxn ang="0">
                              <a:pos x="0" y="868113"/>
                            </a:cxn>
                            <a:cxn ang="0">
                              <a:pos x="0" y="868113"/>
                            </a:cxn>
                            <a:cxn ang="0">
                              <a:pos x="0" y="868113"/>
                            </a:cxn>
                            <a:cxn ang="0">
                              <a:pos x="693172" y="698165"/>
                            </a:cxn>
                            <a:cxn ang="0">
                              <a:pos x="0" y="133201"/>
                            </a:cxn>
                            <a:cxn ang="0">
                              <a:pos x="0" y="0"/>
                            </a:cxn>
                            <a:cxn ang="0">
                              <a:pos x="1386343" y="0"/>
                            </a:cxn>
                            <a:cxn ang="0">
                              <a:pos x="1386343" y="133201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</a:cxnLst>
                          <a:rect l="0" t="0" r="0" b="0"/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41_637909133281776369_13" o:spid="_x0000_s1035" style="width:14.25pt;height:9.9pt;margin-top:125.4pt;margin-left:230.75pt;flip:x;mso-height-relative:page;mso-position-horizontal-relative:page;mso-position-vertical-relative:page;mso-width-relative:page;position:absolute;z-index:251701248" coordsize="302,208" o:spt="100" adj="-11796480,,5400" path="m,208l94,123,151,170,208,123,302,208,,208m217,114l302,48,302,189,217,114m,189l,48,85,114,,189m151,152l,29,,,302,,302,29,151,152m151,152l151,152e" filled="t" fillcolor="#595959" stroked="f">
                <v:stroke joinstyle="miter"/>
                <v:path o:connecttype="custom" o:connectlocs="0,955384;431510,564963;693172,780842;954832,564963;1386343,955384;0,955384;0,955384;0,955384;996146,523625;1386343,220472;1386343,868113;996146,523625;996146,523625;996146,523625;0,868113;0,220472;390196,523625;0,868113;0,868113;0,868113;693172,698165;0,133201;0,0;1386343,0;1386343,133201;693172,698165;693172,698165;693172,698165;693172,698165;693172,698165" o:connectangles="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1600835</wp:posOffset>
                </wp:positionV>
                <wp:extent cx="200660" cy="142240"/>
                <wp:effectExtent l="0" t="0" r="8890" b="0"/>
                <wp:wrapNone/>
                <wp:docPr id="35" name="Freeform 140_637909133282948180_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4925060" y="3479800"/>
                          <a:ext cx="200660" cy="142240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rect l="0" t="0" r="0" b="0"/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_637909133282948180_14" o:spid="_x0000_s1036" style="width:15.8pt;height:11.2pt;margin-top:126.05pt;margin-left:49.4pt;mso-height-relative:page;mso-position-horizontal-relative:page;mso-position-vertical-relative:page;mso-width-relative:page;position:absolute;z-index:25170329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595959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624840</wp:posOffset>
                </wp:positionH>
                <wp:positionV relativeFrom="page">
                  <wp:posOffset>1294130</wp:posOffset>
                </wp:positionV>
                <wp:extent cx="187325" cy="171450"/>
                <wp:effectExtent l="0" t="0" r="3175" b="0"/>
                <wp:wrapNone/>
                <wp:docPr id="26" name="Freeform 6_637909133284022292_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3070225" y="3479800"/>
                          <a:ext cx="187325" cy="171450"/>
                        </a:xfrm>
                        <a:custGeom>
                          <a:avLst/>
                          <a:gdLst/>
                          <a:cxnLst>
                            <a:cxn ang="0">
                              <a:pos x="1938825" y="0"/>
                            </a:cxn>
                            <a:cxn ang="0">
                              <a:pos x="0" y="1970454"/>
                            </a:cxn>
                            <a:cxn ang="0">
                              <a:pos x="363529" y="2339915"/>
                            </a:cxn>
                            <a:cxn ang="0">
                              <a:pos x="727059" y="1970454"/>
                            </a:cxn>
                            <a:cxn ang="0">
                              <a:pos x="727059" y="3571448"/>
                            </a:cxn>
                            <a:cxn ang="0">
                              <a:pos x="1696471" y="3571448"/>
                            </a:cxn>
                            <a:cxn ang="0">
                              <a:pos x="1696471" y="2832526"/>
                            </a:cxn>
                            <a:cxn ang="0">
                              <a:pos x="2181171" y="2832526"/>
                            </a:cxn>
                            <a:cxn ang="0">
                              <a:pos x="2181171" y="3571448"/>
                            </a:cxn>
                            <a:cxn ang="0">
                              <a:pos x="3150583" y="3571448"/>
                            </a:cxn>
                            <a:cxn ang="0">
                              <a:pos x="3150583" y="1970454"/>
                            </a:cxn>
                            <a:cxn ang="0">
                              <a:pos x="3514113" y="2339915"/>
                            </a:cxn>
                            <a:cxn ang="0">
                              <a:pos x="3877642" y="1970454"/>
                            </a:cxn>
                            <a:cxn ang="0">
                              <a:pos x="1938825" y="0"/>
                            </a:cxn>
                            <a:cxn ang="0">
                              <a:pos x="1938825" y="1600993"/>
                            </a:cxn>
                            <a:cxn ang="0">
                              <a:pos x="1696471" y="1354684"/>
                            </a:cxn>
                            <a:cxn ang="0">
                              <a:pos x="1938825" y="1108381"/>
                            </a:cxn>
                            <a:cxn ang="0">
                              <a:pos x="2181171" y="1354684"/>
                            </a:cxn>
                            <a:cxn ang="0">
                              <a:pos x="1938825" y="1600993"/>
                            </a:cxn>
                          </a:cxnLst>
                          <a:rect l="0" t="0" r="0" b="0"/>
                          <a:pathLst>
                            <a:path fill="norm" h="58" w="64" stroke="1">
                              <a:moveTo>
                                <a:pt x="32" y="0"/>
                              </a:move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6" y="38"/>
                                <a:pt x="6" y="38"/>
                                <a:pt x="6" y="38"/>
                              </a:cubicBezTo>
                              <a:cubicBezTo>
                                <a:pt x="12" y="32"/>
                                <a:pt x="12" y="32"/>
                                <a:pt x="12" y="32"/>
                              </a:cubicBezTo>
                              <a:cubicBezTo>
                                <a:pt x="12" y="58"/>
                                <a:pt x="12" y="58"/>
                                <a:pt x="12" y="58"/>
                              </a:cubicBezTo>
                              <a:cubicBezTo>
                                <a:pt x="28" y="58"/>
                                <a:pt x="28" y="58"/>
                                <a:pt x="28" y="58"/>
                              </a:cubicBezTo>
                              <a:cubicBezTo>
                                <a:pt x="28" y="46"/>
                                <a:pt x="28" y="46"/>
                                <a:pt x="28" y="46"/>
                              </a:cubicBezTo>
                              <a:cubicBezTo>
                                <a:pt x="36" y="46"/>
                                <a:pt x="36" y="46"/>
                                <a:pt x="36" y="46"/>
                              </a:cubicBezTo>
                              <a:cubicBezTo>
                                <a:pt x="36" y="58"/>
                                <a:pt x="36" y="58"/>
                                <a:pt x="36" y="58"/>
                              </a:cubicBezTo>
                              <a:cubicBezTo>
                                <a:pt x="52" y="58"/>
                                <a:pt x="52" y="58"/>
                                <a:pt x="52" y="58"/>
                              </a:cubicBezTo>
                              <a:cubicBezTo>
                                <a:pt x="52" y="32"/>
                                <a:pt x="52" y="32"/>
                                <a:pt x="52" y="32"/>
                              </a:cubicBezTo>
                              <a:cubicBezTo>
                                <a:pt x="58" y="38"/>
                                <a:pt x="58" y="38"/>
                                <a:pt x="58" y="38"/>
                              </a:cubicBezTo>
                              <a:cubicBezTo>
                                <a:pt x="64" y="32"/>
                                <a:pt x="64" y="32"/>
                                <a:pt x="64" y="32"/>
                              </a:cubicBezTo>
                              <a:lnTo>
                                <a:pt x="32" y="0"/>
                              </a:lnTo>
                              <a:close/>
                              <a:moveTo>
                                <a:pt x="32" y="26"/>
                              </a:moveTo>
                              <a:cubicBezTo>
                                <a:pt x="30" y="26"/>
                                <a:pt x="28" y="24"/>
                                <a:pt x="28" y="22"/>
                              </a:cubicBezTo>
                              <a:cubicBezTo>
                                <a:pt x="28" y="20"/>
                                <a:pt x="30" y="18"/>
                                <a:pt x="32" y="18"/>
                              </a:cubicBezTo>
                              <a:cubicBezTo>
                                <a:pt x="34" y="18"/>
                                <a:pt x="36" y="20"/>
                                <a:pt x="36" y="22"/>
                              </a:cubicBezTo>
                              <a:cubicBezTo>
                                <a:pt x="36" y="24"/>
                                <a:pt x="34" y="26"/>
                                <a:pt x="32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6_637909133284022292_15" o:spid="_x0000_s1037" style="width:14.75pt;height:13.5pt;margin-top:101.9pt;margin-left:49.2pt;mso-height-relative:page;mso-position-horizontal-relative:page;mso-position-vertical-relative:page;mso-width-relative:page;position:absolute;z-index:251705344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595959" stroked="f">
                <v:stroke joinstyle="miter"/>
                <v:path o:connecttype="custom" o:connectlocs="1938825,0;0,1970454;363529,2339915;727059,1970454;727059,3571448;1696471,3571448;1696471,2832526;2181171,2832526;2181171,3571448;3150583,3571448;3150583,1970454;3514113,2339915;3877642,1970454;1938825,0;1938825,1600993;1696471,1354684;1938825,1108381;2181171,1354684;1938825,1600993" o:connectangles="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801370</wp:posOffset>
                </wp:positionH>
                <wp:positionV relativeFrom="page">
                  <wp:posOffset>1202055</wp:posOffset>
                </wp:positionV>
                <wp:extent cx="1560830" cy="620395"/>
                <wp:effectExtent l="0" t="0" r="0" b="8255"/>
                <wp:wrapNone/>
                <wp:docPr id="2" name="文本框 37_637909133285198387_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83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最高学历：大学本科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4"/>
                                <w14:textFill>
                                  <w14:solidFill>
                                    <w14:srgbClr w14:val="00000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_637909133285198387_16" o:spid="_x0000_s1038" type="#_x0000_t202" style="width:122.9pt;height:48.85pt;margin-top:94.65pt;margin-left:63.1pt;mso-position-horizontal-relative:page;mso-position-vertical-relative:page;mso-wrap-distance-bottom:0;mso-wrap-distance-left:9pt;mso-wrap-distance-right:9pt;mso-wrap-distance-top:0;position:absolute;v-text-anchor:top;z-index:251706368" filled="f" fillcolor="this" stroked="f">
                <v:textbox>
                  <w:txbxContent>
                    <w:p>
                      <w:pPr>
                        <w:adjustRightInd w:val="0"/>
                        <w:snapToGrid w:val="0"/>
                        <w:spacing w:line="288" w:lineRule="auto"/>
                        <w:rPr>
                          <w:rFonts w:ascii="微软雅黑" w:eastAsia="微软雅黑" w:hAnsi="微软雅黑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sz w:val="22"/>
                          <w:szCs w:val="22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sz w:val="22"/>
                          <w:szCs w:val="22"/>
                        </w:rPr>
                        <w:t>大学</w:t>
                      </w:r>
                    </w:p>
                    <w:p>
                      <w:pPr>
                        <w:adjustRightInd w:val="0"/>
                        <w:snapToGrid w:val="0"/>
                        <w:spacing w:line="288" w:lineRule="auto"/>
                        <w:rPr>
                          <w:rFonts w:ascii="微软雅黑" w:eastAsia="微软雅黑" w:hAnsi="微软雅黑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sz w:val="22"/>
                          <w:szCs w:val="22"/>
                        </w:rPr>
                        <w:t>最高学历：大学本科</w:t>
                      </w:r>
                    </w:p>
                    <w:p>
                      <w:pPr>
                        <w:rPr>
                          <w:rFonts w:ascii="微软雅黑" w:eastAsia="微软雅黑" w:hAnsi="微软雅黑"/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tab/>
      </w:r>
    </w:p>
    <w:p w14:paraId="14856354">
      <w:pPr>
        <w:pStyle w:val="Yoo1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haracter">
                  <wp:posOffset>-300355</wp:posOffset>
                </wp:positionH>
                <wp:positionV relativeFrom="paragraph">
                  <wp:posOffset>377825</wp:posOffset>
                </wp:positionV>
                <wp:extent cx="180975" cy="128270"/>
                <wp:effectExtent l="0" t="0" r="9525" b="5080"/>
                <wp:wrapNone/>
                <wp:docPr id="200" name="Freeform 140_637909133374845247_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80975" cy="128270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rect l="0" t="0" r="0" b="0"/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_637909133374845247_13" o:spid="_x0000_s1039" style="width:14.25pt;height:10.1pt;margin-top:29.75pt;margin-left:-23.65pt;mso-height-relative:page;mso-position-horizontal-relative:char;mso-width-relative:page;position:absolute;z-index:251663360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bCs w:val="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haracter">
                  <wp:posOffset>-479425</wp:posOffset>
                </wp:positionH>
                <wp:positionV relativeFrom="paragraph">
                  <wp:posOffset>302260</wp:posOffset>
                </wp:positionV>
                <wp:extent cx="1570990" cy="287655"/>
                <wp:effectExtent l="0" t="0" r="10160" b="17145"/>
                <wp:wrapNone/>
                <wp:docPr id="19" name="任意多边形 38_637909133371718779_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0990" cy="28765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30" w="3140" stroke="1">
                              <a:moveTo>
                                <a:pt x="2950" y="0"/>
                              </a:moveTo>
                              <a:lnTo>
                                <a:pt x="190" y="0"/>
                              </a:lnTo>
                              <a:lnTo>
                                <a:pt x="116" y="15"/>
                              </a:lnTo>
                              <a:lnTo>
                                <a:pt x="56" y="56"/>
                              </a:lnTo>
                              <a:lnTo>
                                <a:pt x="15" y="116"/>
                              </a:lnTo>
                              <a:lnTo>
                                <a:pt x="0" y="190"/>
                              </a:lnTo>
                              <a:lnTo>
                                <a:pt x="0" y="240"/>
                              </a:lnTo>
                              <a:lnTo>
                                <a:pt x="15" y="314"/>
                              </a:lnTo>
                              <a:lnTo>
                                <a:pt x="56" y="375"/>
                              </a:lnTo>
                              <a:lnTo>
                                <a:pt x="116" y="415"/>
                              </a:lnTo>
                              <a:lnTo>
                                <a:pt x="190" y="430"/>
                              </a:lnTo>
                              <a:lnTo>
                                <a:pt x="2950" y="430"/>
                              </a:lnTo>
                              <a:lnTo>
                                <a:pt x="3024" y="415"/>
                              </a:lnTo>
                              <a:lnTo>
                                <a:pt x="3084" y="375"/>
                              </a:lnTo>
                              <a:lnTo>
                                <a:pt x="3125" y="314"/>
                              </a:lnTo>
                              <a:lnTo>
                                <a:pt x="3140" y="240"/>
                              </a:lnTo>
                              <a:lnTo>
                                <a:pt x="3140" y="190"/>
                              </a:lnTo>
                              <a:lnTo>
                                <a:pt x="3125" y="116"/>
                              </a:lnTo>
                              <a:lnTo>
                                <a:pt x="3084" y="56"/>
                              </a:lnTo>
                              <a:lnTo>
                                <a:pt x="3024" y="15"/>
                              </a:lnTo>
                              <a:lnTo>
                                <a:pt x="295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solidFill>
                            <a:srgbClr val="595959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8_637909133371718779_8" o:spid="_x0000_s1040" style="width:123.7pt;height:22.65pt;margin-top:23.8pt;margin-left:-37.75pt;mso-height-relative:page;mso-position-horizontal-relative:char;mso-width-relative:page;position:absolute;z-index:-251607040" coordsize="3140,430" o:spt="100" adj="-11796480,,5400" path="m2950,l190,,116,15,56,56,15,116,,190,,240,15,314,56,375,116,415,190,430,2950,430,3024,415,3084,375,3125,314,3140,240,3140,190,3125,116,3084,56,3024,15,2950,xe" filled="t" fillcolor="#595959" stroked="t" strokecolor="#595959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haracter">
                  <wp:posOffset>-376555</wp:posOffset>
                </wp:positionH>
                <wp:positionV relativeFrom="paragraph">
                  <wp:posOffset>599440</wp:posOffset>
                </wp:positionV>
                <wp:extent cx="6647815" cy="0"/>
                <wp:effectExtent l="0" t="0" r="0" b="0"/>
                <wp:wrapNone/>
                <wp:docPr id="1" name="Straight Connector 1_637909133368985124_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478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4848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_637909133368985124_3" o:spid="_x0000_s1041" style="mso-height-relative:page;mso-position-horizontal-relative:char;mso-width-relative:page;position:absolute;z-index:-251655168" from="-29.65pt,47.2pt" to="493.8pt,47.2pt" coordsize="21600,21600" stroked="t" strokecolor="#848484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haracter">
                  <wp:posOffset>-440690</wp:posOffset>
                </wp:positionH>
                <wp:positionV relativeFrom="paragraph">
                  <wp:posOffset>4874260</wp:posOffset>
                </wp:positionV>
                <wp:extent cx="6647815" cy="0"/>
                <wp:effectExtent l="0" t="0" r="0" b="0"/>
                <wp:wrapNone/>
                <wp:docPr id="52" name="直接连接符 1_637909133367227050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478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4848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_637909133367227050_0" o:spid="_x0000_s1042" style="mso-height-relative:page;mso-position-horizontal-relative:char;mso-width-relative:page;position:absolute;z-index:-251657216" from="-34.7pt,383.8pt" to="488.75pt,383.8pt" coordsize="21600,21600" stroked="t" strokecolor="#848484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w:t>教育背景</w:t>
      </w:r>
    </w:p>
    <w:p w14:paraId="4456DF87">
      <w:pPr>
        <w:pStyle w:val="Yoo2"/>
      </w:pPr>
      <w:r>
        <w:rPr>
          <w:rFonts w:hint="eastAsia"/>
        </w:rPr>
        <w:t xml:space="preserve">2013.09-2017.06                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大学                                  市场营销专业/本科</w:t>
      </w:r>
    </w:p>
    <w:p w14:paraId="53497CBF">
      <w:pPr>
        <w:adjustRightInd w:val="0"/>
        <w:snapToGrid w:val="0"/>
        <w:spacing w:line="288" w:lineRule="auto"/>
        <w:jc w:val="left"/>
        <w:rPr>
          <w:rFonts w:ascii="微软雅黑" w:eastAsia="微软雅黑" w:hAnsi="微软雅黑" w:cs="Times New Roman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Times New Roman" w:hint="eastAsia"/>
          <w:b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主修课程：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经济数学、经济学、管理学、统计学、市场营销、公共关系学、广告学、营销策划、商务谈判、推销学、消费心理学、市场调查与预测、基础会计、财务会计、财务管理、经济法、商务英语等</w:t>
      </w:r>
      <w:r>
        <w:rPr>
          <w:rFonts w:ascii="微软雅黑" w:eastAsia="微软雅黑" w:hAnsi="微软雅黑" w:cs="Times New Roman" w:hint="eastAsia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。</w:t>
      </w:r>
    </w:p>
    <w:p w14:paraId="4E67EE33">
      <w:pPr>
        <w:adjustRightInd w:val="0"/>
        <w:snapToGrid w:val="0"/>
        <w:spacing w:line="288" w:lineRule="auto"/>
        <w:jc w:val="left"/>
        <w:rPr>
          <w:rFonts w:ascii="微软雅黑" w:eastAsia="微软雅黑" w:hAnsi="微软雅黑" w:cs="Times New Roman"/>
          <w:bCs/>
          <w:color w:val="FF0000"/>
          <w:sz w:val="22"/>
          <w:szCs w:val="22"/>
        </w:rPr>
      </w:pPr>
      <w:r>
        <w:rPr>
          <w:rFonts w:ascii="微软雅黑" w:eastAsia="微软雅黑" w:hAnsi="微软雅黑" w:cs="Times New Roman"/>
          <w:bCs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haracter">
                  <wp:posOffset>-205105</wp:posOffset>
                </wp:positionH>
                <wp:positionV relativeFrom="paragraph">
                  <wp:posOffset>230505</wp:posOffset>
                </wp:positionV>
                <wp:extent cx="1570990" cy="287655"/>
                <wp:effectExtent l="0" t="0" r="10160" b="17145"/>
                <wp:wrapNone/>
                <wp:docPr id="23" name="任意多边形 38_637909133369570737_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0990" cy="28765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30" w="3140" stroke="1">
                              <a:moveTo>
                                <a:pt x="2950" y="0"/>
                              </a:moveTo>
                              <a:lnTo>
                                <a:pt x="190" y="0"/>
                              </a:lnTo>
                              <a:lnTo>
                                <a:pt x="116" y="15"/>
                              </a:lnTo>
                              <a:lnTo>
                                <a:pt x="56" y="56"/>
                              </a:lnTo>
                              <a:lnTo>
                                <a:pt x="15" y="116"/>
                              </a:lnTo>
                              <a:lnTo>
                                <a:pt x="0" y="190"/>
                              </a:lnTo>
                              <a:lnTo>
                                <a:pt x="0" y="240"/>
                              </a:lnTo>
                              <a:lnTo>
                                <a:pt x="15" y="314"/>
                              </a:lnTo>
                              <a:lnTo>
                                <a:pt x="56" y="375"/>
                              </a:lnTo>
                              <a:lnTo>
                                <a:pt x="116" y="415"/>
                              </a:lnTo>
                              <a:lnTo>
                                <a:pt x="190" y="430"/>
                              </a:lnTo>
                              <a:lnTo>
                                <a:pt x="2950" y="430"/>
                              </a:lnTo>
                              <a:lnTo>
                                <a:pt x="3024" y="415"/>
                              </a:lnTo>
                              <a:lnTo>
                                <a:pt x="3084" y="375"/>
                              </a:lnTo>
                              <a:lnTo>
                                <a:pt x="3125" y="314"/>
                              </a:lnTo>
                              <a:lnTo>
                                <a:pt x="3140" y="240"/>
                              </a:lnTo>
                              <a:lnTo>
                                <a:pt x="3140" y="190"/>
                              </a:lnTo>
                              <a:lnTo>
                                <a:pt x="3125" y="116"/>
                              </a:lnTo>
                              <a:lnTo>
                                <a:pt x="3084" y="56"/>
                              </a:lnTo>
                              <a:lnTo>
                                <a:pt x="3024" y="15"/>
                              </a:lnTo>
                              <a:lnTo>
                                <a:pt x="295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solidFill>
                            <a:srgbClr val="595959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8_637909133369570737_4" o:spid="_x0000_s1043" style="width:123.7pt;height:22.65pt;margin-top:18.15pt;margin-left:-16.15pt;mso-height-relative:page;mso-position-horizontal-relative:char;mso-width-relative:page;position:absolute;z-index:-251619328" coordsize="3140,430" o:spt="100" adj="-11796480,,5400" path="m2950,l190,,116,15,56,56,15,116,,190,,240,15,314,56,375,116,415,190,430,2950,430,3024,415,3084,375,3125,314,3140,240,3140,190,3125,116,3084,56,3024,15,2950,xe" filled="t" fillcolor="#595959" stroked="t" strokecolor="#595959">
                <v:stroke joinstyle="round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Times New Roman"/>
          <w:bCs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haracter">
                  <wp:posOffset>-28575</wp:posOffset>
                </wp:positionH>
                <wp:positionV relativeFrom="paragraph">
                  <wp:posOffset>283845</wp:posOffset>
                </wp:positionV>
                <wp:extent cx="156210" cy="168910"/>
                <wp:effectExtent l="0" t="0" r="0" b="2540"/>
                <wp:wrapNone/>
                <wp:docPr id="206" name="任意多边形 206_637909133373476615_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6210" cy="168910"/>
                        </a:xfrm>
                        <a:custGeom>
                          <a:avLst/>
                          <a:gdLst/>
                          <a:cxnLst>
                            <a:cxn ang="0">
                              <a:pos x="159630" y="104664"/>
                            </a:cxn>
                            <a:cxn ang="0">
                              <a:pos x="149623" y="95171"/>
                            </a:cxn>
                            <a:cxn ang="0">
                              <a:pos x="51989" y="95171"/>
                            </a:cxn>
                            <a:cxn ang="0">
                              <a:pos x="42470" y="104907"/>
                            </a:cxn>
                            <a:cxn ang="0">
                              <a:pos x="51989" y="114643"/>
                            </a:cxn>
                            <a:cxn ang="0">
                              <a:pos x="149867" y="114643"/>
                            </a:cxn>
                            <a:cxn ang="0">
                              <a:pos x="159630" y="104907"/>
                            </a:cxn>
                            <a:cxn ang="0">
                              <a:pos x="159630" y="104664"/>
                            </a:cxn>
                            <a:cxn ang="0">
                              <a:pos x="78350" y="28965"/>
                            </a:cxn>
                            <a:cxn ang="0">
                              <a:pos x="123750" y="28965"/>
                            </a:cxn>
                            <a:cxn ang="0">
                              <a:pos x="136442" y="14604"/>
                            </a:cxn>
                            <a:cxn ang="0">
                              <a:pos x="123506" y="0"/>
                            </a:cxn>
                            <a:cxn ang="0">
                              <a:pos x="78350" y="0"/>
                            </a:cxn>
                            <a:cxn ang="0">
                              <a:pos x="65414" y="14604"/>
                            </a:cxn>
                            <a:cxn ang="0">
                              <a:pos x="78350" y="28965"/>
                            </a:cxn>
                            <a:cxn ang="0">
                              <a:pos x="149867" y="58903"/>
                            </a:cxn>
                            <a:cxn ang="0">
                              <a:pos x="51989" y="58903"/>
                            </a:cxn>
                            <a:cxn ang="0">
                              <a:pos x="42470" y="68640"/>
                            </a:cxn>
                            <a:cxn ang="0">
                              <a:pos x="51989" y="78376"/>
                            </a:cxn>
                            <a:cxn ang="0">
                              <a:pos x="149867" y="78376"/>
                            </a:cxn>
                            <a:cxn ang="0">
                              <a:pos x="159630" y="68640"/>
                            </a:cxn>
                            <a:cxn ang="0">
                              <a:pos x="149867" y="58903"/>
                            </a:cxn>
                            <a:cxn ang="0">
                              <a:pos x="149623" y="134602"/>
                            </a:cxn>
                            <a:cxn ang="0">
                              <a:pos x="51989" y="134602"/>
                            </a:cxn>
                            <a:cxn ang="0">
                              <a:pos x="42470" y="144339"/>
                            </a:cxn>
                            <a:cxn ang="0">
                              <a:pos x="51989" y="154075"/>
                            </a:cxn>
                            <a:cxn ang="0">
                              <a:pos x="149867" y="154075"/>
                            </a:cxn>
                            <a:cxn ang="0">
                              <a:pos x="159630" y="144339"/>
                            </a:cxn>
                            <a:cxn ang="0">
                              <a:pos x="159630" y="144095"/>
                            </a:cxn>
                            <a:cxn ang="0">
                              <a:pos x="149623" y="134602"/>
                            </a:cxn>
                            <a:cxn ang="0">
                              <a:pos x="194046" y="15091"/>
                            </a:cxn>
                            <a:cxn ang="0">
                              <a:pos x="172567" y="6328"/>
                            </a:cxn>
                            <a:cxn ang="0">
                              <a:pos x="159630" y="6328"/>
                            </a:cxn>
                            <a:cxn ang="0">
                              <a:pos x="148646" y="15334"/>
                            </a:cxn>
                            <a:cxn ang="0">
                              <a:pos x="159630" y="25557"/>
                            </a:cxn>
                            <a:cxn ang="0">
                              <a:pos x="172567" y="25557"/>
                            </a:cxn>
                            <a:cxn ang="0">
                              <a:pos x="182574" y="35780"/>
                            </a:cxn>
                            <a:cxn ang="0">
                              <a:pos x="182574" y="186691"/>
                            </a:cxn>
                            <a:cxn ang="0">
                              <a:pos x="172567" y="196671"/>
                            </a:cxn>
                            <a:cxn ang="0">
                              <a:pos x="32463" y="196671"/>
                            </a:cxn>
                            <a:cxn ang="0">
                              <a:pos x="19038" y="186691"/>
                            </a:cxn>
                            <a:cxn ang="0">
                              <a:pos x="19038" y="35780"/>
                            </a:cxn>
                            <a:cxn ang="0">
                              <a:pos x="29045" y="25557"/>
                            </a:cxn>
                            <a:cxn ang="0">
                              <a:pos x="45399" y="25557"/>
                            </a:cxn>
                            <a:cxn ang="0">
                              <a:pos x="53454" y="15334"/>
                            </a:cxn>
                            <a:cxn ang="0">
                              <a:pos x="45399" y="6328"/>
                            </a:cxn>
                            <a:cxn ang="0">
                              <a:pos x="29045" y="6328"/>
                            </a:cxn>
                            <a:cxn ang="0">
                              <a:pos x="0" y="36023"/>
                            </a:cxn>
                            <a:cxn ang="0">
                              <a:pos x="0" y="185231"/>
                            </a:cxn>
                            <a:cxn ang="0">
                              <a:pos x="30510" y="215900"/>
                            </a:cxn>
                            <a:cxn ang="0">
                              <a:pos x="171102" y="215900"/>
                            </a:cxn>
                            <a:cxn ang="0">
                              <a:pos x="201613" y="185231"/>
                            </a:cxn>
                            <a:cxn ang="0">
                              <a:pos x="201613" y="36023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</a:cxnLst>
                          <a:rect l="0" t="0" r="0" b="0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6_637909133373476615_11" o:spid="_x0000_s1044" style="width:12.3pt;height:13.3pt;margin-top:22.35pt;margin-left:-2.25pt;mso-height-relative:page;mso-position-horizontal-relative:char;mso-width-relative:page;position:absolute;z-index:251667456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<v:stroke joinstyle="miter"/>
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 w:cs="Times New Roman"/>
          <w:bCs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haracter">
                  <wp:posOffset>189230</wp:posOffset>
                </wp:positionH>
                <wp:positionV relativeFrom="paragraph">
                  <wp:posOffset>232410</wp:posOffset>
                </wp:positionV>
                <wp:extent cx="0" cy="288290"/>
                <wp:effectExtent l="0" t="0" r="38100" b="35560"/>
                <wp:wrapNone/>
                <wp:docPr id="48" name="直接连接符 42_637909133372304455_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2_637909133372304455_9" o:spid="_x0000_s1045" style="mso-height-relative:page;mso-position-horizontal-relative:char;mso-width-relative:page;position:absolute;z-index:251665408" from="14.9pt,18.3pt" to="14.9pt,41pt" coordsize="21600,21600" stroked="t" strokecolor="white" strokeweight="1.5pt">
                <v:stroke joinstyle="miter"/>
                <o:lock v:ext="edit" aspectratio="f"/>
              </v:line>
            </w:pict>
          </mc:Fallback>
        </mc:AlternateContent>
      </w:r>
    </w:p>
    <w:p w14:paraId="28774EFD">
      <w:pPr>
        <w:spacing w:line="320" w:lineRule="exact"/>
        <w:ind w:left="402"/>
        <w:jc w:val="left"/>
        <w:rPr>
          <w:rFonts w:ascii="微软雅黑" w:eastAsia="微软雅黑" w:hAnsi="微软雅黑" w:cs="Times New Roman"/>
          <w:bCs/>
          <w:color w:val="FF0000"/>
          <w:sz w:val="32"/>
          <w:szCs w:val="32"/>
        </w:rPr>
        <w:sectPr>
          <w:type w:val="continuous"/>
          <w:pgSz w:w="11906" w:h="16838"/>
          <w:pgMar w:top="881" w:right="625" w:bottom="881" w:left="1028" w:header="851" w:footer="992" w:gutter="0"/>
          <w:cols w:num="1" w:space="425"/>
          <w:docGrid w:type="lines" w:linePitch="312" w:charSpace="0"/>
        </w:sectPr>
      </w:pPr>
    </w:p>
    <w:p w14:paraId="0B52CE3B">
      <w:pPr>
        <w:spacing w:line="320" w:lineRule="exact"/>
        <w:ind w:left="402"/>
        <w:jc w:val="left"/>
        <w:outlineLvl w:val="0"/>
        <w:rPr>
          <w:rFonts w:ascii="微软雅黑" w:eastAsia="微软雅黑" w:hAnsi="微软雅黑" w:cs="Times New Roman"/>
          <w:bCs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ascii="微软雅黑" w:eastAsia="微软雅黑" w:hAnsi="微软雅黑" w:cs="Times New Roman"/>
          <w:bCs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haracter">
                  <wp:posOffset>-376555</wp:posOffset>
                </wp:positionH>
                <wp:positionV relativeFrom="paragraph">
                  <wp:posOffset>220345</wp:posOffset>
                </wp:positionV>
                <wp:extent cx="6647815" cy="0"/>
                <wp:effectExtent l="0" t="0" r="0" b="0"/>
                <wp:wrapNone/>
                <wp:docPr id="47" name="直接连接符 1_637909133368596245_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478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4848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_637909133368596245_2" o:spid="_x0000_s1046" style="mso-height-relative:page;mso-position-horizontal-relative:char;mso-width-relative:page;position:absolute;z-index:-251625472" from="-29.65pt,17.35pt" to="493.8pt,17.35pt" coordsize="21600,21600" stroked="t" strokecolor="#848484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Times New Roman" w:hint="eastAsia"/>
          <w:bCs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工作经历</w:t>
      </w:r>
    </w:p>
    <w:p w14:paraId="764F8CC0">
      <w:pPr>
        <w:spacing w:before="335"/>
        <w:jc w:val="left"/>
        <w:outlineLvl w:val="1"/>
        <w:rPr>
          <w:rFonts w:ascii="微软雅黑" w:eastAsia="微软雅黑" w:hAnsi="微软雅黑" w:cs="Times New Roman"/>
          <w:b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Times New Roman" w:hint="eastAsia"/>
          <w:b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2017.08-2020.06                XXXX实业股份有限公司                           销售工程师            </w:t>
      </w:r>
    </w:p>
    <w:p w14:paraId="08ED8A77">
      <w:pPr>
        <w:adjustRightInd w:val="0"/>
        <w:snapToGrid w:val="0"/>
        <w:spacing w:line="288" w:lineRule="auto"/>
        <w:jc w:val="left"/>
        <w:rPr>
          <w:rFonts w:ascii="微软雅黑" w:eastAsia="微软雅黑" w:hAnsi="微软雅黑" w:cs="Times New Roman"/>
          <w:b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Times New Roman" w:hint="eastAsia"/>
          <w:b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工作内容：</w:t>
      </w:r>
    </w:p>
    <w:p w14:paraId="34EF32A4">
      <w:pPr>
        <w:adjustRightInd w:val="0"/>
        <w:snapToGrid w:val="0"/>
        <w:spacing w:line="288" w:lineRule="auto"/>
        <w:jc w:val="left"/>
        <w:rPr>
          <w:rFonts w:ascii="微软雅黑" w:eastAsia="微软雅黑" w:hAnsi="微软雅黑" w:cs="Times New Roman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Times New Roman" w:hint="eastAsia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1、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负责产品的市场渠道开拓与销售工作，执行并完成公司产品年度销售计划</w:t>
      </w:r>
      <w:r>
        <w:rPr>
          <w:rFonts w:ascii="微软雅黑" w:eastAsia="微软雅黑" w:hAnsi="微软雅黑" w:cs="Times New Roman" w:hint="eastAsia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；</w:t>
      </w:r>
    </w:p>
    <w:p w14:paraId="6163B330">
      <w:pPr>
        <w:adjustRightInd w:val="0"/>
        <w:snapToGrid w:val="0"/>
        <w:spacing w:line="288" w:lineRule="auto"/>
        <w:jc w:val="left"/>
        <w:rPr>
          <w:rFonts w:ascii="微软雅黑" w:eastAsia="微软雅黑" w:hAnsi="微软雅黑" w:cs="Times New Roman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Times New Roman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2、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根据公司市场营销战略，提升销售价值，控制成本，扩大产品在所负责区域的销售，完成销售量指标</w:t>
      </w:r>
      <w:r>
        <w:rPr>
          <w:rFonts w:ascii="微软雅黑" w:eastAsia="微软雅黑" w:hAnsi="微软雅黑" w:cs="Times New Roman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；</w:t>
      </w:r>
    </w:p>
    <w:p w14:paraId="733C3BC7">
      <w:pPr>
        <w:adjustRightInd w:val="0"/>
        <w:snapToGrid w:val="0"/>
        <w:spacing w:line="288" w:lineRule="auto"/>
        <w:jc w:val="left"/>
        <w:rPr>
          <w:rFonts w:ascii="微软雅黑" w:eastAsia="微软雅黑" w:hAnsi="微软雅黑" w:cs="Times New Roman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Times New Roman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3、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与客户保持良好沟通，实时把握客户需求。为客户提供主动、热情、满意、周到的服务</w:t>
      </w:r>
      <w:r>
        <w:rPr>
          <w:rFonts w:ascii="微软雅黑" w:eastAsia="微软雅黑" w:hAnsi="微软雅黑" w:cs="Times New Roman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；</w:t>
      </w:r>
    </w:p>
    <w:p w14:paraId="7311419D">
      <w:pPr>
        <w:adjustRightInd w:val="0"/>
        <w:snapToGrid w:val="0"/>
        <w:spacing w:line="288" w:lineRule="auto"/>
        <w:jc w:val="left"/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Times New Roman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4、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维护和开拓新的销售渠道和新客户，自主开发深挖及拓展新的客户资源</w:t>
      </w:r>
      <w:r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。</w:t>
      </w:r>
    </w:p>
    <w:p w14:paraId="3EB1533E">
      <w:pPr>
        <w:adjustRightInd w:val="0"/>
        <w:snapToGrid w:val="0"/>
        <w:spacing w:line="288" w:lineRule="auto"/>
        <w:jc w:val="left"/>
        <w:rPr>
          <w:rFonts w:ascii="微软雅黑" w:eastAsia="微软雅黑" w:hAnsi="微软雅黑" w:cs="Times New Roman"/>
          <w:bCs/>
          <w:color w:val="414141"/>
          <w:sz w:val="22"/>
          <w:szCs w:val="22"/>
        </w:rPr>
      </w:pPr>
    </w:p>
    <w:p w14:paraId="7416840A">
      <w:pPr>
        <w:spacing w:before="134"/>
        <w:ind w:left="402"/>
        <w:jc w:val="left"/>
        <w:rPr>
          <w:rFonts w:ascii="微软雅黑" w:eastAsia="微软雅黑" w:hAnsi="微软雅黑" w:cs="Times New Roman"/>
          <w:bCs/>
          <w:color w:val="FFFFFF"/>
          <w:sz w:val="32"/>
          <w:szCs w:val="32"/>
        </w:rPr>
        <w:sectPr>
          <w:type w:val="continuous"/>
          <w:pgSz w:w="11906" w:h="16838"/>
          <w:pgMar w:top="881" w:right="625" w:bottom="881" w:left="1028" w:header="851" w:footer="992" w:gutter="0"/>
          <w:cols w:num="1" w:space="425"/>
          <w:docGrid w:type="lines" w:linePitch="312" w:charSpace="0"/>
        </w:sectPr>
      </w:pPr>
    </w:p>
    <w:p w14:paraId="31470335">
      <w:pPr>
        <w:spacing w:before="134"/>
        <w:ind w:left="402"/>
        <w:jc w:val="left"/>
        <w:outlineLvl w:val="0"/>
        <w:rPr>
          <w:rFonts w:ascii="微软雅黑" w:eastAsia="微软雅黑" w:hAnsi="微软雅黑" w:cs="Times New Roman"/>
          <w:bCs/>
          <w:color w:val="FFFFFF"/>
          <w:sz w:val="32"/>
          <w:szCs w:val="32"/>
        </w:rPr>
      </w:pPr>
      <w:r>
        <w:rPr>
          <w:rFonts w:ascii="微软雅黑" w:eastAsia="微软雅黑" w:hAnsi="微软雅黑" w:cs="Times New Roman"/>
          <w:bCs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haracter">
                  <wp:posOffset>-285115</wp:posOffset>
                </wp:positionH>
                <wp:positionV relativeFrom="paragraph">
                  <wp:posOffset>231140</wp:posOffset>
                </wp:positionV>
                <wp:extent cx="156845" cy="156845"/>
                <wp:effectExtent l="0" t="0" r="0" b="0"/>
                <wp:wrapNone/>
                <wp:docPr id="195" name="Freeform 144_637909133374062247_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rect l="0" t="0" r="0" b="0"/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4_637909133374062247_12" o:spid="_x0000_s1047" style="width:12.35pt;height:12.35pt;margin-top:18.2pt;margin-left:-22.45pt;mso-height-relative:page;mso-position-horizontal-relative:char;mso-width-relative:page;position:absolute;z-index:251693056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 w:cs="Times New Roman"/>
          <w:bCs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haracter">
                  <wp:posOffset>-71755</wp:posOffset>
                </wp:positionH>
                <wp:positionV relativeFrom="paragraph">
                  <wp:posOffset>129540</wp:posOffset>
                </wp:positionV>
                <wp:extent cx="0" cy="288290"/>
                <wp:effectExtent l="0" t="0" r="38100" b="35560"/>
                <wp:wrapNone/>
                <wp:docPr id="105" name="直接连接符 42_637909133370059208_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2_637909133370059208_5" o:spid="_x0000_s1048" style="mso-height-relative:page;mso-position-horizontal-relative:char;mso-width-relative:page;position:absolute;z-index:251671552" from="-5.65pt,10.2pt" to="-5.65pt,32.9pt" coordsize="21600,21600" stroked="t" strokecolor="white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Times New Roman"/>
          <w:bCs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haracter">
                  <wp:posOffset>-504190</wp:posOffset>
                </wp:positionH>
                <wp:positionV relativeFrom="paragraph">
                  <wp:posOffset>127635</wp:posOffset>
                </wp:positionV>
                <wp:extent cx="1570990" cy="287655"/>
                <wp:effectExtent l="0" t="0" r="10160" b="17145"/>
                <wp:wrapNone/>
                <wp:docPr id="51" name="任意多边形 38_637909133369570737_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0990" cy="28765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30" w="3140" stroke="1">
                              <a:moveTo>
                                <a:pt x="2950" y="0"/>
                              </a:moveTo>
                              <a:lnTo>
                                <a:pt x="190" y="0"/>
                              </a:lnTo>
                              <a:lnTo>
                                <a:pt x="116" y="15"/>
                              </a:lnTo>
                              <a:lnTo>
                                <a:pt x="56" y="56"/>
                              </a:lnTo>
                              <a:lnTo>
                                <a:pt x="15" y="116"/>
                              </a:lnTo>
                              <a:lnTo>
                                <a:pt x="0" y="190"/>
                              </a:lnTo>
                              <a:lnTo>
                                <a:pt x="0" y="240"/>
                              </a:lnTo>
                              <a:lnTo>
                                <a:pt x="15" y="314"/>
                              </a:lnTo>
                              <a:lnTo>
                                <a:pt x="56" y="375"/>
                              </a:lnTo>
                              <a:lnTo>
                                <a:pt x="116" y="415"/>
                              </a:lnTo>
                              <a:lnTo>
                                <a:pt x="190" y="430"/>
                              </a:lnTo>
                              <a:lnTo>
                                <a:pt x="2950" y="430"/>
                              </a:lnTo>
                              <a:lnTo>
                                <a:pt x="3024" y="415"/>
                              </a:lnTo>
                              <a:lnTo>
                                <a:pt x="3084" y="375"/>
                              </a:lnTo>
                              <a:lnTo>
                                <a:pt x="3125" y="314"/>
                              </a:lnTo>
                              <a:lnTo>
                                <a:pt x="3140" y="240"/>
                              </a:lnTo>
                              <a:lnTo>
                                <a:pt x="3140" y="190"/>
                              </a:lnTo>
                              <a:lnTo>
                                <a:pt x="3125" y="116"/>
                              </a:lnTo>
                              <a:lnTo>
                                <a:pt x="3084" y="56"/>
                              </a:lnTo>
                              <a:lnTo>
                                <a:pt x="3024" y="15"/>
                              </a:lnTo>
                              <a:lnTo>
                                <a:pt x="295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solidFill>
                            <a:srgbClr val="595959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8_637909133369570737_4" o:spid="_x0000_s1049" style="width:123.7pt;height:22.65pt;margin-top:10.05pt;margin-left:-39.7pt;mso-height-relative:page;mso-position-horizontal-relative:char;mso-width-relative:page;position:absolute;z-index:-251646976" coordsize="3140,430" o:spt="100" adj="-11796480,,5400" path="m2950,l190,,116,15,56,56,15,116,,190,,240,15,314,56,375,116,415,190,430,2950,430,3024,415,3084,375,3125,314,3140,240,3140,190,3125,116,3084,56,3024,15,2950,xe" filled="t" fillcolor="#595959" stroked="t" strokecolor="#595959">
                <v:stroke joinstyle="round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Times New Roman" w:hint="eastAsia"/>
          <w:bCs/>
          <w:color w:val="FFFFFF"/>
          <w:sz w:val="32"/>
          <w:szCs w:val="32"/>
        </w:rPr>
        <w:t>专业技能</w:t>
      </w:r>
    </w:p>
    <w:p w14:paraId="744005DD">
      <w:pPr>
        <w:adjustRightInd w:val="0"/>
        <w:snapToGrid w:val="0"/>
        <w:spacing w:before="234" w:line="288" w:lineRule="auto"/>
        <w:jc w:val="left"/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Times New Roman" w:hint="eastAsia"/>
          <w:b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语言技能：</w:t>
      </w:r>
      <w:r>
        <w:rPr>
          <w:rFonts w:ascii="微软雅黑" w:eastAsia="微软雅黑" w:hAnsi="微软雅黑" w:cs="Times New Roman" w:hint="eastAsia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大学英语四级（CET-4），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普通话二级甲等</w:t>
      </w:r>
    </w:p>
    <w:p w14:paraId="6733AEE9">
      <w:pPr>
        <w:adjustRightInd w:val="0"/>
        <w:snapToGrid w:val="0"/>
        <w:spacing w:before="33" w:line="288" w:lineRule="auto"/>
        <w:jc w:val="left"/>
        <w:rPr>
          <w:rFonts w:ascii="微软雅黑" w:eastAsia="微软雅黑" w:hAnsi="微软雅黑" w:cs="Times New Roman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Times New Roman" w:hint="eastAsia"/>
          <w:b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办公技能：</w:t>
      </w:r>
      <w:r>
        <w:rPr>
          <w:rFonts w:ascii="微软雅黑" w:eastAsia="微软雅黑" w:hAnsi="微软雅黑" w:cs="Times New Roman" w:hint="eastAsia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熟练掌握Office软件，包括 Word、 PPT、 EXCEL</w:t>
      </w:r>
    </w:p>
    <w:p w14:paraId="5299C418">
      <w:pPr>
        <w:adjustRightInd w:val="0"/>
        <w:snapToGrid w:val="0"/>
        <w:spacing w:line="274" w:lineRule="exact"/>
        <w:jc w:val="left"/>
        <w:rPr>
          <w:rFonts w:ascii="微软雅黑" w:eastAsia="微软雅黑" w:hAnsi="微软雅黑" w:cs="Times New Roman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Times New Roman" w:hint="eastAsia"/>
          <w:b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通用技能：</w:t>
      </w:r>
      <w:r>
        <w:rPr>
          <w:rFonts w:ascii="微软雅黑" w:eastAsia="微软雅黑" w:hAnsi="微软雅黑" w:cs="Times New Roman" w:hint="eastAsia"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通过全国计算机二级考试；</w:t>
      </w:r>
    </w:p>
    <w:p w14:paraId="05C36846">
      <w:pPr>
        <w:spacing w:before="637"/>
        <w:ind w:left="402"/>
        <w:jc w:val="left"/>
        <w:rPr>
          <w:rFonts w:ascii="微软雅黑" w:eastAsia="微软雅黑" w:hAnsi="微软雅黑" w:cs="Times New Roman"/>
          <w:bCs/>
          <w:color w:val="FFFFFF"/>
          <w:sz w:val="32"/>
          <w:szCs w:val="32"/>
        </w:rPr>
        <w:sectPr>
          <w:type w:val="continuous"/>
          <w:pgSz w:w="11906" w:h="16838"/>
          <w:pgMar w:top="881" w:right="625" w:bottom="881" w:left="1028" w:header="851" w:footer="992" w:gutter="0"/>
          <w:cols w:num="1" w:space="425"/>
          <w:docGrid w:type="lines" w:linePitch="312" w:charSpace="0"/>
        </w:sectPr>
      </w:pPr>
    </w:p>
    <w:p w14:paraId="6C4521F6">
      <w:pPr>
        <w:spacing w:before="637"/>
        <w:ind w:left="402"/>
        <w:jc w:val="left"/>
        <w:outlineLvl w:val="0"/>
        <w:rPr>
          <w:rFonts w:ascii="微软雅黑" w:eastAsia="微软雅黑" w:hAnsi="微软雅黑" w:cs="Times New Roman"/>
          <w:bCs/>
          <w:color w:val="FFFFFF"/>
          <w:sz w:val="32"/>
          <w:szCs w:val="32"/>
        </w:rPr>
      </w:pPr>
      <w:r>
        <w:rPr>
          <w:rFonts w:ascii="微软雅黑" w:eastAsia="微软雅黑" w:hAnsi="微软雅黑" w:cs="Times New Roman"/>
          <w:bCs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haracter">
                  <wp:posOffset>-299085</wp:posOffset>
                </wp:positionH>
                <wp:positionV relativeFrom="paragraph">
                  <wp:posOffset>518795</wp:posOffset>
                </wp:positionV>
                <wp:extent cx="151130" cy="151130"/>
                <wp:effectExtent l="0" t="0" r="1270" b="1270"/>
                <wp:wrapNone/>
                <wp:docPr id="210" name="任意多边形 210_637909133372890371_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1130" cy="15113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rect l="0" t="0" r="0" b="0"/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0_637909133372890371_10" o:spid="_x0000_s1050" style="width:11.9pt;height:11.9pt;margin-top:40.85pt;margin-left:-23.55pt;mso-height-relative:page;mso-position-horizontal-relative:char;mso-width-relative:page;position:absolute;z-index:251717632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 w:cs="Times New Roman"/>
          <w:bCs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haracter">
                  <wp:posOffset>-66040</wp:posOffset>
                </wp:positionH>
                <wp:positionV relativeFrom="paragraph">
                  <wp:posOffset>452755</wp:posOffset>
                </wp:positionV>
                <wp:extent cx="0" cy="288290"/>
                <wp:effectExtent l="0" t="0" r="38100" b="35560"/>
                <wp:wrapNone/>
                <wp:docPr id="130" name="直接连接符 42_637909133371231589_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2_637909133371231589_7" o:spid="_x0000_s1051" style="mso-height-relative:page;mso-position-horizontal-relative:char;mso-width-relative:page;position:absolute;z-index:251715584" from="-5.2pt,35.65pt" to="-5.2pt,58.35pt" coordsize="21600,21600" stroked="t" strokecolor="white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Times New Roman"/>
          <w:bCs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haracter">
                  <wp:posOffset>-440690</wp:posOffset>
                </wp:positionH>
                <wp:positionV relativeFrom="paragraph">
                  <wp:posOffset>450850</wp:posOffset>
                </wp:positionV>
                <wp:extent cx="1570990" cy="287655"/>
                <wp:effectExtent l="0" t="0" r="10160" b="17145"/>
                <wp:wrapNone/>
                <wp:docPr id="109" name="任意多边形 38_637909133370744050_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0990" cy="28765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30" w="3140" stroke="1">
                              <a:moveTo>
                                <a:pt x="2950" y="0"/>
                              </a:moveTo>
                              <a:lnTo>
                                <a:pt x="190" y="0"/>
                              </a:lnTo>
                              <a:lnTo>
                                <a:pt x="116" y="15"/>
                              </a:lnTo>
                              <a:lnTo>
                                <a:pt x="56" y="56"/>
                              </a:lnTo>
                              <a:lnTo>
                                <a:pt x="15" y="116"/>
                              </a:lnTo>
                              <a:lnTo>
                                <a:pt x="0" y="190"/>
                              </a:lnTo>
                              <a:lnTo>
                                <a:pt x="0" y="240"/>
                              </a:lnTo>
                              <a:lnTo>
                                <a:pt x="15" y="314"/>
                              </a:lnTo>
                              <a:lnTo>
                                <a:pt x="56" y="375"/>
                              </a:lnTo>
                              <a:lnTo>
                                <a:pt x="116" y="415"/>
                              </a:lnTo>
                              <a:lnTo>
                                <a:pt x="190" y="430"/>
                              </a:lnTo>
                              <a:lnTo>
                                <a:pt x="2950" y="430"/>
                              </a:lnTo>
                              <a:lnTo>
                                <a:pt x="3024" y="415"/>
                              </a:lnTo>
                              <a:lnTo>
                                <a:pt x="3084" y="375"/>
                              </a:lnTo>
                              <a:lnTo>
                                <a:pt x="3125" y="314"/>
                              </a:lnTo>
                              <a:lnTo>
                                <a:pt x="3140" y="240"/>
                              </a:lnTo>
                              <a:lnTo>
                                <a:pt x="3140" y="190"/>
                              </a:lnTo>
                              <a:lnTo>
                                <a:pt x="3125" y="116"/>
                              </a:lnTo>
                              <a:lnTo>
                                <a:pt x="3084" y="56"/>
                              </a:lnTo>
                              <a:lnTo>
                                <a:pt x="3024" y="15"/>
                              </a:lnTo>
                              <a:lnTo>
                                <a:pt x="295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solidFill>
                            <a:srgbClr val="595959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8_637909133370744050_6" o:spid="_x0000_s1052" style="width:123.7pt;height:22.65pt;margin-top:35.5pt;margin-left:-34.7pt;mso-height-relative:page;mso-position-horizontal-relative:char;mso-width-relative:page;position:absolute;z-index:-251604992" coordsize="3140,430" o:spt="100" adj="-11796480,,5400" path="m2950,l190,,116,15,56,56,15,116,,190,,240,15,314,56,375,116,415,190,430,2950,430,3024,415,3084,375,3125,314,3140,240,3140,190,3125,116,3084,56,3024,15,2950,xe" filled="t" fillcolor="#595959" stroked="t" strokecolor="#595959">
                <v:stroke joinstyle="round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Times New Roman"/>
          <w:bCs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haracter">
                  <wp:posOffset>-376555</wp:posOffset>
                </wp:positionH>
                <wp:positionV relativeFrom="paragraph">
                  <wp:posOffset>748665</wp:posOffset>
                </wp:positionV>
                <wp:extent cx="6647815" cy="0"/>
                <wp:effectExtent l="0" t="0" r="0" b="0"/>
                <wp:wrapNone/>
                <wp:docPr id="123" name="直接连接符 1_637909133368202381_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478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4848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_637909133368202381_1" o:spid="_x0000_s1053" style="mso-height-relative:page;mso-position-horizontal-relative:char;mso-width-relative:page;position:absolute;z-index:-251602944" from="-29.65pt,58.95pt" to="493.8pt,58.95pt" coordsize="21600,21600" stroked="t" strokecolor="#848484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Times New Roman" w:hint="eastAsia"/>
          <w:bCs/>
          <w:color w:val="FFFFFF"/>
          <w:sz w:val="32"/>
          <w:szCs w:val="32"/>
        </w:rPr>
        <w:t>自我评价</w:t>
      </w:r>
    </w:p>
    <w:p w14:paraId="57222CBB">
      <w:pPr>
        <w:adjustRightInd w:val="0"/>
        <w:snapToGrid w:val="0"/>
        <w:spacing w:before="268" w:line="288" w:lineRule="auto"/>
        <w:jc w:val="left"/>
        <w:rPr>
          <w:rFonts w:ascii="微软雅黑" w:eastAsia="微软雅黑" w:hAnsi="微软雅黑" w:cs="Times New Roman" w:hint="eastAsia"/>
          <w:bCs/>
          <w:color w:val="000000"/>
          <w:sz w:val="22"/>
          <w:szCs w:val="22"/>
          <w:lang w:val="en-US"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本人具备销售人员应具有的素质：积极，自信，大胆，沟通力强。谈话技巧、商务礼仪。成熟稳重，责任心强，心态稳定，敢于担当重任，能够适应出差办理公司所交代的各项事宜。有一定的营销与管理经验，接受能力强，能迅速接受新的理论与技能，不受经验限制。身体健康，能够做到处世不惊，善于处理意外突发事件。 具有较强的系统分析能力和市场判断力。 有较强的团队管理能力和作战意识，能充分理解和执行公司领导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的安排。</w:t>
      </w:r>
    </w:p>
    <w:sectPr>
      <w:type w:val="continuous"/>
      <w:pgSz w:w="11906" w:h="16838"/>
      <w:pgMar w:top="7797" w:right="1018" w:bottom="7797" w:left="1018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031B7B"/>
    <w:rsid w:val="007352B7"/>
    <w:rsid w:val="00840E01"/>
    <w:rsid w:val="00AE2A84"/>
    <w:rsid w:val="0C9E6EA7"/>
    <w:rsid w:val="0D795A3A"/>
    <w:rsid w:val="13D4182F"/>
    <w:rsid w:val="17B91A99"/>
    <w:rsid w:val="1DD87508"/>
    <w:rsid w:val="21B12670"/>
    <w:rsid w:val="26BE7446"/>
    <w:rsid w:val="2C121B5F"/>
    <w:rsid w:val="2D541342"/>
    <w:rsid w:val="2E2C4084"/>
    <w:rsid w:val="30BE225B"/>
    <w:rsid w:val="31B8490D"/>
    <w:rsid w:val="342C1E15"/>
    <w:rsid w:val="36902F1A"/>
    <w:rsid w:val="3D031B7B"/>
    <w:rsid w:val="43F73D1E"/>
    <w:rsid w:val="4B6B6D57"/>
    <w:rsid w:val="51435FE3"/>
    <w:rsid w:val="5B4927A8"/>
    <w:rsid w:val="61215D80"/>
    <w:rsid w:val="631A5EDF"/>
    <w:rsid w:val="636F4A8C"/>
    <w:rsid w:val="71EA2607"/>
    <w:rsid w:val="79C84993"/>
    <w:rsid w:val="7C377E50"/>
    <w:rsid w:val="7C786EA1"/>
  </w:rsids>
  <w:docVars>
    <w:docVar w:name="commondata" w:val="eyJoZGlkIjoiMzkzM2ZkOTUwY2ZmNDJhZmE5NmJmMDRiMDI4MzIw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Yoo1">
    <w:name w:val="Yoo简历 1级"/>
    <w:basedOn w:val="Normal"/>
    <w:link w:val="Yoo10"/>
    <w:qFormat/>
    <w:pPr>
      <w:spacing w:before="368" w:line="384" w:lineRule="auto"/>
      <w:ind w:left="402"/>
      <w:jc w:val="left"/>
      <w:outlineLvl w:val="0"/>
    </w:pPr>
    <w:rPr>
      <w:rFonts w:ascii="微软雅黑" w:eastAsia="微软雅黑" w:hAnsi="微软雅黑" w:cs="Times New Roman"/>
      <w:bCs/>
      <w:color w:val="FFFFFF"/>
      <w:sz w:val="32"/>
      <w:szCs w:val="32"/>
    </w:rPr>
  </w:style>
  <w:style w:type="character" w:customStyle="1" w:styleId="Yoo10">
    <w:name w:val="Yoo简历 1级 字符"/>
    <w:basedOn w:val="DefaultParagraphFont"/>
    <w:link w:val="Yoo1"/>
    <w:qFormat/>
    <w:rPr>
      <w:rFonts w:ascii="微软雅黑" w:eastAsia="微软雅黑" w:hAnsi="微软雅黑" w:cs="Times New Roman"/>
      <w:bCs/>
      <w:color w:val="FFFFFF"/>
      <w:kern w:val="2"/>
      <w:sz w:val="32"/>
      <w:szCs w:val="32"/>
    </w:rPr>
  </w:style>
  <w:style w:type="paragraph" w:customStyle="1" w:styleId="Yoo2">
    <w:name w:val="Yoo简历 2级"/>
    <w:basedOn w:val="Normal"/>
    <w:link w:val="Yoo20"/>
    <w:qFormat/>
    <w:pPr>
      <w:spacing w:before="33" w:line="264" w:lineRule="auto"/>
      <w:jc w:val="left"/>
      <w:outlineLvl w:val="1"/>
    </w:pPr>
    <w:rPr>
      <w:rFonts w:ascii="微软雅黑" w:eastAsia="微软雅黑" w:hAnsi="微软雅黑" w:cs="Times New Roman"/>
      <w:b/>
      <w:color w:val="000000"/>
      <w:sz w:val="22"/>
      <w:szCs w:val="22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Yoo20">
    <w:name w:val="Yoo简历 2级 字符"/>
    <w:basedOn w:val="DefaultParagraphFont"/>
    <w:link w:val="Yoo2"/>
    <w:qFormat/>
    <w:rPr>
      <w:rFonts w:ascii="微软雅黑" w:eastAsia="微软雅黑" w:hAnsi="微软雅黑" w:cs="Times New Roman"/>
      <w:b/>
      <w:color w:val="000000"/>
      <w:kern w:val="2"/>
      <w:sz w:val="22"/>
      <w:szCs w:val="22"/>
      <w14:textFill>
        <w14:solidFill>
          <w14:srgbClr w14:val="000000">
            <w14:lumMod w14:val="65000"/>
            <w14:lumOff w14:val="35000"/>
          </w14:srgb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9a8471558063a68e065c6a8c346597c3\&#38144;&#21806;&#20010;&#20154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yoo>{"type":"flow","GenerateTime":"2022-6-15 18:07"}</yoo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71FAE3-DE54-43EC-BF54-DFD631945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销售个人求职简历.docx</Template>
  <TotalTime>11</TotalTime>
  <Pages>1</Pages>
  <Words>548</Words>
  <Characters>599</Characters>
  <Application>Microsoft Office Word</Application>
  <DocSecurity>0</DocSecurity>
  <Lines>5</Lines>
  <Paragraphs>1</Paragraphs>
  <ScaleCrop>false</ScaleCrop>
  <Manager>www.jianlimoban-ziyuan.com</Manager>
  <Company>简历模板资源网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62D538F1A94C474383EC541A87740CCE_13</vt:lpwstr>
  </property>
  <property fmtid="{D5CDD505-2E9C-101B-9397-08002B2CF9AE}" pid="3" name="KSOProductBuildVer">
    <vt:lpwstr>2052-12.1.0.18276</vt:lpwstr>
  </property>
</Properties>
</file>