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855BC7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6960870</wp:posOffset>
                </wp:positionV>
                <wp:extent cx="226060" cy="237490"/>
                <wp:effectExtent l="0" t="0" r="2540" b="10160"/>
                <wp:wrapNone/>
                <wp:docPr id="4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8300" y="7875270"/>
                          <a:ext cx="226060" cy="237490"/>
                        </a:xfrm>
                        <a:custGeom>
                          <a:avLst/>
                          <a:gdLst/>
                          <a:cxnLst>
                            <a:cxn ang="0">
                              <a:pos x="3642855" y="3212224"/>
                            </a:cxn>
                            <a:cxn ang="0">
                              <a:pos x="4596566" y="3860428"/>
                            </a:cxn>
                            <a:cxn ang="0">
                              <a:pos x="4406886" y="3968789"/>
                            </a:cxn>
                            <a:cxn ang="0">
                              <a:pos x="2996918" y="3649592"/>
                            </a:cxn>
                            <a:cxn ang="0">
                              <a:pos x="2054524" y="4230875"/>
                            </a:cxn>
                            <a:cxn ang="0">
                              <a:pos x="910385" y="4841553"/>
                            </a:cxn>
                            <a:cxn ang="0">
                              <a:pos x="581554" y="4849113"/>
                            </a:cxn>
                            <a:cxn ang="0">
                              <a:pos x="274972" y="4732357"/>
                            </a:cxn>
                            <a:cxn ang="0">
                              <a:pos x="330071" y="3473200"/>
                            </a:cxn>
                            <a:cxn ang="0">
                              <a:pos x="521630" y="3647079"/>
                            </a:cxn>
                            <a:cxn ang="0">
                              <a:pos x="412246" y="4550917"/>
                            </a:cxn>
                            <a:cxn ang="0">
                              <a:pos x="591736" y="4645840"/>
                            </a:cxn>
                            <a:cxn ang="0">
                              <a:pos x="1942987" y="4040820"/>
                            </a:cxn>
                            <a:cxn ang="0">
                              <a:pos x="2886054" y="3463955"/>
                            </a:cxn>
                            <a:cxn ang="0">
                              <a:pos x="3642855" y="3212224"/>
                            </a:cxn>
                            <a:cxn ang="0">
                              <a:pos x="2577127" y="911359"/>
                            </a:cxn>
                            <a:cxn ang="0">
                              <a:pos x="3513742" y="2003603"/>
                            </a:cxn>
                            <a:cxn ang="0">
                              <a:pos x="1028111" y="3483420"/>
                            </a:cxn>
                            <a:cxn ang="0">
                              <a:pos x="893174" y="3370301"/>
                            </a:cxn>
                            <a:cxn ang="0">
                              <a:pos x="630619" y="3550480"/>
                            </a:cxn>
                            <a:cxn ang="0">
                              <a:pos x="479406" y="3370720"/>
                            </a:cxn>
                            <a:cxn ang="0">
                              <a:pos x="709750" y="3142530"/>
                            </a:cxn>
                            <a:cxn ang="0">
                              <a:pos x="692645" y="3109065"/>
                            </a:cxn>
                            <a:cxn ang="0">
                              <a:pos x="631852" y="2990146"/>
                            </a:cxn>
                            <a:cxn ang="0">
                              <a:pos x="2577127" y="911359"/>
                            </a:cxn>
                            <a:cxn ang="0">
                              <a:pos x="2973390" y="312382"/>
                            </a:cxn>
                            <a:cxn ang="0">
                              <a:pos x="4162166" y="1756967"/>
                            </a:cxn>
                            <a:cxn ang="0">
                              <a:pos x="3801934" y="1862667"/>
                            </a:cxn>
                            <a:cxn ang="0">
                              <a:pos x="2757248" y="664722"/>
                            </a:cxn>
                            <a:cxn ang="0">
                              <a:pos x="2973390" y="312382"/>
                            </a:cxn>
                            <a:cxn ang="0">
                              <a:pos x="3810938" y="8493"/>
                            </a:cxn>
                            <a:cxn ang="0">
                              <a:pos x="4450353" y="347618"/>
                            </a:cxn>
                            <a:cxn ang="0">
                              <a:pos x="4342285" y="1616030"/>
                            </a:cxn>
                            <a:cxn ang="0">
                              <a:pos x="3117480" y="171450"/>
                            </a:cxn>
                            <a:cxn ang="0">
                              <a:pos x="3810938" y="8493"/>
                            </a:cxn>
                          </a:cxnLst>
                          <a:pathLst>
                            <a:path fill="norm" h="1076333" w="1009137" stroke="1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麦克风" o:spid="_x0000_s1025" style="width:17.8pt;height:18.7pt;margin-top:548.1pt;margin-left:-61pt;mso-height-relative:page;mso-width-relative:page;position:absolute;v-text-anchor:middle;z-index:251738112" coordsize="1009137,1076333" o:spt="100" adj="-11796480,,5400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 filled="t" fillcolor="#262626" stroked="f">
                <v:stroke joinstyle="miter"/>
                <v:path o:connecttype="custom"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6975475</wp:posOffset>
                </wp:positionV>
                <wp:extent cx="242570" cy="208280"/>
                <wp:effectExtent l="0" t="0" r="5080" b="1270"/>
                <wp:wrapNone/>
                <wp:docPr id="4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9795" y="7889875"/>
                          <a:ext cx="242570" cy="2082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3781" y="72040"/>
                            </a:cxn>
                            <a:cxn ang="0">
                              <a:pos x="177472" y="72040"/>
                            </a:cxn>
                            <a:cxn ang="0">
                              <a:pos x="53721" y="28410"/>
                            </a:cxn>
                            <a:cxn ang="0">
                              <a:pos x="24942" y="28410"/>
                            </a:cxn>
                            <a:cxn ang="0">
                              <a:pos x="51802" y="33483"/>
                            </a:cxn>
                            <a:cxn ang="0">
                              <a:pos x="15349" y="33483"/>
                            </a:cxn>
                            <a:cxn ang="0">
                              <a:pos x="15349" y="23337"/>
                            </a:cxn>
                            <a:cxn ang="0">
                              <a:pos x="20145" y="17249"/>
                            </a:cxn>
                            <a:cxn ang="0">
                              <a:pos x="61396" y="6087"/>
                            </a:cxn>
                            <a:cxn ang="0">
                              <a:pos x="153490" y="0"/>
                            </a:cxn>
                            <a:cxn ang="0">
                              <a:pos x="171717" y="33483"/>
                            </a:cxn>
                            <a:cxn ang="0">
                              <a:pos x="223520" y="42615"/>
                            </a:cxn>
                            <a:cxn ang="0">
                              <a:pos x="223520" y="182638"/>
                            </a:cxn>
                            <a:cxn ang="0">
                              <a:pos x="214886" y="191770"/>
                            </a:cxn>
                            <a:cxn ang="0">
                              <a:pos x="0" y="182638"/>
                            </a:cxn>
                            <a:cxn ang="0">
                              <a:pos x="0" y="42615"/>
                            </a:cxn>
                            <a:cxn ang="0">
                              <a:pos x="8633" y="33483"/>
                            </a:cxn>
                            <a:cxn ang="0">
                              <a:pos x="111280" y="68996"/>
                            </a:cxn>
                            <a:cxn ang="0">
                              <a:pos x="132385" y="78128"/>
                            </a:cxn>
                            <a:cxn ang="0">
                              <a:pos x="111280" y="130890"/>
                            </a:cxn>
                            <a:cxn ang="0">
                              <a:pos x="111280" y="68996"/>
                            </a:cxn>
                            <a:cxn ang="0">
                              <a:pos x="124710" y="86245"/>
                            </a:cxn>
                            <a:cxn ang="0">
                              <a:pos x="93053" y="100450"/>
                            </a:cxn>
                            <a:cxn ang="0">
                              <a:pos x="130466" y="100450"/>
                            </a:cxn>
                            <a:cxn ang="0">
                              <a:pos x="124710" y="86245"/>
                            </a:cxn>
                            <a:cxn ang="0">
                              <a:pos x="58518" y="51747"/>
                            </a:cxn>
                            <a:cxn ang="0">
                              <a:pos x="17267" y="173506"/>
                            </a:cxn>
                            <a:cxn ang="0">
                              <a:pos x="206252" y="51747"/>
                            </a:cxn>
                            <a:cxn ang="0">
                              <a:pos x="165001" y="51747"/>
                            </a:cxn>
                            <a:cxn ang="0">
                              <a:pos x="147734" y="18263"/>
                            </a:cxn>
                            <a:cxn ang="0">
                              <a:pos x="66192" y="44644"/>
                            </a:cxn>
                            <a:cxn ang="0">
                              <a:pos x="111280" y="37542"/>
                            </a:cxn>
                            <a:cxn ang="0">
                              <a:pos x="170757" y="100450"/>
                            </a:cxn>
                            <a:cxn ang="0">
                              <a:pos x="52762" y="100450"/>
                            </a:cxn>
                            <a:cxn ang="0">
                              <a:pos x="111280" y="55806"/>
                            </a:cxn>
                            <a:cxn ang="0">
                              <a:pos x="69070" y="100450"/>
                            </a:cxn>
                            <a:cxn ang="0">
                              <a:pos x="153490" y="100450"/>
                            </a:cxn>
                          </a:cxnLst>
                          <a:pathLst>
                            <a:path fill="norm" h="189" w="233" stroke="1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width:19.1pt;height:16.4pt;margin-top:549.25pt;margin-left:-19.15pt;mso-height-relative:page;mso-width-relative:page;position:absolute;z-index:251736064" coordsize="233,189" o:spt="100" adj="-11796480,,5400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,72,c160,,160,,160,c165,,168,3,169,7c179,33,179,33,179,33c224,33,224,33,224,33c229,33,233,37,233,42c233,42,233,42,233,42c233,180,233,180,233,180c233,185,229,189,224,189c224,189,224,189,224,189c9,189,9,189,9,189c4,189,,185,,180c,179,,179,,179c,42,,42,,42c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 filled="t" fillcolor="#262626" stroked="f">
                <v:stroke joinstyle="miter"/>
                <v:path o:connecttype="custom"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6969760</wp:posOffset>
                </wp:positionV>
                <wp:extent cx="311150" cy="228600"/>
                <wp:effectExtent l="0" t="0" r="12700" b="1905"/>
                <wp:wrapNone/>
                <wp:docPr id="4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3670" y="7884160"/>
                          <a:ext cx="311150" cy="228600"/>
                        </a:xfrm>
                        <a:custGeom>
                          <a:avLst/>
                          <a:gdLst/>
                          <a:cxnLst>
                            <a:cxn ang="0">
                              <a:pos x="290589" y="102410"/>
                            </a:cxn>
                            <a:cxn ang="0">
                              <a:pos x="250559" y="89053"/>
                            </a:cxn>
                            <a:cxn ang="0">
                              <a:pos x="250559" y="117253"/>
                            </a:cxn>
                            <a:cxn ang="0">
                              <a:pos x="333584" y="179590"/>
                            </a:cxn>
                            <a:cxn ang="0">
                              <a:pos x="312828" y="185527"/>
                            </a:cxn>
                            <a:cxn ang="0">
                              <a:pos x="293554" y="185527"/>
                            </a:cxn>
                            <a:cxn ang="0">
                              <a:pos x="269833" y="170684"/>
                            </a:cxn>
                            <a:cxn ang="0">
                              <a:pos x="237215" y="170684"/>
                            </a:cxn>
                            <a:cxn ang="0">
                              <a:pos x="214976" y="185527"/>
                            </a:cxn>
                            <a:cxn ang="0">
                              <a:pos x="186807" y="179590"/>
                            </a:cxn>
                            <a:cxn ang="0">
                              <a:pos x="155672" y="167716"/>
                            </a:cxn>
                            <a:cxn ang="0">
                              <a:pos x="126020" y="179590"/>
                            </a:cxn>
                            <a:cxn ang="0">
                              <a:pos x="106747" y="187011"/>
                            </a:cxn>
                            <a:cxn ang="0">
                              <a:pos x="87473" y="179590"/>
                            </a:cxn>
                            <a:cxn ang="0">
                              <a:pos x="41512" y="170684"/>
                            </a:cxn>
                            <a:cxn ang="0">
                              <a:pos x="26686" y="179590"/>
                            </a:cxn>
                            <a:cxn ang="0">
                              <a:pos x="0" y="195916"/>
                            </a:cxn>
                            <a:cxn ang="0">
                              <a:pos x="25204" y="200369"/>
                            </a:cxn>
                            <a:cxn ang="0">
                              <a:pos x="38547" y="191463"/>
                            </a:cxn>
                            <a:cxn ang="0">
                              <a:pos x="57821" y="182558"/>
                            </a:cxn>
                            <a:cxn ang="0">
                              <a:pos x="90438" y="200369"/>
                            </a:cxn>
                            <a:cxn ang="0">
                              <a:pos x="123055" y="200369"/>
                            </a:cxn>
                            <a:cxn ang="0">
                              <a:pos x="136399" y="191463"/>
                            </a:cxn>
                            <a:cxn ang="0">
                              <a:pos x="155672" y="182558"/>
                            </a:cxn>
                            <a:cxn ang="0">
                              <a:pos x="174946" y="191463"/>
                            </a:cxn>
                            <a:cxn ang="0">
                              <a:pos x="188290" y="200369"/>
                            </a:cxn>
                            <a:cxn ang="0">
                              <a:pos x="220907" y="200369"/>
                            </a:cxn>
                            <a:cxn ang="0">
                              <a:pos x="253524" y="182558"/>
                            </a:cxn>
                            <a:cxn ang="0">
                              <a:pos x="272798" y="189979"/>
                            </a:cxn>
                            <a:cxn ang="0">
                              <a:pos x="286141" y="200369"/>
                            </a:cxn>
                            <a:cxn ang="0">
                              <a:pos x="318758" y="200369"/>
                            </a:cxn>
                            <a:cxn ang="0">
                              <a:pos x="333584" y="179590"/>
                            </a:cxn>
                            <a:cxn ang="0">
                              <a:pos x="188290" y="135063"/>
                            </a:cxn>
                            <a:cxn ang="0">
                              <a:pos x="222389" y="141000"/>
                            </a:cxn>
                            <a:cxn ang="0">
                              <a:pos x="241663" y="8905"/>
                            </a:cxn>
                            <a:cxn ang="0">
                              <a:pos x="146777" y="63821"/>
                            </a:cxn>
                            <a:cxn ang="0">
                              <a:pos x="112677" y="148421"/>
                            </a:cxn>
                            <a:cxn ang="0">
                              <a:pos x="266867" y="210758"/>
                            </a:cxn>
                            <a:cxn ang="0">
                              <a:pos x="250559" y="213727"/>
                            </a:cxn>
                            <a:cxn ang="0">
                              <a:pos x="226837" y="228569"/>
                            </a:cxn>
                            <a:cxn ang="0">
                              <a:pos x="207563" y="228569"/>
                            </a:cxn>
                            <a:cxn ang="0">
                              <a:pos x="183842" y="213727"/>
                            </a:cxn>
                            <a:cxn ang="0">
                              <a:pos x="151225" y="213727"/>
                            </a:cxn>
                            <a:cxn ang="0">
                              <a:pos x="118607" y="230053"/>
                            </a:cxn>
                            <a:cxn ang="0">
                              <a:pos x="100816" y="222632"/>
                            </a:cxn>
                            <a:cxn ang="0">
                              <a:pos x="69682" y="210758"/>
                            </a:cxn>
                            <a:cxn ang="0">
                              <a:pos x="80060" y="228569"/>
                            </a:cxn>
                            <a:cxn ang="0">
                              <a:pos x="103781" y="243411"/>
                            </a:cxn>
                            <a:cxn ang="0">
                              <a:pos x="149742" y="234506"/>
                            </a:cxn>
                            <a:cxn ang="0">
                              <a:pos x="177911" y="228569"/>
                            </a:cxn>
                            <a:cxn ang="0">
                              <a:pos x="186807" y="234506"/>
                            </a:cxn>
                            <a:cxn ang="0">
                              <a:pos x="232768" y="243411"/>
                            </a:cxn>
                            <a:cxn ang="0">
                              <a:pos x="247594" y="234506"/>
                            </a:cxn>
                            <a:cxn ang="0">
                              <a:pos x="274280" y="218179"/>
                            </a:cxn>
                          </a:cxnLst>
                          <a:pathLst>
                            <a:path fill="norm" h="166" w="227" stroke="1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7" style="width:24.5pt;height:18pt;margin-top:548.8pt;margin-left:22.1pt;mso-height-relative:page;mso-width-relative:page;position:absolute;z-index:251734016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#262626" stroked="f">
                <v:stroke joinstyle="miter"/>
                <v:path o:connecttype="custom"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6315075</wp:posOffset>
                </wp:positionV>
                <wp:extent cx="229235" cy="229235"/>
                <wp:effectExtent l="0" t="0" r="18415" b="18415"/>
                <wp:wrapNone/>
                <wp:docPr id="32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6145" y="7229475"/>
                          <a:ext cx="229235" cy="2292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4238" w="4425" stroke="1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卡带" o:spid="_x0000_s1028" style="width:18.05pt;height:18.05pt;margin-top:497.25pt;margin-left:-18.65pt;mso-height-relative:page;mso-width-relative:page;position:absolute;v-text-anchor:middle;z-index:251731968" coordsize="4425,4238" o:spt="100" adj="-11796480,,5400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,2094,,2149,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 filled="t" fillcolor="#262626" stroked="f">
                <v:stroke joinstyle="miter"/>
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6308725</wp:posOffset>
                </wp:positionV>
                <wp:extent cx="241935" cy="241935"/>
                <wp:effectExtent l="0" t="0" r="5715" b="5715"/>
                <wp:wrapNone/>
                <wp:docPr id="23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7223125"/>
                          <a:ext cx="241935" cy="241935"/>
                        </a:xfrm>
                        <a:custGeom>
                          <a:avLst/>
                          <a:gdLst/>
                          <a:cxnLst>
                            <a:cxn ang="0">
                              <a:pos x="20263" y="6913"/>
                            </a:cxn>
                            <a:cxn ang="0">
                              <a:pos x="29537" y="6913"/>
                            </a:cxn>
                            <a:cxn ang="0">
                              <a:pos x="31286" y="7652"/>
                            </a:cxn>
                            <a:cxn ang="0">
                              <a:pos x="37200" y="13826"/>
                            </a:cxn>
                            <a:cxn ang="0">
                              <a:pos x="42101" y="8710"/>
                            </a:cxn>
                            <a:cxn ang="0">
                              <a:pos x="43378" y="8232"/>
                            </a:cxn>
                            <a:cxn ang="0">
                              <a:pos x="45377" y="10304"/>
                            </a:cxn>
                            <a:cxn ang="0">
                              <a:pos x="44919" y="11609"/>
                            </a:cxn>
                            <a:cxn ang="0">
                              <a:pos x="39005" y="17841"/>
                            </a:cxn>
                            <a:cxn ang="0">
                              <a:pos x="35770" y="18116"/>
                            </a:cxn>
                            <a:cxn ang="0">
                              <a:pos x="32147" y="14319"/>
                            </a:cxn>
                            <a:cxn ang="0">
                              <a:pos x="26469" y="21159"/>
                            </a:cxn>
                            <a:cxn ang="0">
                              <a:pos x="31661" y="26580"/>
                            </a:cxn>
                            <a:cxn ang="0">
                              <a:pos x="32133" y="29754"/>
                            </a:cxn>
                            <a:cxn ang="0">
                              <a:pos x="29217" y="43319"/>
                            </a:cxn>
                            <a:cxn ang="0">
                              <a:pos x="26802" y="45377"/>
                            </a:cxn>
                            <a:cxn ang="0">
                              <a:pos x="24331" y="42797"/>
                            </a:cxn>
                            <a:cxn ang="0">
                              <a:pos x="24400" y="42145"/>
                            </a:cxn>
                            <a:cxn ang="0">
                              <a:pos x="26802" y="31029"/>
                            </a:cxn>
                            <a:cxn ang="0">
                              <a:pos x="20888" y="25029"/>
                            </a:cxn>
                            <a:cxn ang="0">
                              <a:pos x="15820" y="30942"/>
                            </a:cxn>
                            <a:cxn ang="0">
                              <a:pos x="12808" y="31928"/>
                            </a:cxn>
                            <a:cxn ang="0">
                              <a:pos x="2521" y="31942"/>
                            </a:cxn>
                            <a:cxn ang="0">
                              <a:pos x="63" y="29928"/>
                            </a:cxn>
                            <a:cxn ang="0">
                              <a:pos x="1910" y="26855"/>
                            </a:cxn>
                            <a:cxn ang="0">
                              <a:pos x="2534" y="26797"/>
                            </a:cxn>
                            <a:cxn ang="0">
                              <a:pos x="11392" y="26826"/>
                            </a:cxn>
                            <a:cxn ang="0">
                              <a:pos x="24497" y="10971"/>
                            </a:cxn>
                            <a:cxn ang="0">
                              <a:pos x="21068" y="10956"/>
                            </a:cxn>
                            <a:cxn ang="0">
                              <a:pos x="15112" y="18130"/>
                            </a:cxn>
                            <a:cxn ang="0">
                              <a:pos x="13641" y="18855"/>
                            </a:cxn>
                            <a:cxn ang="0">
                              <a:pos x="11711" y="16855"/>
                            </a:cxn>
                            <a:cxn ang="0">
                              <a:pos x="12364" y="15348"/>
                            </a:cxn>
                            <a:cxn ang="0">
                              <a:pos x="18778" y="7637"/>
                            </a:cxn>
                            <a:cxn ang="0">
                              <a:pos x="20263" y="6913"/>
                            </a:cxn>
                            <a:cxn ang="0">
                              <a:pos x="34219" y="0"/>
                            </a:cxn>
                            <a:cxn ang="0">
                              <a:pos x="38044" y="3992"/>
                            </a:cxn>
                            <a:cxn ang="0">
                              <a:pos x="34219" y="7985"/>
                            </a:cxn>
                            <a:cxn ang="0">
                              <a:pos x="30394" y="3992"/>
                            </a:cxn>
                            <a:cxn ang="0">
                              <a:pos x="34219" y="0"/>
                            </a:cxn>
                          </a:cxnLst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奔跑" o:spid="_x0000_s1029" style="width:19.05pt;height:19.05pt;margin-top:496.75pt;margin-left:-63pt;mso-height-relative:page;mso-width-relative:page;position:absolute;v-text-anchor:middle-center;z-index:251729920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262626" stroked="f">
                <v:stroke joinstyle="miter"/>
                <v:path o:connecttype="custom" o:connectlocs="20263,6913;29537,6913;31286,7652;37200,13826;42101,8710;43378,8232;45377,10304;44919,11609;39005,17841;35770,18116;32147,14319;26469,21159;31661,26580;32133,29754;29217,43319;26802,45377;24331,42797;24400,42145;26802,31029;20888,25029;15820,30942;12808,31928;2521,31942;63,29928;1910,26855;2534,26797;11392,26826;24497,10971;21068,10956;15112,18130;13641,18855;11711,16855;12364,15348;18778,7637;20263,6913;34219,0;38044,3992;34219,7985;30394,3992;34219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6300470</wp:posOffset>
                </wp:positionV>
                <wp:extent cx="298450" cy="259080"/>
                <wp:effectExtent l="0" t="0" r="6350" b="7620"/>
                <wp:wrapNone/>
                <wp:docPr id="10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1424305" y="7214870"/>
                          <a:ext cx="298450" cy="259080"/>
                        </a:xfrm>
                        <a:custGeom>
                          <a:avLst/>
                          <a:gdLst/>
                          <a:cxnLst>
                            <a:cxn ang="0">
                              <a:pos x="288212" y="64868"/>
                            </a:cxn>
                            <a:cxn ang="0">
                              <a:pos x="320603" y="32434"/>
                            </a:cxn>
                            <a:cxn ang="0">
                              <a:pos x="288212" y="0"/>
                            </a:cxn>
                            <a:cxn ang="0">
                              <a:pos x="255821" y="32434"/>
                            </a:cxn>
                            <a:cxn ang="0">
                              <a:pos x="288212" y="64868"/>
                            </a:cxn>
                            <a:cxn ang="0">
                              <a:pos x="342197" y="194604"/>
                            </a:cxn>
                            <a:cxn ang="0">
                              <a:pos x="252611" y="284309"/>
                            </a:cxn>
                            <a:cxn ang="0">
                              <a:pos x="342197" y="374015"/>
                            </a:cxn>
                            <a:cxn ang="0">
                              <a:pos x="431784" y="284309"/>
                            </a:cxn>
                            <a:cxn ang="0">
                              <a:pos x="342197" y="194604"/>
                            </a:cxn>
                            <a:cxn ang="0">
                              <a:pos x="342197" y="348106"/>
                            </a:cxn>
                            <a:cxn ang="0">
                              <a:pos x="279555" y="285381"/>
                            </a:cxn>
                            <a:cxn ang="0">
                              <a:pos x="342197" y="222655"/>
                            </a:cxn>
                            <a:cxn ang="0">
                              <a:pos x="404840" y="285381"/>
                            </a:cxn>
                            <a:cxn ang="0">
                              <a:pos x="342197" y="348106"/>
                            </a:cxn>
                            <a:cxn ang="0">
                              <a:pos x="266618" y="158858"/>
                            </a:cxn>
                            <a:cxn ang="0">
                              <a:pos x="342197" y="158858"/>
                            </a:cxn>
                            <a:cxn ang="0">
                              <a:pos x="342489" y="158858"/>
                            </a:cxn>
                            <a:cxn ang="0">
                              <a:pos x="358733" y="142690"/>
                            </a:cxn>
                            <a:cxn ang="0">
                              <a:pos x="342489" y="126424"/>
                            </a:cxn>
                            <a:cxn ang="0">
                              <a:pos x="341225" y="126522"/>
                            </a:cxn>
                            <a:cxn ang="0">
                              <a:pos x="285002" y="126522"/>
                            </a:cxn>
                            <a:cxn ang="0">
                              <a:pos x="250471" y="68082"/>
                            </a:cxn>
                            <a:cxn ang="0">
                              <a:pos x="224500" y="52985"/>
                            </a:cxn>
                            <a:cxn ang="0">
                              <a:pos x="202906" y="61654"/>
                            </a:cxn>
                            <a:cxn ang="0">
                              <a:pos x="135984" y="128665"/>
                            </a:cxn>
                            <a:cxn ang="0">
                              <a:pos x="127424" y="150287"/>
                            </a:cxn>
                            <a:cxn ang="0">
                              <a:pos x="142501" y="177267"/>
                            </a:cxn>
                            <a:cxn ang="0">
                              <a:pos x="202906" y="213987"/>
                            </a:cxn>
                            <a:cxn ang="0">
                              <a:pos x="202906" y="302718"/>
                            </a:cxn>
                            <a:cxn ang="0">
                              <a:pos x="235297" y="302718"/>
                            </a:cxn>
                            <a:cxn ang="0">
                              <a:pos x="235297" y="185936"/>
                            </a:cxn>
                            <a:cxn ang="0">
                              <a:pos x="194346" y="155644"/>
                            </a:cxn>
                            <a:cxn ang="0">
                              <a:pos x="236464" y="113470"/>
                            </a:cxn>
                            <a:cxn ang="0">
                              <a:pos x="266618" y="158858"/>
                            </a:cxn>
                            <a:cxn ang="0">
                              <a:pos x="89586" y="194604"/>
                            </a:cxn>
                            <a:cxn ang="0">
                              <a:pos x="0" y="284309"/>
                            </a:cxn>
                            <a:cxn ang="0">
                              <a:pos x="89586" y="374015"/>
                            </a:cxn>
                            <a:cxn ang="0">
                              <a:pos x="179172" y="284309"/>
                            </a:cxn>
                            <a:cxn ang="0">
                              <a:pos x="89586" y="194604"/>
                            </a:cxn>
                            <a:cxn ang="0">
                              <a:pos x="89586" y="348106"/>
                            </a:cxn>
                            <a:cxn ang="0">
                              <a:pos x="26943" y="285381"/>
                            </a:cxn>
                            <a:cxn ang="0">
                              <a:pos x="89586" y="222655"/>
                            </a:cxn>
                            <a:cxn ang="0">
                              <a:pos x="152228" y="285381"/>
                            </a:cxn>
                            <a:cxn ang="0">
                              <a:pos x="89586" y="348106"/>
                            </a:cxn>
                          </a:cxnLst>
                          <a:pathLst>
                            <a:path fill="norm" h="3840" w="4439" stroke="1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30" style="width:23.5pt;height:20.4pt;margin-top:496.1pt;margin-left:22.15pt;mso-height-relative:page;mso-width-relative:page;position:absolute;z-index:251727872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#262626" stroked="f">
                <v:stroke joinstyle="miter"/>
                <v:path o:connecttype="custom"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-231140</wp:posOffset>
                </wp:positionV>
                <wp:extent cx="2748915" cy="3327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891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16.45pt;height:26.2pt;margin-top:-18.2pt;margin-left:136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1F625BB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1030605" cy="1451610"/>
            <wp:effectExtent l="28575" t="28575" r="45720" b="43815"/>
            <wp:wrapNone/>
            <wp:docPr id="3" name="图片 3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516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2F2F2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7222490</wp:posOffset>
                </wp:positionV>
                <wp:extent cx="1722120" cy="294005"/>
                <wp:effectExtent l="0" t="0" r="0" b="0"/>
                <wp:wrapNone/>
                <wp:docPr id="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21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唱歌      摄影      游泳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32" type="#_x0000_t202" style="width:135.6pt;height:23.15pt;margin-top:568.7pt;margin-left:-71.2pt;mso-height-relative:page;mso-width-relative:page;position:absolute;z-index:251725824" coordsize="21600,21600" filled="f" stroked="f">
                <o:lock v:ext="edit" aspectratio="f"/>
                <v:textbox>
                  <w:txbxContent>
                    <w:p w14:paraId="42020E18"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  <w:lang w:val="en-US" w:eastAsia="zh-CN"/>
                        </w:rPr>
                        <w:t>唱歌      摄影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6572250</wp:posOffset>
                </wp:positionV>
                <wp:extent cx="1722120" cy="294005"/>
                <wp:effectExtent l="0" t="0" r="0" b="0"/>
                <wp:wrapNone/>
                <wp:docPr id="6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21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跑步      电影      骑行</w:t>
                            </w:r>
                          </w:p>
                        </w:txbxContent>
                      </wps:txbx>
                      <wps:bodyPr vert="horz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9" o:spid="_x0000_s1033" type="#_x0000_t202" style="width:135.6pt;height:23.15pt;margin-top:517.5pt;margin-left:-71.2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7FC7DB37"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  <w:lang w:val="en-US" w:eastAsia="zh-CN"/>
                        </w:rPr>
                        <w:t>跑步      电影      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5605780</wp:posOffset>
                </wp:positionV>
                <wp:extent cx="974725" cy="4565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6055" y="8780145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76.75pt;height:35.95pt;margin-top:441.4pt;margin-left:-75.35pt;mso-height-relative:page;mso-width-relative:page;position:absolute;z-index:251697152" coordsize="21600,21600" filled="f" stroked="f">
                <v:stroke joinstyle="miter"/>
                <o:lock v:ext="edit" aspectratio="f"/>
                <v:textbox>
                  <w:txbxContent>
                    <w:p w14:paraId="78D7A5D2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-920750</wp:posOffset>
                </wp:positionV>
                <wp:extent cx="7584440" cy="10674350"/>
                <wp:effectExtent l="0" t="0" r="16510" b="12700"/>
                <wp:wrapNone/>
                <wp:docPr id="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4440" cy="1067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35" style="width:597.2pt;height:840.5pt;margin-top:-72.5pt;margin-left:-92.25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3333750</wp:posOffset>
                </wp:positionV>
                <wp:extent cx="1603375" cy="1869440"/>
                <wp:effectExtent l="0" t="0" r="0" b="0"/>
                <wp:wrapNone/>
                <wp:docPr id="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3375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现居：湖北·武汉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1212125612@qq.com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6" type="#_x0000_t202" style="width:126.25pt;height:147.2pt;margin-top:262.5pt;margin-left:-49.6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5102217D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生日：1991.07.07</w:t>
                      </w:r>
                    </w:p>
                    <w:p w14:paraId="27BA39BF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 xml:space="preserve">现居：湖北·武汉    </w:t>
                      </w:r>
                    </w:p>
                    <w:p w14:paraId="227AE522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 xml:space="preserve">+86 152 0000 0000  </w:t>
                      </w:r>
                    </w:p>
                    <w:p w14:paraId="083C93AC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1212125612@qq.com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2114550</wp:posOffset>
                </wp:positionV>
                <wp:extent cx="1160145" cy="2868930"/>
                <wp:effectExtent l="0" t="0" r="0" b="0"/>
                <wp:wrapNone/>
                <wp:docPr id="2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86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2015.06-09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大堂经理助理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2014.06-09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协助助理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2013.06-09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班级班长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7" type="#_x0000_t202" style="width:91.35pt;height:225.9pt;margin-top:166.5pt;margin-left:107.15pt;mso-height-relative:page;mso-width-relative:page;position:absolute;z-index:251684864" coordsize="21600,21600" filled="f" stroked="f">
                <o:lock v:ext="edit" aspectratio="f"/>
                <v:textbox inset="7.2pt,3.6pt,7.2pt,3.6pt">
                  <w:txbxContent>
                    <w:p w14:paraId="4800D4D3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2015.06-09</w:t>
                      </w:r>
                    </w:p>
                    <w:p w14:paraId="63A2411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大堂经理助理  </w:t>
                      </w:r>
                    </w:p>
                    <w:p w14:paraId="3DD520D7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6A1178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6DA19E28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2014.06-09</w:t>
                      </w:r>
                    </w:p>
                    <w:p w14:paraId="2D1BDADA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协助助理</w:t>
                      </w:r>
                    </w:p>
                    <w:p w14:paraId="7D8A0737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63E74478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3ED98150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2013.06-09</w:t>
                      </w:r>
                    </w:p>
                    <w:p w14:paraId="396E29F1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班级班长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2114550</wp:posOffset>
                </wp:positionV>
                <wp:extent cx="3601720" cy="2868930"/>
                <wp:effectExtent l="0" t="0" r="0" b="0"/>
                <wp:wrapNone/>
                <wp:docPr id="2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86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湖北省武汉市江岸区农村信用合作联社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负责接待客户，帮客户填写一些资料给他们提供咨询业务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对银行基本业务比较熟悉，能协助银行内部人员办理业务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华南电子科技大学学生会勤工助学部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进行学生会部门间的协调，负责对学生会内部的组织管理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完成大学勤工助学中心临时工作任务，有不错的应变能力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华南电子科技大学学生会勤工助学部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负责班级相关事务处理，包括：班级出游，学院集体活动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对学生会主办活动进行部门配合协助，保证活动组织效果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8" type="#_x0000_t202" style="width:283.6pt;height:225.9pt;margin-top:166.5pt;margin-left:217.5pt;mso-height-relative:page;mso-width-relative:page;position:absolute;z-index:251682816" coordsize="21600,21600" filled="f" stroked="f">
                <o:lock v:ext="edit" aspectratio="f"/>
                <v:textbox inset="7.2pt,3.6pt,7.2pt,3.6pt">
                  <w:txbxContent>
                    <w:p w14:paraId="54228571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湖北省武汉市江岸区农村信用合作联社</w:t>
                      </w:r>
                    </w:p>
                    <w:p w14:paraId="1B244C1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负责接待客户，帮客户填写一些资料给他们提供咨询业务</w:t>
                      </w:r>
                    </w:p>
                    <w:p w14:paraId="21E53FA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对银行基本业务比较熟悉，能协助银行内部人员办理业务</w:t>
                      </w:r>
                    </w:p>
                    <w:p w14:paraId="28F6433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195F3768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华南电子科技大学学生会勤工助学部     </w:t>
                      </w:r>
                    </w:p>
                    <w:p w14:paraId="1D576850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进行学生会部门间的协调，负责对学生会内部的组织管理</w:t>
                      </w:r>
                    </w:p>
                    <w:p w14:paraId="42AE52C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完成大学勤工助学中心临时工作任务，有不错的应变能力</w:t>
                      </w:r>
                    </w:p>
                    <w:p w14:paraId="49B3FBDD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5DD9A767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华南电子科技大学学生会勤工助学部</w:t>
                      </w:r>
                    </w:p>
                    <w:p w14:paraId="2EE9541B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负责班级相关事务处理，包括：班级出游，学院集体活动</w:t>
                      </w:r>
                    </w:p>
                    <w:p w14:paraId="5E6A258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对学生会主办活动进行部门配合协助，保证活动组织效果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1975485</wp:posOffset>
                </wp:positionV>
                <wp:extent cx="200914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91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44"/>
                                <w:szCs w:val="4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2"/>
                                <w:szCs w:val="22"/>
                              </w:rPr>
                              <w:t>求职意向：市场公关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9" type="#_x0000_t202" style="width:158.2pt;height:59.2pt;margin-top:155.55pt;margin-left:-83.9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7D364501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44"/>
                          <w:szCs w:val="44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44"/>
                          <w:szCs w:val="44"/>
                        </w:rPr>
                        <w:t xml:space="preserve">     </w:t>
                      </w:r>
                    </w:p>
                    <w:p w14:paraId="75EAE312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2"/>
                          <w:szCs w:val="22"/>
                        </w:rPr>
                        <w:t>求职意向：市场公关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4023360</wp:posOffset>
                </wp:positionV>
                <wp:extent cx="184785" cy="184785"/>
                <wp:effectExtent l="0" t="0" r="5715" b="57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4936585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271047" y="4936585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6" name="KSO_Shape"/>
                        <wps:cNvSpPr/>
                        <wps:spPr>
                          <a:xfrm>
                            <a:off x="579500" y="5094672"/>
                            <a:ext cx="418838" cy="7159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lIns="91440" tIns="45720" rIns="91440" bIns="293927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4.55pt;height:14.55pt;margin-top:316.8pt;margin-left:-68.5pt;mso-height-relative:page;mso-width-relative:page;position:absolute;z-index:251666432" coordorigin="271047,4936585" coordsize="1032139,1032138">
                <o:lock v:ext="edit" aspectratio="f"/>
                <v:roundrect id="_x0000_s1026" o:spid="_x0000_s1041" style="width:1032139;height:1032138;left:271047;position:absolute;top:4936585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2" style="width:418838;height:715964;left:579500;position:absolute;top:509467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d9d9d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4460875</wp:posOffset>
                </wp:positionV>
                <wp:extent cx="184785" cy="184785"/>
                <wp:effectExtent l="0" t="0" r="5715" b="57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5373817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3" name="圆角矩形 43"/>
                        <wps:cNvSpPr/>
                        <wps:spPr>
                          <a:xfrm>
                            <a:off x="271047" y="5373817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4" name="KSO_Shape"/>
                        <wps:cNvSpPr/>
                        <wps:spPr bwMode="auto">
                          <a:xfrm>
                            <a:off x="443712" y="5576685"/>
                            <a:ext cx="660732" cy="6607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4.55pt;height:14.55pt;margin-top:351.25pt;margin-left:-68.5pt;mso-height-relative:page;mso-width-relative:page;position:absolute;z-index:251668480" coordorigin="271047,5373817" coordsize="1032139,1032138">
                <o:lock v:ext="edit" aspectratio="f"/>
                <v:roundrect id="_x0000_s1026" o:spid="_x0000_s1044" style="width:1032139;height:1032138;left:271047;position:absolute;top:5373817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5" style="width:660732;height:660732;left:443712;position:absolute;top:5576685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d9d9d9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4897755</wp:posOffset>
                </wp:positionV>
                <wp:extent cx="184785" cy="184785"/>
                <wp:effectExtent l="0" t="0" r="5715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5811050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1" name="圆角矩形 41"/>
                        <wps:cNvSpPr/>
                        <wps:spPr>
                          <a:xfrm>
                            <a:off x="271047" y="5811050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2" name="KSO_Shape"/>
                        <wps:cNvSpPr/>
                        <wps:spPr bwMode="auto">
                          <a:xfrm>
                            <a:off x="464565" y="5955591"/>
                            <a:ext cx="648272" cy="670624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4.55pt;height:14.55pt;margin-top:385.65pt;margin-left:-68.5pt;mso-height-relative:page;mso-width-relative:page;position:absolute;z-index:251670528" coordorigin="271047,5811050" coordsize="1032139,1032138">
                <o:lock v:ext="edit" aspectratio="f"/>
                <v:roundrect id="_x0000_s1026" o:spid="_x0000_s1047" style="width:1032139;height:1032138;left:271047;position:absolute;top:5811050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8" style="width:648272;height:670624;left:464565;position:absolute;top:5955591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d9d9d9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3586480</wp:posOffset>
                </wp:positionV>
                <wp:extent cx="184785" cy="184785"/>
                <wp:effectExtent l="0" t="0" r="571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4499352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39" name="圆角矩形 39"/>
                        <wps:cNvSpPr/>
                        <wps:spPr>
                          <a:xfrm>
                            <a:off x="271047" y="4499352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429503" y="4677575"/>
                            <a:ext cx="718827" cy="675697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4.55pt;height:14.55pt;margin-top:282.4pt;margin-left:-68.5pt;mso-height-relative:page;mso-width-relative:page;position:absolute;z-index:251672576" coordorigin="271047,4499352" coordsize="1032139,1032138">
                <o:lock v:ext="edit" aspectratio="f"/>
                <v:roundrect id="_x0000_s1026" o:spid="_x0000_s1050" style="width:1032139;height:1032138;left:271047;position:absolute;top:4499352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51" style="width:718827;height:675697;left:429503;position:absolute;top:4677575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d9d9d9" stroked="f">
                  <v:stroke joinstyle="miter"/>
                  <v:path o:connecttype="custom" o:connectlocs="67256,530968;467423,208008;415927,409700;395521,287835;372101,254152;388947,250455;402642,244019;413462,235256;421268,223891;427157,208008;205049,447218;242712,285645;205049,289616;219703,251961;234358,246347;246136,238405;254901,227999;261064,215128;77387,96203;61937,106740;54553,124120;57015,571338;68773,585707;87094,591318;615132,587213;628395,574212;632360,127404;626617,109204;612261,97298;555656,116867;120456,94698;481277,74308;599682,40096;625524,44064;648357,55012;666815,71981;679940,93466;686367,118646;685820,571886;678163,596381;664080,617182;644802,633193;621422,643046;87094,645920;61253,641952;38283,630867;19825,614034;6836,592550;410,567506;957,114131;8477,89634;22559,68697;41975,52686;65355,42833;131120,40096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278130</wp:posOffset>
                </wp:positionV>
                <wp:extent cx="4776470" cy="853440"/>
                <wp:effectExtent l="0" t="0" r="0" b="0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764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 / 财务管理本科   2012.09-2016.07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主修课程：管理学，微观经济学，宏观经济学，统计学，管理信息系统，人力资源管理，财务管理，公司理财，经济法，市场营销，企业战略管理等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52" style="width:376.1pt;height:67.2pt;margin-top:21.9pt;margin-left:107.1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3BDC611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 / 财务管理本科   2012.09-2016.07</w:t>
                      </w:r>
                    </w:p>
                    <w:p w14:paraId="1B0D79D0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主修课程：管理学，微观经济学，宏观经济学，统计学，管理信息系统，人力资源管理，财务管理，公司理财，经济法，市场营销，企业战略管理等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149860</wp:posOffset>
                </wp:positionV>
                <wp:extent cx="456755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78720" from="114.6pt,11.8pt" to="474.25pt,11.8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1610360</wp:posOffset>
                </wp:positionV>
                <wp:extent cx="4296410" cy="3327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38.3pt;height:26.2pt;margin-top:126.8pt;margin-left:136.0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297F2893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1974850</wp:posOffset>
                </wp:positionV>
                <wp:extent cx="456755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86912" from="114.6pt,155.5pt" to="474.25pt,155.5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5948680</wp:posOffset>
                </wp:positionV>
                <wp:extent cx="4879975" cy="1107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997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语言类：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软件类：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熟练掌握PS、PR、AU软件以及Office办公软件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荣誉类：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活动类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384.25pt;height:87.2pt;margin-top:468.4pt;margin-left:107.1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0255B8B7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语言类：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 xml:space="preserve">大学英语六级证书，普通话二甲资格证 </w:t>
                      </w:r>
                    </w:p>
                    <w:p w14:paraId="02C3E51E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软件类：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 xml:space="preserve">熟练掌握PS、PR、AU软件以及Office办公软件   </w:t>
                      </w:r>
                    </w:p>
                    <w:p w14:paraId="365F0A54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荣誉类：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华南大学三等奖学金、华南大学2013-2014年度优秀团员</w:t>
                      </w:r>
                    </w:p>
                    <w:p w14:paraId="4F86AD1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活动类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2525"/>
                          <w:kern w:val="24"/>
                          <w:sz w:val="20"/>
                          <w:szCs w:val="20"/>
                        </w:rPr>
                        <w:t xml:space="preserve">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5452110</wp:posOffset>
                </wp:positionV>
                <wp:extent cx="3199130" cy="3327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991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技能证书    Skill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51.9pt;height:26.2pt;margin-top:429.3pt;margin-left:135.9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04D0920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技能证书    Skill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5825490</wp:posOffset>
                </wp:positionV>
                <wp:extent cx="45675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93056" from="114.45pt,458.7pt" to="474.1pt,458.7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7519670</wp:posOffset>
                </wp:positionV>
                <wp:extent cx="4296410" cy="3327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338.3pt;height:26.2pt;margin-top:592.1pt;margin-left:136.1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55E2C2F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7896860</wp:posOffset>
                </wp:positionV>
                <wp:extent cx="456755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99200" from="114.6pt,621.8pt" to="474.25pt,621.8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8019415</wp:posOffset>
                </wp:positionV>
                <wp:extent cx="4756785" cy="1107440"/>
                <wp:effectExtent l="0" t="0" r="0" b="0"/>
                <wp:wrapNone/>
                <wp:docPr id="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678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61" style="width:374.55pt;height:87.2pt;margin-top:631.45pt;margin-left:107.1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3F3ECEDE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62810" cy="10692130"/>
                <wp:effectExtent l="0" t="0" r="889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042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70.3pt;height:841.9pt;margin-top:-1in;margin-left:-90pt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-175895</wp:posOffset>
                </wp:positionV>
                <wp:extent cx="250190" cy="250190"/>
                <wp:effectExtent l="0" t="0" r="16510" b="1651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19.7pt;height:19.7pt;margin-top:-13.85pt;margin-left:114.55pt;mso-height-relative:page;mso-width-relative:page;position:absolute;v-text-anchor:middle;z-index:251703296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7562850</wp:posOffset>
                </wp:positionV>
                <wp:extent cx="250190" cy="250190"/>
                <wp:effectExtent l="0" t="0" r="16510" b="165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19.7pt;height:19.7pt;margin-top:595.5pt;margin-left:114.45pt;mso-height-relative:page;mso-width-relative:page;position:absolute;v-text-anchor:middle;z-index:251705344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5497195</wp:posOffset>
                </wp:positionV>
                <wp:extent cx="250190" cy="250190"/>
                <wp:effectExtent l="0" t="0" r="16510" b="1651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5" style="width:19.7pt;height:19.7pt;margin-top:432.85pt;margin-left:114.45pt;mso-height-relative:page;mso-width-relative:page;position:absolute;v-text-anchor:middle;z-index:251707392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1654810</wp:posOffset>
                </wp:positionV>
                <wp:extent cx="250190" cy="250190"/>
                <wp:effectExtent l="0" t="0" r="16510" b="1651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6" style="width:19.7pt;height:19.7pt;margin-top:130.3pt;margin-left:114.35pt;mso-height-relative:page;mso-width-relative:page;position:absolute;v-text-anchor:middle;z-index:251709440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-104140</wp:posOffset>
                </wp:positionV>
                <wp:extent cx="179705" cy="125730"/>
                <wp:effectExtent l="0" t="0" r="10795" b="8255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94" cy="12562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67" style="width:14.15pt;height:9.9pt;margin-top:-8.2pt;margin-left:117.3pt;mso-height-relative:page;mso-width-relative:page;position:absolute;z-index:2517114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7609205</wp:posOffset>
                </wp:positionV>
                <wp:extent cx="125095" cy="158115"/>
                <wp:effectExtent l="0" t="0" r="8255" b="1333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9.85pt;height:12.45pt;margin-top:599.15pt;margin-left:119.45pt;mso-height-relative:page;mso-width-relative:page;position:absolute;v-text-anchor:middle;z-index:2517135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1716405</wp:posOffset>
                </wp:positionV>
                <wp:extent cx="130175" cy="130175"/>
                <wp:effectExtent l="0" t="0" r="3175" b="317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430" cy="13043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10.25pt;height:10.25pt;margin-top:135.15pt;margin-left:118.95pt;mso-height-relative:page;mso-width-relative:page;position:absolute;v-text-anchor:middle;z-index:251715584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50135,73528;51047,103519;49402,105980;26814,106134;24925,103828;25580,73760;66328,51253;88623,52412;89278,103829;87416,106134;64812,105980;63168,103520;64080,52167;124372,25581;127007,26984;127419,104139;125323,106225;102736,105839;101335,103186;102492,26302;83117,2161;84763,2741;85792,4119;87386,28892;85329,30824;82796,30399;81574,28583;76534,20274;68909,28802;57311,37999;47333,43320;38731,46411;29705,48395;22929,48936;21231,47597;20949,45110;22993,43127;30399,42135;38577,40112;46330,37123;56154,31481;66492,22631;72779,15159;61683,16113;59240,14696;59047,11823;82063,2290;7284,193;9743,1531;11300,3835;124895,118769;127624,119605;129580,121562;130417,124303;129863,127122;128087,129258;125487,130365;4092,130172;1686,128718;257,126337;51,4955;1145,2355;3281,592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5548630</wp:posOffset>
                </wp:positionV>
                <wp:extent cx="163195" cy="16002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446" cy="160178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2.85pt;height:12.6pt;margin-top:436.9pt;margin-left:118.35pt;mso-height-relative:page;mso-width-relative:page;position:absolute;v-text-anchor:middle;z-index:25171763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9137015</wp:posOffset>
                </wp:positionV>
                <wp:extent cx="1922145" cy="36576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rFonts w:ascii="黑体" w:eastAsia="黑体" w:hAnsi="黑体" w:cs="Times New Roman" w:hint="eastAsia"/>
                                <w:color w:val="252525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71" type="#_x0000_t202" style="width:151.35pt;height:28.8pt;margin-top:719.45pt;margin-left:-82.8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679492C2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rFonts w:ascii="黑体" w:eastAsia="黑体" w:hAnsi="黑体" w:cs="Times New Roman" w:hint="eastAsia"/>
                          <w:color w:val="252525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8744585</wp:posOffset>
                </wp:positionV>
                <wp:extent cx="229870" cy="229870"/>
                <wp:effectExtent l="0" t="0" r="17780" b="1778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966" cy="2299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0473" w="900473" stroke="1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8.1pt;height:18.1pt;margin-top:688.55pt;margin-left:-16.25pt;mso-height-relative:page;mso-width-relative:page;position:absolute;v-text-anchor:middle;z-index:251721728" coordsize="900473,900473" o:spt="100" adj="-11796480,,5400" path="m347074,203047l692767,451973,347074,700898xm450237,63807c236817,63807,63807,236817,63807,450237c63807,663656,236817,836666,450237,836666c663656,836666,836666,663656,836666,450237c836666,236817,663656,63807,450237,63807xm450237,c698895,,900473,201578,900473,450237c900473,698895,698895,900473,450237,900473c201578,900473,,698895,,450237c,201578,201578,,450237,xe" filled="t" fillcolor="#26262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8597A"/>
    <w:rsid w:val="000B4038"/>
    <w:rsid w:val="002109D5"/>
    <w:rsid w:val="00D32354"/>
    <w:rsid w:val="021E248D"/>
    <w:rsid w:val="06C4630F"/>
    <w:rsid w:val="0BBF783A"/>
    <w:rsid w:val="12985498"/>
    <w:rsid w:val="14A52B24"/>
    <w:rsid w:val="18E271C8"/>
    <w:rsid w:val="1A04209D"/>
    <w:rsid w:val="1C4307BC"/>
    <w:rsid w:val="1C4D7762"/>
    <w:rsid w:val="23355312"/>
    <w:rsid w:val="2C2C3DA8"/>
    <w:rsid w:val="2D9C3E6D"/>
    <w:rsid w:val="35DD03F3"/>
    <w:rsid w:val="40D91083"/>
    <w:rsid w:val="414934CB"/>
    <w:rsid w:val="41B14B65"/>
    <w:rsid w:val="44A844F3"/>
    <w:rsid w:val="4878597A"/>
    <w:rsid w:val="4EF01E99"/>
    <w:rsid w:val="5970324B"/>
    <w:rsid w:val="648A0F80"/>
    <w:rsid w:val="655D2F71"/>
    <w:rsid w:val="6BC80AAC"/>
    <w:rsid w:val="6D7B102A"/>
    <w:rsid w:val="6F8A1EEC"/>
    <w:rsid w:val="7DD735C3"/>
    <w:rsid w:val="7DF560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40575;&#31513;&#31616;&#21382;39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鹿笙简历39.docx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095256040AFF488E8F0EF20964EEAFED_13</vt:lpwstr>
  </property>
  <property fmtid="{D5CDD505-2E9C-101B-9397-08002B2CF9AE}" pid="3" name="KSOProductBuildVer">
    <vt:lpwstr>2052-12.1.0.18276</vt:lpwstr>
  </property>
</Properties>
</file>