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FAF9826">
      <w:pPr>
        <w:snapToGrid w:val="0"/>
        <w:jc w:val="left"/>
        <w:rPr>
          <w:rFonts w:ascii="微软雅黑" w:eastAsia="微软雅黑" w:hAnsi="微软雅黑" w:hint="eastAsia"/>
          <w:color w:val="525252"/>
        </w:rPr>
        <w:sectPr>
          <w:pgSz w:w="11906" w:h="16838"/>
          <w:pgMar w:top="1440" w:right="1230" w:bottom="1440" w:left="1230" w:header="851" w:footer="992" w:gutter="0"/>
          <w:cols w:num="1" w:space="720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3510915</wp:posOffset>
                </wp:positionV>
                <wp:extent cx="2583815" cy="1718310"/>
                <wp:effectExtent l="0" t="0" r="0" b="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83815" cy="171831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0253F" w:themeColor="text2" w:themeShade="80"/>
                                <w:sz w:val="160"/>
                                <w:szCs w:val="16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03.45pt;height:135.3pt;margin-top:276.45pt;margin-left:137.95pt;mso-height-relative:page;mso-width-relative:page;position:absolute;z-index:251683840" coordsize="21600,21600" filled="f" stroked="f" strokeweight="1.25pt">
                <o:lock v:ext="edit" aspectratio="f"/>
                <v:textbox>
                  <w:txbxContent>
                    <w:p w14:paraId="1990FBA2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0253F" w:themeColor="text2" w:themeShade="80"/>
                          <w:sz w:val="160"/>
                          <w:szCs w:val="16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160"/>
                          <w:szCs w:val="16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2210435</wp:posOffset>
                </wp:positionV>
                <wp:extent cx="2583815" cy="1644650"/>
                <wp:effectExtent l="0" t="0" r="0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83815" cy="16446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0253F" w:themeColor="text2" w:themeShade="80"/>
                                <w:sz w:val="160"/>
                                <w:szCs w:val="16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03.45pt;height:129.5pt;margin-top:174.05pt;margin-left:137.95pt;mso-height-relative:page;mso-width-relative:page;position:absolute;z-index:251730944" coordsize="21600,21600" filled="f" stroked="f" strokeweight="1.25pt">
                <o:lock v:ext="edit" aspectratio="f"/>
                <v:textbox>
                  <w:txbxContent>
                    <w:p w14:paraId="33074C30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0253F" w:themeColor="text2" w:themeShade="80"/>
                          <w:sz w:val="160"/>
                          <w:szCs w:val="16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160"/>
                          <w:szCs w:val="16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1040130</wp:posOffset>
                </wp:positionV>
                <wp:extent cx="3432175" cy="678180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32175" cy="6781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D2E32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D2E32"/>
                                <w:sz w:val="48"/>
                                <w:szCs w:val="48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270.25pt;height:53.4pt;margin-top:81.9pt;margin-left:113.55pt;mso-height-relative:page;mso-width-relative:page;position:absolute;z-index:251685888" coordsize="21600,21600" filled="f" stroked="f" strokeweight="1.25pt">
                <o:lock v:ext="edit" aspectratio="f"/>
                <v:textbox>
                  <w:txbxContent>
                    <w:p w14:paraId="6024F477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D2E32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D2E32"/>
                          <w:sz w:val="48"/>
                          <w:szCs w:val="48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-915035</wp:posOffset>
                </wp:positionH>
                <wp:positionV relativeFrom="paragraph">
                  <wp:posOffset>1942465</wp:posOffset>
                </wp:positionV>
                <wp:extent cx="7788910" cy="3844290"/>
                <wp:effectExtent l="15875" t="15875" r="81915" b="8318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1310" y="3216275"/>
                          <a:ext cx="7788910" cy="3844290"/>
                        </a:xfrm>
                        <a:prstGeom prst="rect">
                          <a:avLst/>
                        </a:prstGeom>
                        <a:solidFill>
                          <a:srgbClr val="2D2E32"/>
                        </a:solid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613.3pt;height:302.7pt;margin-top:152.95pt;margin-left:-72.05pt;mso-height-relative:page;mso-width-relative:page;position:absolute;v-text-anchor:middle;z-index:251669504" coordsize="21600,21600" filled="t" fillcolor="#2d2e32" stroked="f" strokeweight="2pt">
                <v:shadow on="t" color="black" opacity="26214f" origin="-0.5,-0.5" offset="2.12pt,2.12pt" matrix="1,0,0,1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2176145</wp:posOffset>
                </wp:positionV>
                <wp:extent cx="3366135" cy="3366135"/>
                <wp:effectExtent l="12700" t="12700" r="31115" b="31115"/>
                <wp:wrapNone/>
                <wp:docPr id="129" name="椭圆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10435" y="3265170"/>
                          <a:ext cx="3366135" cy="33661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9" style="width:265.05pt;height:265.05pt;margin-top:171.35pt;margin-left:103.65pt;mso-height-relative:page;mso-width-relative:page;position:absolute;v-text-anchor:middle;z-index:251748352" coordsize="21600,21600" filled="f" stroked="t" strokecolor="#d9d9d9" strokeweight="2pt">
                <v:stroke joinstyle="round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2635250</wp:posOffset>
                </wp:positionV>
                <wp:extent cx="2501265" cy="2475865"/>
                <wp:effectExtent l="0" t="0" r="13335" b="635"/>
                <wp:wrapNone/>
                <wp:docPr id="131" name="组合 1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01265" cy="2475865"/>
                          <a:chOff x="9244" y="5873"/>
                          <a:chExt cx="3939" cy="3899"/>
                        </a:xfrm>
                      </wpg:grpSpPr>
                      <wps:wsp xmlns:wps="http://schemas.microsoft.com/office/word/2010/wordprocessingShape">
                        <wps:cNvPr id="55" name="直接连接符 55"/>
                        <wps:cNvCnPr/>
                        <wps:spPr>
                          <a:xfrm>
                            <a:off x="9244" y="7780"/>
                            <a:ext cx="170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6" name="直接连接符 126"/>
                        <wps:cNvCnPr/>
                        <wps:spPr>
                          <a:xfrm>
                            <a:off x="11483" y="7780"/>
                            <a:ext cx="170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7" name="直接连接符 127"/>
                        <wps:cNvCnPr/>
                        <wps:spPr>
                          <a:xfrm rot="16200000">
                            <a:off x="10368" y="6723"/>
                            <a:ext cx="170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8" name="直接连接符 128"/>
                        <wps:cNvCnPr/>
                        <wps:spPr>
                          <a:xfrm rot="16200000">
                            <a:off x="10368" y="8922"/>
                            <a:ext cx="1701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196.95pt;height:194.95pt;margin-top:207.5pt;margin-left:137.7pt;mso-height-relative:page;mso-width-relative:page;position:absolute;z-index:251750400" coordorigin="9244,5873" coordsize="3939,3899">
                <o:lock v:ext="edit" aspectratio="f"/>
                <v:line id="_x0000_s1026" o:spid="_x0000_s1031" style="position:absolute" from="9244,7780" to="10945,7780" coordsize="21600,21600" stroked="t" strokecolor="white" strokeweight="1.5pt">
                  <v:stroke joinstyle="round"/>
                  <o:lock v:ext="edit" aspectratio="f"/>
                </v:line>
                <v:line id="_x0000_s1026" o:spid="_x0000_s1032" style="position:absolute" from="11483,7780" to="13184,7780" coordsize="21600,21600" stroked="t" strokecolor="white" strokeweight="1.5pt">
                  <v:stroke joinstyle="round"/>
                  <o:lock v:ext="edit" aspectratio="f"/>
                </v:line>
                <v:line id="_x0000_s1026" o:spid="_x0000_s1033" style="position:absolute;rotation:-90" from="10368,6723" to="12069,6723" coordsize="21600,21600" stroked="t" strokecolor="white" strokeweight="1.5pt">
                  <v:stroke joinstyle="round"/>
                  <o:lock v:ext="edit" aspectratio="f"/>
                </v:line>
                <v:line id="_x0000_s1026" o:spid="_x0000_s1034" style="position:absolute;rotation:-90" from="10368,8922" to="12069,8922" coordsize="21600,21600" stroked="t" strokecolor="white" strokeweight="1.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6793865</wp:posOffset>
                </wp:positionV>
                <wp:extent cx="1441450" cy="435610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4145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262626" w:themeColor="text1" w:themeTint="D9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13.5pt;height:34.3pt;margin-top:534.95pt;margin-left:104.4pt;mso-height-relative:page;mso-width-relative:page;position:absolute;z-index:251726848" coordsize="21600,21600" filled="f" stroked="f" strokeweight="0.5pt">
                <o:lock v:ext="edit" aspectratio="f"/>
                <v:textbox>
                  <w:txbxContent>
                    <w:p w14:paraId="0E47B6A2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color w:val="262626" w:themeColor="text1" w:themeTint="D9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262626" w:themeColor="text1" w:themeTint="D9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262626" w:themeColor="text1" w:themeTint="D9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7164070</wp:posOffset>
                </wp:positionV>
                <wp:extent cx="2523490" cy="435610"/>
                <wp:effectExtent l="0" t="0" r="0" b="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34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262626" w:themeColor="text1" w:themeTint="D9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联系手机：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262626" w:themeColor="text1" w:themeTint="D9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888880000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98.7pt;height:34.3pt;margin-top:564.1pt;margin-left:20.15pt;mso-height-relative:page;mso-width-relative:page;position:absolute;z-index:251718656" coordsize="21600,21600" filled="f" stroked="f" strokeweight="0.5pt">
                <o:lock v:ext="edit" aspectratio="f"/>
                <v:textbox>
                  <w:txbxContent>
                    <w:p w14:paraId="31467722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262626" w:themeColor="text1" w:themeTint="D9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262626" w:themeColor="text1" w:themeTint="D9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联系手机：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262626" w:themeColor="text1" w:themeTint="D9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13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262626" w:themeColor="text1" w:themeTint="D9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888880000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6900545</wp:posOffset>
                </wp:positionV>
                <wp:extent cx="0" cy="612775"/>
                <wp:effectExtent l="13970" t="0" r="24130" b="15875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797935" y="7814945"/>
                          <a:ext cx="0" cy="6127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737088" from="236.15pt,543.35pt" to="236.15pt,591.6pt" coordsize="21600,21600" stroked="t" strokecolor="#d9d9d9" strokeweight="2.2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6772910</wp:posOffset>
                </wp:positionV>
                <wp:extent cx="2517140" cy="435610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714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262626" w:themeColor="text1" w:themeTint="D9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毕业院校：广州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98.2pt;height:34.3pt;margin-top:533.3pt;margin-left:259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2039C16D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262626" w:themeColor="text1" w:themeTint="D9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毕业院校：广州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7172960</wp:posOffset>
                </wp:positionV>
                <wp:extent cx="2632710" cy="435610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27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262626" w:themeColor="text1" w:themeTint="D9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125@126.com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207.3pt;height:34.3pt;margin-top:564.8pt;margin-left:260.6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14E8F75B">
                      <w:pPr>
                        <w:snapToGrid w:val="0"/>
                        <w:jc w:val="distribute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262626" w:themeColor="text1" w:themeTint="D9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262626" w:themeColor="text1" w:themeTint="D9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262626" w:themeColor="text1" w:themeTint="D9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125@126.com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-927100</wp:posOffset>
                </wp:positionH>
                <wp:positionV relativeFrom="paragraph">
                  <wp:posOffset>-953770</wp:posOffset>
                </wp:positionV>
                <wp:extent cx="7834630" cy="10946130"/>
                <wp:effectExtent l="0" t="0" r="13970" b="7620"/>
                <wp:wrapNone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4630" cy="1094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E4E65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616.9pt;height:861.9pt;margin-top:-75.1pt;margin-left:-73pt;mso-height-relative:page;mso-width-relative:page;position:absolute;z-index:-251644928" coordsize="21600,21600" filled="t" fillcolor="white" stroked="f" strokeweight="1.25pt">
                <o:lock v:ext="edit" aspectratio="f"/>
                <v:textbox>
                  <w:txbxContent>
                    <w:p w14:paraId="606107BC">
                      <w:pPr>
                        <w:rPr>
                          <w:color w:val="3E4E65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4080B87">
      <w:pPr>
        <w:snapToGrid w:val="0"/>
        <w:jc w:val="left"/>
        <w:rPr>
          <w:rFonts w:hint="eastAsia"/>
          <w:lang w:eastAsia="zh-CN"/>
        </w:rPr>
      </w:pPr>
      <w:r>
        <w:rPr>
          <w:rFonts w:hint="eastAsia"/>
          <w:sz w:val="21"/>
          <w:lang w:val="en-US" w:eastAsia="zh-CN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4927600</wp:posOffset>
            </wp:positionH>
            <wp:positionV relativeFrom="paragraph">
              <wp:posOffset>-556260</wp:posOffset>
            </wp:positionV>
            <wp:extent cx="1160145" cy="1520190"/>
            <wp:effectExtent l="0" t="0" r="1905" b="3810"/>
            <wp:wrapNone/>
            <wp:docPr id="7" name="图片 2" descr="7eca73cb4933f04a3172593dcc823d7a477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7eca73cb4933f04a3172593dcc823d7a4778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3913" t="3479" r="10130" b="9398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-535940</wp:posOffset>
                </wp:positionV>
                <wp:extent cx="1282065" cy="590550"/>
                <wp:effectExtent l="0" t="0" r="0" b="0"/>
                <wp:wrapNone/>
                <wp:docPr id="9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2065" cy="5905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color w:val="2D2E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D2E32"/>
                                <w:sz w:val="52"/>
                                <w:szCs w:val="52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7" o:spid="_x0000_s1041" type="#_x0000_t202" style="width:100.95pt;height:46.5pt;margin-top:-42.2pt;margin-left:-22.5pt;mso-height-relative:page;mso-width-relative:page;position:absolute;z-index:251700224" coordsize="21600,21600" filled="f" stroked="f" strokeweight="1.25pt">
                <o:lock v:ext="edit" aspectratio="f"/>
                <v:textbox>
                  <w:txbxContent>
                    <w:p w14:paraId="695633FE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color w:val="2D2E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D2E32"/>
                          <w:sz w:val="52"/>
                          <w:szCs w:val="52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-347345</wp:posOffset>
                </wp:positionV>
                <wp:extent cx="2169795" cy="38036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9795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color w:val="595655"/>
                                <w:sz w:val="26"/>
                                <w:szCs w:val="26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D2E32"/>
                                <w:sz w:val="28"/>
                                <w:szCs w:val="28"/>
                                <w:u w:val="none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D2E32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 w:val="0"/>
                                <w:bCs w:val="0"/>
                                <w:color w:val="595959"/>
                                <w:kern w:val="24"/>
                                <w:sz w:val="26"/>
                                <w:szCs w:val="26"/>
                                <w:u w:val="none"/>
                                <w:lang w:val="en-US" w:eastAsia="zh-CN" w:bidi="ar-SA"/>
                              </w:rPr>
                              <w:t>市场销售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2" type="#_x0000_t202" style="width:170.85pt;height:29.95pt;margin-top:-27.35pt;margin-left:90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4D97D937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color w:val="595655"/>
                          <w:sz w:val="26"/>
                          <w:szCs w:val="26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D2E32"/>
                          <w:sz w:val="28"/>
                          <w:szCs w:val="28"/>
                          <w:u w:val="none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D2E32"/>
                          <w:sz w:val="28"/>
                          <w:szCs w:val="28"/>
                          <w:u w:val="none"/>
                          <w:lang w:val="en-US" w:eastAsia="zh-CN"/>
                        </w:rPr>
                        <w:t>:</w:t>
                      </w:r>
                      <w:r>
                        <w:rPr>
                          <w:rFonts w:ascii="微软雅黑" w:eastAsia="微软雅黑" w:hAnsi="微软雅黑" w:cs="宋体" w:hint="eastAsia"/>
                          <w:b w:val="0"/>
                          <w:bCs w:val="0"/>
                          <w:color w:val="595959"/>
                          <w:kern w:val="24"/>
                          <w:sz w:val="26"/>
                          <w:szCs w:val="26"/>
                          <w:u w:val="none"/>
                          <w:lang w:val="en-US" w:eastAsia="zh-CN" w:bidi="ar-SA"/>
                        </w:rPr>
                        <w:t>市场销售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-856615</wp:posOffset>
                </wp:positionH>
                <wp:positionV relativeFrom="paragraph">
                  <wp:posOffset>-922020</wp:posOffset>
                </wp:positionV>
                <wp:extent cx="7753350" cy="11715750"/>
                <wp:effectExtent l="0" t="0" r="0" b="0"/>
                <wp:wrapNone/>
                <wp:docPr id="1" name="矩形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53350" cy="1171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429" o:spid="_x0000_s1043" style="width:610.5pt;height:922.5pt;margin-top:-72.6pt;margin-left:-67.45pt;mso-height-relative:page;mso-width-relative:page;position:absolute;z-index:-251626496" coordsize="21600,21600" filled="t" fillcolor="white" stroked="f" strokeweight="1.25pt">
                <o:lock v:ext="edit" aspectratio="f"/>
                <v:textbox>
                  <w:txbxContent>
                    <w:p w14:paraId="22AC260C">
                      <w:pPr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-947420</wp:posOffset>
                </wp:positionH>
                <wp:positionV relativeFrom="paragraph">
                  <wp:posOffset>-938530</wp:posOffset>
                </wp:positionV>
                <wp:extent cx="7772400" cy="10800715"/>
                <wp:effectExtent l="0" t="0" r="0" b="635"/>
                <wp:wrapNone/>
                <wp:docPr id="3" name="矩形 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08007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2" o:spid="_x0000_s1044" style="width:612pt;height:850.45pt;margin-top:-73.9pt;margin-left:-74.6pt;mso-height-relative:page;mso-width-relative:page;position:absolute;z-index:-251628544" coordsize="21600,21600" filled="t" fillcolor="white" stroked="f" strokeweight="1.25pt">
                <v:fill color2="white" angle="90" focus="100%" type="gradient">
                  <o:fill v:ext="view" type="gradientUnscaled"/>
                </v:fill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6789420</wp:posOffset>
                </wp:positionH>
                <wp:positionV relativeFrom="paragraph">
                  <wp:posOffset>-979170</wp:posOffset>
                </wp:positionV>
                <wp:extent cx="7762875" cy="11255375"/>
                <wp:effectExtent l="7620" t="8255" r="20955" b="13970"/>
                <wp:wrapNone/>
                <wp:docPr id="10" name="矩形 3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62875" cy="1125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solidFill>
                            <a:srgbClr val="739CC3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41" o:spid="_x0000_s1045" style="width:611.25pt;height:886.25pt;margin-top:-77.1pt;margin-left:534.6pt;mso-height-relative:page;mso-width-relative:page;position:absolute;z-index:251702272" coordsize="21600,21600" filled="t" fillcolor="white" stroked="t" strokecolor="#739cc3" strokeweight="1.25pt">
                <v:fill color2="white" angle="90" focus="100%" type="gradient">
                  <o:fill v:ext="view" type="gradientUnscaled"/>
                </v:fill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2657475</wp:posOffset>
                </wp:positionH>
                <wp:positionV relativeFrom="margin">
                  <wp:posOffset>10346690</wp:posOffset>
                </wp:positionV>
                <wp:extent cx="2332355" cy="240665"/>
                <wp:effectExtent l="0" t="0" r="10795" b="6985"/>
                <wp:wrapSquare wrapText="bothSides"/>
                <wp:docPr id="3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2355" cy="240665"/>
                        </a:xfrm>
                        <a:custGeom>
                          <a:avLst/>
                          <a:gdLst>
                            <a:gd name="connsiteX0" fmla="*/ 194949 w 2332355"/>
                            <a:gd name="connsiteY0" fmla="*/ 0 h 240665"/>
                            <a:gd name="connsiteX1" fmla="*/ 2183824 w 2332355"/>
                            <a:gd name="connsiteY1" fmla="*/ 0 h 240665"/>
                            <a:gd name="connsiteX2" fmla="*/ 2332355 w 2332355"/>
                            <a:gd name="connsiteY2" fmla="*/ 240665 h 240665"/>
                            <a:gd name="connsiteX3" fmla="*/ 0 w 2332355"/>
                            <a:gd name="connsiteY3" fmla="*/ 240665 h 240665"/>
                            <a:gd name="connsiteX4" fmla="*/ 194949 w 2332355"/>
                            <a:gd name="connsiteY4" fmla="*/ 0 h 24066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240665" w="2332355" stroke="1">
                              <a:moveTo>
                                <a:pt x="194949" y="0"/>
                              </a:moveTo>
                              <a:lnTo>
                                <a:pt x="2183824" y="0"/>
                              </a:lnTo>
                              <a:lnTo>
                                <a:pt x="2332355" y="240665"/>
                              </a:lnTo>
                              <a:lnTo>
                                <a:pt x="0" y="240665"/>
                              </a:lnTo>
                              <a:lnTo>
                                <a:pt x="194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5C74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 1" o:spid="_x0000_s1046" style="width:183.65pt;height:18.95pt;margin-top:814.7pt;margin-left:209.25pt;mso-height-relative:page;mso-position-horizontal-relative:margin;mso-position-vertical-relative:margin;mso-width-relative:page;mso-wrap-distance-bottom:0;mso-wrap-distance-left:9pt;mso-wrap-distance-right:9pt;mso-wrap-distance-top:0;position:absolute;v-text-anchor:middle;z-index:251698176" coordsize="2332355,240665" o:spt="100" adj="-11796480,,5400" path="m194949,l2183824,,2332355,240665,,240665,194949,xe" filled="t" fillcolor="#4c5c74" stroked="f" strokeweight="2pt">
                <v:stroke joinstyle="miter"/>
                <v:path o:connecttype="custom" o:connectlocs="194949,0;2183824,0;2332355,240665;0,240665;194949,0" o:connectangles="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10514965</wp:posOffset>
                </wp:positionV>
                <wp:extent cx="7559675" cy="186055"/>
                <wp:effectExtent l="0" t="0" r="3175" b="381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86055"/>
                        </a:xfrm>
                        <a:prstGeom prst="rect">
                          <a:avLst/>
                        </a:prstGeom>
                        <a:solidFill>
                          <a:srgbClr val="44546B"/>
                        </a:solidFill>
                        <a:ln w="25400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595.25pt;height:14.65pt;margin-top:827.95pt;margin-left:0;mso-height-relative:page;mso-width-relative:page;position:absolute;v-text-anchor:middle;z-index:251696128" coordsize="21600,21600" filled="t" fillcolor="#44546b" stroked="f" strokeweight="2pt">
                <o:lock v:ext="edit" aspectratio="f"/>
                <v:textbox>
                  <w:txbxContent>
                    <w:p w14:paraId="689D42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                    </w:t>
      </w:r>
    </w:p>
    <w:p w14:paraId="73199661">
      <w:pPr>
        <w:rPr>
          <w:rFonts w:hint="default"/>
          <w:lang w:val="en-US" w:eastAsia="zh-CN"/>
        </w:rPr>
        <w:sectPr>
          <w:pgSz w:w="11906" w:h="16838"/>
          <w:pgMar w:top="1440" w:right="1230" w:bottom="1440" w:left="1230" w:header="851" w:footer="992" w:gutter="0"/>
          <w:cols w:num="1" w:space="720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50800</wp:posOffset>
                </wp:positionV>
                <wp:extent cx="1999615" cy="435610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961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联系手机：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888880000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157.45pt;height:34.3pt;margin-top:4pt;margin-left:175.1pt;mso-height-relative:page;mso-width-relative:page;position:absolute;z-index:251724800" coordsize="21600,21600" filled="f" stroked="f" strokeweight="0.5pt">
                <o:lock v:ext="edit" aspectratio="f"/>
                <v:textbox>
                  <w:txbxContent>
                    <w:p w14:paraId="0176E667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联系手机：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13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888880000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50800</wp:posOffset>
                </wp:positionV>
                <wp:extent cx="1822450" cy="305435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245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2D2E32"/>
                                <w:sz w:val="24"/>
                                <w:szCs w:val="24"/>
                                <w:lang w:eastAsia="zh-CN"/>
                              </w:rPr>
                              <w:t>出生年月：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1996.08.06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43.5pt;height:24.05pt;margin-top:4pt;margin-left:-19.35pt;mso-height-relative:page;mso-width-relative:page;position:absolute;z-index:251728896" coordsize="21600,21600" filled="f" stroked="f" strokeweight="0.5pt">
                <o:lock v:ext="edit" aspectratio="f"/>
                <v:textbox>
                  <w:txbxContent>
                    <w:p w14:paraId="500309AA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2D2E32"/>
                          <w:sz w:val="24"/>
                          <w:szCs w:val="24"/>
                          <w:lang w:eastAsia="zh-CN"/>
                        </w:rPr>
                        <w:t>出生年月：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1996.08.06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6172835</wp:posOffset>
                </wp:positionV>
                <wp:extent cx="1112520" cy="457200"/>
                <wp:effectExtent l="0" t="0" r="0" b="0"/>
                <wp:wrapNone/>
                <wp:docPr id="36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2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荣誉奖项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50" type="#_x0000_t202" style="width:87.6pt;height:36pt;margin-top:486.05pt;margin-left:-7.45pt;mso-height-relative:page;mso-width-relative:page;position:absolute;z-index:251706368" coordsize="21600,21600" filled="f" stroked="f">
                <o:lock v:ext="edit" aspectratio="f"/>
                <v:textbox>
                  <w:txbxContent>
                    <w:p w14:paraId="0A953F50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荣誉奖项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ragraph">
                  <wp:posOffset>1019175</wp:posOffset>
                </wp:positionV>
                <wp:extent cx="1494790" cy="308610"/>
                <wp:effectExtent l="0" t="0" r="10160" b="15240"/>
                <wp:wrapNone/>
                <wp:docPr id="107" name="组合 1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4790" cy="308610"/>
                          <a:chOff x="16269" y="3569"/>
                          <a:chExt cx="2354" cy="486"/>
                        </a:xfrm>
                      </wpg:grpSpPr>
                      <wps:wsp xmlns:wps="http://schemas.microsoft.com/office/word/2010/wordprocessingShape">
                        <wps:cNvPr id="26" name="矩形: 圆角 49"/>
                        <wps:cNvSpPr/>
                        <wps:spPr>
                          <a:xfrm>
                            <a:off x="16269" y="3569"/>
                            <a:ext cx="2354" cy="486"/>
                          </a:xfrm>
                          <a:prstGeom prst="rect">
                            <a:avLst/>
                          </a:prstGeom>
                          <a:solidFill>
                            <a:srgbClr val="2D2E32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06" name="矩形 106"/>
                        <wps:cNvSpPr/>
                        <wps:spPr>
                          <a:xfrm>
                            <a:off x="16467" y="3716"/>
                            <a:ext cx="167" cy="16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17.7pt;height:24.3pt;margin-top:80.25pt;margin-left:-34.3pt;mso-height-relative:page;mso-width-relative:page;position:absolute;z-index:251661312" coordorigin="16269,3569" coordsize="2354,486">
                <o:lock v:ext="edit" aspectratio="f"/>
                <v:rect id="矩形: 圆角 49" o:spid="_x0000_s1052" style="width:2354;height:486;left:16269;position:absolute;top:3569;v-text-anchor:middle" coordsize="21600,21600" filled="t" fillcolor="#2d2e32" stroked="f" strokeweight="2pt">
                  <o:lock v:ext="edit" aspectratio="f"/>
                </v:rect>
                <v:rect id="_x0000_s1026" o:spid="_x0000_s1053" style="width:167;height:167;left:16467;position:absolute;top:3716;v-text-anchor:middle" coordsize="21600,21600" filled="t" fillcolor="white" stroked="f" strokeweight="2pt"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8188325</wp:posOffset>
                </wp:positionV>
                <wp:extent cx="0" cy="1080135"/>
                <wp:effectExtent l="7620" t="0" r="11430" b="5715"/>
                <wp:wrapNone/>
                <wp:docPr id="121" name="直接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80135"/>
                        </a:xfrm>
                        <a:prstGeom prst="line">
                          <a:avLst/>
                        </a:prstGeom>
                        <a:ln w="15240">
                          <a:solidFill>
                            <a:srgbClr val="2D2E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4" style="mso-height-relative:page;mso-width-relative:page;position:absolute;z-index:251746304" from="-20.7pt,644.75pt" to="-20.7pt,729.8pt" coordsize="21600,21600" stroked="t" strokecolor="#2d2e32" strokeweight="1.2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6525260</wp:posOffset>
                </wp:positionV>
                <wp:extent cx="0" cy="1080135"/>
                <wp:effectExtent l="7620" t="0" r="11430" b="5715"/>
                <wp:wrapNone/>
                <wp:docPr id="120" name="直接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80135"/>
                        </a:xfrm>
                        <a:prstGeom prst="line">
                          <a:avLst/>
                        </a:prstGeom>
                        <a:ln w="15240">
                          <a:solidFill>
                            <a:srgbClr val="2D2E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5" style="mso-height-relative:page;mso-width-relative:page;position:absolute;z-index:251744256" from="-18.8pt,513.8pt" to="-18.8pt,598.85pt" coordsize="21600,21600" stroked="t" strokecolor="#2d2e32" strokeweight="1.2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2841625</wp:posOffset>
                </wp:positionV>
                <wp:extent cx="0" cy="3060065"/>
                <wp:effectExtent l="7620" t="0" r="11430" b="6985"/>
                <wp:wrapNone/>
                <wp:docPr id="119" name="直接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060065"/>
                        </a:xfrm>
                        <a:prstGeom prst="line">
                          <a:avLst/>
                        </a:prstGeom>
                        <a:ln w="15240">
                          <a:solidFill>
                            <a:srgbClr val="2D2E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251742208" from="-19.65pt,223.75pt" to="-19.65pt,464.7pt" coordsize="21600,21600" stroked="t" strokecolor="#2d2e32" strokeweight="1.2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1218565</wp:posOffset>
                </wp:positionV>
                <wp:extent cx="0" cy="902335"/>
                <wp:effectExtent l="7620" t="0" r="11430" b="12065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stCxn id="106" idx="2"/>
                      </wps:cNvCnPr>
                      <wps:spPr>
                        <a:xfrm>
                          <a:off x="537845" y="2286000"/>
                          <a:ext cx="0" cy="902335"/>
                        </a:xfrm>
                        <a:prstGeom prst="line">
                          <a:avLst/>
                        </a:prstGeom>
                        <a:ln w="15240">
                          <a:solidFill>
                            <a:srgbClr val="2D2E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width-relative:page;position:absolute;z-index:251740160" from="-20.2pt,95.95pt" to="-20.2pt,167pt" coordsize="21600,21600" stroked="t" strokecolor="#2d2e32" strokeweight="1.2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-422275</wp:posOffset>
                </wp:positionH>
                <wp:positionV relativeFrom="paragraph">
                  <wp:posOffset>7922260</wp:posOffset>
                </wp:positionV>
                <wp:extent cx="1494790" cy="308610"/>
                <wp:effectExtent l="0" t="0" r="10160" b="15240"/>
                <wp:wrapNone/>
                <wp:docPr id="114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4790" cy="308610"/>
                          <a:chOff x="16269" y="3569"/>
                          <a:chExt cx="2354" cy="486"/>
                        </a:xfrm>
                      </wpg:grpSpPr>
                      <wps:wsp xmlns:wps="http://schemas.microsoft.com/office/word/2010/wordprocessingShape">
                        <wps:cNvPr id="115" name="矩形: 圆角 49"/>
                        <wps:cNvSpPr/>
                        <wps:spPr>
                          <a:xfrm>
                            <a:off x="16269" y="3569"/>
                            <a:ext cx="2354" cy="486"/>
                          </a:xfrm>
                          <a:prstGeom prst="rect">
                            <a:avLst/>
                          </a:prstGeom>
                          <a:solidFill>
                            <a:srgbClr val="2D2E32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16" name="矩形 106"/>
                        <wps:cNvSpPr/>
                        <wps:spPr>
                          <a:xfrm>
                            <a:off x="16467" y="3716"/>
                            <a:ext cx="167" cy="16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17.7pt;height:24.3pt;margin-top:623.8pt;margin-left:-33.25pt;mso-height-relative:page;mso-width-relative:page;position:absolute;z-index:251667456" coordorigin="16269,3569" coordsize="2354,486">
                <o:lock v:ext="edit" aspectratio="f"/>
                <v:rect id="矩形: 圆角 49" o:spid="_x0000_s1059" style="width:2354;height:486;left:16269;position:absolute;top:3569;v-text-anchor:middle" coordsize="21600,21600" filled="t" fillcolor="#2d2e32" stroked="f" strokeweight="2pt">
                  <o:lock v:ext="edit" aspectratio="f"/>
                </v:rect>
                <v:rect id="矩形 106" o:spid="_x0000_s1060" style="width:167;height:167;left:16467;position:absolute;top:3716;v-text-anchor:middle" coordsize="21600,21600" filled="t" fillcolor="white" stroked="f" strokeweight="2pt"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-422275</wp:posOffset>
                </wp:positionH>
                <wp:positionV relativeFrom="paragraph">
                  <wp:posOffset>6279515</wp:posOffset>
                </wp:positionV>
                <wp:extent cx="1494790" cy="308610"/>
                <wp:effectExtent l="0" t="0" r="10160" b="15240"/>
                <wp:wrapNone/>
                <wp:docPr id="111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4790" cy="308610"/>
                          <a:chOff x="16269" y="3569"/>
                          <a:chExt cx="2354" cy="486"/>
                        </a:xfrm>
                      </wpg:grpSpPr>
                      <wps:wsp xmlns:wps="http://schemas.microsoft.com/office/word/2010/wordprocessingShape">
                        <wps:cNvPr id="112" name="矩形: 圆角 49"/>
                        <wps:cNvSpPr/>
                        <wps:spPr>
                          <a:xfrm>
                            <a:off x="16269" y="3569"/>
                            <a:ext cx="2354" cy="486"/>
                          </a:xfrm>
                          <a:prstGeom prst="rect">
                            <a:avLst/>
                          </a:prstGeom>
                          <a:solidFill>
                            <a:srgbClr val="2D2E32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13" name="矩形 106"/>
                        <wps:cNvSpPr/>
                        <wps:spPr>
                          <a:xfrm>
                            <a:off x="16467" y="3716"/>
                            <a:ext cx="167" cy="16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117.7pt;height:24.3pt;margin-top:494.45pt;margin-left:-33.25pt;mso-height-relative:page;mso-width-relative:page;position:absolute;z-index:251665408" coordorigin="16269,3569" coordsize="2354,486">
                <o:lock v:ext="edit" aspectratio="f"/>
                <v:rect id="矩形: 圆角 49" o:spid="_x0000_s1062" style="width:2354;height:486;left:16269;position:absolute;top:3569;v-text-anchor:middle" coordsize="21600,21600" filled="t" fillcolor="#2d2e32" stroked="f" strokeweight="2pt">
                  <o:lock v:ext="edit" aspectratio="f"/>
                </v:rect>
                <v:rect id="矩形 106" o:spid="_x0000_s1063" style="width:167;height:167;left:16467;position:absolute;top:3716;v-text-anchor:middle" coordsize="21600,21600" filled="t" fillcolor="white" stroked="f" strokeweight="2pt"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-422275</wp:posOffset>
                </wp:positionH>
                <wp:positionV relativeFrom="paragraph">
                  <wp:posOffset>2600325</wp:posOffset>
                </wp:positionV>
                <wp:extent cx="1494790" cy="308610"/>
                <wp:effectExtent l="0" t="0" r="10160" b="15240"/>
                <wp:wrapNone/>
                <wp:docPr id="108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4790" cy="308610"/>
                          <a:chOff x="16269" y="3569"/>
                          <a:chExt cx="2354" cy="486"/>
                        </a:xfrm>
                      </wpg:grpSpPr>
                      <wps:wsp xmlns:wps="http://schemas.microsoft.com/office/word/2010/wordprocessingShape">
                        <wps:cNvPr id="109" name="矩形: 圆角 49"/>
                        <wps:cNvSpPr/>
                        <wps:spPr>
                          <a:xfrm>
                            <a:off x="16269" y="3569"/>
                            <a:ext cx="2354" cy="486"/>
                          </a:xfrm>
                          <a:prstGeom prst="rect">
                            <a:avLst/>
                          </a:prstGeom>
                          <a:solidFill>
                            <a:srgbClr val="2D2E32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10" name="矩形 106"/>
                        <wps:cNvSpPr/>
                        <wps:spPr>
                          <a:xfrm>
                            <a:off x="16467" y="3716"/>
                            <a:ext cx="167" cy="16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17.7pt;height:24.3pt;margin-top:204.75pt;margin-left:-33.25pt;mso-height-relative:page;mso-width-relative:page;position:absolute;z-index:251663360" coordorigin="16269,3569" coordsize="2354,486">
                <o:lock v:ext="edit" aspectratio="f"/>
                <v:rect id="矩形: 圆角 49" o:spid="_x0000_s1065" style="width:2354;height:486;left:16269;position:absolute;top:3569;v-text-anchor:middle" coordsize="21600,21600" filled="t" fillcolor="#2d2e32" stroked="f" strokeweight="2pt">
                  <o:lock v:ext="edit" aspectratio="f"/>
                </v:rect>
                <v:rect id="矩形 106" o:spid="_x0000_s1066" style="width:167;height:167;left:16467;position:absolute;top:3716;v-text-anchor:middle" coordsize="21600,21600" filled="t" fillcolor="white" stroked="f" strokeweight="2pt"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912495</wp:posOffset>
                </wp:positionV>
                <wp:extent cx="1026795" cy="457200"/>
                <wp:effectExtent l="0" t="0" r="0" b="0"/>
                <wp:wrapNone/>
                <wp:docPr id="4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67" type="#_x0000_t202" style="width:80.85pt;height:36pt;margin-top:71.85pt;margin-left:-9.9pt;mso-height-relative:page;mso-width-relative:page;position:absolute;z-index:251714560" coordsize="21600,21600" filled="f" stroked="f">
                <o:lock v:ext="edit" aspectratio="f"/>
                <v:textbox>
                  <w:txbxContent>
                    <w:p w14:paraId="0854E291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397510</wp:posOffset>
                </wp:positionV>
                <wp:extent cx="1673860" cy="435610"/>
                <wp:effectExtent l="0" t="0" r="0" b="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386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毕业院校：广州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131.8pt;height:34.3pt;margin-top:31.3pt;margin-left:-19.35pt;mso-height-relative:page;mso-width-relative:page;position:absolute;z-index:251722752" coordsize="21600,21600" filled="f" stroked="f" strokeweight="0.5pt">
                <o:lock v:ext="edit" aspectratio="f"/>
                <v:textbox>
                  <w:txbxContent>
                    <w:p w14:paraId="373CD43D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毕业院校：广州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397510</wp:posOffset>
                </wp:positionV>
                <wp:extent cx="1978025" cy="43561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802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125@126.com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155.75pt;height:34.3pt;margin-top:31.3pt;margin-left:175.1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 w14:paraId="5ABB0E2F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125@126.com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1450340</wp:posOffset>
                </wp:positionV>
                <wp:extent cx="6525895" cy="65087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5895" cy="6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D2E32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  <w:t>2015.9-2019.6            广州大学                 经济管理             大学本科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D2E32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获得奖励：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2016-2017年，连续2年获得校级一等奖学金，排名班级前10名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1100" w:hanging="1100" w:hangingChars="5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F7F7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ind w:left="1100" w:hanging="1100" w:hangingChars="5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F7F7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513.85pt;height:51.25pt;margin-top:114.2pt;margin-left:-14.1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495F6E2E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D2E32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  <w:t>2015.9-2019.6            广州大学                 经济管理             大学本科</w:t>
                      </w:r>
                    </w:p>
                    <w:p w14:paraId="425E22E4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D2E32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获得奖励：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>2016-2017年，连续2年获得校级一等奖学金，排名班级前10名</w:t>
                      </w:r>
                    </w:p>
                    <w:p w14:paraId="4023A64C">
                      <w:pPr>
                        <w:adjustRightInd w:val="0"/>
                        <w:snapToGrid w:val="0"/>
                        <w:ind w:left="1100" w:hanging="1100" w:hangingChars="50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F7F7F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583E0EB8">
                      <w:pPr>
                        <w:adjustRightInd w:val="0"/>
                        <w:snapToGrid w:val="0"/>
                        <w:ind w:left="1100" w:hanging="1100" w:hangingChars="50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F7F7F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2477770</wp:posOffset>
                </wp:positionV>
                <wp:extent cx="1112520" cy="457200"/>
                <wp:effectExtent l="0" t="0" r="0" b="0"/>
                <wp:wrapNone/>
                <wp:docPr id="3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2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71" type="#_x0000_t202" style="width:87.6pt;height:36pt;margin-top:195.1pt;margin-left:-9.25pt;mso-height-relative:page;mso-width-relative:page;position:absolute;z-index:251708416" coordsize="21600,21600" filled="f" stroked="f">
                <o:lock v:ext="edit" aspectratio="f"/>
                <v:textbox>
                  <w:txbxContent>
                    <w:p w14:paraId="5ABD4B89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3010535</wp:posOffset>
                </wp:positionV>
                <wp:extent cx="6421755" cy="2987040"/>
                <wp:effectExtent l="0" t="0" r="0" b="0"/>
                <wp:wrapNone/>
                <wp:docPr id="4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21755" cy="298704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D2E32"/>
                                <w:kern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D2E32"/>
                                <w:kern w:val="24"/>
                                <w:u w:val="none"/>
                                <w:lang w:val="en-US" w:eastAsia="zh-CN"/>
                              </w:rPr>
                              <w:t xml:space="preserve">2018.9~2019.6                  广州蜜牛网络科技有限公司                销售专员         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D2E32"/>
                                <w:kern w:val="24"/>
                                <w:u w:val="none"/>
                                <w:lang w:val="en-US" w:eastAsia="zh-CN"/>
                              </w:rPr>
                              <w:t>工作内容：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负责新客户开拓和培育，通过电话及网络形式推广公司服务产品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挖掘顾客需求，根据商户实际情况，进行针对性顾问销售；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充分了解行业与产品，不断提升自我销售能力，完成公司业绩指标；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 w:cs="宋体" w:hint="default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在上级的领导和监督下定期完成量化的工作要求，并能独立处理和解决所负责的任务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宋体" w:hint="default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D2E32"/>
                                <w:kern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D2E32"/>
                                <w:kern w:val="24"/>
                                <w:u w:val="none"/>
                                <w:lang w:val="en-US" w:eastAsia="zh-CN"/>
                              </w:rPr>
                              <w:t xml:space="preserve">2017.9~2018.6                  广州大学                              团支部书记     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D2E32"/>
                                <w:kern w:val="24"/>
                                <w:u w:val="none"/>
                                <w:lang w:val="en-US" w:eastAsia="zh-CN"/>
                              </w:rPr>
                              <w:t>工作内容：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及时通知班级同学相关就业，同时与学院相关部门负责人沟通，指导同学们的就业工作，班级考研成功率和就业率均位学院前列；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宋体" w:hint="default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default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72" style="width:505.65pt;height:235.2pt;margin-top:237.05pt;margin-left:-14.1pt;mso-height-relative:page;mso-width-relative:page;position:absolute;v-text-anchor:middle;z-index:251712512" coordsize="21600,21600" filled="f" stroked="f" strokeweight="2pt">
                <o:lock v:ext="edit" aspectratio="f"/>
                <v:textbox>
                  <w:txbxContent>
                    <w:p w14:paraId="55825CF3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2D2E32"/>
                          <w:kern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D2E32"/>
                          <w:kern w:val="24"/>
                          <w:u w:val="none"/>
                          <w:lang w:val="en-US" w:eastAsia="zh-CN"/>
                        </w:rPr>
                        <w:t xml:space="preserve">2018.9~2019.6                  广州蜜牛网络科技有限公司                销售专员          </w:t>
                      </w:r>
                    </w:p>
                    <w:p w14:paraId="031BC47B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D2E32"/>
                          <w:kern w:val="24"/>
                          <w:u w:val="none"/>
                          <w:lang w:val="en-US" w:eastAsia="zh-CN"/>
                        </w:rPr>
                        <w:t>工作内容：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  <w:p w14:paraId="759E6B60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负责新客户开拓和培育，通过电话及网络形式推广公司服务产品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；</w:t>
                      </w:r>
                    </w:p>
                    <w:p w14:paraId="32807F8F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挖掘顾客需求，根据商户实际情况，进行针对性顾问销售；</w:t>
                      </w:r>
                    </w:p>
                    <w:p w14:paraId="0757D44F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充分了解行业与产品，不断提升自我销售能力，完成公司业绩指标；</w:t>
                      </w:r>
                    </w:p>
                    <w:p w14:paraId="035F2B69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 w:cs="宋体" w:hint="default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在上级的领导和监督下定期完成量化的工作要求，并能独立处理和解决所负责的任务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  <w:t>；</w:t>
                      </w:r>
                    </w:p>
                    <w:p w14:paraId="2DF01F70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宋体" w:hint="default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</w:p>
                    <w:p w14:paraId="20AC8E96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2D2E32"/>
                          <w:kern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D2E32"/>
                          <w:kern w:val="24"/>
                          <w:u w:val="none"/>
                          <w:lang w:val="en-US" w:eastAsia="zh-CN"/>
                        </w:rPr>
                        <w:t xml:space="preserve">2017.9~2018.6                  广州大学                              团支部书记       </w:t>
                      </w:r>
                    </w:p>
                    <w:p w14:paraId="02EF6BBF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D2E32"/>
                          <w:kern w:val="24"/>
                          <w:u w:val="none"/>
                          <w:lang w:val="en-US" w:eastAsia="zh-CN"/>
                        </w:rPr>
                        <w:t>工作内容：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  <w:p w14:paraId="0547A771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及时通知班级同学相关就业，同时与学院相关部门负责人沟通，指导同学们的就业工作，班级考研成功率和就业率均位学院前列；</w:t>
                      </w:r>
                    </w:p>
                    <w:p w14:paraId="52AC5817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宋体" w:hint="default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</w:p>
                    <w:p w14:paraId="238D0DBA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</w:pPr>
                    </w:p>
                    <w:p w14:paraId="34368103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default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6682740</wp:posOffset>
                </wp:positionV>
                <wp:extent cx="6303645" cy="86868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3645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US" w:eastAsia="zh-CN" w:bidi="ar-SA"/>
                              </w:rPr>
                              <w:t>2017年08月份 -优秀大学生；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US" w:eastAsia="zh-CN" w:bidi="ar-SA"/>
                              </w:rPr>
                              <w:t>2018年10月份 -校优秀学生奖学金二等奖；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:lang w:val="en-US" w:eastAsia="zh-CN" w:bidi="ar-SA"/>
                              </w:rPr>
                              <w:t>2018年度 -暑假实践征文二等奖；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default"/>
                                <w:b w:val="0"/>
                                <w:bCs w:val="0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default"/>
                                <w:b w:val="0"/>
                                <w:bCs w:val="0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default"/>
                                <w:b w:val="0"/>
                                <w:bCs w:val="0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default"/>
                                <w:b w:val="0"/>
                                <w:bCs w:val="0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496.35pt;height:68.4pt;margin-top:526.2pt;margin-left:-14.1pt;mso-height-relative:page;mso-width-relative:page;position:absolute;z-index:251716608" coordsize="21600,21600" filled="f" stroked="f" strokeweight="0.5pt">
                <o:lock v:ext="edit" aspectratio="f"/>
                <v:textbox>
                  <w:txbxContent>
                    <w:p w14:paraId="439D91E9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2"/>
                          <w:sz w:val="24"/>
                          <w:szCs w:val="24"/>
                          <w:shd w:val="clear" w:color="auto" w:fill="FFFFFF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2"/>
                          <w:sz w:val="24"/>
                          <w:szCs w:val="24"/>
                          <w:shd w:val="clear" w:color="auto" w:fill="FFFFFF"/>
                          <w:lang w:val="en-US" w:eastAsia="zh-CN" w:bidi="ar-SA"/>
                        </w:rPr>
                        <w:t>2017年08月份 -优秀大学生；</w:t>
                      </w:r>
                    </w:p>
                    <w:p w14:paraId="6174376B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2"/>
                          <w:sz w:val="24"/>
                          <w:szCs w:val="24"/>
                          <w:shd w:val="clear" w:color="auto" w:fill="FFFFFF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2"/>
                          <w:sz w:val="24"/>
                          <w:szCs w:val="24"/>
                          <w:shd w:val="clear" w:color="auto" w:fill="FFFFFF"/>
                          <w:lang w:val="en-US" w:eastAsia="zh-CN" w:bidi="ar-SA"/>
                        </w:rPr>
                        <w:t>2018年10月份 -校优秀学生奖学金二等奖；</w:t>
                      </w:r>
                    </w:p>
                    <w:p w14:paraId="344AA306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2"/>
                          <w:sz w:val="24"/>
                          <w:szCs w:val="24"/>
                          <w:shd w:val="clear" w:color="auto" w:fill="FFFFFF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2"/>
                          <w:sz w:val="24"/>
                          <w:szCs w:val="24"/>
                          <w:shd w:val="clear" w:color="auto" w:fill="FFFFFF"/>
                          <w:lang w:val="en-US" w:eastAsia="zh-CN" w:bidi="ar-SA"/>
                        </w:rPr>
                        <w:t>2018年度 -暑假实践征文二等奖；</w:t>
                      </w:r>
                    </w:p>
                    <w:p w14:paraId="23695D8D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default"/>
                          <w:b w:val="0"/>
                          <w:bCs w:val="0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</w:p>
                    <w:p w14:paraId="246D7D49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default"/>
                          <w:b w:val="0"/>
                          <w:bCs w:val="0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</w:p>
                    <w:p w14:paraId="342814E8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default"/>
                          <w:b w:val="0"/>
                          <w:bCs w:val="0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</w:p>
                    <w:p w14:paraId="55C111E0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default"/>
                          <w:b w:val="0"/>
                          <w:bCs w:val="0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7813675</wp:posOffset>
                </wp:positionV>
                <wp:extent cx="1046480" cy="457200"/>
                <wp:effectExtent l="0" t="0" r="0" b="0"/>
                <wp:wrapNone/>
                <wp:docPr id="42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64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74" type="#_x0000_t202" style="width:82.4pt;height:36pt;margin-top:615.25pt;margin-left:-6pt;mso-height-relative:page;mso-width-relative:page;position:absolute;z-index:251710464" coordsize="21600,21600" filled="f" stroked="f">
                <o:lock v:ext="edit" aspectratio="f"/>
                <v:textbox>
                  <w:txbxContent>
                    <w:p w14:paraId="473BC22F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8333105</wp:posOffset>
                </wp:positionV>
                <wp:extent cx="6303645" cy="91186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5300" y="9322435"/>
                          <a:ext cx="6303645" cy="911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性格开朗活泼，较强的沟通、协调能力和团队协作能力；有上进心，热爱销售工作，思维敏捷，良好的口才和市场开拓经验；能够将所学知识有机的结合起来；希望能够充分发挥自己的优势，共同努力成就一番事业。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0"/>
                              </w:numPr>
                              <w:spacing w:before="41" w:line="300" w:lineRule="exact"/>
                              <w:ind w:leftChars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496.35pt;height:71.8pt;margin-top:656.15pt;margin-left:-14.1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44396FC1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性格开朗活泼，较强的沟通、协调能力和团队协作能力；有上进心，热爱销售工作，思维敏捷，良好的口才和市场开拓经验；能够将所学知识有机的结合起来；希望能够充分发挥自己的优势，共同努力成就一番事业。</w:t>
                      </w:r>
                    </w:p>
                    <w:p w14:paraId="3AF57FF7">
                      <w:pPr>
                        <w:pStyle w:val="BodyText"/>
                        <w:numPr>
                          <w:ilvl w:val="0"/>
                          <w:numId w:val="0"/>
                        </w:numPr>
                        <w:spacing w:before="41" w:line="300" w:lineRule="exact"/>
                        <w:ind w:leftChars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C52429">
      <w:pPr>
        <w:rPr>
          <w:sz w:val="21"/>
        </w:rPr>
        <w:sectPr>
          <w:pgSz w:w="11906" w:h="16838"/>
          <w:pgMar w:top="1440" w:right="1230" w:bottom="1440" w:left="1230" w:header="851" w:footer="992" w:gutter="0"/>
          <w:cols w:num="1" w:space="720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-784225</wp:posOffset>
                </wp:positionH>
                <wp:positionV relativeFrom="paragraph">
                  <wp:posOffset>-117475</wp:posOffset>
                </wp:positionV>
                <wp:extent cx="2349500" cy="716915"/>
                <wp:effectExtent l="0" t="0" r="12700" b="6985"/>
                <wp:wrapNone/>
                <wp:docPr id="122" name="组合 1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49500" cy="716915"/>
                          <a:chOff x="16269" y="3569"/>
                          <a:chExt cx="2354" cy="486"/>
                        </a:xfrm>
                      </wpg:grpSpPr>
                      <wps:wsp xmlns:wps="http://schemas.microsoft.com/office/word/2010/wordprocessingShape">
                        <wps:cNvPr id="123" name="矩形: 圆角 49"/>
                        <wps:cNvSpPr/>
                        <wps:spPr>
                          <a:xfrm>
                            <a:off x="16269" y="3569"/>
                            <a:ext cx="2354" cy="486"/>
                          </a:xfrm>
                          <a:prstGeom prst="rect">
                            <a:avLst/>
                          </a:prstGeom>
                          <a:solidFill>
                            <a:srgbClr val="2D2E32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24" name="矩形 106"/>
                        <wps:cNvSpPr/>
                        <wps:spPr>
                          <a:xfrm>
                            <a:off x="16467" y="3716"/>
                            <a:ext cx="167" cy="16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185pt;height:56.45pt;margin-top:-9.25pt;margin-left:-61.75pt;mso-height-relative:page;mso-width-relative:page;position:absolute;z-index:251659264" coordorigin="16269,3569" coordsize="2354,486">
                <o:lock v:ext="edit" aspectratio="f"/>
                <v:rect id="矩形: 圆角 49" o:spid="_x0000_s1077" style="width:2354;height:486;left:16269;position:absolute;top:3569;v-text-anchor:middle" coordsize="21600,21600" filled="t" fillcolor="#2d2e32" stroked="f" strokeweight="2pt">
                  <o:lock v:ext="edit" aspectratio="f"/>
                </v:rect>
                <v:rect id="矩形 106" o:spid="_x0000_s1078" style="width:167;height:167;left:16467;position:absolute;top:3716;v-text-anchor:middle" coordsize="21600,21600" filled="t" fillcolor="white" stroked="f" strokeweight="2pt"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-245745</wp:posOffset>
                </wp:positionV>
                <wp:extent cx="6362700" cy="90678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2700" cy="9067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锐字真言体免费商用" w:eastAsia="锐字真言体免费商用" w:hAnsi="锐字真言体免费商用" w:cs="锐字真言体免费商用" w:hint="default"/>
                                <w:b w:val="0"/>
                                <w:bCs w:val="0"/>
                                <w:color w:val="262626" w:themeColor="text1" w:themeTint="D9"/>
                                <w:sz w:val="144"/>
                                <w:szCs w:val="144"/>
                                <w:u w:val="singl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72"/>
                                <w:szCs w:val="7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自荐信</w:t>
                            </w:r>
                            <w:r>
                              <w:rPr>
                                <w:rFonts w:ascii="锐字真言体免费商用" w:eastAsia="锐字真言体免费商用" w:hAnsi="锐字真言体免费商用" w:cs="锐字真言体免费商用" w:hint="eastAsia"/>
                                <w:b w:val="0"/>
                                <w:bCs w:val="0"/>
                                <w:color w:val="354658"/>
                                <w:sz w:val="72"/>
                                <w:szCs w:val="72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锐字真言体免费商用" w:eastAsia="锐字真言体免费商用" w:hAnsi="锐字真言体免费商用" w:cs="锐字真言体免费商用" w:hint="eastAsia"/>
                                <w:b w:val="0"/>
                                <w:bCs w:val="0"/>
                                <w:color w:val="262626" w:themeColor="text1" w:themeTint="D9"/>
                                <w:sz w:val="72"/>
                                <w:szCs w:val="7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48"/>
                                <w:szCs w:val="48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Letter of recommendation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501pt;height:71.4pt;margin-top:-19.35pt;margin-left:-7.2pt;mso-height-relative:page;mso-width-relative:page;position:absolute;z-index:251677696" coordsize="21600,21600" filled="f" stroked="f" strokeweight="1.25pt">
                <o:lock v:ext="edit" aspectratio="f"/>
                <v:textbox>
                  <w:txbxContent>
                    <w:p w14:paraId="2595DC3E">
                      <w:pPr>
                        <w:rPr>
                          <w:rFonts w:ascii="锐字真言体免费商用" w:eastAsia="锐字真言体免费商用" w:hAnsi="锐字真言体免费商用" w:cs="锐字真言体免费商用" w:hint="default"/>
                          <w:b w:val="0"/>
                          <w:bCs w:val="0"/>
                          <w:color w:val="262626" w:themeColor="text1" w:themeTint="D9"/>
                          <w:sz w:val="144"/>
                          <w:szCs w:val="144"/>
                          <w:u w:val="singl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72"/>
                          <w:szCs w:val="7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自荐信</w:t>
                      </w:r>
                      <w:r>
                        <w:rPr>
                          <w:rFonts w:ascii="锐字真言体免费商用" w:eastAsia="锐字真言体免费商用" w:hAnsi="锐字真言体免费商用" w:cs="锐字真言体免费商用" w:hint="eastAsia"/>
                          <w:b w:val="0"/>
                          <w:bCs w:val="0"/>
                          <w:color w:val="354658"/>
                          <w:sz w:val="72"/>
                          <w:szCs w:val="72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锐字真言体免费商用" w:eastAsia="锐字真言体免费商用" w:hAnsi="锐字真言体免费商用" w:cs="锐字真言体免费商用" w:hint="eastAsia"/>
                          <w:b w:val="0"/>
                          <w:bCs w:val="0"/>
                          <w:color w:val="262626" w:themeColor="text1" w:themeTint="D9"/>
                          <w:sz w:val="72"/>
                          <w:szCs w:val="7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262626" w:themeColor="text1" w:themeTint="D9"/>
                          <w:spacing w:val="0"/>
                          <w:sz w:val="48"/>
                          <w:szCs w:val="48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Letter of recommendation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1042670</wp:posOffset>
                </wp:positionV>
                <wp:extent cx="6524625" cy="802068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6245" y="2902585"/>
                          <a:ext cx="6524625" cy="8020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尊敬的先生/小姐：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您好!请恕打扰。我是一名刚刚从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val="en-US" w:eastAsia="zh-CN"/>
                              </w:rPr>
                              <w:t>经济管理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毕业的大学生。我很荣幸有机回向您呈上我的个人资料。在投身社会之际，为了找到符合自己专业和兴趣的工作，更好地发挥 自己的才能，实现自己的人生价值，谨向各位领导作一自我推荐。 现将自己的情况简要介绍如下: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作为一名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val="en-US" w:eastAsia="zh-CN"/>
                              </w:rPr>
                              <w:t>经济管理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专业的大学生，我热爱我的专业并为其投入了巨大的热情和精力。 在四年的学习生活中，我所学习的内容包括了从会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val="en-US" w:eastAsia="zh-CN"/>
                              </w:rPr>
                              <w:t>经济管理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的基础知识到运用等许多方面。通过对这些知识的学习，我对这一领域的相关知识有了一定程度的理解和掌握，在与课程同步进行的各种相关时践和实习中， 具有了一定的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实践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能力。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我知道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val="en-US" w:eastAsia="zh-CN"/>
                              </w:rPr>
                              <w:t>经济管理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有很多方面需要学习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，在学好本专业的前提下，我对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val="en-US" w:eastAsia="zh-CN"/>
                              </w:rPr>
                              <w:t>经济管理课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lang w:eastAsia="zh-CN"/>
                              </w:rPr>
                              <w:t>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产生了巨大的兴趣并阅读了大量有关书籍。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我正处于人生中精力充沛的时期，我渴望在更广阔的天地里展露自己的才能，我不满足与现有的知识水平，期望在实践中得到锻炼和提高，因此我希望能够加入你们的单位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刚谢您在百忙之中所给与我的关注，愿贵单位事业蒸蒸日上，祝您的事业更进一步! 希望各位领导能够对我予以考虑，我热切期盼你们的回音。谢谢!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 xml:space="preserve">此致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敬礼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line="480" w:lineRule="atLeast"/>
                              <w:ind w:left="6960" w:hanging="6960" w:hangingChars="2900"/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 xml:space="preserve">     佰通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4"/>
                                <w:lang w:eastAsia="zh-CN"/>
                              </w:rPr>
                              <w:t>月</w:t>
                            </w:r>
                          </w:p>
                          <w:p>
                            <w:pPr>
                              <w:rPr>
                                <w:color w:val="3F3F3F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513.75pt;height:631.55pt;margin-top:82.1pt;margin-left:-15.7pt;mso-height-relative:page;mso-width-relative:page;position:absolute;z-index:251675648" coordsize="21600,21600" filled="f" stroked="f">
                <v:stroke joinstyle="miter"/>
                <o:lock v:ext="edit" aspectratio="f"/>
                <v:textbox inset="7.2pt,3.6pt,7.2pt,3.6pt">
                  <w:txbxContent>
                    <w:p w14:paraId="4147EF37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尊敬的先生/小姐：</w:t>
                      </w:r>
                    </w:p>
                    <w:p w14:paraId="27828B44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 w14:paraId="460E1E54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您好!请恕打扰。我是一名刚刚从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val="en-US" w:eastAsia="zh-CN"/>
                        </w:rPr>
                        <w:t>经济管理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专业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毕业的大学生。我很荣幸有机回向您呈上我的个人资料。在投身社会之际，为了找到符合自己专业和兴趣的工作，更好地发挥 自己的才能，实现自己的人生价值，谨向各位领导作一自我推荐。 现将自己的情况简要介绍如下:</w:t>
                      </w:r>
                    </w:p>
                    <w:p w14:paraId="2AF5C301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 w14:paraId="247395EF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作为一名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val="en-US" w:eastAsia="zh-CN"/>
                        </w:rPr>
                        <w:t>经济管理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专业的大学生，我热爱我的专业并为其投入了巨大的热情和精力。 在四年的学习生活中，我所学习的内容包括了从会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val="en-US" w:eastAsia="zh-CN"/>
                        </w:rPr>
                        <w:t>经济管理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的基础知识到运用等许多方面。通过对这些知识的学习，我对这一领域的相关知识有了一定程度的理解和掌握，在与课程同步进行的各种相关时践和实习中， 具有了一定的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实践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能力。</w:t>
                      </w:r>
                    </w:p>
                    <w:p w14:paraId="6409C9E7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 w14:paraId="2C0D4CB8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我知道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val="en-US" w:eastAsia="zh-CN"/>
                        </w:rPr>
                        <w:t>经济管理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有很多方面需要学习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，在学好本专业的前提下，我对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val="en-US" w:eastAsia="zh-CN"/>
                        </w:rPr>
                        <w:t>经济管理课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lang w:eastAsia="zh-CN"/>
                        </w:rPr>
                        <w:t>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产生了巨大的兴趣并阅读了大量有关书籍。</w:t>
                      </w:r>
                    </w:p>
                    <w:p w14:paraId="08D27F9E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 w14:paraId="05343978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我正处于人生中精力充沛的时期，我渴望在更广阔的天地里展露自己的才能，我不满足与现有的知识水平，期望在实践中得到锻炼和提高，因此我希望能够加入你们的单位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</w:r>
                    </w:p>
                    <w:p w14:paraId="1E20C6EB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 w14:paraId="53EF8B9E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刚谢您在百忙之中所给与我的关注，愿贵单位事业蒸蒸日上，祝您的事业更进一步! 希望各位领导能够对我予以考虑，我热切期盼你们的回音。谢谢!</w:t>
                      </w:r>
                    </w:p>
                    <w:p w14:paraId="5009617F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 </w:t>
                      </w:r>
                    </w:p>
                    <w:p w14:paraId="12BB8846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 xml:space="preserve">此致 </w:t>
                      </w:r>
                    </w:p>
                    <w:p w14:paraId="3C847B21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敬礼</w:t>
                      </w:r>
                    </w:p>
                    <w:p w14:paraId="6F27DAFA">
                      <w:pPr>
                        <w:pStyle w:val="NormalWeb"/>
                        <w:widowControl/>
                        <w:spacing w:line="480" w:lineRule="atLeast"/>
                        <w:ind w:left="6960" w:hanging="6960" w:hangingChars="2900"/>
                        <w:jc w:val="right"/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val="en-US" w:eastAsia="zh-CN"/>
                        </w:rPr>
                        <w:t xml:space="preserve">     佰通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eastAsia="zh-CN"/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4"/>
                          <w:lang w:eastAsia="zh-CN"/>
                        </w:rPr>
                        <w:t>月</w:t>
                      </w:r>
                    </w:p>
                    <w:p w14:paraId="2DEE5ACA">
                      <w:pPr>
                        <w:rPr>
                          <w:color w:val="3F3F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-974725</wp:posOffset>
                </wp:positionH>
                <wp:positionV relativeFrom="paragraph">
                  <wp:posOffset>-922020</wp:posOffset>
                </wp:positionV>
                <wp:extent cx="7834630" cy="10946130"/>
                <wp:effectExtent l="0" t="0" r="13970" b="762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4630" cy="1094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1" style="width:616.9pt;height:861.9pt;margin-top:-72.6pt;margin-left:-76.75pt;mso-height-relative:page;mso-width-relative:page;position:absolute;z-index:-251642880" coordsize="21600,21600" filled="t" fillcolor="white" stroked="f" strokeweight="1.25pt">
                <o:lock v:ext="edit" aspectratio="f"/>
              </v:rect>
            </w:pict>
          </mc:Fallback>
        </mc:AlternateContent>
      </w:r>
    </w:p>
    <w:p w14:paraId="75E1221C">
      <w:pPr>
        <w:rPr>
          <w:rFonts w:hint="eastAsia"/>
          <w:sz w:val="21"/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4625975</wp:posOffset>
            </wp:positionH>
            <wp:positionV relativeFrom="paragraph">
              <wp:posOffset>7200265</wp:posOffset>
            </wp:positionV>
            <wp:extent cx="1333500" cy="1333500"/>
            <wp:effectExtent l="0" t="0" r="0" b="0"/>
            <wp:wrapNone/>
            <wp:docPr id="2" name="图片 2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3503930</wp:posOffset>
                </wp:positionV>
                <wp:extent cx="3949700" cy="74930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52600" y="4418330"/>
                          <a:ext cx="39497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311pt;height:59pt;margin-top:275.9pt;margin-left:76.5pt;mso-height-relative:page;mso-width-relative:page;position:absolute;z-index:251752448" coordsize="21600,21600" filled="f" stroked="f" strokeweight="0.5pt">
                <o:lock v:ext="edit" aspectratio="f"/>
                <v:textbox>
                  <w:txbxContent>
                    <w:p w14:paraId="6C333410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1040130</wp:posOffset>
                </wp:positionV>
                <wp:extent cx="3432175" cy="67818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32175" cy="6781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D2E32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D2E32"/>
                                <w:sz w:val="48"/>
                                <w:szCs w:val="48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270.25pt;height:53.4pt;margin-top:81.9pt;margin-left:113.55pt;mso-height-relative:page;mso-width-relative:page;position:absolute;z-index:251735040" coordsize="21600,21600" filled="f" stroked="f" strokeweight="1.25pt">
                <o:lock v:ext="edit" aspectratio="f"/>
                <v:textbox>
                  <w:txbxContent>
                    <w:p w14:paraId="1E128F0B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D2E32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D2E32"/>
                          <w:sz w:val="48"/>
                          <w:szCs w:val="48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-915035</wp:posOffset>
                </wp:positionH>
                <wp:positionV relativeFrom="paragraph">
                  <wp:posOffset>1942465</wp:posOffset>
                </wp:positionV>
                <wp:extent cx="7788910" cy="3844290"/>
                <wp:effectExtent l="15875" t="15875" r="81915" b="831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88910" cy="3844290"/>
                        </a:xfrm>
                        <a:prstGeom prst="rect">
                          <a:avLst/>
                        </a:prstGeom>
                        <a:solidFill>
                          <a:srgbClr val="2D2E32"/>
                        </a:solid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4" style="width:613.3pt;height:302.7pt;margin-top:152.95pt;margin-left:-72.05pt;mso-height-relative:page;mso-width-relative:page;position:absolute;v-text-anchor:middle;z-index:251732992" coordsize="21600,21600" filled="t" fillcolor="#2d2e32" stroked="f" strokeweight="2pt">
                <v:shadow on="t" color="black" opacity="26214f" origin="-0.5,-0.5" offset="2.12pt,2.12pt" matrix="1,0,0,1"/>
                <o:lock v:ext="edit" aspectratio="f"/>
              </v:rect>
            </w:pict>
          </mc:Fallback>
        </mc:AlternateContent>
      </w:r>
    </w:p>
    <w:sectPr>
      <w:pgSz w:w="11906" w:h="16838"/>
      <w:pgMar w:top="1440" w:right="1230" w:bottom="1440" w:left="123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锐字真言体免费商用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20C2621"/>
    <w:multiLevelType w:val="singleLevel"/>
    <w:tmpl w:val="720C2621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formatting="1" w:enforcement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EE7E01"/>
    <w:rsid w:val="000766C8"/>
    <w:rsid w:val="000C2E9C"/>
    <w:rsid w:val="000F38DE"/>
    <w:rsid w:val="00125D69"/>
    <w:rsid w:val="00135A3D"/>
    <w:rsid w:val="00156BC4"/>
    <w:rsid w:val="001A66C3"/>
    <w:rsid w:val="002005FC"/>
    <w:rsid w:val="002175E5"/>
    <w:rsid w:val="00217961"/>
    <w:rsid w:val="00253D30"/>
    <w:rsid w:val="00265ECF"/>
    <w:rsid w:val="002B55DD"/>
    <w:rsid w:val="002C7813"/>
    <w:rsid w:val="002D4E9E"/>
    <w:rsid w:val="00300290"/>
    <w:rsid w:val="00305661"/>
    <w:rsid w:val="0031499A"/>
    <w:rsid w:val="00361EB2"/>
    <w:rsid w:val="00384944"/>
    <w:rsid w:val="003B34E1"/>
    <w:rsid w:val="003E047C"/>
    <w:rsid w:val="00510628"/>
    <w:rsid w:val="00542501"/>
    <w:rsid w:val="0056651A"/>
    <w:rsid w:val="00583C05"/>
    <w:rsid w:val="005F4827"/>
    <w:rsid w:val="006641B7"/>
    <w:rsid w:val="00690DEC"/>
    <w:rsid w:val="006D09FB"/>
    <w:rsid w:val="0073566B"/>
    <w:rsid w:val="007B2DBF"/>
    <w:rsid w:val="0081110D"/>
    <w:rsid w:val="00816E05"/>
    <w:rsid w:val="0086182A"/>
    <w:rsid w:val="008C6289"/>
    <w:rsid w:val="008F661A"/>
    <w:rsid w:val="009005EE"/>
    <w:rsid w:val="009326D3"/>
    <w:rsid w:val="009A7A2F"/>
    <w:rsid w:val="009C4FC3"/>
    <w:rsid w:val="009D67CC"/>
    <w:rsid w:val="00A4202E"/>
    <w:rsid w:val="00AE3C81"/>
    <w:rsid w:val="00B77B00"/>
    <w:rsid w:val="00B8453B"/>
    <w:rsid w:val="00BB3DAF"/>
    <w:rsid w:val="00BE7E4A"/>
    <w:rsid w:val="00BF1045"/>
    <w:rsid w:val="00C37397"/>
    <w:rsid w:val="00CD4888"/>
    <w:rsid w:val="00D01327"/>
    <w:rsid w:val="00D032C3"/>
    <w:rsid w:val="00D103B8"/>
    <w:rsid w:val="00D82BEA"/>
    <w:rsid w:val="00DA7FF9"/>
    <w:rsid w:val="00DF0101"/>
    <w:rsid w:val="00E35A65"/>
    <w:rsid w:val="00E47CDF"/>
    <w:rsid w:val="00E51B7E"/>
    <w:rsid w:val="00E53714"/>
    <w:rsid w:val="00E66E2D"/>
    <w:rsid w:val="00E72F74"/>
    <w:rsid w:val="00EC6FF9"/>
    <w:rsid w:val="00ED753D"/>
    <w:rsid w:val="00F7525B"/>
    <w:rsid w:val="00F9072F"/>
    <w:rsid w:val="00FE6ED5"/>
    <w:rsid w:val="00FF3E7E"/>
    <w:rsid w:val="01316D2C"/>
    <w:rsid w:val="025A47EF"/>
    <w:rsid w:val="02692C87"/>
    <w:rsid w:val="02FE7D35"/>
    <w:rsid w:val="036A71B4"/>
    <w:rsid w:val="039107C2"/>
    <w:rsid w:val="04354274"/>
    <w:rsid w:val="044B421A"/>
    <w:rsid w:val="04521B11"/>
    <w:rsid w:val="05840D54"/>
    <w:rsid w:val="05BC7403"/>
    <w:rsid w:val="060565E0"/>
    <w:rsid w:val="08C17C3A"/>
    <w:rsid w:val="08D7175C"/>
    <w:rsid w:val="08D97F94"/>
    <w:rsid w:val="09334C8C"/>
    <w:rsid w:val="09AD237B"/>
    <w:rsid w:val="09D31EE1"/>
    <w:rsid w:val="0A170BE5"/>
    <w:rsid w:val="0A181DC0"/>
    <w:rsid w:val="0A3933F3"/>
    <w:rsid w:val="0B3F6A97"/>
    <w:rsid w:val="0BB8792F"/>
    <w:rsid w:val="0BD6245D"/>
    <w:rsid w:val="0BF508FF"/>
    <w:rsid w:val="0C205424"/>
    <w:rsid w:val="0C550E25"/>
    <w:rsid w:val="0CA54EF4"/>
    <w:rsid w:val="0CA76154"/>
    <w:rsid w:val="0CE074AC"/>
    <w:rsid w:val="0D1D3E81"/>
    <w:rsid w:val="0E1653F1"/>
    <w:rsid w:val="0E9C2E85"/>
    <w:rsid w:val="0F451B81"/>
    <w:rsid w:val="0F511CEE"/>
    <w:rsid w:val="0F6D5158"/>
    <w:rsid w:val="101B1087"/>
    <w:rsid w:val="11C965B1"/>
    <w:rsid w:val="11E475E9"/>
    <w:rsid w:val="134F4892"/>
    <w:rsid w:val="139F2509"/>
    <w:rsid w:val="14E64A1B"/>
    <w:rsid w:val="14EB3106"/>
    <w:rsid w:val="15791589"/>
    <w:rsid w:val="17041FCF"/>
    <w:rsid w:val="174D1C33"/>
    <w:rsid w:val="17576631"/>
    <w:rsid w:val="18397356"/>
    <w:rsid w:val="19F613EF"/>
    <w:rsid w:val="1A763D39"/>
    <w:rsid w:val="1B601CEA"/>
    <w:rsid w:val="1BC11871"/>
    <w:rsid w:val="1BCE542B"/>
    <w:rsid w:val="1C2C6B30"/>
    <w:rsid w:val="1CD7512D"/>
    <w:rsid w:val="1D104B3E"/>
    <w:rsid w:val="1D7F2BF3"/>
    <w:rsid w:val="1D9E5EC4"/>
    <w:rsid w:val="1DDA2460"/>
    <w:rsid w:val="1E050AF1"/>
    <w:rsid w:val="1E740CBB"/>
    <w:rsid w:val="1F60295C"/>
    <w:rsid w:val="204358FA"/>
    <w:rsid w:val="206E62AF"/>
    <w:rsid w:val="208B1571"/>
    <w:rsid w:val="216A315E"/>
    <w:rsid w:val="21AA58FC"/>
    <w:rsid w:val="21FC3DC2"/>
    <w:rsid w:val="22055AB1"/>
    <w:rsid w:val="22282D72"/>
    <w:rsid w:val="23D4759F"/>
    <w:rsid w:val="23FD2C72"/>
    <w:rsid w:val="2409740E"/>
    <w:rsid w:val="24B86816"/>
    <w:rsid w:val="24D81B80"/>
    <w:rsid w:val="255549CD"/>
    <w:rsid w:val="26105B59"/>
    <w:rsid w:val="264B73DB"/>
    <w:rsid w:val="2678162D"/>
    <w:rsid w:val="26EE7E01"/>
    <w:rsid w:val="27160ED4"/>
    <w:rsid w:val="274A163F"/>
    <w:rsid w:val="275445B6"/>
    <w:rsid w:val="27741646"/>
    <w:rsid w:val="288D39BF"/>
    <w:rsid w:val="28BB4736"/>
    <w:rsid w:val="296C34A2"/>
    <w:rsid w:val="298766CE"/>
    <w:rsid w:val="29A55F12"/>
    <w:rsid w:val="2A6103B5"/>
    <w:rsid w:val="2A67590C"/>
    <w:rsid w:val="2AA36255"/>
    <w:rsid w:val="2ADD357F"/>
    <w:rsid w:val="2B197BA0"/>
    <w:rsid w:val="2B234A88"/>
    <w:rsid w:val="2B6F46F1"/>
    <w:rsid w:val="2BC302ED"/>
    <w:rsid w:val="2E1E648B"/>
    <w:rsid w:val="2E282EB8"/>
    <w:rsid w:val="2E761BE0"/>
    <w:rsid w:val="2ED004DD"/>
    <w:rsid w:val="2F505A7B"/>
    <w:rsid w:val="2F5D2671"/>
    <w:rsid w:val="2FBD2E2D"/>
    <w:rsid w:val="2FDA2353"/>
    <w:rsid w:val="309B3354"/>
    <w:rsid w:val="30A366BB"/>
    <w:rsid w:val="31837D06"/>
    <w:rsid w:val="31B70BB8"/>
    <w:rsid w:val="31D05A87"/>
    <w:rsid w:val="3411591F"/>
    <w:rsid w:val="343A28AF"/>
    <w:rsid w:val="34A7501B"/>
    <w:rsid w:val="34F0472B"/>
    <w:rsid w:val="34F964FC"/>
    <w:rsid w:val="35380A83"/>
    <w:rsid w:val="355258A6"/>
    <w:rsid w:val="35694A7D"/>
    <w:rsid w:val="357B432C"/>
    <w:rsid w:val="35812426"/>
    <w:rsid w:val="3633413E"/>
    <w:rsid w:val="36D43173"/>
    <w:rsid w:val="37332931"/>
    <w:rsid w:val="374E25B3"/>
    <w:rsid w:val="37E80CB8"/>
    <w:rsid w:val="38B14167"/>
    <w:rsid w:val="38FA6570"/>
    <w:rsid w:val="38FB6C95"/>
    <w:rsid w:val="391F6DA9"/>
    <w:rsid w:val="39B142F3"/>
    <w:rsid w:val="39D36603"/>
    <w:rsid w:val="3A0D5647"/>
    <w:rsid w:val="3A5D2C08"/>
    <w:rsid w:val="3AAA0728"/>
    <w:rsid w:val="3AE622CE"/>
    <w:rsid w:val="3B5A13E1"/>
    <w:rsid w:val="3C041786"/>
    <w:rsid w:val="3E2C7AEE"/>
    <w:rsid w:val="3E44648A"/>
    <w:rsid w:val="3E7C4091"/>
    <w:rsid w:val="3EA54C12"/>
    <w:rsid w:val="3EDA5B86"/>
    <w:rsid w:val="3F6D15B9"/>
    <w:rsid w:val="3F9561F6"/>
    <w:rsid w:val="402F727B"/>
    <w:rsid w:val="406868A5"/>
    <w:rsid w:val="40B0028F"/>
    <w:rsid w:val="41A95B37"/>
    <w:rsid w:val="42293474"/>
    <w:rsid w:val="42725173"/>
    <w:rsid w:val="429175CA"/>
    <w:rsid w:val="444C717A"/>
    <w:rsid w:val="44502D0D"/>
    <w:rsid w:val="445A6D3D"/>
    <w:rsid w:val="448464EE"/>
    <w:rsid w:val="44FE6B95"/>
    <w:rsid w:val="45233B1E"/>
    <w:rsid w:val="45744240"/>
    <w:rsid w:val="462B4A2E"/>
    <w:rsid w:val="46CD0A1D"/>
    <w:rsid w:val="46E010A7"/>
    <w:rsid w:val="488915BC"/>
    <w:rsid w:val="48A352BF"/>
    <w:rsid w:val="496410A1"/>
    <w:rsid w:val="49B35F6A"/>
    <w:rsid w:val="4AC206AD"/>
    <w:rsid w:val="4ADC728D"/>
    <w:rsid w:val="4B325BD8"/>
    <w:rsid w:val="4BCD5DFE"/>
    <w:rsid w:val="4C563F69"/>
    <w:rsid w:val="4C785ACE"/>
    <w:rsid w:val="4D0E0BA9"/>
    <w:rsid w:val="4D1318E4"/>
    <w:rsid w:val="4D497767"/>
    <w:rsid w:val="4D6A3D30"/>
    <w:rsid w:val="4D9A049C"/>
    <w:rsid w:val="4E5D26A9"/>
    <w:rsid w:val="4EFE0819"/>
    <w:rsid w:val="4F276F51"/>
    <w:rsid w:val="4F490478"/>
    <w:rsid w:val="4F666BC1"/>
    <w:rsid w:val="4FC944D4"/>
    <w:rsid w:val="500A68CB"/>
    <w:rsid w:val="503F7538"/>
    <w:rsid w:val="511A6B19"/>
    <w:rsid w:val="51BA4533"/>
    <w:rsid w:val="52160A3C"/>
    <w:rsid w:val="52D502D8"/>
    <w:rsid w:val="52D97CF2"/>
    <w:rsid w:val="537E6888"/>
    <w:rsid w:val="53946DA2"/>
    <w:rsid w:val="54DC6B3E"/>
    <w:rsid w:val="54F33C25"/>
    <w:rsid w:val="55A912F0"/>
    <w:rsid w:val="58DC3826"/>
    <w:rsid w:val="59096FBD"/>
    <w:rsid w:val="590D4ACA"/>
    <w:rsid w:val="5AFB3933"/>
    <w:rsid w:val="5B5B1AE2"/>
    <w:rsid w:val="5B9913C0"/>
    <w:rsid w:val="5C313F00"/>
    <w:rsid w:val="5C530774"/>
    <w:rsid w:val="5CBE37FF"/>
    <w:rsid w:val="5D825419"/>
    <w:rsid w:val="5DA62881"/>
    <w:rsid w:val="5E0C7929"/>
    <w:rsid w:val="5F7264ED"/>
    <w:rsid w:val="5FE36844"/>
    <w:rsid w:val="60213B5C"/>
    <w:rsid w:val="60487D35"/>
    <w:rsid w:val="60856857"/>
    <w:rsid w:val="60941A9A"/>
    <w:rsid w:val="60AA2DC1"/>
    <w:rsid w:val="60D23B64"/>
    <w:rsid w:val="618B0F66"/>
    <w:rsid w:val="61E824E6"/>
    <w:rsid w:val="620A3581"/>
    <w:rsid w:val="629A327A"/>
    <w:rsid w:val="63607B1C"/>
    <w:rsid w:val="653E2273"/>
    <w:rsid w:val="661C40B4"/>
    <w:rsid w:val="66D776BC"/>
    <w:rsid w:val="67BC2E8B"/>
    <w:rsid w:val="68540753"/>
    <w:rsid w:val="69394F83"/>
    <w:rsid w:val="699513FA"/>
    <w:rsid w:val="6AA9368B"/>
    <w:rsid w:val="6B403BCD"/>
    <w:rsid w:val="6D8E090F"/>
    <w:rsid w:val="6DB50C13"/>
    <w:rsid w:val="6EFC7AA8"/>
    <w:rsid w:val="6F756436"/>
    <w:rsid w:val="701930CF"/>
    <w:rsid w:val="726569B4"/>
    <w:rsid w:val="72706AC6"/>
    <w:rsid w:val="72A94BF7"/>
    <w:rsid w:val="72D37169"/>
    <w:rsid w:val="73793F79"/>
    <w:rsid w:val="73893205"/>
    <w:rsid w:val="73D75A4A"/>
    <w:rsid w:val="74BB3343"/>
    <w:rsid w:val="74FC737A"/>
    <w:rsid w:val="75AF284C"/>
    <w:rsid w:val="76DC6544"/>
    <w:rsid w:val="76FB75C0"/>
    <w:rsid w:val="77560C98"/>
    <w:rsid w:val="77771C8D"/>
    <w:rsid w:val="77D962EB"/>
    <w:rsid w:val="78457308"/>
    <w:rsid w:val="792B4EF8"/>
    <w:rsid w:val="79F44ACD"/>
    <w:rsid w:val="7A1D312F"/>
    <w:rsid w:val="7B0A0A62"/>
    <w:rsid w:val="7BFD571C"/>
    <w:rsid w:val="7CA363C5"/>
    <w:rsid w:val="7D690C3D"/>
    <w:rsid w:val="7DCA5B5D"/>
    <w:rsid w:val="7F2C5AB1"/>
    <w:rsid w:val="7F5901F7"/>
    <w:rsid w:val="7F9F530C"/>
    <w:rsid w:val="7FF318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pPr>
      <w:ind w:left="488"/>
    </w:pPr>
    <w:rPr>
      <w:rFonts w:ascii="微软雅黑 Light" w:eastAsia="微软雅黑 Light" w:hAnsi="微软雅黑 Light" w:cs="微软雅黑 Light"/>
      <w:sz w:val="18"/>
      <w:szCs w:val="18"/>
    </w:rPr>
  </w:style>
  <w:style w:type="paragraph" w:styleId="Footer">
    <w:name w:val="footer"/>
    <w:basedOn w:val="Normal"/>
    <w:link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-11">
    <w:name w:val="彩色列表 - 强调文字颜色 11"/>
    <w:basedOn w:val="Normal"/>
    <w:uiPriority w:val="34"/>
    <w:qFormat/>
    <w:pPr>
      <w:ind w:firstLine="420" w:firstLineChars="200"/>
    </w:p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">
    <w:name w:val="页脚 字符"/>
    <w:link w:val="Footer"/>
    <w:uiPriority w:val="99"/>
    <w:qFormat/>
    <w:rPr>
      <w:kern w:val="2"/>
      <w:sz w:val="18"/>
      <w:szCs w:val="18"/>
    </w:rPr>
  </w:style>
  <w:style w:type="character" w:customStyle="1" w:styleId="a0">
    <w:name w:val="页眉 字符"/>
    <w:link w:val="Header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99838175-8253-4218-a47b-1d0138143bd7\&#31616;&#32422;&#26080;&#32463;&#39564;&#31616;&#21382;&#22871;&#35013;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简约无经验简历套装.docx</Template>
  <TotalTime>2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DE0F0EA76CF64B25A14E43E5EF188273_13</vt:lpwstr>
  </property>
  <property fmtid="{D5CDD505-2E9C-101B-9397-08002B2CF9AE}" pid="3" name="KSOProductBuildVer">
    <vt:lpwstr>2052-12.1.0.18276</vt:lpwstr>
  </property>
  <property fmtid="{D5CDD505-2E9C-101B-9397-08002B2CF9AE}" pid="4" name="KSORubyTemplateID">
    <vt:lpwstr>4</vt:lpwstr>
  </property>
  <property fmtid="{D5CDD505-2E9C-101B-9397-08002B2CF9AE}" pid="5" name="KSOTemplateKey">
    <vt:lpwstr>1.0_pNWgudXoBrkKgaUp+bMRU56hcsmKwUZPRXHKWbDGScASzwZFAV2GcOJ2ablr7rf8MWG0kRueKYatl13kXVkLkQ==</vt:lpwstr>
  </property>
  <property fmtid="{D5CDD505-2E9C-101B-9397-08002B2CF9AE}" pid="6" name="KSOTemplateUUID">
    <vt:lpwstr>v1.0_mb_tAvGyCUV0JvqYj8j4o8AWg==</vt:lpwstr>
  </property>
</Properties>
</file>