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CA0D97E">
      <w:pPr>
        <w:rPr>
          <w:rFonts w:hint="default"/>
          <w:lang w:val="en-US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-17780</wp:posOffset>
                </wp:positionV>
                <wp:extent cx="7374890" cy="10532745"/>
                <wp:effectExtent l="0" t="0" r="16510" b="1905"/>
                <wp:wrapNone/>
                <wp:docPr id="2" name="图文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74890" cy="10532745"/>
                        </a:xfrm>
                        <a:prstGeom prst="frame">
                          <a:avLst>
                            <a:gd name="adj1" fmla="val 1059"/>
                          </a:avLst>
                        </a:prstGeom>
                        <a:solidFill>
                          <a:srgbClr val="54859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5" style="width:580.7pt;height:829.35pt;margin-top:-1.4pt;margin-left:-1.2pt;mso-height-relative:page;mso-width-relative:page;position:absolute;v-text-anchor:middle;z-index:251659264" coordsize="7374890,10532745" path="m,l7374890,,7374890,10532745,,10532745xm78100,78100l78100,10454644,7296789,10454644,7296789,78100xe" filled="t" fillcolor="#548594" stroked="f" strokeweight="1pt">
                <v:stroke joinstyle="miter"/>
                <v:path o:connecttype="custom" o:connectlocs="3687445,0;0,5266372;3687445,10532745;7374890,5266372" o:connectangles="247,164,82,0" textboxrect="0,0,7374890,10532745"/>
                <o:lock v:ext="edit" aspectratio="f"/>
                <v:textbox>
                  <w:txbxContent>
                    <w:p w14:paraId="7D679838">
                      <w:pPr>
                        <w:jc w:val="center"/>
                        <w:rPr>
                          <w:rFonts w:eastAsiaTheme="minorEastAsia"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90170</wp:posOffset>
                </wp:positionV>
                <wp:extent cx="7628890" cy="2025650"/>
                <wp:effectExtent l="0" t="0" r="10160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28890" cy="2025650"/>
                          <a:chOff x="4905" y="490"/>
                          <a:chExt cx="12014" cy="3190"/>
                        </a:xfrm>
                      </wpg:grpSpPr>
                      <wpg:grpSp>
                        <wpg:cNvPr id="15" name="组合 15"/>
                        <wpg:cNvGrpSpPr/>
                        <wpg:grpSpPr>
                          <a:xfrm>
                            <a:off x="4905" y="1491"/>
                            <a:ext cx="12015" cy="1335"/>
                            <a:chOff x="3911" y="1590"/>
                            <a:chExt cx="12015" cy="1335"/>
                          </a:xfrm>
                        </wpg:grpSpPr>
                        <wps:wsp xmlns:wps="http://schemas.microsoft.com/office/word/2010/wordprocessingShape">
                          <wps:cNvPr id="16" name="矩形 21"/>
                          <wps:cNvSpPr/>
                          <wps:spPr>
                            <a:xfrm>
                              <a:off x="3911" y="1590"/>
                              <a:ext cx="12015" cy="1335"/>
                            </a:xfrm>
                            <a:prstGeom prst="rect">
                              <a:avLst/>
                            </a:prstGeom>
                            <a:solidFill>
                              <a:srgbClr val="54859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20" name="组合 5"/>
                          <wpg:cNvGrpSpPr/>
                          <wpg:grpSpPr>
                            <a:xfrm>
                              <a:off x="8370" y="1740"/>
                              <a:ext cx="7312" cy="1048"/>
                              <a:chOff x="4681" y="1740"/>
                              <a:chExt cx="7312" cy="1048"/>
                            </a:xfrm>
                          </wpg:grpSpPr>
                          <wpg:grpSp>
                            <wpg:cNvPr id="22" name="组合 16"/>
                            <wpg:cNvGrpSpPr/>
                            <wpg:grpSpPr>
                              <a:xfrm>
                                <a:off x="4681" y="1740"/>
                                <a:ext cx="2869" cy="564"/>
                                <a:chOff x="5653" y="2625"/>
                                <a:chExt cx="2869" cy="564"/>
                              </a:xfrm>
                            </wpg:grpSpPr>
                            <wps:wsp xmlns:wps="http://schemas.microsoft.com/office/word/2010/wordprocessingShape">
                              <wps:cNvPr id="68" name="文本框 87"/>
                              <wps:cNvSpPr txBox="1"/>
                              <wps:spPr>
                                <a:xfrm>
                                  <a:off x="5810" y="2625"/>
                                  <a:ext cx="2712" cy="5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jc w:val="left"/>
                                      <w:rPr>
                                        <w:rFonts w:ascii="微软雅黑" w:eastAsia="微软雅黑" w:hAnsi="微软雅黑" w:hint="default"/>
                                        <w:color w:val="FFFFFF" w:themeColor="background1"/>
                                        <w:sz w:val="28"/>
                                        <w:szCs w:val="28"/>
                                        <w:lang w:val="en-US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i w:val="0"/>
                                        <w:caps w:val="0"/>
                                        <w:color w:val="FFFFFF" w:themeColor="background1"/>
                                        <w:spacing w:val="0"/>
                                        <w:sz w:val="24"/>
                                        <w:szCs w:val="24"/>
                                        <w:shd w:val="clear" w:color="auto" w:fill="FFFFFF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出生日期</w:t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i w:val="0"/>
                                        <w:caps w:val="0"/>
                                        <w:color w:val="FFFFFF" w:themeColor="background1"/>
                                        <w:spacing w:val="0"/>
                                        <w:sz w:val="22"/>
                                        <w:szCs w:val="22"/>
                                        <w:shd w:val="clear" w:color="auto" w:fill="FFFFFF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：</w:t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i w:val="0"/>
                                        <w:caps w:val="0"/>
                                        <w:color w:val="FFFFFF" w:themeColor="background1"/>
                                        <w:spacing w:val="0"/>
                                        <w:sz w:val="24"/>
                                        <w:szCs w:val="24"/>
                                        <w:shd w:val="clear" w:color="auto" w:fill="FFFFFF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200X.02.12</w:t>
                                    </w:r>
                                  </w:p>
                                  <w:p>
                                    <w:pPr>
                                      <w:snapToGrid w:val="0"/>
                                      <w:jc w:val="left"/>
                                      <w:rPr>
                                        <w:rFonts w:ascii="微软雅黑" w:eastAsia="微软雅黑" w:hAnsi="微软雅黑" w:hint="eastAsia"/>
                                        <w:color w:val="000000" w:themeColor="text1"/>
                                        <w:sz w:val="28"/>
                                        <w:szCs w:val="28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  <wps:wsp xmlns:wps="http://schemas.microsoft.com/office/word/2010/wordprocessingShape">
                              <wps:cNvPr id="36" name="Freeform 112"/>
                              <wps:cNvSpPr/>
                              <wps:spPr bwMode="auto">
                                <a:xfrm>
                                  <a:off x="5653" y="2789"/>
                                  <a:ext cx="232" cy="255"/>
                                </a:xfrm>
                                <a:custGeom>
                                  <a:avLst/>
                                  <a:gdLst>
                                    <a:gd name="T0" fmla="*/ 182 w 256"/>
                                    <a:gd name="T1" fmla="*/ 242 h 277"/>
                                    <a:gd name="T2" fmla="*/ 134 w 256"/>
                                    <a:gd name="T3" fmla="*/ 242 h 277"/>
                                    <a:gd name="T4" fmla="*/ 122 w 256"/>
                                    <a:gd name="T5" fmla="*/ 210 h 277"/>
                                    <a:gd name="T6" fmla="*/ 69 w 256"/>
                                    <a:gd name="T7" fmla="*/ 248 h 277"/>
                                    <a:gd name="T8" fmla="*/ 39 w 256"/>
                                    <a:gd name="T9" fmla="*/ 210 h 277"/>
                                    <a:gd name="T10" fmla="*/ 63 w 256"/>
                                    <a:gd name="T11" fmla="*/ 198 h 277"/>
                                    <a:gd name="T12" fmla="*/ 33 w 256"/>
                                    <a:gd name="T13" fmla="*/ 151 h 277"/>
                                    <a:gd name="T14" fmla="*/ 63 w 256"/>
                                    <a:gd name="T15" fmla="*/ 113 h 277"/>
                                    <a:gd name="T16" fmla="*/ 75 w 256"/>
                                    <a:gd name="T17" fmla="*/ 145 h 277"/>
                                    <a:gd name="T18" fmla="*/ 128 w 256"/>
                                    <a:gd name="T19" fmla="*/ 107 h 277"/>
                                    <a:gd name="T20" fmla="*/ 182 w 256"/>
                                    <a:gd name="T21" fmla="*/ 145 h 277"/>
                                    <a:gd name="T22" fmla="*/ 193 w 256"/>
                                    <a:gd name="T23" fmla="*/ 113 h 277"/>
                                    <a:gd name="T24" fmla="*/ 223 w 256"/>
                                    <a:gd name="T25" fmla="*/ 151 h 277"/>
                                    <a:gd name="T26" fmla="*/ 193 w 256"/>
                                    <a:gd name="T27" fmla="*/ 198 h 277"/>
                                    <a:gd name="T28" fmla="*/ 217 w 256"/>
                                    <a:gd name="T29" fmla="*/ 210 h 277"/>
                                    <a:gd name="T30" fmla="*/ 20 w 256"/>
                                    <a:gd name="T31" fmla="*/ 78 h 277"/>
                                    <a:gd name="T32" fmla="*/ 236 w 256"/>
                                    <a:gd name="T33" fmla="*/ 62 h 277"/>
                                    <a:gd name="T34" fmla="*/ 215 w 256"/>
                                    <a:gd name="T35" fmla="*/ 41 h 277"/>
                                    <a:gd name="T36" fmla="*/ 200 w 256"/>
                                    <a:gd name="T37" fmla="*/ 62 h 277"/>
                                    <a:gd name="T38" fmla="*/ 66 w 256"/>
                                    <a:gd name="T39" fmla="*/ 41 h 277"/>
                                    <a:gd name="T40" fmla="*/ 47 w 256"/>
                                    <a:gd name="T41" fmla="*/ 52 h 277"/>
                                    <a:gd name="T42" fmla="*/ 26 w 256"/>
                                    <a:gd name="T43" fmla="*/ 47 h 277"/>
                                    <a:gd name="T44" fmla="*/ 236 w 256"/>
                                    <a:gd name="T45" fmla="*/ 97 h 277"/>
                                    <a:gd name="T46" fmla="*/ 20 w 256"/>
                                    <a:gd name="T47" fmla="*/ 236 h 277"/>
                                    <a:gd name="T48" fmla="*/ 26 w 256"/>
                                    <a:gd name="T49" fmla="*/ 251 h 277"/>
                                    <a:gd name="T50" fmla="*/ 230 w 256"/>
                                    <a:gd name="T51" fmla="*/ 251 h 277"/>
                                    <a:gd name="T52" fmla="*/ 236 w 256"/>
                                    <a:gd name="T53" fmla="*/ 97 h 277"/>
                                    <a:gd name="T54" fmla="*/ 47 w 256"/>
                                    <a:gd name="T55" fmla="*/ 21 h 277"/>
                                    <a:gd name="T56" fmla="*/ 66 w 256"/>
                                    <a:gd name="T57" fmla="*/ 10 h 277"/>
                                    <a:gd name="T58" fmla="*/ 190 w 256"/>
                                    <a:gd name="T59" fmla="*/ 10 h 277"/>
                                    <a:gd name="T60" fmla="*/ 210 w 256"/>
                                    <a:gd name="T61" fmla="*/ 21 h 277"/>
                                    <a:gd name="T62" fmla="*/ 244 w 256"/>
                                    <a:gd name="T63" fmla="*/ 33 h 277"/>
                                    <a:gd name="T64" fmla="*/ 256 w 256"/>
                                    <a:gd name="T65" fmla="*/ 87 h 277"/>
                                    <a:gd name="T66" fmla="*/ 256 w 256"/>
                                    <a:gd name="T67" fmla="*/ 236 h 277"/>
                                    <a:gd name="T68" fmla="*/ 215 w 256"/>
                                    <a:gd name="T69" fmla="*/ 277 h 277"/>
                                    <a:gd name="T70" fmla="*/ 0 w 256"/>
                                    <a:gd name="T71" fmla="*/ 236 h 277"/>
                                    <a:gd name="T72" fmla="*/ 0 w 256"/>
                                    <a:gd name="T73" fmla="*/ 87 h 277"/>
                                    <a:gd name="T74" fmla="*/ 12 w 256"/>
                                    <a:gd name="T75" fmla="*/ 33 h 277"/>
                                    <a:gd name="T76" fmla="*/ 75 w 256"/>
                                    <a:gd name="T77" fmla="*/ 157 h 277"/>
                                    <a:gd name="T78" fmla="*/ 122 w 256"/>
                                    <a:gd name="T79" fmla="*/ 198 h 277"/>
                                    <a:gd name="T80" fmla="*/ 134 w 256"/>
                                    <a:gd name="T81" fmla="*/ 157 h 277"/>
                                    <a:gd name="T82" fmla="*/ 182 w 256"/>
                                    <a:gd name="T83" fmla="*/ 198 h 277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fill="norm" h="277" w="256" stroke="1">
                                      <a:moveTo>
                                        <a:pt x="193" y="242"/>
                                      </a:moveTo>
                                      <a:cubicBezTo>
                                        <a:pt x="193" y="245"/>
                                        <a:pt x="191" y="248"/>
                                        <a:pt x="187" y="248"/>
                                      </a:cubicBezTo>
                                      <a:cubicBezTo>
                                        <a:pt x="184" y="248"/>
                                        <a:pt x="182" y="245"/>
                                        <a:pt x="182" y="242"/>
                                      </a:cubicBezTo>
                                      <a:cubicBezTo>
                                        <a:pt x="182" y="210"/>
                                        <a:pt x="182" y="210"/>
                                        <a:pt x="182" y="210"/>
                                      </a:cubicBezTo>
                                      <a:cubicBezTo>
                                        <a:pt x="134" y="210"/>
                                        <a:pt x="134" y="210"/>
                                        <a:pt x="134" y="210"/>
                                      </a:cubicBezTo>
                                      <a:cubicBezTo>
                                        <a:pt x="134" y="242"/>
                                        <a:pt x="134" y="242"/>
                                        <a:pt x="134" y="242"/>
                                      </a:cubicBezTo>
                                      <a:cubicBezTo>
                                        <a:pt x="134" y="245"/>
                                        <a:pt x="131" y="248"/>
                                        <a:pt x="128" y="248"/>
                                      </a:cubicBezTo>
                                      <a:cubicBezTo>
                                        <a:pt x="125" y="248"/>
                                        <a:pt x="122" y="245"/>
                                        <a:pt x="122" y="242"/>
                                      </a:cubicBezTo>
                                      <a:cubicBezTo>
                                        <a:pt x="122" y="210"/>
                                        <a:pt x="122" y="210"/>
                                        <a:pt x="122" y="210"/>
                                      </a:cubicBezTo>
                                      <a:cubicBezTo>
                                        <a:pt x="75" y="210"/>
                                        <a:pt x="75" y="210"/>
                                        <a:pt x="75" y="210"/>
                                      </a:cubicBezTo>
                                      <a:cubicBezTo>
                                        <a:pt x="75" y="242"/>
                                        <a:pt x="75" y="242"/>
                                        <a:pt x="75" y="242"/>
                                      </a:cubicBezTo>
                                      <a:cubicBezTo>
                                        <a:pt x="75" y="245"/>
                                        <a:pt x="72" y="248"/>
                                        <a:pt x="69" y="248"/>
                                      </a:cubicBezTo>
                                      <a:cubicBezTo>
                                        <a:pt x="66" y="248"/>
                                        <a:pt x="63" y="245"/>
                                        <a:pt x="63" y="242"/>
                                      </a:cubicBezTo>
                                      <a:cubicBezTo>
                                        <a:pt x="63" y="210"/>
                                        <a:pt x="63" y="210"/>
                                        <a:pt x="63" y="210"/>
                                      </a:cubicBezTo>
                                      <a:cubicBezTo>
                                        <a:pt x="39" y="210"/>
                                        <a:pt x="39" y="210"/>
                                        <a:pt x="39" y="210"/>
                                      </a:cubicBezTo>
                                      <a:cubicBezTo>
                                        <a:pt x="36" y="210"/>
                                        <a:pt x="33" y="207"/>
                                        <a:pt x="33" y="204"/>
                                      </a:cubicBezTo>
                                      <a:cubicBezTo>
                                        <a:pt x="33" y="201"/>
                                        <a:pt x="36" y="198"/>
                                        <a:pt x="39" y="198"/>
                                      </a:cubicBezTo>
                                      <a:cubicBezTo>
                                        <a:pt x="63" y="198"/>
                                        <a:pt x="63" y="198"/>
                                        <a:pt x="63" y="198"/>
                                      </a:cubicBezTo>
                                      <a:cubicBezTo>
                                        <a:pt x="63" y="157"/>
                                        <a:pt x="63" y="157"/>
                                        <a:pt x="63" y="157"/>
                                      </a:cubicBezTo>
                                      <a:cubicBezTo>
                                        <a:pt x="39" y="157"/>
                                        <a:pt x="39" y="157"/>
                                        <a:pt x="39" y="157"/>
                                      </a:cubicBezTo>
                                      <a:cubicBezTo>
                                        <a:pt x="36" y="157"/>
                                        <a:pt x="33" y="154"/>
                                        <a:pt x="33" y="151"/>
                                      </a:cubicBezTo>
                                      <a:cubicBezTo>
                                        <a:pt x="33" y="147"/>
                                        <a:pt x="36" y="145"/>
                                        <a:pt x="39" y="145"/>
                                      </a:cubicBezTo>
                                      <a:cubicBezTo>
                                        <a:pt x="63" y="145"/>
                                        <a:pt x="63" y="145"/>
                                        <a:pt x="63" y="145"/>
                                      </a:cubicBezTo>
                                      <a:cubicBezTo>
                                        <a:pt x="63" y="113"/>
                                        <a:pt x="63" y="113"/>
                                        <a:pt x="63" y="113"/>
                                      </a:cubicBezTo>
                                      <a:cubicBezTo>
                                        <a:pt x="63" y="110"/>
                                        <a:pt x="66" y="107"/>
                                        <a:pt x="69" y="107"/>
                                      </a:cubicBezTo>
                                      <a:cubicBezTo>
                                        <a:pt x="72" y="107"/>
                                        <a:pt x="75" y="110"/>
                                        <a:pt x="75" y="113"/>
                                      </a:cubicBezTo>
                                      <a:cubicBezTo>
                                        <a:pt x="75" y="145"/>
                                        <a:pt x="75" y="145"/>
                                        <a:pt x="75" y="145"/>
                                      </a:cubicBezTo>
                                      <a:cubicBezTo>
                                        <a:pt x="122" y="145"/>
                                        <a:pt x="122" y="145"/>
                                        <a:pt x="122" y="145"/>
                                      </a:cubicBezTo>
                                      <a:cubicBezTo>
                                        <a:pt x="122" y="113"/>
                                        <a:pt x="122" y="113"/>
                                        <a:pt x="122" y="113"/>
                                      </a:cubicBezTo>
                                      <a:cubicBezTo>
                                        <a:pt x="122" y="110"/>
                                        <a:pt x="125" y="107"/>
                                        <a:pt x="128" y="107"/>
                                      </a:cubicBezTo>
                                      <a:cubicBezTo>
                                        <a:pt x="131" y="107"/>
                                        <a:pt x="134" y="110"/>
                                        <a:pt x="134" y="113"/>
                                      </a:cubicBezTo>
                                      <a:cubicBezTo>
                                        <a:pt x="134" y="145"/>
                                        <a:pt x="134" y="145"/>
                                        <a:pt x="134" y="145"/>
                                      </a:cubicBezTo>
                                      <a:cubicBezTo>
                                        <a:pt x="182" y="145"/>
                                        <a:pt x="182" y="145"/>
                                        <a:pt x="182" y="145"/>
                                      </a:cubicBezTo>
                                      <a:cubicBezTo>
                                        <a:pt x="182" y="113"/>
                                        <a:pt x="182" y="113"/>
                                        <a:pt x="182" y="113"/>
                                      </a:cubicBezTo>
                                      <a:cubicBezTo>
                                        <a:pt x="182" y="110"/>
                                        <a:pt x="184" y="107"/>
                                        <a:pt x="187" y="107"/>
                                      </a:cubicBezTo>
                                      <a:cubicBezTo>
                                        <a:pt x="191" y="107"/>
                                        <a:pt x="193" y="110"/>
                                        <a:pt x="193" y="113"/>
                                      </a:cubicBezTo>
                                      <a:cubicBezTo>
                                        <a:pt x="193" y="145"/>
                                        <a:pt x="193" y="145"/>
                                        <a:pt x="193" y="145"/>
                                      </a:cubicBezTo>
                                      <a:cubicBezTo>
                                        <a:pt x="217" y="145"/>
                                        <a:pt x="217" y="145"/>
                                        <a:pt x="217" y="145"/>
                                      </a:cubicBezTo>
                                      <a:cubicBezTo>
                                        <a:pt x="220" y="145"/>
                                        <a:pt x="223" y="147"/>
                                        <a:pt x="223" y="151"/>
                                      </a:cubicBezTo>
                                      <a:cubicBezTo>
                                        <a:pt x="223" y="154"/>
                                        <a:pt x="220" y="157"/>
                                        <a:pt x="217" y="157"/>
                                      </a:cubicBezTo>
                                      <a:cubicBezTo>
                                        <a:pt x="193" y="157"/>
                                        <a:pt x="193" y="157"/>
                                        <a:pt x="193" y="157"/>
                                      </a:cubicBezTo>
                                      <a:cubicBezTo>
                                        <a:pt x="193" y="198"/>
                                        <a:pt x="193" y="198"/>
                                        <a:pt x="193" y="198"/>
                                      </a:cubicBezTo>
                                      <a:cubicBezTo>
                                        <a:pt x="217" y="198"/>
                                        <a:pt x="217" y="198"/>
                                        <a:pt x="217" y="198"/>
                                      </a:cubicBezTo>
                                      <a:cubicBezTo>
                                        <a:pt x="220" y="198"/>
                                        <a:pt x="223" y="201"/>
                                        <a:pt x="223" y="204"/>
                                      </a:cubicBezTo>
                                      <a:cubicBezTo>
                                        <a:pt x="223" y="207"/>
                                        <a:pt x="220" y="210"/>
                                        <a:pt x="217" y="210"/>
                                      </a:cubicBezTo>
                                      <a:cubicBezTo>
                                        <a:pt x="193" y="210"/>
                                        <a:pt x="193" y="210"/>
                                        <a:pt x="193" y="210"/>
                                      </a:cubicBezTo>
                                      <a:cubicBezTo>
                                        <a:pt x="193" y="242"/>
                                        <a:pt x="193" y="242"/>
                                        <a:pt x="193" y="242"/>
                                      </a:cubicBezTo>
                                      <a:close/>
                                      <a:moveTo>
                                        <a:pt x="20" y="78"/>
                                      </a:moveTo>
                                      <a:cubicBezTo>
                                        <a:pt x="20" y="78"/>
                                        <a:pt x="20" y="78"/>
                                        <a:pt x="20" y="78"/>
                                      </a:cubicBezTo>
                                      <a:cubicBezTo>
                                        <a:pt x="236" y="78"/>
                                        <a:pt x="236" y="78"/>
                                        <a:pt x="236" y="78"/>
                                      </a:cubicBezTo>
                                      <a:cubicBezTo>
                                        <a:pt x="236" y="62"/>
                                        <a:pt x="236" y="62"/>
                                        <a:pt x="236" y="62"/>
                                      </a:cubicBezTo>
                                      <a:cubicBezTo>
                                        <a:pt x="236" y="56"/>
                                        <a:pt x="234" y="51"/>
                                        <a:pt x="230" y="47"/>
                                      </a:cubicBezTo>
                                      <a:cubicBezTo>
                                        <a:pt x="230" y="47"/>
                                        <a:pt x="230" y="47"/>
                                        <a:pt x="230" y="47"/>
                                      </a:cubicBezTo>
                                      <a:cubicBezTo>
                                        <a:pt x="226" y="43"/>
                                        <a:pt x="221" y="41"/>
                                        <a:pt x="215" y="41"/>
                                      </a:cubicBezTo>
                                      <a:cubicBezTo>
                                        <a:pt x="210" y="41"/>
                                        <a:pt x="210" y="41"/>
                                        <a:pt x="210" y="41"/>
                                      </a:cubicBezTo>
                                      <a:cubicBezTo>
                                        <a:pt x="210" y="52"/>
                                        <a:pt x="210" y="52"/>
                                        <a:pt x="210" y="52"/>
                                      </a:cubicBezTo>
                                      <a:cubicBezTo>
                                        <a:pt x="210" y="57"/>
                                        <a:pt x="205" y="62"/>
                                        <a:pt x="200" y="62"/>
                                      </a:cubicBezTo>
                                      <a:cubicBezTo>
                                        <a:pt x="194" y="62"/>
                                        <a:pt x="190" y="57"/>
                                        <a:pt x="190" y="52"/>
                                      </a:cubicBezTo>
                                      <a:cubicBezTo>
                                        <a:pt x="190" y="41"/>
                                        <a:pt x="190" y="41"/>
                                        <a:pt x="190" y="41"/>
                                      </a:cubicBezTo>
                                      <a:cubicBezTo>
                                        <a:pt x="66" y="41"/>
                                        <a:pt x="66" y="41"/>
                                        <a:pt x="66" y="41"/>
                                      </a:cubicBezTo>
                                      <a:cubicBezTo>
                                        <a:pt x="66" y="52"/>
                                        <a:pt x="66" y="52"/>
                                        <a:pt x="66" y="52"/>
                                      </a:cubicBezTo>
                                      <a:cubicBezTo>
                                        <a:pt x="66" y="57"/>
                                        <a:pt x="62" y="62"/>
                                        <a:pt x="57" y="62"/>
                                      </a:cubicBezTo>
                                      <a:cubicBezTo>
                                        <a:pt x="51" y="62"/>
                                        <a:pt x="47" y="57"/>
                                        <a:pt x="47" y="52"/>
                                      </a:cubicBezTo>
                                      <a:cubicBezTo>
                                        <a:pt x="47" y="41"/>
                                        <a:pt x="47" y="41"/>
                                        <a:pt x="47" y="41"/>
                                      </a:cubicBezTo>
                                      <a:cubicBezTo>
                                        <a:pt x="41" y="41"/>
                                        <a:pt x="41" y="41"/>
                                        <a:pt x="41" y="41"/>
                                      </a:cubicBezTo>
                                      <a:cubicBezTo>
                                        <a:pt x="36" y="41"/>
                                        <a:pt x="30" y="43"/>
                                        <a:pt x="26" y="47"/>
                                      </a:cubicBezTo>
                                      <a:cubicBezTo>
                                        <a:pt x="22" y="51"/>
                                        <a:pt x="20" y="56"/>
                                        <a:pt x="20" y="62"/>
                                      </a:cubicBezTo>
                                      <a:cubicBezTo>
                                        <a:pt x="20" y="78"/>
                                        <a:pt x="20" y="78"/>
                                        <a:pt x="20" y="78"/>
                                      </a:cubicBezTo>
                                      <a:close/>
                                      <a:moveTo>
                                        <a:pt x="236" y="97"/>
                                      </a:moveTo>
                                      <a:cubicBezTo>
                                        <a:pt x="236" y="97"/>
                                        <a:pt x="236" y="97"/>
                                        <a:pt x="236" y="97"/>
                                      </a:cubicBezTo>
                                      <a:cubicBezTo>
                                        <a:pt x="20" y="97"/>
                                        <a:pt x="20" y="97"/>
                                        <a:pt x="20" y="97"/>
                                      </a:cubicBezTo>
                                      <a:cubicBezTo>
                                        <a:pt x="20" y="236"/>
                                        <a:pt x="20" y="236"/>
                                        <a:pt x="20" y="236"/>
                                      </a:cubicBezTo>
                                      <a:cubicBezTo>
                                        <a:pt x="20" y="242"/>
                                        <a:pt x="22" y="247"/>
                                        <a:pt x="26" y="251"/>
                                      </a:cubicBezTo>
                                      <a:cubicBezTo>
                                        <a:pt x="26" y="251"/>
                                        <a:pt x="26" y="251"/>
                                        <a:pt x="26" y="251"/>
                                      </a:cubicBezTo>
                                      <a:cubicBezTo>
                                        <a:pt x="26" y="251"/>
                                        <a:pt x="26" y="251"/>
                                        <a:pt x="26" y="251"/>
                                      </a:cubicBezTo>
                                      <a:cubicBezTo>
                                        <a:pt x="30" y="255"/>
                                        <a:pt x="36" y="257"/>
                                        <a:pt x="41" y="257"/>
                                      </a:cubicBezTo>
                                      <a:cubicBezTo>
                                        <a:pt x="215" y="257"/>
                                        <a:pt x="215" y="257"/>
                                        <a:pt x="215" y="257"/>
                                      </a:cubicBezTo>
                                      <a:cubicBezTo>
                                        <a:pt x="221" y="257"/>
                                        <a:pt x="226" y="255"/>
                                        <a:pt x="230" y="251"/>
                                      </a:cubicBezTo>
                                      <a:cubicBezTo>
                                        <a:pt x="230" y="251"/>
                                        <a:pt x="230" y="251"/>
                                        <a:pt x="230" y="251"/>
                                      </a:cubicBezTo>
                                      <a:cubicBezTo>
                                        <a:pt x="234" y="247"/>
                                        <a:pt x="236" y="242"/>
                                        <a:pt x="236" y="236"/>
                                      </a:cubicBezTo>
                                      <a:cubicBezTo>
                                        <a:pt x="236" y="97"/>
                                        <a:pt x="236" y="97"/>
                                        <a:pt x="236" y="97"/>
                                      </a:cubicBezTo>
                                      <a:close/>
                                      <a:moveTo>
                                        <a:pt x="41" y="21"/>
                                      </a:moveTo>
                                      <a:cubicBezTo>
                                        <a:pt x="41" y="21"/>
                                        <a:pt x="41" y="21"/>
                                        <a:pt x="41" y="21"/>
                                      </a:cubicBezTo>
                                      <a:cubicBezTo>
                                        <a:pt x="47" y="21"/>
                                        <a:pt x="47" y="21"/>
                                        <a:pt x="47" y="21"/>
                                      </a:cubicBezTo>
                                      <a:cubicBezTo>
                                        <a:pt x="47" y="10"/>
                                        <a:pt x="47" y="10"/>
                                        <a:pt x="47" y="10"/>
                                      </a:cubicBezTo>
                                      <a:cubicBezTo>
                                        <a:pt x="47" y="4"/>
                                        <a:pt x="51" y="0"/>
                                        <a:pt x="57" y="0"/>
                                      </a:cubicBezTo>
                                      <a:cubicBezTo>
                                        <a:pt x="62" y="0"/>
                                        <a:pt x="66" y="4"/>
                                        <a:pt x="66" y="10"/>
                                      </a:cubicBezTo>
                                      <a:cubicBezTo>
                                        <a:pt x="66" y="21"/>
                                        <a:pt x="66" y="21"/>
                                        <a:pt x="66" y="21"/>
                                      </a:cubicBezTo>
                                      <a:cubicBezTo>
                                        <a:pt x="190" y="21"/>
                                        <a:pt x="190" y="21"/>
                                        <a:pt x="190" y="21"/>
                                      </a:cubicBezTo>
                                      <a:cubicBezTo>
                                        <a:pt x="190" y="10"/>
                                        <a:pt x="190" y="10"/>
                                        <a:pt x="190" y="10"/>
                                      </a:cubicBezTo>
                                      <a:cubicBezTo>
                                        <a:pt x="190" y="4"/>
                                        <a:pt x="194" y="0"/>
                                        <a:pt x="200" y="0"/>
                                      </a:cubicBezTo>
                                      <a:cubicBezTo>
                                        <a:pt x="205" y="0"/>
                                        <a:pt x="210" y="4"/>
                                        <a:pt x="210" y="10"/>
                                      </a:cubicBezTo>
                                      <a:cubicBezTo>
                                        <a:pt x="210" y="21"/>
                                        <a:pt x="210" y="21"/>
                                        <a:pt x="210" y="21"/>
                                      </a:cubicBezTo>
                                      <a:cubicBezTo>
                                        <a:pt x="215" y="21"/>
                                        <a:pt x="215" y="21"/>
                                        <a:pt x="215" y="21"/>
                                      </a:cubicBezTo>
                                      <a:cubicBezTo>
                                        <a:pt x="226" y="21"/>
                                        <a:pt x="236" y="26"/>
                                        <a:pt x="244" y="33"/>
                                      </a:cubicBezTo>
                                      <a:cubicBezTo>
                                        <a:pt x="244" y="33"/>
                                        <a:pt x="244" y="33"/>
                                        <a:pt x="244" y="33"/>
                                      </a:cubicBezTo>
                                      <a:cubicBezTo>
                                        <a:pt x="244" y="33"/>
                                        <a:pt x="244" y="33"/>
                                        <a:pt x="244" y="33"/>
                                      </a:cubicBezTo>
                                      <a:cubicBezTo>
                                        <a:pt x="251" y="41"/>
                                        <a:pt x="256" y="51"/>
                                        <a:pt x="256" y="62"/>
                                      </a:cubicBezTo>
                                      <a:cubicBezTo>
                                        <a:pt x="256" y="87"/>
                                        <a:pt x="256" y="87"/>
                                        <a:pt x="256" y="87"/>
                                      </a:cubicBezTo>
                                      <a:cubicBezTo>
                                        <a:pt x="256" y="88"/>
                                        <a:pt x="256" y="88"/>
                                        <a:pt x="256" y="88"/>
                                      </a:cubicBezTo>
                                      <a:cubicBezTo>
                                        <a:pt x="256" y="88"/>
                                        <a:pt x="256" y="88"/>
                                        <a:pt x="256" y="88"/>
                                      </a:cubicBezTo>
                                      <a:cubicBezTo>
                                        <a:pt x="256" y="236"/>
                                        <a:pt x="256" y="236"/>
                                        <a:pt x="256" y="236"/>
                                      </a:cubicBezTo>
                                      <a:cubicBezTo>
                                        <a:pt x="256" y="247"/>
                                        <a:pt x="251" y="257"/>
                                        <a:pt x="244" y="265"/>
                                      </a:cubicBezTo>
                                      <a:cubicBezTo>
                                        <a:pt x="244" y="265"/>
                                        <a:pt x="244" y="265"/>
                                        <a:pt x="244" y="265"/>
                                      </a:cubicBezTo>
                                      <a:cubicBezTo>
                                        <a:pt x="236" y="272"/>
                                        <a:pt x="226" y="277"/>
                                        <a:pt x="215" y="277"/>
                                      </a:cubicBezTo>
                                      <a:cubicBezTo>
                                        <a:pt x="41" y="277"/>
                                        <a:pt x="41" y="277"/>
                                        <a:pt x="41" y="277"/>
                                      </a:cubicBezTo>
                                      <a:cubicBezTo>
                                        <a:pt x="30" y="277"/>
                                        <a:pt x="20" y="272"/>
                                        <a:pt x="12" y="265"/>
                                      </a:cubicBezTo>
                                      <a:cubicBezTo>
                                        <a:pt x="5" y="258"/>
                                        <a:pt x="0" y="247"/>
                                        <a:pt x="0" y="236"/>
                                      </a:cubicBezTo>
                                      <a:cubicBezTo>
                                        <a:pt x="0" y="88"/>
                                        <a:pt x="0" y="88"/>
                                        <a:pt x="0" y="88"/>
                                      </a:cubicBezTo>
                                      <a:cubicBezTo>
                                        <a:pt x="0" y="88"/>
                                        <a:pt x="0" y="88"/>
                                        <a:pt x="0" y="88"/>
                                      </a:cubicBezTo>
                                      <a:cubicBezTo>
                                        <a:pt x="0" y="87"/>
                                        <a:pt x="0" y="87"/>
                                        <a:pt x="0" y="87"/>
                                      </a:cubicBezTo>
                                      <a:cubicBezTo>
                                        <a:pt x="0" y="62"/>
                                        <a:pt x="0" y="62"/>
                                        <a:pt x="0" y="62"/>
                                      </a:cubicBezTo>
                                      <a:cubicBezTo>
                                        <a:pt x="0" y="51"/>
                                        <a:pt x="5" y="41"/>
                                        <a:pt x="12" y="33"/>
                                      </a:cubicBezTo>
                                      <a:cubicBezTo>
                                        <a:pt x="12" y="33"/>
                                        <a:pt x="12" y="33"/>
                                        <a:pt x="12" y="33"/>
                                      </a:cubicBezTo>
                                      <a:cubicBezTo>
                                        <a:pt x="12" y="33"/>
                                        <a:pt x="12" y="33"/>
                                        <a:pt x="12" y="33"/>
                                      </a:cubicBezTo>
                                      <a:cubicBezTo>
                                        <a:pt x="20" y="26"/>
                                        <a:pt x="30" y="21"/>
                                        <a:pt x="41" y="21"/>
                                      </a:cubicBezTo>
                                      <a:close/>
                                      <a:moveTo>
                                        <a:pt x="75" y="157"/>
                                      </a:moveTo>
                                      <a:cubicBezTo>
                                        <a:pt x="75" y="157"/>
                                        <a:pt x="75" y="157"/>
                                        <a:pt x="75" y="157"/>
                                      </a:cubicBezTo>
                                      <a:cubicBezTo>
                                        <a:pt x="75" y="198"/>
                                        <a:pt x="75" y="198"/>
                                        <a:pt x="75" y="198"/>
                                      </a:cubicBezTo>
                                      <a:cubicBezTo>
                                        <a:pt x="122" y="198"/>
                                        <a:pt x="122" y="198"/>
                                        <a:pt x="122" y="198"/>
                                      </a:cubicBezTo>
                                      <a:cubicBezTo>
                                        <a:pt x="122" y="157"/>
                                        <a:pt x="122" y="157"/>
                                        <a:pt x="122" y="157"/>
                                      </a:cubicBezTo>
                                      <a:cubicBezTo>
                                        <a:pt x="75" y="157"/>
                                        <a:pt x="75" y="157"/>
                                        <a:pt x="75" y="157"/>
                                      </a:cubicBezTo>
                                      <a:close/>
                                      <a:moveTo>
                                        <a:pt x="134" y="157"/>
                                      </a:moveTo>
                                      <a:cubicBezTo>
                                        <a:pt x="134" y="157"/>
                                        <a:pt x="134" y="157"/>
                                        <a:pt x="134" y="157"/>
                                      </a:cubicBezTo>
                                      <a:cubicBezTo>
                                        <a:pt x="134" y="198"/>
                                        <a:pt x="134" y="198"/>
                                        <a:pt x="134" y="198"/>
                                      </a:cubicBezTo>
                                      <a:cubicBezTo>
                                        <a:pt x="182" y="198"/>
                                        <a:pt x="182" y="198"/>
                                        <a:pt x="182" y="198"/>
                                      </a:cubicBezTo>
                                      <a:cubicBezTo>
                                        <a:pt x="182" y="157"/>
                                        <a:pt x="182" y="157"/>
                                        <a:pt x="182" y="157"/>
                                      </a:cubicBezTo>
                                      <a:cubicBezTo>
                                        <a:pt x="134" y="157"/>
                                        <a:pt x="134" y="157"/>
                                        <a:pt x="134" y="15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grpSp>
                          <wpg:grpSp>
                            <wpg:cNvPr id="25" name="组合 15"/>
                            <wpg:cNvGrpSpPr/>
                            <wpg:grpSpPr>
                              <a:xfrm>
                                <a:off x="8145" y="2118"/>
                                <a:ext cx="3849" cy="644"/>
                                <a:chOff x="11246" y="3003"/>
                                <a:chExt cx="3849" cy="644"/>
                              </a:xfrm>
                            </wpg:grpSpPr>
                            <wps:wsp xmlns:wps="http://schemas.microsoft.com/office/word/2010/wordprocessingShape">
                              <wps:cNvPr id="28" name="文本框 87"/>
                              <wps:cNvSpPr txBox="1"/>
                              <wps:spPr>
                                <a:xfrm>
                                  <a:off x="11419" y="3003"/>
                                  <a:ext cx="3677" cy="6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pStyle w:val="HTMLAddress"/>
                                      <w:bidi w:val="0"/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FFFFFF" w:themeColor="background1"/>
                                        <w:sz w:val="24"/>
                                        <w:szCs w:val="24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i w:val="0"/>
                                        <w:caps w:val="0"/>
                                        <w:color w:val="FFFFFF" w:themeColor="background1"/>
                                        <w:spacing w:val="0"/>
                                        <w:sz w:val="24"/>
                                        <w:szCs w:val="24"/>
                                        <w:shd w:val="clear" w:color="auto" w:fill="FFFFFF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电子邮箱</w:t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i w:val="0"/>
                                        <w:caps w:val="0"/>
                                        <w:color w:val="FFFFFF" w:themeColor="background1"/>
                                        <w:spacing w:val="0"/>
                                        <w:sz w:val="22"/>
                                        <w:szCs w:val="22"/>
                                        <w:shd w:val="clear" w:color="auto" w:fill="FFFFFF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：</w:t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i w:val="0"/>
                                        <w:caps w:val="0"/>
                                        <w:color w:val="FFFFFF" w:themeColor="background1"/>
                                        <w:spacing w:val="0"/>
                                        <w:sz w:val="24"/>
                                        <w:szCs w:val="24"/>
                                        <w:shd w:val="clear" w:color="auto" w:fill="FFFFFF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Docer@.com</w:t>
                                    </w:r>
                                  </w:p>
                                  <w:p>
                                    <w:pPr>
                                      <w:snapToGrid w:val="0"/>
                                      <w:jc w:val="left"/>
                                      <w:rPr>
                                        <w:rFonts w:ascii="微软雅黑" w:eastAsia="微软雅黑" w:hAnsi="微软雅黑" w:hint="eastAsia"/>
                                        <w:color w:val="000000" w:themeColor="text1"/>
                                        <w:sz w:val="28"/>
                                        <w:szCs w:val="28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  <wps:wsp xmlns:wps="http://schemas.microsoft.com/office/word/2010/wordprocessingShape">
                              <wps:cNvPr id="27" name="KSO_Shape"/>
                              <wps:cNvSpPr/>
                              <wps:spPr bwMode="auto">
                                <a:xfrm>
                                  <a:off x="11246" y="3274"/>
                                  <a:ext cx="236" cy="244"/>
                                </a:xfrm>
                                <a:custGeom>
                                  <a:avLst/>
                                  <a:gdLst>
                                    <a:gd name="T0" fmla="*/ 2147483646 w 90"/>
                                    <a:gd name="T1" fmla="*/ 2147483646 h 93"/>
                                    <a:gd name="T2" fmla="*/ 2147483646 w 90"/>
                                    <a:gd name="T3" fmla="*/ 2147483646 h 93"/>
                                    <a:gd name="T4" fmla="*/ 2147483646 w 90"/>
                                    <a:gd name="T5" fmla="*/ 2147483646 h 93"/>
                                    <a:gd name="T6" fmla="*/ 2147483646 w 90"/>
                                    <a:gd name="T7" fmla="*/ 2147483646 h 93"/>
                                    <a:gd name="T8" fmla="*/ 2147483646 w 90"/>
                                    <a:gd name="T9" fmla="*/ 2147483646 h 93"/>
                                    <a:gd name="T10" fmla="*/ 0 w 90"/>
                                    <a:gd name="T11" fmla="*/ 2147483646 h 93"/>
                                    <a:gd name="T12" fmla="*/ 0 w 90"/>
                                    <a:gd name="T13" fmla="*/ 2147483646 h 93"/>
                                    <a:gd name="T14" fmla="*/ 2147483646 w 90"/>
                                    <a:gd name="T15" fmla="*/ 2147483646 h 93"/>
                                    <a:gd name="T16" fmla="*/ 2147483646 w 90"/>
                                    <a:gd name="T17" fmla="*/ 2147483646 h 93"/>
                                    <a:gd name="T18" fmla="*/ 2147483646 w 90"/>
                                    <a:gd name="T19" fmla="*/ 2147483646 h 93"/>
                                    <a:gd name="T20" fmla="*/ 2147483646 w 90"/>
                                    <a:gd name="T21" fmla="*/ 2147483646 h 93"/>
                                    <a:gd name="T22" fmla="*/ 2147483646 w 90"/>
                                    <a:gd name="T23" fmla="*/ 2147483646 h 93"/>
                                    <a:gd name="T24" fmla="*/ 2147483646 w 90"/>
                                    <a:gd name="T25" fmla="*/ 2147483646 h 93"/>
                                    <a:gd name="T26" fmla="*/ 2147483646 w 90"/>
                                    <a:gd name="T27" fmla="*/ 2147483646 h 93"/>
                                    <a:gd name="T28" fmla="*/ 2147483646 w 90"/>
                                    <a:gd name="T29" fmla="*/ 2147483646 h 93"/>
                                    <a:gd name="T30" fmla="*/ 2147483646 w 90"/>
                                    <a:gd name="T31" fmla="*/ 2147483646 h 93"/>
                                    <a:gd name="T32" fmla="*/ 2147483646 w 90"/>
                                    <a:gd name="T33" fmla="*/ 2147483646 h 93"/>
                                    <a:gd name="T34" fmla="*/ 2147483646 w 90"/>
                                    <a:gd name="T35" fmla="*/ 2147483646 h 93"/>
                                    <a:gd name="T36" fmla="*/ 2147483646 w 90"/>
                                    <a:gd name="T37" fmla="*/ 2147483646 h 93"/>
                                    <a:gd name="T38" fmla="*/ 2147483646 w 90"/>
                                    <a:gd name="T39" fmla="*/ 2147483646 h 93"/>
                                    <a:gd name="T40" fmla="*/ 2147483646 w 90"/>
                                    <a:gd name="T41" fmla="*/ 2147483646 h 93"/>
                                    <a:gd name="T42" fmla="*/ 2147483646 w 90"/>
                                    <a:gd name="T43" fmla="*/ 2147483646 h 93"/>
                                    <a:gd name="T44" fmla="*/ 2147483646 w 90"/>
                                    <a:gd name="T45" fmla="*/ 2147483646 h 93"/>
                                    <a:gd name="T46" fmla="*/ 2147483646 w 90"/>
                                    <a:gd name="T47" fmla="*/ 2147483646 h 93"/>
                                    <a:gd name="T48" fmla="*/ 2147483646 w 90"/>
                                    <a:gd name="T49" fmla="*/ 2147483646 h 93"/>
                                    <a:gd name="T50" fmla="*/ 2147483646 w 90"/>
                                    <a:gd name="T51" fmla="*/ 2147483646 h 93"/>
                                    <a:gd name="T52" fmla="*/ 2147483646 w 90"/>
                                    <a:gd name="T53" fmla="*/ 2147483646 h 93"/>
                                    <a:gd name="T54" fmla="*/ 2147483646 w 90"/>
                                    <a:gd name="T55" fmla="*/ 2147483646 h 93"/>
                                    <a:gd name="T56" fmla="*/ 2147483646 w 90"/>
                                    <a:gd name="T57" fmla="*/ 2147483646 h 93"/>
                                    <a:gd name="T58" fmla="*/ 2147483646 w 90"/>
                                    <a:gd name="T59" fmla="*/ 2147483646 h 93"/>
                                    <a:gd name="T60" fmla="*/ 2147483646 w 90"/>
                                    <a:gd name="T61" fmla="*/ 2147483646 h 93"/>
                                    <a:gd name="T62" fmla="*/ 2147483646 w 90"/>
                                    <a:gd name="T63" fmla="*/ 2147483646 h 93"/>
                                    <a:gd name="T64" fmla="*/ 2147483646 w 90"/>
                                    <a:gd name="T65" fmla="*/ 2147483646 h 93"/>
                                    <a:gd name="T66" fmla="*/ 2147483646 w 90"/>
                                    <a:gd name="T67" fmla="*/ 2147483646 h 93"/>
                                    <a:gd name="T68" fmla="*/ 2147483646 w 90"/>
                                    <a:gd name="T69" fmla="*/ 2147483646 h 93"/>
                                    <a:gd name="T70" fmla="*/ 2147483646 w 90"/>
                                    <a:gd name="T71" fmla="*/ 2147483646 h 93"/>
                                    <a:gd name="T72" fmla="*/ 2147483646 w 90"/>
                                    <a:gd name="T73" fmla="*/ 2147483646 h 93"/>
                                    <a:gd name="T74" fmla="*/ 2147483646 w 90"/>
                                    <a:gd name="T75" fmla="*/ 2147483646 h 93"/>
                                    <a:gd name="T76" fmla="*/ 2147483646 w 90"/>
                                    <a:gd name="T77" fmla="*/ 2147483646 h 93"/>
                                    <a:gd name="T78" fmla="*/ 2147483646 w 90"/>
                                    <a:gd name="T79" fmla="*/ 2147483646 h 93"/>
                                    <a:gd name="T80" fmla="*/ 2147483646 w 90"/>
                                    <a:gd name="T81" fmla="*/ 2147483646 h 93"/>
                                    <a:gd name="T82" fmla="*/ 2147483646 w 90"/>
                                    <a:gd name="T83" fmla="*/ 2147483646 h 93"/>
                                    <a:gd name="T84" fmla="*/ 2147483646 w 90"/>
                                    <a:gd name="T85" fmla="*/ 2147483646 h 93"/>
                                    <a:gd name="T86" fmla="*/ 2147483646 w 90"/>
                                    <a:gd name="T87" fmla="*/ 2147483646 h 93"/>
                                    <a:gd name="T88" fmla="*/ 2147483646 w 90"/>
                                    <a:gd name="T89" fmla="*/ 2147483646 h 93"/>
                                    <a:gd name="T90" fmla="*/ 2147483646 w 90"/>
                                    <a:gd name="T91" fmla="*/ 2147483646 h 93"/>
                                    <a:gd name="T92" fmla="*/ 2147483646 w 90"/>
                                    <a:gd name="T93" fmla="*/ 2147483646 h 93"/>
                                    <a:gd name="T94" fmla="*/ 2147483646 w 90"/>
                                    <a:gd name="T95" fmla="*/ 2147483646 h 93"/>
                                    <a:gd name="T96" fmla="*/ 2147483646 w 90"/>
                                    <a:gd name="T97" fmla="*/ 2147483646 h 93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</a:gdLst>
                                  <a:cxnLst>
                                    <a:cxn ang="T98">
                                      <a:pos x="T0" y="T1"/>
                                    </a:cxn>
                                    <a:cxn ang="T99">
                                      <a:pos x="T2" y="T3"/>
                                    </a:cxn>
                                    <a:cxn ang="T100">
                                      <a:pos x="T4" y="T5"/>
                                    </a:cxn>
                                    <a:cxn ang="T101">
                                      <a:pos x="T6" y="T7"/>
                                    </a:cxn>
                                    <a:cxn ang="T102">
                                      <a:pos x="T8" y="T9"/>
                                    </a:cxn>
                                    <a:cxn ang="T103">
                                      <a:pos x="T10" y="T11"/>
                                    </a:cxn>
                                    <a:cxn ang="T104">
                                      <a:pos x="T12" y="T13"/>
                                    </a:cxn>
                                    <a:cxn ang="T105">
                                      <a:pos x="T14" y="T15"/>
                                    </a:cxn>
                                    <a:cxn ang="T106">
                                      <a:pos x="T16" y="T17"/>
                                    </a:cxn>
                                    <a:cxn ang="T107">
                                      <a:pos x="T18" y="T19"/>
                                    </a:cxn>
                                    <a:cxn ang="T108">
                                      <a:pos x="T20" y="T21"/>
                                    </a:cxn>
                                    <a:cxn ang="T109">
                                      <a:pos x="T22" y="T23"/>
                                    </a:cxn>
                                    <a:cxn ang="T110">
                                      <a:pos x="T24" y="T25"/>
                                    </a:cxn>
                                    <a:cxn ang="T111">
                                      <a:pos x="T26" y="T27"/>
                                    </a:cxn>
                                    <a:cxn ang="T112">
                                      <a:pos x="T28" y="T29"/>
                                    </a:cxn>
                                    <a:cxn ang="T113">
                                      <a:pos x="T30" y="T31"/>
                                    </a:cxn>
                                    <a:cxn ang="T114">
                                      <a:pos x="T32" y="T33"/>
                                    </a:cxn>
                                    <a:cxn ang="T115">
                                      <a:pos x="T34" y="T35"/>
                                    </a:cxn>
                                    <a:cxn ang="T116">
                                      <a:pos x="T36" y="T37"/>
                                    </a:cxn>
                                    <a:cxn ang="T117">
                                      <a:pos x="T38" y="T39"/>
                                    </a:cxn>
                                    <a:cxn ang="T118">
                                      <a:pos x="T40" y="T41"/>
                                    </a:cxn>
                                    <a:cxn ang="T119">
                                      <a:pos x="T42" y="T43"/>
                                    </a:cxn>
                                    <a:cxn ang="T120">
                                      <a:pos x="T44" y="T45"/>
                                    </a:cxn>
                                    <a:cxn ang="T121">
                                      <a:pos x="T46" y="T47"/>
                                    </a:cxn>
                                    <a:cxn ang="T122">
                                      <a:pos x="T48" y="T49"/>
                                    </a:cxn>
                                    <a:cxn ang="T123">
                                      <a:pos x="T50" y="T51"/>
                                    </a:cxn>
                                    <a:cxn ang="T124">
                                      <a:pos x="T52" y="T53"/>
                                    </a:cxn>
                                    <a:cxn ang="T125">
                                      <a:pos x="T54" y="T55"/>
                                    </a:cxn>
                                    <a:cxn ang="T126">
                                      <a:pos x="T56" y="T57"/>
                                    </a:cxn>
                                    <a:cxn ang="T127">
                                      <a:pos x="T58" y="T59"/>
                                    </a:cxn>
                                    <a:cxn ang="T128">
                                      <a:pos x="T60" y="T61"/>
                                    </a:cxn>
                                    <a:cxn ang="T129">
                                      <a:pos x="T62" y="T63"/>
                                    </a:cxn>
                                    <a:cxn ang="T130">
                                      <a:pos x="T64" y="T65"/>
                                    </a:cxn>
                                    <a:cxn ang="T131">
                                      <a:pos x="T66" y="T67"/>
                                    </a:cxn>
                                    <a:cxn ang="T132">
                                      <a:pos x="T68" y="T69"/>
                                    </a:cxn>
                                    <a:cxn ang="T133">
                                      <a:pos x="T70" y="T71"/>
                                    </a:cxn>
                                    <a:cxn ang="T134">
                                      <a:pos x="T72" y="T73"/>
                                    </a:cxn>
                                    <a:cxn ang="T135">
                                      <a:pos x="T74" y="T75"/>
                                    </a:cxn>
                                    <a:cxn ang="T136">
                                      <a:pos x="T76" y="T77"/>
                                    </a:cxn>
                                    <a:cxn ang="T137">
                                      <a:pos x="T78" y="T79"/>
                                    </a:cxn>
                                    <a:cxn ang="T138">
                                      <a:pos x="T80" y="T81"/>
                                    </a:cxn>
                                    <a:cxn ang="T139">
                                      <a:pos x="T82" y="T83"/>
                                    </a:cxn>
                                    <a:cxn ang="T140">
                                      <a:pos x="T84" y="T85"/>
                                    </a:cxn>
                                    <a:cxn ang="T141">
                                      <a:pos x="T86" y="T87"/>
                                    </a:cxn>
                                    <a:cxn ang="T142">
                                      <a:pos x="T88" y="T89"/>
                                    </a:cxn>
                                    <a:cxn ang="T143">
                                      <a:pos x="T90" y="T91"/>
                                    </a:cxn>
                                    <a:cxn ang="T144">
                                      <a:pos x="T92" y="T93"/>
                                    </a:cxn>
                                    <a:cxn ang="T145">
                                      <a:pos x="T94" y="T95"/>
                                    </a:cxn>
                                    <a:cxn ang="T146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fill="norm" h="93" w="90" stroke="1">
                                      <a:moveTo>
                                        <a:pt x="86" y="38"/>
                                      </a:moveTo>
                                      <a:cubicBezTo>
                                        <a:pt x="88" y="40"/>
                                        <a:pt x="90" y="43"/>
                                        <a:pt x="90" y="46"/>
                                      </a:cubicBezTo>
                                      <a:cubicBezTo>
                                        <a:pt x="90" y="83"/>
                                        <a:pt x="90" y="83"/>
                                        <a:pt x="90" y="83"/>
                                      </a:cubicBezTo>
                                      <a:cubicBezTo>
                                        <a:pt x="90" y="88"/>
                                        <a:pt x="86" y="93"/>
                                        <a:pt x="81" y="93"/>
                                      </a:cubicBezTo>
                                      <a:cubicBezTo>
                                        <a:pt x="9" y="93"/>
                                        <a:pt x="9" y="93"/>
                                        <a:pt x="9" y="93"/>
                                      </a:cubicBezTo>
                                      <a:cubicBezTo>
                                        <a:pt x="4" y="93"/>
                                        <a:pt x="0" y="88"/>
                                        <a:pt x="0" y="83"/>
                                      </a:cubicBezTo>
                                      <a:cubicBezTo>
                                        <a:pt x="0" y="46"/>
                                        <a:pt x="0" y="46"/>
                                        <a:pt x="0" y="46"/>
                                      </a:cubicBezTo>
                                      <a:cubicBezTo>
                                        <a:pt x="0" y="44"/>
                                        <a:pt x="1" y="41"/>
                                        <a:pt x="2" y="40"/>
                                      </a:cubicBezTo>
                                      <a:cubicBezTo>
                                        <a:pt x="2" y="40"/>
                                        <a:pt x="2" y="40"/>
                                        <a:pt x="2" y="40"/>
                                      </a:cubicBezTo>
                                      <a:cubicBezTo>
                                        <a:pt x="2" y="40"/>
                                        <a:pt x="2" y="40"/>
                                        <a:pt x="2" y="40"/>
                                      </a:cubicBezTo>
                                      <a:cubicBezTo>
                                        <a:pt x="2" y="39"/>
                                        <a:pt x="2" y="39"/>
                                        <a:pt x="3" y="39"/>
                                      </a:cubicBezTo>
                                      <a:cubicBezTo>
                                        <a:pt x="39" y="3"/>
                                        <a:pt x="39" y="3"/>
                                        <a:pt x="39" y="3"/>
                                      </a:cubicBezTo>
                                      <a:cubicBezTo>
                                        <a:pt x="43" y="0"/>
                                        <a:pt x="46" y="0"/>
                                        <a:pt x="50" y="3"/>
                                      </a:cubicBezTo>
                                      <a:cubicBezTo>
                                        <a:pt x="86" y="38"/>
                                        <a:pt x="86" y="38"/>
                                        <a:pt x="86" y="38"/>
                                      </a:cubicBezTo>
                                      <a:close/>
                                      <a:moveTo>
                                        <a:pt x="15" y="30"/>
                                      </a:moveTo>
                                      <a:cubicBezTo>
                                        <a:pt x="15" y="52"/>
                                        <a:pt x="15" y="52"/>
                                        <a:pt x="15" y="52"/>
                                      </a:cubicBezTo>
                                      <a:cubicBezTo>
                                        <a:pt x="45" y="75"/>
                                        <a:pt x="45" y="75"/>
                                        <a:pt x="45" y="75"/>
                                      </a:cubicBezTo>
                                      <a:cubicBezTo>
                                        <a:pt x="72" y="54"/>
                                        <a:pt x="72" y="54"/>
                                        <a:pt x="72" y="54"/>
                                      </a:cubicBezTo>
                                      <a:cubicBezTo>
                                        <a:pt x="72" y="30"/>
                                        <a:pt x="72" y="30"/>
                                        <a:pt x="72" y="30"/>
                                      </a:cubicBezTo>
                                      <a:cubicBezTo>
                                        <a:pt x="15" y="30"/>
                                        <a:pt x="15" y="30"/>
                                        <a:pt x="15" y="30"/>
                                      </a:cubicBezTo>
                                      <a:close/>
                                      <a:moveTo>
                                        <a:pt x="25" y="35"/>
                                      </a:moveTo>
                                      <a:cubicBezTo>
                                        <a:pt x="25" y="39"/>
                                        <a:pt x="25" y="39"/>
                                        <a:pt x="25" y="39"/>
                                      </a:cubicBezTo>
                                      <a:cubicBezTo>
                                        <a:pt x="63" y="39"/>
                                        <a:pt x="63" y="39"/>
                                        <a:pt x="63" y="39"/>
                                      </a:cubicBezTo>
                                      <a:cubicBezTo>
                                        <a:pt x="63" y="35"/>
                                        <a:pt x="63" y="35"/>
                                        <a:pt x="63" y="35"/>
                                      </a:cubicBezTo>
                                      <a:cubicBezTo>
                                        <a:pt x="25" y="35"/>
                                        <a:pt x="25" y="35"/>
                                        <a:pt x="25" y="35"/>
                                      </a:cubicBezTo>
                                      <a:close/>
                                      <a:moveTo>
                                        <a:pt x="25" y="51"/>
                                      </a:moveTo>
                                      <a:cubicBezTo>
                                        <a:pt x="25" y="55"/>
                                        <a:pt x="25" y="55"/>
                                        <a:pt x="25" y="55"/>
                                      </a:cubicBezTo>
                                      <a:cubicBezTo>
                                        <a:pt x="63" y="55"/>
                                        <a:pt x="63" y="55"/>
                                        <a:pt x="63" y="55"/>
                                      </a:cubicBezTo>
                                      <a:cubicBezTo>
                                        <a:pt x="63" y="51"/>
                                        <a:pt x="63" y="51"/>
                                        <a:pt x="63" y="51"/>
                                      </a:cubicBezTo>
                                      <a:cubicBezTo>
                                        <a:pt x="25" y="51"/>
                                        <a:pt x="25" y="51"/>
                                        <a:pt x="25" y="51"/>
                                      </a:cubicBezTo>
                                      <a:close/>
                                      <a:moveTo>
                                        <a:pt x="25" y="43"/>
                                      </a:moveTo>
                                      <a:cubicBezTo>
                                        <a:pt x="25" y="47"/>
                                        <a:pt x="25" y="47"/>
                                        <a:pt x="25" y="47"/>
                                      </a:cubicBezTo>
                                      <a:cubicBezTo>
                                        <a:pt x="63" y="47"/>
                                        <a:pt x="63" y="47"/>
                                        <a:pt x="63" y="47"/>
                                      </a:cubicBezTo>
                                      <a:cubicBezTo>
                                        <a:pt x="63" y="43"/>
                                        <a:pt x="63" y="43"/>
                                        <a:pt x="63" y="43"/>
                                      </a:cubicBezTo>
                                      <a:cubicBezTo>
                                        <a:pt x="25" y="43"/>
                                        <a:pt x="25" y="43"/>
                                        <a:pt x="25" y="43"/>
                                      </a:cubicBezTo>
                                      <a:close/>
                                      <a:moveTo>
                                        <a:pt x="10" y="87"/>
                                      </a:moveTo>
                                      <a:cubicBezTo>
                                        <a:pt x="28" y="69"/>
                                        <a:pt x="28" y="69"/>
                                        <a:pt x="28" y="69"/>
                                      </a:cubicBezTo>
                                      <a:cubicBezTo>
                                        <a:pt x="28" y="69"/>
                                        <a:pt x="28" y="68"/>
                                        <a:pt x="28" y="67"/>
                                      </a:cubicBezTo>
                                      <a:cubicBezTo>
                                        <a:pt x="27" y="66"/>
                                        <a:pt x="26" y="66"/>
                                        <a:pt x="25" y="67"/>
                                      </a:cubicBezTo>
                                      <a:cubicBezTo>
                                        <a:pt x="7" y="84"/>
                                        <a:pt x="7" y="84"/>
                                        <a:pt x="7" y="84"/>
                                      </a:cubicBezTo>
                                      <a:cubicBezTo>
                                        <a:pt x="6" y="85"/>
                                        <a:pt x="6" y="86"/>
                                        <a:pt x="7" y="87"/>
                                      </a:cubicBezTo>
                                      <a:cubicBezTo>
                                        <a:pt x="8" y="87"/>
                                        <a:pt x="9" y="87"/>
                                        <a:pt x="10" y="87"/>
                                      </a:cubicBezTo>
                                      <a:close/>
                                      <a:moveTo>
                                        <a:pt x="84" y="84"/>
                                      </a:moveTo>
                                      <a:cubicBezTo>
                                        <a:pt x="66" y="67"/>
                                        <a:pt x="66" y="67"/>
                                        <a:pt x="66" y="67"/>
                                      </a:cubicBezTo>
                                      <a:cubicBezTo>
                                        <a:pt x="65" y="66"/>
                                        <a:pt x="64" y="66"/>
                                        <a:pt x="63" y="67"/>
                                      </a:cubicBezTo>
                                      <a:cubicBezTo>
                                        <a:pt x="62" y="68"/>
                                        <a:pt x="62" y="69"/>
                                        <a:pt x="63" y="69"/>
                                      </a:cubicBezTo>
                                      <a:cubicBezTo>
                                        <a:pt x="81" y="87"/>
                                        <a:pt x="81" y="87"/>
                                        <a:pt x="81" y="87"/>
                                      </a:cubicBezTo>
                                      <a:cubicBezTo>
                                        <a:pt x="82" y="87"/>
                                        <a:pt x="83" y="87"/>
                                        <a:pt x="84" y="87"/>
                                      </a:cubicBezTo>
                                      <a:cubicBezTo>
                                        <a:pt x="85" y="86"/>
                                        <a:pt x="85" y="85"/>
                                        <a:pt x="84" y="8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bodyPr anchor="ctr"/>
                            </wps:wsp>
                          </wpg:grpSp>
                          <wpg:grpSp>
                            <wpg:cNvPr id="30" name="组合 14"/>
                            <wpg:cNvGrpSpPr/>
                            <wpg:grpSpPr>
                              <a:xfrm>
                                <a:off x="8131" y="1744"/>
                                <a:ext cx="3773" cy="554"/>
                                <a:chOff x="11232" y="2629"/>
                                <a:chExt cx="3773" cy="554"/>
                              </a:xfrm>
                            </wpg:grpSpPr>
                            <wps:wsp xmlns:wps="http://schemas.microsoft.com/office/word/2010/wordprocessingShape">
                              <wps:cNvPr id="58" name="文本框 87"/>
                              <wps:cNvSpPr txBox="1"/>
                              <wps:spPr>
                                <a:xfrm>
                                  <a:off x="11419" y="2629"/>
                                  <a:ext cx="3586" cy="5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 w:val="0"/>
                                      <w:spacing w:line="288" w:lineRule="auto"/>
                                      <w:jc w:val="left"/>
                                      <w:textAlignment w:val="auto"/>
                                      <w:outlineLvl w:val="9"/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000000" w:themeColor="text1"/>
                                        <w:sz w:val="24"/>
                                        <w:szCs w:val="24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i w:val="0"/>
                                        <w:caps w:val="0"/>
                                        <w:color w:val="FFFFFF" w:themeColor="background1"/>
                                        <w:spacing w:val="0"/>
                                        <w:sz w:val="24"/>
                                        <w:szCs w:val="24"/>
                                        <w:shd w:val="clear" w:color="auto" w:fill="FFFFFF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手机号码：</w:t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FFFFFF" w:themeColor="background1"/>
                                        <w:sz w:val="24"/>
                                        <w:szCs w:val="24"/>
                                        <w:highlight w:val="none"/>
                                        <w:u w:val="none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18151122XXX</w:t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i w:val="0"/>
                                        <w:caps w:val="0"/>
                                        <w:color w:val="000000" w:themeColor="text1"/>
                                        <w:spacing w:val="0"/>
                                        <w:sz w:val="24"/>
                                        <w:szCs w:val="24"/>
                                        <w:shd w:val="clear" w:color="auto" w:fill="FFFFFF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i w:val="0"/>
                                        <w:caps w:val="0"/>
                                        <w:color w:val="000000" w:themeColor="text1"/>
                                        <w:spacing w:val="0"/>
                                        <w:sz w:val="24"/>
                                        <w:szCs w:val="24"/>
                                        <w:shd w:val="clear" w:color="auto" w:fill="FFFFFF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 xml:space="preserve">  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 w:val="0"/>
                                      <w:spacing w:line="288" w:lineRule="auto"/>
                                      <w:ind w:firstLine="280" w:firstLineChars="100"/>
                                      <w:jc w:val="left"/>
                                      <w:textAlignment w:val="auto"/>
                                      <w:outlineLvl w:val="9"/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000000" w:themeColor="text1"/>
                                        <w:sz w:val="28"/>
                                        <w:szCs w:val="28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</w:p>
                                  <w:p>
                                    <w:pPr>
                                      <w:snapToGrid w:val="0"/>
                                      <w:jc w:val="left"/>
                                      <w:rPr>
                                        <w:rFonts w:ascii="微软雅黑" w:eastAsia="微软雅黑" w:hAnsi="微软雅黑"/>
                                        <w:color w:val="000000" w:themeColor="text1"/>
                                        <w:sz w:val="28"/>
                                        <w:szCs w:val="28"/>
                                        <w:lang w:val="en-U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</w:p>
                                  <w:p>
                                    <w:pPr>
                                      <w:snapToGrid w:val="0"/>
                                      <w:jc w:val="left"/>
                                      <w:rPr>
                                        <w:rFonts w:ascii="微软雅黑" w:eastAsia="微软雅黑" w:hAnsi="微软雅黑" w:hint="eastAsia"/>
                                        <w:color w:val="000000" w:themeColor="text1"/>
                                        <w:sz w:val="28"/>
                                        <w:szCs w:val="28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  <wps:wsp xmlns:wps="http://schemas.microsoft.com/office/word/2010/wordprocessingShape">
                              <wps:cNvPr id="80" name="KSO_Shape"/>
                              <wps:cNvSpPr/>
                              <wps:spPr bwMode="auto">
                                <a:xfrm>
                                  <a:off x="11232" y="2803"/>
                                  <a:ext cx="234" cy="234"/>
                                </a:xfrm>
                                <a:custGeom>
                                  <a:avLst/>
                                  <a:gdLst>
                                    <a:gd name="T0" fmla="*/ 2147483646 w 5581"/>
                                    <a:gd name="T1" fmla="*/ 2147483646 h 5581"/>
                                    <a:gd name="T2" fmla="*/ 2147483646 w 5581"/>
                                    <a:gd name="T3" fmla="*/ 2147483646 h 5581"/>
                                    <a:gd name="T4" fmla="*/ 2147483646 w 5581"/>
                                    <a:gd name="T5" fmla="*/ 2147483646 h 5581"/>
                                    <a:gd name="T6" fmla="*/ 2147483646 w 5581"/>
                                    <a:gd name="T7" fmla="*/ 2147483646 h 5581"/>
                                    <a:gd name="T8" fmla="*/ 2147483646 w 5581"/>
                                    <a:gd name="T9" fmla="*/ 2147483646 h 5581"/>
                                    <a:gd name="T10" fmla="*/ 2147483646 w 5581"/>
                                    <a:gd name="T11" fmla="*/ 2147483646 h 5581"/>
                                    <a:gd name="T12" fmla="*/ 2147483646 w 5581"/>
                                    <a:gd name="T13" fmla="*/ 2147483646 h 5581"/>
                                    <a:gd name="T14" fmla="*/ 2147483646 w 5581"/>
                                    <a:gd name="T15" fmla="*/ 2147483646 h 5581"/>
                                    <a:gd name="T16" fmla="*/ 2147483646 w 5581"/>
                                    <a:gd name="T17" fmla="*/ 2147483646 h 5581"/>
                                    <a:gd name="T18" fmla="*/ 2147483646 w 5581"/>
                                    <a:gd name="T19" fmla="*/ 2147483646 h 5581"/>
                                    <a:gd name="T20" fmla="*/ 2147483646 w 5581"/>
                                    <a:gd name="T21" fmla="*/ 2147483646 h 5581"/>
                                    <a:gd name="T22" fmla="*/ 2147483646 w 5581"/>
                                    <a:gd name="T23" fmla="*/ 2147483646 h 5581"/>
                                    <a:gd name="T24" fmla="*/ 2147483646 w 5581"/>
                                    <a:gd name="T25" fmla="*/ 2147483646 h 5581"/>
                                    <a:gd name="T26" fmla="*/ 2147483646 w 5581"/>
                                    <a:gd name="T27" fmla="*/ 2147483646 h 5581"/>
                                    <a:gd name="T28" fmla="*/ 2147483646 w 5581"/>
                                    <a:gd name="T29" fmla="*/ 2147483646 h 5581"/>
                                    <a:gd name="T30" fmla="*/ 2147483646 w 5581"/>
                                    <a:gd name="T31" fmla="*/ 2147483646 h 5581"/>
                                    <a:gd name="T32" fmla="*/ 2147483646 w 5581"/>
                                    <a:gd name="T33" fmla="*/ 2147483646 h 5581"/>
                                    <a:gd name="T34" fmla="*/ 2147483646 w 5581"/>
                                    <a:gd name="T35" fmla="*/ 2147483646 h 5581"/>
                                    <a:gd name="T36" fmla="*/ 2147483646 w 5581"/>
                                    <a:gd name="T37" fmla="*/ 2147483646 h 5581"/>
                                    <a:gd name="T38" fmla="*/ 2147483646 w 5581"/>
                                    <a:gd name="T39" fmla="*/ 1352106945 h 5581"/>
                                    <a:gd name="T40" fmla="*/ 2147483646 w 5581"/>
                                    <a:gd name="T41" fmla="*/ 39730224 h 5581"/>
                                    <a:gd name="T42" fmla="*/ 2147483646 w 5581"/>
                                    <a:gd name="T43" fmla="*/ 2147483646 h 5581"/>
                                    <a:gd name="T44" fmla="*/ 2147483646 w 5581"/>
                                    <a:gd name="T45" fmla="*/ 2147483646 h 5581"/>
                                    <a:gd name="T46" fmla="*/ 2147483646 w 5581"/>
                                    <a:gd name="T47" fmla="*/ 2147483646 h 5581"/>
                                    <a:gd name="T48" fmla="*/ 596534997 w 5581"/>
                                    <a:gd name="T49" fmla="*/ 2147483646 h 5581"/>
                                    <a:gd name="T50" fmla="*/ 39730224 w 5581"/>
                                    <a:gd name="T51" fmla="*/ 2147483646 h 5581"/>
                                    <a:gd name="T52" fmla="*/ 2147483646 w 5581"/>
                                    <a:gd name="T53" fmla="*/ 2147483646 h 5581"/>
                                    <a:gd name="T54" fmla="*/ 2147483646 w 5581"/>
                                    <a:gd name="T55" fmla="*/ 2147483646 h 5581"/>
                                    <a:gd name="T56" fmla="*/ 2147483646 w 5581"/>
                                    <a:gd name="T57" fmla="*/ 2147483646 h 5581"/>
                                    <a:gd name="T58" fmla="*/ 2147483646 w 5581"/>
                                    <a:gd name="T59" fmla="*/ 2147483646 h 5581"/>
                                    <a:gd name="T60" fmla="*/ 2147483646 w 5581"/>
                                    <a:gd name="T61" fmla="*/ 2147483646 h 5581"/>
                                    <a:gd name="T62" fmla="*/ 2147483646 w 5581"/>
                                    <a:gd name="T63" fmla="*/ 2147483646 h 5581"/>
                                    <a:gd name="T64" fmla="*/ 2147483646 w 5581"/>
                                    <a:gd name="T65" fmla="*/ 2147483646 h 5581"/>
                                    <a:gd name="T66" fmla="*/ 2147483646 w 5581"/>
                                    <a:gd name="T67" fmla="*/ 2147483646 h 5581"/>
                                    <a:gd name="T68" fmla="*/ 2147483646 w 5581"/>
                                    <a:gd name="T69" fmla="*/ 2147483646 h 5581"/>
                                    <a:gd name="T70" fmla="*/ 2147483646 w 5581"/>
                                    <a:gd name="T71" fmla="*/ 2147483646 h 5581"/>
                                    <a:gd name="T72" fmla="*/ 2147483646 w 5581"/>
                                    <a:gd name="T73" fmla="*/ 2147483646 h 5581"/>
                                    <a:gd name="T74" fmla="*/ 2147483646 w 5581"/>
                                    <a:gd name="T75" fmla="*/ 2147483646 h 5581"/>
                                    <a:gd name="T76" fmla="*/ 2147483646 w 5581"/>
                                    <a:gd name="T77" fmla="*/ 2147483646 h 5581"/>
                                    <a:gd name="T78" fmla="*/ 2147483646 w 5581"/>
                                    <a:gd name="T79" fmla="*/ 2147483646 h 5581"/>
                                    <a:gd name="T80" fmla="*/ 2147483646 w 5581"/>
                                    <a:gd name="T81" fmla="*/ 2147483646 h 5581"/>
                                    <a:gd name="T82" fmla="*/ 2147483646 w 5581"/>
                                    <a:gd name="T83" fmla="*/ 2147483646 h 5581"/>
                                    <a:gd name="T84" fmla="*/ 2147483646 w 5581"/>
                                    <a:gd name="T85" fmla="*/ 2147483646 h 5581"/>
                                    <a:gd name="T86" fmla="*/ 2147483646 w 5581"/>
                                    <a:gd name="T87" fmla="*/ 2147483646 h 5581"/>
                                    <a:gd name="T88" fmla="*/ 2147483646 w 5581"/>
                                    <a:gd name="T89" fmla="*/ 2147483646 h 5581"/>
                                    <a:gd name="T90" fmla="*/ 2147483646 w 5581"/>
                                    <a:gd name="T91" fmla="*/ 2147483646 h 5581"/>
                                    <a:gd name="T92" fmla="*/ 2147483646 w 5581"/>
                                    <a:gd name="T93" fmla="*/ 2147483646 h 5581"/>
                                    <a:gd name="T94" fmla="*/ 2147483646 w 5581"/>
                                    <a:gd name="T95" fmla="*/ 2147483646 h 5581"/>
                                    <a:gd name="T96" fmla="*/ 2147483646 w 5581"/>
                                    <a:gd name="T97" fmla="*/ 2147483646 h 5581"/>
                                    <a:gd name="T98" fmla="*/ 2147483646 w 5581"/>
                                    <a:gd name="T99" fmla="*/ 2147483646 h 5581"/>
                                    <a:gd name="T100" fmla="*/ 2147483646 w 5581"/>
                                    <a:gd name="T101" fmla="*/ 2147483646 h 5581"/>
                                    <a:gd name="T102" fmla="*/ 2147483646 w 5581"/>
                                    <a:gd name="T103" fmla="*/ 2147483646 h 5581"/>
                                    <a:gd name="T104" fmla="*/ 2147483646 w 5581"/>
                                    <a:gd name="T105" fmla="*/ 2147483646 h 5581"/>
                                    <a:gd name="T106" fmla="*/ 2147483646 w 5581"/>
                                    <a:gd name="T107" fmla="*/ 2147483646 h 5581"/>
                                    <a:gd name="T108" fmla="*/ 2147483646 w 5581"/>
                                    <a:gd name="T109" fmla="*/ 2147483646 h 5581"/>
                                    <a:gd name="T110" fmla="*/ 2147483646 w 5581"/>
                                    <a:gd name="T111" fmla="*/ 2147483646 h 5581"/>
                                    <a:gd name="T112" fmla="*/ 2147483646 w 5581"/>
                                    <a:gd name="T113" fmla="*/ 2147483646 h 5581"/>
                                    <a:gd name="T114" fmla="*/ 2147483646 w 5581"/>
                                    <a:gd name="T115" fmla="*/ 2147483646 h 5581"/>
                                    <a:gd name="T116" fmla="*/ 2147483646 w 5581"/>
                                    <a:gd name="T117" fmla="*/ 2147483646 h 5581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  <a:gd name="T174" fmla="*/ 0 60000 65536"/>
                                    <a:gd name="T175" fmla="*/ 0 60000 65536"/>
                                    <a:gd name="T176" fmla="*/ 0 60000 65536"/>
                                  </a:gdLst>
                                  <a:cxnLst>
                                    <a:cxn ang="T118">
                                      <a:pos x="T0" y="T1"/>
                                    </a:cxn>
                                    <a:cxn ang="T119">
                                      <a:pos x="T2" y="T3"/>
                                    </a:cxn>
                                    <a:cxn ang="T120">
                                      <a:pos x="T4" y="T5"/>
                                    </a:cxn>
                                    <a:cxn ang="T121">
                                      <a:pos x="T6" y="T7"/>
                                    </a:cxn>
                                    <a:cxn ang="T122">
                                      <a:pos x="T8" y="T9"/>
                                    </a:cxn>
                                    <a:cxn ang="T123">
                                      <a:pos x="T10" y="T11"/>
                                    </a:cxn>
                                    <a:cxn ang="T124">
                                      <a:pos x="T12" y="T13"/>
                                    </a:cxn>
                                    <a:cxn ang="T125">
                                      <a:pos x="T14" y="T15"/>
                                    </a:cxn>
                                    <a:cxn ang="T126">
                                      <a:pos x="T16" y="T17"/>
                                    </a:cxn>
                                    <a:cxn ang="T127">
                                      <a:pos x="T18" y="T19"/>
                                    </a:cxn>
                                    <a:cxn ang="T128">
                                      <a:pos x="T20" y="T21"/>
                                    </a:cxn>
                                    <a:cxn ang="T129">
                                      <a:pos x="T22" y="T23"/>
                                    </a:cxn>
                                    <a:cxn ang="T130">
                                      <a:pos x="T24" y="T25"/>
                                    </a:cxn>
                                    <a:cxn ang="T131">
                                      <a:pos x="T26" y="T27"/>
                                    </a:cxn>
                                    <a:cxn ang="T132">
                                      <a:pos x="T28" y="T29"/>
                                    </a:cxn>
                                    <a:cxn ang="T133">
                                      <a:pos x="T30" y="T31"/>
                                    </a:cxn>
                                    <a:cxn ang="T134">
                                      <a:pos x="T32" y="T33"/>
                                    </a:cxn>
                                    <a:cxn ang="T135">
                                      <a:pos x="T34" y="T35"/>
                                    </a:cxn>
                                    <a:cxn ang="T136">
                                      <a:pos x="T36" y="T37"/>
                                    </a:cxn>
                                    <a:cxn ang="T137">
                                      <a:pos x="T38" y="T39"/>
                                    </a:cxn>
                                    <a:cxn ang="T138">
                                      <a:pos x="T40" y="T41"/>
                                    </a:cxn>
                                    <a:cxn ang="T139">
                                      <a:pos x="T42" y="T43"/>
                                    </a:cxn>
                                    <a:cxn ang="T140">
                                      <a:pos x="T44" y="T45"/>
                                    </a:cxn>
                                    <a:cxn ang="T141">
                                      <a:pos x="T46" y="T47"/>
                                    </a:cxn>
                                    <a:cxn ang="T142">
                                      <a:pos x="T48" y="T49"/>
                                    </a:cxn>
                                    <a:cxn ang="T143">
                                      <a:pos x="T50" y="T51"/>
                                    </a:cxn>
                                    <a:cxn ang="T144">
                                      <a:pos x="T52" y="T53"/>
                                    </a:cxn>
                                    <a:cxn ang="T145">
                                      <a:pos x="T54" y="T55"/>
                                    </a:cxn>
                                    <a:cxn ang="T146">
                                      <a:pos x="T56" y="T57"/>
                                    </a:cxn>
                                    <a:cxn ang="T147">
                                      <a:pos x="T58" y="T59"/>
                                    </a:cxn>
                                    <a:cxn ang="T148">
                                      <a:pos x="T60" y="T61"/>
                                    </a:cxn>
                                    <a:cxn ang="T149">
                                      <a:pos x="T62" y="T63"/>
                                    </a:cxn>
                                    <a:cxn ang="T150">
                                      <a:pos x="T64" y="T65"/>
                                    </a:cxn>
                                    <a:cxn ang="T151">
                                      <a:pos x="T66" y="T67"/>
                                    </a:cxn>
                                    <a:cxn ang="T152">
                                      <a:pos x="T68" y="T69"/>
                                    </a:cxn>
                                    <a:cxn ang="T153">
                                      <a:pos x="T70" y="T71"/>
                                    </a:cxn>
                                    <a:cxn ang="T154">
                                      <a:pos x="T72" y="T73"/>
                                    </a:cxn>
                                    <a:cxn ang="T155">
                                      <a:pos x="T74" y="T75"/>
                                    </a:cxn>
                                    <a:cxn ang="T156">
                                      <a:pos x="T76" y="T77"/>
                                    </a:cxn>
                                    <a:cxn ang="T157">
                                      <a:pos x="T78" y="T79"/>
                                    </a:cxn>
                                    <a:cxn ang="T158">
                                      <a:pos x="T80" y="T81"/>
                                    </a:cxn>
                                    <a:cxn ang="T159">
                                      <a:pos x="T82" y="T83"/>
                                    </a:cxn>
                                    <a:cxn ang="T160">
                                      <a:pos x="T84" y="T85"/>
                                    </a:cxn>
                                    <a:cxn ang="T161">
                                      <a:pos x="T86" y="T87"/>
                                    </a:cxn>
                                    <a:cxn ang="T162">
                                      <a:pos x="T88" y="T89"/>
                                    </a:cxn>
                                    <a:cxn ang="T163">
                                      <a:pos x="T90" y="T91"/>
                                    </a:cxn>
                                    <a:cxn ang="T164">
                                      <a:pos x="T92" y="T93"/>
                                    </a:cxn>
                                    <a:cxn ang="T165">
                                      <a:pos x="T94" y="T95"/>
                                    </a:cxn>
                                    <a:cxn ang="T166">
                                      <a:pos x="T96" y="T97"/>
                                    </a:cxn>
                                    <a:cxn ang="T167">
                                      <a:pos x="T98" y="T99"/>
                                    </a:cxn>
                                    <a:cxn ang="T168">
                                      <a:pos x="T100" y="T101"/>
                                    </a:cxn>
                                    <a:cxn ang="T169">
                                      <a:pos x="T102" y="T103"/>
                                    </a:cxn>
                                    <a:cxn ang="T170">
                                      <a:pos x="T104" y="T105"/>
                                    </a:cxn>
                                    <a:cxn ang="T171">
                                      <a:pos x="T106" y="T107"/>
                                    </a:cxn>
                                    <a:cxn ang="T172">
                                      <a:pos x="T108" y="T109"/>
                                    </a:cxn>
                                    <a:cxn ang="T173">
                                      <a:pos x="T110" y="T111"/>
                                    </a:cxn>
                                    <a:cxn ang="T174">
                                      <a:pos x="T112" y="T113"/>
                                    </a:cxn>
                                    <a:cxn ang="T175">
                                      <a:pos x="T114" y="T115"/>
                                    </a:cxn>
                                    <a:cxn ang="T176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fill="norm" h="5581" w="5581" stroke="1">
                                      <a:moveTo>
                                        <a:pt x="5522" y="4281"/>
                                      </a:moveTo>
                                      <a:lnTo>
                                        <a:pt x="5522" y="4281"/>
                                      </a:lnTo>
                                      <a:lnTo>
                                        <a:pt x="5508" y="4269"/>
                                      </a:lnTo>
                                      <a:lnTo>
                                        <a:pt x="5494" y="4258"/>
                                      </a:lnTo>
                                      <a:lnTo>
                                        <a:pt x="5494" y="4257"/>
                                      </a:lnTo>
                                      <a:lnTo>
                                        <a:pt x="4294" y="3400"/>
                                      </a:lnTo>
                                      <a:lnTo>
                                        <a:pt x="4293" y="3401"/>
                                      </a:lnTo>
                                      <a:lnTo>
                                        <a:pt x="4278" y="3390"/>
                                      </a:lnTo>
                                      <a:lnTo>
                                        <a:pt x="4262" y="3382"/>
                                      </a:lnTo>
                                      <a:lnTo>
                                        <a:pt x="4245" y="3375"/>
                                      </a:lnTo>
                                      <a:lnTo>
                                        <a:pt x="4229" y="3369"/>
                                      </a:lnTo>
                                      <a:lnTo>
                                        <a:pt x="4211" y="3364"/>
                                      </a:lnTo>
                                      <a:lnTo>
                                        <a:pt x="4194" y="3361"/>
                                      </a:lnTo>
                                      <a:lnTo>
                                        <a:pt x="4176" y="3360"/>
                                      </a:lnTo>
                                      <a:lnTo>
                                        <a:pt x="4158" y="3361"/>
                                      </a:lnTo>
                                      <a:lnTo>
                                        <a:pt x="4140" y="3363"/>
                                      </a:lnTo>
                                      <a:lnTo>
                                        <a:pt x="4123" y="3366"/>
                                      </a:lnTo>
                                      <a:lnTo>
                                        <a:pt x="4105" y="3371"/>
                                      </a:lnTo>
                                      <a:lnTo>
                                        <a:pt x="4089" y="3378"/>
                                      </a:lnTo>
                                      <a:lnTo>
                                        <a:pt x="4072" y="3387"/>
                                      </a:lnTo>
                                      <a:lnTo>
                                        <a:pt x="4056" y="3396"/>
                                      </a:lnTo>
                                      <a:lnTo>
                                        <a:pt x="4042" y="3407"/>
                                      </a:lnTo>
                                      <a:lnTo>
                                        <a:pt x="4027" y="3420"/>
                                      </a:lnTo>
                                      <a:lnTo>
                                        <a:pt x="4018" y="3432"/>
                                      </a:lnTo>
                                      <a:lnTo>
                                        <a:pt x="4008" y="3444"/>
                                      </a:lnTo>
                                      <a:lnTo>
                                        <a:pt x="4004" y="3451"/>
                                      </a:lnTo>
                                      <a:lnTo>
                                        <a:pt x="3999" y="3458"/>
                                      </a:lnTo>
                                      <a:lnTo>
                                        <a:pt x="3971" y="3498"/>
                                      </a:lnTo>
                                      <a:lnTo>
                                        <a:pt x="3951" y="3529"/>
                                      </a:lnTo>
                                      <a:lnTo>
                                        <a:pt x="3920" y="3579"/>
                                      </a:lnTo>
                                      <a:lnTo>
                                        <a:pt x="3892" y="3627"/>
                                      </a:lnTo>
                                      <a:lnTo>
                                        <a:pt x="3875" y="3655"/>
                                      </a:lnTo>
                                      <a:lnTo>
                                        <a:pt x="3854" y="3688"/>
                                      </a:lnTo>
                                      <a:lnTo>
                                        <a:pt x="3818" y="3747"/>
                                      </a:lnTo>
                                      <a:lnTo>
                                        <a:pt x="3782" y="3812"/>
                                      </a:lnTo>
                                      <a:lnTo>
                                        <a:pt x="3745" y="3882"/>
                                      </a:lnTo>
                                      <a:lnTo>
                                        <a:pt x="3707" y="3959"/>
                                      </a:lnTo>
                                      <a:lnTo>
                                        <a:pt x="3667" y="4040"/>
                                      </a:lnTo>
                                      <a:lnTo>
                                        <a:pt x="3629" y="4127"/>
                                      </a:lnTo>
                                      <a:lnTo>
                                        <a:pt x="3589" y="4218"/>
                                      </a:lnTo>
                                      <a:lnTo>
                                        <a:pt x="3550" y="4311"/>
                                      </a:lnTo>
                                      <a:lnTo>
                                        <a:pt x="3517" y="4305"/>
                                      </a:lnTo>
                                      <a:lnTo>
                                        <a:pt x="3484" y="4298"/>
                                      </a:lnTo>
                                      <a:lnTo>
                                        <a:pt x="3450" y="4289"/>
                                      </a:lnTo>
                                      <a:lnTo>
                                        <a:pt x="3416" y="4280"/>
                                      </a:lnTo>
                                      <a:lnTo>
                                        <a:pt x="3380" y="4269"/>
                                      </a:lnTo>
                                      <a:lnTo>
                                        <a:pt x="3343" y="4256"/>
                                      </a:lnTo>
                                      <a:lnTo>
                                        <a:pt x="3306" y="4241"/>
                                      </a:lnTo>
                                      <a:lnTo>
                                        <a:pt x="3267" y="4227"/>
                                      </a:lnTo>
                                      <a:lnTo>
                                        <a:pt x="3229" y="4209"/>
                                      </a:lnTo>
                                      <a:lnTo>
                                        <a:pt x="3189" y="4191"/>
                                      </a:lnTo>
                                      <a:lnTo>
                                        <a:pt x="3149" y="4171"/>
                                      </a:lnTo>
                                      <a:lnTo>
                                        <a:pt x="3107" y="4150"/>
                                      </a:lnTo>
                                      <a:lnTo>
                                        <a:pt x="3065" y="4128"/>
                                      </a:lnTo>
                                      <a:lnTo>
                                        <a:pt x="3023" y="4104"/>
                                      </a:lnTo>
                                      <a:lnTo>
                                        <a:pt x="2980" y="4077"/>
                                      </a:lnTo>
                                      <a:lnTo>
                                        <a:pt x="2936" y="4051"/>
                                      </a:lnTo>
                                      <a:lnTo>
                                        <a:pt x="2891" y="4022"/>
                                      </a:lnTo>
                                      <a:lnTo>
                                        <a:pt x="2846" y="3992"/>
                                      </a:lnTo>
                                      <a:lnTo>
                                        <a:pt x="2800" y="3960"/>
                                      </a:lnTo>
                                      <a:lnTo>
                                        <a:pt x="2754" y="3928"/>
                                      </a:lnTo>
                                      <a:lnTo>
                                        <a:pt x="2707" y="3893"/>
                                      </a:lnTo>
                                      <a:lnTo>
                                        <a:pt x="2659" y="3857"/>
                                      </a:lnTo>
                                      <a:lnTo>
                                        <a:pt x="2612" y="3820"/>
                                      </a:lnTo>
                                      <a:lnTo>
                                        <a:pt x="2563" y="3782"/>
                                      </a:lnTo>
                                      <a:lnTo>
                                        <a:pt x="2515" y="3741"/>
                                      </a:lnTo>
                                      <a:lnTo>
                                        <a:pt x="2465" y="3699"/>
                                      </a:lnTo>
                                      <a:lnTo>
                                        <a:pt x="2416" y="3656"/>
                                      </a:lnTo>
                                      <a:lnTo>
                                        <a:pt x="2366" y="3612"/>
                                      </a:lnTo>
                                      <a:lnTo>
                                        <a:pt x="2315" y="3565"/>
                                      </a:lnTo>
                                      <a:lnTo>
                                        <a:pt x="2265" y="3517"/>
                                      </a:lnTo>
                                      <a:lnTo>
                                        <a:pt x="2214" y="3468"/>
                                      </a:lnTo>
                                      <a:lnTo>
                                        <a:pt x="2163" y="3418"/>
                                      </a:lnTo>
                                      <a:lnTo>
                                        <a:pt x="2112" y="3366"/>
                                      </a:lnTo>
                                      <a:lnTo>
                                        <a:pt x="2063" y="3316"/>
                                      </a:lnTo>
                                      <a:lnTo>
                                        <a:pt x="2015" y="3265"/>
                                      </a:lnTo>
                                      <a:lnTo>
                                        <a:pt x="1970" y="3214"/>
                                      </a:lnTo>
                                      <a:lnTo>
                                        <a:pt x="1925" y="3165"/>
                                      </a:lnTo>
                                      <a:lnTo>
                                        <a:pt x="1881" y="3115"/>
                                      </a:lnTo>
                                      <a:lnTo>
                                        <a:pt x="1840" y="3066"/>
                                      </a:lnTo>
                                      <a:lnTo>
                                        <a:pt x="1800" y="3018"/>
                                      </a:lnTo>
                                      <a:lnTo>
                                        <a:pt x="1761" y="2969"/>
                                      </a:lnTo>
                                      <a:lnTo>
                                        <a:pt x="1723" y="2921"/>
                                      </a:lnTo>
                                      <a:lnTo>
                                        <a:pt x="1688" y="2874"/>
                                      </a:lnTo>
                                      <a:lnTo>
                                        <a:pt x="1653" y="2828"/>
                                      </a:lnTo>
                                      <a:lnTo>
                                        <a:pt x="1620" y="2781"/>
                                      </a:lnTo>
                                      <a:lnTo>
                                        <a:pt x="1589" y="2735"/>
                                      </a:lnTo>
                                      <a:lnTo>
                                        <a:pt x="1559" y="2690"/>
                                      </a:lnTo>
                                      <a:lnTo>
                                        <a:pt x="1530" y="2646"/>
                                      </a:lnTo>
                                      <a:lnTo>
                                        <a:pt x="1504" y="2601"/>
                                      </a:lnTo>
                                      <a:lnTo>
                                        <a:pt x="1477" y="2558"/>
                                      </a:lnTo>
                                      <a:lnTo>
                                        <a:pt x="1454" y="2515"/>
                                      </a:lnTo>
                                      <a:lnTo>
                                        <a:pt x="1431" y="2473"/>
                                      </a:lnTo>
                                      <a:lnTo>
                                        <a:pt x="1410" y="2432"/>
                                      </a:lnTo>
                                      <a:lnTo>
                                        <a:pt x="1390" y="2392"/>
                                      </a:lnTo>
                                      <a:lnTo>
                                        <a:pt x="1372" y="2352"/>
                                      </a:lnTo>
                                      <a:lnTo>
                                        <a:pt x="1355" y="2313"/>
                                      </a:lnTo>
                                      <a:lnTo>
                                        <a:pt x="1340" y="2276"/>
                                      </a:lnTo>
                                      <a:lnTo>
                                        <a:pt x="1325" y="2237"/>
                                      </a:lnTo>
                                      <a:lnTo>
                                        <a:pt x="1312" y="2201"/>
                                      </a:lnTo>
                                      <a:lnTo>
                                        <a:pt x="1301" y="2165"/>
                                      </a:lnTo>
                                      <a:lnTo>
                                        <a:pt x="1292" y="2131"/>
                                      </a:lnTo>
                                      <a:lnTo>
                                        <a:pt x="1284" y="2097"/>
                                      </a:lnTo>
                                      <a:lnTo>
                                        <a:pt x="1276" y="2064"/>
                                      </a:lnTo>
                                      <a:lnTo>
                                        <a:pt x="1272" y="2031"/>
                                      </a:lnTo>
                                      <a:lnTo>
                                        <a:pt x="1365" y="1992"/>
                                      </a:lnTo>
                                      <a:lnTo>
                                        <a:pt x="1455" y="1952"/>
                                      </a:lnTo>
                                      <a:lnTo>
                                        <a:pt x="1541" y="1913"/>
                                      </a:lnTo>
                                      <a:lnTo>
                                        <a:pt x="1622" y="1875"/>
                                      </a:lnTo>
                                      <a:lnTo>
                                        <a:pt x="1699" y="1836"/>
                                      </a:lnTo>
                                      <a:lnTo>
                                        <a:pt x="1770" y="1799"/>
                                      </a:lnTo>
                                      <a:lnTo>
                                        <a:pt x="1835" y="1763"/>
                                      </a:lnTo>
                                      <a:lnTo>
                                        <a:pt x="1893" y="1727"/>
                                      </a:lnTo>
                                      <a:lnTo>
                                        <a:pt x="1926" y="1706"/>
                                      </a:lnTo>
                                      <a:lnTo>
                                        <a:pt x="1954" y="1689"/>
                                      </a:lnTo>
                                      <a:lnTo>
                                        <a:pt x="2002" y="1661"/>
                                      </a:lnTo>
                                      <a:lnTo>
                                        <a:pt x="2052" y="1630"/>
                                      </a:lnTo>
                                      <a:lnTo>
                                        <a:pt x="2083" y="1610"/>
                                      </a:lnTo>
                                      <a:lnTo>
                                        <a:pt x="2123" y="1584"/>
                                      </a:lnTo>
                                      <a:lnTo>
                                        <a:pt x="2137" y="1573"/>
                                      </a:lnTo>
                                      <a:lnTo>
                                        <a:pt x="2138" y="1572"/>
                                      </a:lnTo>
                                      <a:lnTo>
                                        <a:pt x="2149" y="1563"/>
                                      </a:lnTo>
                                      <a:lnTo>
                                        <a:pt x="2161" y="1554"/>
                                      </a:lnTo>
                                      <a:lnTo>
                                        <a:pt x="2174" y="1539"/>
                                      </a:lnTo>
                                      <a:lnTo>
                                        <a:pt x="2185" y="1524"/>
                                      </a:lnTo>
                                      <a:lnTo>
                                        <a:pt x="2195" y="1508"/>
                                      </a:lnTo>
                                      <a:lnTo>
                                        <a:pt x="2203" y="1493"/>
                                      </a:lnTo>
                                      <a:lnTo>
                                        <a:pt x="2210" y="1476"/>
                                      </a:lnTo>
                                      <a:lnTo>
                                        <a:pt x="2215" y="1458"/>
                                      </a:lnTo>
                                      <a:lnTo>
                                        <a:pt x="2219" y="1441"/>
                                      </a:lnTo>
                                      <a:lnTo>
                                        <a:pt x="2220" y="1423"/>
                                      </a:lnTo>
                                      <a:lnTo>
                                        <a:pt x="2221" y="1405"/>
                                      </a:lnTo>
                                      <a:lnTo>
                                        <a:pt x="2220" y="1387"/>
                                      </a:lnTo>
                                      <a:lnTo>
                                        <a:pt x="2217" y="1370"/>
                                      </a:lnTo>
                                      <a:lnTo>
                                        <a:pt x="2213" y="1353"/>
                                      </a:lnTo>
                                      <a:lnTo>
                                        <a:pt x="2208" y="1336"/>
                                      </a:lnTo>
                                      <a:lnTo>
                                        <a:pt x="2201" y="1319"/>
                                      </a:lnTo>
                                      <a:lnTo>
                                        <a:pt x="2191" y="1302"/>
                                      </a:lnTo>
                                      <a:lnTo>
                                        <a:pt x="2181" y="1287"/>
                                      </a:lnTo>
                                      <a:lnTo>
                                        <a:pt x="2181" y="1285"/>
                                      </a:lnTo>
                                      <a:lnTo>
                                        <a:pt x="1325" y="87"/>
                                      </a:lnTo>
                                      <a:lnTo>
                                        <a:pt x="1323" y="87"/>
                                      </a:lnTo>
                                      <a:lnTo>
                                        <a:pt x="1312" y="73"/>
                                      </a:lnTo>
                                      <a:lnTo>
                                        <a:pt x="1300" y="58"/>
                                      </a:lnTo>
                                      <a:lnTo>
                                        <a:pt x="1286" y="46"/>
                                      </a:lnTo>
                                      <a:lnTo>
                                        <a:pt x="1270" y="34"/>
                                      </a:lnTo>
                                      <a:lnTo>
                                        <a:pt x="1255" y="25"/>
                                      </a:lnTo>
                                      <a:lnTo>
                                        <a:pt x="1238" y="16"/>
                                      </a:lnTo>
                                      <a:lnTo>
                                        <a:pt x="1221" y="10"/>
                                      </a:lnTo>
                                      <a:lnTo>
                                        <a:pt x="1203" y="6"/>
                                      </a:lnTo>
                                      <a:lnTo>
                                        <a:pt x="1187" y="2"/>
                                      </a:lnTo>
                                      <a:lnTo>
                                        <a:pt x="1169" y="0"/>
                                      </a:lnTo>
                                      <a:lnTo>
                                        <a:pt x="1149" y="0"/>
                                      </a:lnTo>
                                      <a:lnTo>
                                        <a:pt x="1131" y="1"/>
                                      </a:lnTo>
                                      <a:lnTo>
                                        <a:pt x="1114" y="3"/>
                                      </a:lnTo>
                                      <a:lnTo>
                                        <a:pt x="1097" y="8"/>
                                      </a:lnTo>
                                      <a:lnTo>
                                        <a:pt x="1079" y="14"/>
                                      </a:lnTo>
                                      <a:lnTo>
                                        <a:pt x="1062" y="22"/>
                                      </a:lnTo>
                                      <a:lnTo>
                                        <a:pt x="1046" y="31"/>
                                      </a:lnTo>
                                      <a:lnTo>
                                        <a:pt x="1031" y="42"/>
                                      </a:lnTo>
                                      <a:lnTo>
                                        <a:pt x="924" y="116"/>
                                      </a:lnTo>
                                      <a:lnTo>
                                        <a:pt x="819" y="191"/>
                                      </a:lnTo>
                                      <a:lnTo>
                                        <a:pt x="717" y="268"/>
                                      </a:lnTo>
                                      <a:lnTo>
                                        <a:pt x="668" y="306"/>
                                      </a:lnTo>
                                      <a:lnTo>
                                        <a:pt x="619" y="344"/>
                                      </a:lnTo>
                                      <a:lnTo>
                                        <a:pt x="571" y="384"/>
                                      </a:lnTo>
                                      <a:lnTo>
                                        <a:pt x="525" y="423"/>
                                      </a:lnTo>
                                      <a:lnTo>
                                        <a:pt x="480" y="463"/>
                                      </a:lnTo>
                                      <a:lnTo>
                                        <a:pt x="436" y="504"/>
                                      </a:lnTo>
                                      <a:lnTo>
                                        <a:pt x="394" y="543"/>
                                      </a:lnTo>
                                      <a:lnTo>
                                        <a:pt x="353" y="584"/>
                                      </a:lnTo>
                                      <a:lnTo>
                                        <a:pt x="315" y="625"/>
                                      </a:lnTo>
                                      <a:lnTo>
                                        <a:pt x="278" y="667"/>
                                      </a:lnTo>
                                      <a:lnTo>
                                        <a:pt x="242" y="708"/>
                                      </a:lnTo>
                                      <a:lnTo>
                                        <a:pt x="208" y="750"/>
                                      </a:lnTo>
                                      <a:lnTo>
                                        <a:pt x="177" y="792"/>
                                      </a:lnTo>
                                      <a:lnTo>
                                        <a:pt x="149" y="835"/>
                                      </a:lnTo>
                                      <a:lnTo>
                                        <a:pt x="122" y="878"/>
                                      </a:lnTo>
                                      <a:lnTo>
                                        <a:pt x="97" y="922"/>
                                      </a:lnTo>
                                      <a:lnTo>
                                        <a:pt x="76" y="966"/>
                                      </a:lnTo>
                                      <a:lnTo>
                                        <a:pt x="56" y="1010"/>
                                      </a:lnTo>
                                      <a:lnTo>
                                        <a:pt x="40" y="1054"/>
                                      </a:lnTo>
                                      <a:lnTo>
                                        <a:pt x="25" y="1100"/>
                                      </a:lnTo>
                                      <a:lnTo>
                                        <a:pt x="20" y="1123"/>
                                      </a:lnTo>
                                      <a:lnTo>
                                        <a:pt x="15" y="1145"/>
                                      </a:lnTo>
                                      <a:lnTo>
                                        <a:pt x="11" y="1168"/>
                                      </a:lnTo>
                                      <a:lnTo>
                                        <a:pt x="6" y="1191"/>
                                      </a:lnTo>
                                      <a:lnTo>
                                        <a:pt x="4" y="1215"/>
                                      </a:lnTo>
                                      <a:lnTo>
                                        <a:pt x="1" y="1238"/>
                                      </a:lnTo>
                                      <a:lnTo>
                                        <a:pt x="0" y="1262"/>
                                      </a:lnTo>
                                      <a:lnTo>
                                        <a:pt x="0" y="1284"/>
                                      </a:lnTo>
                                      <a:lnTo>
                                        <a:pt x="0" y="1308"/>
                                      </a:lnTo>
                                      <a:lnTo>
                                        <a:pt x="1" y="1332"/>
                                      </a:lnTo>
                                      <a:lnTo>
                                        <a:pt x="3" y="1356"/>
                                      </a:lnTo>
                                      <a:lnTo>
                                        <a:pt x="6" y="1380"/>
                                      </a:lnTo>
                                      <a:lnTo>
                                        <a:pt x="15" y="1433"/>
                                      </a:lnTo>
                                      <a:lnTo>
                                        <a:pt x="26" y="1490"/>
                                      </a:lnTo>
                                      <a:lnTo>
                                        <a:pt x="41" y="1550"/>
                                      </a:lnTo>
                                      <a:lnTo>
                                        <a:pt x="60" y="1615"/>
                                      </a:lnTo>
                                      <a:lnTo>
                                        <a:pt x="82" y="1682"/>
                                      </a:lnTo>
                                      <a:lnTo>
                                        <a:pt x="105" y="1751"/>
                                      </a:lnTo>
                                      <a:lnTo>
                                        <a:pt x="133" y="1824"/>
                                      </a:lnTo>
                                      <a:lnTo>
                                        <a:pt x="163" y="1900"/>
                                      </a:lnTo>
                                      <a:lnTo>
                                        <a:pt x="196" y="1976"/>
                                      </a:lnTo>
                                      <a:lnTo>
                                        <a:pt x="232" y="2057"/>
                                      </a:lnTo>
                                      <a:lnTo>
                                        <a:pt x="272" y="2138"/>
                                      </a:lnTo>
                                      <a:lnTo>
                                        <a:pt x="313" y="2222"/>
                                      </a:lnTo>
                                      <a:lnTo>
                                        <a:pt x="357" y="2308"/>
                                      </a:lnTo>
                                      <a:lnTo>
                                        <a:pt x="404" y="2394"/>
                                      </a:lnTo>
                                      <a:lnTo>
                                        <a:pt x="453" y="2483"/>
                                      </a:lnTo>
                                      <a:lnTo>
                                        <a:pt x="503" y="2571"/>
                                      </a:lnTo>
                                      <a:lnTo>
                                        <a:pt x="557" y="2661"/>
                                      </a:lnTo>
                                      <a:lnTo>
                                        <a:pt x="613" y="2752"/>
                                      </a:lnTo>
                                      <a:lnTo>
                                        <a:pt x="671" y="2843"/>
                                      </a:lnTo>
                                      <a:lnTo>
                                        <a:pt x="730" y="2935"/>
                                      </a:lnTo>
                                      <a:lnTo>
                                        <a:pt x="793" y="3026"/>
                                      </a:lnTo>
                                      <a:lnTo>
                                        <a:pt x="856" y="3118"/>
                                      </a:lnTo>
                                      <a:lnTo>
                                        <a:pt x="922" y="3209"/>
                                      </a:lnTo>
                                      <a:lnTo>
                                        <a:pt x="990" y="3300"/>
                                      </a:lnTo>
                                      <a:lnTo>
                                        <a:pt x="1060" y="3391"/>
                                      </a:lnTo>
                                      <a:lnTo>
                                        <a:pt x="1130" y="3481"/>
                                      </a:lnTo>
                                      <a:lnTo>
                                        <a:pt x="1203" y="3570"/>
                                      </a:lnTo>
                                      <a:lnTo>
                                        <a:pt x="1278" y="3657"/>
                                      </a:lnTo>
                                      <a:lnTo>
                                        <a:pt x="1353" y="3743"/>
                                      </a:lnTo>
                                      <a:lnTo>
                                        <a:pt x="1430" y="3828"/>
                                      </a:lnTo>
                                      <a:lnTo>
                                        <a:pt x="1509" y="3912"/>
                                      </a:lnTo>
                                      <a:lnTo>
                                        <a:pt x="1588" y="3994"/>
                                      </a:lnTo>
                                      <a:lnTo>
                                        <a:pt x="1669" y="4073"/>
                                      </a:lnTo>
                                      <a:lnTo>
                                        <a:pt x="1753" y="4150"/>
                                      </a:lnTo>
                                      <a:lnTo>
                                        <a:pt x="1837" y="4228"/>
                                      </a:lnTo>
                                      <a:lnTo>
                                        <a:pt x="1924" y="4304"/>
                                      </a:lnTo>
                                      <a:lnTo>
                                        <a:pt x="2011" y="4378"/>
                                      </a:lnTo>
                                      <a:lnTo>
                                        <a:pt x="2100" y="4451"/>
                                      </a:lnTo>
                                      <a:lnTo>
                                        <a:pt x="2190" y="4522"/>
                                      </a:lnTo>
                                      <a:lnTo>
                                        <a:pt x="2281" y="4591"/>
                                      </a:lnTo>
                                      <a:lnTo>
                                        <a:pt x="2372" y="4658"/>
                                      </a:lnTo>
                                      <a:lnTo>
                                        <a:pt x="2463" y="4724"/>
                                      </a:lnTo>
                                      <a:lnTo>
                                        <a:pt x="2555" y="4789"/>
                                      </a:lnTo>
                                      <a:lnTo>
                                        <a:pt x="2646" y="4851"/>
                                      </a:lnTo>
                                      <a:lnTo>
                                        <a:pt x="2738" y="4911"/>
                                      </a:lnTo>
                                      <a:lnTo>
                                        <a:pt x="2829" y="4968"/>
                                      </a:lnTo>
                                      <a:lnTo>
                                        <a:pt x="2920" y="5024"/>
                                      </a:lnTo>
                                      <a:lnTo>
                                        <a:pt x="3010" y="5078"/>
                                      </a:lnTo>
                                      <a:lnTo>
                                        <a:pt x="3100" y="5129"/>
                                      </a:lnTo>
                                      <a:lnTo>
                                        <a:pt x="3187" y="5178"/>
                                      </a:lnTo>
                                      <a:lnTo>
                                        <a:pt x="3274" y="5224"/>
                                      </a:lnTo>
                                      <a:lnTo>
                                        <a:pt x="3359" y="5269"/>
                                      </a:lnTo>
                                      <a:lnTo>
                                        <a:pt x="3443" y="5309"/>
                                      </a:lnTo>
                                      <a:lnTo>
                                        <a:pt x="3525" y="5349"/>
                                      </a:lnTo>
                                      <a:lnTo>
                                        <a:pt x="3605" y="5385"/>
                                      </a:lnTo>
                                      <a:lnTo>
                                        <a:pt x="3683" y="5417"/>
                                      </a:lnTo>
                                      <a:lnTo>
                                        <a:pt x="3757" y="5448"/>
                                      </a:lnTo>
                                      <a:lnTo>
                                        <a:pt x="3830" y="5476"/>
                                      </a:lnTo>
                                      <a:lnTo>
                                        <a:pt x="3901" y="5500"/>
                                      </a:lnTo>
                                      <a:lnTo>
                                        <a:pt x="3966" y="5521"/>
                                      </a:lnTo>
                                      <a:lnTo>
                                        <a:pt x="4031" y="5539"/>
                                      </a:lnTo>
                                      <a:lnTo>
                                        <a:pt x="4091" y="5555"/>
                                      </a:lnTo>
                                      <a:lnTo>
                                        <a:pt x="4148" y="5567"/>
                                      </a:lnTo>
                                      <a:lnTo>
                                        <a:pt x="4201" y="5575"/>
                                      </a:lnTo>
                                      <a:lnTo>
                                        <a:pt x="4225" y="5578"/>
                                      </a:lnTo>
                                      <a:lnTo>
                                        <a:pt x="4249" y="5580"/>
                                      </a:lnTo>
                                      <a:lnTo>
                                        <a:pt x="4273" y="5581"/>
                                      </a:lnTo>
                                      <a:lnTo>
                                        <a:pt x="4297" y="5581"/>
                                      </a:lnTo>
                                      <a:lnTo>
                                        <a:pt x="4320" y="5581"/>
                                      </a:lnTo>
                                      <a:lnTo>
                                        <a:pt x="4344" y="5579"/>
                                      </a:lnTo>
                                      <a:lnTo>
                                        <a:pt x="4366" y="5578"/>
                                      </a:lnTo>
                                      <a:lnTo>
                                        <a:pt x="4390" y="5574"/>
                                      </a:lnTo>
                                      <a:lnTo>
                                        <a:pt x="4413" y="5570"/>
                                      </a:lnTo>
                                      <a:lnTo>
                                        <a:pt x="4436" y="5567"/>
                                      </a:lnTo>
                                      <a:lnTo>
                                        <a:pt x="4458" y="5561"/>
                                      </a:lnTo>
                                      <a:lnTo>
                                        <a:pt x="4481" y="5555"/>
                                      </a:lnTo>
                                      <a:lnTo>
                                        <a:pt x="4527" y="5542"/>
                                      </a:lnTo>
                                      <a:lnTo>
                                        <a:pt x="4571" y="5525"/>
                                      </a:lnTo>
                                      <a:lnTo>
                                        <a:pt x="4615" y="5506"/>
                                      </a:lnTo>
                                      <a:lnTo>
                                        <a:pt x="4660" y="5483"/>
                                      </a:lnTo>
                                      <a:lnTo>
                                        <a:pt x="4703" y="5459"/>
                                      </a:lnTo>
                                      <a:lnTo>
                                        <a:pt x="4746" y="5433"/>
                                      </a:lnTo>
                                      <a:lnTo>
                                        <a:pt x="4789" y="5404"/>
                                      </a:lnTo>
                                      <a:lnTo>
                                        <a:pt x="4831" y="5373"/>
                                      </a:lnTo>
                                      <a:lnTo>
                                        <a:pt x="4873" y="5339"/>
                                      </a:lnTo>
                                      <a:lnTo>
                                        <a:pt x="4915" y="5303"/>
                                      </a:lnTo>
                                      <a:lnTo>
                                        <a:pt x="4956" y="5266"/>
                                      </a:lnTo>
                                      <a:lnTo>
                                        <a:pt x="4997" y="5228"/>
                                      </a:lnTo>
                                      <a:lnTo>
                                        <a:pt x="5038" y="5187"/>
                                      </a:lnTo>
                                      <a:lnTo>
                                        <a:pt x="5077" y="5145"/>
                                      </a:lnTo>
                                      <a:lnTo>
                                        <a:pt x="5118" y="5101"/>
                                      </a:lnTo>
                                      <a:lnTo>
                                        <a:pt x="5158" y="5057"/>
                                      </a:lnTo>
                                      <a:lnTo>
                                        <a:pt x="5197" y="5010"/>
                                      </a:lnTo>
                                      <a:lnTo>
                                        <a:pt x="5237" y="4962"/>
                                      </a:lnTo>
                                      <a:lnTo>
                                        <a:pt x="5275" y="4914"/>
                                      </a:lnTo>
                                      <a:lnTo>
                                        <a:pt x="5313" y="4864"/>
                                      </a:lnTo>
                                      <a:lnTo>
                                        <a:pt x="5352" y="4814"/>
                                      </a:lnTo>
                                      <a:lnTo>
                                        <a:pt x="5390" y="4762"/>
                                      </a:lnTo>
                                      <a:lnTo>
                                        <a:pt x="5465" y="4657"/>
                                      </a:lnTo>
                                      <a:lnTo>
                                        <a:pt x="5540" y="4550"/>
                                      </a:lnTo>
                                      <a:lnTo>
                                        <a:pt x="5550" y="4535"/>
                                      </a:lnTo>
                                      <a:lnTo>
                                        <a:pt x="5559" y="4518"/>
                                      </a:lnTo>
                                      <a:lnTo>
                                        <a:pt x="5567" y="4501"/>
                                      </a:lnTo>
                                      <a:lnTo>
                                        <a:pt x="5573" y="4484"/>
                                      </a:lnTo>
                                      <a:lnTo>
                                        <a:pt x="5578" y="4467"/>
                                      </a:lnTo>
                                      <a:lnTo>
                                        <a:pt x="5580" y="4449"/>
                                      </a:lnTo>
                                      <a:lnTo>
                                        <a:pt x="5581" y="4431"/>
                                      </a:lnTo>
                                      <a:lnTo>
                                        <a:pt x="5581" y="4413"/>
                                      </a:lnTo>
                                      <a:lnTo>
                                        <a:pt x="5579" y="4395"/>
                                      </a:lnTo>
                                      <a:lnTo>
                                        <a:pt x="5575" y="4377"/>
                                      </a:lnTo>
                                      <a:lnTo>
                                        <a:pt x="5571" y="4360"/>
                                      </a:lnTo>
                                      <a:lnTo>
                                        <a:pt x="5565" y="4343"/>
                                      </a:lnTo>
                                      <a:lnTo>
                                        <a:pt x="5556" y="4326"/>
                                      </a:lnTo>
                                      <a:lnTo>
                                        <a:pt x="5547" y="4310"/>
                                      </a:lnTo>
                                      <a:lnTo>
                                        <a:pt x="5535" y="4295"/>
                                      </a:lnTo>
                                      <a:lnTo>
                                        <a:pt x="5522" y="4281"/>
                                      </a:lnTo>
                                      <a:close/>
                                      <a:moveTo>
                                        <a:pt x="5006" y="2620"/>
                                      </a:moveTo>
                                      <a:lnTo>
                                        <a:pt x="5286" y="2547"/>
                                      </a:lnTo>
                                      <a:lnTo>
                                        <a:pt x="5247" y="2453"/>
                                      </a:lnTo>
                                      <a:lnTo>
                                        <a:pt x="5206" y="2361"/>
                                      </a:lnTo>
                                      <a:lnTo>
                                        <a:pt x="5161" y="2268"/>
                                      </a:lnTo>
                                      <a:lnTo>
                                        <a:pt x="5115" y="2177"/>
                                      </a:lnTo>
                                      <a:lnTo>
                                        <a:pt x="5067" y="2088"/>
                                      </a:lnTo>
                                      <a:lnTo>
                                        <a:pt x="5015" y="1999"/>
                                      </a:lnTo>
                                      <a:lnTo>
                                        <a:pt x="4962" y="1912"/>
                                      </a:lnTo>
                                      <a:lnTo>
                                        <a:pt x="4906" y="1825"/>
                                      </a:lnTo>
                                      <a:lnTo>
                                        <a:pt x="4849" y="1740"/>
                                      </a:lnTo>
                                      <a:lnTo>
                                        <a:pt x="4789" y="1658"/>
                                      </a:lnTo>
                                      <a:lnTo>
                                        <a:pt x="4728" y="1575"/>
                                      </a:lnTo>
                                      <a:lnTo>
                                        <a:pt x="4663" y="1495"/>
                                      </a:lnTo>
                                      <a:lnTo>
                                        <a:pt x="4597" y="1417"/>
                                      </a:lnTo>
                                      <a:lnTo>
                                        <a:pt x="4530" y="1341"/>
                                      </a:lnTo>
                                      <a:lnTo>
                                        <a:pt x="4461" y="1265"/>
                                      </a:lnTo>
                                      <a:lnTo>
                                        <a:pt x="4389" y="1192"/>
                                      </a:lnTo>
                                      <a:lnTo>
                                        <a:pt x="4316" y="1120"/>
                                      </a:lnTo>
                                      <a:lnTo>
                                        <a:pt x="4241" y="1051"/>
                                      </a:lnTo>
                                      <a:lnTo>
                                        <a:pt x="4164" y="983"/>
                                      </a:lnTo>
                                      <a:lnTo>
                                        <a:pt x="4085" y="917"/>
                                      </a:lnTo>
                                      <a:lnTo>
                                        <a:pt x="4005" y="853"/>
                                      </a:lnTo>
                                      <a:lnTo>
                                        <a:pt x="3923" y="791"/>
                                      </a:lnTo>
                                      <a:lnTo>
                                        <a:pt x="3840" y="732"/>
                                      </a:lnTo>
                                      <a:lnTo>
                                        <a:pt x="3756" y="674"/>
                                      </a:lnTo>
                                      <a:lnTo>
                                        <a:pt x="3670" y="619"/>
                                      </a:lnTo>
                                      <a:lnTo>
                                        <a:pt x="3582" y="566"/>
                                      </a:lnTo>
                                      <a:lnTo>
                                        <a:pt x="3494" y="514"/>
                                      </a:lnTo>
                                      <a:lnTo>
                                        <a:pt x="3404" y="465"/>
                                      </a:lnTo>
                                      <a:lnTo>
                                        <a:pt x="3313" y="420"/>
                                      </a:lnTo>
                                      <a:lnTo>
                                        <a:pt x="3221" y="376"/>
                                      </a:lnTo>
                                      <a:lnTo>
                                        <a:pt x="3128" y="334"/>
                                      </a:lnTo>
                                      <a:lnTo>
                                        <a:pt x="3034" y="295"/>
                                      </a:lnTo>
                                      <a:lnTo>
                                        <a:pt x="2961" y="576"/>
                                      </a:lnTo>
                                      <a:lnTo>
                                        <a:pt x="3047" y="610"/>
                                      </a:lnTo>
                                      <a:lnTo>
                                        <a:pt x="3131" y="647"/>
                                      </a:lnTo>
                                      <a:lnTo>
                                        <a:pt x="3215" y="687"/>
                                      </a:lnTo>
                                      <a:lnTo>
                                        <a:pt x="3297" y="729"/>
                                      </a:lnTo>
                                      <a:lnTo>
                                        <a:pt x="3380" y="772"/>
                                      </a:lnTo>
                                      <a:lnTo>
                                        <a:pt x="3460" y="819"/>
                                      </a:lnTo>
                                      <a:lnTo>
                                        <a:pt x="3540" y="866"/>
                                      </a:lnTo>
                                      <a:lnTo>
                                        <a:pt x="3618" y="917"/>
                                      </a:lnTo>
                                      <a:lnTo>
                                        <a:pt x="3696" y="968"/>
                                      </a:lnTo>
                                      <a:lnTo>
                                        <a:pt x="3771" y="1022"/>
                                      </a:lnTo>
                                      <a:lnTo>
                                        <a:pt x="3846" y="1078"/>
                                      </a:lnTo>
                                      <a:lnTo>
                                        <a:pt x="3919" y="1136"/>
                                      </a:lnTo>
                                      <a:lnTo>
                                        <a:pt x="3990" y="1196"/>
                                      </a:lnTo>
                                      <a:lnTo>
                                        <a:pt x="4061" y="1257"/>
                                      </a:lnTo>
                                      <a:lnTo>
                                        <a:pt x="4129" y="1320"/>
                                      </a:lnTo>
                                      <a:lnTo>
                                        <a:pt x="4195" y="1386"/>
                                      </a:lnTo>
                                      <a:lnTo>
                                        <a:pt x="4261" y="1452"/>
                                      </a:lnTo>
                                      <a:lnTo>
                                        <a:pt x="4324" y="1520"/>
                                      </a:lnTo>
                                      <a:lnTo>
                                        <a:pt x="4385" y="1591"/>
                                      </a:lnTo>
                                      <a:lnTo>
                                        <a:pt x="4445" y="1663"/>
                                      </a:lnTo>
                                      <a:lnTo>
                                        <a:pt x="4503" y="1736"/>
                                      </a:lnTo>
                                      <a:lnTo>
                                        <a:pt x="4559" y="1810"/>
                                      </a:lnTo>
                                      <a:lnTo>
                                        <a:pt x="4613" y="1885"/>
                                      </a:lnTo>
                                      <a:lnTo>
                                        <a:pt x="4664" y="1963"/>
                                      </a:lnTo>
                                      <a:lnTo>
                                        <a:pt x="4715" y="2041"/>
                                      </a:lnTo>
                                      <a:lnTo>
                                        <a:pt x="4763" y="2121"/>
                                      </a:lnTo>
                                      <a:lnTo>
                                        <a:pt x="4809" y="2201"/>
                                      </a:lnTo>
                                      <a:lnTo>
                                        <a:pt x="4852" y="2284"/>
                                      </a:lnTo>
                                      <a:lnTo>
                                        <a:pt x="4894" y="2367"/>
                                      </a:lnTo>
                                      <a:lnTo>
                                        <a:pt x="4934" y="2450"/>
                                      </a:lnTo>
                                      <a:lnTo>
                                        <a:pt x="4971" y="2534"/>
                                      </a:lnTo>
                                      <a:lnTo>
                                        <a:pt x="5006" y="2620"/>
                                      </a:lnTo>
                                      <a:close/>
                                      <a:moveTo>
                                        <a:pt x="3200" y="1125"/>
                                      </a:moveTo>
                                      <a:lnTo>
                                        <a:pt x="3104" y="1404"/>
                                      </a:lnTo>
                                      <a:lnTo>
                                        <a:pt x="3150" y="1424"/>
                                      </a:lnTo>
                                      <a:lnTo>
                                        <a:pt x="3194" y="1445"/>
                                      </a:lnTo>
                                      <a:lnTo>
                                        <a:pt x="3240" y="1466"/>
                                      </a:lnTo>
                                      <a:lnTo>
                                        <a:pt x="3285" y="1489"/>
                                      </a:lnTo>
                                      <a:lnTo>
                                        <a:pt x="3330" y="1512"/>
                                      </a:lnTo>
                                      <a:lnTo>
                                        <a:pt x="3374" y="1536"/>
                                      </a:lnTo>
                                      <a:lnTo>
                                        <a:pt x="3418" y="1561"/>
                                      </a:lnTo>
                                      <a:lnTo>
                                        <a:pt x="3461" y="1586"/>
                                      </a:lnTo>
                                      <a:lnTo>
                                        <a:pt x="3503" y="1614"/>
                                      </a:lnTo>
                                      <a:lnTo>
                                        <a:pt x="3545" y="1641"/>
                                      </a:lnTo>
                                      <a:lnTo>
                                        <a:pt x="3586" y="1670"/>
                                      </a:lnTo>
                                      <a:lnTo>
                                        <a:pt x="3626" y="1700"/>
                                      </a:lnTo>
                                      <a:lnTo>
                                        <a:pt x="3666" y="1731"/>
                                      </a:lnTo>
                                      <a:lnTo>
                                        <a:pt x="3703" y="1763"/>
                                      </a:lnTo>
                                      <a:lnTo>
                                        <a:pt x="3740" y="1797"/>
                                      </a:lnTo>
                                      <a:lnTo>
                                        <a:pt x="3776" y="1831"/>
                                      </a:lnTo>
                                      <a:lnTo>
                                        <a:pt x="3811" y="1867"/>
                                      </a:lnTo>
                                      <a:lnTo>
                                        <a:pt x="3844" y="1904"/>
                                      </a:lnTo>
                                      <a:lnTo>
                                        <a:pt x="3877" y="1943"/>
                                      </a:lnTo>
                                      <a:lnTo>
                                        <a:pt x="3908" y="1982"/>
                                      </a:lnTo>
                                      <a:lnTo>
                                        <a:pt x="3939" y="2023"/>
                                      </a:lnTo>
                                      <a:lnTo>
                                        <a:pt x="3968" y="2064"/>
                                      </a:lnTo>
                                      <a:lnTo>
                                        <a:pt x="3995" y="2106"/>
                                      </a:lnTo>
                                      <a:lnTo>
                                        <a:pt x="4023" y="2149"/>
                                      </a:lnTo>
                                      <a:lnTo>
                                        <a:pt x="4049" y="2192"/>
                                      </a:lnTo>
                                      <a:lnTo>
                                        <a:pt x="4074" y="2236"/>
                                      </a:lnTo>
                                      <a:lnTo>
                                        <a:pt x="4098" y="2280"/>
                                      </a:lnTo>
                                      <a:lnTo>
                                        <a:pt x="4121" y="2326"/>
                                      </a:lnTo>
                                      <a:lnTo>
                                        <a:pt x="4144" y="2370"/>
                                      </a:lnTo>
                                      <a:lnTo>
                                        <a:pt x="4165" y="2416"/>
                                      </a:lnTo>
                                      <a:lnTo>
                                        <a:pt x="4186" y="2461"/>
                                      </a:lnTo>
                                      <a:lnTo>
                                        <a:pt x="4206" y="2507"/>
                                      </a:lnTo>
                                      <a:lnTo>
                                        <a:pt x="4446" y="2391"/>
                                      </a:lnTo>
                                      <a:lnTo>
                                        <a:pt x="4424" y="2337"/>
                                      </a:lnTo>
                                      <a:lnTo>
                                        <a:pt x="4400" y="2284"/>
                                      </a:lnTo>
                                      <a:lnTo>
                                        <a:pt x="4376" y="2231"/>
                                      </a:lnTo>
                                      <a:lnTo>
                                        <a:pt x="4351" y="2180"/>
                                      </a:lnTo>
                                      <a:lnTo>
                                        <a:pt x="4326" y="2130"/>
                                      </a:lnTo>
                                      <a:lnTo>
                                        <a:pt x="4298" y="2080"/>
                                      </a:lnTo>
                                      <a:lnTo>
                                        <a:pt x="4271" y="2031"/>
                                      </a:lnTo>
                                      <a:lnTo>
                                        <a:pt x="4242" y="1983"/>
                                      </a:lnTo>
                                      <a:lnTo>
                                        <a:pt x="4212" y="1937"/>
                                      </a:lnTo>
                                      <a:lnTo>
                                        <a:pt x="4180" y="1890"/>
                                      </a:lnTo>
                                      <a:lnTo>
                                        <a:pt x="4147" y="1845"/>
                                      </a:lnTo>
                                      <a:lnTo>
                                        <a:pt x="4114" y="1799"/>
                                      </a:lnTo>
                                      <a:lnTo>
                                        <a:pt x="4078" y="1755"/>
                                      </a:lnTo>
                                      <a:lnTo>
                                        <a:pt x="4041" y="1712"/>
                                      </a:lnTo>
                                      <a:lnTo>
                                        <a:pt x="4002" y="1670"/>
                                      </a:lnTo>
                                      <a:lnTo>
                                        <a:pt x="3962" y="1628"/>
                                      </a:lnTo>
                                      <a:lnTo>
                                        <a:pt x="3921" y="1588"/>
                                      </a:lnTo>
                                      <a:lnTo>
                                        <a:pt x="3879" y="1549"/>
                                      </a:lnTo>
                                      <a:lnTo>
                                        <a:pt x="3836" y="1512"/>
                                      </a:lnTo>
                                      <a:lnTo>
                                        <a:pt x="3792" y="1476"/>
                                      </a:lnTo>
                                      <a:lnTo>
                                        <a:pt x="3747" y="1440"/>
                                      </a:lnTo>
                                      <a:lnTo>
                                        <a:pt x="3701" y="1406"/>
                                      </a:lnTo>
                                      <a:lnTo>
                                        <a:pt x="3654" y="1373"/>
                                      </a:lnTo>
                                      <a:lnTo>
                                        <a:pt x="3607" y="1342"/>
                                      </a:lnTo>
                                      <a:lnTo>
                                        <a:pt x="3558" y="1311"/>
                                      </a:lnTo>
                                      <a:lnTo>
                                        <a:pt x="3509" y="1281"/>
                                      </a:lnTo>
                                      <a:lnTo>
                                        <a:pt x="3459" y="1252"/>
                                      </a:lnTo>
                                      <a:lnTo>
                                        <a:pt x="3409" y="1226"/>
                                      </a:lnTo>
                                      <a:lnTo>
                                        <a:pt x="3357" y="1198"/>
                                      </a:lnTo>
                                      <a:lnTo>
                                        <a:pt x="3306" y="1173"/>
                                      </a:lnTo>
                                      <a:lnTo>
                                        <a:pt x="3253" y="1149"/>
                                      </a:lnTo>
                                      <a:lnTo>
                                        <a:pt x="3200" y="11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bodyPr anchor="ctr">
                                <a:scene3d>
                                  <a:camera prst="orthographicFront"/>
                                  <a:lightRig rig="threePt" dir="t"/>
                                </a:scene3d>
                                <a:sp3d>
                                  <a:contourClr>
                                    <a:srgbClr val="FFFFFF"/>
                                  </a:contourClr>
                                </a:sp3d>
                              </wps:bodyPr>
                            </wps:wsp>
                          </wpg:grpSp>
                          <wpg:grpSp>
                            <wpg:cNvPr id="34" name="组合 4"/>
                            <wpg:cNvGrpSpPr/>
                            <wpg:grpSpPr>
                              <a:xfrm>
                                <a:off x="4721" y="2234"/>
                                <a:ext cx="2952" cy="554"/>
                                <a:chOff x="4721" y="2234"/>
                                <a:chExt cx="2952" cy="554"/>
                              </a:xfrm>
                            </wpg:grpSpPr>
                            <wps:wsp xmlns:wps="http://schemas.microsoft.com/office/word/2010/wordprocessingShape">
                              <wps:cNvPr id="54" name="文本框 87"/>
                              <wps:cNvSpPr txBox="1"/>
                              <wps:spPr>
                                <a:xfrm>
                                  <a:off x="4851" y="2234"/>
                                  <a:ext cx="2822" cy="5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 w:val="0"/>
                                      <w:spacing w:line="288" w:lineRule="auto"/>
                                      <w:jc w:val="left"/>
                                      <w:textAlignment w:val="auto"/>
                                      <w:outlineLvl w:val="9"/>
                                      <w:rPr>
                                        <w:rFonts w:ascii="微软雅黑" w:eastAsia="微软雅黑" w:hAnsi="微软雅黑" w:cs="微软雅黑" w:hint="default"/>
                                        <w:b w:val="0"/>
                                        <w:bCs w:val="0"/>
                                        <w:color w:val="FFFFFF" w:themeColor="background1"/>
                                        <w:sz w:val="24"/>
                                        <w:szCs w:val="24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i w:val="0"/>
                                        <w:caps w:val="0"/>
                                        <w:color w:val="FFFFFF" w:themeColor="background1"/>
                                        <w:spacing w:val="0"/>
                                        <w:sz w:val="24"/>
                                        <w:szCs w:val="24"/>
                                        <w:shd w:val="clear" w:color="auto" w:fill="FFFFFF"/>
                                        <w:lang w:val="en-US" w:eastAsia="zh-CN"/>
                                        <w14:textFill>
                                          <w14:solidFill>
                                            <w14:schemeClr w14:val="bg1"/>
                                          </w14:solidFill>
                                        </w14:textFill>
                                      </w:rPr>
                                      <w:t>现居地址：广州市</w:t>
                                    </w:r>
                                  </w:p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 w:val="0"/>
                                      <w:spacing w:line="288" w:lineRule="auto"/>
                                      <w:ind w:firstLine="280" w:firstLineChars="100"/>
                                      <w:jc w:val="left"/>
                                      <w:textAlignment w:val="auto"/>
                                      <w:outlineLvl w:val="9"/>
                                      <w:rPr>
                                        <w:rFonts w:ascii="微软雅黑" w:eastAsia="微软雅黑" w:hAnsi="微软雅黑" w:cs="微软雅黑" w:hint="eastAsia"/>
                                        <w:b w:val="0"/>
                                        <w:bCs w:val="0"/>
                                        <w:color w:val="000000" w:themeColor="text1"/>
                                        <w:sz w:val="28"/>
                                        <w:szCs w:val="28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</w:p>
                                  <w:p>
                                    <w:pPr>
                                      <w:snapToGrid w:val="0"/>
                                      <w:jc w:val="left"/>
                                      <w:rPr>
                                        <w:rFonts w:ascii="微软雅黑" w:eastAsia="微软雅黑" w:hAnsi="微软雅黑"/>
                                        <w:color w:val="000000" w:themeColor="text1"/>
                                        <w:sz w:val="28"/>
                                        <w:szCs w:val="28"/>
                                        <w:lang w:val="en-US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</w:p>
                                  <w:p>
                                    <w:pPr>
                                      <w:snapToGrid w:val="0"/>
                                      <w:jc w:val="left"/>
                                      <w:rPr>
                                        <w:rFonts w:ascii="微软雅黑" w:eastAsia="微软雅黑" w:hAnsi="微软雅黑" w:hint="eastAsia"/>
                                        <w:color w:val="000000" w:themeColor="text1"/>
                                        <w:sz w:val="28"/>
                                        <w:szCs w:val="28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  </wps:wsp>
                            <wps:wsp xmlns:wps="http://schemas.microsoft.com/office/word/2010/wordprocessingShape">
                              <wps:cNvPr id="119" name="定位"/>
                              <wps:cNvSpPr/>
                              <wps:spPr>
                                <a:xfrm>
                                  <a:off x="4721" y="2423"/>
                                  <a:ext cx="134" cy="228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955625" w="559792" stroke="1">
                                      <a:moveTo>
                                        <a:pt x="279896" y="194422"/>
                                      </a:moveTo>
                                      <a:cubicBezTo>
                                        <a:pt x="168660" y="194422"/>
                                        <a:pt x="78485" y="284596"/>
                                        <a:pt x="78485" y="395833"/>
                                      </a:cubicBezTo>
                                      <a:cubicBezTo>
                                        <a:pt x="78485" y="507069"/>
                                        <a:pt x="168660" y="597244"/>
                                        <a:pt x="279896" y="597244"/>
                                      </a:cubicBezTo>
                                      <a:cubicBezTo>
                                        <a:pt x="391133" y="597244"/>
                                        <a:pt x="481307" y="507069"/>
                                        <a:pt x="481307" y="395833"/>
                                      </a:cubicBezTo>
                                      <a:cubicBezTo>
                                        <a:pt x="481307" y="284596"/>
                                        <a:pt x="391133" y="194422"/>
                                        <a:pt x="279896" y="194422"/>
                                      </a:cubicBezTo>
                                      <a:close/>
                                      <a:moveTo>
                                        <a:pt x="279896" y="0"/>
                                      </a:moveTo>
                                      <a:cubicBezTo>
                                        <a:pt x="381198" y="-1"/>
                                        <a:pt x="482501" y="38646"/>
                                        <a:pt x="559792" y="115937"/>
                                      </a:cubicBezTo>
                                      <a:cubicBezTo>
                                        <a:pt x="714375" y="270519"/>
                                        <a:pt x="714375" y="521146"/>
                                        <a:pt x="559792" y="675729"/>
                                      </a:cubicBezTo>
                                      <a:lnTo>
                                        <a:pt x="279896" y="955625"/>
                                      </a:lnTo>
                                      <a:lnTo>
                                        <a:pt x="0" y="675729"/>
                                      </a:lnTo>
                                      <a:cubicBezTo>
                                        <a:pt x="-154583" y="521146"/>
                                        <a:pt x="-154583" y="270519"/>
                                        <a:pt x="0" y="115937"/>
                                      </a:cubicBezTo>
                                      <a:cubicBezTo>
                                        <a:pt x="77291" y="38646"/>
                                        <a:pt x="178594" y="-1"/>
                                        <a:pt x="2798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lIns="91440" tIns="45720" rIns="91440" bIns="324000" anchor="ctr"/>
                            </wps:wsp>
                          </wpg:grpSp>
                        </wpg:grpSp>
                      </wpg:grpSp>
                      <pic:pic xmlns:pic="http://schemas.openxmlformats.org/drawingml/2006/picture">
                        <pic:nvPicPr>
                          <pic:cNvPr id="83" name="图片 5" descr="C:\Users\Administrator\Desktop\图片1.png图片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688" y="490"/>
                            <a:ext cx="3190" cy="3190"/>
                          </a:xfrm>
                          <a:prstGeom prst="rect">
                            <a:avLst/>
                          </a:prstGeom>
                          <a:ln w="19050"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600.7pt;height:159.5pt;margin-top:7.1pt;margin-left:-11.55pt;mso-height-relative:page;mso-width-relative:page;position:absolute;z-index:251681792" coordorigin="4905,490" coordsize="12014,3190">
                <o:lock v:ext="edit" aspectratio="f"/>
                <v:group id="_x0000_s1026" o:spid="_x0000_s1027" style="width:12015;height:1335;left:4905;position:absolute;top:1491" coordorigin="3911,1590" coordsize="12015,1335">
                  <o:lock v:ext="edit" aspectratio="f"/>
                  <v:rect id="矩形 21" o:spid="_x0000_s1028" style="width:12015;height:1335;left:3911;position:absolute;top:1590;v-text-anchor:middle" coordsize="21600,21600" filled="t" fillcolor="#548594" stroked="f" strokeweight="1pt">
                    <v:stroke joinstyle="miter"/>
                    <o:lock v:ext="edit" aspectratio="f"/>
                    <v:textbox>
                      <w:txbxContent>
                        <w:p w14:paraId="59CC021B">
                          <w:pPr>
                            <w:jc w:val="center"/>
                          </w:pPr>
                        </w:p>
                      </w:txbxContent>
                    </v:textbox>
                  </v:rect>
                  <v:group id="组合 5" o:spid="_x0000_s1029" style="width:7312;height:1048;left:8370;position:absolute;top:1740" coordorigin="4681,1740" coordsize="7312,1048">
                    <o:lock v:ext="edit" aspectratio="f"/>
                    <v:group id="组合 16" o:spid="_x0000_s1030" style="width:2869;height:564;left:4681;position:absolute;top:1740" coordorigin="5653,2625" coordsize="2869,564">
                      <o:lock v:ext="edit" aspectratio="f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本框 87" o:spid="_x0000_s1031" type="#_x0000_t202" style="width:2712;height:564;left:5810;position:absolute;top:2625" coordsize="21600,21600" filled="f" stroked="f" strokeweight="0.5pt">
                        <o:lock v:ext="edit" aspectratio="f"/>
                        <v:textbox>
                          <w:txbxContent>
                            <w:p w14:paraId="780B301E"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default"/>
                                  <w:color w:val="FFFFFF" w:themeColor="background1"/>
                                  <w:sz w:val="28"/>
                                  <w:szCs w:val="28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出生日期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200X.02.12</w:t>
                              </w:r>
                            </w:p>
                            <w:p w14:paraId="3379F4C1"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v:textbox>
                      </v:shape>
                      <v:shape id="Freeform 112" o:spid="_x0000_s1032" style="width:232;height:255;left:5653;position:absolute;top:2789" coordsize="256,277" o:spt="100" adj="-11796480,,5400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,57,c62,,66,4,66,10c66,21,66,21,66,21c190,21,190,21,190,21c190,10,190,10,190,10c190,4,194,,200,c205,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,247,,236c,88,,88,,88c,88,,88,,88c,87,,87,,87c,62,,62,,62c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 filled="t" fillcolor="white" stroked="f">
                        <v:stroke joinstyle="miter"/>
                        <v:path o:connecttype="custom" o:connectlocs="164,222;121,222;110,193;62,228;35,193;57,182;29,139;57,104;67,133;116,98;164,133;174,104;202,139;174,182;196,193;18,71;213,57;194,37;181,57;59,37;42,47;23,43;213,89;18,217;23,231;208,231;213,89;42,19;59,9;172,9;190,19;221,30;232,80;232,217;194,255;0,217;0,80;10,30;67,144;110,182;121,144;164,182" o:connectangles="0,0,0,0,0,0,0,0,0,0,0,0,0,0,0,0,0,0,0,0,0,0,0,0,0,0,0,0,0,0,0,0,0,0,0,0,0,0,0,0,0,0"/>
                        <o:lock v:ext="edit" aspectratio="f"/>
                      </v:shape>
                    </v:group>
                    <v:group id="组合 15" o:spid="_x0000_s1033" style="width:3849;height:644;left:8145;position:absolute;top:2118" coordorigin="11246,3003" coordsize="3849,644">
                      <o:lock v:ext="edit" aspectratio="f"/>
                      <v:shape id="文本框 87" o:spid="_x0000_s1034" type="#_x0000_t202" style="width:3677;height:644;left:11419;position:absolute;top:3003" coordsize="21600,21600" filled="f" stroked="f" strokeweight="0.5pt">
                        <o:lock v:ext="edit" aspectratio="f"/>
                        <v:textbox>
                          <w:txbxContent>
                            <w:p w14:paraId="0057AE1A">
                              <w:pPr>
                                <w:pStyle w:val="HTMLAddress"/>
                                <w:bidi w:val="0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电子邮箱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Docer@.com</w:t>
                              </w:r>
                            </w:p>
                            <w:p w14:paraId="3D93C32E"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v:textbox>
                      </v:shape>
                      <v:shape id="KSO_Shape" o:spid="_x0000_s1035" style="width:236;height:244;left:11246;position:absolute;top:3274;v-text-anchor:middle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white" stroked="f">
                        <v:stroke joinstyle="miter"/>
        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        <o:lock v:ext="edit" aspectratio="f"/>
                      </v:shape>
                    </v:group>
                    <v:group id="组合 14" o:spid="_x0000_s1036" style="width:3773;height:554;left:8131;position:absolute;top:1744" coordorigin="11232,2629" coordsize="3773,554">
                      <o:lock v:ext="edit" aspectratio="f"/>
                      <v:shape id="文本框 87" o:spid="_x0000_s1037" type="#_x0000_t202" style="width:3586;height:555;left:11419;position:absolute;top:2629" coordsize="21600,21600" filled="f" stroked="f" strokeweight="0.5pt">
                        <o:lock v:ext="edit" aspectratio="f"/>
                        <v:textbox>
                          <w:txbxContent>
                            <w:p w14:paraId="7681D5A0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手机号码：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highlight w:val="none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18151122XXX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000000" w:themeColor="text1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000000" w:themeColor="text1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</w:p>
                            <w:p w14:paraId="611C3B8B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8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 w14:paraId="71A653FA"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 w14:paraId="29DB6C93"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v:textbox>
                      </v:shape>
                      <v:shape id="KSO_Shape" o:spid="_x0000_s1038" style="width:234;height:234;left:11232;position:absolute;top:2803;v-text-anchor:middle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        <v:stroke joinstyle="miter"/>
                        <v:path o:connecttype="custom" o:connectlocs="90039629,90039629;90039629,90039629;90039629,90039629;90039629,90039629;90039629,90039629;90039629,90039629;90039629,90039629;90039629,90039629;90039629,90039629;90039629,90039629;90039629,90039629;90039629,90039629;90039629,90039629;90039629,90039629;90039629,90039629;90039629,90039629;90039629,90039629;90039629,90039629;90039629,90039629;90039629,56691099;90039629,1665807;90039629,90039629;90039629,90039629;90039629,90039629;25011501,90039629;1665807,90039629;90039629,90039629;90039629,90039629;90039629,90039629;90039629,90039629;90039629,90039629;90039629,90039629;90039629,90039629;90039629,90039629;90039629,90039629;90039629,90039629;90039629,90039629;90039629,90039629;90039629,90039629;90039629,90039629;90039629,90039629;90039629,90039629;90039629,90039629;90039629,90039629;90039629,90039629;90039629,90039629;90039629,90039629;90039629,90039629;90039629,90039629;90039629,90039629;90039629,90039629;90039629,90039629;90039629,90039629;90039629,90039629;90039629,90039629;90039629,90039629;90039629,90039629;90039629,90039629;90039629,90039629" o:connectangles="0,0,0,0,0,0,0,0,0,0,0,0,0,0,0,0,0,0,0,0,0,0,0,0,0,0,0,0,0,0,0,0,0,0,0,0,0,0,0,0,0,0,0,0,0,0,0,0,0,0,0,0,0,0,0,0,0,0,0"/>
                        <o:lock v:ext="edit" aspectratio="f"/>
                      </v:shape>
                    </v:group>
                    <v:group id="组合 4" o:spid="_x0000_s1039" style="width:2952;height:554;left:4721;position:absolute;top:2234" coordorigin="4721,2234" coordsize="2952,554">
                      <o:lock v:ext="edit" aspectratio="f"/>
                      <v:shape id="文本框 87" o:spid="_x0000_s1040" type="#_x0000_t202" style="width:2822;height:555;left:4851;position:absolute;top:2234" coordsize="21600,21600" filled="f" stroked="f" strokeweight="0.5pt">
                        <o:lock v:ext="edit" aspectratio="f"/>
                        <v:textbox>
                          <w:txbxContent>
                            <w:p w14:paraId="12904654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现居地址：广州市</w:t>
                              </w:r>
                            </w:p>
                            <w:p w14:paraId="1B48A593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8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 w14:paraId="1D6FA149"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 w14:paraId="2E79029B"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v:textbox>
                      </v:shape>
                      <v:shape id="定位" o:spid="_x0000_s1041" style="width:134;height:228;left:4721;position:absolute;top:2423;v-text-anchor:middle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 strokeweight="1pt">
                        <v:stroke joinstyle="miter"/>
                        <v:path textboxrect="0,0,559792,955625"/>
                        <o:lock v:ext="edit" aspectratio="f"/>
                        <v:textbox inset="7.2pt,3.6pt,7.2pt,25.51pt">
                          <w:txbxContent>
                            <w:p w14:paraId="73FB63A8">
                              <w:pPr>
                                <w:jc w:val="center"/>
                              </w:pPr>
                            </w:p>
                            <w:p w14:paraId="0EF48E88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v:group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5" o:spid="_x0000_s1042" type="#_x0000_t75" alt="C:\Users\Administrator\Desktop\图片1.png图片1" style="width:3190;height:3190;left:5688;position:absolute;top:490" coordsize="21600,21600" o:preferrelative="t" filled="f" stroked="f" strokeweight="1.5pt"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rFonts w:hint="eastAsia"/>
          <w:lang w:val="en-US" w:eastAsia="zh-CN"/>
        </w:rPr>
        <w:t xml:space="preserve">     </w:t>
      </w:r>
    </w:p>
    <w:p w14:paraId="78844E4C">
      <w:pPr>
        <w:ind w:left="0" w:leftChars="0"/>
      </w:pPr>
    </w:p>
    <w:p w14:paraId="2B9167B2">
      <w:pPr>
        <w:ind w:left="0" w:leftChars="0"/>
      </w:pPr>
    </w:p>
    <w:p w14:paraId="3D9224E5">
      <w:pPr>
        <w:ind w:left="0" w:leftChars="0"/>
      </w:pPr>
    </w:p>
    <w:p w14:paraId="3675DF7B">
      <w:pPr>
        <w:ind w:left="0" w:leftChars="0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280035</wp:posOffset>
                </wp:positionV>
                <wp:extent cx="1709420" cy="340360"/>
                <wp:effectExtent l="0" t="0" r="0" b="254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09420" cy="340360"/>
                          <a:chOff x="16353" y="3054"/>
                          <a:chExt cx="2692" cy="536"/>
                        </a:xfrm>
                      </wpg:grpSpPr>
                      <wpg:grpSp>
                        <wpg:cNvPr id="43" name="组合 43"/>
                        <wpg:cNvGrpSpPr/>
                        <wpg:grpSpPr>
                          <a:xfrm>
                            <a:off x="16353" y="3054"/>
                            <a:ext cx="2692" cy="536"/>
                            <a:chOff x="8471" y="5419"/>
                            <a:chExt cx="2692" cy="536"/>
                          </a:xfrm>
                        </wpg:grpSpPr>
                        <wps:wsp xmlns:wps="http://schemas.microsoft.com/office/word/2010/wordprocessingShape">
                          <wps:cNvPr id="44" name="圆角矩形 8"/>
                          <wps:cNvSpPr/>
                          <wps:spPr>
                            <a:xfrm>
                              <a:off x="8471" y="5488"/>
                              <a:ext cx="2275" cy="425"/>
                            </a:xfrm>
                            <a:prstGeom prst="roundRect">
                              <a:avLst/>
                            </a:prstGeom>
                            <a:solidFill>
                              <a:srgbClr val="54859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" name="矩形 54"/>
                          <wps:cNvSpPr/>
                          <wps:spPr>
                            <a:xfrm>
                              <a:off x="9141" y="5419"/>
                              <a:ext cx="2022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 w:val="0"/>
                                    <w:caps/>
                                    <w:smallCaps w:val="0"/>
                                    <w:color w:val="0070C0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掌握技能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0070C0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 xmlns:wps="http://schemas.microsoft.com/office/word/2010/wordprocessingShape">
                        <wps:cNvPr id="11" name="Freeform 65"/>
                        <wps:cNvSpPr>
                          <a:spLocks noChangeArrowheads="1"/>
                        </wps:cNvSpPr>
                        <wps:spPr bwMode="auto">
                          <a:xfrm>
                            <a:off x="16614" y="3186"/>
                            <a:ext cx="330" cy="328"/>
                          </a:xfrm>
                          <a:custGeom>
                            <a:avLst/>
                            <a:gdLst>
                              <a:gd name="T0" fmla="*/ 172604 w 417"/>
                              <a:gd name="T1" fmla="*/ 91192 h 417"/>
                              <a:gd name="T2" fmla="*/ 172604 w 417"/>
                              <a:gd name="T3" fmla="*/ 91192 h 417"/>
                              <a:gd name="T4" fmla="*/ 188460 w 417"/>
                              <a:gd name="T5" fmla="*/ 63340 h 417"/>
                              <a:gd name="T6" fmla="*/ 184836 w 417"/>
                              <a:gd name="T7" fmla="*/ 47617 h 417"/>
                              <a:gd name="T8" fmla="*/ 152671 w 417"/>
                              <a:gd name="T9" fmla="*/ 35488 h 417"/>
                              <a:gd name="T10" fmla="*/ 144516 w 417"/>
                              <a:gd name="T11" fmla="*/ 7637 h 417"/>
                              <a:gd name="T12" fmla="*/ 124583 w 417"/>
                              <a:gd name="T13" fmla="*/ 0 h 417"/>
                              <a:gd name="T14" fmla="*/ 96495 w 417"/>
                              <a:gd name="T15" fmla="*/ 15723 h 417"/>
                              <a:gd name="T16" fmla="*/ 68407 w 417"/>
                              <a:gd name="T17" fmla="*/ 0 h 417"/>
                              <a:gd name="T18" fmla="*/ 48474 w 417"/>
                              <a:gd name="T19" fmla="*/ 7637 h 417"/>
                              <a:gd name="T20" fmla="*/ 40320 w 417"/>
                              <a:gd name="T21" fmla="*/ 35488 h 417"/>
                              <a:gd name="T22" fmla="*/ 8155 w 417"/>
                              <a:gd name="T23" fmla="*/ 47617 h 417"/>
                              <a:gd name="T24" fmla="*/ 0 w 417"/>
                              <a:gd name="T25" fmla="*/ 63340 h 417"/>
                              <a:gd name="T26" fmla="*/ 19933 w 417"/>
                              <a:gd name="T27" fmla="*/ 91192 h 417"/>
                              <a:gd name="T28" fmla="*/ 0 w 417"/>
                              <a:gd name="T29" fmla="*/ 123536 h 417"/>
                              <a:gd name="T30" fmla="*/ 8155 w 417"/>
                              <a:gd name="T31" fmla="*/ 139258 h 417"/>
                              <a:gd name="T32" fmla="*/ 40320 w 417"/>
                              <a:gd name="T33" fmla="*/ 147344 h 417"/>
                              <a:gd name="T34" fmla="*/ 48474 w 417"/>
                              <a:gd name="T35" fmla="*/ 178790 h 417"/>
                              <a:gd name="T36" fmla="*/ 68407 w 417"/>
                              <a:gd name="T37" fmla="*/ 186876 h 417"/>
                              <a:gd name="T38" fmla="*/ 96495 w 417"/>
                              <a:gd name="T39" fmla="*/ 167110 h 417"/>
                              <a:gd name="T40" fmla="*/ 124583 w 417"/>
                              <a:gd name="T41" fmla="*/ 186876 h 417"/>
                              <a:gd name="T42" fmla="*/ 144516 w 417"/>
                              <a:gd name="T43" fmla="*/ 178790 h 417"/>
                              <a:gd name="T44" fmla="*/ 152671 w 417"/>
                              <a:gd name="T45" fmla="*/ 147344 h 417"/>
                              <a:gd name="T46" fmla="*/ 184836 w 417"/>
                              <a:gd name="T47" fmla="*/ 139258 h 417"/>
                              <a:gd name="T48" fmla="*/ 188460 w 417"/>
                              <a:gd name="T49" fmla="*/ 119043 h 417"/>
                              <a:gd name="T50" fmla="*/ 172604 w 417"/>
                              <a:gd name="T51" fmla="*/ 91192 h 417"/>
                              <a:gd name="T52" fmla="*/ 96495 w 417"/>
                              <a:gd name="T53" fmla="*/ 131172 h 417"/>
                              <a:gd name="T54" fmla="*/ 96495 w 417"/>
                              <a:gd name="T55" fmla="*/ 131172 h 417"/>
                              <a:gd name="T56" fmla="*/ 56629 w 417"/>
                              <a:gd name="T57" fmla="*/ 91192 h 417"/>
                              <a:gd name="T58" fmla="*/ 96495 w 417"/>
                              <a:gd name="T59" fmla="*/ 51660 h 417"/>
                              <a:gd name="T60" fmla="*/ 136362 w 417"/>
                              <a:gd name="T61" fmla="*/ 91192 h 417"/>
                              <a:gd name="T62" fmla="*/ 96495 w 417"/>
                              <a:gd name="T63" fmla="*/ 131172 h 417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fill="norm" h="417" w="417" stroke="1">
                                <a:moveTo>
                                  <a:pt x="381" y="203"/>
                                </a:moveTo>
                                <a:lnTo>
                                  <a:pt x="381" y="203"/>
                                </a:lnTo>
                                <a:cubicBezTo>
                                  <a:pt x="381" y="177"/>
                                  <a:pt x="399" y="159"/>
                                  <a:pt x="416" y="141"/>
                                </a:cubicBezTo>
                                <a:cubicBezTo>
                                  <a:pt x="416" y="132"/>
                                  <a:pt x="408" y="115"/>
                                  <a:pt x="408" y="106"/>
                                </a:cubicBezTo>
                                <a:cubicBezTo>
                                  <a:pt x="372" y="115"/>
                                  <a:pt x="354" y="97"/>
                                  <a:pt x="337" y="79"/>
                                </a:cubicBezTo>
                                <a:cubicBezTo>
                                  <a:pt x="319" y="62"/>
                                  <a:pt x="310" y="44"/>
                                  <a:pt x="319" y="17"/>
                                </a:cubicBezTo>
                                <a:cubicBezTo>
                                  <a:pt x="310" y="9"/>
                                  <a:pt x="293" y="0"/>
                                  <a:pt x="275" y="0"/>
                                </a:cubicBezTo>
                                <a:cubicBezTo>
                                  <a:pt x="266" y="17"/>
                                  <a:pt x="240" y="35"/>
                                  <a:pt x="213" y="35"/>
                                </a:cubicBezTo>
                                <a:cubicBezTo>
                                  <a:pt x="187" y="35"/>
                                  <a:pt x="160" y="17"/>
                                  <a:pt x="151" y="0"/>
                                </a:cubicBezTo>
                                <a:cubicBezTo>
                                  <a:pt x="133" y="0"/>
                                  <a:pt x="116" y="9"/>
                                  <a:pt x="107" y="17"/>
                                </a:cubicBezTo>
                                <a:cubicBezTo>
                                  <a:pt x="116" y="44"/>
                                  <a:pt x="107" y="62"/>
                                  <a:pt x="89" y="79"/>
                                </a:cubicBezTo>
                                <a:cubicBezTo>
                                  <a:pt x="72" y="97"/>
                                  <a:pt x="44" y="115"/>
                                  <a:pt x="18" y="106"/>
                                </a:cubicBezTo>
                                <a:cubicBezTo>
                                  <a:pt x="18" y="115"/>
                                  <a:pt x="9" y="132"/>
                                  <a:pt x="0" y="141"/>
                                </a:cubicBezTo>
                                <a:cubicBezTo>
                                  <a:pt x="27" y="159"/>
                                  <a:pt x="44" y="177"/>
                                  <a:pt x="44" y="203"/>
                                </a:cubicBezTo>
                                <a:cubicBezTo>
                                  <a:pt x="44" y="230"/>
                                  <a:pt x="27" y="256"/>
                                  <a:pt x="0" y="275"/>
                                </a:cubicBezTo>
                                <a:cubicBezTo>
                                  <a:pt x="9" y="283"/>
                                  <a:pt x="18" y="301"/>
                                  <a:pt x="18" y="310"/>
                                </a:cubicBezTo>
                                <a:cubicBezTo>
                                  <a:pt x="44" y="310"/>
                                  <a:pt x="72" y="310"/>
                                  <a:pt x="89" y="328"/>
                                </a:cubicBezTo>
                                <a:cubicBezTo>
                                  <a:pt x="107" y="345"/>
                                  <a:pt x="116" y="372"/>
                                  <a:pt x="107" y="398"/>
                                </a:cubicBezTo>
                                <a:cubicBezTo>
                                  <a:pt x="116" y="407"/>
                                  <a:pt x="133" y="407"/>
                                  <a:pt x="151" y="416"/>
                                </a:cubicBezTo>
                                <a:cubicBezTo>
                                  <a:pt x="160" y="389"/>
                                  <a:pt x="187" y="372"/>
                                  <a:pt x="213" y="372"/>
                                </a:cubicBezTo>
                                <a:cubicBezTo>
                                  <a:pt x="240" y="372"/>
                                  <a:pt x="266" y="389"/>
                                  <a:pt x="275" y="416"/>
                                </a:cubicBezTo>
                                <a:cubicBezTo>
                                  <a:pt x="293" y="407"/>
                                  <a:pt x="310" y="407"/>
                                  <a:pt x="319" y="398"/>
                                </a:cubicBezTo>
                                <a:cubicBezTo>
                                  <a:pt x="310" y="372"/>
                                  <a:pt x="319" y="345"/>
                                  <a:pt x="337" y="328"/>
                                </a:cubicBezTo>
                                <a:cubicBezTo>
                                  <a:pt x="354" y="310"/>
                                  <a:pt x="372" y="301"/>
                                  <a:pt x="408" y="310"/>
                                </a:cubicBezTo>
                                <a:cubicBezTo>
                                  <a:pt x="408" y="292"/>
                                  <a:pt x="416" y="283"/>
                                  <a:pt x="416" y="265"/>
                                </a:cubicBezTo>
                                <a:cubicBezTo>
                                  <a:pt x="399" y="256"/>
                                  <a:pt x="381" y="230"/>
                                  <a:pt x="381" y="203"/>
                                </a:cubicBezTo>
                                <a:close/>
                                <a:moveTo>
                                  <a:pt x="213" y="292"/>
                                </a:moveTo>
                                <a:lnTo>
                                  <a:pt x="213" y="292"/>
                                </a:lnTo>
                                <a:cubicBezTo>
                                  <a:pt x="160" y="292"/>
                                  <a:pt x="125" y="256"/>
                                  <a:pt x="125" y="203"/>
                                </a:cubicBezTo>
                                <a:cubicBezTo>
                                  <a:pt x="125" y="159"/>
                                  <a:pt x="160" y="115"/>
                                  <a:pt x="213" y="115"/>
                                </a:cubicBezTo>
                                <a:cubicBezTo>
                                  <a:pt x="266" y="115"/>
                                  <a:pt x="301" y="159"/>
                                  <a:pt x="301" y="203"/>
                                </a:cubicBezTo>
                                <a:cubicBezTo>
                                  <a:pt x="301" y="256"/>
                                  <a:pt x="266" y="292"/>
                                  <a:pt x="213" y="29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134.6pt;height:26.8pt;margin-top:22.05pt;margin-left:256.1pt;mso-height-relative:page;mso-width-relative:page;position:absolute;z-index:251677696" coordorigin="16353,3054" coordsize="2692,536">
                <o:lock v:ext="edit" aspectratio="f"/>
                <v:group id="_x0000_s1026" o:spid="_x0000_s1044" style="width:2692;height:536;left:16353;position:absolute;top:3054" coordorigin="8471,5419" coordsize="2692,536">
                  <o:lock v:ext="edit" aspectratio="f"/>
                  <v:roundrect id="圆角矩形 8" o:spid="_x0000_s1045" style="width:2275;height:425;left:8471;position:absolute;top:5488;v-text-anchor:middle" arcsize="10923f" coordsize="21600,21600" filled="t" fillcolor="#548594" stroked="f" strokeweight="1pt">
                    <v:stroke joinstyle="miter"/>
                    <o:lock v:ext="edit" aspectratio="f"/>
                  </v:roundrect>
                  <v:rect id="矩形 54" o:spid="_x0000_s1046" style="width:2022;height:536;left:9141;position:absolute;top:5419" coordsize="21600,21600" filled="f" stroked="f">
                    <o:lock v:ext="edit" aspectratio="f"/>
                    <v:textbox>
                      <w:txbxContent>
                        <w:p w14:paraId="1B8E2D69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 w:val="0"/>
                              <w:caps/>
                              <w:smallCaps w:val="0"/>
                              <w:color w:val="0070C0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掌握技能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0070C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  <v:shape id="Freeform 65" o:spid="_x0000_s1047" style="width:330;height:328;left:16614;mso-wrap-style:none;position:absolute;top:3186;v-text-anchor:middle" coordsize="417,417" o:spt="100" adj="-11796480,,5400" path="m381,203l381,203c381,177,399,159,416,141c416,132,408,115,408,106c372,115,354,97,337,79c319,62,310,44,319,17c310,9,293,,275,c266,17,240,35,213,35c187,35,160,17,151,c133,,116,9,107,17c116,44,107,62,89,79c72,97,44,115,18,106c18,115,9,132,,141c27,159,44,177,44,203c44,230,27,256,,275c9,283,18,301,18,310c44,310,72,310,89,328c107,345,116,372,107,398c116,407,133,407,151,416c160,389,187,372,213,372c240,372,266,389,275,416c293,407,310,407,319,398c310,372,319,345,337,328c354,310,372,301,408,310c408,292,416,283,416,265c399,256,381,230,381,203xm213,292l213,292c160,292,125,256,125,203c125,159,160,115,213,115c266,115,301,159,301,203c301,256,266,292,213,292xe" filled="t" fillcolor="white" stroked="f">
                  <v:stroke joinstyle="miter"/>
                  <v:path o:connecttype="custom" o:connectlocs="136593,71728;136593,71728;149141,49821;146273,37454;120818,27913;114365,6007;98590,0;76362,12367;54135,0;38360,6007;31907,27913;6453,37454;0,49821;15774,71728;0,97169;6453,109536;31907,115896;38360,140630;54135,146991;76362,131443;98590,146991;114365,140630;120818,115896;146273,109536;149141,93635;136593,71728;76362,103176;76362,103176;44814,71728;76362,40634;107912,71728;76362,103176" o:connectangles="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440055</wp:posOffset>
                </wp:positionV>
                <wp:extent cx="0" cy="7919720"/>
                <wp:effectExtent l="6350" t="0" r="12700" b="5080"/>
                <wp:wrapNone/>
                <wp:docPr id="72" name="直接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7919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4859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685888" from="232.1pt,34.65pt" to="232.1pt,658.25pt" coordsize="21600,21600" stroked="t" strokecolor="#548594" strokeweight="1pt">
                <v:stroke joinstyle="miter"/>
                <o:lock v:ext="edit" aspectratio="f"/>
              </v:line>
            </w:pict>
          </mc:Fallback>
        </mc:AlternateContent>
      </w:r>
    </w:p>
    <w:p w14:paraId="5B6635F4">
      <w:pPr>
        <w:ind w:left="0" w:leftChars="0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89535</wp:posOffset>
                </wp:positionV>
                <wp:extent cx="2155190" cy="997585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55190" cy="997585"/>
                          <a:chOff x="6171" y="3333"/>
                          <a:chExt cx="3394" cy="1571"/>
                        </a:xfrm>
                      </wpg:grpSpPr>
                      <wps:wsp xmlns:wps="http://schemas.microsoft.com/office/word/2010/wordprocessingShape">
                        <wps:cNvPr id="70" name="文本框 87"/>
                        <wps:cNvSpPr txBox="1"/>
                        <wps:spPr>
                          <a:xfrm>
                            <a:off x="6171" y="4259"/>
                            <a:ext cx="3342" cy="6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62626" w:themeColor="text1" w:themeTint="D9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8"/>
                                  <w:szCs w:val="28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求职意向：抖音运营专员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8"/>
                                  <w:szCs w:val="28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pinp</w:t>
                              </w:r>
                              <w:r>
                                <w:drawing>
                                  <wp:inline distT="0" distB="0" distL="114300" distR="114300">
                                    <wp:extent cx="1931035" cy="1096645"/>
                                    <wp:effectExtent l="0" t="0" r="12065" b="8255"/>
                                    <wp:docPr id="1692224540" name="图片 6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92224540" name="图片 69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xmlns:r="http://schemas.openxmlformats.org/officeDocument/2006/relationships" r:embed="rId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931035" cy="10966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262626" w:themeColor="text1" w:themeTint="D9"/>
                                  <w:spacing w:val="0"/>
                                  <w:sz w:val="28"/>
                                  <w:szCs w:val="28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  <w:t>师</w:t>
                              </w: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262626" w:themeColor="text1" w:themeTint="D9"/>
                                  <w:sz w:val="32"/>
                                  <w:szCs w:val="32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262626" w:themeColor="text1" w:themeTint="D9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71" name="文本框 5"/>
                        <wps:cNvSpPr txBox="1"/>
                        <wps:spPr>
                          <a:xfrm>
                            <a:off x="6701" y="3333"/>
                            <a:ext cx="2864" cy="9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52"/>
                                  <w:szCs w:val="5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佰  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169.7pt;height:78.55pt;margin-top:7.05pt;margin-left:27.25pt;mso-height-relative:page;mso-width-relative:page;position:absolute;z-index:251665408" coordorigin="6171,3333" coordsize="3394,1571">
                <o:lock v:ext="edit" aspectratio="f"/>
                <v:shape id="文本框 87" o:spid="_x0000_s1050" type="#_x0000_t202" style="width:3342;height:645;left:6171;position:absolute;top:4259" coordsize="21600,21600" filled="f" stroked="f" strokeweight="0.5pt">
                  <o:lock v:ext="edit" aspectratio="f"/>
                  <v:textbox>
                    <w:txbxContent>
                      <w:p w14:paraId="2A29C0C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62626" w:themeColor="text1" w:themeTint="D9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8"/>
                            <w:szCs w:val="28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求职意向：抖音运营专员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8"/>
                            <w:szCs w:val="28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pinp</w:t>
                        </w:r>
                        <w:drawing>
                          <wp:inline distT="0" distB="0" distL="114300" distR="114300">
                            <wp:extent cx="1931035" cy="1096645"/>
                            <wp:effectExtent l="0" t="0" r="12065" b="8255"/>
                            <wp:docPr id="69" name="图片 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9" name="图片 6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31035" cy="1096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262626" w:themeColor="text1" w:themeTint="D9"/>
                            <w:spacing w:val="0"/>
                            <w:sz w:val="28"/>
                            <w:szCs w:val="28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  <w:t>师</w:t>
                        </w:r>
                      </w:p>
                      <w:p w14:paraId="432557AB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262626" w:themeColor="text1" w:themeTint="D9"/>
                            <w:sz w:val="32"/>
                            <w:szCs w:val="32"/>
                            <w:lang w:val="en-US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6F6FB678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color w:val="262626" w:themeColor="text1" w:themeTint="D9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5" o:spid="_x0000_s1051" type="#_x0000_t202" style="width:2864;height:976;left:6701;position:absolute;top:3333" coordsize="21600,21600" filled="f" stroked="f" strokeweight="0.5pt">
                  <o:lock v:ext="edit" aspectratio="f"/>
                  <v:textbox>
                    <w:txbxContent>
                      <w:p w14:paraId="191DF42A">
                        <w:pPr>
                          <w:rPr>
                            <w:rFonts w:hint="default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52"/>
                            <w:szCs w:val="5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佰  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B3A453F">
      <w:pPr>
        <w:ind w:left="0" w:leftChars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48895</wp:posOffset>
                </wp:positionV>
                <wp:extent cx="3926205" cy="1043940"/>
                <wp:effectExtent l="0" t="0" r="0" b="0"/>
                <wp:wrapNone/>
                <wp:docPr id="225" name="文本框 2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26205" cy="1043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英语4级、普通话二甲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left="1260" w:right="0" w:hanging="1260" w:rightChars="0" w:hangingChars="6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办公技能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计算机二级、熟悉word、WPS、表格、PDF等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其它技能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具备较强的中英文字表达能力，文档组织编写能力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309.15pt;height:82.2pt;margin-top:3.85pt;margin-left:248.2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1A66F33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语言技能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英语4级、普通话二甲</w:t>
                      </w:r>
                    </w:p>
                    <w:p w14:paraId="24DEA58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left="1260" w:right="0" w:hanging="1260" w:rightChars="0" w:hangingChars="6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办公技能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计算机二级、熟悉word、WPS、表格、PDF等</w:t>
                      </w:r>
                    </w:p>
                    <w:p w14:paraId="48CFE96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其它技能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具备较强的中英文字表达能力，文档组织编写能力</w:t>
                      </w:r>
                    </w:p>
                  </w:txbxContent>
                </v:textbox>
              </v:shape>
            </w:pict>
          </mc:Fallback>
        </mc:AlternateContent>
      </w:r>
    </w:p>
    <w:p w14:paraId="61525CCA">
      <w:pPr>
        <w:ind w:left="0" w:leftChars="0"/>
      </w:pPr>
    </w:p>
    <w:p w14:paraId="4E089EEF">
      <w:pPr>
        <w:ind w:left="0" w:leftChars="0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3242945</wp:posOffset>
                </wp:positionH>
                <wp:positionV relativeFrom="paragraph">
                  <wp:posOffset>280670</wp:posOffset>
                </wp:positionV>
                <wp:extent cx="1709420" cy="340360"/>
                <wp:effectExtent l="0" t="0" r="0" b="254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09420" cy="340360"/>
                          <a:chOff x="16338" y="5212"/>
                          <a:chExt cx="2692" cy="536"/>
                        </a:xfrm>
                      </wpg:grpSpPr>
                      <wpg:grpSp>
                        <wpg:cNvPr id="7" name="组合 32"/>
                        <wpg:cNvGrpSpPr/>
                        <wpg:grpSpPr>
                          <a:xfrm>
                            <a:off x="16338" y="5212"/>
                            <a:ext cx="2692" cy="536"/>
                            <a:chOff x="8471" y="5419"/>
                            <a:chExt cx="2692" cy="536"/>
                          </a:xfrm>
                        </wpg:grpSpPr>
                        <wps:wsp xmlns:wps="http://schemas.microsoft.com/office/word/2010/wordprocessingShape">
                          <wps:cNvPr id="33" name="圆角矩形 8"/>
                          <wps:cNvSpPr/>
                          <wps:spPr>
                            <a:xfrm>
                              <a:off x="8471" y="5488"/>
                              <a:ext cx="2275" cy="425"/>
                            </a:xfrm>
                            <a:prstGeom prst="roundRect">
                              <a:avLst/>
                            </a:prstGeom>
                            <a:solidFill>
                              <a:srgbClr val="54859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" name="矩形 54"/>
                          <wps:cNvSpPr/>
                          <wps:spPr>
                            <a:xfrm>
                              <a:off x="9141" y="5419"/>
                              <a:ext cx="2022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 w:val="0"/>
                                    <w:caps/>
                                    <w:smallCaps w:val="0"/>
                                    <w:color w:val="0070C0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96A63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0070C0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 xmlns:wps="http://schemas.microsoft.com/office/word/2010/wordprocessingShape">
                        <wps:cNvPr id="9" name="任意多边形 23"/>
                        <wps:cNvSpPr>
                          <a:spLocks noChangeAspect="1"/>
                        </wps:cNvSpPr>
                        <wps:spPr>
                          <a:xfrm>
                            <a:off x="16569" y="5320"/>
                            <a:ext cx="412" cy="38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5" y="42"/>
                              </a:cxn>
                              <a:cxn ang="0">
                                <a:pos x="140" y="2"/>
                              </a:cxn>
                              <a:cxn ang="0">
                                <a:pos x="127" y="2"/>
                              </a:cxn>
                              <a:cxn ang="0">
                                <a:pos x="11" y="42"/>
                              </a:cxn>
                              <a:cxn ang="0">
                                <a:pos x="11" y="51"/>
                              </a:cxn>
                              <a:cxn ang="0">
                                <a:pos x="38" y="61"/>
                              </a:cxn>
                              <a:cxn ang="0">
                                <a:pos x="25" y="99"/>
                              </a:cxn>
                              <a:cxn ang="0">
                                <a:pos x="17" y="111"/>
                              </a:cxn>
                              <a:cxn ang="0">
                                <a:pos x="24" y="122"/>
                              </a:cxn>
                              <a:cxn ang="0">
                                <a:pos x="0" y="173"/>
                              </a:cxn>
                              <a:cxn ang="0">
                                <a:pos x="19" y="184"/>
                              </a:cxn>
                              <a:cxn ang="0">
                                <a:pos x="37" y="121"/>
                              </a:cxn>
                              <a:cxn ang="0">
                                <a:pos x="42" y="111"/>
                              </a:cxn>
                              <a:cxn ang="0">
                                <a:pos x="36" y="100"/>
                              </a:cxn>
                              <a:cxn ang="0">
                                <a:pos x="50" y="66"/>
                              </a:cxn>
                              <a:cxn ang="0">
                                <a:pos x="51" y="65"/>
                              </a:cxn>
                              <a:cxn ang="0">
                                <a:pos x="131" y="33"/>
                              </a:cxn>
                              <a:cxn ang="0">
                                <a:pos x="138" y="36"/>
                              </a:cxn>
                              <a:cxn ang="0">
                                <a:pos x="138" y="36"/>
                              </a:cxn>
                              <a:cxn ang="0">
                                <a:pos x="135" y="44"/>
                              </a:cxn>
                              <a:cxn ang="0">
                                <a:pos x="68" y="71"/>
                              </a:cxn>
                              <a:cxn ang="0">
                                <a:pos x="128" y="91"/>
                              </a:cxn>
                              <a:cxn ang="0">
                                <a:pos x="141" y="91"/>
                              </a:cxn>
                              <a:cxn ang="0">
                                <a:pos x="256" y="52"/>
                              </a:cxn>
                              <a:cxn ang="0">
                                <a:pos x="255" y="42"/>
                              </a:cxn>
                              <a:cxn ang="0">
                                <a:pos x="255" y="42"/>
                              </a:cxn>
                              <a:cxn ang="0">
                                <a:pos x="128" y="106"/>
                              </a:cxn>
                              <a:cxn ang="0">
                                <a:pos x="55" y="82"/>
                              </a:cxn>
                              <a:cxn ang="0">
                                <a:pos x="55" y="100"/>
                              </a:cxn>
                              <a:cxn ang="0">
                                <a:pos x="61" y="114"/>
                              </a:cxn>
                              <a:cxn ang="0">
                                <a:pos x="56" y="127"/>
                              </a:cxn>
                              <a:cxn ang="0">
                                <a:pos x="61" y="134"/>
                              </a:cxn>
                              <a:cxn ang="0">
                                <a:pos x="209" y="131"/>
                              </a:cxn>
                              <a:cxn ang="0">
                                <a:pos x="215" y="121"/>
                              </a:cxn>
                              <a:cxn ang="0">
                                <a:pos x="215" y="81"/>
                              </a:cxn>
                              <a:cxn ang="0">
                                <a:pos x="141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</a:cxnLst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134.6pt;height:26.8pt;margin-top:22.1pt;margin-left:255.35pt;mso-height-relative:page;mso-width-relative:page;position:absolute;z-index:251679744" coordorigin="16338,5212" coordsize="2692,536">
                <o:lock v:ext="edit" aspectratio="f"/>
                <v:group id="组合 32" o:spid="_x0000_s1054" style="width:2692;height:536;left:16338;position:absolute;top:5212" coordorigin="8471,5419" coordsize="2692,536">
                  <o:lock v:ext="edit" aspectratio="f"/>
                  <v:roundrect id="圆角矩形 8" o:spid="_x0000_s1055" style="width:2275;height:425;left:8471;position:absolute;top:5488;v-text-anchor:middle" arcsize="10923f" coordsize="21600,21600" filled="t" fillcolor="#548594" stroked="f" strokeweight="1pt">
                    <v:stroke joinstyle="miter"/>
                    <o:lock v:ext="edit" aspectratio="f"/>
                  </v:roundrect>
                  <v:rect id="矩形 54" o:spid="_x0000_s1056" style="width:2022;height:536;left:9141;position:absolute;top:5419" coordsize="21600,21600" filled="f" stroked="f">
                    <o:lock v:ext="edit" aspectratio="f"/>
                    <v:textbox>
                      <w:txbxContent>
                        <w:p w14:paraId="280CCA1E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 w:val="0"/>
                              <w:caps/>
                              <w:smallCaps w:val="0"/>
                              <w:color w:val="0070C0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96A63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0070C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  <v:shape id="任意多边形 23" o:spid="_x0000_s1057" style="width:412;height:387;left:16569;position:absolute;top:5320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<v:stroke joinstyle="miter"/>
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641350</wp:posOffset>
                </wp:positionH>
                <wp:positionV relativeFrom="paragraph">
                  <wp:posOffset>107315</wp:posOffset>
                </wp:positionV>
                <wp:extent cx="1709420" cy="340360"/>
                <wp:effectExtent l="0" t="0" r="0" b="2540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09420" cy="340360"/>
                          <a:chOff x="8471" y="5419"/>
                          <a:chExt cx="2692" cy="536"/>
                        </a:xfrm>
                      </wpg:grpSpPr>
                      <wps:wsp xmlns:wps="http://schemas.microsoft.com/office/word/2010/wordprocessingShape">
                        <wps:cNvPr id="59" name="圆角矩形 8"/>
                        <wps:cNvSpPr/>
                        <wps:spPr>
                          <a:xfrm>
                            <a:off x="8471" y="5488"/>
                            <a:ext cx="2275" cy="425"/>
                          </a:xfrm>
                          <a:prstGeom prst="roundRect">
                            <a:avLst/>
                          </a:prstGeom>
                          <a:solidFill>
                            <a:srgbClr val="5485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62" name="组合 10"/>
                        <wpg:cNvGrpSpPr/>
                        <wpg:grpSpPr>
                          <a:xfrm>
                            <a:off x="8775" y="5419"/>
                            <a:ext cx="2388" cy="536"/>
                            <a:chOff x="5467" y="5815"/>
                            <a:chExt cx="2388" cy="536"/>
                          </a:xfrm>
                        </wpg:grpSpPr>
                        <wps:wsp xmlns:wps="http://schemas.microsoft.com/office/word/2010/wordprocessingShape">
                          <wps:cNvPr id="65" name="矩形 54"/>
                          <wps:cNvSpPr/>
                          <wps:spPr>
                            <a:xfrm>
                              <a:off x="5833" y="5815"/>
                              <a:ext cx="2022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 w:val="0"/>
                                    <w:caps/>
                                    <w:smallCaps w:val="0"/>
                                    <w:color w:val="0070C0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个人简介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96A63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0070C0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 xmlns:wps="http://schemas.microsoft.com/office/word/2010/wordprocessingShape">
                          <wps:cNvPr id="66" name="Freeform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5467" y="5932"/>
                              <a:ext cx="346" cy="330"/>
                            </a:xfrm>
                            <a:custGeom>
                              <a:avLst/>
                              <a:gdLst>
                                <a:gd name="T0" fmla="*/ 163754 w 461"/>
                                <a:gd name="T1" fmla="*/ 150508 h 443"/>
                                <a:gd name="T2" fmla="*/ 163754 w 461"/>
                                <a:gd name="T3" fmla="*/ 150508 h 443"/>
                                <a:gd name="T4" fmla="*/ 128116 w 461"/>
                                <a:gd name="T5" fmla="*/ 111089 h 443"/>
                                <a:gd name="T6" fmla="*/ 139845 w 461"/>
                                <a:gd name="T7" fmla="*/ 87349 h 443"/>
                                <a:gd name="T8" fmla="*/ 147965 w 461"/>
                                <a:gd name="T9" fmla="*/ 67639 h 443"/>
                                <a:gd name="T10" fmla="*/ 143905 w 461"/>
                                <a:gd name="T11" fmla="*/ 59128 h 443"/>
                                <a:gd name="T12" fmla="*/ 147965 w 461"/>
                                <a:gd name="T13" fmla="*/ 39419 h 443"/>
                                <a:gd name="T14" fmla="*/ 103756 w 461"/>
                                <a:gd name="T15" fmla="*/ 0 h 443"/>
                                <a:gd name="T16" fmla="*/ 59547 w 461"/>
                                <a:gd name="T17" fmla="*/ 39419 h 443"/>
                                <a:gd name="T18" fmla="*/ 63607 w 461"/>
                                <a:gd name="T19" fmla="*/ 59128 h 443"/>
                                <a:gd name="T20" fmla="*/ 59547 w 461"/>
                                <a:gd name="T21" fmla="*/ 67639 h 443"/>
                                <a:gd name="T22" fmla="*/ 67667 w 461"/>
                                <a:gd name="T23" fmla="*/ 87349 h 443"/>
                                <a:gd name="T24" fmla="*/ 79847 w 461"/>
                                <a:gd name="T25" fmla="*/ 111089 h 443"/>
                                <a:gd name="T26" fmla="*/ 43758 w 461"/>
                                <a:gd name="T27" fmla="*/ 150508 h 443"/>
                                <a:gd name="T28" fmla="*/ 0 w 461"/>
                                <a:gd name="T29" fmla="*/ 178281 h 443"/>
                                <a:gd name="T30" fmla="*/ 0 w 461"/>
                                <a:gd name="T31" fmla="*/ 197990 h 443"/>
                                <a:gd name="T32" fmla="*/ 103756 w 461"/>
                                <a:gd name="T33" fmla="*/ 197990 h 443"/>
                                <a:gd name="T34" fmla="*/ 207512 w 461"/>
                                <a:gd name="T35" fmla="*/ 197990 h 443"/>
                                <a:gd name="T36" fmla="*/ 207512 w 461"/>
                                <a:gd name="T37" fmla="*/ 178281 h 443"/>
                                <a:gd name="T38" fmla="*/ 163754 w 461"/>
                                <a:gd name="T39" fmla="*/ 150508 h 443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</a:gdLst>
                              <a:cxnLst>
                                <a:cxn ang="T40">
                                  <a:pos x="T0" y="T1"/>
                                </a:cxn>
                                <a:cxn ang="T41">
                                  <a:pos x="T2" y="T3"/>
                                </a:cxn>
                                <a:cxn ang="T42">
                                  <a:pos x="T4" y="T5"/>
                                </a:cxn>
                                <a:cxn ang="T43">
                                  <a:pos x="T6" y="T7"/>
                                </a:cxn>
                                <a:cxn ang="T44">
                                  <a:pos x="T8" y="T9"/>
                                </a:cxn>
                                <a:cxn ang="T45">
                                  <a:pos x="T10" y="T11"/>
                                </a:cxn>
                                <a:cxn ang="T46">
                                  <a:pos x="T12" y="T13"/>
                                </a:cxn>
                                <a:cxn ang="T47">
                                  <a:pos x="T14" y="T15"/>
                                </a:cxn>
                                <a:cxn ang="T48">
                                  <a:pos x="T16" y="T17"/>
                                </a:cxn>
                                <a:cxn ang="T49">
                                  <a:pos x="T18" y="T19"/>
                                </a:cxn>
                                <a:cxn ang="T50">
                                  <a:pos x="T20" y="T21"/>
                                </a:cxn>
                                <a:cxn ang="T51">
                                  <a:pos x="T22" y="T23"/>
                                </a:cxn>
                                <a:cxn ang="T52">
                                  <a:pos x="T24" y="T25"/>
                                </a:cxn>
                                <a:cxn ang="T53">
                                  <a:pos x="T26" y="T27"/>
                                </a:cxn>
                                <a:cxn ang="T54">
                                  <a:pos x="T28" y="T29"/>
                                </a:cxn>
                                <a:cxn ang="T55">
                                  <a:pos x="T30" y="T31"/>
                                </a:cxn>
                                <a:cxn ang="T56">
                                  <a:pos x="T32" y="T33"/>
                                </a:cxn>
                                <a:cxn ang="T57">
                                  <a:pos x="T34" y="T35"/>
                                </a:cxn>
                                <a:cxn ang="T58">
                                  <a:pos x="T36" y="T37"/>
                                </a:cxn>
                                <a:cxn ang="T59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fill="norm" h="443" w="461" stroke="1">
                                  <a:moveTo>
                                    <a:pt x="363" y="336"/>
                                  </a:moveTo>
                                  <a:lnTo>
                                    <a:pt x="363" y="336"/>
                                  </a:lnTo>
                                  <a:cubicBezTo>
                                    <a:pt x="301" y="310"/>
                                    <a:pt x="284" y="292"/>
                                    <a:pt x="284" y="248"/>
                                  </a:cubicBezTo>
                                  <a:cubicBezTo>
                                    <a:pt x="284" y="230"/>
                                    <a:pt x="301" y="239"/>
                                    <a:pt x="310" y="195"/>
                                  </a:cubicBezTo>
                                  <a:cubicBezTo>
                                    <a:pt x="310" y="176"/>
                                    <a:pt x="328" y="195"/>
                                    <a:pt x="328" y="151"/>
                                  </a:cubicBezTo>
                                  <a:cubicBezTo>
                                    <a:pt x="328" y="132"/>
                                    <a:pt x="319" y="132"/>
                                    <a:pt x="319" y="132"/>
                                  </a:cubicBezTo>
                                  <a:cubicBezTo>
                                    <a:pt x="319" y="132"/>
                                    <a:pt x="328" y="106"/>
                                    <a:pt x="328" y="88"/>
                                  </a:cubicBezTo>
                                  <a:cubicBezTo>
                                    <a:pt x="328" y="61"/>
                                    <a:pt x="319" y="0"/>
                                    <a:pt x="230" y="0"/>
                                  </a:cubicBezTo>
                                  <a:cubicBezTo>
                                    <a:pt x="141" y="0"/>
                                    <a:pt x="132" y="61"/>
                                    <a:pt x="132" y="88"/>
                                  </a:cubicBezTo>
                                  <a:cubicBezTo>
                                    <a:pt x="132" y="106"/>
                                    <a:pt x="141" y="132"/>
                                    <a:pt x="141" y="132"/>
                                  </a:cubicBezTo>
                                  <a:cubicBezTo>
                                    <a:pt x="141" y="132"/>
                                    <a:pt x="132" y="132"/>
                                    <a:pt x="132" y="151"/>
                                  </a:cubicBezTo>
                                  <a:cubicBezTo>
                                    <a:pt x="132" y="195"/>
                                    <a:pt x="150" y="176"/>
                                    <a:pt x="150" y="195"/>
                                  </a:cubicBezTo>
                                  <a:cubicBezTo>
                                    <a:pt x="159" y="239"/>
                                    <a:pt x="177" y="230"/>
                                    <a:pt x="177" y="248"/>
                                  </a:cubicBezTo>
                                  <a:cubicBezTo>
                                    <a:pt x="177" y="292"/>
                                    <a:pt x="159" y="310"/>
                                    <a:pt x="97" y="336"/>
                                  </a:cubicBezTo>
                                  <a:cubicBezTo>
                                    <a:pt x="35" y="354"/>
                                    <a:pt x="0" y="380"/>
                                    <a:pt x="0" y="398"/>
                                  </a:cubicBezTo>
                                  <a:cubicBezTo>
                                    <a:pt x="0" y="407"/>
                                    <a:pt x="0" y="442"/>
                                    <a:pt x="0" y="442"/>
                                  </a:cubicBezTo>
                                  <a:cubicBezTo>
                                    <a:pt x="230" y="442"/>
                                    <a:pt x="230" y="442"/>
                                    <a:pt x="230" y="442"/>
                                  </a:cubicBezTo>
                                  <a:cubicBezTo>
                                    <a:pt x="460" y="442"/>
                                    <a:pt x="460" y="442"/>
                                    <a:pt x="460" y="442"/>
                                  </a:cubicBezTo>
                                  <a:cubicBezTo>
                                    <a:pt x="460" y="442"/>
                                    <a:pt x="460" y="407"/>
                                    <a:pt x="460" y="398"/>
                                  </a:cubicBezTo>
                                  <a:cubicBezTo>
                                    <a:pt x="460" y="380"/>
                                    <a:pt x="425" y="354"/>
                                    <a:pt x="363" y="336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134.6pt;height:26.8pt;margin-top:8.45pt;margin-left:50.5pt;mso-height-relative:page;mso-width-relative:page;position:absolute;z-index:251673600" coordorigin="8471,5419" coordsize="2692,536">
                <o:lock v:ext="edit" aspectratio="f"/>
                <v:roundrect id="圆角矩形 8" o:spid="_x0000_s1059" style="width:2275;height:425;left:8471;position:absolute;top:5488;v-text-anchor:middle" arcsize="10923f" coordsize="21600,21600" filled="t" fillcolor="#548594" stroked="f" strokeweight="1pt">
                  <v:stroke joinstyle="miter"/>
                  <o:lock v:ext="edit" aspectratio="f"/>
                </v:roundrect>
                <v:group id="组合 10" o:spid="_x0000_s1060" style="width:2388;height:536;left:8775;position:absolute;top:5419" coordorigin="5467,5815" coordsize="2388,536">
                  <o:lock v:ext="edit" aspectratio="f"/>
                  <v:rect id="矩形 54" o:spid="_x0000_s1061" style="width:2022;height:536;left:5833;position:absolute;top:5815" coordsize="21600,21600" filled="f" stroked="f">
                    <o:lock v:ext="edit" aspectratio="f"/>
                    <v:textbox>
                      <w:txbxContent>
                        <w:p w14:paraId="6BC604BC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 w:val="0"/>
                              <w:caps/>
                              <w:smallCaps w:val="0"/>
                              <w:color w:val="0070C0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个人简介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96A63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0070C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Freeform 46" o:spid="_x0000_s1062" style="width:346;height:330;left:5467;mso-wrap-style:none;position:absolute;top:5932;v-text-anchor:middle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fillcolor="white" stroked="f">
                    <v:stroke joinstyle="miter"/>
                    <v:path o:connecttype="custom" o:connectlocs="122904,112116;122904,112116;96156,82752;104959,65068;111053,50385;108006,44045;111053,29364;77873,0;44692,29364;47739,44045;44692,50385;50786,65068;59928,82752;32842,112116;0,132805;0,147486;77873,147486;155746,147486;155746,132805;122904,112116" o:connectangles="0,0,0,0,0,0,0,0,0,0,0,0,0,0,0,0,0,0,0,0"/>
                    <o:lock v:ext="edit" aspectratio="f"/>
                  </v:shape>
                </v:group>
              </v:group>
            </w:pict>
          </mc:Fallback>
        </mc:AlternateContent>
      </w:r>
    </w:p>
    <w:p w14:paraId="0630AE34">
      <w:pPr>
        <w:ind w:left="0" w:leftChars="0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448310</wp:posOffset>
                </wp:positionH>
                <wp:positionV relativeFrom="paragraph">
                  <wp:posOffset>355600</wp:posOffset>
                </wp:positionV>
                <wp:extent cx="2636520" cy="2214880"/>
                <wp:effectExtent l="0" t="0" r="0" b="0"/>
                <wp:wrapNone/>
                <wp:docPr id="192" name="组合 1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36520" cy="2214880"/>
                          <a:chOff x="10933" y="6437"/>
                          <a:chExt cx="4152" cy="3488"/>
                        </a:xfrm>
                      </wpg:grpSpPr>
                      <wpg:grpSp>
                        <wpg:cNvPr id="193" name="组合 121"/>
                        <wpg:cNvGrpSpPr/>
                        <wpg:grpSpPr>
                          <a:xfrm>
                            <a:off x="10933" y="6437"/>
                            <a:ext cx="4142" cy="3060"/>
                            <a:chOff x="4387" y="6159"/>
                            <a:chExt cx="4142" cy="3046"/>
                          </a:xfrm>
                        </wpg:grpSpPr>
                        <wps:wsp xmlns:wps="http://schemas.microsoft.com/office/word/2010/wordprocessingShape">
                          <wps:cNvPr id="122" name="文本框 87"/>
                          <wps:cNvSpPr txBox="1"/>
                          <wps:spPr>
                            <a:xfrm>
                              <a:off x="4387" y="6654"/>
                              <a:ext cx="2968" cy="5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政治面貌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4040" w:themeColor="text1" w:themeTint="BF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43B5B"/>
                                    <w:sz w:val="24"/>
                                    <w:szCs w:val="24"/>
                                    <w:lang w:val="en-US" w:eastAsia="zh-CN"/>
                                  </w:rPr>
                                  <w:t xml:space="preserve">团员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firstLine="24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        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firstLine="28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color w:val="000000" w:themeColor="text1"/>
                                    <w:sz w:val="28"/>
                                    <w:szCs w:val="28"/>
                                    <w:lang w:val="en-U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25" name="文本框 87"/>
                          <wps:cNvSpPr txBox="1"/>
                          <wps:spPr>
                            <a:xfrm>
                              <a:off x="4387" y="7192"/>
                              <a:ext cx="3586" cy="5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手机号码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43B5B"/>
                                    <w:sz w:val="24"/>
                                    <w:szCs w:val="24"/>
                                    <w:highlight w:val="none"/>
                                    <w:u w:val="none"/>
                                    <w:lang w:val="en-US" w:eastAsia="zh-CN"/>
                                  </w:rPr>
                                  <w:t>182XXXXXXXX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000000" w:themeColor="text1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   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firstLine="28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color w:val="000000" w:themeColor="text1"/>
                                    <w:sz w:val="28"/>
                                    <w:szCs w:val="28"/>
                                    <w:lang w:val="en-U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26" name="文本框 87"/>
                          <wps:cNvSpPr txBox="1"/>
                          <wps:spPr>
                            <a:xfrm>
                              <a:off x="4387" y="8682"/>
                              <a:ext cx="4142" cy="5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243B5B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最高学历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243B5B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  <w:t>本科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firstLine="280" w:firstLineChars="10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color w:val="000000" w:themeColor="text1"/>
                                    <w:sz w:val="28"/>
                                    <w:szCs w:val="28"/>
                                    <w:lang w:val="en-US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31" name="文本框 87"/>
                          <wps:cNvSpPr txBox="1"/>
                          <wps:spPr>
                            <a:xfrm>
                              <a:off x="4387" y="8190"/>
                              <a:ext cx="3677" cy="5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243B5B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电子邮箱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243B5B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  <w:t>Docer@qq.com</w:t>
                                </w: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53" name="文本框 87"/>
                          <wps:cNvSpPr txBox="1"/>
                          <wps:spPr>
                            <a:xfrm>
                              <a:off x="4387" y="7673"/>
                              <a:ext cx="3132" cy="5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/>
                                    <w:color w:val="243B5B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婚姻状态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243B5B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  <w:t>未婚</w:t>
                                </w: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35" name="文本框 87"/>
                          <wps:cNvSpPr txBox="1"/>
                          <wps:spPr>
                            <a:xfrm>
                              <a:off x="4387" y="6159"/>
                              <a:ext cx="3132" cy="5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default"/>
                                    <w:color w:val="243B5B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出生日期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243B5B"/>
                                    <w:spacing w:val="0"/>
                                    <w:sz w:val="24"/>
                                    <w:szCs w:val="24"/>
                                    <w:shd w:val="clear" w:color="auto" w:fill="FFFFFF"/>
                                    <w:lang w:val="en-US" w:eastAsia="zh-CN"/>
                                  </w:rPr>
                                  <w:t>200X.02.12</w:t>
                                </w:r>
                              </w:p>
                              <w:p>
                                <w:pPr>
                                  <w:snapToGrid w:val="0"/>
                                  <w:jc w:val="left"/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194" name="文本框 87"/>
                        <wps:cNvSpPr txBox="1"/>
                        <wps:spPr>
                          <a:xfrm>
                            <a:off x="10943" y="9401"/>
                            <a:ext cx="4142" cy="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243B5B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现居地址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243B5B"/>
                                  <w:spacing w:val="0"/>
                                  <w:sz w:val="24"/>
                                  <w:szCs w:val="24"/>
                                  <w:shd w:val="clear" w:color="auto" w:fill="FFFFFF"/>
                                  <w:lang w:val="en-US" w:eastAsia="zh-CN"/>
                                </w:rPr>
                                <w:t>广东省广州市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firstLine="280" w:firstLineChars="1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/>
                                  <w:color w:val="000000" w:themeColor="text1"/>
                                  <w:sz w:val="28"/>
                                  <w:szCs w:val="28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hint="eastAsia"/>
                                  <w:color w:val="000000" w:themeColor="text1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207.6pt;height:174.4pt;margin-top:28pt;margin-left:35.3pt;mso-height-relative:page;mso-width-relative:page;position:absolute;z-index:251663360" coordorigin="10933,6437" coordsize="4152,3488">
                <o:lock v:ext="edit" aspectratio="f"/>
                <v:group id="组合 121" o:spid="_x0000_s1064" style="width:4142;height:3060;left:10933;position:absolute;top:6437" coordorigin="4387,6159" coordsize="4142,3046">
                  <o:lock v:ext="edit" aspectratio="f"/>
                  <v:shape id="文本框 87" o:spid="_x0000_s1065" type="#_x0000_t202" style="width:2968;height:584;left:4387;position:absolute;top:6654" coordsize="21600,21600" filled="f" stroked="f" strokeweight="0.5pt">
                    <o:lock v:ext="edit" aspectratio="f"/>
                    <v:textbox>
                      <w:txbxContent>
                        <w:p w14:paraId="55A2456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政治面貌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4040" w:themeColor="text1" w:themeTint="BF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43B5B"/>
                              <w:sz w:val="24"/>
                              <w:szCs w:val="24"/>
                              <w:lang w:val="en-US" w:eastAsia="zh-CN"/>
                            </w:rPr>
                            <w:t xml:space="preserve">团员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  <w:p w14:paraId="3CCB449F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firstLine="24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          </w:t>
                          </w:r>
                        </w:p>
                        <w:p w14:paraId="65EAE1C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firstLine="28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  <w:p w14:paraId="0EB36A2A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color w:val="000000" w:themeColor="text1"/>
                              <w:sz w:val="28"/>
                              <w:szCs w:val="28"/>
                              <w:lang w:val="en-U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  <w:p w14:paraId="0FF95AC7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文本框 87" o:spid="_x0000_s1066" type="#_x0000_t202" style="width:3586;height:523;left:4387;position:absolute;top:7192" coordsize="21600,21600" filled="f" stroked="f" strokeweight="0.5pt">
                    <o:lock v:ext="edit" aspectratio="f"/>
                    <v:textbox>
                      <w:txbxContent>
                        <w:p w14:paraId="010F7FD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手机号码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43B5B"/>
                              <w:sz w:val="24"/>
                              <w:szCs w:val="24"/>
                              <w:highlight w:val="none"/>
                              <w:u w:val="none"/>
                              <w:lang w:val="en-US" w:eastAsia="zh-CN"/>
                            </w:rPr>
                            <w:t>182XXXXXXXX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000000" w:themeColor="text1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   </w:t>
                          </w:r>
                        </w:p>
                        <w:p w14:paraId="61E393D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firstLine="28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  <w:p w14:paraId="4FB10F96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color w:val="000000" w:themeColor="text1"/>
                              <w:sz w:val="28"/>
                              <w:szCs w:val="28"/>
                              <w:lang w:val="en-U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  <w:p w14:paraId="379EE097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文本框 87" o:spid="_x0000_s1067" type="#_x0000_t202" style="width:4142;height:523;left:4387;position:absolute;top:8682" coordsize="21600,21600" filled="f" stroked="f" strokeweight="0.5pt">
                    <o:lock v:ext="edit" aspectratio="f"/>
                    <v:textbox>
                      <w:txbxContent>
                        <w:p w14:paraId="0432B8E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243B5B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最高学历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243B5B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>本科</w:t>
                          </w:r>
                        </w:p>
                        <w:p w14:paraId="20236EF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firstLine="280" w:firstLineChars="10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  <w:p w14:paraId="62FDF4B2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color w:val="000000" w:themeColor="text1"/>
                              <w:sz w:val="28"/>
                              <w:szCs w:val="28"/>
                              <w:lang w:val="en-US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  <w:p w14:paraId="04DCE1C8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文本框 87" o:spid="_x0000_s1068" type="#_x0000_t202" style="width:3677;height:523;left:4387;position:absolute;top:8190" coordsize="21600,21600" filled="f" stroked="f" strokeweight="0.5pt">
                    <o:lock v:ext="edit" aspectratio="f"/>
                    <v:textbox>
                      <w:txbxContent>
                        <w:p w14:paraId="281AFD8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243B5B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电子邮箱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243B5B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>Docer@qq.com</w:t>
                          </w:r>
                        </w:p>
                        <w:p w14:paraId="6B8BBD23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文本框 87" o:spid="_x0000_s1069" type="#_x0000_t202" style="width:3132;height:523;left:4387;position:absolute;top:7673" coordsize="21600,21600" filled="f" stroked="f" strokeweight="0.5pt">
                    <o:lock v:ext="edit" aspectratio="f"/>
                    <v:textbox>
                      <w:txbxContent>
                        <w:p w14:paraId="33A19BA7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/>
                              <w:color w:val="243B5B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婚姻状态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243B5B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>未婚</w:t>
                          </w:r>
                        </w:p>
                        <w:p w14:paraId="500CD12C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文本框 87" o:spid="_x0000_s1070" type="#_x0000_t202" style="width:3132;height:555;left:4387;position:absolute;top:6159" coordsize="21600,21600" filled="f" stroked="f" strokeweight="0.5pt">
                    <o:lock v:ext="edit" aspectratio="f"/>
                    <v:textbox>
                      <w:txbxContent>
                        <w:p w14:paraId="486C877D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default"/>
                              <w:color w:val="243B5B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出生日期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243B5B"/>
                              <w:spacing w:val="0"/>
                              <w:sz w:val="24"/>
                              <w:szCs w:val="24"/>
                              <w:shd w:val="clear" w:color="auto" w:fill="FFFFFF"/>
                              <w:lang w:val="en-US" w:eastAsia="zh-CN"/>
                            </w:rPr>
                            <w:t>200X.02.12</w:t>
                          </w:r>
                        </w:p>
                        <w:p w14:paraId="7FB97336">
                          <w:pPr>
                            <w:snapToGrid w:val="0"/>
                            <w:jc w:val="left"/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shape id="文本框 87" o:spid="_x0000_s1071" type="#_x0000_t202" style="width:4142;height:525;left:10943;position:absolute;top:9401" coordsize="21600,21600" filled="f" stroked="f" strokeweight="0.5pt">
                  <o:lock v:ext="edit" aspectratio="f"/>
                  <v:textbox>
                    <w:txbxContent>
                      <w:p w14:paraId="0D8FB86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243B5B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4"/>
                            <w:szCs w:val="24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现居地址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4"/>
                            <w:szCs w:val="24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243B5B"/>
                            <w:spacing w:val="0"/>
                            <w:sz w:val="24"/>
                            <w:szCs w:val="24"/>
                            <w:shd w:val="clear" w:color="auto" w:fill="FFFFFF"/>
                            <w:lang w:val="en-US" w:eastAsia="zh-CN"/>
                          </w:rPr>
                          <w:t>广东省广州市</w:t>
                        </w:r>
                      </w:p>
                      <w:p w14:paraId="05612DB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firstLine="280" w:firstLineChars="1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25F6F157">
                        <w:pPr>
                          <w:snapToGrid w:val="0"/>
                          <w:jc w:val="left"/>
                          <w:rPr>
                            <w:rFonts w:ascii="微软雅黑" w:eastAsia="微软雅黑" w:hAnsi="微软雅黑"/>
                            <w:color w:val="000000" w:themeColor="text1"/>
                            <w:sz w:val="28"/>
                            <w:szCs w:val="28"/>
                            <w:lang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 w14:paraId="19BCDCA7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hint="eastAsia"/>
                            <w:color w:val="000000" w:themeColor="text1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370205</wp:posOffset>
                </wp:positionV>
                <wp:extent cx="4081145" cy="932180"/>
                <wp:effectExtent l="0" t="0" r="0" b="0"/>
                <wp:wrapNone/>
                <wp:docPr id="98" name="文本框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81145" cy="932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1X.09-201X.07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广东XX大学         市场营销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     荣获人民奖学金三等奖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     荣获人民奖学金二等奖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8" o:spid="_x0000_s1072" type="#_x0000_t202" style="width:321.35pt;height:73.4pt;margin-top:29.15pt;margin-left:248.2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3008C1D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1X.09-201X.07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广东XX大学         市场营销         </w:t>
                      </w:r>
                    </w:p>
                    <w:p w14:paraId="695A9E0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     荣获人民奖学金三等奖</w:t>
                      </w:r>
                    </w:p>
                    <w:p w14:paraId="5497CF6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     荣获人民奖学金二等奖</w:t>
                      </w:r>
                    </w:p>
                    <w:p w14:paraId="1C5005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935CB0">
      <w:pPr>
        <w:ind w:left="0" w:leftChars="0"/>
      </w:pPr>
    </w:p>
    <w:p w14:paraId="7B085352">
      <w:pPr>
        <w:ind w:left="0" w:leftChars="0"/>
      </w:pPr>
    </w:p>
    <w:p w14:paraId="18D4AFA9">
      <w:pPr>
        <w:ind w:left="0" w:leftChars="0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3239135</wp:posOffset>
                </wp:positionH>
                <wp:positionV relativeFrom="paragraph">
                  <wp:posOffset>243205</wp:posOffset>
                </wp:positionV>
                <wp:extent cx="1709420" cy="340360"/>
                <wp:effectExtent l="0" t="0" r="0" b="254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09420" cy="340360"/>
                          <a:chOff x="16332" y="7529"/>
                          <a:chExt cx="2692" cy="536"/>
                        </a:xfrm>
                      </wpg:grpSpPr>
                      <wpg:grpSp>
                        <wpg:cNvPr id="38" name="组合 38"/>
                        <wpg:cNvGrpSpPr/>
                        <wpg:grpSpPr>
                          <a:xfrm>
                            <a:off x="16332" y="7529"/>
                            <a:ext cx="2692" cy="536"/>
                            <a:chOff x="8471" y="5419"/>
                            <a:chExt cx="2692" cy="536"/>
                          </a:xfrm>
                        </wpg:grpSpPr>
                        <wps:wsp xmlns:wps="http://schemas.microsoft.com/office/word/2010/wordprocessingShape">
                          <wps:cNvPr id="39" name="圆角矩形 8"/>
                          <wps:cNvSpPr/>
                          <wps:spPr>
                            <a:xfrm>
                              <a:off x="8471" y="5488"/>
                              <a:ext cx="2275" cy="425"/>
                            </a:xfrm>
                            <a:prstGeom prst="roundRect">
                              <a:avLst/>
                            </a:prstGeom>
                            <a:solidFill>
                              <a:srgbClr val="54859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1" name="矩形 54"/>
                          <wps:cNvSpPr/>
                          <wps:spPr>
                            <a:xfrm>
                              <a:off x="9141" y="5419"/>
                              <a:ext cx="2022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 w:val="0"/>
                                    <w:caps/>
                                    <w:smallCaps w:val="0"/>
                                    <w:color w:val="0070C0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96A63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0070C0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 xmlns:wps="http://schemas.microsoft.com/office/word/2010/wordprocessingShape">
                        <wps:cNvPr id="235" name="Freeform 96"/>
                        <wps:cNvSpPr>
                          <a:spLocks noChangeArrowheads="1"/>
                        </wps:cNvSpPr>
                        <wps:spPr bwMode="auto">
                          <a:xfrm>
                            <a:off x="16605" y="7672"/>
                            <a:ext cx="357" cy="299"/>
                          </a:xfrm>
                          <a:custGeom>
                            <a:avLst/>
                            <a:gdLst>
                              <a:gd name="T0" fmla="*/ 199067 w 497"/>
                              <a:gd name="T1" fmla="*/ 0 h 435"/>
                              <a:gd name="T2" fmla="*/ 199067 w 497"/>
                              <a:gd name="T3" fmla="*/ 0 h 435"/>
                              <a:gd name="T4" fmla="*/ 23870 w 497"/>
                              <a:gd name="T5" fmla="*/ 0 h 435"/>
                              <a:gd name="T6" fmla="*/ 0 w 497"/>
                              <a:gd name="T7" fmla="*/ 19751 h 435"/>
                              <a:gd name="T8" fmla="*/ 0 w 497"/>
                              <a:gd name="T9" fmla="*/ 143192 h 435"/>
                              <a:gd name="T10" fmla="*/ 19817 w 497"/>
                              <a:gd name="T11" fmla="*/ 171023 h 435"/>
                              <a:gd name="T12" fmla="*/ 72061 w 497"/>
                              <a:gd name="T13" fmla="*/ 179102 h 435"/>
                              <a:gd name="T14" fmla="*/ 55397 w 497"/>
                              <a:gd name="T15" fmla="*/ 194813 h 435"/>
                              <a:gd name="T16" fmla="*/ 167541 w 497"/>
                              <a:gd name="T17" fmla="*/ 194813 h 435"/>
                              <a:gd name="T18" fmla="*/ 151327 w 497"/>
                              <a:gd name="T19" fmla="*/ 179102 h 435"/>
                              <a:gd name="T20" fmla="*/ 203121 w 497"/>
                              <a:gd name="T21" fmla="*/ 171023 h 435"/>
                              <a:gd name="T22" fmla="*/ 223388 w 497"/>
                              <a:gd name="T23" fmla="*/ 143192 h 435"/>
                              <a:gd name="T24" fmla="*/ 223388 w 497"/>
                              <a:gd name="T25" fmla="*/ 19751 h 435"/>
                              <a:gd name="T26" fmla="*/ 199067 w 497"/>
                              <a:gd name="T27" fmla="*/ 0 h 435"/>
                              <a:gd name="T28" fmla="*/ 199067 w 497"/>
                              <a:gd name="T29" fmla="*/ 143192 h 435"/>
                              <a:gd name="T30" fmla="*/ 199067 w 497"/>
                              <a:gd name="T31" fmla="*/ 143192 h 435"/>
                              <a:gd name="T32" fmla="*/ 23870 w 497"/>
                              <a:gd name="T33" fmla="*/ 143192 h 435"/>
                              <a:gd name="T34" fmla="*/ 23870 w 497"/>
                              <a:gd name="T35" fmla="*/ 19751 h 435"/>
                              <a:gd name="T36" fmla="*/ 199067 w 497"/>
                              <a:gd name="T37" fmla="*/ 19751 h 435"/>
                              <a:gd name="T38" fmla="*/ 199067 w 497"/>
                              <a:gd name="T39" fmla="*/ 143192 h 435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435" w="497" stroke="1">
                                <a:moveTo>
                                  <a:pt x="442" y="0"/>
                                </a:moveTo>
                                <a:lnTo>
                                  <a:pt x="442" y="0"/>
                                </a:lnTo>
                                <a:cubicBezTo>
                                  <a:pt x="53" y="0"/>
                                  <a:pt x="53" y="0"/>
                                  <a:pt x="53" y="0"/>
                                </a:cubicBezTo>
                                <a:cubicBezTo>
                                  <a:pt x="26" y="0"/>
                                  <a:pt x="0" y="17"/>
                                  <a:pt x="0" y="44"/>
                                </a:cubicBezTo>
                                <a:cubicBezTo>
                                  <a:pt x="0" y="319"/>
                                  <a:pt x="0" y="319"/>
                                  <a:pt x="0" y="319"/>
                                </a:cubicBezTo>
                                <a:cubicBezTo>
                                  <a:pt x="0" y="345"/>
                                  <a:pt x="17" y="372"/>
                                  <a:pt x="44" y="381"/>
                                </a:cubicBezTo>
                                <a:cubicBezTo>
                                  <a:pt x="160" y="399"/>
                                  <a:pt x="160" y="399"/>
                                  <a:pt x="160" y="399"/>
                                </a:cubicBezTo>
                                <a:cubicBezTo>
                                  <a:pt x="160" y="399"/>
                                  <a:pt x="62" y="434"/>
                                  <a:pt x="123" y="434"/>
                                </a:cubicBezTo>
                                <a:cubicBezTo>
                                  <a:pt x="372" y="434"/>
                                  <a:pt x="372" y="434"/>
                                  <a:pt x="372" y="434"/>
                                </a:cubicBezTo>
                                <a:cubicBezTo>
                                  <a:pt x="434" y="434"/>
                                  <a:pt x="336" y="399"/>
                                  <a:pt x="336" y="399"/>
                                </a:cubicBezTo>
                                <a:cubicBezTo>
                                  <a:pt x="451" y="381"/>
                                  <a:pt x="451" y="381"/>
                                  <a:pt x="451" y="381"/>
                                </a:cubicBezTo>
                                <a:cubicBezTo>
                                  <a:pt x="479" y="372"/>
                                  <a:pt x="496" y="345"/>
                                  <a:pt x="496" y="319"/>
                                </a:cubicBezTo>
                                <a:cubicBezTo>
                                  <a:pt x="496" y="44"/>
                                  <a:pt x="496" y="44"/>
                                  <a:pt x="496" y="44"/>
                                </a:cubicBezTo>
                                <a:cubicBezTo>
                                  <a:pt x="496" y="17"/>
                                  <a:pt x="470" y="0"/>
                                  <a:pt x="442" y="0"/>
                                </a:cubicBezTo>
                                <a:close/>
                                <a:moveTo>
                                  <a:pt x="442" y="319"/>
                                </a:moveTo>
                                <a:lnTo>
                                  <a:pt x="442" y="319"/>
                                </a:lnTo>
                                <a:cubicBezTo>
                                  <a:pt x="53" y="319"/>
                                  <a:pt x="53" y="319"/>
                                  <a:pt x="53" y="319"/>
                                </a:cubicBezTo>
                                <a:cubicBezTo>
                                  <a:pt x="53" y="44"/>
                                  <a:pt x="53" y="44"/>
                                  <a:pt x="53" y="44"/>
                                </a:cubicBezTo>
                                <a:cubicBezTo>
                                  <a:pt x="442" y="44"/>
                                  <a:pt x="442" y="44"/>
                                  <a:pt x="442" y="44"/>
                                </a:cubicBezTo>
                                <a:lnTo>
                                  <a:pt x="442" y="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3" style="width:134.6pt;height:26.8pt;margin-top:19.15pt;margin-left:255.05pt;mso-height-relative:page;mso-width-relative:page;position:absolute;z-index:251683840" coordorigin="16332,7529" coordsize="2692,536">
                <o:lock v:ext="edit" aspectratio="f"/>
                <v:group id="_x0000_s1026" o:spid="_x0000_s1074" style="width:2692;height:536;left:16332;position:absolute;top:7529" coordorigin="8471,5419" coordsize="2692,536">
                  <o:lock v:ext="edit" aspectratio="f"/>
                  <v:roundrect id="圆角矩形 8" o:spid="_x0000_s1075" style="width:2275;height:425;left:8471;position:absolute;top:5488;v-text-anchor:middle" arcsize="10923f" coordsize="21600,21600" filled="t" fillcolor="#548594" stroked="f" strokeweight="1pt">
                    <v:stroke joinstyle="miter"/>
                    <o:lock v:ext="edit" aspectratio="f"/>
                  </v:roundrect>
                  <v:rect id="矩形 54" o:spid="_x0000_s1076" style="width:2022;height:536;left:9141;position:absolute;top:5419" coordsize="21600,21600" filled="f" stroked="f">
                    <o:lock v:ext="edit" aspectratio="f"/>
                    <v:textbox>
                      <w:txbxContent>
                        <w:p w14:paraId="179D1C64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 w:val="0"/>
                              <w:caps/>
                              <w:smallCaps w:val="0"/>
                              <w:color w:val="0070C0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工作经历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96A63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0070C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  <v:shape id="Freeform 96" o:spid="_x0000_s1077" style="width:357;height:299;left:16605;mso-wrap-style:none;position:absolute;top:7672;v-text-anchor:middle" coordsize="497,435" o:spt="100" adj="-11796480,,5400" path="m442,l442,c53,,53,,53,c26,,,17,,44c,319,,319,,319c,345,17,372,44,381c160,399,160,399,160,399c160,399,62,434,123,434c372,434,372,434,372,434c434,434,336,399,336,399c451,381,451,381,451,381c479,372,496,345,496,319c496,44,496,44,496,44c496,17,470,,442,xm442,319l442,319c53,319,53,319,53,319c53,44,53,44,53,44c442,44,442,44,442,44l442,319xe" filled="t" fillcolor="white" stroked="f">
                  <v:stroke joinstyle="miter"/>
                  <v:path o:connecttype="custom" o:connectlocs="142991,0;142991,0;17146,0;0,13575;0,98423;14234,117553;51762,123106;39792,133905;120346,133905;108699,123106;145903,117553;160461,98423;160461,13575;142991,0;142991,98423;142991,98423;17146,98423;17146,13575;142991,13575;142991,98423" o:connectangles="0,0,0,0,0,0,0,0,0,0,0,0,0,0,0,0,0,0,0,0"/>
                  <o:lock v:ext="edit" aspectratio="f"/>
                </v:shape>
              </v:group>
            </w:pict>
          </mc:Fallback>
        </mc:AlternateContent>
      </w:r>
    </w:p>
    <w:p w14:paraId="3DA89518">
      <w:pPr>
        <w:ind w:left="0" w:leftChars="0"/>
      </w:pPr>
    </w:p>
    <w:p w14:paraId="256959C7">
      <w:pPr>
        <w:ind w:left="0" w:leftChars="0"/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17780</wp:posOffset>
                </wp:positionV>
                <wp:extent cx="3967480" cy="6454775"/>
                <wp:effectExtent l="0" t="0" r="0" b="0"/>
                <wp:wrapNone/>
                <wp:docPr id="233" name="文本框 2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67480" cy="6454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至今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儿科技有限公司 /抖音运营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负责公司抖音号的日常运营及推广工作(内容创作、专题发布、互动设计、相关活动的策划和制定执行等)；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结合社会热点新闻话题，负责增加品脾曝光率，提升活跃率和粉丝量；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负责短视频的素材创意,录制,收集,剪辑,包装等。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202X.04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儿国创有限公司/新媒体运营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left="210" w:right="0" w:hanging="21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负责公司微信公众号(包括服务号/订阅号)的运作,文案写作和文案发布；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2.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负责新媒体公众号的推广,提升各平台的有效粉丝数量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3. 负责自媒体的更新与维护,比如今日头条/抖音自媒体等自媒体平台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4. 负责公司官方微博与公司的网站的日常更新；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5.负责新媒体运营数据的统计汇总和分析,总结经验与策略调整。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40" w:lineRule="exact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33" o:spid="_x0000_s1078" type="#_x0000_t202" style="width:312.4pt;height:508.25pt;margin-top:1.4pt;margin-left:248.25pt;mso-wrap-distance-bottom:0;mso-wrap-distance-left:9pt;mso-wrap-distance-right:9pt;mso-wrap-distance-top:0;position:absolute;v-text-anchor:top;z-index:251670528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2X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05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至今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儿科技有限公司 /抖音运营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>工作描述：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负责公司抖音号的日常运营及推广工作(内容创作、专题发布、互动设计、相关活动的策划和制定执行等)；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结合社会热点新闻话题，负责增加品脾曝光率，提升活跃率和粉丝量；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负责短视频的素材创意,录制,收集,剪辑,包装等。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1X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202X.04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 xml:space="preserve">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儿国创有限公司/新媒体运营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04040" w:themeColor="text1" w:themeTint="BF"/>
                          <w:sz w:val="22"/>
                          <w:szCs w:val="22"/>
                        </w:rPr>
                        <w:t>工作描述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404040" w:themeColor="text1" w:themeTint="BF"/>
                          <w:sz w:val="22"/>
                          <w:szCs w:val="22"/>
                          <w:lang w:val="en-US" w:eastAsia="zh-CN"/>
                        </w:rPr>
                        <w:t>: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left="210" w:right="0" w:hanging="21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负责公司微信公众号(包括服务号/订阅号)的运作,文案写作和文案发布；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  <w:t xml:space="preserve">2. 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负责新媒体公众号的推广,提升各平台的有效粉丝数量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  <w:t>　　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</w:rPr>
                        <w:t>3. 负责自媒体的更新与维护,比如今日头条/抖音自媒体等自媒体平台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4. 负责公司官方微博与公司的网站的日常更新；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5.负责新媒体运营数据的统计汇总和分析,总结经验与策略调整。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40" w:lineRule="exact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13B382">
      <w:pPr>
        <w:ind w:left="0" w:leftChars="0"/>
      </w:pPr>
    </w:p>
    <w:p w14:paraId="54995699">
      <w:pPr>
        <w:ind w:left="0" w:leftChars="0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648335</wp:posOffset>
                </wp:positionH>
                <wp:positionV relativeFrom="paragraph">
                  <wp:posOffset>154940</wp:posOffset>
                </wp:positionV>
                <wp:extent cx="1709420" cy="340360"/>
                <wp:effectExtent l="0" t="0" r="0" b="254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09420" cy="340360"/>
                          <a:chOff x="8471" y="10676"/>
                          <a:chExt cx="2692" cy="536"/>
                        </a:xfrm>
                      </wpg:grpSpPr>
                      <wpg:grpSp>
                        <wpg:cNvPr id="40" name="组合 13"/>
                        <wpg:cNvGrpSpPr/>
                        <wpg:grpSpPr>
                          <a:xfrm>
                            <a:off x="8471" y="10676"/>
                            <a:ext cx="2692" cy="536"/>
                            <a:chOff x="8471" y="5419"/>
                            <a:chExt cx="2692" cy="536"/>
                          </a:xfrm>
                        </wpg:grpSpPr>
                        <wps:wsp xmlns:wps="http://schemas.microsoft.com/office/word/2010/wordprocessingShape">
                          <wps:cNvPr id="42" name="圆角矩形 8"/>
                          <wps:cNvSpPr/>
                          <wps:spPr>
                            <a:xfrm>
                              <a:off x="8471" y="5488"/>
                              <a:ext cx="2275" cy="425"/>
                            </a:xfrm>
                            <a:prstGeom prst="roundRect">
                              <a:avLst/>
                            </a:prstGeom>
                            <a:solidFill>
                              <a:srgbClr val="548594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0" name="矩形 54"/>
                          <wps:cNvSpPr/>
                          <wps:spPr>
                            <a:xfrm>
                              <a:off x="9141" y="5419"/>
                              <a:ext cx="2022" cy="53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 w:val="0"/>
                                    <w:caps/>
                                    <w:smallCaps w:val="0"/>
                                    <w:color w:val="0070C0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96A63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0070C0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tabs>
                                    <w:tab w:val="left" w:pos="840"/>
                                  </w:tabs>
                                  <w:spacing w:line="380" w:lineRule="exact"/>
                                  <w:jc w:val="left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 w:val="0"/>
                                    <w:caps/>
                                    <w:smallCaps w:val="0"/>
                                    <w:color w:val="0070C0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0070C0"/>
                                    <w:sz w:val="28"/>
                                    <w:szCs w:val="28"/>
                                    <w:lang w:val="en-US" w:eastAsia="zh-C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 xmlns:wps="http://schemas.microsoft.com/office/word/2010/wordprocessingShape">
                        <wps:cNvPr id="240" name="人"/>
                        <wps:cNvSpPr/>
                        <wps:spPr bwMode="auto">
                          <a:xfrm>
                            <a:off x="8817" y="10781"/>
                            <a:ext cx="320" cy="381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2125662" w="1679575" stroke="1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9" style="width:134.6pt;height:26.8pt;margin-top:12.2pt;margin-left:51.05pt;mso-height-relative:page;mso-width-relative:page;position:absolute;z-index:251675648" coordorigin="8471,10676" coordsize="2692,536">
                <o:lock v:ext="edit" aspectratio="f"/>
                <v:group id="组合 13" o:spid="_x0000_s1080" style="width:2692;height:536;left:8471;position:absolute;top:10676" coordorigin="8471,5419" coordsize="2692,536">
                  <o:lock v:ext="edit" aspectratio="f"/>
                  <v:roundrect id="圆角矩形 8" o:spid="_x0000_s1081" style="width:2275;height:425;left:8471;position:absolute;top:5488;v-text-anchor:middle" arcsize="10923f" coordsize="21600,21600" filled="t" fillcolor="#548594" stroked="f" strokeweight="1pt">
                    <v:stroke joinstyle="miter"/>
                    <o:lock v:ext="edit" aspectratio="f"/>
                  </v:roundrect>
                  <v:rect id="矩形 54" o:spid="_x0000_s1082" style="width:2022;height:536;left:9141;position:absolute;top:5419" coordsize="21600,21600" filled="f" stroked="f">
                    <o:lock v:ext="edit" aspectratio="f"/>
                    <v:textbox>
                      <w:txbxContent>
                        <w:p w14:paraId="3395BB3E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 w:val="0"/>
                              <w:caps/>
                              <w:smallCaps w:val="0"/>
                              <w:color w:val="0070C0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96A63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0070C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  <w:p w14:paraId="5F559456">
                          <w:pPr>
                            <w:tabs>
                              <w:tab w:val="left" w:pos="840"/>
                            </w:tabs>
                            <w:spacing w:line="380" w:lineRule="exact"/>
                            <w:jc w:val="left"/>
                            <w:rPr>
                              <w:rFonts w:ascii="微软雅黑" w:eastAsia="微软雅黑" w:hAnsi="微软雅黑" w:cs="微软雅黑" w:hint="default"/>
                              <w:b/>
                              <w:bCs w:val="0"/>
                              <w:caps/>
                              <w:smallCaps w:val="0"/>
                              <w:color w:val="0070C0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0070C0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  <v:shape id="人" o:spid="_x0000_s1083" style="width:320;height:381;left:8817;position:absolute;top:10781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<v:stroke joinstyle="miter"/>
                  <v:path o:connecttype="custom" o:connectlocs="96,167;122,180;121,187;119,196;123,205;175,301;168,203;170,194;168,186;174,179;199,166;222,167;239,183;254,200;266,220;275,241;282,265;286,292;274,312;236,327;197,337;156,341;113,339;71,331;30,316;0,300;2,272;8,246;17,223;29,203;43,185;60,169;81,154;158,0;176,5;193,13;207,24;218,38;226,54;230,71;229,92;223,112;212,129;196,144;174,155;159,159;143,160;125,157;109,152;94,143;80,132;69,116;62,99;60,80;62,61;68,45;78,30;91,18;106,8;124,2;143,0" o:connectangles="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</w:p>
    <w:p w14:paraId="4CE80331">
      <w:pPr>
        <w:ind w:left="0" w:leftChars="0"/>
      </w:pPr>
    </w:p>
    <w:p w14:paraId="6B21B06D">
      <w:pPr>
        <w:ind w:left="0" w:leftChars="0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213995</wp:posOffset>
                </wp:positionH>
                <wp:positionV relativeFrom="paragraph">
                  <wp:posOffset>41910</wp:posOffset>
                </wp:positionV>
                <wp:extent cx="2513330" cy="2910840"/>
                <wp:effectExtent l="0" t="0" r="0" b="0"/>
                <wp:wrapNone/>
                <wp:docPr id="243" name="文本框 2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13330" cy="291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Autospacing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乐观向上，大方开朗，热情务实待人诚恳。本人性格随和乐观，积极向上，爱好广泛，喜欢钻研，工作认真负责，拥有较强的组织能力和适应能力，并具有良好的身体素质。乐于沟通，易于融入集体，乐于助人，学习能力较好，注重理论与实践相结合，在工作中不断提高专业知识之余，同时也在不断地提高做人、做事的的能力，争取将工作做得更好，争取做更好的自己。有一定的艺术细胞和创意，注重团队合作精神和集体观念。</w:t>
                            </w:r>
                          </w:p>
                          <w:p>
                            <w:pPr>
                              <w:spacing w:before="574" w:beforeLines="184" w:beforeAutospacing="0" w:after="527" w:afterLines="169" w:afterAutospacing="0"/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beforeAutospacing="0"/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4" type="#_x0000_t202" style="width:197.9pt;height:229.2pt;margin-top:3.3pt;margin-left:16.8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12E25C5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Autospacing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乐观向上，大方开朗，热情务实待人诚恳。本人性格随和乐观，积极向上，爱好广泛，喜欢钻研，工作认真负责，拥有较强的组织能力和适应能力，并具有良好的身体素质。乐于沟通，易于融入集体，乐于助人，学习能力较好，注重理论与实践相结合，在工作中不断提高专业知识之余，同时也在不断地提高做人、做事的的能力，争取将工作做得更好，争取做更好的自己。有一定的艺术细胞和创意，注重团队合作精神和集体观念。</w:t>
                      </w:r>
                    </w:p>
                    <w:p w14:paraId="61D8F6ED">
                      <w:pPr>
                        <w:spacing w:before="574" w:beforeLines="184" w:beforeAutospacing="0" w:after="527" w:afterLines="169" w:afterAutospacing="0"/>
                        <w:rPr>
                          <w:rFonts w:hint="eastAsia"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629FEF8E">
                      <w:pPr>
                        <w:spacing w:beforeAutospacing="0"/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  <w:p w14:paraId="101FBFC8"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  <w:p w14:paraId="0695F4DD"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  <w:p w14:paraId="56A5E63F"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  <w:p w14:paraId="6CE3B437"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  <w:p w14:paraId="4BC20288">
                      <w:pPr>
                        <w:rPr>
                          <w:rFonts w:hint="eastAsia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E4353C">
      <w:pPr>
        <w:ind w:left="0" w:leftChars="0"/>
      </w:pPr>
    </w:p>
    <w:p w14:paraId="1BE2256E">
      <w:pPr>
        <w:ind w:left="0" w:leftChars="0"/>
      </w:pPr>
    </w:p>
    <w:p w14:paraId="69D6DC6D">
      <w:pPr>
        <w:ind w:left="0" w:leftChars="0"/>
      </w:pPr>
    </w:p>
    <w:p w14:paraId="16B90D8C">
      <w:pPr>
        <w:ind w:left="0" w:leftChars="0"/>
      </w:pPr>
    </w:p>
    <w:p w14:paraId="7C569FAE">
      <w:pPr>
        <w:ind w:left="0" w:leftChars="0"/>
      </w:pPr>
    </w:p>
    <w:p w14:paraId="56A28643">
      <w:pPr>
        <w:ind w:left="0" w:leftChars="0"/>
      </w:pPr>
    </w:p>
    <w:p w14:paraId="06DF3372">
      <w:pPr>
        <w:ind w:left="0" w:leftChars="0"/>
      </w:pPr>
    </w:p>
    <w:sectPr>
      <w:pgSz w:w="11906" w:h="16838"/>
      <w:pgMar w:top="170" w:right="170" w:bottom="170" w:left="17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DD9BAD"/>
    <w:multiLevelType w:val="singleLevel"/>
    <w:tmpl w:val="04DD9BAD"/>
    <w:lvl w:ilvl="0">
      <w:start w:val="1"/>
      <w:numFmt w:val="decimal"/>
      <w:suff w:val="space"/>
      <w:lvlText w:val="%1."/>
      <w:lvlJc w:val="left"/>
    </w:lvl>
  </w:abstractNum>
  <w:abstractNum w:abstractNumId="1">
    <w:nsid w:val="58FBBC70"/>
    <w:multiLevelType w:val="singleLevel"/>
    <w:tmpl w:val="58FBBC70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283428"/>
    <w:rsid w:val="000C10F5"/>
    <w:rsid w:val="0020452C"/>
    <w:rsid w:val="00213014"/>
    <w:rsid w:val="003C1D20"/>
    <w:rsid w:val="003C34C9"/>
    <w:rsid w:val="004D3BB9"/>
    <w:rsid w:val="00516266"/>
    <w:rsid w:val="005464BB"/>
    <w:rsid w:val="0057029B"/>
    <w:rsid w:val="0069711A"/>
    <w:rsid w:val="00706952"/>
    <w:rsid w:val="007576D9"/>
    <w:rsid w:val="00822AB3"/>
    <w:rsid w:val="00AA0334"/>
    <w:rsid w:val="00B1187B"/>
    <w:rsid w:val="00E7049E"/>
    <w:rsid w:val="010A0220"/>
    <w:rsid w:val="01167838"/>
    <w:rsid w:val="01265E1F"/>
    <w:rsid w:val="01394D35"/>
    <w:rsid w:val="013D1ADF"/>
    <w:rsid w:val="01407B10"/>
    <w:rsid w:val="01787EB3"/>
    <w:rsid w:val="01992AF1"/>
    <w:rsid w:val="01BF005B"/>
    <w:rsid w:val="01C27A1C"/>
    <w:rsid w:val="01D96C27"/>
    <w:rsid w:val="01DF7311"/>
    <w:rsid w:val="01F12DE0"/>
    <w:rsid w:val="01F75E9A"/>
    <w:rsid w:val="023B0E05"/>
    <w:rsid w:val="02BD4B45"/>
    <w:rsid w:val="02D45A72"/>
    <w:rsid w:val="02D80242"/>
    <w:rsid w:val="02E46D63"/>
    <w:rsid w:val="02F336C5"/>
    <w:rsid w:val="02F86BFE"/>
    <w:rsid w:val="03025DA6"/>
    <w:rsid w:val="030315E8"/>
    <w:rsid w:val="03292ED5"/>
    <w:rsid w:val="0338118D"/>
    <w:rsid w:val="03526F55"/>
    <w:rsid w:val="035644B1"/>
    <w:rsid w:val="036121AF"/>
    <w:rsid w:val="03837410"/>
    <w:rsid w:val="038C355A"/>
    <w:rsid w:val="03C8633C"/>
    <w:rsid w:val="03FF6FDA"/>
    <w:rsid w:val="040B3C1A"/>
    <w:rsid w:val="04240613"/>
    <w:rsid w:val="045E14F1"/>
    <w:rsid w:val="046E2354"/>
    <w:rsid w:val="0482197B"/>
    <w:rsid w:val="04866E43"/>
    <w:rsid w:val="04B34DB9"/>
    <w:rsid w:val="04B630D0"/>
    <w:rsid w:val="04B8585B"/>
    <w:rsid w:val="04BF6F80"/>
    <w:rsid w:val="04CE7B3F"/>
    <w:rsid w:val="04F97E36"/>
    <w:rsid w:val="0514084D"/>
    <w:rsid w:val="05450319"/>
    <w:rsid w:val="0548152B"/>
    <w:rsid w:val="056540C5"/>
    <w:rsid w:val="05676029"/>
    <w:rsid w:val="056D189D"/>
    <w:rsid w:val="056F2A8F"/>
    <w:rsid w:val="05772A65"/>
    <w:rsid w:val="05774C95"/>
    <w:rsid w:val="05A30C5C"/>
    <w:rsid w:val="05AC6CF3"/>
    <w:rsid w:val="05B1461D"/>
    <w:rsid w:val="05BE41B4"/>
    <w:rsid w:val="05C919D7"/>
    <w:rsid w:val="05E06E44"/>
    <w:rsid w:val="05E700C9"/>
    <w:rsid w:val="05F17BC2"/>
    <w:rsid w:val="062E1564"/>
    <w:rsid w:val="06527F46"/>
    <w:rsid w:val="06687E45"/>
    <w:rsid w:val="066D2F6F"/>
    <w:rsid w:val="06922955"/>
    <w:rsid w:val="06E23FB9"/>
    <w:rsid w:val="06F4615E"/>
    <w:rsid w:val="06F51C79"/>
    <w:rsid w:val="06FD5B5D"/>
    <w:rsid w:val="070B6F6A"/>
    <w:rsid w:val="079B5404"/>
    <w:rsid w:val="079E5BBE"/>
    <w:rsid w:val="07A95A45"/>
    <w:rsid w:val="07C826A0"/>
    <w:rsid w:val="07D11139"/>
    <w:rsid w:val="07D60161"/>
    <w:rsid w:val="07DE27BD"/>
    <w:rsid w:val="07E256F8"/>
    <w:rsid w:val="07E829F2"/>
    <w:rsid w:val="07F971E4"/>
    <w:rsid w:val="08091F3D"/>
    <w:rsid w:val="08155689"/>
    <w:rsid w:val="08297D49"/>
    <w:rsid w:val="0832309E"/>
    <w:rsid w:val="08425D3B"/>
    <w:rsid w:val="08427CEE"/>
    <w:rsid w:val="08814107"/>
    <w:rsid w:val="08CF0FCD"/>
    <w:rsid w:val="08D16ABE"/>
    <w:rsid w:val="08E6368B"/>
    <w:rsid w:val="08E730AF"/>
    <w:rsid w:val="0911719C"/>
    <w:rsid w:val="09171ECE"/>
    <w:rsid w:val="09232F5F"/>
    <w:rsid w:val="0923709E"/>
    <w:rsid w:val="094B6407"/>
    <w:rsid w:val="09682C5B"/>
    <w:rsid w:val="09760F51"/>
    <w:rsid w:val="097B51BA"/>
    <w:rsid w:val="097B654E"/>
    <w:rsid w:val="09B75066"/>
    <w:rsid w:val="09ED38AD"/>
    <w:rsid w:val="0A602056"/>
    <w:rsid w:val="0A823C8E"/>
    <w:rsid w:val="0A8B577E"/>
    <w:rsid w:val="0A8D0177"/>
    <w:rsid w:val="0ADA4EA4"/>
    <w:rsid w:val="0AF445AB"/>
    <w:rsid w:val="0B062DFA"/>
    <w:rsid w:val="0B147646"/>
    <w:rsid w:val="0B1A0279"/>
    <w:rsid w:val="0B2A5376"/>
    <w:rsid w:val="0B447D67"/>
    <w:rsid w:val="0B5D1F00"/>
    <w:rsid w:val="0B893AAA"/>
    <w:rsid w:val="0BA724BC"/>
    <w:rsid w:val="0BAA4C52"/>
    <w:rsid w:val="0BBC5D52"/>
    <w:rsid w:val="0BBD55B3"/>
    <w:rsid w:val="0BDE5E6A"/>
    <w:rsid w:val="0BE05587"/>
    <w:rsid w:val="0BE70871"/>
    <w:rsid w:val="0BFE4DE0"/>
    <w:rsid w:val="0C11163E"/>
    <w:rsid w:val="0C153C68"/>
    <w:rsid w:val="0C211F96"/>
    <w:rsid w:val="0C2B7816"/>
    <w:rsid w:val="0C2F60F1"/>
    <w:rsid w:val="0C3776F3"/>
    <w:rsid w:val="0C510C6F"/>
    <w:rsid w:val="0C60213A"/>
    <w:rsid w:val="0C617D21"/>
    <w:rsid w:val="0C676C3D"/>
    <w:rsid w:val="0C7E6679"/>
    <w:rsid w:val="0C8C13EE"/>
    <w:rsid w:val="0C9301FD"/>
    <w:rsid w:val="0C994F3C"/>
    <w:rsid w:val="0CA25CC3"/>
    <w:rsid w:val="0CA57E0B"/>
    <w:rsid w:val="0CA86337"/>
    <w:rsid w:val="0CBF37BC"/>
    <w:rsid w:val="0CC719B0"/>
    <w:rsid w:val="0CE5308E"/>
    <w:rsid w:val="0D024C37"/>
    <w:rsid w:val="0D5D1BFF"/>
    <w:rsid w:val="0D714729"/>
    <w:rsid w:val="0D8B48D4"/>
    <w:rsid w:val="0D935A75"/>
    <w:rsid w:val="0DA379D9"/>
    <w:rsid w:val="0DA553B3"/>
    <w:rsid w:val="0DC0712A"/>
    <w:rsid w:val="0DC7377C"/>
    <w:rsid w:val="0DF4245F"/>
    <w:rsid w:val="0DF8243F"/>
    <w:rsid w:val="0DFA2FC4"/>
    <w:rsid w:val="0E381F3F"/>
    <w:rsid w:val="0E7364D2"/>
    <w:rsid w:val="0E7C06A8"/>
    <w:rsid w:val="0EED7CE7"/>
    <w:rsid w:val="0F185965"/>
    <w:rsid w:val="0F5C2A21"/>
    <w:rsid w:val="0F7525CB"/>
    <w:rsid w:val="0F795410"/>
    <w:rsid w:val="0F80432C"/>
    <w:rsid w:val="0FA37A2F"/>
    <w:rsid w:val="0FA81FB0"/>
    <w:rsid w:val="0FE87B39"/>
    <w:rsid w:val="102B5939"/>
    <w:rsid w:val="103F1CE4"/>
    <w:rsid w:val="104B235C"/>
    <w:rsid w:val="105103D7"/>
    <w:rsid w:val="10956C5F"/>
    <w:rsid w:val="10AE3F95"/>
    <w:rsid w:val="10B928C4"/>
    <w:rsid w:val="10CE1288"/>
    <w:rsid w:val="10DF1549"/>
    <w:rsid w:val="110547B3"/>
    <w:rsid w:val="113B46BF"/>
    <w:rsid w:val="11960A3F"/>
    <w:rsid w:val="11EC5B15"/>
    <w:rsid w:val="12075245"/>
    <w:rsid w:val="121C0B1C"/>
    <w:rsid w:val="1235301B"/>
    <w:rsid w:val="12357048"/>
    <w:rsid w:val="12624FCF"/>
    <w:rsid w:val="127E2176"/>
    <w:rsid w:val="129A7899"/>
    <w:rsid w:val="12D032EB"/>
    <w:rsid w:val="13710B7D"/>
    <w:rsid w:val="1395283B"/>
    <w:rsid w:val="13B41B56"/>
    <w:rsid w:val="13BC15A4"/>
    <w:rsid w:val="13BF0EC0"/>
    <w:rsid w:val="13D00A05"/>
    <w:rsid w:val="13F36ACF"/>
    <w:rsid w:val="140C6EA5"/>
    <w:rsid w:val="1453552D"/>
    <w:rsid w:val="145C405F"/>
    <w:rsid w:val="14795404"/>
    <w:rsid w:val="14A13D28"/>
    <w:rsid w:val="14CE6291"/>
    <w:rsid w:val="14DC17B8"/>
    <w:rsid w:val="14EF3D5E"/>
    <w:rsid w:val="150B2A8F"/>
    <w:rsid w:val="155D331B"/>
    <w:rsid w:val="15AC7B6A"/>
    <w:rsid w:val="15B90DD3"/>
    <w:rsid w:val="15C31299"/>
    <w:rsid w:val="15D014E5"/>
    <w:rsid w:val="15D777C2"/>
    <w:rsid w:val="16097216"/>
    <w:rsid w:val="1610742E"/>
    <w:rsid w:val="1613762E"/>
    <w:rsid w:val="162476C4"/>
    <w:rsid w:val="1633144C"/>
    <w:rsid w:val="1652488A"/>
    <w:rsid w:val="167872EC"/>
    <w:rsid w:val="16835A04"/>
    <w:rsid w:val="16D6381E"/>
    <w:rsid w:val="16DC66EE"/>
    <w:rsid w:val="16DD0EB9"/>
    <w:rsid w:val="16DE4231"/>
    <w:rsid w:val="16E931CC"/>
    <w:rsid w:val="171D7D93"/>
    <w:rsid w:val="172C484E"/>
    <w:rsid w:val="173A78EF"/>
    <w:rsid w:val="174830CE"/>
    <w:rsid w:val="176108D3"/>
    <w:rsid w:val="176A2204"/>
    <w:rsid w:val="17734180"/>
    <w:rsid w:val="177E5877"/>
    <w:rsid w:val="179A13DA"/>
    <w:rsid w:val="17AD3DD9"/>
    <w:rsid w:val="17BE0745"/>
    <w:rsid w:val="17E377DF"/>
    <w:rsid w:val="17E50DA2"/>
    <w:rsid w:val="17E50F94"/>
    <w:rsid w:val="18107089"/>
    <w:rsid w:val="184F037C"/>
    <w:rsid w:val="186B06D1"/>
    <w:rsid w:val="18875B2A"/>
    <w:rsid w:val="1899315A"/>
    <w:rsid w:val="18A31559"/>
    <w:rsid w:val="18AC5D35"/>
    <w:rsid w:val="18BE604A"/>
    <w:rsid w:val="18C611B2"/>
    <w:rsid w:val="190148BD"/>
    <w:rsid w:val="19030C44"/>
    <w:rsid w:val="19321FD3"/>
    <w:rsid w:val="193C3986"/>
    <w:rsid w:val="194074F9"/>
    <w:rsid w:val="194217E0"/>
    <w:rsid w:val="19671C60"/>
    <w:rsid w:val="198D1F2E"/>
    <w:rsid w:val="198F76B2"/>
    <w:rsid w:val="19D34027"/>
    <w:rsid w:val="19E53B8B"/>
    <w:rsid w:val="1A0A4BC9"/>
    <w:rsid w:val="1A466D94"/>
    <w:rsid w:val="1A506F5E"/>
    <w:rsid w:val="1A5718F6"/>
    <w:rsid w:val="1A605CCA"/>
    <w:rsid w:val="1A6764C9"/>
    <w:rsid w:val="1A7B0300"/>
    <w:rsid w:val="1AAE516B"/>
    <w:rsid w:val="1AE709F9"/>
    <w:rsid w:val="1B0104E7"/>
    <w:rsid w:val="1B024C29"/>
    <w:rsid w:val="1B3E03B8"/>
    <w:rsid w:val="1B4356E6"/>
    <w:rsid w:val="1B6F1671"/>
    <w:rsid w:val="1B796EC4"/>
    <w:rsid w:val="1B7A5B6F"/>
    <w:rsid w:val="1B987166"/>
    <w:rsid w:val="1BA018AD"/>
    <w:rsid w:val="1BB536EA"/>
    <w:rsid w:val="1BB82DCD"/>
    <w:rsid w:val="1BFA1E32"/>
    <w:rsid w:val="1C514FFA"/>
    <w:rsid w:val="1C522B8F"/>
    <w:rsid w:val="1C592D53"/>
    <w:rsid w:val="1C5E0E0B"/>
    <w:rsid w:val="1C68490B"/>
    <w:rsid w:val="1C6A0DD2"/>
    <w:rsid w:val="1CB2322A"/>
    <w:rsid w:val="1CC86998"/>
    <w:rsid w:val="1CE75B52"/>
    <w:rsid w:val="1CF40B11"/>
    <w:rsid w:val="1D0B2C30"/>
    <w:rsid w:val="1D4A6A1E"/>
    <w:rsid w:val="1D5855B0"/>
    <w:rsid w:val="1D8C068B"/>
    <w:rsid w:val="1D8E3896"/>
    <w:rsid w:val="1D9C741D"/>
    <w:rsid w:val="1DB15A6A"/>
    <w:rsid w:val="1DFC586F"/>
    <w:rsid w:val="1DFD3A92"/>
    <w:rsid w:val="1E1F14FA"/>
    <w:rsid w:val="1E416E76"/>
    <w:rsid w:val="1E6428FA"/>
    <w:rsid w:val="1E8164D8"/>
    <w:rsid w:val="1EA32B7E"/>
    <w:rsid w:val="1EA7033D"/>
    <w:rsid w:val="1EED7B96"/>
    <w:rsid w:val="1F055A1A"/>
    <w:rsid w:val="1F1A3732"/>
    <w:rsid w:val="1F3D7462"/>
    <w:rsid w:val="1F4A4FD4"/>
    <w:rsid w:val="1F5638EA"/>
    <w:rsid w:val="1FB777E4"/>
    <w:rsid w:val="1FF53A80"/>
    <w:rsid w:val="20142EA3"/>
    <w:rsid w:val="205F2DD7"/>
    <w:rsid w:val="20655DA0"/>
    <w:rsid w:val="207519C6"/>
    <w:rsid w:val="20892CE9"/>
    <w:rsid w:val="20AF4BE0"/>
    <w:rsid w:val="20C94B28"/>
    <w:rsid w:val="20E21607"/>
    <w:rsid w:val="20FE4A7A"/>
    <w:rsid w:val="212C177F"/>
    <w:rsid w:val="213A7E4A"/>
    <w:rsid w:val="21610689"/>
    <w:rsid w:val="21680166"/>
    <w:rsid w:val="21B80BB1"/>
    <w:rsid w:val="21DD5D52"/>
    <w:rsid w:val="21E204B3"/>
    <w:rsid w:val="21ED2860"/>
    <w:rsid w:val="220A382E"/>
    <w:rsid w:val="222D534C"/>
    <w:rsid w:val="22343324"/>
    <w:rsid w:val="223B04BB"/>
    <w:rsid w:val="22937DE9"/>
    <w:rsid w:val="2297772A"/>
    <w:rsid w:val="22C43E85"/>
    <w:rsid w:val="22C6315B"/>
    <w:rsid w:val="23050CA9"/>
    <w:rsid w:val="230F65D5"/>
    <w:rsid w:val="23323DBB"/>
    <w:rsid w:val="233348F2"/>
    <w:rsid w:val="23335E26"/>
    <w:rsid w:val="23421BC7"/>
    <w:rsid w:val="23717532"/>
    <w:rsid w:val="239E4A5A"/>
    <w:rsid w:val="23BE60C9"/>
    <w:rsid w:val="23C729D5"/>
    <w:rsid w:val="23D3739C"/>
    <w:rsid w:val="23D40492"/>
    <w:rsid w:val="247201D3"/>
    <w:rsid w:val="247704D4"/>
    <w:rsid w:val="248B749C"/>
    <w:rsid w:val="24903CB0"/>
    <w:rsid w:val="24AE6123"/>
    <w:rsid w:val="24C82DE4"/>
    <w:rsid w:val="24D552AE"/>
    <w:rsid w:val="24FD117A"/>
    <w:rsid w:val="25206636"/>
    <w:rsid w:val="25507CA9"/>
    <w:rsid w:val="256E7229"/>
    <w:rsid w:val="25863081"/>
    <w:rsid w:val="25C47F15"/>
    <w:rsid w:val="25DE15FC"/>
    <w:rsid w:val="26023358"/>
    <w:rsid w:val="2618535B"/>
    <w:rsid w:val="261C44FC"/>
    <w:rsid w:val="26231017"/>
    <w:rsid w:val="26503C8B"/>
    <w:rsid w:val="265B5547"/>
    <w:rsid w:val="26952539"/>
    <w:rsid w:val="26A01AA9"/>
    <w:rsid w:val="26AF4D81"/>
    <w:rsid w:val="26C404B8"/>
    <w:rsid w:val="26CC29E6"/>
    <w:rsid w:val="2742661D"/>
    <w:rsid w:val="27426E06"/>
    <w:rsid w:val="27450726"/>
    <w:rsid w:val="27470EC2"/>
    <w:rsid w:val="2774110C"/>
    <w:rsid w:val="2799007D"/>
    <w:rsid w:val="27B839CE"/>
    <w:rsid w:val="27DC5FD9"/>
    <w:rsid w:val="27E73C38"/>
    <w:rsid w:val="280A19D8"/>
    <w:rsid w:val="282477AE"/>
    <w:rsid w:val="282A06AC"/>
    <w:rsid w:val="283260AA"/>
    <w:rsid w:val="287201A4"/>
    <w:rsid w:val="28AD65BB"/>
    <w:rsid w:val="28BF3722"/>
    <w:rsid w:val="28CD5677"/>
    <w:rsid w:val="28E91748"/>
    <w:rsid w:val="291E7128"/>
    <w:rsid w:val="29270317"/>
    <w:rsid w:val="2930316A"/>
    <w:rsid w:val="294D0D7E"/>
    <w:rsid w:val="29544BB3"/>
    <w:rsid w:val="2958683D"/>
    <w:rsid w:val="29617AC9"/>
    <w:rsid w:val="299E4893"/>
    <w:rsid w:val="29D505BE"/>
    <w:rsid w:val="29F24E8A"/>
    <w:rsid w:val="29F91FC3"/>
    <w:rsid w:val="2A27754F"/>
    <w:rsid w:val="2A4D2718"/>
    <w:rsid w:val="2A625851"/>
    <w:rsid w:val="2A643F48"/>
    <w:rsid w:val="2A683C3B"/>
    <w:rsid w:val="2AB92391"/>
    <w:rsid w:val="2ABB7F27"/>
    <w:rsid w:val="2AC64E86"/>
    <w:rsid w:val="2ADE394F"/>
    <w:rsid w:val="2B17201E"/>
    <w:rsid w:val="2B2373AB"/>
    <w:rsid w:val="2B574068"/>
    <w:rsid w:val="2B5A1678"/>
    <w:rsid w:val="2B9454DE"/>
    <w:rsid w:val="2BA31E2D"/>
    <w:rsid w:val="2BA452A1"/>
    <w:rsid w:val="2BCD6E89"/>
    <w:rsid w:val="2BD16BFD"/>
    <w:rsid w:val="2BFC7B02"/>
    <w:rsid w:val="2C0926D0"/>
    <w:rsid w:val="2C5019E6"/>
    <w:rsid w:val="2C530BEF"/>
    <w:rsid w:val="2C8E6A06"/>
    <w:rsid w:val="2C927D19"/>
    <w:rsid w:val="2CB23D9A"/>
    <w:rsid w:val="2CBA184C"/>
    <w:rsid w:val="2CF23EAC"/>
    <w:rsid w:val="2CF57481"/>
    <w:rsid w:val="2D0161B4"/>
    <w:rsid w:val="2D020EEC"/>
    <w:rsid w:val="2D25540B"/>
    <w:rsid w:val="2D673AE9"/>
    <w:rsid w:val="2D7562BA"/>
    <w:rsid w:val="2DD7702D"/>
    <w:rsid w:val="2E004EA3"/>
    <w:rsid w:val="2E0F6D36"/>
    <w:rsid w:val="2E15473C"/>
    <w:rsid w:val="2E1B7EA4"/>
    <w:rsid w:val="2E4620E3"/>
    <w:rsid w:val="2E5B47EB"/>
    <w:rsid w:val="2E5B4EED"/>
    <w:rsid w:val="2E797ECA"/>
    <w:rsid w:val="2E7F1DA2"/>
    <w:rsid w:val="2E810076"/>
    <w:rsid w:val="2E837ED4"/>
    <w:rsid w:val="2EBE75C7"/>
    <w:rsid w:val="2EC40D1E"/>
    <w:rsid w:val="2ECB67D9"/>
    <w:rsid w:val="2ED3518F"/>
    <w:rsid w:val="2EDC502C"/>
    <w:rsid w:val="2EE52AE9"/>
    <w:rsid w:val="2EF202A3"/>
    <w:rsid w:val="2F261E65"/>
    <w:rsid w:val="2F3C5E77"/>
    <w:rsid w:val="2F3E3193"/>
    <w:rsid w:val="2F4D6730"/>
    <w:rsid w:val="2F945C5B"/>
    <w:rsid w:val="2FA5462C"/>
    <w:rsid w:val="2FB96711"/>
    <w:rsid w:val="2FCE269E"/>
    <w:rsid w:val="2FCF521E"/>
    <w:rsid w:val="2FE55579"/>
    <w:rsid w:val="30116858"/>
    <w:rsid w:val="30232F8C"/>
    <w:rsid w:val="30255E57"/>
    <w:rsid w:val="302B373F"/>
    <w:rsid w:val="30410419"/>
    <w:rsid w:val="306C4250"/>
    <w:rsid w:val="30941E33"/>
    <w:rsid w:val="309E5E88"/>
    <w:rsid w:val="30B355B9"/>
    <w:rsid w:val="30C92D5F"/>
    <w:rsid w:val="30D96710"/>
    <w:rsid w:val="30E82F81"/>
    <w:rsid w:val="310623D0"/>
    <w:rsid w:val="31443333"/>
    <w:rsid w:val="31701387"/>
    <w:rsid w:val="31755DD2"/>
    <w:rsid w:val="317D314B"/>
    <w:rsid w:val="317F501E"/>
    <w:rsid w:val="31900066"/>
    <w:rsid w:val="31ED7967"/>
    <w:rsid w:val="3204237A"/>
    <w:rsid w:val="32150FEC"/>
    <w:rsid w:val="322F7F13"/>
    <w:rsid w:val="3234499D"/>
    <w:rsid w:val="32452345"/>
    <w:rsid w:val="32612264"/>
    <w:rsid w:val="32795E04"/>
    <w:rsid w:val="32971E5D"/>
    <w:rsid w:val="32CF27DE"/>
    <w:rsid w:val="32DF5E70"/>
    <w:rsid w:val="32E17FDF"/>
    <w:rsid w:val="32E3758D"/>
    <w:rsid w:val="32F44653"/>
    <w:rsid w:val="33295C73"/>
    <w:rsid w:val="33425512"/>
    <w:rsid w:val="33494F7B"/>
    <w:rsid w:val="334F6A2D"/>
    <w:rsid w:val="33587558"/>
    <w:rsid w:val="3362314D"/>
    <w:rsid w:val="33AA0662"/>
    <w:rsid w:val="33C42889"/>
    <w:rsid w:val="33D35173"/>
    <w:rsid w:val="340A5873"/>
    <w:rsid w:val="34101177"/>
    <w:rsid w:val="34220ADB"/>
    <w:rsid w:val="3433434F"/>
    <w:rsid w:val="343B3092"/>
    <w:rsid w:val="34425B70"/>
    <w:rsid w:val="3464519C"/>
    <w:rsid w:val="3498283C"/>
    <w:rsid w:val="34BB6F44"/>
    <w:rsid w:val="34D30A67"/>
    <w:rsid w:val="34DC5C6C"/>
    <w:rsid w:val="34E95330"/>
    <w:rsid w:val="351D3C03"/>
    <w:rsid w:val="351F4B9A"/>
    <w:rsid w:val="353458F8"/>
    <w:rsid w:val="353B7CB2"/>
    <w:rsid w:val="353C5B10"/>
    <w:rsid w:val="3542321B"/>
    <w:rsid w:val="35551BD6"/>
    <w:rsid w:val="355567D7"/>
    <w:rsid w:val="35566B8F"/>
    <w:rsid w:val="355D1F64"/>
    <w:rsid w:val="359A5BF5"/>
    <w:rsid w:val="35A250B7"/>
    <w:rsid w:val="35A57A53"/>
    <w:rsid w:val="35AA7045"/>
    <w:rsid w:val="35AB7875"/>
    <w:rsid w:val="35C10BDB"/>
    <w:rsid w:val="35D42BD3"/>
    <w:rsid w:val="35DD0F80"/>
    <w:rsid w:val="35DD135D"/>
    <w:rsid w:val="35DE448D"/>
    <w:rsid w:val="35EA4716"/>
    <w:rsid w:val="35EC15C5"/>
    <w:rsid w:val="36082263"/>
    <w:rsid w:val="364240AE"/>
    <w:rsid w:val="364F7DF5"/>
    <w:rsid w:val="36566EDD"/>
    <w:rsid w:val="36603CC2"/>
    <w:rsid w:val="36624603"/>
    <w:rsid w:val="366E5611"/>
    <w:rsid w:val="3672570D"/>
    <w:rsid w:val="36777635"/>
    <w:rsid w:val="367B4E3F"/>
    <w:rsid w:val="368D7A90"/>
    <w:rsid w:val="36A818DD"/>
    <w:rsid w:val="36CF0343"/>
    <w:rsid w:val="36F04A44"/>
    <w:rsid w:val="37053EB8"/>
    <w:rsid w:val="37223971"/>
    <w:rsid w:val="3732019E"/>
    <w:rsid w:val="373F7670"/>
    <w:rsid w:val="3743478D"/>
    <w:rsid w:val="376C7D84"/>
    <w:rsid w:val="378E42F0"/>
    <w:rsid w:val="37D12B39"/>
    <w:rsid w:val="37E10E89"/>
    <w:rsid w:val="37F84F3A"/>
    <w:rsid w:val="37FA5D9B"/>
    <w:rsid w:val="38590DD3"/>
    <w:rsid w:val="38A33AC8"/>
    <w:rsid w:val="38A63B9D"/>
    <w:rsid w:val="38BB1148"/>
    <w:rsid w:val="38DA391D"/>
    <w:rsid w:val="38DC399D"/>
    <w:rsid w:val="397E7EC5"/>
    <w:rsid w:val="398E2230"/>
    <w:rsid w:val="399109C8"/>
    <w:rsid w:val="399210A8"/>
    <w:rsid w:val="399E7B18"/>
    <w:rsid w:val="399F7559"/>
    <w:rsid w:val="39C676E2"/>
    <w:rsid w:val="3A273119"/>
    <w:rsid w:val="3A281981"/>
    <w:rsid w:val="3A623B61"/>
    <w:rsid w:val="3A7163E8"/>
    <w:rsid w:val="3A7C2176"/>
    <w:rsid w:val="3A7F1E62"/>
    <w:rsid w:val="3A9756E9"/>
    <w:rsid w:val="3AEA3EC0"/>
    <w:rsid w:val="3B232290"/>
    <w:rsid w:val="3B274C8A"/>
    <w:rsid w:val="3B336C8C"/>
    <w:rsid w:val="3B5D517B"/>
    <w:rsid w:val="3B6606FF"/>
    <w:rsid w:val="3B83691F"/>
    <w:rsid w:val="3B8554A9"/>
    <w:rsid w:val="3B891922"/>
    <w:rsid w:val="3BA8623F"/>
    <w:rsid w:val="3BAD2416"/>
    <w:rsid w:val="3BBB33C3"/>
    <w:rsid w:val="3BC71CCD"/>
    <w:rsid w:val="3BF2138A"/>
    <w:rsid w:val="3BF87982"/>
    <w:rsid w:val="3C0A2DF8"/>
    <w:rsid w:val="3C112120"/>
    <w:rsid w:val="3C5A2675"/>
    <w:rsid w:val="3C5B3939"/>
    <w:rsid w:val="3C6E69A5"/>
    <w:rsid w:val="3C7D7A33"/>
    <w:rsid w:val="3CA77DD1"/>
    <w:rsid w:val="3CAC6D44"/>
    <w:rsid w:val="3CCA1060"/>
    <w:rsid w:val="3CDD7A10"/>
    <w:rsid w:val="3CE43309"/>
    <w:rsid w:val="3CF059A3"/>
    <w:rsid w:val="3D0E7604"/>
    <w:rsid w:val="3D275499"/>
    <w:rsid w:val="3D2F345C"/>
    <w:rsid w:val="3D300BB0"/>
    <w:rsid w:val="3D4C2AA8"/>
    <w:rsid w:val="3D744C42"/>
    <w:rsid w:val="3D7B2D94"/>
    <w:rsid w:val="3D804B75"/>
    <w:rsid w:val="3DA1006C"/>
    <w:rsid w:val="3DA333FD"/>
    <w:rsid w:val="3DA52A30"/>
    <w:rsid w:val="3DC33B29"/>
    <w:rsid w:val="3DC61464"/>
    <w:rsid w:val="3DDA626E"/>
    <w:rsid w:val="3DDE6EF4"/>
    <w:rsid w:val="3E5F3D3D"/>
    <w:rsid w:val="3E600018"/>
    <w:rsid w:val="3E8C57B0"/>
    <w:rsid w:val="3E8F012A"/>
    <w:rsid w:val="3EB77B04"/>
    <w:rsid w:val="3EC03FA9"/>
    <w:rsid w:val="3ED309CC"/>
    <w:rsid w:val="3EE36560"/>
    <w:rsid w:val="3EEE2731"/>
    <w:rsid w:val="3EF65ADA"/>
    <w:rsid w:val="3EFB0026"/>
    <w:rsid w:val="3F010113"/>
    <w:rsid w:val="3F0F6F64"/>
    <w:rsid w:val="3F152624"/>
    <w:rsid w:val="3F8C4854"/>
    <w:rsid w:val="3F982C80"/>
    <w:rsid w:val="3FB15BE5"/>
    <w:rsid w:val="3FCB209D"/>
    <w:rsid w:val="3FE67FBF"/>
    <w:rsid w:val="3FF5218E"/>
    <w:rsid w:val="400571F6"/>
    <w:rsid w:val="402C6802"/>
    <w:rsid w:val="402D3AD0"/>
    <w:rsid w:val="40381D20"/>
    <w:rsid w:val="40457869"/>
    <w:rsid w:val="404A49FA"/>
    <w:rsid w:val="405B208A"/>
    <w:rsid w:val="405D72C8"/>
    <w:rsid w:val="409043CB"/>
    <w:rsid w:val="40AD157D"/>
    <w:rsid w:val="40BA1A74"/>
    <w:rsid w:val="40BD2229"/>
    <w:rsid w:val="40DB0F9C"/>
    <w:rsid w:val="40DE2FA4"/>
    <w:rsid w:val="40F00C03"/>
    <w:rsid w:val="41012716"/>
    <w:rsid w:val="410568E3"/>
    <w:rsid w:val="413223CD"/>
    <w:rsid w:val="41371910"/>
    <w:rsid w:val="4181512B"/>
    <w:rsid w:val="41F30DE1"/>
    <w:rsid w:val="41F92F96"/>
    <w:rsid w:val="420D2734"/>
    <w:rsid w:val="4211557B"/>
    <w:rsid w:val="42260DDC"/>
    <w:rsid w:val="422C2501"/>
    <w:rsid w:val="42333A11"/>
    <w:rsid w:val="42686354"/>
    <w:rsid w:val="428D4271"/>
    <w:rsid w:val="428E5F5D"/>
    <w:rsid w:val="42972235"/>
    <w:rsid w:val="42AC672C"/>
    <w:rsid w:val="42B33D95"/>
    <w:rsid w:val="42E12EC2"/>
    <w:rsid w:val="42EE7E82"/>
    <w:rsid w:val="42F27CDB"/>
    <w:rsid w:val="43134D24"/>
    <w:rsid w:val="43234F1D"/>
    <w:rsid w:val="43366DCF"/>
    <w:rsid w:val="433D38E2"/>
    <w:rsid w:val="4343416D"/>
    <w:rsid w:val="4343463E"/>
    <w:rsid w:val="435876A6"/>
    <w:rsid w:val="435B6E74"/>
    <w:rsid w:val="435E74D3"/>
    <w:rsid w:val="4387314B"/>
    <w:rsid w:val="438F710B"/>
    <w:rsid w:val="43905064"/>
    <w:rsid w:val="43C76BDE"/>
    <w:rsid w:val="43CF79D1"/>
    <w:rsid w:val="43DF547E"/>
    <w:rsid w:val="43E26240"/>
    <w:rsid w:val="43E65B36"/>
    <w:rsid w:val="43F8572D"/>
    <w:rsid w:val="44033B28"/>
    <w:rsid w:val="44190506"/>
    <w:rsid w:val="442617D4"/>
    <w:rsid w:val="442C0152"/>
    <w:rsid w:val="444367B0"/>
    <w:rsid w:val="44755AD7"/>
    <w:rsid w:val="44777CF8"/>
    <w:rsid w:val="447822D0"/>
    <w:rsid w:val="449E0A68"/>
    <w:rsid w:val="44AC5F13"/>
    <w:rsid w:val="44AD2689"/>
    <w:rsid w:val="44C86D8D"/>
    <w:rsid w:val="44F105A6"/>
    <w:rsid w:val="45041D1B"/>
    <w:rsid w:val="45283428"/>
    <w:rsid w:val="454457FB"/>
    <w:rsid w:val="4582399B"/>
    <w:rsid w:val="458C7036"/>
    <w:rsid w:val="459969C5"/>
    <w:rsid w:val="45C500E6"/>
    <w:rsid w:val="45C93232"/>
    <w:rsid w:val="45CD4445"/>
    <w:rsid w:val="45CE6E3F"/>
    <w:rsid w:val="46505E00"/>
    <w:rsid w:val="46517E4B"/>
    <w:rsid w:val="46835DCE"/>
    <w:rsid w:val="468575FD"/>
    <w:rsid w:val="46897F7D"/>
    <w:rsid w:val="468C2E4E"/>
    <w:rsid w:val="46963CFA"/>
    <w:rsid w:val="46FB6736"/>
    <w:rsid w:val="47030C07"/>
    <w:rsid w:val="47216D54"/>
    <w:rsid w:val="473928E3"/>
    <w:rsid w:val="47431589"/>
    <w:rsid w:val="47527C31"/>
    <w:rsid w:val="476E7795"/>
    <w:rsid w:val="477F4247"/>
    <w:rsid w:val="47A278E8"/>
    <w:rsid w:val="47FB47F1"/>
    <w:rsid w:val="481A729D"/>
    <w:rsid w:val="481F272B"/>
    <w:rsid w:val="48383DA7"/>
    <w:rsid w:val="484344E0"/>
    <w:rsid w:val="485A1D7B"/>
    <w:rsid w:val="4862156E"/>
    <w:rsid w:val="487129FA"/>
    <w:rsid w:val="48755793"/>
    <w:rsid w:val="48792E4C"/>
    <w:rsid w:val="487C5631"/>
    <w:rsid w:val="487F5BF1"/>
    <w:rsid w:val="48A40797"/>
    <w:rsid w:val="48AB21FE"/>
    <w:rsid w:val="48B0722B"/>
    <w:rsid w:val="48BB05F6"/>
    <w:rsid w:val="4901532C"/>
    <w:rsid w:val="490875FD"/>
    <w:rsid w:val="493F6F1C"/>
    <w:rsid w:val="495649D2"/>
    <w:rsid w:val="495C1AEF"/>
    <w:rsid w:val="495E1713"/>
    <w:rsid w:val="4995148F"/>
    <w:rsid w:val="49A2597F"/>
    <w:rsid w:val="49AB423C"/>
    <w:rsid w:val="49BB04FB"/>
    <w:rsid w:val="49BD6436"/>
    <w:rsid w:val="49E16935"/>
    <w:rsid w:val="49F97E86"/>
    <w:rsid w:val="49FB048E"/>
    <w:rsid w:val="4A3F2441"/>
    <w:rsid w:val="4A40295D"/>
    <w:rsid w:val="4A5D2F30"/>
    <w:rsid w:val="4A8A7FC4"/>
    <w:rsid w:val="4A915A17"/>
    <w:rsid w:val="4A944F73"/>
    <w:rsid w:val="4AA55673"/>
    <w:rsid w:val="4AA561E0"/>
    <w:rsid w:val="4ACC50F3"/>
    <w:rsid w:val="4AF86489"/>
    <w:rsid w:val="4AF97970"/>
    <w:rsid w:val="4B461DB0"/>
    <w:rsid w:val="4B881035"/>
    <w:rsid w:val="4BB34A6D"/>
    <w:rsid w:val="4BC347BD"/>
    <w:rsid w:val="4C0E5F7C"/>
    <w:rsid w:val="4C2E7FA9"/>
    <w:rsid w:val="4C471215"/>
    <w:rsid w:val="4C483FC7"/>
    <w:rsid w:val="4C586EC0"/>
    <w:rsid w:val="4C68367A"/>
    <w:rsid w:val="4C7476BA"/>
    <w:rsid w:val="4C810708"/>
    <w:rsid w:val="4C937A6D"/>
    <w:rsid w:val="4C9E0D3F"/>
    <w:rsid w:val="4CCD2E69"/>
    <w:rsid w:val="4CCF3CA0"/>
    <w:rsid w:val="4D045181"/>
    <w:rsid w:val="4D0526F7"/>
    <w:rsid w:val="4D097231"/>
    <w:rsid w:val="4D0D1491"/>
    <w:rsid w:val="4D4B4276"/>
    <w:rsid w:val="4DB152EC"/>
    <w:rsid w:val="4DCB042D"/>
    <w:rsid w:val="4DE3232D"/>
    <w:rsid w:val="4DE44D66"/>
    <w:rsid w:val="4DF867DA"/>
    <w:rsid w:val="4E5E31B1"/>
    <w:rsid w:val="4E660BE3"/>
    <w:rsid w:val="4E6D74B9"/>
    <w:rsid w:val="4E7514B9"/>
    <w:rsid w:val="4ECD3423"/>
    <w:rsid w:val="4EE4585B"/>
    <w:rsid w:val="4EEA15FB"/>
    <w:rsid w:val="4EF11DF5"/>
    <w:rsid w:val="4F377FBB"/>
    <w:rsid w:val="4F5D5BFB"/>
    <w:rsid w:val="4FB4770D"/>
    <w:rsid w:val="4FB633C5"/>
    <w:rsid w:val="4FC03A41"/>
    <w:rsid w:val="4FF452BF"/>
    <w:rsid w:val="500A6FD3"/>
    <w:rsid w:val="502B56F2"/>
    <w:rsid w:val="5047416D"/>
    <w:rsid w:val="504E19B7"/>
    <w:rsid w:val="505806D5"/>
    <w:rsid w:val="505E40D9"/>
    <w:rsid w:val="50D34798"/>
    <w:rsid w:val="514A3B44"/>
    <w:rsid w:val="51503E23"/>
    <w:rsid w:val="516704DB"/>
    <w:rsid w:val="51803BEB"/>
    <w:rsid w:val="51821FBD"/>
    <w:rsid w:val="519C3810"/>
    <w:rsid w:val="51A52F45"/>
    <w:rsid w:val="51C972B6"/>
    <w:rsid w:val="51DB7049"/>
    <w:rsid w:val="523231A9"/>
    <w:rsid w:val="526C3977"/>
    <w:rsid w:val="526C563B"/>
    <w:rsid w:val="526D0567"/>
    <w:rsid w:val="526E33B3"/>
    <w:rsid w:val="52866630"/>
    <w:rsid w:val="52FC310E"/>
    <w:rsid w:val="5302329F"/>
    <w:rsid w:val="531F5134"/>
    <w:rsid w:val="53363173"/>
    <w:rsid w:val="53785235"/>
    <w:rsid w:val="537C4510"/>
    <w:rsid w:val="5380686B"/>
    <w:rsid w:val="5383054D"/>
    <w:rsid w:val="53887A20"/>
    <w:rsid w:val="538A479C"/>
    <w:rsid w:val="53925E94"/>
    <w:rsid w:val="53960CF8"/>
    <w:rsid w:val="539F0481"/>
    <w:rsid w:val="53AE1F8A"/>
    <w:rsid w:val="53E10FA9"/>
    <w:rsid w:val="53EF17DA"/>
    <w:rsid w:val="53EF47D7"/>
    <w:rsid w:val="540028EB"/>
    <w:rsid w:val="540B782A"/>
    <w:rsid w:val="54632D2A"/>
    <w:rsid w:val="546754FD"/>
    <w:rsid w:val="54694A1C"/>
    <w:rsid w:val="5474218C"/>
    <w:rsid w:val="54F6332C"/>
    <w:rsid w:val="55223987"/>
    <w:rsid w:val="55464971"/>
    <w:rsid w:val="55535752"/>
    <w:rsid w:val="5593400E"/>
    <w:rsid w:val="55CF4154"/>
    <w:rsid w:val="55D80E4C"/>
    <w:rsid w:val="55EE4793"/>
    <w:rsid w:val="55F93678"/>
    <w:rsid w:val="55FD327A"/>
    <w:rsid w:val="56130C5F"/>
    <w:rsid w:val="56213B0D"/>
    <w:rsid w:val="562244A3"/>
    <w:rsid w:val="56274F23"/>
    <w:rsid w:val="56372C71"/>
    <w:rsid w:val="56560FCB"/>
    <w:rsid w:val="56713AD0"/>
    <w:rsid w:val="567405D0"/>
    <w:rsid w:val="56744FFB"/>
    <w:rsid w:val="567767EF"/>
    <w:rsid w:val="56AD5CDE"/>
    <w:rsid w:val="56D519DE"/>
    <w:rsid w:val="56E774E9"/>
    <w:rsid w:val="56EE6D34"/>
    <w:rsid w:val="56F30588"/>
    <w:rsid w:val="5701430D"/>
    <w:rsid w:val="570D131E"/>
    <w:rsid w:val="57112BAE"/>
    <w:rsid w:val="573220D5"/>
    <w:rsid w:val="574935F8"/>
    <w:rsid w:val="574F2C56"/>
    <w:rsid w:val="5770192F"/>
    <w:rsid w:val="579926D9"/>
    <w:rsid w:val="57BD6937"/>
    <w:rsid w:val="57C043CA"/>
    <w:rsid w:val="57FD3B38"/>
    <w:rsid w:val="580322ED"/>
    <w:rsid w:val="58154DC3"/>
    <w:rsid w:val="58426B33"/>
    <w:rsid w:val="585C028F"/>
    <w:rsid w:val="58881632"/>
    <w:rsid w:val="58972A32"/>
    <w:rsid w:val="58C64E5F"/>
    <w:rsid w:val="58CE09C7"/>
    <w:rsid w:val="58E52CEA"/>
    <w:rsid w:val="58EC42FA"/>
    <w:rsid w:val="59163CBC"/>
    <w:rsid w:val="59217295"/>
    <w:rsid w:val="593661FC"/>
    <w:rsid w:val="59AE62B4"/>
    <w:rsid w:val="59C24206"/>
    <w:rsid w:val="59C476BD"/>
    <w:rsid w:val="59CE0EFA"/>
    <w:rsid w:val="59D00727"/>
    <w:rsid w:val="5A0A5E5A"/>
    <w:rsid w:val="5A27493E"/>
    <w:rsid w:val="5A405DE9"/>
    <w:rsid w:val="5A46110B"/>
    <w:rsid w:val="5A66522D"/>
    <w:rsid w:val="5A840275"/>
    <w:rsid w:val="5AC52F27"/>
    <w:rsid w:val="5AF62CEE"/>
    <w:rsid w:val="5B376EAA"/>
    <w:rsid w:val="5B4A758D"/>
    <w:rsid w:val="5B5942E7"/>
    <w:rsid w:val="5B90322A"/>
    <w:rsid w:val="5B9124B0"/>
    <w:rsid w:val="5BB739D9"/>
    <w:rsid w:val="5BBA1A11"/>
    <w:rsid w:val="5BD854EA"/>
    <w:rsid w:val="5C0232F8"/>
    <w:rsid w:val="5C093EE1"/>
    <w:rsid w:val="5C472226"/>
    <w:rsid w:val="5C6329A2"/>
    <w:rsid w:val="5C660BDE"/>
    <w:rsid w:val="5C6976A9"/>
    <w:rsid w:val="5C716474"/>
    <w:rsid w:val="5C813D82"/>
    <w:rsid w:val="5C8339CB"/>
    <w:rsid w:val="5CC63890"/>
    <w:rsid w:val="5CE06FEE"/>
    <w:rsid w:val="5CF632F7"/>
    <w:rsid w:val="5CF9682A"/>
    <w:rsid w:val="5D573934"/>
    <w:rsid w:val="5DD14463"/>
    <w:rsid w:val="5DD15D7F"/>
    <w:rsid w:val="5E34706F"/>
    <w:rsid w:val="5E3567E4"/>
    <w:rsid w:val="5E666D5F"/>
    <w:rsid w:val="5E7672D3"/>
    <w:rsid w:val="5E892805"/>
    <w:rsid w:val="5EAF49CD"/>
    <w:rsid w:val="5EB20C07"/>
    <w:rsid w:val="5EB3687E"/>
    <w:rsid w:val="5EE52591"/>
    <w:rsid w:val="5EE835DE"/>
    <w:rsid w:val="5EF47CDB"/>
    <w:rsid w:val="5F0829E5"/>
    <w:rsid w:val="5F17464D"/>
    <w:rsid w:val="5F3D2529"/>
    <w:rsid w:val="5F5C3D95"/>
    <w:rsid w:val="5F681FE3"/>
    <w:rsid w:val="5F7B37A7"/>
    <w:rsid w:val="5F8E39ED"/>
    <w:rsid w:val="5FA12852"/>
    <w:rsid w:val="5FBF53A7"/>
    <w:rsid w:val="5FC848BC"/>
    <w:rsid w:val="5FD93AD6"/>
    <w:rsid w:val="602C0965"/>
    <w:rsid w:val="603E08DC"/>
    <w:rsid w:val="605A7CD5"/>
    <w:rsid w:val="6062258D"/>
    <w:rsid w:val="606A6765"/>
    <w:rsid w:val="60886E3B"/>
    <w:rsid w:val="60B20B4B"/>
    <w:rsid w:val="60B21577"/>
    <w:rsid w:val="60B71864"/>
    <w:rsid w:val="60C45F62"/>
    <w:rsid w:val="60E23236"/>
    <w:rsid w:val="60F64FF0"/>
    <w:rsid w:val="614C2724"/>
    <w:rsid w:val="616026AD"/>
    <w:rsid w:val="6176773B"/>
    <w:rsid w:val="61871CE5"/>
    <w:rsid w:val="61B410DE"/>
    <w:rsid w:val="620160AF"/>
    <w:rsid w:val="62041445"/>
    <w:rsid w:val="620B5494"/>
    <w:rsid w:val="62115EF1"/>
    <w:rsid w:val="62342FAD"/>
    <w:rsid w:val="624452AC"/>
    <w:rsid w:val="6267126C"/>
    <w:rsid w:val="627376AA"/>
    <w:rsid w:val="628C71DE"/>
    <w:rsid w:val="62CE1CA1"/>
    <w:rsid w:val="62DD260A"/>
    <w:rsid w:val="630E0758"/>
    <w:rsid w:val="631352F1"/>
    <w:rsid w:val="6318135B"/>
    <w:rsid w:val="631D14EC"/>
    <w:rsid w:val="63387CDA"/>
    <w:rsid w:val="633A4837"/>
    <w:rsid w:val="635B511F"/>
    <w:rsid w:val="63C53A2F"/>
    <w:rsid w:val="63E30E03"/>
    <w:rsid w:val="63ED64FE"/>
    <w:rsid w:val="63F82030"/>
    <w:rsid w:val="6404596A"/>
    <w:rsid w:val="6418273C"/>
    <w:rsid w:val="642034AB"/>
    <w:rsid w:val="647B50A8"/>
    <w:rsid w:val="64844B14"/>
    <w:rsid w:val="64B04C4E"/>
    <w:rsid w:val="64CD64BA"/>
    <w:rsid w:val="64D7152A"/>
    <w:rsid w:val="64E90457"/>
    <w:rsid w:val="64FB0F67"/>
    <w:rsid w:val="650C4D58"/>
    <w:rsid w:val="65185371"/>
    <w:rsid w:val="652B5BCA"/>
    <w:rsid w:val="654A3161"/>
    <w:rsid w:val="65672BA0"/>
    <w:rsid w:val="65750BD8"/>
    <w:rsid w:val="65C82778"/>
    <w:rsid w:val="65F94E9D"/>
    <w:rsid w:val="66126B81"/>
    <w:rsid w:val="6689380F"/>
    <w:rsid w:val="66957E39"/>
    <w:rsid w:val="66A54C3A"/>
    <w:rsid w:val="66AD770B"/>
    <w:rsid w:val="66B151E6"/>
    <w:rsid w:val="66C642EF"/>
    <w:rsid w:val="66CB54F0"/>
    <w:rsid w:val="66CE4EB7"/>
    <w:rsid w:val="66EE2ED8"/>
    <w:rsid w:val="66F131FD"/>
    <w:rsid w:val="66F72661"/>
    <w:rsid w:val="670D21C1"/>
    <w:rsid w:val="67551D5E"/>
    <w:rsid w:val="676F330D"/>
    <w:rsid w:val="67883F40"/>
    <w:rsid w:val="67B32B1A"/>
    <w:rsid w:val="67FA7FA9"/>
    <w:rsid w:val="681D1776"/>
    <w:rsid w:val="68215763"/>
    <w:rsid w:val="68395B9F"/>
    <w:rsid w:val="685C5BD6"/>
    <w:rsid w:val="68802933"/>
    <w:rsid w:val="68A45219"/>
    <w:rsid w:val="68A80E2A"/>
    <w:rsid w:val="68C34A32"/>
    <w:rsid w:val="68E36E8D"/>
    <w:rsid w:val="68EF4275"/>
    <w:rsid w:val="68F54923"/>
    <w:rsid w:val="6916592E"/>
    <w:rsid w:val="691D423A"/>
    <w:rsid w:val="691E2820"/>
    <w:rsid w:val="694304BB"/>
    <w:rsid w:val="69482CBA"/>
    <w:rsid w:val="69590512"/>
    <w:rsid w:val="695D5210"/>
    <w:rsid w:val="69642D73"/>
    <w:rsid w:val="697E22E6"/>
    <w:rsid w:val="698B4E54"/>
    <w:rsid w:val="699D099B"/>
    <w:rsid w:val="69B23F57"/>
    <w:rsid w:val="69D37088"/>
    <w:rsid w:val="6A2421FC"/>
    <w:rsid w:val="6A3037CB"/>
    <w:rsid w:val="6A626EFC"/>
    <w:rsid w:val="6AAD3132"/>
    <w:rsid w:val="6ABB53E7"/>
    <w:rsid w:val="6AE32396"/>
    <w:rsid w:val="6B03454E"/>
    <w:rsid w:val="6B142D69"/>
    <w:rsid w:val="6B4A1B52"/>
    <w:rsid w:val="6B4A2BFA"/>
    <w:rsid w:val="6B647F23"/>
    <w:rsid w:val="6B6C2329"/>
    <w:rsid w:val="6BC306E3"/>
    <w:rsid w:val="6BC638A4"/>
    <w:rsid w:val="6BE721EA"/>
    <w:rsid w:val="6BEB3E25"/>
    <w:rsid w:val="6BF11173"/>
    <w:rsid w:val="6C0D7B2D"/>
    <w:rsid w:val="6C8A0354"/>
    <w:rsid w:val="6C8E3967"/>
    <w:rsid w:val="6C9133BC"/>
    <w:rsid w:val="6C9C5986"/>
    <w:rsid w:val="6CF955C5"/>
    <w:rsid w:val="6D1B3DA1"/>
    <w:rsid w:val="6D1D0098"/>
    <w:rsid w:val="6D5971E2"/>
    <w:rsid w:val="6D657C39"/>
    <w:rsid w:val="6D8E1F6F"/>
    <w:rsid w:val="6D942B24"/>
    <w:rsid w:val="6DB5734E"/>
    <w:rsid w:val="6DD14376"/>
    <w:rsid w:val="6DE4569E"/>
    <w:rsid w:val="6E084FBD"/>
    <w:rsid w:val="6E2B0CDD"/>
    <w:rsid w:val="6E851A8B"/>
    <w:rsid w:val="6E887527"/>
    <w:rsid w:val="6E8E2B64"/>
    <w:rsid w:val="6E931E4C"/>
    <w:rsid w:val="6EA51B8A"/>
    <w:rsid w:val="6EB57DC7"/>
    <w:rsid w:val="6EF72AD8"/>
    <w:rsid w:val="6F043AB6"/>
    <w:rsid w:val="6F043B95"/>
    <w:rsid w:val="6F0F7E0F"/>
    <w:rsid w:val="6F165845"/>
    <w:rsid w:val="6F590B94"/>
    <w:rsid w:val="6F6B5762"/>
    <w:rsid w:val="6F6C3F01"/>
    <w:rsid w:val="6FB83407"/>
    <w:rsid w:val="6FD322D7"/>
    <w:rsid w:val="70012B8D"/>
    <w:rsid w:val="70064A84"/>
    <w:rsid w:val="70072084"/>
    <w:rsid w:val="700C3AE4"/>
    <w:rsid w:val="70276E26"/>
    <w:rsid w:val="702C3537"/>
    <w:rsid w:val="705542AF"/>
    <w:rsid w:val="706073FC"/>
    <w:rsid w:val="706A0B9E"/>
    <w:rsid w:val="70867C22"/>
    <w:rsid w:val="70887477"/>
    <w:rsid w:val="709326B5"/>
    <w:rsid w:val="70994DC5"/>
    <w:rsid w:val="710143C6"/>
    <w:rsid w:val="7105477D"/>
    <w:rsid w:val="7127339E"/>
    <w:rsid w:val="71A643AA"/>
    <w:rsid w:val="71C21C88"/>
    <w:rsid w:val="71EA107C"/>
    <w:rsid w:val="72075BFC"/>
    <w:rsid w:val="721067C8"/>
    <w:rsid w:val="721C0B47"/>
    <w:rsid w:val="723D1D08"/>
    <w:rsid w:val="7244203A"/>
    <w:rsid w:val="727B4E5C"/>
    <w:rsid w:val="728A1587"/>
    <w:rsid w:val="72BF13D6"/>
    <w:rsid w:val="72C71B70"/>
    <w:rsid w:val="72D95592"/>
    <w:rsid w:val="7357067C"/>
    <w:rsid w:val="738F4490"/>
    <w:rsid w:val="73983ABF"/>
    <w:rsid w:val="739B6C33"/>
    <w:rsid w:val="740B6A3A"/>
    <w:rsid w:val="744701D5"/>
    <w:rsid w:val="746E3995"/>
    <w:rsid w:val="7471061F"/>
    <w:rsid w:val="74756955"/>
    <w:rsid w:val="74A53776"/>
    <w:rsid w:val="74C306C6"/>
    <w:rsid w:val="75183F0F"/>
    <w:rsid w:val="751922B4"/>
    <w:rsid w:val="751B31C4"/>
    <w:rsid w:val="754F1EA5"/>
    <w:rsid w:val="75507A13"/>
    <w:rsid w:val="75896BB5"/>
    <w:rsid w:val="759372A2"/>
    <w:rsid w:val="75AE44EC"/>
    <w:rsid w:val="75D42612"/>
    <w:rsid w:val="7608193A"/>
    <w:rsid w:val="7635134B"/>
    <w:rsid w:val="76603564"/>
    <w:rsid w:val="766C6787"/>
    <w:rsid w:val="76781DD4"/>
    <w:rsid w:val="767A46A1"/>
    <w:rsid w:val="7682022F"/>
    <w:rsid w:val="76903D51"/>
    <w:rsid w:val="769D307A"/>
    <w:rsid w:val="76A14FDE"/>
    <w:rsid w:val="76B01946"/>
    <w:rsid w:val="76B766D8"/>
    <w:rsid w:val="76D727F6"/>
    <w:rsid w:val="76E54DCE"/>
    <w:rsid w:val="76F52D64"/>
    <w:rsid w:val="774018CB"/>
    <w:rsid w:val="77443C9C"/>
    <w:rsid w:val="778E647B"/>
    <w:rsid w:val="77912150"/>
    <w:rsid w:val="779962F9"/>
    <w:rsid w:val="779D51F5"/>
    <w:rsid w:val="779F0B2E"/>
    <w:rsid w:val="77D96C85"/>
    <w:rsid w:val="782D2978"/>
    <w:rsid w:val="78491ED9"/>
    <w:rsid w:val="786575F2"/>
    <w:rsid w:val="786945CD"/>
    <w:rsid w:val="786B50B4"/>
    <w:rsid w:val="789D15A0"/>
    <w:rsid w:val="78BD143F"/>
    <w:rsid w:val="78C75B92"/>
    <w:rsid w:val="78ED4203"/>
    <w:rsid w:val="78F33D78"/>
    <w:rsid w:val="790154F5"/>
    <w:rsid w:val="790A6373"/>
    <w:rsid w:val="790E102B"/>
    <w:rsid w:val="791F384C"/>
    <w:rsid w:val="79204556"/>
    <w:rsid w:val="79423784"/>
    <w:rsid w:val="795865D7"/>
    <w:rsid w:val="7964758A"/>
    <w:rsid w:val="79CA482E"/>
    <w:rsid w:val="79FD6628"/>
    <w:rsid w:val="7A014437"/>
    <w:rsid w:val="7A122101"/>
    <w:rsid w:val="7A15174F"/>
    <w:rsid w:val="7A2204AE"/>
    <w:rsid w:val="7A2767FF"/>
    <w:rsid w:val="7A43091F"/>
    <w:rsid w:val="7A507DA9"/>
    <w:rsid w:val="7A5C5E35"/>
    <w:rsid w:val="7A6B2253"/>
    <w:rsid w:val="7A6F24E8"/>
    <w:rsid w:val="7A71761F"/>
    <w:rsid w:val="7A774650"/>
    <w:rsid w:val="7A801D3B"/>
    <w:rsid w:val="7AB30A53"/>
    <w:rsid w:val="7AB77919"/>
    <w:rsid w:val="7AC71B59"/>
    <w:rsid w:val="7AC92A91"/>
    <w:rsid w:val="7B0518A1"/>
    <w:rsid w:val="7B1A1184"/>
    <w:rsid w:val="7B3B39BD"/>
    <w:rsid w:val="7B592EB1"/>
    <w:rsid w:val="7B634B74"/>
    <w:rsid w:val="7B827C45"/>
    <w:rsid w:val="7B856E30"/>
    <w:rsid w:val="7B956836"/>
    <w:rsid w:val="7B9E05DC"/>
    <w:rsid w:val="7BAE6548"/>
    <w:rsid w:val="7BB20FD7"/>
    <w:rsid w:val="7BB30025"/>
    <w:rsid w:val="7BC2353C"/>
    <w:rsid w:val="7C187BB7"/>
    <w:rsid w:val="7C225900"/>
    <w:rsid w:val="7C4E5846"/>
    <w:rsid w:val="7C4E6092"/>
    <w:rsid w:val="7C70642E"/>
    <w:rsid w:val="7CB92589"/>
    <w:rsid w:val="7CD110E0"/>
    <w:rsid w:val="7CEF640D"/>
    <w:rsid w:val="7CF07BEA"/>
    <w:rsid w:val="7D2A4299"/>
    <w:rsid w:val="7D3038F3"/>
    <w:rsid w:val="7D4F0F25"/>
    <w:rsid w:val="7D4F274C"/>
    <w:rsid w:val="7D506EC1"/>
    <w:rsid w:val="7D600076"/>
    <w:rsid w:val="7D641914"/>
    <w:rsid w:val="7D7649B4"/>
    <w:rsid w:val="7D9E2E9D"/>
    <w:rsid w:val="7DB058CB"/>
    <w:rsid w:val="7DBB4351"/>
    <w:rsid w:val="7DFE3363"/>
    <w:rsid w:val="7E23695B"/>
    <w:rsid w:val="7E2D44D3"/>
    <w:rsid w:val="7E4B19FA"/>
    <w:rsid w:val="7E671222"/>
    <w:rsid w:val="7E90666C"/>
    <w:rsid w:val="7EC941E5"/>
    <w:rsid w:val="7EEF0E79"/>
    <w:rsid w:val="7EF156F9"/>
    <w:rsid w:val="7F07458E"/>
    <w:rsid w:val="7F17764D"/>
    <w:rsid w:val="7F1D6923"/>
    <w:rsid w:val="7F3B0064"/>
    <w:rsid w:val="7F4A217C"/>
    <w:rsid w:val="7F5C48C1"/>
    <w:rsid w:val="7F6B766C"/>
    <w:rsid w:val="7FA35541"/>
    <w:rsid w:val="7FB273CE"/>
    <w:rsid w:val="7FD41DAF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 w:qFormat="1"/>
    <w:lsdException w:name="HTML Acronym"/>
    <w:lsdException w:name="HTML Address" w:semiHidden="0" w:uiPriority="0" w:unhideWhenUsed="0" w:qFormat="1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Theme="minorHAnsi" w:eastAsiaTheme="minorEastAsia" w:hAnsiTheme="minorHAnsi" w:cs="Times New Roman"/>
      <w:kern w:val="0"/>
      <w:sz w:val="24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ddress">
    <w:name w:val="HTML Address"/>
    <w:basedOn w:val="Normal"/>
    <w:qFormat/>
    <w:rPr>
      <w:i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Pr>
      <w:i/>
    </w:rPr>
  </w:style>
  <w:style w:type="paragraph" w:customStyle="1" w:styleId="1">
    <w:name w:val="列出段落1"/>
    <w:basedOn w:val="Normal"/>
    <w:uiPriority w:val="34"/>
    <w:qFormat/>
    <w:pPr>
      <w:widowControl w:val="0"/>
      <w:ind w:firstLine="420" w:firstLineChars="200"/>
      <w:jc w:val="both"/>
    </w:pPr>
    <w:rPr>
      <w:rFonts w:cstheme="minorBidi"/>
      <w:kern w:val="2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cs="Times New Roman"/>
      <w:kern w:val="0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00ff5f8f-2abe-910f-a54e-d6ac3cad3911\&#25238;&#38899;&#36816;&#33829;&#31616;&#21382;&#27169;&#26495;.docx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抖音运营简历模板.docx</Template>
  <TotalTime>6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219876DCACD940099D4E624D22216882_13</vt:lpwstr>
  </property>
  <property fmtid="{D5CDD505-2E9C-101B-9397-08002B2CF9AE}" pid="3" name="KSOProductBuildVer">
    <vt:lpwstr>2052-12.1.0.18276</vt:lpwstr>
  </property>
</Properties>
</file>