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96E75C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-118745</wp:posOffset>
                </wp:positionV>
                <wp:extent cx="1796415" cy="353060"/>
                <wp:effectExtent l="0" t="0" r="0" b="0"/>
                <wp:wrapNone/>
                <wp:docPr id="7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641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求职意向：市场营销总监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41.45pt;height:27.8pt;margin-top:-9.35pt;margin-left:96.2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468CA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求职意向：市场营销总监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-370840</wp:posOffset>
                </wp:positionV>
                <wp:extent cx="1235075" cy="550545"/>
                <wp:effectExtent l="0" t="0" r="0" b="0"/>
                <wp:wrapNone/>
                <wp:docPr id="15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5075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5A9D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5A9D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type="#_x0000_t202" style="width:97.25pt;height:43.35pt;margin-top:-29.2pt;margin-left:-49.6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14:paraId="72A2A1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5A9D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5A9D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4459605</wp:posOffset>
            </wp:positionH>
            <wp:positionV relativeFrom="paragraph">
              <wp:posOffset>-491490</wp:posOffset>
            </wp:positionV>
            <wp:extent cx="1263650" cy="1520825"/>
            <wp:effectExtent l="0" t="0" r="6350" b="3175"/>
            <wp:wrapNone/>
            <wp:docPr id="3" name="图片 3" descr="C:\Users\lenovo\Pictures\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Pictures\图片3(5)(7).jpg图片3(5)(7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908" r="5908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-1712595</wp:posOffset>
                </wp:positionV>
                <wp:extent cx="1263015" cy="3345815"/>
                <wp:effectExtent l="0" t="0" r="13335" b="698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81250" y="391795"/>
                          <a:ext cx="1263015" cy="33458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99.45pt;height:263.45pt;margin-top:-134.85pt;margin-left:474.9pt;mso-height-relative:page;mso-width-relative:page;position:absolute;v-text-anchor:middle;z-index:251659264" arcsize="0.5" coordsize="21600,21600" filled="t" fillcolor="#40404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4838065</wp:posOffset>
                </wp:positionV>
                <wp:extent cx="12312650" cy="481965"/>
                <wp:effectExtent l="14605" t="14605" r="17780" b="17145"/>
                <wp:wrapNone/>
                <wp:docPr id="27" name="平行四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2134870" y="6455410"/>
                          <a:ext cx="12312650" cy="481965"/>
                        </a:xfrm>
                        <a:prstGeom prst="rect">
                          <a:avLst/>
                        </a:prstGeom>
                        <a:solidFill>
                          <a:srgbClr val="005A9D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平行四边形 27" o:spid="_x0000_s1028" style="width:969.5pt;height:37.95pt;margin-top:380.95pt;margin-left:24.65pt;flip:x;mso-height-relative:page;mso-width-relative:page;position:absolute;rotation:-90;v-text-anchor:middle;z-index:251694080" coordsize="21600,21600" filled="t" fillcolor="#005a9d" stroked="t" strokecolor="white" strokeweight="2.2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-1675130</wp:posOffset>
                </wp:positionH>
                <wp:positionV relativeFrom="paragraph">
                  <wp:posOffset>8033385</wp:posOffset>
                </wp:positionV>
                <wp:extent cx="7639050" cy="297180"/>
                <wp:effectExtent l="0" t="0" r="0" b="762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9050" cy="297180"/>
                          <a:chOff x="3340" y="3992"/>
                          <a:chExt cx="12030" cy="468"/>
                        </a:xfrm>
                      </wpg:grpSpPr>
                      <wps:wsp xmlns:wps="http://schemas.microsoft.com/office/word/2010/wordprocessingShape">
                        <wps:cNvPr id="29" name="直接连接符 17"/>
                        <wps:cNvCnPr/>
                        <wps:spPr>
                          <a:xfrm>
                            <a:off x="5206" y="4226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5A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圆角矩形 14"/>
                        <wps:cNvSpPr/>
                        <wps:spPr>
                          <a:xfrm>
                            <a:off x="3340" y="3992"/>
                            <a:ext cx="3220" cy="46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601.5pt;height:23.4pt;margin-top:632.55pt;margin-left:-131.9pt;mso-height-relative:page;mso-width-relative:page;position:absolute;z-index:251663360" coordorigin="3340,3992" coordsize="12030,468">
                <o:lock v:ext="edit" aspectratio="f"/>
                <v:line id="直接连接符 17" o:spid="_x0000_s1030" style="position:absolute" from="5206,4226" to="15370,4226" coordsize="21600,21600" stroked="t" strokecolor="#005a9d">
                  <v:stroke joinstyle="miter"/>
                  <o:lock v:ext="edit" aspectratio="f"/>
                </v:line>
                <v:roundrect id="圆角矩形 14" o:spid="_x0000_s1031" style="width:3220;height:468;left:3340;position:absolute;top:3992;v-text-anchor:middle" arcsize="0.5" coordsize="21600,21600" filled="t" fillcolor="#005a9d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-1675130</wp:posOffset>
                </wp:positionH>
                <wp:positionV relativeFrom="paragraph">
                  <wp:posOffset>6536690</wp:posOffset>
                </wp:positionV>
                <wp:extent cx="7639050" cy="297180"/>
                <wp:effectExtent l="0" t="0" r="0" b="762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9050" cy="297180"/>
                          <a:chOff x="3340" y="3992"/>
                          <a:chExt cx="12030" cy="468"/>
                        </a:xfrm>
                      </wpg:grpSpPr>
                      <wps:wsp xmlns:wps="http://schemas.microsoft.com/office/word/2010/wordprocessingShape">
                        <wps:cNvPr id="24" name="直接连接符 17"/>
                        <wps:cNvCnPr/>
                        <wps:spPr>
                          <a:xfrm>
                            <a:off x="5206" y="4226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5A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圆角矩形 14"/>
                        <wps:cNvSpPr/>
                        <wps:spPr>
                          <a:xfrm>
                            <a:off x="3340" y="3992"/>
                            <a:ext cx="3220" cy="46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601.5pt;height:23.4pt;margin-top:514.7pt;margin-left:-131.9pt;mso-height-relative:page;mso-width-relative:page;position:absolute;z-index:251665408" coordorigin="3340,3992" coordsize="12030,468">
                <o:lock v:ext="edit" aspectratio="f"/>
                <v:line id="直接连接符 17" o:spid="_x0000_s1033" style="position:absolute" from="5206,4226" to="15370,4226" coordsize="21600,21600" stroked="t" strokecolor="#005a9d">
                  <v:stroke joinstyle="miter"/>
                  <o:lock v:ext="edit" aspectratio="f"/>
                </v:line>
                <v:roundrect id="圆角矩形 14" o:spid="_x0000_s1034" style="width:3220;height:468;left:3340;position:absolute;top:3992;v-text-anchor:middle" arcsize="0.5" coordsize="21600,21600" filled="t" fillcolor="#005a9d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-1675130</wp:posOffset>
                </wp:positionH>
                <wp:positionV relativeFrom="paragraph">
                  <wp:posOffset>2778760</wp:posOffset>
                </wp:positionV>
                <wp:extent cx="7639050" cy="297180"/>
                <wp:effectExtent l="0" t="0" r="0" b="762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9050" cy="297180"/>
                          <a:chOff x="3340" y="3992"/>
                          <a:chExt cx="12030" cy="468"/>
                        </a:xfrm>
                      </wpg:grpSpPr>
                      <wps:wsp xmlns:wps="http://schemas.microsoft.com/office/word/2010/wordprocessingShape">
                        <wps:cNvPr id="21" name="直接连接符 17"/>
                        <wps:cNvCnPr/>
                        <wps:spPr>
                          <a:xfrm>
                            <a:off x="5206" y="4226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5A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圆角矩形 14"/>
                        <wps:cNvSpPr/>
                        <wps:spPr>
                          <a:xfrm>
                            <a:off x="3340" y="3992"/>
                            <a:ext cx="3220" cy="46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601.5pt;height:23.4pt;margin-top:218.8pt;margin-left:-131.9pt;mso-height-relative:page;mso-width-relative:page;position:absolute;z-index:251667456" coordorigin="3340,3992" coordsize="12030,468">
                <o:lock v:ext="edit" aspectratio="f"/>
                <v:line id="直接连接符 17" o:spid="_x0000_s1036" style="position:absolute" from="5206,4226" to="15370,4226" coordsize="21600,21600" stroked="t" strokecolor="#005a9d">
                  <v:stroke joinstyle="miter"/>
                  <o:lock v:ext="edit" aspectratio="f"/>
                </v:line>
                <v:roundrect id="圆角矩形 14" o:spid="_x0000_s1037" style="width:3220;height:468;left:3340;position:absolute;top:3992;v-text-anchor:middle" arcsize="0.5" coordsize="21600,21600" filled="t" fillcolor="#005a9d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-1675130</wp:posOffset>
                </wp:positionH>
                <wp:positionV relativeFrom="paragraph">
                  <wp:posOffset>1440815</wp:posOffset>
                </wp:positionV>
                <wp:extent cx="7639050" cy="297180"/>
                <wp:effectExtent l="0" t="0" r="0" b="762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9050" cy="297180"/>
                          <a:chOff x="3340" y="3992"/>
                          <a:chExt cx="12030" cy="468"/>
                        </a:xfrm>
                      </wpg:grpSpPr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5206" y="4226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5A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圆角矩形 14"/>
                        <wps:cNvSpPr/>
                        <wps:spPr>
                          <a:xfrm>
                            <a:off x="3340" y="3992"/>
                            <a:ext cx="3220" cy="46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601.5pt;height:23.4pt;margin-top:113.45pt;margin-left:-131.9pt;mso-height-relative:page;mso-width-relative:page;position:absolute;z-index:251669504" coordorigin="3340,3992" coordsize="12030,468">
                <o:lock v:ext="edit" aspectratio="f"/>
                <v:line id="_x0000_s1026" o:spid="_x0000_s1039" style="position:absolute" from="5206,4226" to="15370,4226" coordsize="21600,21600" stroked="t" strokecolor="#005a9d">
                  <v:stroke joinstyle="miter"/>
                  <o:lock v:ext="edit" aspectratio="f"/>
                </v:line>
                <v:roundrect id="_x0000_s1026" o:spid="_x0000_s1040" style="width:3220;height:468;left:3340;position:absolute;top:3992;v-text-anchor:middle" arcsize="0.5" coordsize="21600,21600" filled="t" fillcolor="#005a9d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234950</wp:posOffset>
                </wp:positionV>
                <wp:extent cx="4519295" cy="11430"/>
                <wp:effectExtent l="0" t="6350" r="6985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537210" y="1106170"/>
                          <a:ext cx="4519295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flip:y;mso-height-relative:page;mso-width-relative:page;position:absolute;z-index:251699200" from="-48.35pt,18.5pt" to="307.5pt,19.4pt" coordsize="21600,21600" stroked="t" strokecolor="#59595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7928610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21715" y="881380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width:75.3pt;height:34.3pt;margin-top:624.3pt;margin-left:-55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075058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1332230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38225" y="227520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3" type="#_x0000_t202" style="width:74.1pt;height:34.3pt;margin-top:104.9pt;margin-left:-55.6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AA6A2C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6434455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36955" y="737743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4" type="#_x0000_t202" style="width:74.65pt;height:34.3pt;margin-top:506.65pt;margin-left:-55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391F83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2676525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9655" y="361950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5" type="#_x0000_t202" style="width:72.6pt;height:34.3pt;margin-top:210.75pt;margin-left:-55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2E182C9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404495</wp:posOffset>
                </wp:positionV>
                <wp:extent cx="4236720" cy="72517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2065" y="2230"/>
                          <a:chExt cx="6672" cy="1142"/>
                        </a:xfrm>
                      </wpg:grpSpPr>
                      <wps:wsp xmlns:wps="http://schemas.microsoft.com/office/word/2010/wordprocessingShape">
                        <wps:cNvPr id="98" name="文本框 87"/>
                        <wps:cNvSpPr txBox="1"/>
                        <wps:spPr>
                          <a:xfrm>
                            <a:off x="2083" y="2230"/>
                            <a:ext cx="6655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1993-10-01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最高学历：学士学位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000000@qq.com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6" name="圆角矩形 6"/>
                        <wps:cNvSpPr/>
                        <wps:spPr>
                          <a:xfrm>
                            <a:off x="2065" y="2930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7" name="圆角矩形 16"/>
                        <wps:cNvSpPr/>
                        <wps:spPr>
                          <a:xfrm>
                            <a:off x="5690" y="2378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1" name="圆角矩形 20"/>
                        <wps:cNvSpPr/>
                        <wps:spPr>
                          <a:xfrm>
                            <a:off x="5690" y="2930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" name="圆角矩形 1"/>
                        <wps:cNvSpPr/>
                        <wps:spPr>
                          <a:xfrm>
                            <a:off x="2065" y="2378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005A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9" name="任意多边形 159"/>
                        <wps:cNvSpPr>
                          <a:spLocks noChangeAspect="1"/>
                        </wps:cNvSpPr>
                        <wps:spPr>
                          <a:xfrm>
                            <a:off x="2086" y="2979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1" name="任意多边形 20"/>
                        <wps:cNvSpPr>
                          <a:spLocks noChangeAspect="1"/>
                        </wps:cNvSpPr>
                        <wps:spPr>
                          <a:xfrm>
                            <a:off x="5743" y="2430"/>
                            <a:ext cx="154" cy="1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2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5731" y="2995"/>
                            <a:ext cx="174" cy="1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5" name="任意多边形 11"/>
                        <wps:cNvSpPr>
                          <a:spLocks noChangeAspect="1"/>
                        </wps:cNvSpPr>
                        <wps:spPr>
                          <a:xfrm>
                            <a:off x="2109" y="2425"/>
                            <a:ext cx="168" cy="1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33.6pt;height:57.1pt;margin-top:31.85pt;margin-left:-46.65pt;mso-height-relative:page;mso-width-relative:page;position:absolute;z-index:251696128" coordorigin="2065,2230" coordsize="6672,1142">
                <o:lock v:ext="edit" aspectratio="f"/>
                <v:shape id="文本框 87" o:spid="_x0000_s1047" type="#_x0000_t202" style="width:6655;height:1143;left:2083;position:absolute;top:2230" coordsize="21600,21600" filled="f" stroked="f" strokeweight="0.5pt">
                  <o:lock v:ext="edit" aspectratio="f"/>
                  <v:textbox>
                    <w:txbxContent>
                      <w:p w14:paraId="47F0F4A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1993-10-01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130-1300-0000</w:t>
                        </w:r>
                      </w:p>
                      <w:p w14:paraId="2DB00D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最高学历：学士学位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000000@qq.com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1E54033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5FA595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1D66ADDF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16440A2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oundrect id="圆角矩形 6" o:spid="_x0000_s1048" style="width:259;height:259;left:2065;position:absolute;top:2930;v-text-anchor:middle" arcsize="10923f" coordsize="21600,21600" filled="t" fillcolor="#005a9d" stroked="f" strokeweight="1pt">
                  <v:stroke joinstyle="miter"/>
                  <o:lock v:ext="edit" aspectratio="f"/>
                </v:roundrect>
                <v:roundrect id="圆角矩形 16" o:spid="_x0000_s1049" style="width:259;height:259;left:5690;position:absolute;top:2378;v-text-anchor:middle" arcsize="10923f" coordsize="21600,21600" filled="t" fillcolor="#005a9d" stroked="f" strokeweight="1pt">
                  <v:stroke joinstyle="miter"/>
                  <o:lock v:ext="edit" aspectratio="f"/>
                </v:roundrect>
                <v:roundrect id="圆角矩形 20" o:spid="_x0000_s1050" style="width:259;height:259;left:5690;position:absolute;top:2930;v-text-anchor:middle" arcsize="10923f" coordsize="21600,21600" filled="t" fillcolor="#005a9d" stroked="f" strokeweight="1pt">
                  <v:stroke joinstyle="miter"/>
                  <o:lock v:ext="edit" aspectratio="f"/>
                </v:roundrect>
                <v:roundrect id="圆角矩形 1" o:spid="_x0000_s1051" style="width:259;height:259;left:2065;position:absolute;top:2378;v-text-anchor:middle" arcsize="10923f" coordsize="21600,21600" filled="t" fillcolor="#005a9d" stroked="f" strokeweight="1pt">
                  <v:stroke joinstyle="miter"/>
                  <o:lock v:ext="edit" aspectratio="f"/>
                </v:roundrect>
                <v:shape id="_x0000_s1026" o:spid="_x0000_s1052" style="width:201;height:162;left:2086;position:absolute;top:2979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  <v:shape id="任意多边形 20" o:spid="_x0000_s1053" style="width:154;height:156;left:5743;position:absolute;top:2430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任意多边形 21" o:spid="_x0000_s1054" style="width:174;height:122;flip:x;left:5731;position:absolute;top:2995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11" o:spid="_x0000_s1055" style="width:168;height:168;left:2109;position:absolute;top:2425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8477250</wp:posOffset>
                </wp:positionV>
                <wp:extent cx="6721475" cy="9290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1475" cy="92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具有敏感的商业嗅觉和市场意识，分析问题及解决问题能力强，执行力与目标精神强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具有较强的业务开拓能力强，制定市场拓展计划并组织实施，推动业务渠道建设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较强的文案策划能力与创意设计能力，优秀的资源业务推进能力，良好的团队合作精神和沟通协调能力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29.25pt;height:73.15pt;margin-top:667.5pt;margin-left:-55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EE9F3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具有敏感的商业嗅觉和市场意识，分析问题及解决问题能力强，执行力与目标精神强</w:t>
                      </w:r>
                    </w:p>
                    <w:p w14:paraId="7DA682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具有较强的业务开拓能力强，制定市场拓展计划并组织实施，推动业务渠道建设</w:t>
                      </w:r>
                    </w:p>
                    <w:p w14:paraId="1BB9F1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较强的文案策划能力与创意设计能力，优秀的资源业务推进能力，良好的团队合作精神和沟通协调能力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4762500</wp:posOffset>
                </wp:positionV>
                <wp:extent cx="6757670" cy="164084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7670" cy="164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20XX年6月-20XX年9月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深圳宝鸿光电有限公司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市场营销经理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负责策划公司年度市场工作目标和营销方案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负责开拓市场业务，进行相关的宣传推广，包括管理以及进度的推进，建立公司的市场运作体制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分析和预测销售市场、把握市场趋势，为决策提供准确的相关信息，开拓和发展销售市场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32.1pt;height:129.2pt;margin-top:375pt;margin-left:-55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33634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20XX年6月-20XX年9月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深圳宝鸿光电有限公司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市场营销经理</w:t>
                      </w:r>
                    </w:p>
                    <w:p w14:paraId="00C677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5E6D2D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负责策划公司年度市场工作目标和营销方案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56DAE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负责开拓市场业务，进行相关的宣传推广，包括管理以及进度的推进，建立公司的市场运作体制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FDBD9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分析和预测销售市场、把握市场趋势，为决策提供准确的相关信息，开拓和发展销售市场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C19C1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3187065</wp:posOffset>
                </wp:positionV>
                <wp:extent cx="6738620" cy="15722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8620" cy="157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20XX年9月-至今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广州华存科技有限公司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负责公司市场团队的筹建、管理，策划并实施公司年度市场工作目标和营销方案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领导团队进行政策研读、市场研判、组织市场调研、寻找目标市场、制订营销计划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制订渠道开拓计划，进行渠道合作关系的挖掘、洽谈、维护与管理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4、制订品牌市场推广计划及营销活动的执行，配合销售部门项目洽谈及项目落地工作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30.6pt;height:123.8pt;margin-top:250.95pt;margin-left:-55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563BC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20XX年9月-至今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广州华存科技有限公司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市场营销总监</w:t>
                      </w:r>
                    </w:p>
                    <w:p w14:paraId="018B5C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26A6FC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负责公司市场团队的筹建、管理，策划并实施公司年度市场工作目标和营销方案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DA888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领导团队进行政策研读、市场研判、组织市场调研、寻找目标市场、制订营销计划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059FA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制订渠道开拓计划，进行渠道合作关系的挖掘、洽谈、维护与管理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FA38F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4、制订品牌市场推广计划及营销活动的执行，配合销售部门项目洽谈及项目落地工作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2A547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1867535</wp:posOffset>
                </wp:positionV>
                <wp:extent cx="6812280" cy="7327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228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   华南师范大学                        市场营销-本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专业课成绩全校前3名，连续2次获得校一等奖学金，技能比赛第一名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36.4pt;height:57.7pt;margin-top:147.05pt;margin-left:-55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4F5D4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   华南师范大学                        市场营销-本 科</w:t>
                      </w:r>
                    </w:p>
                    <w:p w14:paraId="238745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专业课成绩全校前3名，连续2次获得校一等奖学金，技能比赛第一名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6981190</wp:posOffset>
                </wp:positionV>
                <wp:extent cx="6674485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448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语言技能：英语四级，可以英语交流，普通话标准流利，日语略懂，粤语良好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专业技能：擅长营销策划、品牌推广、新媒体运作，优秀的团队建设经验，善于协调营销团队的工作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办公技能：熟练使用Word、Excel、PPT等常用办公软件，能熟练运用EXCEL表格各类函数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25.55pt;height:69pt;margin-top:549.7pt;margin-left:-55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1700D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语言技能：英语四级，可以英语交流，普通话标准流利，日语略懂，粤语良好</w:t>
                      </w:r>
                    </w:p>
                    <w:p w14:paraId="058ACC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专业技能：擅长营销策划、品牌推广、新媒体运作，优秀的团队建设经验，善于协调营销团队的工作</w:t>
                      </w:r>
                    </w:p>
                    <w:p w14:paraId="4723DB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办公技能：熟练使用Word、Excel、PPT等常用办公软件，能熟练运用EXCEL表格各类函数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607.5pt;height:876.95pt;margin-top:-83.25pt;margin-left:-95.6pt;mso-height-relative:page;mso-width-relative:page;position:absolute;v-text-anchor:middle;z-index:-25165516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5BBFC1"/>
    <w:multiLevelType w:val="singleLevel"/>
    <w:tmpl w:val="445BBFC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E7F6D"/>
    <w:rsid w:val="00C92AAA"/>
    <w:rsid w:val="00D036C3"/>
    <w:rsid w:val="00E6068F"/>
    <w:rsid w:val="00ED0EC2"/>
    <w:rsid w:val="0111026D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3C8168E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6B7ED4"/>
    <w:rsid w:val="05726074"/>
    <w:rsid w:val="05924FA8"/>
    <w:rsid w:val="05A3343E"/>
    <w:rsid w:val="05B11293"/>
    <w:rsid w:val="05B16635"/>
    <w:rsid w:val="05B32A20"/>
    <w:rsid w:val="05B94171"/>
    <w:rsid w:val="05C44922"/>
    <w:rsid w:val="05CF3AEB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83208"/>
    <w:rsid w:val="0A4A640F"/>
    <w:rsid w:val="0A501117"/>
    <w:rsid w:val="0A5F0CEF"/>
    <w:rsid w:val="0A710701"/>
    <w:rsid w:val="0AA71C55"/>
    <w:rsid w:val="0AC60DB6"/>
    <w:rsid w:val="0AC6218B"/>
    <w:rsid w:val="0AD05B39"/>
    <w:rsid w:val="0B131F76"/>
    <w:rsid w:val="0B1F59B1"/>
    <w:rsid w:val="0B3E3478"/>
    <w:rsid w:val="0B492593"/>
    <w:rsid w:val="0B6F6730"/>
    <w:rsid w:val="0BA61BD1"/>
    <w:rsid w:val="0BC404AA"/>
    <w:rsid w:val="0C653676"/>
    <w:rsid w:val="0C6725E8"/>
    <w:rsid w:val="0C851D03"/>
    <w:rsid w:val="0CAC4B4C"/>
    <w:rsid w:val="0CCB08D6"/>
    <w:rsid w:val="0CCE2B10"/>
    <w:rsid w:val="0CFA5AB9"/>
    <w:rsid w:val="0D501B77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D94B62"/>
    <w:rsid w:val="0FEF2A05"/>
    <w:rsid w:val="101A3DC5"/>
    <w:rsid w:val="110D3C99"/>
    <w:rsid w:val="11136D56"/>
    <w:rsid w:val="11226F21"/>
    <w:rsid w:val="1138707B"/>
    <w:rsid w:val="11765EE8"/>
    <w:rsid w:val="118E2678"/>
    <w:rsid w:val="11977EE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3B37FA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4FD5EFC"/>
    <w:rsid w:val="151E6B73"/>
    <w:rsid w:val="152B0805"/>
    <w:rsid w:val="152C2D85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6FF0B78"/>
    <w:rsid w:val="171404F4"/>
    <w:rsid w:val="17195506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623B73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195807"/>
    <w:rsid w:val="1B536BEB"/>
    <w:rsid w:val="1B7D2CDE"/>
    <w:rsid w:val="1BA87E53"/>
    <w:rsid w:val="1BC9713F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6F25ED"/>
    <w:rsid w:val="1E70600C"/>
    <w:rsid w:val="1EBC1EF4"/>
    <w:rsid w:val="1EBC2096"/>
    <w:rsid w:val="1EC871D8"/>
    <w:rsid w:val="1ED41662"/>
    <w:rsid w:val="1F2A443D"/>
    <w:rsid w:val="1F646E9E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0E53510"/>
    <w:rsid w:val="210274E9"/>
    <w:rsid w:val="210340D6"/>
    <w:rsid w:val="213E065A"/>
    <w:rsid w:val="21741EAB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BF7404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984729"/>
    <w:rsid w:val="26A55BDC"/>
    <w:rsid w:val="26B034DD"/>
    <w:rsid w:val="26CB1F60"/>
    <w:rsid w:val="27530B9C"/>
    <w:rsid w:val="2754104E"/>
    <w:rsid w:val="27637208"/>
    <w:rsid w:val="27987F0B"/>
    <w:rsid w:val="279A2070"/>
    <w:rsid w:val="27A665C8"/>
    <w:rsid w:val="27AE362C"/>
    <w:rsid w:val="27E65A8A"/>
    <w:rsid w:val="27F9283C"/>
    <w:rsid w:val="28386601"/>
    <w:rsid w:val="28476FE9"/>
    <w:rsid w:val="285B4B90"/>
    <w:rsid w:val="287F4463"/>
    <w:rsid w:val="289D2958"/>
    <w:rsid w:val="28B36DCB"/>
    <w:rsid w:val="28B615CC"/>
    <w:rsid w:val="28B855DE"/>
    <w:rsid w:val="28C6526E"/>
    <w:rsid w:val="28E3255D"/>
    <w:rsid w:val="290106E0"/>
    <w:rsid w:val="292C2C40"/>
    <w:rsid w:val="29564034"/>
    <w:rsid w:val="298B05D7"/>
    <w:rsid w:val="29B96735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244D21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3E1C7F"/>
    <w:rsid w:val="2F552474"/>
    <w:rsid w:val="2F6D2DF6"/>
    <w:rsid w:val="2F6D372F"/>
    <w:rsid w:val="2F843306"/>
    <w:rsid w:val="2FB1324F"/>
    <w:rsid w:val="2FC57D55"/>
    <w:rsid w:val="30013F99"/>
    <w:rsid w:val="301C491F"/>
    <w:rsid w:val="30695BCA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5450FF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CF33085"/>
    <w:rsid w:val="3D383DBA"/>
    <w:rsid w:val="3D4637E1"/>
    <w:rsid w:val="3DA11FF5"/>
    <w:rsid w:val="3DF61F78"/>
    <w:rsid w:val="3E1A4011"/>
    <w:rsid w:val="3E32349B"/>
    <w:rsid w:val="3E3A6828"/>
    <w:rsid w:val="3E46115A"/>
    <w:rsid w:val="3E49459D"/>
    <w:rsid w:val="3E4E4053"/>
    <w:rsid w:val="3E7B12F8"/>
    <w:rsid w:val="3E847E51"/>
    <w:rsid w:val="3ECF1C51"/>
    <w:rsid w:val="3EEB161B"/>
    <w:rsid w:val="3F124EE6"/>
    <w:rsid w:val="3F4674F1"/>
    <w:rsid w:val="3FD67C28"/>
    <w:rsid w:val="40185D56"/>
    <w:rsid w:val="403A69F2"/>
    <w:rsid w:val="40486C8E"/>
    <w:rsid w:val="40587E62"/>
    <w:rsid w:val="40ED775A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C0731"/>
    <w:rsid w:val="43BD4CDA"/>
    <w:rsid w:val="43BE5D24"/>
    <w:rsid w:val="43CB5926"/>
    <w:rsid w:val="43E10D99"/>
    <w:rsid w:val="441279FF"/>
    <w:rsid w:val="4418479D"/>
    <w:rsid w:val="44365E73"/>
    <w:rsid w:val="44453DDE"/>
    <w:rsid w:val="44DF66BC"/>
    <w:rsid w:val="45085E14"/>
    <w:rsid w:val="45927D48"/>
    <w:rsid w:val="45B14780"/>
    <w:rsid w:val="45C2203C"/>
    <w:rsid w:val="45CE5548"/>
    <w:rsid w:val="45D0143E"/>
    <w:rsid w:val="45D2293C"/>
    <w:rsid w:val="460126F5"/>
    <w:rsid w:val="4611323B"/>
    <w:rsid w:val="46351951"/>
    <w:rsid w:val="46496BD3"/>
    <w:rsid w:val="464A7F94"/>
    <w:rsid w:val="464E2802"/>
    <w:rsid w:val="46605858"/>
    <w:rsid w:val="468D25D9"/>
    <w:rsid w:val="469A5ED6"/>
    <w:rsid w:val="469F52BB"/>
    <w:rsid w:val="46C51815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6A1D7E"/>
    <w:rsid w:val="4B7340AE"/>
    <w:rsid w:val="4B7D54D2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509D4"/>
    <w:rsid w:val="4DA91B22"/>
    <w:rsid w:val="4DB62700"/>
    <w:rsid w:val="4DC63704"/>
    <w:rsid w:val="4DCF4F68"/>
    <w:rsid w:val="4E0B1D2A"/>
    <w:rsid w:val="4E194502"/>
    <w:rsid w:val="4E323AFF"/>
    <w:rsid w:val="4E3C1A0A"/>
    <w:rsid w:val="4E416111"/>
    <w:rsid w:val="4E777A24"/>
    <w:rsid w:val="4EAE77CF"/>
    <w:rsid w:val="4EAF7232"/>
    <w:rsid w:val="4EF53800"/>
    <w:rsid w:val="4F250EBF"/>
    <w:rsid w:val="4FB74431"/>
    <w:rsid w:val="4FD4311D"/>
    <w:rsid w:val="4FF67BBA"/>
    <w:rsid w:val="50113B43"/>
    <w:rsid w:val="50137B2E"/>
    <w:rsid w:val="503C43F9"/>
    <w:rsid w:val="505D5184"/>
    <w:rsid w:val="50753CD2"/>
    <w:rsid w:val="50C93269"/>
    <w:rsid w:val="50CC56A2"/>
    <w:rsid w:val="50CC5E28"/>
    <w:rsid w:val="50D2564F"/>
    <w:rsid w:val="50E631AF"/>
    <w:rsid w:val="5100536D"/>
    <w:rsid w:val="510C5E93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B624D4"/>
    <w:rsid w:val="53D23D42"/>
    <w:rsid w:val="53DB7414"/>
    <w:rsid w:val="541B187A"/>
    <w:rsid w:val="5435008D"/>
    <w:rsid w:val="54350C7B"/>
    <w:rsid w:val="54357592"/>
    <w:rsid w:val="54433EFC"/>
    <w:rsid w:val="547C2C41"/>
    <w:rsid w:val="54C97CD2"/>
    <w:rsid w:val="54FE4287"/>
    <w:rsid w:val="550B3B7A"/>
    <w:rsid w:val="557B18FE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B09B4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8E91FF4"/>
    <w:rsid w:val="590F7087"/>
    <w:rsid w:val="593D2D3F"/>
    <w:rsid w:val="59494313"/>
    <w:rsid w:val="5969376E"/>
    <w:rsid w:val="597B5958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976F07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BDC20B1"/>
    <w:rsid w:val="5BEE6DF4"/>
    <w:rsid w:val="5C3A27C4"/>
    <w:rsid w:val="5C5B43DA"/>
    <w:rsid w:val="5C631D82"/>
    <w:rsid w:val="5C9E14F0"/>
    <w:rsid w:val="5CA3644F"/>
    <w:rsid w:val="5CCF78B6"/>
    <w:rsid w:val="5D32652D"/>
    <w:rsid w:val="5D553153"/>
    <w:rsid w:val="5D6A0ED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3E2C41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0E45"/>
    <w:rsid w:val="61654C99"/>
    <w:rsid w:val="61A1335F"/>
    <w:rsid w:val="61B31912"/>
    <w:rsid w:val="61C0302C"/>
    <w:rsid w:val="61FB4906"/>
    <w:rsid w:val="61FC203F"/>
    <w:rsid w:val="621D3918"/>
    <w:rsid w:val="621E21B5"/>
    <w:rsid w:val="622D3CE4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4F7084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806429"/>
    <w:rsid w:val="66A31EBB"/>
    <w:rsid w:val="66BC37E2"/>
    <w:rsid w:val="66BD70F1"/>
    <w:rsid w:val="66E12268"/>
    <w:rsid w:val="66F45103"/>
    <w:rsid w:val="67203A69"/>
    <w:rsid w:val="67412C91"/>
    <w:rsid w:val="675B7BA5"/>
    <w:rsid w:val="67D71200"/>
    <w:rsid w:val="67EB2084"/>
    <w:rsid w:val="68162D58"/>
    <w:rsid w:val="68420BD1"/>
    <w:rsid w:val="684A0D1C"/>
    <w:rsid w:val="685F0A6E"/>
    <w:rsid w:val="6873416A"/>
    <w:rsid w:val="68C356C6"/>
    <w:rsid w:val="68C92469"/>
    <w:rsid w:val="68CE2F67"/>
    <w:rsid w:val="68D06F51"/>
    <w:rsid w:val="69067B6A"/>
    <w:rsid w:val="696856B4"/>
    <w:rsid w:val="69801407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314EA3"/>
    <w:rsid w:val="6B712F81"/>
    <w:rsid w:val="6B825E60"/>
    <w:rsid w:val="6B940BA3"/>
    <w:rsid w:val="6B9B5012"/>
    <w:rsid w:val="6BBF5098"/>
    <w:rsid w:val="6BC01CB1"/>
    <w:rsid w:val="6BC61F64"/>
    <w:rsid w:val="6BCC2671"/>
    <w:rsid w:val="6C367327"/>
    <w:rsid w:val="6C452FC1"/>
    <w:rsid w:val="6C630073"/>
    <w:rsid w:val="6C7D27B5"/>
    <w:rsid w:val="6C843175"/>
    <w:rsid w:val="6CE6228B"/>
    <w:rsid w:val="6D2F4EA4"/>
    <w:rsid w:val="6D460E6C"/>
    <w:rsid w:val="6D535020"/>
    <w:rsid w:val="6D7E6881"/>
    <w:rsid w:val="6DA56A0C"/>
    <w:rsid w:val="6DA973D8"/>
    <w:rsid w:val="6DC7036B"/>
    <w:rsid w:val="6DE756AC"/>
    <w:rsid w:val="6E0A3D88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70959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7030BA"/>
    <w:rsid w:val="738F4490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6EE3F15"/>
    <w:rsid w:val="772F60A3"/>
    <w:rsid w:val="77486A7B"/>
    <w:rsid w:val="778C7FC9"/>
    <w:rsid w:val="77A36A7C"/>
    <w:rsid w:val="77AC7D34"/>
    <w:rsid w:val="77C05673"/>
    <w:rsid w:val="77C81E18"/>
    <w:rsid w:val="77F83677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B420F"/>
    <w:rsid w:val="7B1E35AB"/>
    <w:rsid w:val="7B830405"/>
    <w:rsid w:val="7B932B38"/>
    <w:rsid w:val="7BA63594"/>
    <w:rsid w:val="7BA80D0A"/>
    <w:rsid w:val="7BCD31F5"/>
    <w:rsid w:val="7BE72367"/>
    <w:rsid w:val="7C730D9C"/>
    <w:rsid w:val="7C766462"/>
    <w:rsid w:val="7CD114B9"/>
    <w:rsid w:val="7CED5FAC"/>
    <w:rsid w:val="7CF778D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015BDF"/>
    <w:rsid w:val="7F266B17"/>
    <w:rsid w:val="7F663224"/>
    <w:rsid w:val="7F8263BD"/>
    <w:rsid w:val="7FB625A4"/>
    <w:rsid w:val="7FC1408E"/>
    <w:rsid w:val="7FD37624"/>
    <w:rsid w:val="7FE872C5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32AB7873418F4D93BFD1764408EFFA72_13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v1.0_mb_GKko7U2FZHm1x+TKv+JpKA==</vt:lpwstr>
  </property>
</Properties>
</file>