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1CD672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3167380</wp:posOffset>
                </wp:positionV>
                <wp:extent cx="1085215" cy="340360"/>
                <wp:effectExtent l="0" t="0" r="635" b="25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215" cy="340360"/>
                          <a:chOff x="4692" y="4071"/>
                          <a:chExt cx="1709" cy="536"/>
                        </a:xfrm>
                      </wpg:grpSpPr>
                      <wps:wsp xmlns:wps="http://schemas.microsoft.com/office/word/2010/wordprocessingShape">
                        <wps:cNvPr id="6" name="矩形 66"/>
                        <wps:cNvSpPr/>
                        <wps:spPr>
                          <a:xfrm flipH="1">
                            <a:off x="4692" y="4122"/>
                            <a:ext cx="1514" cy="480"/>
                          </a:xfrm>
                          <a:prstGeom prst="rect">
                            <a:avLst/>
                          </a:prstGeom>
                          <a:solidFill>
                            <a:srgbClr val="2B7AC3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66"/>
                        <wps:cNvSpPr/>
                        <wps:spPr>
                          <a:xfrm flipH="1">
                            <a:off x="6267" y="4122"/>
                            <a:ext cx="134" cy="480"/>
                          </a:xfrm>
                          <a:prstGeom prst="rect">
                            <a:avLst/>
                          </a:prstGeom>
                          <a:solidFill>
                            <a:srgbClr val="5095D6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64"/>
                        <wps:cNvSpPr/>
                        <wps:spPr>
                          <a:xfrm>
                            <a:off x="4770" y="4071"/>
                            <a:ext cx="1353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5.45pt;height:26.8pt;margin-top:249.4pt;margin-left:-36.6pt;mso-height-relative:page;mso-width-relative:page;position:absolute;z-index:251684864" coordorigin="4692,4071" coordsize="1709,536">
                <o:lock v:ext="edit" aspectratio="f"/>
                <v:rect id="矩形 66" o:spid="_x0000_s1026" style="width:1514;height:480;flip:x;left:4692;position:absolute;top:4122;v-text-anchor:middle" coordsize="21600,21600" filled="t" fillcolor="#2b7ac3" stroked="f" strokeweight="1.5pt">
                  <v:stroke joinstyle="miter"/>
                  <o:lock v:ext="edit" aspectratio="f"/>
                </v:rect>
                <v:rect id="矩形 66" o:spid="_x0000_s1027" style="width:134;height:480;flip:x;left:6267;position:absolute;top:4122;v-text-anchor:middle" coordsize="21600,21600" filled="t" fillcolor="#5095d6" stroked="f" strokeweight="1.5pt">
                  <v:stroke joinstyle="miter"/>
                  <o:lock v:ext="edit" aspectratio="f"/>
                </v:rect>
                <v:rect id="矩形 64" o:spid="_x0000_s1028" style="width:1353;height:536;left:4770;position:absolute;top:4071" coordsize="21600,21600" filled="f" stroked="f">
                  <o:lock v:ext="edit" aspectratio="f"/>
                  <v:textbox>
                    <w:txbxContent>
                      <w:p w14:paraId="30F0D284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5139055</wp:posOffset>
                </wp:positionV>
                <wp:extent cx="1085215" cy="340360"/>
                <wp:effectExtent l="0" t="0" r="635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215" cy="340360"/>
                          <a:chOff x="4692" y="4071"/>
                          <a:chExt cx="1709" cy="536"/>
                        </a:xfrm>
                      </wpg:grpSpPr>
                      <wps:wsp xmlns:wps="http://schemas.microsoft.com/office/word/2010/wordprocessingShape">
                        <wps:cNvPr id="10" name="矩形 66"/>
                        <wps:cNvSpPr/>
                        <wps:spPr>
                          <a:xfrm flipH="1">
                            <a:off x="4692" y="4122"/>
                            <a:ext cx="1514" cy="480"/>
                          </a:xfrm>
                          <a:prstGeom prst="rect">
                            <a:avLst/>
                          </a:prstGeom>
                          <a:solidFill>
                            <a:srgbClr val="2B7AC3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矩形 66"/>
                        <wps:cNvSpPr/>
                        <wps:spPr>
                          <a:xfrm flipH="1">
                            <a:off x="6267" y="4122"/>
                            <a:ext cx="134" cy="480"/>
                          </a:xfrm>
                          <a:prstGeom prst="rect">
                            <a:avLst/>
                          </a:prstGeom>
                          <a:solidFill>
                            <a:srgbClr val="5095D6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64"/>
                        <wps:cNvSpPr/>
                        <wps:spPr>
                          <a:xfrm>
                            <a:off x="4770" y="4071"/>
                            <a:ext cx="1353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85.45pt;height:26.8pt;margin-top:404.65pt;margin-left:-35.85pt;mso-height-relative:page;mso-width-relative:page;position:absolute;z-index:251686912" coordorigin="4692,4071" coordsize="1709,536">
                <o:lock v:ext="edit" aspectratio="f"/>
                <v:rect id="矩形 66" o:spid="_x0000_s1030" style="width:1514;height:480;flip:x;left:4692;position:absolute;top:4122;v-text-anchor:middle" coordsize="21600,21600" filled="t" fillcolor="#2b7ac3" stroked="f" strokeweight="1.5pt">
                  <v:stroke joinstyle="miter"/>
                  <o:lock v:ext="edit" aspectratio="f"/>
                </v:rect>
                <v:rect id="矩形 66" o:spid="_x0000_s1031" style="width:134;height:480;flip:x;left:6267;position:absolute;top:4122;v-text-anchor:middle" coordsize="21600,21600" filled="t" fillcolor="#5095d6" stroked="f" strokeweight="1.5pt">
                  <v:stroke joinstyle="miter"/>
                  <o:lock v:ext="edit" aspectratio="f"/>
                </v:rect>
                <v:rect id="矩形 64" o:spid="_x0000_s1032" style="width:1353;height:536;left:4770;position:absolute;top:4071" coordsize="21600,21600" filled="f" stroked="f">
                  <o:lock v:ext="edit" aspectratio="f"/>
                  <v:textbox>
                    <w:txbxContent>
                      <w:p w14:paraId="1FE19319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5650230</wp:posOffset>
                </wp:positionV>
                <wp:extent cx="6442710" cy="120840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2710" cy="1208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获优秀学生干部荣誉称号、获大学一级奖学金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英语六级证书、计算机二级证书、一级注册结构工程师、建筑师注册证书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1050" w:hanging="105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熟练使用PKPM、CAD、TSSD等结构软件，能独立完成结构方案设计及施工图设计；专业基础知识扎实，熟悉本专业各项规范。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3" type="#_x0000_t202" style="width:507.3pt;height:95.15pt;margin-top:444.9pt;margin-left:-44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81285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获优秀学生干部荣誉称号、获大学一级奖学金</w:t>
                      </w:r>
                    </w:p>
                    <w:p w14:paraId="4630F2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英语六级证书、计算机二级证书、一级注册结构工程师、建筑师注册证书</w:t>
                      </w:r>
                    </w:p>
                    <w:p w14:paraId="59EA84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1050" w:hanging="105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熟练使用PKPM、CAD、TSSD等结构软件，能独立完成结构方案设计及施工图设计；专业基础知识扎实，熟悉本专业各项规范。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3662045</wp:posOffset>
                </wp:positionV>
                <wp:extent cx="6446520" cy="127571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6520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1、参加学校戏剧社团，积极参加社团活动，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协助主席处理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日常工作，为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发展提供建议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、加入系学生会，担任干事，负责相关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活动的顺利举行，处理活动中的问题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自身处事能力获得很大提高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加入青年志愿者协会，积极参加协会组织的各项公益活动；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4、利用寒暑假从事家教、勤工助学工作，获得家长和老师的积极评价。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07.6pt;height:100.45pt;margin-top:288.35pt;margin-left:-44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86382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1、参加学校戏剧社团，积极参加社团活动，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协助主席处理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日常工作，为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发展提供建议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4103DA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、加入系学生会，担任干事，负责相关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活动的顺利举行，处理活动中的问题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自身处事能力获得很大提高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6215EF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加入青年志愿者协会，积极参加协会组织的各项公益活动；</w:t>
                      </w:r>
                    </w:p>
                    <w:p w14:paraId="4C2482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4、利用寒暑假从事家教、勤工助学工作，获得家长和老师的积极评价。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-1008380</wp:posOffset>
                </wp:positionH>
                <wp:positionV relativeFrom="paragraph">
                  <wp:posOffset>120015</wp:posOffset>
                </wp:positionV>
                <wp:extent cx="166370" cy="1238250"/>
                <wp:effectExtent l="0" t="0" r="508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238250"/>
                        </a:xfrm>
                        <a:prstGeom prst="rect">
                          <a:avLst/>
                        </a:prstGeom>
                        <a:solidFill>
                          <a:srgbClr val="3F49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3.1pt;height:97.5pt;margin-top:9.45pt;margin-left:-79.4pt;mso-height-relative:page;mso-width-relative:page;position:absolute;v-text-anchor:middle;z-index:251669504" coordsize="21600,21600" filled="t" fillcolor="#3f495a" stroked="f" strokeweight="1pt">
                <v:stroke joinstyle="miter"/>
                <o:lock v:ext="edit" aspectratio="f"/>
                <v:textbox>
                  <w:txbxContent>
                    <w:p w14:paraId="168080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7663815</wp:posOffset>
                </wp:positionV>
                <wp:extent cx="6483350" cy="153860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350" cy="153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1、在校期间系统学习并掌握了专业相关的理论和实践知识，并且以企业对人才的需求为方向发展；利用课余时间积极勤工俭学，进行社会实践，积累了一定经验，并且锻炼了我的沟通能力和专业能力；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对待工作认真负责，善于沟通协调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有较强的组织能力与团队精神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活泼开朗、乐观上进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勤于学习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能很好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同事相处并协同工作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我相信我能够很快适应工作环境，熟悉业务，并且在实际工作中不断学习，不断提高自己。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0.5pt;height:121.15pt;margin-top:603.45pt;margin-left:-44.9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C4CF5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1、在校期间系统学习并掌握了专业相关的理论和实践知识，并且以企业对人才的需求为方向发展；利用课余时间积极勤工俭学，进行社会实践，积累了一定经验，并且锻炼了我的沟通能力和专业能力；</w:t>
                      </w:r>
                    </w:p>
                    <w:p w14:paraId="1E3F0F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对待工作认真负责，善于沟通协调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有较强的组织能力与团队精神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活泼开朗、乐观上进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勤于学习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能很好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同事相处并协同工作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我相信我能够很快适应工作环境，熟悉业务，并且在实际工作中不断学习，不断提高自己。</w:t>
                      </w:r>
                    </w:p>
                    <w:p w14:paraId="2C623B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7148830</wp:posOffset>
                </wp:positionV>
                <wp:extent cx="1085215" cy="340360"/>
                <wp:effectExtent l="0" t="0" r="635" b="25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215" cy="340360"/>
                          <a:chOff x="4692" y="4071"/>
                          <a:chExt cx="1709" cy="536"/>
                        </a:xfrm>
                      </wpg:grpSpPr>
                      <wps:wsp xmlns:wps="http://schemas.microsoft.com/office/word/2010/wordprocessingShape">
                        <wps:cNvPr id="14" name="矩形 66"/>
                        <wps:cNvSpPr/>
                        <wps:spPr>
                          <a:xfrm flipH="1">
                            <a:off x="4692" y="4122"/>
                            <a:ext cx="1514" cy="480"/>
                          </a:xfrm>
                          <a:prstGeom prst="rect">
                            <a:avLst/>
                          </a:prstGeom>
                          <a:solidFill>
                            <a:srgbClr val="2B7AC3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66"/>
                        <wps:cNvSpPr/>
                        <wps:spPr>
                          <a:xfrm flipH="1">
                            <a:off x="6267" y="4122"/>
                            <a:ext cx="134" cy="480"/>
                          </a:xfrm>
                          <a:prstGeom prst="rect">
                            <a:avLst/>
                          </a:prstGeom>
                          <a:solidFill>
                            <a:srgbClr val="5095D6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64"/>
                        <wps:cNvSpPr/>
                        <wps:spPr>
                          <a:xfrm>
                            <a:off x="4770" y="4071"/>
                            <a:ext cx="1353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85.45pt;height:26.8pt;margin-top:562.9pt;margin-left:-36.6pt;mso-height-relative:page;mso-width-relative:page;position:absolute;z-index:251688960" coordorigin="4692,4071" coordsize="1709,536">
                <o:lock v:ext="edit" aspectratio="f"/>
                <v:rect id="矩形 66" o:spid="_x0000_s1038" style="width:1514;height:480;flip:x;left:4692;position:absolute;top:4122;v-text-anchor:middle" coordsize="21600,21600" filled="t" fillcolor="#2b7ac3" stroked="f" strokeweight="1.5pt">
                  <v:stroke joinstyle="miter"/>
                  <o:lock v:ext="edit" aspectratio="f"/>
                </v:rect>
                <v:rect id="矩形 66" o:spid="_x0000_s1039" style="width:134;height:480;flip:x;left:6267;position:absolute;top:4122;v-text-anchor:middle" coordsize="21600,21600" filled="t" fillcolor="#5095d6" stroked="f" strokeweight="1.5pt">
                  <v:stroke joinstyle="miter"/>
                  <o:lock v:ext="edit" aspectratio="f"/>
                </v:rect>
                <v:rect id="矩形 64" o:spid="_x0000_s1040" style="width:1353;height:536;left:4770;position:absolute;top:4071" coordsize="21600,21600" filled="f" stroked="f">
                  <o:lock v:ext="edit" aspectratio="f"/>
                  <v:textbox>
                    <w:txbxContent>
                      <w:p w14:paraId="4BCD47FE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5080</wp:posOffset>
            </wp:positionV>
            <wp:extent cx="1043940" cy="1461135"/>
            <wp:effectExtent l="42545" t="42545" r="56515" b="58420"/>
            <wp:wrapNone/>
            <wp:docPr id="67" name="图片 2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120015</wp:posOffset>
                </wp:positionV>
                <wp:extent cx="194945" cy="1238250"/>
                <wp:effectExtent l="0" t="0" r="1460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945" cy="1238250"/>
                        </a:xfrm>
                        <a:prstGeom prst="rect">
                          <a:avLst/>
                        </a:prstGeom>
                        <a:solidFill>
                          <a:srgbClr val="378B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5.35pt;height:97.5pt;margin-top:9.45pt;margin-left:-92.9pt;mso-height-relative:page;mso-width-relative:page;position:absolute;v-text-anchor:middle;z-index:251672576" coordsize="21600,21600" filled="t" fillcolor="#378bd3" stroked="f" strokeweight="1pt">
                <v:stroke joinstyle="miter"/>
                <o:lock v:ext="edit" aspectratio="f"/>
                <v:textbox>
                  <w:txbxContent>
                    <w:p w14:paraId="3A06BE2A">
                      <w:pPr>
                        <w:jc w:val="center"/>
                      </w:pPr>
                    </w:p>
                    <w:p w14:paraId="24A9B3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1586230</wp:posOffset>
                </wp:positionV>
                <wp:extent cx="1085215" cy="340360"/>
                <wp:effectExtent l="0" t="0" r="635" b="25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215" cy="340360"/>
                          <a:chOff x="4692" y="4071"/>
                          <a:chExt cx="1709" cy="536"/>
                        </a:xfrm>
                      </wpg:grpSpPr>
                      <wps:wsp xmlns:wps="http://schemas.microsoft.com/office/word/2010/wordprocessingShape">
                        <wps:cNvPr id="79" name="矩形 66"/>
                        <wps:cNvSpPr/>
                        <wps:spPr>
                          <a:xfrm flipH="1">
                            <a:off x="4692" y="4122"/>
                            <a:ext cx="1514" cy="480"/>
                          </a:xfrm>
                          <a:prstGeom prst="rect">
                            <a:avLst/>
                          </a:prstGeom>
                          <a:solidFill>
                            <a:srgbClr val="2B7AC3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矩形 66"/>
                        <wps:cNvSpPr/>
                        <wps:spPr>
                          <a:xfrm flipH="1">
                            <a:off x="6267" y="4122"/>
                            <a:ext cx="134" cy="480"/>
                          </a:xfrm>
                          <a:prstGeom prst="rect">
                            <a:avLst/>
                          </a:prstGeom>
                          <a:solidFill>
                            <a:srgbClr val="5095D6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4770" y="4071"/>
                            <a:ext cx="1353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85.45pt;height:26.8pt;margin-top:124.9pt;margin-left:-36.6pt;mso-height-relative:page;mso-width-relative:page;position:absolute;z-index:251682816" coordorigin="4692,4071" coordsize="1709,536">
                <o:lock v:ext="edit" aspectratio="f"/>
                <v:rect id="矩形 66" o:spid="_x0000_s1043" style="width:1514;height:480;flip:x;left:4692;position:absolute;top:4122;v-text-anchor:middle" coordsize="21600,21600" filled="t" fillcolor="#2b7ac3" stroked="f" strokeweight="1.5pt">
                  <v:stroke joinstyle="miter"/>
                  <o:lock v:ext="edit" aspectratio="f"/>
                </v:rect>
                <v:rect id="矩形 66" o:spid="_x0000_s1044" style="width:134;height:480;flip:x;left:6267;position:absolute;top:4122;v-text-anchor:middle" coordsize="21600,21600" filled="t" fillcolor="#5095d6" stroked="f" strokeweight="1.5pt">
                  <v:stroke joinstyle="miter"/>
                  <o:lock v:ext="edit" aspectratio="f"/>
                </v:rect>
                <v:rect id="_x0000_s1026" o:spid="_x0000_s1045" style="width:1353;height:536;left:4770;position:absolute;top:4071" coordsize="21600,21600" filled="f" stroked="f">
                  <o:lock v:ext="edit" aspectratio="f"/>
                  <v:textbox>
                    <w:txbxContent>
                      <w:p w14:paraId="66D464B7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200025</wp:posOffset>
                </wp:positionV>
                <wp:extent cx="1959610" cy="106997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9610" cy="106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应届生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6" type="#_x0000_t202" style="width:154.3pt;height:84.25pt;margin-top:15.75pt;margin-left:169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90ECC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应届生</w:t>
                      </w:r>
                    </w:p>
                    <w:p w14:paraId="472994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396EE7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12345678@qq.com</w:t>
                      </w:r>
                    </w:p>
                    <w:p w14:paraId="195452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2011045</wp:posOffset>
                </wp:positionV>
                <wp:extent cx="6430645" cy="949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0645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   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           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建筑学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建筑设计、建筑史工业、智能建筑概论、生态建筑概论、建筑防灾、建筑与城市摄影、建筑法规、建筑师业务基础、中外城市建设史、可持续建筑、建筑构造等。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6.35pt;height:74.8pt;margin-top:158.35pt;margin-left:-44.9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722AB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   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             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建筑学</w:t>
                      </w:r>
                    </w:p>
                    <w:p w14:paraId="761ABC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建筑设计、建筑史工业、智能建筑概论、生态建筑概论、建筑防灾、建筑与城市摄影、建筑法规、建筑师业务基础、中外城市建设史、可持续建筑、建筑构造等。</w:t>
                      </w:r>
                    </w:p>
                    <w:p w14:paraId="2A5B3F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-457200</wp:posOffset>
                </wp:positionV>
                <wp:extent cx="2873375" cy="492125"/>
                <wp:effectExtent l="0" t="0" r="0" b="0"/>
                <wp:wrapNone/>
                <wp:docPr id="4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337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2B7AC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7AC3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7AC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求职意向：建筑工程师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8" type="#_x0000_t202" style="width:226.25pt;height:38.75pt;margin-top:-36pt;margin-left:-41.5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05AD9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2B7AC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7AC3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7AC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求职意向：建筑工程师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228600</wp:posOffset>
                </wp:positionV>
                <wp:extent cx="2082165" cy="106299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165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9" type="#_x0000_t202" style="width:163.95pt;height:83.7pt;margin-top:18pt;margin-left:-42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F6939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 w14:paraId="031566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24316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浙江杭州</w:t>
                      </w:r>
                    </w:p>
                    <w:p w14:paraId="09FA5A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114935</wp:posOffset>
                </wp:positionV>
                <wp:extent cx="7319010" cy="1238885"/>
                <wp:effectExtent l="0" t="0" r="15240" b="1841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9010" cy="123888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76.3pt;height:97.55pt;margin-top:9.05pt;margin-left:-71.25pt;mso-height-relative:page;mso-width-relative:page;position:absolute;v-text-anchor:middle;z-index:251659264" coordsize="21600,21600" filled="t" fillcolor="#eee" stroked="f" strokeweight="1pt">
                <v:stroke joinstyle="miter"/>
                <o:lock v:ext="edit" aspectratio="f"/>
                <v:textbox>
                  <w:txbxContent>
                    <w:p w14:paraId="3102D6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-931545</wp:posOffset>
                </wp:positionV>
                <wp:extent cx="163195" cy="10743565"/>
                <wp:effectExtent l="0" t="0" r="8255" b="63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56585" y="325120"/>
                          <a:ext cx="163195" cy="10743565"/>
                        </a:xfrm>
                        <a:prstGeom prst="rect">
                          <a:avLst/>
                        </a:prstGeom>
                        <a:solidFill>
                          <a:srgbClr val="3F49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2.85pt;height:845.95pt;margin-top:-73.35pt;margin-left:-89.7pt;mso-height-relative:page;mso-width-relative:page;position:absolute;v-text-anchor:middle;z-index:251667456" coordsize="21600,21600" filled="t" fillcolor="#3f495a" stroked="f" strokeweight="1pt">
                <v:stroke joinstyle="miter"/>
                <o:lock v:ext="edit" aspectratio="f"/>
                <v:textbox>
                  <w:txbxContent>
                    <w:p w14:paraId="3FB066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B4FE0"/>
    <w:rsid w:val="000C77FA"/>
    <w:rsid w:val="003264E8"/>
    <w:rsid w:val="008824C2"/>
    <w:rsid w:val="009C2642"/>
    <w:rsid w:val="00A259A2"/>
    <w:rsid w:val="00BE787F"/>
    <w:rsid w:val="00C360DC"/>
    <w:rsid w:val="00D63C79"/>
    <w:rsid w:val="00EB7BC7"/>
    <w:rsid w:val="00F935A1"/>
    <w:rsid w:val="00FA010B"/>
    <w:rsid w:val="01006B6A"/>
    <w:rsid w:val="01380E04"/>
    <w:rsid w:val="015F16C2"/>
    <w:rsid w:val="016177A8"/>
    <w:rsid w:val="016E7D68"/>
    <w:rsid w:val="017D25B6"/>
    <w:rsid w:val="01A63FBD"/>
    <w:rsid w:val="01D43539"/>
    <w:rsid w:val="01D60316"/>
    <w:rsid w:val="01F63EFB"/>
    <w:rsid w:val="01FB5C1F"/>
    <w:rsid w:val="02032876"/>
    <w:rsid w:val="022E06FE"/>
    <w:rsid w:val="02450783"/>
    <w:rsid w:val="024A6776"/>
    <w:rsid w:val="0259238B"/>
    <w:rsid w:val="025D004A"/>
    <w:rsid w:val="026D4867"/>
    <w:rsid w:val="02816821"/>
    <w:rsid w:val="0284662D"/>
    <w:rsid w:val="02945DE7"/>
    <w:rsid w:val="02FC2F2C"/>
    <w:rsid w:val="030A2B0C"/>
    <w:rsid w:val="0339750A"/>
    <w:rsid w:val="034C307A"/>
    <w:rsid w:val="03590DA2"/>
    <w:rsid w:val="037476FB"/>
    <w:rsid w:val="03813539"/>
    <w:rsid w:val="03B15CD1"/>
    <w:rsid w:val="03C00DC8"/>
    <w:rsid w:val="03C82B80"/>
    <w:rsid w:val="03D33F37"/>
    <w:rsid w:val="03E12AF6"/>
    <w:rsid w:val="0408206C"/>
    <w:rsid w:val="040F37B1"/>
    <w:rsid w:val="0441732E"/>
    <w:rsid w:val="04463BFF"/>
    <w:rsid w:val="04547A46"/>
    <w:rsid w:val="045F1A81"/>
    <w:rsid w:val="04776AFC"/>
    <w:rsid w:val="047C0233"/>
    <w:rsid w:val="04845CCF"/>
    <w:rsid w:val="048963C1"/>
    <w:rsid w:val="04C05C8C"/>
    <w:rsid w:val="04E43261"/>
    <w:rsid w:val="04FB1506"/>
    <w:rsid w:val="04FC0CCE"/>
    <w:rsid w:val="051E70AC"/>
    <w:rsid w:val="05281AC7"/>
    <w:rsid w:val="052F565B"/>
    <w:rsid w:val="053000D2"/>
    <w:rsid w:val="0568576F"/>
    <w:rsid w:val="05723190"/>
    <w:rsid w:val="059801D5"/>
    <w:rsid w:val="059A1F6B"/>
    <w:rsid w:val="059C0E21"/>
    <w:rsid w:val="059C1A01"/>
    <w:rsid w:val="05BE6D16"/>
    <w:rsid w:val="05D160A0"/>
    <w:rsid w:val="05F839BE"/>
    <w:rsid w:val="05FA6722"/>
    <w:rsid w:val="06163DB0"/>
    <w:rsid w:val="06174E80"/>
    <w:rsid w:val="062B4337"/>
    <w:rsid w:val="064B4DC7"/>
    <w:rsid w:val="065C65B8"/>
    <w:rsid w:val="069D36A5"/>
    <w:rsid w:val="06A56992"/>
    <w:rsid w:val="06B148F5"/>
    <w:rsid w:val="06BA096E"/>
    <w:rsid w:val="06C33E8C"/>
    <w:rsid w:val="06CB1990"/>
    <w:rsid w:val="06FC6945"/>
    <w:rsid w:val="072147E5"/>
    <w:rsid w:val="0737592B"/>
    <w:rsid w:val="078E27D0"/>
    <w:rsid w:val="078F43A4"/>
    <w:rsid w:val="07BF065E"/>
    <w:rsid w:val="07CA7CA6"/>
    <w:rsid w:val="07F436EE"/>
    <w:rsid w:val="082C006E"/>
    <w:rsid w:val="08556E95"/>
    <w:rsid w:val="08582F29"/>
    <w:rsid w:val="085B511E"/>
    <w:rsid w:val="0884204A"/>
    <w:rsid w:val="08845DF9"/>
    <w:rsid w:val="08953BE2"/>
    <w:rsid w:val="08981F7D"/>
    <w:rsid w:val="08E623F8"/>
    <w:rsid w:val="091341CE"/>
    <w:rsid w:val="09396F37"/>
    <w:rsid w:val="09426C84"/>
    <w:rsid w:val="097C1841"/>
    <w:rsid w:val="09984916"/>
    <w:rsid w:val="09A1009C"/>
    <w:rsid w:val="09BA658D"/>
    <w:rsid w:val="09BB7E8A"/>
    <w:rsid w:val="09C85603"/>
    <w:rsid w:val="09CE3634"/>
    <w:rsid w:val="09D01D18"/>
    <w:rsid w:val="09D11E1A"/>
    <w:rsid w:val="09EE2083"/>
    <w:rsid w:val="0A1C338B"/>
    <w:rsid w:val="0A4156D1"/>
    <w:rsid w:val="0A5328AB"/>
    <w:rsid w:val="0A916994"/>
    <w:rsid w:val="0A944443"/>
    <w:rsid w:val="0A946E9E"/>
    <w:rsid w:val="0A9D71B9"/>
    <w:rsid w:val="0AAA1A57"/>
    <w:rsid w:val="0AC91A5B"/>
    <w:rsid w:val="0AED63D5"/>
    <w:rsid w:val="0AF04006"/>
    <w:rsid w:val="0AF47640"/>
    <w:rsid w:val="0B09246E"/>
    <w:rsid w:val="0B11197C"/>
    <w:rsid w:val="0B363888"/>
    <w:rsid w:val="0B37326C"/>
    <w:rsid w:val="0B3E7A43"/>
    <w:rsid w:val="0B5952B5"/>
    <w:rsid w:val="0B5D6DBE"/>
    <w:rsid w:val="0B653DB8"/>
    <w:rsid w:val="0B7764F9"/>
    <w:rsid w:val="0B925600"/>
    <w:rsid w:val="0B9E7501"/>
    <w:rsid w:val="0BA7141E"/>
    <w:rsid w:val="0BD84931"/>
    <w:rsid w:val="0BEF210C"/>
    <w:rsid w:val="0C245ED9"/>
    <w:rsid w:val="0C38540D"/>
    <w:rsid w:val="0C3D0224"/>
    <w:rsid w:val="0C512CAC"/>
    <w:rsid w:val="0C53223E"/>
    <w:rsid w:val="0C5D3C5D"/>
    <w:rsid w:val="0C6D1583"/>
    <w:rsid w:val="0C7A1D25"/>
    <w:rsid w:val="0C936BCC"/>
    <w:rsid w:val="0C9E4843"/>
    <w:rsid w:val="0CAD202E"/>
    <w:rsid w:val="0CAD2F95"/>
    <w:rsid w:val="0CB12C4C"/>
    <w:rsid w:val="0CBD33F0"/>
    <w:rsid w:val="0CBD7116"/>
    <w:rsid w:val="0CF37E01"/>
    <w:rsid w:val="0CFA4DA3"/>
    <w:rsid w:val="0D2964FF"/>
    <w:rsid w:val="0D5A22F7"/>
    <w:rsid w:val="0D5A5080"/>
    <w:rsid w:val="0D6B4FE5"/>
    <w:rsid w:val="0D7F7634"/>
    <w:rsid w:val="0D9B7C28"/>
    <w:rsid w:val="0DC74873"/>
    <w:rsid w:val="0DD163EB"/>
    <w:rsid w:val="0DDA01DC"/>
    <w:rsid w:val="0E3B786A"/>
    <w:rsid w:val="0E79792E"/>
    <w:rsid w:val="0E7B0BCF"/>
    <w:rsid w:val="0E853BED"/>
    <w:rsid w:val="0E963351"/>
    <w:rsid w:val="0E9B2883"/>
    <w:rsid w:val="0EB40AE0"/>
    <w:rsid w:val="0EB57139"/>
    <w:rsid w:val="0EB92AC6"/>
    <w:rsid w:val="0EFC4677"/>
    <w:rsid w:val="0F027BA8"/>
    <w:rsid w:val="0F0E6F5D"/>
    <w:rsid w:val="0F110820"/>
    <w:rsid w:val="0F21411F"/>
    <w:rsid w:val="0F696E73"/>
    <w:rsid w:val="0F792564"/>
    <w:rsid w:val="0F9A1438"/>
    <w:rsid w:val="0FD82C72"/>
    <w:rsid w:val="0FE036D9"/>
    <w:rsid w:val="10042663"/>
    <w:rsid w:val="10085BBA"/>
    <w:rsid w:val="10162B52"/>
    <w:rsid w:val="10284D4D"/>
    <w:rsid w:val="103A2877"/>
    <w:rsid w:val="103E5F5E"/>
    <w:rsid w:val="1059610D"/>
    <w:rsid w:val="108D02F7"/>
    <w:rsid w:val="109408F3"/>
    <w:rsid w:val="10B2258C"/>
    <w:rsid w:val="10C62516"/>
    <w:rsid w:val="10C6288F"/>
    <w:rsid w:val="10F26AB5"/>
    <w:rsid w:val="10F36901"/>
    <w:rsid w:val="10F91862"/>
    <w:rsid w:val="111E1A8E"/>
    <w:rsid w:val="11277EBF"/>
    <w:rsid w:val="113F00ED"/>
    <w:rsid w:val="11507DF7"/>
    <w:rsid w:val="1155786B"/>
    <w:rsid w:val="116454C1"/>
    <w:rsid w:val="118A3424"/>
    <w:rsid w:val="118D5511"/>
    <w:rsid w:val="11AF00D2"/>
    <w:rsid w:val="11BC31B8"/>
    <w:rsid w:val="11CD08B7"/>
    <w:rsid w:val="11CE6E9B"/>
    <w:rsid w:val="11D12F8B"/>
    <w:rsid w:val="11FC4B3F"/>
    <w:rsid w:val="121037FD"/>
    <w:rsid w:val="123015CA"/>
    <w:rsid w:val="12660554"/>
    <w:rsid w:val="12694C09"/>
    <w:rsid w:val="12874700"/>
    <w:rsid w:val="128C4D0A"/>
    <w:rsid w:val="128E2516"/>
    <w:rsid w:val="12920568"/>
    <w:rsid w:val="12A061A1"/>
    <w:rsid w:val="12A612E4"/>
    <w:rsid w:val="12A74693"/>
    <w:rsid w:val="12B35C24"/>
    <w:rsid w:val="12EA2249"/>
    <w:rsid w:val="12F05FB6"/>
    <w:rsid w:val="130515D2"/>
    <w:rsid w:val="13063FD8"/>
    <w:rsid w:val="132B3E93"/>
    <w:rsid w:val="133728D1"/>
    <w:rsid w:val="133D57E6"/>
    <w:rsid w:val="13932B5C"/>
    <w:rsid w:val="13942D97"/>
    <w:rsid w:val="13A237B3"/>
    <w:rsid w:val="13C13D9C"/>
    <w:rsid w:val="13D957D9"/>
    <w:rsid w:val="13DF3648"/>
    <w:rsid w:val="13E07EEC"/>
    <w:rsid w:val="13EA6210"/>
    <w:rsid w:val="13F00572"/>
    <w:rsid w:val="14134099"/>
    <w:rsid w:val="142A701E"/>
    <w:rsid w:val="1431019E"/>
    <w:rsid w:val="143219D2"/>
    <w:rsid w:val="1475176C"/>
    <w:rsid w:val="14753BCC"/>
    <w:rsid w:val="14756279"/>
    <w:rsid w:val="14A711AC"/>
    <w:rsid w:val="14B66738"/>
    <w:rsid w:val="14B83E07"/>
    <w:rsid w:val="14E275B4"/>
    <w:rsid w:val="14EF0F46"/>
    <w:rsid w:val="14F4230E"/>
    <w:rsid w:val="15014C54"/>
    <w:rsid w:val="15185ADA"/>
    <w:rsid w:val="15196389"/>
    <w:rsid w:val="15274BAD"/>
    <w:rsid w:val="153042EF"/>
    <w:rsid w:val="153F3719"/>
    <w:rsid w:val="15464C45"/>
    <w:rsid w:val="154E4442"/>
    <w:rsid w:val="15567922"/>
    <w:rsid w:val="15570435"/>
    <w:rsid w:val="1560705A"/>
    <w:rsid w:val="15880269"/>
    <w:rsid w:val="158A495F"/>
    <w:rsid w:val="158B4B46"/>
    <w:rsid w:val="15916865"/>
    <w:rsid w:val="15B77E78"/>
    <w:rsid w:val="15C166D7"/>
    <w:rsid w:val="15C64F8A"/>
    <w:rsid w:val="15CB7628"/>
    <w:rsid w:val="15D40375"/>
    <w:rsid w:val="15F51FBA"/>
    <w:rsid w:val="1607299C"/>
    <w:rsid w:val="161F63B3"/>
    <w:rsid w:val="162637CA"/>
    <w:rsid w:val="164756D9"/>
    <w:rsid w:val="16526B7A"/>
    <w:rsid w:val="166E2F2C"/>
    <w:rsid w:val="16916A50"/>
    <w:rsid w:val="169732C2"/>
    <w:rsid w:val="169B2B12"/>
    <w:rsid w:val="169E768F"/>
    <w:rsid w:val="16A23145"/>
    <w:rsid w:val="16A83506"/>
    <w:rsid w:val="16A93544"/>
    <w:rsid w:val="16AF14D7"/>
    <w:rsid w:val="16CD26A7"/>
    <w:rsid w:val="17022691"/>
    <w:rsid w:val="171628D5"/>
    <w:rsid w:val="17857041"/>
    <w:rsid w:val="17A31B3F"/>
    <w:rsid w:val="17A4250D"/>
    <w:rsid w:val="17AF6C3E"/>
    <w:rsid w:val="17B151EC"/>
    <w:rsid w:val="17B533E7"/>
    <w:rsid w:val="17B86DF0"/>
    <w:rsid w:val="17BC0F99"/>
    <w:rsid w:val="181877DA"/>
    <w:rsid w:val="1822319E"/>
    <w:rsid w:val="18302CAF"/>
    <w:rsid w:val="183834EE"/>
    <w:rsid w:val="183B653B"/>
    <w:rsid w:val="18464A9E"/>
    <w:rsid w:val="185E2534"/>
    <w:rsid w:val="18691408"/>
    <w:rsid w:val="18697D3C"/>
    <w:rsid w:val="186C2FB3"/>
    <w:rsid w:val="189E5DD2"/>
    <w:rsid w:val="189F3867"/>
    <w:rsid w:val="18B404C5"/>
    <w:rsid w:val="18B86AF0"/>
    <w:rsid w:val="18BF2B2D"/>
    <w:rsid w:val="18BF7A62"/>
    <w:rsid w:val="18D05E3E"/>
    <w:rsid w:val="18DB2372"/>
    <w:rsid w:val="18EC7FD0"/>
    <w:rsid w:val="18FA005F"/>
    <w:rsid w:val="19191EDD"/>
    <w:rsid w:val="192C6430"/>
    <w:rsid w:val="193122CA"/>
    <w:rsid w:val="196B5944"/>
    <w:rsid w:val="19785BFB"/>
    <w:rsid w:val="197D49B0"/>
    <w:rsid w:val="198824A7"/>
    <w:rsid w:val="19A85611"/>
    <w:rsid w:val="19E547AE"/>
    <w:rsid w:val="19FC4ED6"/>
    <w:rsid w:val="1A1B2327"/>
    <w:rsid w:val="1A2C2B42"/>
    <w:rsid w:val="1A4758B1"/>
    <w:rsid w:val="1A49306A"/>
    <w:rsid w:val="1A643FA5"/>
    <w:rsid w:val="1A783830"/>
    <w:rsid w:val="1A960DF7"/>
    <w:rsid w:val="1AA96BE4"/>
    <w:rsid w:val="1AAB193A"/>
    <w:rsid w:val="1AC23836"/>
    <w:rsid w:val="1AC9077C"/>
    <w:rsid w:val="1AC94573"/>
    <w:rsid w:val="1B324DFA"/>
    <w:rsid w:val="1B3B5523"/>
    <w:rsid w:val="1B46351E"/>
    <w:rsid w:val="1B4C0E33"/>
    <w:rsid w:val="1B636D16"/>
    <w:rsid w:val="1B6443B9"/>
    <w:rsid w:val="1BB24F5A"/>
    <w:rsid w:val="1BB824BF"/>
    <w:rsid w:val="1BBF6617"/>
    <w:rsid w:val="1BC35CF5"/>
    <w:rsid w:val="1BCA72A9"/>
    <w:rsid w:val="1BD0390B"/>
    <w:rsid w:val="1BE03C9A"/>
    <w:rsid w:val="1BEA3EA1"/>
    <w:rsid w:val="1BFB6832"/>
    <w:rsid w:val="1C043A5B"/>
    <w:rsid w:val="1C0928C4"/>
    <w:rsid w:val="1C350400"/>
    <w:rsid w:val="1C6C4E3D"/>
    <w:rsid w:val="1C6D0804"/>
    <w:rsid w:val="1C7A4DE7"/>
    <w:rsid w:val="1C871B05"/>
    <w:rsid w:val="1C925F92"/>
    <w:rsid w:val="1C94080A"/>
    <w:rsid w:val="1C9F3830"/>
    <w:rsid w:val="1CA26147"/>
    <w:rsid w:val="1CBC195B"/>
    <w:rsid w:val="1CBD0CF9"/>
    <w:rsid w:val="1D0325AF"/>
    <w:rsid w:val="1D1A3EAF"/>
    <w:rsid w:val="1D7B08DD"/>
    <w:rsid w:val="1D961E14"/>
    <w:rsid w:val="1DA000F7"/>
    <w:rsid w:val="1DA200B5"/>
    <w:rsid w:val="1DAB4460"/>
    <w:rsid w:val="1DC71A12"/>
    <w:rsid w:val="1DE257E9"/>
    <w:rsid w:val="1DED0C1F"/>
    <w:rsid w:val="1DFF199D"/>
    <w:rsid w:val="1E2615E7"/>
    <w:rsid w:val="1E272630"/>
    <w:rsid w:val="1E341119"/>
    <w:rsid w:val="1E39659B"/>
    <w:rsid w:val="1E430890"/>
    <w:rsid w:val="1E4C31EC"/>
    <w:rsid w:val="1E5C3757"/>
    <w:rsid w:val="1E686EBD"/>
    <w:rsid w:val="1E7875AB"/>
    <w:rsid w:val="1E8D4F52"/>
    <w:rsid w:val="1EB8152A"/>
    <w:rsid w:val="1EC55C98"/>
    <w:rsid w:val="1ED26923"/>
    <w:rsid w:val="1EF530AF"/>
    <w:rsid w:val="1F3923E5"/>
    <w:rsid w:val="1F9479CB"/>
    <w:rsid w:val="1FB10A44"/>
    <w:rsid w:val="1FB212F2"/>
    <w:rsid w:val="1FB60D24"/>
    <w:rsid w:val="1FCF6D49"/>
    <w:rsid w:val="1FD34083"/>
    <w:rsid w:val="1FDE3C4D"/>
    <w:rsid w:val="1FE8215C"/>
    <w:rsid w:val="20192016"/>
    <w:rsid w:val="2043058A"/>
    <w:rsid w:val="20594211"/>
    <w:rsid w:val="206E5221"/>
    <w:rsid w:val="20D302EA"/>
    <w:rsid w:val="20D43C04"/>
    <w:rsid w:val="20FF271D"/>
    <w:rsid w:val="210A204E"/>
    <w:rsid w:val="2114231E"/>
    <w:rsid w:val="21170193"/>
    <w:rsid w:val="212058C0"/>
    <w:rsid w:val="213A661F"/>
    <w:rsid w:val="214D3F04"/>
    <w:rsid w:val="21533CEA"/>
    <w:rsid w:val="21626976"/>
    <w:rsid w:val="21671431"/>
    <w:rsid w:val="21731DFE"/>
    <w:rsid w:val="21884D51"/>
    <w:rsid w:val="21910BEE"/>
    <w:rsid w:val="21956A32"/>
    <w:rsid w:val="219614E3"/>
    <w:rsid w:val="21A044BD"/>
    <w:rsid w:val="21CC32B2"/>
    <w:rsid w:val="21F7496D"/>
    <w:rsid w:val="22007EAE"/>
    <w:rsid w:val="222D5262"/>
    <w:rsid w:val="22525290"/>
    <w:rsid w:val="22541803"/>
    <w:rsid w:val="22552DCE"/>
    <w:rsid w:val="225A1624"/>
    <w:rsid w:val="225E5CC0"/>
    <w:rsid w:val="227E7D5D"/>
    <w:rsid w:val="22A66AF9"/>
    <w:rsid w:val="22B41C3E"/>
    <w:rsid w:val="22C44EB4"/>
    <w:rsid w:val="22CB4CA9"/>
    <w:rsid w:val="22CC4D82"/>
    <w:rsid w:val="22D04CD9"/>
    <w:rsid w:val="22DB39B7"/>
    <w:rsid w:val="22EB59FC"/>
    <w:rsid w:val="23011188"/>
    <w:rsid w:val="231D5054"/>
    <w:rsid w:val="232908B7"/>
    <w:rsid w:val="233A74F6"/>
    <w:rsid w:val="235300B7"/>
    <w:rsid w:val="236F3442"/>
    <w:rsid w:val="237213D8"/>
    <w:rsid w:val="23827049"/>
    <w:rsid w:val="2385003D"/>
    <w:rsid w:val="238B7385"/>
    <w:rsid w:val="23A264AE"/>
    <w:rsid w:val="23BC786F"/>
    <w:rsid w:val="23CC219F"/>
    <w:rsid w:val="23D97B9C"/>
    <w:rsid w:val="23F708C9"/>
    <w:rsid w:val="23FA5009"/>
    <w:rsid w:val="24022FA6"/>
    <w:rsid w:val="241A4D0D"/>
    <w:rsid w:val="242F3C80"/>
    <w:rsid w:val="24422105"/>
    <w:rsid w:val="245F0C74"/>
    <w:rsid w:val="24647DCE"/>
    <w:rsid w:val="24785E60"/>
    <w:rsid w:val="247947D9"/>
    <w:rsid w:val="24AF11CD"/>
    <w:rsid w:val="24E2510E"/>
    <w:rsid w:val="25200160"/>
    <w:rsid w:val="2520026B"/>
    <w:rsid w:val="25223231"/>
    <w:rsid w:val="25321118"/>
    <w:rsid w:val="25343293"/>
    <w:rsid w:val="25575578"/>
    <w:rsid w:val="25593076"/>
    <w:rsid w:val="25597E6B"/>
    <w:rsid w:val="259B3C6C"/>
    <w:rsid w:val="25D6554A"/>
    <w:rsid w:val="25E01C69"/>
    <w:rsid w:val="25EA54B7"/>
    <w:rsid w:val="25FE29FF"/>
    <w:rsid w:val="26097B20"/>
    <w:rsid w:val="260B7DA1"/>
    <w:rsid w:val="263C7265"/>
    <w:rsid w:val="2644785B"/>
    <w:rsid w:val="26526B74"/>
    <w:rsid w:val="265A1CD1"/>
    <w:rsid w:val="265D1006"/>
    <w:rsid w:val="266E0940"/>
    <w:rsid w:val="26814F56"/>
    <w:rsid w:val="268A6AB4"/>
    <w:rsid w:val="26996676"/>
    <w:rsid w:val="26BD6A9E"/>
    <w:rsid w:val="26CF7EEB"/>
    <w:rsid w:val="26DB56E0"/>
    <w:rsid w:val="26FC1935"/>
    <w:rsid w:val="272F3BD2"/>
    <w:rsid w:val="274858FC"/>
    <w:rsid w:val="2749418B"/>
    <w:rsid w:val="2753518D"/>
    <w:rsid w:val="277359AB"/>
    <w:rsid w:val="27AA7AD6"/>
    <w:rsid w:val="27BB1B50"/>
    <w:rsid w:val="27C03907"/>
    <w:rsid w:val="27D14405"/>
    <w:rsid w:val="27D760CD"/>
    <w:rsid w:val="27D86F1E"/>
    <w:rsid w:val="27DB7C3D"/>
    <w:rsid w:val="280211EA"/>
    <w:rsid w:val="28201769"/>
    <w:rsid w:val="284A7F0B"/>
    <w:rsid w:val="285A73E4"/>
    <w:rsid w:val="286B153D"/>
    <w:rsid w:val="2886385B"/>
    <w:rsid w:val="289616CB"/>
    <w:rsid w:val="289A3EE7"/>
    <w:rsid w:val="289F7C81"/>
    <w:rsid w:val="28A91F4C"/>
    <w:rsid w:val="28C65FE4"/>
    <w:rsid w:val="28DB6CCE"/>
    <w:rsid w:val="28F648E9"/>
    <w:rsid w:val="28F770CB"/>
    <w:rsid w:val="29070D99"/>
    <w:rsid w:val="292F5911"/>
    <w:rsid w:val="29396B51"/>
    <w:rsid w:val="293A28DE"/>
    <w:rsid w:val="29464C3F"/>
    <w:rsid w:val="294A57AA"/>
    <w:rsid w:val="29597E50"/>
    <w:rsid w:val="299110C1"/>
    <w:rsid w:val="299661E5"/>
    <w:rsid w:val="29AE49AC"/>
    <w:rsid w:val="29B16E55"/>
    <w:rsid w:val="29B71615"/>
    <w:rsid w:val="29B8724D"/>
    <w:rsid w:val="29C31745"/>
    <w:rsid w:val="29CF7BC4"/>
    <w:rsid w:val="29E10754"/>
    <w:rsid w:val="29E16660"/>
    <w:rsid w:val="29E93F35"/>
    <w:rsid w:val="29EB7292"/>
    <w:rsid w:val="2A0F4B64"/>
    <w:rsid w:val="2A18259C"/>
    <w:rsid w:val="2A1E1215"/>
    <w:rsid w:val="2A263FB2"/>
    <w:rsid w:val="2A440E9D"/>
    <w:rsid w:val="2A8240DB"/>
    <w:rsid w:val="2A8D3BD6"/>
    <w:rsid w:val="2AA116AE"/>
    <w:rsid w:val="2ABE68DC"/>
    <w:rsid w:val="2AEE7DB4"/>
    <w:rsid w:val="2AF601F1"/>
    <w:rsid w:val="2AFF25BD"/>
    <w:rsid w:val="2B0E71AE"/>
    <w:rsid w:val="2B184A8A"/>
    <w:rsid w:val="2B1E41E9"/>
    <w:rsid w:val="2B2822D1"/>
    <w:rsid w:val="2B2865F8"/>
    <w:rsid w:val="2B314B8F"/>
    <w:rsid w:val="2B382FCC"/>
    <w:rsid w:val="2B4006DC"/>
    <w:rsid w:val="2B6F3EA5"/>
    <w:rsid w:val="2B763C15"/>
    <w:rsid w:val="2B9710F2"/>
    <w:rsid w:val="2B9D713B"/>
    <w:rsid w:val="2BB0018C"/>
    <w:rsid w:val="2BC5496C"/>
    <w:rsid w:val="2BC63F40"/>
    <w:rsid w:val="2BCB33A2"/>
    <w:rsid w:val="2BE442B8"/>
    <w:rsid w:val="2C013782"/>
    <w:rsid w:val="2C052162"/>
    <w:rsid w:val="2C3E0809"/>
    <w:rsid w:val="2C426125"/>
    <w:rsid w:val="2C5523D3"/>
    <w:rsid w:val="2C6170B1"/>
    <w:rsid w:val="2C7E658D"/>
    <w:rsid w:val="2C9A3C32"/>
    <w:rsid w:val="2CBF3AC3"/>
    <w:rsid w:val="2CC016FF"/>
    <w:rsid w:val="2CC142B9"/>
    <w:rsid w:val="2CCF51C5"/>
    <w:rsid w:val="2CDC0D73"/>
    <w:rsid w:val="2CE36869"/>
    <w:rsid w:val="2CE90948"/>
    <w:rsid w:val="2CFA147B"/>
    <w:rsid w:val="2D2554AF"/>
    <w:rsid w:val="2D4B2696"/>
    <w:rsid w:val="2D540B77"/>
    <w:rsid w:val="2D63042A"/>
    <w:rsid w:val="2D921315"/>
    <w:rsid w:val="2D944CCB"/>
    <w:rsid w:val="2D962AA0"/>
    <w:rsid w:val="2DB91812"/>
    <w:rsid w:val="2DCD5130"/>
    <w:rsid w:val="2DD83D8D"/>
    <w:rsid w:val="2DD90424"/>
    <w:rsid w:val="2DDF13AE"/>
    <w:rsid w:val="2E2079BC"/>
    <w:rsid w:val="2E225693"/>
    <w:rsid w:val="2E340011"/>
    <w:rsid w:val="2E3A78D5"/>
    <w:rsid w:val="2E45359E"/>
    <w:rsid w:val="2E535CB4"/>
    <w:rsid w:val="2E6B4FE0"/>
    <w:rsid w:val="2E7C64A1"/>
    <w:rsid w:val="2E87597F"/>
    <w:rsid w:val="2EB9012E"/>
    <w:rsid w:val="2EBA30DD"/>
    <w:rsid w:val="2EBE7DC1"/>
    <w:rsid w:val="2EC51B0D"/>
    <w:rsid w:val="2EC901D1"/>
    <w:rsid w:val="2ECF3D85"/>
    <w:rsid w:val="2ED51066"/>
    <w:rsid w:val="2EF05CCC"/>
    <w:rsid w:val="2F074090"/>
    <w:rsid w:val="2F0965B4"/>
    <w:rsid w:val="2F0D39F2"/>
    <w:rsid w:val="2F16260B"/>
    <w:rsid w:val="2F220469"/>
    <w:rsid w:val="2F2B39A7"/>
    <w:rsid w:val="2F2E663E"/>
    <w:rsid w:val="2F3A49E5"/>
    <w:rsid w:val="2F3C4FB2"/>
    <w:rsid w:val="2F4302EE"/>
    <w:rsid w:val="2F603B59"/>
    <w:rsid w:val="2F6C62CD"/>
    <w:rsid w:val="2F763569"/>
    <w:rsid w:val="2F7A054A"/>
    <w:rsid w:val="2F873C08"/>
    <w:rsid w:val="2F9967F4"/>
    <w:rsid w:val="2FE30326"/>
    <w:rsid w:val="2FE44F0B"/>
    <w:rsid w:val="2FF203FC"/>
    <w:rsid w:val="302B4192"/>
    <w:rsid w:val="30331CE4"/>
    <w:rsid w:val="303E7558"/>
    <w:rsid w:val="30402986"/>
    <w:rsid w:val="306761A3"/>
    <w:rsid w:val="30912363"/>
    <w:rsid w:val="30944AC2"/>
    <w:rsid w:val="309B1E94"/>
    <w:rsid w:val="309F6C6E"/>
    <w:rsid w:val="30C340F1"/>
    <w:rsid w:val="30DE0B9C"/>
    <w:rsid w:val="30F20EF9"/>
    <w:rsid w:val="3111556B"/>
    <w:rsid w:val="31606EBF"/>
    <w:rsid w:val="3187268A"/>
    <w:rsid w:val="319140B4"/>
    <w:rsid w:val="319454C6"/>
    <w:rsid w:val="31AB0F9C"/>
    <w:rsid w:val="31AC0EC4"/>
    <w:rsid w:val="31B54538"/>
    <w:rsid w:val="31B94B52"/>
    <w:rsid w:val="31DC43C6"/>
    <w:rsid w:val="320332F2"/>
    <w:rsid w:val="320B5150"/>
    <w:rsid w:val="32254A0B"/>
    <w:rsid w:val="3225513C"/>
    <w:rsid w:val="32315148"/>
    <w:rsid w:val="323508CB"/>
    <w:rsid w:val="3244297A"/>
    <w:rsid w:val="324B7E84"/>
    <w:rsid w:val="326B72F8"/>
    <w:rsid w:val="32704D03"/>
    <w:rsid w:val="32956AC0"/>
    <w:rsid w:val="329F3BB7"/>
    <w:rsid w:val="32EE7FEE"/>
    <w:rsid w:val="331312F4"/>
    <w:rsid w:val="33135033"/>
    <w:rsid w:val="33302FE3"/>
    <w:rsid w:val="334511AD"/>
    <w:rsid w:val="3346128A"/>
    <w:rsid w:val="334B2127"/>
    <w:rsid w:val="33511C9A"/>
    <w:rsid w:val="33526BC9"/>
    <w:rsid w:val="335D7F5F"/>
    <w:rsid w:val="3374001B"/>
    <w:rsid w:val="33A60D54"/>
    <w:rsid w:val="33BF1D5B"/>
    <w:rsid w:val="33DF73AF"/>
    <w:rsid w:val="33E1508F"/>
    <w:rsid w:val="33EF7181"/>
    <w:rsid w:val="33F604F4"/>
    <w:rsid w:val="33F936E8"/>
    <w:rsid w:val="342A5A27"/>
    <w:rsid w:val="346D4EF1"/>
    <w:rsid w:val="346E5189"/>
    <w:rsid w:val="34A45B36"/>
    <w:rsid w:val="34B64751"/>
    <w:rsid w:val="34C60A0F"/>
    <w:rsid w:val="34D32B43"/>
    <w:rsid w:val="34D41300"/>
    <w:rsid w:val="34DF7E6F"/>
    <w:rsid w:val="34E67578"/>
    <w:rsid w:val="34EE013D"/>
    <w:rsid w:val="34F4360A"/>
    <w:rsid w:val="34FB2C7B"/>
    <w:rsid w:val="35211B58"/>
    <w:rsid w:val="353653F0"/>
    <w:rsid w:val="3537380E"/>
    <w:rsid w:val="35546AA2"/>
    <w:rsid w:val="356151C9"/>
    <w:rsid w:val="359418D1"/>
    <w:rsid w:val="35984AB8"/>
    <w:rsid w:val="35BA0FDF"/>
    <w:rsid w:val="360604F1"/>
    <w:rsid w:val="36213CE0"/>
    <w:rsid w:val="364F5355"/>
    <w:rsid w:val="365522B3"/>
    <w:rsid w:val="3688609E"/>
    <w:rsid w:val="36894A87"/>
    <w:rsid w:val="36A2393B"/>
    <w:rsid w:val="36D22615"/>
    <w:rsid w:val="36DC042D"/>
    <w:rsid w:val="36DC181C"/>
    <w:rsid w:val="36E56433"/>
    <w:rsid w:val="36E75D43"/>
    <w:rsid w:val="36F433AE"/>
    <w:rsid w:val="371717C4"/>
    <w:rsid w:val="3721208C"/>
    <w:rsid w:val="37266CF2"/>
    <w:rsid w:val="373D77DC"/>
    <w:rsid w:val="37485A3A"/>
    <w:rsid w:val="374B1E11"/>
    <w:rsid w:val="374E6B24"/>
    <w:rsid w:val="374F6CCC"/>
    <w:rsid w:val="376E5728"/>
    <w:rsid w:val="377A539A"/>
    <w:rsid w:val="37912258"/>
    <w:rsid w:val="379C75E1"/>
    <w:rsid w:val="37A1600B"/>
    <w:rsid w:val="37B27E77"/>
    <w:rsid w:val="37C36EFA"/>
    <w:rsid w:val="37DC3C38"/>
    <w:rsid w:val="37E712C5"/>
    <w:rsid w:val="37FA0D1B"/>
    <w:rsid w:val="381655D7"/>
    <w:rsid w:val="382B6DB2"/>
    <w:rsid w:val="38413ABE"/>
    <w:rsid w:val="3846738E"/>
    <w:rsid w:val="384F4989"/>
    <w:rsid w:val="3851022B"/>
    <w:rsid w:val="387411A9"/>
    <w:rsid w:val="38765B1C"/>
    <w:rsid w:val="388959C5"/>
    <w:rsid w:val="38AC5474"/>
    <w:rsid w:val="38DB7365"/>
    <w:rsid w:val="38E57BF5"/>
    <w:rsid w:val="390139EF"/>
    <w:rsid w:val="391156A5"/>
    <w:rsid w:val="39270F92"/>
    <w:rsid w:val="39303339"/>
    <w:rsid w:val="393B2400"/>
    <w:rsid w:val="39452A53"/>
    <w:rsid w:val="395D2E2E"/>
    <w:rsid w:val="39727DF6"/>
    <w:rsid w:val="398B2360"/>
    <w:rsid w:val="39FA2AAE"/>
    <w:rsid w:val="39FB2309"/>
    <w:rsid w:val="3A145BAE"/>
    <w:rsid w:val="3A3077C4"/>
    <w:rsid w:val="3A6B1490"/>
    <w:rsid w:val="3A6E4A83"/>
    <w:rsid w:val="3A95281A"/>
    <w:rsid w:val="3A9E4335"/>
    <w:rsid w:val="3AB22777"/>
    <w:rsid w:val="3AE35A40"/>
    <w:rsid w:val="3AEE60DF"/>
    <w:rsid w:val="3AF37D21"/>
    <w:rsid w:val="3AF6675F"/>
    <w:rsid w:val="3B360D9B"/>
    <w:rsid w:val="3B783D7D"/>
    <w:rsid w:val="3B7A0AE5"/>
    <w:rsid w:val="3B81419B"/>
    <w:rsid w:val="3B93596A"/>
    <w:rsid w:val="3B94046F"/>
    <w:rsid w:val="3B982AFE"/>
    <w:rsid w:val="3B992C66"/>
    <w:rsid w:val="3BA35DAE"/>
    <w:rsid w:val="3BC76589"/>
    <w:rsid w:val="3BD37FF4"/>
    <w:rsid w:val="3BDC3573"/>
    <w:rsid w:val="3BE11A85"/>
    <w:rsid w:val="3BE92C35"/>
    <w:rsid w:val="3BED0335"/>
    <w:rsid w:val="3C0D16AC"/>
    <w:rsid w:val="3C362CFC"/>
    <w:rsid w:val="3C431E7C"/>
    <w:rsid w:val="3C453927"/>
    <w:rsid w:val="3C4659DD"/>
    <w:rsid w:val="3C604517"/>
    <w:rsid w:val="3C9D05BD"/>
    <w:rsid w:val="3CD2170B"/>
    <w:rsid w:val="3CE7239B"/>
    <w:rsid w:val="3CE85163"/>
    <w:rsid w:val="3CF3321F"/>
    <w:rsid w:val="3D003F48"/>
    <w:rsid w:val="3D3853A6"/>
    <w:rsid w:val="3D3C2FB5"/>
    <w:rsid w:val="3D457890"/>
    <w:rsid w:val="3D52720B"/>
    <w:rsid w:val="3D5479B4"/>
    <w:rsid w:val="3D5561DC"/>
    <w:rsid w:val="3D6673E8"/>
    <w:rsid w:val="3D9924C2"/>
    <w:rsid w:val="3DAE3124"/>
    <w:rsid w:val="3DBA04CD"/>
    <w:rsid w:val="3DD00955"/>
    <w:rsid w:val="3E0A7360"/>
    <w:rsid w:val="3E17300B"/>
    <w:rsid w:val="3E4E633F"/>
    <w:rsid w:val="3E531449"/>
    <w:rsid w:val="3E546397"/>
    <w:rsid w:val="3E59065F"/>
    <w:rsid w:val="3E6C7E98"/>
    <w:rsid w:val="3E7118ED"/>
    <w:rsid w:val="3EA62338"/>
    <w:rsid w:val="3EB45B24"/>
    <w:rsid w:val="3EB66B3E"/>
    <w:rsid w:val="3EBA5323"/>
    <w:rsid w:val="3EE96572"/>
    <w:rsid w:val="3EF01B2D"/>
    <w:rsid w:val="3EFA01FA"/>
    <w:rsid w:val="3EFD7B20"/>
    <w:rsid w:val="3F0A7151"/>
    <w:rsid w:val="3F175232"/>
    <w:rsid w:val="3F2C3A3C"/>
    <w:rsid w:val="3F694137"/>
    <w:rsid w:val="3F6A58DB"/>
    <w:rsid w:val="3F783422"/>
    <w:rsid w:val="3F79088C"/>
    <w:rsid w:val="3F7F06C2"/>
    <w:rsid w:val="3FA33388"/>
    <w:rsid w:val="3FB20DC5"/>
    <w:rsid w:val="3FC84135"/>
    <w:rsid w:val="3FCE0F0A"/>
    <w:rsid w:val="3FCE25DA"/>
    <w:rsid w:val="3FD03C2D"/>
    <w:rsid w:val="3FE605C4"/>
    <w:rsid w:val="3FF976A7"/>
    <w:rsid w:val="3FFC0219"/>
    <w:rsid w:val="40387F9E"/>
    <w:rsid w:val="403A1357"/>
    <w:rsid w:val="40614BC4"/>
    <w:rsid w:val="40695B00"/>
    <w:rsid w:val="40A56BED"/>
    <w:rsid w:val="40C26413"/>
    <w:rsid w:val="40DB4FC1"/>
    <w:rsid w:val="40E90781"/>
    <w:rsid w:val="40EE53E3"/>
    <w:rsid w:val="40FC5264"/>
    <w:rsid w:val="41044B8D"/>
    <w:rsid w:val="41162C1A"/>
    <w:rsid w:val="41195658"/>
    <w:rsid w:val="411F2520"/>
    <w:rsid w:val="41492606"/>
    <w:rsid w:val="41593CE4"/>
    <w:rsid w:val="41797253"/>
    <w:rsid w:val="417A460C"/>
    <w:rsid w:val="417B63FF"/>
    <w:rsid w:val="41C851DE"/>
    <w:rsid w:val="41D46C7F"/>
    <w:rsid w:val="41D75CD5"/>
    <w:rsid w:val="41DD3BCB"/>
    <w:rsid w:val="41DD51F1"/>
    <w:rsid w:val="41EE29EB"/>
    <w:rsid w:val="420013C8"/>
    <w:rsid w:val="42121FD5"/>
    <w:rsid w:val="42206889"/>
    <w:rsid w:val="423D01D3"/>
    <w:rsid w:val="425E683F"/>
    <w:rsid w:val="42861217"/>
    <w:rsid w:val="42863FC7"/>
    <w:rsid w:val="42957379"/>
    <w:rsid w:val="42AF1C04"/>
    <w:rsid w:val="42EB7861"/>
    <w:rsid w:val="42F735B4"/>
    <w:rsid w:val="42F87FEB"/>
    <w:rsid w:val="431552B7"/>
    <w:rsid w:val="431C5AD1"/>
    <w:rsid w:val="433529B8"/>
    <w:rsid w:val="433B6D6C"/>
    <w:rsid w:val="433C2338"/>
    <w:rsid w:val="433E0C1C"/>
    <w:rsid w:val="43491E5A"/>
    <w:rsid w:val="436F57B4"/>
    <w:rsid w:val="43781D08"/>
    <w:rsid w:val="438E763F"/>
    <w:rsid w:val="43980D39"/>
    <w:rsid w:val="43985CFC"/>
    <w:rsid w:val="43B0023E"/>
    <w:rsid w:val="43C12007"/>
    <w:rsid w:val="43FB2D38"/>
    <w:rsid w:val="440F0728"/>
    <w:rsid w:val="443240C1"/>
    <w:rsid w:val="44325F20"/>
    <w:rsid w:val="444601BD"/>
    <w:rsid w:val="445939C7"/>
    <w:rsid w:val="445C4C57"/>
    <w:rsid w:val="44615BDA"/>
    <w:rsid w:val="44A235A1"/>
    <w:rsid w:val="44AD2D16"/>
    <w:rsid w:val="44BB6D66"/>
    <w:rsid w:val="44D84192"/>
    <w:rsid w:val="450C7992"/>
    <w:rsid w:val="45131CE9"/>
    <w:rsid w:val="451774AA"/>
    <w:rsid w:val="45346F94"/>
    <w:rsid w:val="453940CC"/>
    <w:rsid w:val="453F1EBF"/>
    <w:rsid w:val="4557499E"/>
    <w:rsid w:val="4598259C"/>
    <w:rsid w:val="45A76FC5"/>
    <w:rsid w:val="45AA7A4F"/>
    <w:rsid w:val="45B841A8"/>
    <w:rsid w:val="45C967FC"/>
    <w:rsid w:val="45CF051B"/>
    <w:rsid w:val="45D34C65"/>
    <w:rsid w:val="45E010B2"/>
    <w:rsid w:val="460A2D60"/>
    <w:rsid w:val="460B2709"/>
    <w:rsid w:val="46231B3B"/>
    <w:rsid w:val="46232930"/>
    <w:rsid w:val="46407BD1"/>
    <w:rsid w:val="46775487"/>
    <w:rsid w:val="467C2468"/>
    <w:rsid w:val="468D7198"/>
    <w:rsid w:val="46A40971"/>
    <w:rsid w:val="46A97153"/>
    <w:rsid w:val="46B52531"/>
    <w:rsid w:val="46CC0B82"/>
    <w:rsid w:val="46DA3BD8"/>
    <w:rsid w:val="47057213"/>
    <w:rsid w:val="470B42F4"/>
    <w:rsid w:val="472D6842"/>
    <w:rsid w:val="4736166E"/>
    <w:rsid w:val="473F58D6"/>
    <w:rsid w:val="47434069"/>
    <w:rsid w:val="47497962"/>
    <w:rsid w:val="47530766"/>
    <w:rsid w:val="475B7454"/>
    <w:rsid w:val="47745160"/>
    <w:rsid w:val="477D225F"/>
    <w:rsid w:val="478F1054"/>
    <w:rsid w:val="47933934"/>
    <w:rsid w:val="4797413A"/>
    <w:rsid w:val="479E3825"/>
    <w:rsid w:val="479E5F12"/>
    <w:rsid w:val="47A2398D"/>
    <w:rsid w:val="47A358F1"/>
    <w:rsid w:val="47C14194"/>
    <w:rsid w:val="47DE4437"/>
    <w:rsid w:val="480246F2"/>
    <w:rsid w:val="4803541A"/>
    <w:rsid w:val="485574DC"/>
    <w:rsid w:val="486D0D08"/>
    <w:rsid w:val="48762CAD"/>
    <w:rsid w:val="488818A1"/>
    <w:rsid w:val="48A53163"/>
    <w:rsid w:val="48AB6F8B"/>
    <w:rsid w:val="48C2293E"/>
    <w:rsid w:val="491B77BC"/>
    <w:rsid w:val="492C2A6F"/>
    <w:rsid w:val="493F72AE"/>
    <w:rsid w:val="49465F4C"/>
    <w:rsid w:val="496701EE"/>
    <w:rsid w:val="497826F8"/>
    <w:rsid w:val="49A11696"/>
    <w:rsid w:val="49A90AF9"/>
    <w:rsid w:val="49AB2584"/>
    <w:rsid w:val="49AF522A"/>
    <w:rsid w:val="49B25B2B"/>
    <w:rsid w:val="49FF0184"/>
    <w:rsid w:val="4A0A01BD"/>
    <w:rsid w:val="4A1929AA"/>
    <w:rsid w:val="4A2B5750"/>
    <w:rsid w:val="4A2C1BA2"/>
    <w:rsid w:val="4A33147D"/>
    <w:rsid w:val="4A410C92"/>
    <w:rsid w:val="4A4C5A1E"/>
    <w:rsid w:val="4A7D3412"/>
    <w:rsid w:val="4A936A9A"/>
    <w:rsid w:val="4AB42E7E"/>
    <w:rsid w:val="4AC14BE1"/>
    <w:rsid w:val="4AC67941"/>
    <w:rsid w:val="4AC95374"/>
    <w:rsid w:val="4AD3687C"/>
    <w:rsid w:val="4ADB3075"/>
    <w:rsid w:val="4AE661DF"/>
    <w:rsid w:val="4AFF5DA9"/>
    <w:rsid w:val="4B070843"/>
    <w:rsid w:val="4B1C05D1"/>
    <w:rsid w:val="4B3577E5"/>
    <w:rsid w:val="4B4320D4"/>
    <w:rsid w:val="4B52012D"/>
    <w:rsid w:val="4B6C5144"/>
    <w:rsid w:val="4B722EE9"/>
    <w:rsid w:val="4B877B15"/>
    <w:rsid w:val="4B9A6D4A"/>
    <w:rsid w:val="4B9E51F4"/>
    <w:rsid w:val="4BA53594"/>
    <w:rsid w:val="4BAB02F5"/>
    <w:rsid w:val="4BAC32C8"/>
    <w:rsid w:val="4BAF13E5"/>
    <w:rsid w:val="4BD628AF"/>
    <w:rsid w:val="4BDD28C6"/>
    <w:rsid w:val="4BF0188C"/>
    <w:rsid w:val="4BFA2F18"/>
    <w:rsid w:val="4C051FD2"/>
    <w:rsid w:val="4C3F3BE9"/>
    <w:rsid w:val="4C702837"/>
    <w:rsid w:val="4C83353B"/>
    <w:rsid w:val="4C8555D6"/>
    <w:rsid w:val="4C8B2163"/>
    <w:rsid w:val="4C9B4209"/>
    <w:rsid w:val="4CA97CB2"/>
    <w:rsid w:val="4CAD4915"/>
    <w:rsid w:val="4CC15E95"/>
    <w:rsid w:val="4CCA0E73"/>
    <w:rsid w:val="4CD21352"/>
    <w:rsid w:val="4D2C11D0"/>
    <w:rsid w:val="4D5E3B71"/>
    <w:rsid w:val="4D697CDE"/>
    <w:rsid w:val="4D741C84"/>
    <w:rsid w:val="4D9C4CBC"/>
    <w:rsid w:val="4DCB3472"/>
    <w:rsid w:val="4DCB5224"/>
    <w:rsid w:val="4DCD6E89"/>
    <w:rsid w:val="4DDB2B2D"/>
    <w:rsid w:val="4DE64BBF"/>
    <w:rsid w:val="4DF01F09"/>
    <w:rsid w:val="4E095FF5"/>
    <w:rsid w:val="4E0B78EE"/>
    <w:rsid w:val="4E1B0C87"/>
    <w:rsid w:val="4E2D35E3"/>
    <w:rsid w:val="4E31780C"/>
    <w:rsid w:val="4E847893"/>
    <w:rsid w:val="4E9863BA"/>
    <w:rsid w:val="4EA65C1D"/>
    <w:rsid w:val="4EAD7092"/>
    <w:rsid w:val="4EAF1585"/>
    <w:rsid w:val="4EB43165"/>
    <w:rsid w:val="4EBB3A2E"/>
    <w:rsid w:val="4EC92D3A"/>
    <w:rsid w:val="4EEC5558"/>
    <w:rsid w:val="4F176A14"/>
    <w:rsid w:val="4F180EDF"/>
    <w:rsid w:val="4F1C02FC"/>
    <w:rsid w:val="4F256DAE"/>
    <w:rsid w:val="4F6657A2"/>
    <w:rsid w:val="4F6F08D2"/>
    <w:rsid w:val="4F701FA8"/>
    <w:rsid w:val="4F7B4B34"/>
    <w:rsid w:val="4F875A1F"/>
    <w:rsid w:val="4FB040E3"/>
    <w:rsid w:val="4FD56073"/>
    <w:rsid w:val="4FD70621"/>
    <w:rsid w:val="500165E5"/>
    <w:rsid w:val="502428CF"/>
    <w:rsid w:val="503A4C9C"/>
    <w:rsid w:val="504B5DA1"/>
    <w:rsid w:val="505478CA"/>
    <w:rsid w:val="50612A05"/>
    <w:rsid w:val="506A643F"/>
    <w:rsid w:val="508535BC"/>
    <w:rsid w:val="508802C9"/>
    <w:rsid w:val="509E120D"/>
    <w:rsid w:val="50A43FF1"/>
    <w:rsid w:val="50AE177F"/>
    <w:rsid w:val="50B72847"/>
    <w:rsid w:val="50C76C83"/>
    <w:rsid w:val="50D06C37"/>
    <w:rsid w:val="50D219EC"/>
    <w:rsid w:val="50D45639"/>
    <w:rsid w:val="50D84B0D"/>
    <w:rsid w:val="50DE45B9"/>
    <w:rsid w:val="50EB20FE"/>
    <w:rsid w:val="50F05872"/>
    <w:rsid w:val="50F56CD3"/>
    <w:rsid w:val="50FD092D"/>
    <w:rsid w:val="510B2E21"/>
    <w:rsid w:val="511633FC"/>
    <w:rsid w:val="51233961"/>
    <w:rsid w:val="51240B5B"/>
    <w:rsid w:val="512912E2"/>
    <w:rsid w:val="515945E5"/>
    <w:rsid w:val="518B40F3"/>
    <w:rsid w:val="51917BBA"/>
    <w:rsid w:val="51A24130"/>
    <w:rsid w:val="51B057E3"/>
    <w:rsid w:val="51C55D2E"/>
    <w:rsid w:val="51CC66DE"/>
    <w:rsid w:val="51E22E2E"/>
    <w:rsid w:val="51FD67D5"/>
    <w:rsid w:val="522208BF"/>
    <w:rsid w:val="524F7547"/>
    <w:rsid w:val="52696A72"/>
    <w:rsid w:val="528743D2"/>
    <w:rsid w:val="528C1240"/>
    <w:rsid w:val="52B8753A"/>
    <w:rsid w:val="52BA5035"/>
    <w:rsid w:val="52CF63E2"/>
    <w:rsid w:val="530A6269"/>
    <w:rsid w:val="5324543F"/>
    <w:rsid w:val="532D1D38"/>
    <w:rsid w:val="536607E3"/>
    <w:rsid w:val="53823001"/>
    <w:rsid w:val="53BB1786"/>
    <w:rsid w:val="53D21C09"/>
    <w:rsid w:val="53D2368A"/>
    <w:rsid w:val="53DC406F"/>
    <w:rsid w:val="53DD664B"/>
    <w:rsid w:val="53E004A8"/>
    <w:rsid w:val="53E127D4"/>
    <w:rsid w:val="542F1C70"/>
    <w:rsid w:val="54311205"/>
    <w:rsid w:val="544150FE"/>
    <w:rsid w:val="54582B75"/>
    <w:rsid w:val="546B20B1"/>
    <w:rsid w:val="546B39D2"/>
    <w:rsid w:val="547C7B9F"/>
    <w:rsid w:val="54823680"/>
    <w:rsid w:val="54AB2DB3"/>
    <w:rsid w:val="54BD05E5"/>
    <w:rsid w:val="54F04B5F"/>
    <w:rsid w:val="55040110"/>
    <w:rsid w:val="553047C2"/>
    <w:rsid w:val="55336CC1"/>
    <w:rsid w:val="55365130"/>
    <w:rsid w:val="554C202C"/>
    <w:rsid w:val="55527237"/>
    <w:rsid w:val="555E52CF"/>
    <w:rsid w:val="55774914"/>
    <w:rsid w:val="55913081"/>
    <w:rsid w:val="559425FF"/>
    <w:rsid w:val="559C49A0"/>
    <w:rsid w:val="55CD7DB2"/>
    <w:rsid w:val="55E0252B"/>
    <w:rsid w:val="55E92171"/>
    <w:rsid w:val="55F13D5F"/>
    <w:rsid w:val="55F219C4"/>
    <w:rsid w:val="55F94584"/>
    <w:rsid w:val="56253754"/>
    <w:rsid w:val="56311DBD"/>
    <w:rsid w:val="56340D97"/>
    <w:rsid w:val="563F244E"/>
    <w:rsid w:val="56411531"/>
    <w:rsid w:val="564C5BF8"/>
    <w:rsid w:val="565706CA"/>
    <w:rsid w:val="566450C3"/>
    <w:rsid w:val="5665773E"/>
    <w:rsid w:val="566A6AA1"/>
    <w:rsid w:val="567D6E7B"/>
    <w:rsid w:val="56864787"/>
    <w:rsid w:val="56A64A20"/>
    <w:rsid w:val="56C10A63"/>
    <w:rsid w:val="56D8105B"/>
    <w:rsid w:val="56E533EC"/>
    <w:rsid w:val="56F17DB0"/>
    <w:rsid w:val="571457A2"/>
    <w:rsid w:val="57567FA1"/>
    <w:rsid w:val="57587558"/>
    <w:rsid w:val="575878E4"/>
    <w:rsid w:val="577124EA"/>
    <w:rsid w:val="57752488"/>
    <w:rsid w:val="57755CEE"/>
    <w:rsid w:val="577C7041"/>
    <w:rsid w:val="578C7A05"/>
    <w:rsid w:val="57C357B6"/>
    <w:rsid w:val="57EB3C36"/>
    <w:rsid w:val="583920EC"/>
    <w:rsid w:val="58557930"/>
    <w:rsid w:val="585A4093"/>
    <w:rsid w:val="58657A9C"/>
    <w:rsid w:val="587E1577"/>
    <w:rsid w:val="58C70D2A"/>
    <w:rsid w:val="58CB6FF8"/>
    <w:rsid w:val="58E935D3"/>
    <w:rsid w:val="58EE7963"/>
    <w:rsid w:val="58F650D2"/>
    <w:rsid w:val="5901069B"/>
    <w:rsid w:val="590A60D0"/>
    <w:rsid w:val="59112ABE"/>
    <w:rsid w:val="591845C6"/>
    <w:rsid w:val="591D2DBE"/>
    <w:rsid w:val="594D092E"/>
    <w:rsid w:val="596F42B4"/>
    <w:rsid w:val="597261AE"/>
    <w:rsid w:val="59743520"/>
    <w:rsid w:val="59761424"/>
    <w:rsid w:val="597E5176"/>
    <w:rsid w:val="59946EA0"/>
    <w:rsid w:val="59A109EA"/>
    <w:rsid w:val="59A11AC5"/>
    <w:rsid w:val="59C966E5"/>
    <w:rsid w:val="59E3261B"/>
    <w:rsid w:val="59F55913"/>
    <w:rsid w:val="59FD503C"/>
    <w:rsid w:val="5A1B5B75"/>
    <w:rsid w:val="5A2B624F"/>
    <w:rsid w:val="5A2D6F5B"/>
    <w:rsid w:val="5A3566B8"/>
    <w:rsid w:val="5A3B4F4D"/>
    <w:rsid w:val="5A3D7EC8"/>
    <w:rsid w:val="5A46302F"/>
    <w:rsid w:val="5A4E01EB"/>
    <w:rsid w:val="5A82411A"/>
    <w:rsid w:val="5A836633"/>
    <w:rsid w:val="5A857C89"/>
    <w:rsid w:val="5A8A17BC"/>
    <w:rsid w:val="5A96742F"/>
    <w:rsid w:val="5AA81E53"/>
    <w:rsid w:val="5ABA5EC5"/>
    <w:rsid w:val="5AD079C1"/>
    <w:rsid w:val="5AD64C31"/>
    <w:rsid w:val="5ADE2B7B"/>
    <w:rsid w:val="5AE67ABE"/>
    <w:rsid w:val="5AF56BB4"/>
    <w:rsid w:val="5B163B24"/>
    <w:rsid w:val="5B1E71E3"/>
    <w:rsid w:val="5B3B7536"/>
    <w:rsid w:val="5B4D3B3E"/>
    <w:rsid w:val="5B6F23DD"/>
    <w:rsid w:val="5B803289"/>
    <w:rsid w:val="5BB7420F"/>
    <w:rsid w:val="5BD52609"/>
    <w:rsid w:val="5BE21A79"/>
    <w:rsid w:val="5C005716"/>
    <w:rsid w:val="5C0E4679"/>
    <w:rsid w:val="5C1C74CF"/>
    <w:rsid w:val="5C3870B9"/>
    <w:rsid w:val="5C3D4821"/>
    <w:rsid w:val="5C550FE5"/>
    <w:rsid w:val="5C6E28D4"/>
    <w:rsid w:val="5C807FBC"/>
    <w:rsid w:val="5C9D1FD6"/>
    <w:rsid w:val="5CAE7D47"/>
    <w:rsid w:val="5CD775AF"/>
    <w:rsid w:val="5CF7053F"/>
    <w:rsid w:val="5CF94A45"/>
    <w:rsid w:val="5D1D34DA"/>
    <w:rsid w:val="5D1E5F9F"/>
    <w:rsid w:val="5D5267C1"/>
    <w:rsid w:val="5D5D3C26"/>
    <w:rsid w:val="5D5F66E3"/>
    <w:rsid w:val="5D805971"/>
    <w:rsid w:val="5D8856FC"/>
    <w:rsid w:val="5DBE77DC"/>
    <w:rsid w:val="5DEC52BD"/>
    <w:rsid w:val="5E5C5D42"/>
    <w:rsid w:val="5EA84F5D"/>
    <w:rsid w:val="5EBB08B3"/>
    <w:rsid w:val="5EBF3673"/>
    <w:rsid w:val="5EBF7E46"/>
    <w:rsid w:val="5EDF531B"/>
    <w:rsid w:val="5EE810C0"/>
    <w:rsid w:val="5EEC3D5A"/>
    <w:rsid w:val="5EEE6A48"/>
    <w:rsid w:val="5F054D0B"/>
    <w:rsid w:val="5F1D1BCB"/>
    <w:rsid w:val="5F363081"/>
    <w:rsid w:val="5F3F7F26"/>
    <w:rsid w:val="5F4310F4"/>
    <w:rsid w:val="5F583F41"/>
    <w:rsid w:val="5F646698"/>
    <w:rsid w:val="5F701A55"/>
    <w:rsid w:val="5FA57BCF"/>
    <w:rsid w:val="5FBA7D9C"/>
    <w:rsid w:val="5FCA20B4"/>
    <w:rsid w:val="5FE3482B"/>
    <w:rsid w:val="5FE810CD"/>
    <w:rsid w:val="5FF4086C"/>
    <w:rsid w:val="601D0990"/>
    <w:rsid w:val="60255CBF"/>
    <w:rsid w:val="60271871"/>
    <w:rsid w:val="60282C63"/>
    <w:rsid w:val="602E4741"/>
    <w:rsid w:val="603D68DC"/>
    <w:rsid w:val="605E4789"/>
    <w:rsid w:val="60600C0D"/>
    <w:rsid w:val="606113E5"/>
    <w:rsid w:val="60654582"/>
    <w:rsid w:val="60AA0ABC"/>
    <w:rsid w:val="60CE4A0B"/>
    <w:rsid w:val="60FF475C"/>
    <w:rsid w:val="610E464E"/>
    <w:rsid w:val="612A7B96"/>
    <w:rsid w:val="612B44BE"/>
    <w:rsid w:val="612E3B82"/>
    <w:rsid w:val="6136344D"/>
    <w:rsid w:val="61373613"/>
    <w:rsid w:val="61563D41"/>
    <w:rsid w:val="616B5D8F"/>
    <w:rsid w:val="618F246A"/>
    <w:rsid w:val="61A23FDC"/>
    <w:rsid w:val="61BD0471"/>
    <w:rsid w:val="61D425BA"/>
    <w:rsid w:val="61E53445"/>
    <w:rsid w:val="61E71913"/>
    <w:rsid w:val="61E84006"/>
    <w:rsid w:val="6207663B"/>
    <w:rsid w:val="620D0006"/>
    <w:rsid w:val="62262336"/>
    <w:rsid w:val="62466FF4"/>
    <w:rsid w:val="62591BBA"/>
    <w:rsid w:val="627F23B2"/>
    <w:rsid w:val="62803958"/>
    <w:rsid w:val="62840B81"/>
    <w:rsid w:val="62841431"/>
    <w:rsid w:val="62B32C4F"/>
    <w:rsid w:val="62B401BF"/>
    <w:rsid w:val="62C16128"/>
    <w:rsid w:val="62D45C67"/>
    <w:rsid w:val="62D649B3"/>
    <w:rsid w:val="62E04C3F"/>
    <w:rsid w:val="62EB24A2"/>
    <w:rsid w:val="62FA7F31"/>
    <w:rsid w:val="63052C56"/>
    <w:rsid w:val="630F7F80"/>
    <w:rsid w:val="634604B0"/>
    <w:rsid w:val="637C24D1"/>
    <w:rsid w:val="638650A4"/>
    <w:rsid w:val="63A313F3"/>
    <w:rsid w:val="63B63806"/>
    <w:rsid w:val="63CC40A6"/>
    <w:rsid w:val="63D21FF5"/>
    <w:rsid w:val="63E07981"/>
    <w:rsid w:val="63E97547"/>
    <w:rsid w:val="63F23B09"/>
    <w:rsid w:val="63F44C7A"/>
    <w:rsid w:val="6433315E"/>
    <w:rsid w:val="64353D5A"/>
    <w:rsid w:val="644D62F2"/>
    <w:rsid w:val="644E0F6D"/>
    <w:rsid w:val="6473303B"/>
    <w:rsid w:val="64745608"/>
    <w:rsid w:val="64A80309"/>
    <w:rsid w:val="64AA6FD7"/>
    <w:rsid w:val="64AC5EEC"/>
    <w:rsid w:val="64B25E53"/>
    <w:rsid w:val="64CC7A07"/>
    <w:rsid w:val="64EA71C2"/>
    <w:rsid w:val="64F26AF8"/>
    <w:rsid w:val="6509672A"/>
    <w:rsid w:val="6515525E"/>
    <w:rsid w:val="651D1B9F"/>
    <w:rsid w:val="65330103"/>
    <w:rsid w:val="653438C1"/>
    <w:rsid w:val="65364D2E"/>
    <w:rsid w:val="657A7CB3"/>
    <w:rsid w:val="65850870"/>
    <w:rsid w:val="659D1D11"/>
    <w:rsid w:val="65AA342F"/>
    <w:rsid w:val="65C1563C"/>
    <w:rsid w:val="65DC2975"/>
    <w:rsid w:val="66113086"/>
    <w:rsid w:val="662E53BD"/>
    <w:rsid w:val="66532BDA"/>
    <w:rsid w:val="66680D2E"/>
    <w:rsid w:val="66AD7101"/>
    <w:rsid w:val="66B12E72"/>
    <w:rsid w:val="66B6368F"/>
    <w:rsid w:val="66B8473B"/>
    <w:rsid w:val="66BC136C"/>
    <w:rsid w:val="66C05770"/>
    <w:rsid w:val="66C45E05"/>
    <w:rsid w:val="66EC67A5"/>
    <w:rsid w:val="67062D70"/>
    <w:rsid w:val="67187AC5"/>
    <w:rsid w:val="671E5E89"/>
    <w:rsid w:val="672F273F"/>
    <w:rsid w:val="67323D99"/>
    <w:rsid w:val="675378A6"/>
    <w:rsid w:val="67565EF0"/>
    <w:rsid w:val="6796068D"/>
    <w:rsid w:val="67BA691D"/>
    <w:rsid w:val="67C847AF"/>
    <w:rsid w:val="67EF6A28"/>
    <w:rsid w:val="67FA62DE"/>
    <w:rsid w:val="67FD6FDC"/>
    <w:rsid w:val="68165C4A"/>
    <w:rsid w:val="681C5B81"/>
    <w:rsid w:val="683C1DE5"/>
    <w:rsid w:val="684443F8"/>
    <w:rsid w:val="684625A1"/>
    <w:rsid w:val="688C7E5F"/>
    <w:rsid w:val="68AA79C3"/>
    <w:rsid w:val="68B21361"/>
    <w:rsid w:val="68DE5A1F"/>
    <w:rsid w:val="68E050FC"/>
    <w:rsid w:val="68EB7A2C"/>
    <w:rsid w:val="68F14121"/>
    <w:rsid w:val="69224CC1"/>
    <w:rsid w:val="6941224D"/>
    <w:rsid w:val="695417E3"/>
    <w:rsid w:val="69790D86"/>
    <w:rsid w:val="69807EC7"/>
    <w:rsid w:val="69821498"/>
    <w:rsid w:val="69827307"/>
    <w:rsid w:val="69931135"/>
    <w:rsid w:val="69AA401A"/>
    <w:rsid w:val="69B354AE"/>
    <w:rsid w:val="69D33788"/>
    <w:rsid w:val="69D67CAB"/>
    <w:rsid w:val="69D70D1F"/>
    <w:rsid w:val="69EF24DD"/>
    <w:rsid w:val="69F519F6"/>
    <w:rsid w:val="6A353DC0"/>
    <w:rsid w:val="6A503DDB"/>
    <w:rsid w:val="6A543315"/>
    <w:rsid w:val="6A69413C"/>
    <w:rsid w:val="6A6C60DD"/>
    <w:rsid w:val="6A6C7535"/>
    <w:rsid w:val="6A8D77F9"/>
    <w:rsid w:val="6AA968FA"/>
    <w:rsid w:val="6AAB18C7"/>
    <w:rsid w:val="6AD0452E"/>
    <w:rsid w:val="6AF21175"/>
    <w:rsid w:val="6AFA6728"/>
    <w:rsid w:val="6AFA7BC8"/>
    <w:rsid w:val="6AFC7D27"/>
    <w:rsid w:val="6B255DAC"/>
    <w:rsid w:val="6B280372"/>
    <w:rsid w:val="6B28708E"/>
    <w:rsid w:val="6B4A18FF"/>
    <w:rsid w:val="6B546929"/>
    <w:rsid w:val="6B931BC8"/>
    <w:rsid w:val="6B9672E2"/>
    <w:rsid w:val="6B9F0931"/>
    <w:rsid w:val="6BAB3CFD"/>
    <w:rsid w:val="6BBA7BD8"/>
    <w:rsid w:val="6BBD0AAA"/>
    <w:rsid w:val="6BE45423"/>
    <w:rsid w:val="6BE71872"/>
    <w:rsid w:val="6BFC209A"/>
    <w:rsid w:val="6C025B86"/>
    <w:rsid w:val="6C080372"/>
    <w:rsid w:val="6C0930DD"/>
    <w:rsid w:val="6C2C153A"/>
    <w:rsid w:val="6C443130"/>
    <w:rsid w:val="6C48349F"/>
    <w:rsid w:val="6C4C615E"/>
    <w:rsid w:val="6C4E2455"/>
    <w:rsid w:val="6C5D2A67"/>
    <w:rsid w:val="6C6156A8"/>
    <w:rsid w:val="6C7726F0"/>
    <w:rsid w:val="6C880524"/>
    <w:rsid w:val="6C953F5C"/>
    <w:rsid w:val="6CC035C9"/>
    <w:rsid w:val="6CCB7968"/>
    <w:rsid w:val="6CD26FA2"/>
    <w:rsid w:val="6CEF6FF9"/>
    <w:rsid w:val="6D141891"/>
    <w:rsid w:val="6D162DCC"/>
    <w:rsid w:val="6D1A58F6"/>
    <w:rsid w:val="6D2E48E4"/>
    <w:rsid w:val="6D8E425C"/>
    <w:rsid w:val="6D947BA0"/>
    <w:rsid w:val="6DA65B9E"/>
    <w:rsid w:val="6DAC3FE6"/>
    <w:rsid w:val="6DB60213"/>
    <w:rsid w:val="6DE21DA9"/>
    <w:rsid w:val="6E061045"/>
    <w:rsid w:val="6E071DB0"/>
    <w:rsid w:val="6E0F6BBE"/>
    <w:rsid w:val="6E18330E"/>
    <w:rsid w:val="6E2960DB"/>
    <w:rsid w:val="6E3114C0"/>
    <w:rsid w:val="6E617EF9"/>
    <w:rsid w:val="6E704A8E"/>
    <w:rsid w:val="6E70564F"/>
    <w:rsid w:val="6EA94BB3"/>
    <w:rsid w:val="6EAE069B"/>
    <w:rsid w:val="6EB135C6"/>
    <w:rsid w:val="6EBB4AF7"/>
    <w:rsid w:val="6EBC5DA0"/>
    <w:rsid w:val="6EC8420A"/>
    <w:rsid w:val="6F580D16"/>
    <w:rsid w:val="6F5E118B"/>
    <w:rsid w:val="6F921B0E"/>
    <w:rsid w:val="6FA46AA0"/>
    <w:rsid w:val="6FB12833"/>
    <w:rsid w:val="6FC57A8F"/>
    <w:rsid w:val="6FD500C8"/>
    <w:rsid w:val="6FE42225"/>
    <w:rsid w:val="70240CE1"/>
    <w:rsid w:val="703A0B6E"/>
    <w:rsid w:val="7040147E"/>
    <w:rsid w:val="70454C15"/>
    <w:rsid w:val="70654C1B"/>
    <w:rsid w:val="707C1A99"/>
    <w:rsid w:val="70861078"/>
    <w:rsid w:val="70E55217"/>
    <w:rsid w:val="70EA437C"/>
    <w:rsid w:val="71156158"/>
    <w:rsid w:val="71484020"/>
    <w:rsid w:val="714F3963"/>
    <w:rsid w:val="71520D36"/>
    <w:rsid w:val="715D444B"/>
    <w:rsid w:val="716571F4"/>
    <w:rsid w:val="71731D93"/>
    <w:rsid w:val="7192329A"/>
    <w:rsid w:val="719916A5"/>
    <w:rsid w:val="71C12955"/>
    <w:rsid w:val="71C65DF4"/>
    <w:rsid w:val="71D35C3B"/>
    <w:rsid w:val="71D92869"/>
    <w:rsid w:val="71DE518D"/>
    <w:rsid w:val="71E87E63"/>
    <w:rsid w:val="71EF2707"/>
    <w:rsid w:val="721F7C55"/>
    <w:rsid w:val="723512A9"/>
    <w:rsid w:val="72436DF3"/>
    <w:rsid w:val="724743D2"/>
    <w:rsid w:val="726A7471"/>
    <w:rsid w:val="729C241C"/>
    <w:rsid w:val="72B96DD6"/>
    <w:rsid w:val="72C20C1B"/>
    <w:rsid w:val="72F22A83"/>
    <w:rsid w:val="72FA7090"/>
    <w:rsid w:val="731A0638"/>
    <w:rsid w:val="73717A83"/>
    <w:rsid w:val="73833EE3"/>
    <w:rsid w:val="73835371"/>
    <w:rsid w:val="739429DF"/>
    <w:rsid w:val="73951B33"/>
    <w:rsid w:val="739D1416"/>
    <w:rsid w:val="73B8517F"/>
    <w:rsid w:val="73FA00B6"/>
    <w:rsid w:val="740002C8"/>
    <w:rsid w:val="74016D22"/>
    <w:rsid w:val="74116F54"/>
    <w:rsid w:val="74340A61"/>
    <w:rsid w:val="7435169E"/>
    <w:rsid w:val="74373092"/>
    <w:rsid w:val="743A45EB"/>
    <w:rsid w:val="743E57BA"/>
    <w:rsid w:val="744E40CD"/>
    <w:rsid w:val="74506D9A"/>
    <w:rsid w:val="7472074F"/>
    <w:rsid w:val="74721A7C"/>
    <w:rsid w:val="74A40DE1"/>
    <w:rsid w:val="74DB15C6"/>
    <w:rsid w:val="74DD239F"/>
    <w:rsid w:val="74EC19BE"/>
    <w:rsid w:val="74EC621A"/>
    <w:rsid w:val="75023D3B"/>
    <w:rsid w:val="753521A5"/>
    <w:rsid w:val="75512386"/>
    <w:rsid w:val="755E05D8"/>
    <w:rsid w:val="7574548D"/>
    <w:rsid w:val="75936982"/>
    <w:rsid w:val="75A81E9F"/>
    <w:rsid w:val="75C5515B"/>
    <w:rsid w:val="75D4538D"/>
    <w:rsid w:val="76061F39"/>
    <w:rsid w:val="763369EE"/>
    <w:rsid w:val="76554E00"/>
    <w:rsid w:val="765B2651"/>
    <w:rsid w:val="766737CD"/>
    <w:rsid w:val="76764BDF"/>
    <w:rsid w:val="76AB2DF4"/>
    <w:rsid w:val="76AD2928"/>
    <w:rsid w:val="76B33418"/>
    <w:rsid w:val="76B96E85"/>
    <w:rsid w:val="76C5253A"/>
    <w:rsid w:val="76C6127E"/>
    <w:rsid w:val="76D377D8"/>
    <w:rsid w:val="76D70DBA"/>
    <w:rsid w:val="76E27C90"/>
    <w:rsid w:val="76F10E1A"/>
    <w:rsid w:val="76F7731F"/>
    <w:rsid w:val="77002F21"/>
    <w:rsid w:val="771A7835"/>
    <w:rsid w:val="772112C1"/>
    <w:rsid w:val="77492D19"/>
    <w:rsid w:val="77594C68"/>
    <w:rsid w:val="776407BA"/>
    <w:rsid w:val="77853B46"/>
    <w:rsid w:val="77AB1DAB"/>
    <w:rsid w:val="77B32055"/>
    <w:rsid w:val="77D92896"/>
    <w:rsid w:val="77E3052C"/>
    <w:rsid w:val="77E6592B"/>
    <w:rsid w:val="77F4231E"/>
    <w:rsid w:val="780C7687"/>
    <w:rsid w:val="78121ACF"/>
    <w:rsid w:val="784A10B6"/>
    <w:rsid w:val="787B76F9"/>
    <w:rsid w:val="78862F3A"/>
    <w:rsid w:val="788B1C59"/>
    <w:rsid w:val="788D430B"/>
    <w:rsid w:val="78E90A52"/>
    <w:rsid w:val="790B6A59"/>
    <w:rsid w:val="791305A6"/>
    <w:rsid w:val="79143D0B"/>
    <w:rsid w:val="79460024"/>
    <w:rsid w:val="794D1694"/>
    <w:rsid w:val="79593409"/>
    <w:rsid w:val="79AF6091"/>
    <w:rsid w:val="79B027DD"/>
    <w:rsid w:val="79C342FF"/>
    <w:rsid w:val="79DA19B5"/>
    <w:rsid w:val="79F10AAB"/>
    <w:rsid w:val="79FD4249"/>
    <w:rsid w:val="7A0E2097"/>
    <w:rsid w:val="7A1A78F5"/>
    <w:rsid w:val="7A4353ED"/>
    <w:rsid w:val="7A6270BD"/>
    <w:rsid w:val="7A77727F"/>
    <w:rsid w:val="7A78483D"/>
    <w:rsid w:val="7A7D6D0B"/>
    <w:rsid w:val="7A9826FD"/>
    <w:rsid w:val="7ABD163A"/>
    <w:rsid w:val="7AD91435"/>
    <w:rsid w:val="7AD937EF"/>
    <w:rsid w:val="7AF25F12"/>
    <w:rsid w:val="7AFF63FC"/>
    <w:rsid w:val="7B097FA4"/>
    <w:rsid w:val="7B143BFB"/>
    <w:rsid w:val="7B277BE5"/>
    <w:rsid w:val="7B423126"/>
    <w:rsid w:val="7B4F3A68"/>
    <w:rsid w:val="7B61181F"/>
    <w:rsid w:val="7B6F1F43"/>
    <w:rsid w:val="7B823259"/>
    <w:rsid w:val="7B8831C4"/>
    <w:rsid w:val="7B8A3F8C"/>
    <w:rsid w:val="7BA020A3"/>
    <w:rsid w:val="7BA05027"/>
    <w:rsid w:val="7BB820A8"/>
    <w:rsid w:val="7BCB2C89"/>
    <w:rsid w:val="7BEC7D35"/>
    <w:rsid w:val="7BFB3C5B"/>
    <w:rsid w:val="7BFF640E"/>
    <w:rsid w:val="7C092164"/>
    <w:rsid w:val="7C194DB1"/>
    <w:rsid w:val="7C2015B4"/>
    <w:rsid w:val="7C6A0990"/>
    <w:rsid w:val="7C70111F"/>
    <w:rsid w:val="7C723A11"/>
    <w:rsid w:val="7CAF02AA"/>
    <w:rsid w:val="7CB87DCA"/>
    <w:rsid w:val="7CDC3B91"/>
    <w:rsid w:val="7CF97649"/>
    <w:rsid w:val="7D054DC6"/>
    <w:rsid w:val="7D1203CD"/>
    <w:rsid w:val="7D123D8A"/>
    <w:rsid w:val="7D182AA5"/>
    <w:rsid w:val="7D197F45"/>
    <w:rsid w:val="7D254DEB"/>
    <w:rsid w:val="7D3A1947"/>
    <w:rsid w:val="7D463DCF"/>
    <w:rsid w:val="7D561AE1"/>
    <w:rsid w:val="7D584888"/>
    <w:rsid w:val="7D6B6A88"/>
    <w:rsid w:val="7D7F7592"/>
    <w:rsid w:val="7D9544B2"/>
    <w:rsid w:val="7DA955E3"/>
    <w:rsid w:val="7DBD3473"/>
    <w:rsid w:val="7DDD7ECF"/>
    <w:rsid w:val="7DFD252F"/>
    <w:rsid w:val="7E022D6F"/>
    <w:rsid w:val="7E067F8E"/>
    <w:rsid w:val="7E0A6AA5"/>
    <w:rsid w:val="7E245848"/>
    <w:rsid w:val="7E4907FE"/>
    <w:rsid w:val="7E583B3C"/>
    <w:rsid w:val="7E6258BD"/>
    <w:rsid w:val="7E656269"/>
    <w:rsid w:val="7E6A5FD9"/>
    <w:rsid w:val="7E7E3296"/>
    <w:rsid w:val="7E803B10"/>
    <w:rsid w:val="7E9C658D"/>
    <w:rsid w:val="7EC3695C"/>
    <w:rsid w:val="7ED74DCC"/>
    <w:rsid w:val="7EDE5D9E"/>
    <w:rsid w:val="7EE26641"/>
    <w:rsid w:val="7EE2743F"/>
    <w:rsid w:val="7EEB0822"/>
    <w:rsid w:val="7F1258C2"/>
    <w:rsid w:val="7F187614"/>
    <w:rsid w:val="7F210217"/>
    <w:rsid w:val="7F2E171C"/>
    <w:rsid w:val="7F5B2972"/>
    <w:rsid w:val="7F641370"/>
    <w:rsid w:val="7F793E84"/>
    <w:rsid w:val="7F7A0FD3"/>
    <w:rsid w:val="7F8C0017"/>
    <w:rsid w:val="7F9C28CE"/>
    <w:rsid w:val="7FA42DD2"/>
    <w:rsid w:val="7FAC761A"/>
    <w:rsid w:val="7FB04335"/>
    <w:rsid w:val="7FC45967"/>
    <w:rsid w:val="7FD674A4"/>
    <w:rsid w:val="7FDB78FF"/>
    <w:rsid w:val="7FDD6B62"/>
    <w:rsid w:val="7FE56036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06c4714-9cbf-8ed4-7326-0b799fa2d303\&#27785;&#31283;&#26657;&#25307;&#24314;&#31569;&#24072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沉稳校招建筑师简历模板.docx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A31DC066CF2A492E984A5D9E93B877FE_13</vt:lpwstr>
  </property>
  <property fmtid="{D5CDD505-2E9C-101B-9397-08002B2CF9AE}" pid="3" name="KSOProductBuildVer">
    <vt:lpwstr>2052-12.1.0.18276</vt:lpwstr>
  </property>
</Properties>
</file>