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266C5E1">
      <w:pPr>
        <w:ind w:firstLine="420" w:firstLineChars="0"/>
        <w:rPr>
          <w:rFonts w:hint="eastAsia"/>
          <w:sz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7610475</wp:posOffset>
                </wp:positionV>
                <wp:extent cx="1040130" cy="53467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66415" y="8093075"/>
                          <a:ext cx="1040130" cy="534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81.9pt;height:42.1pt;margin-top:599.25pt;margin-left:166.7pt;mso-height-relative:page;mso-width-relative:page;position:absolute;z-index:251723776" coordsize="21600,21600" filled="f" stroked="f" strokeweight="0.5pt">
                <o:lock v:ext="edit" aspectratio="f"/>
                <v:textbox>
                  <w:txbxContent>
                    <w:p w14:paraId="23A7BB68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8059420</wp:posOffset>
                </wp:positionV>
                <wp:extent cx="1899920" cy="494665"/>
                <wp:effectExtent l="0" t="0" r="0" b="0"/>
                <wp:wrapNone/>
                <wp:docPr id="271" name="文本框 2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9920" cy="494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求职意向：市场销售岗位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49.6pt;height:38.95pt;margin-top:634.6pt;margin-left:132.8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7D28A0C5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求职意向：市场销售岗位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-1302385</wp:posOffset>
                </wp:positionH>
                <wp:positionV relativeFrom="paragraph">
                  <wp:posOffset>9535795</wp:posOffset>
                </wp:positionV>
                <wp:extent cx="7848600" cy="419100"/>
                <wp:effectExtent l="6350" t="6350" r="12700" b="127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7315" y="10450195"/>
                          <a:ext cx="7848600" cy="419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618pt;height:33pt;margin-top:750.85pt;margin-left:-102.55pt;mso-height-relative:page;mso-width-relative:page;position:absolute;v-text-anchor:middle;z-index:251729920" coordsize="21600,21600" filled="t" fillcolor="#2e75b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-588010</wp:posOffset>
                </wp:positionV>
                <wp:extent cx="2090420" cy="73025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9295" y="5376545"/>
                          <a:ext cx="2090420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64.6pt;height:57.5pt;margin-top:-46.3pt;margin-left:125.35pt;mso-height-relative:page;mso-width-relative:page;position:absolute;z-index:251711488" coordsize="21600,21600" filled="f" stroked="f" strokeweight="0.5pt">
                <o:lock v:ext="edit" aspectratio="f"/>
                <v:textbox>
                  <w:txbxContent>
                    <w:p w14:paraId="1C773769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-577850</wp:posOffset>
                </wp:positionH>
                <wp:positionV relativeFrom="paragraph">
                  <wp:posOffset>-5935980</wp:posOffset>
                </wp:positionV>
                <wp:extent cx="6429375" cy="6429375"/>
                <wp:effectExtent l="0" t="0" r="9525" b="952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3030" y="74295"/>
                          <a:ext cx="6429375" cy="64293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9" style="width:506.25pt;height:506.25pt;margin-top:-467.4pt;margin-left:-45.5pt;mso-height-relative:page;mso-width-relative:page;position:absolute;v-text-anchor:middle;z-index:251663360" coordsize="21600,21600" filled="t" fillcolor="#2e75b6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-506730</wp:posOffset>
                </wp:positionH>
                <wp:positionV relativeFrom="paragraph">
                  <wp:posOffset>8655050</wp:posOffset>
                </wp:positionV>
                <wp:extent cx="6287770" cy="363220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87770" cy="363220"/>
                          <a:chOff x="7206" y="14348"/>
                          <a:chExt cx="9902" cy="572"/>
                        </a:xfrm>
                      </wpg:grpSpPr>
                      <wps:wsp xmlns:wps="http://schemas.microsoft.com/office/word/2010/wordprocessingShape">
                        <wps:cNvPr id="105" name="文本框 1"/>
                        <wps:cNvSpPr txBox="1"/>
                        <wps:spPr>
                          <a:xfrm>
                            <a:off x="7206" y="14348"/>
                            <a:ext cx="9902" cy="5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毕业院校：华南师范大学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联系手机：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130 1300 0000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</w:t>
                              </w:r>
                              <w:hyperlink r:id="rId5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docer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@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126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.com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snapToGrid w:val="0"/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2424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g:grpSp>
                        <wpg:cNvPr id="106" name="组合 37"/>
                        <wpg:cNvGrpSpPr/>
                        <wpg:grpSpPr>
                          <a:xfrm>
                            <a:off x="10312" y="14461"/>
                            <a:ext cx="3380" cy="340"/>
                            <a:chOff x="4388" y="14202"/>
                            <a:chExt cx="3380" cy="410"/>
                          </a:xfrm>
                        </wpg:grpSpPr>
                        <wps:wsp xmlns:wps="http://schemas.microsoft.com/office/word/2010/wordprocessingShape">
                          <wps:cNvPr id="49" name="直接连接符 33"/>
                          <wps:cNvCnPr/>
                          <wps:spPr>
                            <a:xfrm>
                              <a:off x="4388" y="14202"/>
                              <a:ext cx="0" cy="41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6" name="直接连接符 35"/>
                          <wps:cNvCnPr/>
                          <wps:spPr>
                            <a:xfrm>
                              <a:off x="7768" y="14202"/>
                              <a:ext cx="0" cy="397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495.1pt;height:28.6pt;margin-top:681.5pt;margin-left:-39.9pt;mso-height-relative:page;mso-width-relative:page;position:absolute;z-index:251701248" coordorigin="7206,14348" coordsize="9902,572">
                <o:lock v:ext="edit" aspectratio="f"/>
                <v:shape id="文本框 1" o:spid="_x0000_s1031" type="#_x0000_t202" style="width:9902;height:573;left:7206;position:absolute;top:14348" coordsize="21600,21600" filled="f" stroked="f" strokeweight="0.5pt">
                  <o:lock v:ext="edit" aspectratio="f"/>
                  <v:textbox>
                    <w:txbxContent>
                      <w:p w14:paraId="0ADF5898">
                        <w:pPr>
                          <w:snapToGrid w:val="0"/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毕业院校：华南师范大学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联系手机：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130 1300 0000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邮箱：</w:t>
                        </w:r>
                        <w:hyperlink r:id="rId5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docer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u w:val="none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@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126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u w:val="none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.com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</w:t>
                        </w:r>
                      </w:p>
                      <w:p w14:paraId="5A43EC8C">
                        <w:pPr>
                          <w:snapToGrid w:val="0"/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2424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组合 37" o:spid="_x0000_s1032" style="width:3380;height:340;left:10312;position:absolute;top:14461" coordorigin="4388,14202" coordsize="3380,410">
                  <o:lock v:ext="edit" aspectratio="f"/>
                  <v:line id="直接连接符 33" o:spid="_x0000_s1033" style="position:absolute" from="4388,14202" to="4388,14612" coordsize="21600,21600" stroked="t" strokecolor="white" strokeweight="1.5pt">
                    <v:stroke joinstyle="miter"/>
                    <o:lock v:ext="edit" aspectratio="f"/>
                  </v:line>
                  <v:line id="直接连接符 35" o:spid="_x0000_s1034" style="position:absolute" from="7768,14202" to="7768,14599" coordsize="21600,21600" stroked="t" strokecolor="white" strokeweight="1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2827655</wp:posOffset>
                </wp:positionV>
                <wp:extent cx="4667250" cy="167132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70280" y="3185795"/>
                          <a:ext cx="4667250" cy="167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160"/>
                                <w:szCs w:val="16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160"/>
                                <w:szCs w:val="16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367.5pt;height:131.6pt;margin-top:222.65pt;margin-left:23.9pt;mso-height-relative:page;mso-width-relative:page;position:absolute;z-index:251725824" coordsize="21600,21600" filled="f" stroked="f" strokeweight="0.5pt">
                <o:lock v:ext="edit" aspectratio="f"/>
                <v:textbox>
                  <w:txbxContent>
                    <w:p w14:paraId="4C6E58CE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160"/>
                          <w:szCs w:val="16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160"/>
                          <w:szCs w:val="16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2947035</wp:posOffset>
                </wp:positionV>
                <wp:extent cx="4572000" cy="1714500"/>
                <wp:effectExtent l="0" t="13970" r="0" b="2413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0" cy="1714500"/>
                          <a:chOff x="5135" y="6200"/>
                          <a:chExt cx="7000" cy="2700"/>
                        </a:xfrm>
                      </wpg:grpSpPr>
                      <wps:wsp xmlns:wps="http://schemas.microsoft.com/office/word/2010/wordprocessingShape">
                        <wps:cNvPr id="44" name="直接连接符 44"/>
                        <wps:cNvCnPr/>
                        <wps:spPr>
                          <a:xfrm>
                            <a:off x="5135" y="6200"/>
                            <a:ext cx="7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7" name="直接连接符 57"/>
                        <wps:cNvCnPr/>
                        <wps:spPr>
                          <a:xfrm>
                            <a:off x="5135" y="8900"/>
                            <a:ext cx="7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in;height:135pt;margin-top:232.05pt;margin-left:27.65pt;mso-height-relative:page;mso-width-relative:page;position:absolute;z-index:251727872" coordorigin="5135,6200" coordsize="7000,2700">
                <o:lock v:ext="edit" aspectratio="f"/>
                <v:line id="_x0000_s1026" o:spid="_x0000_s1037" style="position:absolute" from="5135,6200" to="12135,6200" coordsize="21600,21600" stroked="t" strokecolor="white" strokeweight="2.25pt">
                  <v:stroke joinstyle="miter"/>
                  <o:lock v:ext="edit" aspectratio="f"/>
                </v:line>
                <v:line id="_x0000_s1026" o:spid="_x0000_s1038" style="position:absolute" from="5135,8900" to="12135,8900" coordsize="21600,21600" stroked="t" strokecolor="white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-1257300</wp:posOffset>
                </wp:positionH>
                <wp:positionV relativeFrom="paragraph">
                  <wp:posOffset>-1188720</wp:posOffset>
                </wp:positionV>
                <wp:extent cx="7755255" cy="11137265"/>
                <wp:effectExtent l="0" t="0" r="17145" b="6985"/>
                <wp:wrapNone/>
                <wp:docPr id="14" name="剪去单角的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55255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style="width:610.65pt;height:876.95pt;margin-top:-93.6pt;margin-left:-99pt;mso-height-relative:page;mso-width-relative:page;position:absolute;v-text-anchor:middle;z-index:-251651072" coordsize="7755255,11137265" path="m,l7755255,,7755255,,7755255,11137265,,11137265xe" filled="t" fillcolor="#5b9bd5" stroked="f" strokeweight="1pt">
                <v:stroke joinstyle="miter"/>
                <v:path o:connecttype="custom" o:connectlocs="7755255,5568632;3877627,11137265;0,5568632;3877627,0" o:connectangles="0,82,164,247"/>
                <o:lock v:ext="edit" aspectratio="f"/>
              </v:shape>
            </w:pict>
          </mc:Fallback>
        </mc:AlternateContent>
      </w:r>
    </w:p>
    <w:p w14:paraId="22795640">
      <w:pPr>
        <w:ind w:firstLine="420" w:firstLineChars="0"/>
        <w:rPr>
          <w:rFonts w:hint="eastAsia"/>
          <w:sz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8101330</wp:posOffset>
                </wp:positionV>
                <wp:extent cx="6473190" cy="295910"/>
                <wp:effectExtent l="0" t="0" r="3810" b="889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3190" cy="295910"/>
                          <a:chOff x="4319" y="20913"/>
                          <a:chExt cx="10194" cy="466"/>
                        </a:xfrm>
                      </wpg:grpSpPr>
                      <wps:wsp xmlns:wps="http://schemas.microsoft.com/office/word/2010/wordprocessingShape">
                        <wps:cNvPr id="38" name="椭圆 35"/>
                        <wps:cNvSpPr/>
                        <wps:spPr>
                          <a:xfrm>
                            <a:off x="6419" y="20913"/>
                            <a:ext cx="8095" cy="46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6" name="椭圆 35"/>
                        <wps:cNvSpPr/>
                        <wps:spPr>
                          <a:xfrm>
                            <a:off x="4319" y="20913"/>
                            <a:ext cx="2133" cy="467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09.7pt;height:23.3pt;margin-top:637.9pt;margin-left:-43.95pt;mso-height-relative:page;mso-width-relative:page;position:absolute;z-index:251674624" coordorigin="4319,20913" coordsize="10194,466">
                <o:lock v:ext="edit" aspectratio="f"/>
                <v:rect id="椭圆 35" o:spid="_x0000_s1041" style="width:8095;height:467;left:6419;position:absolute;top:20913;v-text-anchor:middle" coordsize="21600,21600" filled="t" fillcolor="#f2f2f2" stroked="f" strokeweight="1pt">
                  <v:stroke joinstyle="miter"/>
                  <o:lock v:ext="edit" aspectratio="f"/>
                </v:rect>
                <v:rect id="椭圆 35" o:spid="_x0000_s1042" style="width:2133;height:467;left:4319;position:absolute;top:20913;v-text-anchor:middle" coordsize="21600,21600" filled="t" fillcolor="#5b9bd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6590030</wp:posOffset>
                </wp:positionV>
                <wp:extent cx="6473190" cy="295910"/>
                <wp:effectExtent l="0" t="0" r="3810" b="889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3190" cy="295910"/>
                          <a:chOff x="4319" y="20913"/>
                          <a:chExt cx="10194" cy="466"/>
                        </a:xfrm>
                      </wpg:grpSpPr>
                      <wps:wsp xmlns:wps="http://schemas.microsoft.com/office/word/2010/wordprocessingShape">
                        <wps:cNvPr id="33" name="椭圆 35"/>
                        <wps:cNvSpPr/>
                        <wps:spPr>
                          <a:xfrm>
                            <a:off x="6419" y="20913"/>
                            <a:ext cx="8095" cy="46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椭圆 35"/>
                        <wps:cNvSpPr/>
                        <wps:spPr>
                          <a:xfrm>
                            <a:off x="4319" y="20913"/>
                            <a:ext cx="2133" cy="467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09.7pt;height:23.3pt;margin-top:518.9pt;margin-left:-43.95pt;mso-height-relative:page;mso-width-relative:page;position:absolute;z-index:251676672" coordorigin="4319,20913" coordsize="10194,466">
                <o:lock v:ext="edit" aspectratio="f"/>
                <v:rect id="椭圆 35" o:spid="_x0000_s1044" style="width:8095;height:467;left:6419;position:absolute;top:20913;v-text-anchor:middle" coordsize="21600,21600" filled="t" fillcolor="#f2f2f2" stroked="f" strokeweight="1pt">
                  <v:stroke joinstyle="miter"/>
                  <o:lock v:ext="edit" aspectratio="f"/>
                </v:rect>
                <v:rect id="椭圆 35" o:spid="_x0000_s1045" style="width:2133;height:467;left:4319;position:absolute;top:20913;v-text-anchor:middle" coordsize="21600,21600" filled="t" fillcolor="#5b9bd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2802255</wp:posOffset>
                </wp:positionV>
                <wp:extent cx="6473190" cy="295910"/>
                <wp:effectExtent l="0" t="0" r="3810" b="889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3190" cy="295910"/>
                          <a:chOff x="4319" y="20913"/>
                          <a:chExt cx="10194" cy="466"/>
                        </a:xfrm>
                      </wpg:grpSpPr>
                      <wps:wsp xmlns:wps="http://schemas.microsoft.com/office/word/2010/wordprocessingShape">
                        <wps:cNvPr id="17" name="椭圆 35"/>
                        <wps:cNvSpPr/>
                        <wps:spPr>
                          <a:xfrm>
                            <a:off x="6419" y="20913"/>
                            <a:ext cx="8095" cy="46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椭圆 35"/>
                        <wps:cNvSpPr/>
                        <wps:spPr>
                          <a:xfrm>
                            <a:off x="4319" y="20913"/>
                            <a:ext cx="2133" cy="467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09.7pt;height:23.3pt;margin-top:220.65pt;margin-left:-43.95pt;mso-height-relative:page;mso-width-relative:page;position:absolute;z-index:251678720" coordorigin="4319,20913" coordsize="10194,466">
                <o:lock v:ext="edit" aspectratio="f"/>
                <v:rect id="椭圆 35" o:spid="_x0000_s1047" style="width:8095;height:467;left:6419;position:absolute;top:20913;v-text-anchor:middle" coordsize="21600,21600" filled="t" fillcolor="#f2f2f2" stroked="f" strokeweight="1pt">
                  <v:stroke joinstyle="miter"/>
                  <o:lock v:ext="edit" aspectratio="f"/>
                </v:rect>
                <v:rect id="椭圆 35" o:spid="_x0000_s1048" style="width:2133;height:467;left:4319;position:absolute;top:20913;v-text-anchor:middle" coordsize="21600,21600" filled="t" fillcolor="#5b9bd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1313815</wp:posOffset>
                </wp:positionV>
                <wp:extent cx="6473190" cy="295910"/>
                <wp:effectExtent l="0" t="0" r="3810" b="889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3190" cy="295910"/>
                          <a:chOff x="4319" y="20913"/>
                          <a:chExt cx="10194" cy="466"/>
                        </a:xfrm>
                      </wpg:grpSpPr>
                      <wps:wsp xmlns:wps="http://schemas.microsoft.com/office/word/2010/wordprocessingShape">
                        <wps:cNvPr id="11" name="椭圆 35"/>
                        <wps:cNvSpPr/>
                        <wps:spPr>
                          <a:xfrm>
                            <a:off x="6419" y="20913"/>
                            <a:ext cx="8095" cy="46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0" name="椭圆 35"/>
                        <wps:cNvSpPr/>
                        <wps:spPr>
                          <a:xfrm>
                            <a:off x="4319" y="20913"/>
                            <a:ext cx="2133" cy="467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09.7pt;height:23.3pt;margin-top:103.45pt;margin-left:-43.95pt;mso-height-relative:page;mso-width-relative:page;position:absolute;z-index:251680768" coordorigin="4319,20913" coordsize="10194,466">
                <o:lock v:ext="edit" aspectratio="f"/>
                <v:rect id="椭圆 35" o:spid="_x0000_s1050" style="width:8095;height:467;left:6419;position:absolute;top:20913;v-text-anchor:middle" coordsize="21600,21600" filled="t" fillcolor="#f2f2f2" stroked="f" strokeweight="1pt">
                  <v:stroke joinstyle="miter"/>
                  <o:lock v:ext="edit" aspectratio="f"/>
                </v:rect>
                <v:rect id="椭圆 35" o:spid="_x0000_s1051" style="width:2133;height:467;left:4319;position:absolute;top:20913;v-text-anchor:middle" coordsize="21600,21600" filled="t" fillcolor="#5b9bd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-436880</wp:posOffset>
                </wp:positionV>
                <wp:extent cx="1776095" cy="337185"/>
                <wp:effectExtent l="0" t="0" r="0" b="0"/>
                <wp:wrapNone/>
                <wp:docPr id="3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4985" y="799465"/>
                          <a:ext cx="177609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求职意向：市场销售岗位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52" type="#_x0000_t202" style="width:139.85pt;height:26.55pt;margin-top:-34.4pt;margin-left:76.9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16E17B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求职意向：市场销售岗位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-597535</wp:posOffset>
                </wp:positionV>
                <wp:extent cx="1280160" cy="683895"/>
                <wp:effectExtent l="0" t="0" r="0" b="0"/>
                <wp:wrapNone/>
                <wp:docPr id="3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2445" y="233045"/>
                          <a:ext cx="1280160" cy="683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3" type="#_x0000_t202" style="width:100.8pt;height:53.85pt;margin-top:-47.05pt;margin-left:-49.6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6E8461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0"/>
                          <w:szCs w:val="5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0"/>
                          <w:szCs w:val="5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-1247775</wp:posOffset>
                </wp:positionH>
                <wp:positionV relativeFrom="paragraph">
                  <wp:posOffset>-987425</wp:posOffset>
                </wp:positionV>
                <wp:extent cx="7821295" cy="1080135"/>
                <wp:effectExtent l="0" t="0" r="8255" b="571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8430" y="391795"/>
                          <a:ext cx="7821295" cy="108013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615.85pt;height:85.05pt;margin-top:-77.75pt;margin-left:-98.25pt;mso-height-relative:page;mso-width-relative:page;position:absolute;v-text-anchor:middle;z-index:251659264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-551180</wp:posOffset>
                </wp:positionH>
                <wp:positionV relativeFrom="paragraph">
                  <wp:posOffset>322580</wp:posOffset>
                </wp:positionV>
                <wp:extent cx="4236720" cy="725170"/>
                <wp:effectExtent l="0" t="0" r="0" b="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36720" cy="725170"/>
                          <a:chOff x="3662" y="19432"/>
                          <a:chExt cx="6672" cy="1142"/>
                        </a:xfrm>
                      </wpg:grpSpPr>
                      <wpg:grpSp>
                        <wpg:cNvPr id="2" name="组合 5"/>
                        <wpg:cNvGrpSpPr/>
                        <wpg:grpSpPr>
                          <a:xfrm>
                            <a:off x="3662" y="19432"/>
                            <a:ext cx="6673" cy="1143"/>
                            <a:chOff x="1273" y="2171"/>
                            <a:chExt cx="6673" cy="1143"/>
                          </a:xfrm>
                        </wpg:grpSpPr>
                        <wps:wsp xmlns:wps="http://schemas.microsoft.com/office/word/2010/wordprocessingShape">
                          <wps:cNvPr id="3" name="文本框 87"/>
                          <wps:cNvSpPr txBox="1"/>
                          <wps:spPr>
                            <a:xfrm>
                              <a:off x="1291" y="2171"/>
                              <a:ext cx="6655" cy="11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360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出生年日：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1991-10-01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电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话：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130-1300-0000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360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最高学历：学士学位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邮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hyperlink r:id="rId6" w:history="1">
                                  <w:r>
                                    <w:rPr>
                                      <w:rStyle w:val="Hyperlink"/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2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jianlimoban-ziyuan.com</w:t>
                                  </w:r>
                                </w:hyperlink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现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住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址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广东广州市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 w:val="0"/>
                                    <w:bCs w:val="0"/>
                                    <w:color w:val="1F4E79" w:themeColor="accent1" w:themeShade="80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2F5597" w:themeColor="accent5" w:themeShade="BF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8" name="组合 21"/>
                          <wpg:cNvGrpSpPr/>
                          <wpg:grpSpPr>
                            <a:xfrm>
                              <a:off x="1273" y="2319"/>
                              <a:ext cx="3884" cy="811"/>
                              <a:chOff x="1391" y="1799"/>
                              <a:chExt cx="3884" cy="811"/>
                            </a:xfrm>
                            <a:solidFill>
                              <a:srgbClr val="1F4E79"/>
                            </a:solidFill>
                          </wpg:grpSpPr>
                          <wps:wsp xmlns:wps="http://schemas.microsoft.com/office/word/2010/wordprocessingShape">
                            <wps:cNvPr id="156" name="圆角矩形 1"/>
                            <wps:cNvSpPr/>
                            <wps:spPr>
                              <a:xfrm>
                                <a:off x="1391" y="1799"/>
                                <a:ext cx="259" cy="25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0" name="圆角矩形 6"/>
                            <wps:cNvSpPr/>
                            <wps:spPr>
                              <a:xfrm>
                                <a:off x="1391" y="2351"/>
                                <a:ext cx="259" cy="25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57" name="圆角矩形 16"/>
                            <wps:cNvSpPr/>
                            <wps:spPr>
                              <a:xfrm>
                                <a:off x="5016" y="1799"/>
                                <a:ext cx="259" cy="25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2" name="圆角矩形 20"/>
                            <wps:cNvSpPr/>
                            <wps:spPr>
                              <a:xfrm>
                                <a:off x="5016" y="2351"/>
                                <a:ext cx="259" cy="25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15" name="组合 15"/>
                          <wpg:cNvGrpSpPr/>
                          <wpg:grpSpPr>
                            <a:xfrm>
                              <a:off x="1317" y="2366"/>
                              <a:ext cx="3796" cy="692"/>
                              <a:chOff x="1317" y="2366"/>
                              <a:chExt cx="3796" cy="692"/>
                            </a:xfrm>
                          </wpg:grpSpPr>
                          <wpg:grpSp>
                            <wpg:cNvPr id="19" name="组合 26"/>
                            <wpg:cNvGrpSpPr/>
                            <wpg:grpSpPr>
                              <a:xfrm>
                                <a:off x="4939" y="2371"/>
                                <a:ext cx="174" cy="687"/>
                                <a:chOff x="4931" y="2058"/>
                                <a:chExt cx="174" cy="687"/>
                              </a:xfrm>
                            </wpg:grpSpPr>
                            <wps:wsp xmlns:wps="http://schemas.microsoft.com/office/word/2010/wordprocessingShape">
                              <wps:cNvPr id="24" name="任意多边形 2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43" y="2058"/>
                                  <a:ext cx="154" cy="156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44" y="36"/>
                                    </a:cxn>
                                    <a:cxn ang="0">
                                      <a:pos x="36" y="44"/>
                                    </a:cxn>
                                    <a:cxn ang="0">
                                      <a:pos x="24" y="36"/>
                                    </a:cxn>
                                    <a:cxn ang="0">
                                      <a:pos x="16" y="24"/>
                                    </a:cxn>
                                    <a:cxn ang="0">
                                      <a:pos x="24" y="16"/>
                                    </a:cxn>
                                    <a:cxn ang="0">
                                      <a:pos x="12" y="0"/>
                                    </a:cxn>
                                    <a:cxn ang="0">
                                      <a:pos x="0" y="12"/>
                                    </a:cxn>
                                    <a:cxn ang="0">
                                      <a:pos x="16" y="44"/>
                                    </a:cxn>
                                    <a:cxn ang="0">
                                      <a:pos x="48" y="60"/>
                                    </a:cxn>
                                    <a:cxn ang="0">
                                      <a:pos x="60" y="48"/>
                                    </a:cxn>
                                    <a:cxn ang="0">
                                      <a:pos x="44" y="36"/>
                                    </a:cxn>
                                  </a:cxnLst>
                                  <a:pathLst>
                                    <a:path fill="norm" h="60" w="60" stroke="1">
                                      <a:moveTo>
                                        <a:pt x="44" y="36"/>
                                      </a:moveTo>
                                      <a:cubicBezTo>
                                        <a:pt x="40" y="40"/>
                                        <a:pt x="40" y="44"/>
                                        <a:pt x="36" y="44"/>
                                      </a:cubicBezTo>
                                      <a:cubicBezTo>
                                        <a:pt x="32" y="44"/>
                                        <a:pt x="28" y="40"/>
                                        <a:pt x="24" y="36"/>
                                      </a:cubicBezTo>
                                      <a:cubicBezTo>
                                        <a:pt x="20" y="32"/>
                                        <a:pt x="16" y="28"/>
                                        <a:pt x="16" y="24"/>
                                      </a:cubicBezTo>
                                      <a:cubicBezTo>
                                        <a:pt x="16" y="20"/>
                                        <a:pt x="20" y="20"/>
                                        <a:pt x="24" y="16"/>
                                      </a:cubicBezTo>
                                      <a:cubicBezTo>
                                        <a:pt x="28" y="12"/>
                                        <a:pt x="16" y="0"/>
                                        <a:pt x="12" y="0"/>
                                      </a:cubicBezTo>
                                      <a:cubicBezTo>
                                        <a:pt x="8" y="0"/>
                                        <a:pt x="0" y="12"/>
                                        <a:pt x="0" y="12"/>
                                      </a:cubicBezTo>
                                      <a:cubicBezTo>
                                        <a:pt x="0" y="20"/>
                                        <a:pt x="8" y="36"/>
                                        <a:pt x="16" y="44"/>
                                      </a:cubicBezTo>
                                      <a:cubicBezTo>
                                        <a:pt x="24" y="52"/>
                                        <a:pt x="40" y="60"/>
                                        <a:pt x="48" y="60"/>
                                      </a:cubicBezTo>
                                      <a:cubicBezTo>
                                        <a:pt x="48" y="60"/>
                                        <a:pt x="60" y="52"/>
                                        <a:pt x="60" y="48"/>
                                      </a:cubicBezTo>
                                      <a:cubicBezTo>
                                        <a:pt x="60" y="44"/>
                                        <a:pt x="48" y="32"/>
                                        <a:pt x="44" y="3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26" name="任意多边形 21"/>
                              <wps:cNvSpPr>
                                <a:spLocks noChangeAspect="1"/>
                              </wps:cNvSpPr>
                              <wps:spPr>
                                <a:xfrm flipH="1">
                                  <a:off x="4931" y="2623"/>
                                  <a:ext cx="174" cy="122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0" y="155239615"/>
                                    </a:cxn>
                                    <a:cxn ang="0">
                                      <a:pos x="70554995" y="91800084"/>
                                    </a:cxn>
                                    <a:cxn ang="0">
                                      <a:pos x="113338490" y="126878200"/>
                                    </a:cxn>
                                    <a:cxn ang="0">
                                      <a:pos x="156121986" y="91800084"/>
                                    </a:cxn>
                                    <a:cxn ang="0">
                                      <a:pos x="226676981" y="155239615"/>
                                    </a:cxn>
                                    <a:cxn ang="0">
                                      <a:pos x="0" y="155239615"/>
                                    </a:cxn>
                                    <a:cxn ang="0">
                                      <a:pos x="0" y="155239615"/>
                                    </a:cxn>
                                    <a:cxn ang="0">
                                      <a:pos x="0" y="155239615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226676981" y="35824128"/>
                                    </a:cxn>
                                    <a:cxn ang="0">
                                      <a:pos x="226676981" y="141059338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0" y="35824128"/>
                                    </a:cxn>
                                    <a:cxn ang="0">
                                      <a:pos x="63800117" y="85083383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0" y="21643852"/>
                                    </a:cxn>
                                    <a:cxn ang="0">
                                      <a:pos x="0" y="0"/>
                                    </a:cxn>
                                    <a:cxn ang="0">
                                      <a:pos x="226676981" y="0"/>
                                    </a:cxn>
                                    <a:cxn ang="0">
                                      <a:pos x="226676981" y="21643852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</a:cxnLst>
                                  <a:pathLst>
                                    <a:path fill="norm" h="208" w="302" stroke="1">
                                      <a:moveTo>
                                        <a:pt x="0" y="208"/>
                                      </a:moveTo>
                                      <a:lnTo>
                                        <a:pt x="94" y="123"/>
                                      </a:lnTo>
                                      <a:lnTo>
                                        <a:pt x="151" y="170"/>
                                      </a:lnTo>
                                      <a:lnTo>
                                        <a:pt x="208" y="123"/>
                                      </a:lnTo>
                                      <a:lnTo>
                                        <a:pt x="302" y="208"/>
                                      </a:lnTo>
                                      <a:lnTo>
                                        <a:pt x="0" y="208"/>
                                      </a:lnTo>
                                      <a:moveTo>
                                        <a:pt x="217" y="114"/>
                                      </a:moveTo>
                                      <a:lnTo>
                                        <a:pt x="302" y="48"/>
                                      </a:lnTo>
                                      <a:lnTo>
                                        <a:pt x="302" y="189"/>
                                      </a:lnTo>
                                      <a:lnTo>
                                        <a:pt x="217" y="114"/>
                                      </a:lnTo>
                                      <a:moveTo>
                                        <a:pt x="0" y="189"/>
                                      </a:moveTo>
                                      <a:lnTo>
                                        <a:pt x="0" y="48"/>
                                      </a:lnTo>
                                      <a:lnTo>
                                        <a:pt x="85" y="114"/>
                                      </a:lnTo>
                                      <a:lnTo>
                                        <a:pt x="0" y="189"/>
                                      </a:lnTo>
                                      <a:moveTo>
                                        <a:pt x="151" y="152"/>
                                      </a:moveTo>
                                      <a:lnTo>
                                        <a:pt x="0" y="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2" y="0"/>
                                      </a:lnTo>
                                      <a:lnTo>
                                        <a:pt x="302" y="29"/>
                                      </a:lnTo>
                                      <a:lnTo>
                                        <a:pt x="151" y="152"/>
                                      </a:lnTo>
                                      <a:moveTo>
                                        <a:pt x="151" y="152"/>
                                      </a:moveTo>
                                      <a:lnTo>
                                        <a:pt x="151" y="152"/>
                                      </a:lnTo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27" name="任意多边形 11"/>
                            <wps:cNvSpPr>
                              <a:spLocks noChangeAspect="1"/>
                            </wps:cNvSpPr>
                            <wps:spPr>
                              <a:xfrm>
                                <a:off x="1317" y="2366"/>
                                <a:ext cx="168" cy="16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07633" y="0"/>
                                  </a:cxn>
                                  <a:cxn ang="0">
                                    <a:pos x="0" y="108266"/>
                                  </a:cxn>
                                  <a:cxn ang="0">
                                    <a:pos x="107633" y="215900"/>
                                  </a:cxn>
                                  <a:cxn ang="0">
                                    <a:pos x="215900" y="108266"/>
                                  </a:cxn>
                                  <a:cxn ang="0">
                                    <a:pos x="107633" y="0"/>
                                  </a:cxn>
                                  <a:cxn ang="0">
                                    <a:pos x="107633" y="200704"/>
                                  </a:cxn>
                                  <a:cxn ang="0">
                                    <a:pos x="15195" y="108266"/>
                                  </a:cxn>
                                  <a:cxn ang="0">
                                    <a:pos x="107633" y="15828"/>
                                  </a:cxn>
                                  <a:cxn ang="0">
                                    <a:pos x="200071" y="108266"/>
                                  </a:cxn>
                                  <a:cxn ang="0">
                                    <a:pos x="107633" y="200704"/>
                                  </a:cxn>
                                  <a:cxn ang="0">
                                    <a:pos x="146254" y="108266"/>
                                  </a:cxn>
                                  <a:cxn ang="0">
                                    <a:pos x="107633" y="108266"/>
                                  </a:cxn>
                                  <a:cxn ang="0">
                                    <a:pos x="107633" y="54449"/>
                                  </a:cxn>
                                  <a:cxn ang="0">
                                    <a:pos x="100035" y="46219"/>
                                  </a:cxn>
                                  <a:cxn ang="0">
                                    <a:pos x="92438" y="54449"/>
                                  </a:cxn>
                                  <a:cxn ang="0">
                                    <a:pos x="92438" y="115864"/>
                                  </a:cxn>
                                  <a:cxn ang="0">
                                    <a:pos x="100035" y="123461"/>
                                  </a:cxn>
                                  <a:cxn ang="0">
                                    <a:pos x="146254" y="123461"/>
                                  </a:cxn>
                                  <a:cxn ang="0">
                                    <a:pos x="153852" y="115864"/>
                                  </a:cxn>
                                  <a:cxn ang="0">
                                    <a:pos x="146254" y="108266"/>
                                  </a:cxn>
                                  <a:cxn ang="0">
                                    <a:pos x="146254" y="108266"/>
                                  </a:cxn>
                                  <a:cxn ang="0">
                                    <a:pos x="146254" y="108266"/>
                                  </a:cxn>
                                </a:cxnLst>
                                <a:pathLst>
                                  <a:path fill="norm" h="341" w="341" stroke="1">
                                    <a:moveTo>
                                      <a:pt x="170" y="0"/>
                                    </a:moveTo>
                                    <a:cubicBezTo>
                                      <a:pt x="76" y="0"/>
                                      <a:pt x="0" y="77"/>
                                      <a:pt x="0" y="171"/>
                                    </a:cubicBezTo>
                                    <a:cubicBezTo>
                                      <a:pt x="0" y="265"/>
                                      <a:pt x="76" y="341"/>
                                      <a:pt x="170" y="341"/>
                                    </a:cubicBezTo>
                                    <a:cubicBezTo>
                                      <a:pt x="264" y="341"/>
                                      <a:pt x="341" y="265"/>
                                      <a:pt x="341" y="171"/>
                                    </a:cubicBezTo>
                                    <a:cubicBezTo>
                                      <a:pt x="341" y="77"/>
                                      <a:pt x="264" y="0"/>
                                      <a:pt x="170" y="0"/>
                                    </a:cubicBezTo>
                                    <a:close/>
                                    <a:moveTo>
                                      <a:pt x="170" y="317"/>
                                    </a:moveTo>
                                    <a:cubicBezTo>
                                      <a:pt x="90" y="317"/>
                                      <a:pt x="24" y="251"/>
                                      <a:pt x="24" y="171"/>
                                    </a:cubicBezTo>
                                    <a:cubicBezTo>
                                      <a:pt x="24" y="90"/>
                                      <a:pt x="90" y="25"/>
                                      <a:pt x="170" y="25"/>
                                    </a:cubicBezTo>
                                    <a:cubicBezTo>
                                      <a:pt x="251" y="25"/>
                                      <a:pt x="316" y="90"/>
                                      <a:pt x="316" y="171"/>
                                    </a:cubicBezTo>
                                    <a:cubicBezTo>
                                      <a:pt x="316" y="251"/>
                                      <a:pt x="251" y="317"/>
                                      <a:pt x="170" y="317"/>
                                    </a:cubicBezTo>
                                    <a:close/>
                                    <a:moveTo>
                                      <a:pt x="231" y="171"/>
                                    </a:moveTo>
                                    <a:cubicBezTo>
                                      <a:pt x="170" y="171"/>
                                      <a:pt x="170" y="171"/>
                                      <a:pt x="170" y="171"/>
                                    </a:cubicBezTo>
                                    <a:cubicBezTo>
                                      <a:pt x="170" y="86"/>
                                      <a:pt x="170" y="86"/>
                                      <a:pt x="170" y="86"/>
                                    </a:cubicBezTo>
                                    <a:cubicBezTo>
                                      <a:pt x="170" y="79"/>
                                      <a:pt x="165" y="73"/>
                                      <a:pt x="158" y="73"/>
                                    </a:cubicBezTo>
                                    <a:cubicBezTo>
                                      <a:pt x="151" y="73"/>
                                      <a:pt x="146" y="79"/>
                                      <a:pt x="146" y="86"/>
                                    </a:cubicBezTo>
                                    <a:cubicBezTo>
                                      <a:pt x="146" y="183"/>
                                      <a:pt x="146" y="183"/>
                                      <a:pt x="146" y="183"/>
                                    </a:cubicBezTo>
                                    <a:cubicBezTo>
                                      <a:pt x="146" y="190"/>
                                      <a:pt x="151" y="195"/>
                                      <a:pt x="158" y="195"/>
                                    </a:cubicBezTo>
                                    <a:cubicBezTo>
                                      <a:pt x="231" y="195"/>
                                      <a:pt x="231" y="195"/>
                                      <a:pt x="231" y="195"/>
                                    </a:cubicBezTo>
                                    <a:cubicBezTo>
                                      <a:pt x="238" y="195"/>
                                      <a:pt x="243" y="190"/>
                                      <a:pt x="243" y="183"/>
                                    </a:cubicBezTo>
                                    <a:cubicBezTo>
                                      <a:pt x="243" y="176"/>
                                      <a:pt x="238" y="171"/>
                                      <a:pt x="231" y="171"/>
                                    </a:cubicBezTo>
                                    <a:close/>
                                    <a:moveTo>
                                      <a:pt x="231" y="171"/>
                                    </a:moveTo>
                                    <a:cubicBezTo>
                                      <a:pt x="231" y="171"/>
                                      <a:pt x="231" y="171"/>
                                      <a:pt x="231" y="171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</wpg:grpSp>
                      <wps:wsp xmlns:wps="http://schemas.microsoft.com/office/word/2010/wordprocessingShape">
                        <wps:cNvPr id="20" name="任意多边形 20"/>
                        <wps:cNvSpPr>
                          <a:spLocks noChangeAspect="1"/>
                        </wps:cNvSpPr>
                        <wps:spPr>
                          <a:xfrm>
                            <a:off x="3688" y="20179"/>
                            <a:ext cx="201" cy="16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09" y="121"/>
                              </a:cxn>
                              <a:cxn ang="0">
                                <a:pos x="213" y="89"/>
                              </a:cxn>
                              <a:cxn ang="0">
                                <a:pos x="224" y="89"/>
                              </a:cxn>
                              <a:cxn ang="0">
                                <a:pos x="228" y="121"/>
                              </a:cxn>
                              <a:cxn ang="0">
                                <a:pos x="209" y="121"/>
                              </a:cxn>
                              <a:cxn ang="0">
                                <a:pos x="213" y="72"/>
                              </a:cxn>
                              <a:cxn ang="0">
                                <a:pos x="216" y="72"/>
                              </a:cxn>
                              <a:cxn ang="0">
                                <a:pos x="216" y="33"/>
                              </a:cxn>
                              <a:cxn ang="0">
                                <a:pos x="124" y="47"/>
                              </a:cxn>
                              <a:cxn ang="0">
                                <a:pos x="27" y="32"/>
                              </a:cxn>
                              <a:cxn ang="0">
                                <a:pos x="27" y="12"/>
                              </a:cxn>
                              <a:cxn ang="0">
                                <a:pos x="119" y="0"/>
                              </a:cxn>
                              <a:cxn ang="0">
                                <a:pos x="219" y="15"/>
                              </a:cxn>
                              <a:cxn ang="0">
                                <a:pos x="221" y="15"/>
                              </a:cxn>
                              <a:cxn ang="0">
                                <a:pos x="221" y="72"/>
                              </a:cxn>
                              <a:cxn ang="0">
                                <a:pos x="224" y="72"/>
                              </a:cxn>
                              <a:cxn ang="0">
                                <a:pos x="224" y="84"/>
                              </a:cxn>
                              <a:cxn ang="0">
                                <a:pos x="213" y="84"/>
                              </a:cxn>
                              <a:cxn ang="0">
                                <a:pos x="213" y="72"/>
                              </a:cxn>
                              <a:cxn ang="0">
                                <a:pos x="49" y="146"/>
                              </a:cxn>
                              <a:cxn ang="0">
                                <a:pos x="7" y="129"/>
                              </a:cxn>
                              <a:cxn ang="0">
                                <a:pos x="22" y="96"/>
                              </a:cxn>
                              <a:cxn ang="0">
                                <a:pos x="59" y="119"/>
                              </a:cxn>
                              <a:cxn ang="0">
                                <a:pos x="49" y="146"/>
                              </a:cxn>
                              <a:cxn ang="0">
                                <a:pos x="64" y="156"/>
                              </a:cxn>
                              <a:cxn ang="0">
                                <a:pos x="44" y="166"/>
                              </a:cxn>
                              <a:cxn ang="0">
                                <a:pos x="44" y="156"/>
                              </a:cxn>
                              <a:cxn ang="0">
                                <a:pos x="34" y="156"/>
                              </a:cxn>
                              <a:cxn ang="0">
                                <a:pos x="47" y="148"/>
                              </a:cxn>
                              <a:cxn ang="0">
                                <a:pos x="64" y="156"/>
                              </a:cxn>
                              <a:cxn ang="0">
                                <a:pos x="77" y="126"/>
                              </a:cxn>
                              <a:cxn ang="0">
                                <a:pos x="131" y="138"/>
                              </a:cxn>
                              <a:cxn ang="0">
                                <a:pos x="121" y="185"/>
                              </a:cxn>
                              <a:cxn ang="0">
                                <a:pos x="67" y="151"/>
                              </a:cxn>
                              <a:cxn ang="0">
                                <a:pos x="77" y="126"/>
                              </a:cxn>
                              <a:cxn ang="0">
                                <a:pos x="54" y="99"/>
                              </a:cxn>
                              <a:cxn ang="0">
                                <a:pos x="54" y="44"/>
                              </a:cxn>
                              <a:cxn ang="0">
                                <a:pos x="119" y="57"/>
                              </a:cxn>
                              <a:cxn ang="0">
                                <a:pos x="194" y="44"/>
                              </a:cxn>
                              <a:cxn ang="0">
                                <a:pos x="194" y="111"/>
                              </a:cxn>
                              <a:cxn ang="0">
                                <a:pos x="129" y="129"/>
                              </a:cxn>
                              <a:cxn ang="0">
                                <a:pos x="54" y="99"/>
                              </a:cxn>
                              <a:cxn ang="0">
                                <a:pos x="138" y="146"/>
                              </a:cxn>
                              <a:cxn ang="0">
                                <a:pos x="153" y="166"/>
                              </a:cxn>
                              <a:cxn ang="0">
                                <a:pos x="134" y="183"/>
                              </a:cxn>
                              <a:cxn ang="0">
                                <a:pos x="119" y="16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</a:cxnLst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7" o:spid="_x0000_s1055" style="width:333.6pt;height:57.1pt;margin-top:25.4pt;margin-left:-43.4pt;mso-wrap-distance-bottom:0;mso-wrap-distance-left:9pt;mso-wrap-distance-right:9pt;mso-wrap-distance-top:0;position:absolute;z-index:251692032" coordorigin="11855,367540" coordsize="21600,21600">
                <v:group id="_x0000_s1056" style="width:21603;height:21619;left:11855;position:absolute;top:367540" coordorigin="4120,41026" coordsize="21600,21600">
                  <v:shape id="_x0000_s1057" type="#_x0000_t202" style="width:21542;height:21600;left:4179;position:absolute;top:41027;v-text-anchor:top" filled="f" fillcolor="this" stroked="f" strokeweight="0.5pt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360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eastAsia="zh-CN"/>
                            </w:rPr>
                            <w:t>出生年日：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</w:rPr>
                            <w:t xml:space="preserve">1991-10-01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</w:rPr>
                            <w:t>电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</w:rPr>
                            <w:t>话：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</w:rPr>
                            <w:t>130-1300-0000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360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eastAsia="zh-CN"/>
                            </w:rPr>
                            <w:t>最高学历：学士学位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</w:rPr>
                            <w:t xml:space="preserve">   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eastAsia="zh-CN"/>
                            </w:rPr>
                            <w:t>邮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eastAsia="zh-CN"/>
                            </w:rPr>
                            <w:t>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</w:rPr>
                            <w:t>：</w:t>
                          </w:r>
                          <w:hyperlink r:id="rId6" w:history="1"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jianlimoban-ziyuan.com</w:t>
                            </w:r>
                          </w:hyperlink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</w:rPr>
                            <w:t xml:space="preserve">    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</w:rPr>
                            <w:t xml:space="preserve">        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</w:rPr>
                            <w:t>现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</w:rPr>
                            <w:t>住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</w:rPr>
                            <w:t>址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</w:rPr>
                            <w:t>广东广州市</w:t>
                          </w:r>
                        </w:p>
                        <w:p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 w:val="0"/>
                              <w:bCs w:val="0"/>
                              <w:color w:val="1F4E79" w:themeColor="accent1" w:themeShade="80"/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  <w:p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2F5597" w:themeColor="accent5" w:themeShade="BF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group id="_x0000_s1058" style="width:12572;height:15326;left:4121;position:absolute;top:43824" coordorigin="7735,47914" coordsize="21600,21600">
                    <v:roundrect id="_x0000_s1059" style="width:1440;height:6898;left:7736;position:absolute;top:47914;v-text-anchor:middle" arcsize="10923f" fillcolor="#5b9bd5" stroked="f" strokecolor="#41719c" strokeweight="1pt"/>
                    <v:roundrect id="_x0000_s1060" style="width:1440;height:6898;left:7736;position:absolute;top:62616;v-text-anchor:middle" arcsize="10923f" fillcolor="#5b9bd5" stroked="f" strokecolor="#41719c" strokeweight="1pt"/>
                    <v:roundrect id="_x0000_s1061" style="width:1440;height:6898;left:27895;position:absolute;top:47914;v-text-anchor:middle" arcsize="10923f" fillcolor="#5b9bd5" stroked="f" strokecolor="#41719c" strokeweight="1pt"/>
                    <v:roundrect id="_x0000_s1062" style="width:1440;height:6898;left:27895;position:absolute;top:62616;v-text-anchor:middle" arcsize="10923f" fillcolor="#5b9bd5" stroked="f" strokecolor="#41719c" strokeweight="1pt"/>
                  </v:group>
                  <v:group id="_x0000_s1063" style="width:12287;height:13077;left:4263;position:absolute;top:44712" coordorigin="7493,73852" coordsize="21600,21600">
                    <v:group id="_x0000_s1064" style="width:990;height:21444;left:28104;position:absolute;top:74008" coordorigin="612124,64705" coordsize="21600,21600">
                      <v:shape id="_x0000_s1065" style="width:19117;height:4905;left:613614;position:absolute;top:64706;v-text-anchor:top" coordsize="21600,21600" path="m15840,12960c14400,14400,14400,15840,12960,15840l12960,15840c11520,15840,10080,14400,8640,12960l8640,12960c7200,11520,5760,10080,5760,8640l5760,8640c5760,7200,7200,7200,8640,5760l8640,5760c10080,4320,5760,,4320,l4320,c2880,,,4320,,4320l,4320c,7200,2880,12960,5760,15840l5760,15840c8640,18720,14400,21600,17280,21600l17280,21600c17280,21600,21600,18720,21600,17280l21600,17280c21600,15840,17280,11520,15840,12960e" fillcolor="white" stroked="f" strokeweight="0.75pt"/>
                      <v:shape id="_x0000_s1066" style="width:21600;height:3836;flip:x;left:612124;position:absolute;top:82470;v-text-anchor:top" coordsize="21600,21600" path="m,21600l6723,12773l6723,12773l10800,17654l10800,17654l14877,12773l14877,12773l21600,21600l21600,21600l,21600m15521,11838l21600,4985l21600,4985l21600,19627l21600,19627l15521,11838m,19627l,4985l,4985l6079,11838l6079,11838l,19627m10800,15785l,3012l,3012l,l,l21600,l21600,l21600,3012l21600,3012l10800,15785m10800,15785l10800,15785e" fillcolor="white" stroked="f" strokeweight="0.75pt"/>
                    </v:group>
                    <v:shape id="_x0000_s1067" style="width:956;height:5244;left:7494;position:absolute;top:73852;v-text-anchor:top" coordsize="21600,21600" path="m10768,c4814,,,4877,,10832l,10832c,16786,4814,21600,10768,21600l10768,21600c16723,21600,21600,16786,21600,10832l21600,10832c21600,4877,16723,,10768,xm10768,20080c5701,20080,1520,15899,1520,10832l1520,10832c1520,5701,5701,1584,10768,1584l10768,1584c15899,1584,20016,5701,20016,10832l20016,10832c20016,15899,15899,20080,10768,20080xm14632,10832c10768,10832,10768,10832,10768,10832l10768,10832c10768,5448,10768,5448,10768,5448l10768,5448c10768,5004,10452,4624,10008,4624l10008,4624c9565,4624,9248,5004,9248,5448l9248,5448c9248,11592,9248,11592,9248,11592l9248,11592c9248,12035,9565,12352,10008,12352l10008,12352c14632,12352,14632,12352,14632,12352l14632,12352c15076,12352,15392,12035,15392,11592l15392,11592c15392,11148,15076,10832,14632,10832xm14632,10832c14632,10832,14632,10832,14632,10832e" fillcolor="white" stroked="f"/>
                  </v:group>
                </v:group>
                <v:shape id="_x0000_s1068" style="width:651;height:3064;left:11940;position:absolute;top:381669;v-text-anchor:top" coordsize="21600,21600" path="m19800,14128c20179,10391,20179,10391,20179,10391l20179,10391c21221,10391,21221,10391,21221,10391l21221,10391c21600,14128,21600,14128,21600,14128l21600,14128c19800,14128,19800,14128,19800,14128xm20179,8406c20463,8406,20463,8406,20463,8406l20463,8406c20463,3853,20463,3853,20463,3853l20463,3853c11747,5488,11747,5488,11747,5488l11747,5488c2558,3736,2558,3736,2558,3736l2558,3736c2558,1401,2558,1401,2558,1401l2558,1401c11274,,11274,,11274,l11274,c20747,1751,20747,1751,20747,1751l20747,1751c20937,1751,20937,1751,20937,1751l20937,1751c20937,8406,20937,8406,20937,8406l20937,8406c21221,8406,21221,8406,21221,8406l21221,8406c21221,9808,21221,9808,21221,9808l21221,9808c20179,9808,20179,9808,20179,9808l20179,9808c20179,8406,20179,8406,20179,8406xm4642,17046c4642,17046,2842,15529,663,15062l663,15062c663,15062,,12610,2084,11209l2084,11209c5589,13894,5589,13894,5589,13894l5589,13894c5589,13894,4358,14128,4642,17046xm6063,18214c4168,19382,4168,19382,4168,19382l4168,19382c4168,18214,4168,18214,4168,18214l4168,18214c3221,18214,3221,18214,3221,18214l3221,18214c4453,17280,4453,17280,4453,17280l4453,17280c6063,18214,6063,18214,6063,18214xm7295,14711c7295,14711,12032,16112,12411,16112l12411,16112c12411,16112,9379,18214,11463,21600l11463,21600c6347,17630,6347,17630,6347,17630l6347,17630c6347,17630,5968,15529,7295,14711xm5116,11559c5116,5137,5116,5137,5116,5137l5116,5137c11274,6655,11274,6655,11274,6655l11274,6655c18379,5137,18379,5137,18379,5137l18379,5137c18379,12960,18379,12960,18379,12960l18379,12960c12221,15062,12221,15062,12221,15062l12221,15062c5116,11559,5116,11559,5116,11559xm13074,17046c14021,17046,14684,18097,14495,19382l14495,19382c14305,20432,13547,21366,12695,21366l12695,21366c11937,21366,11274,20432,11274,19382l11274,19382c11274,18097,12032,17046,13074,17046xm13074,17046c13074,17046,13074,17046,13074,17046e" fillcolor="white" stroked="f"/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-443230</wp:posOffset>
                </wp:positionH>
                <wp:positionV relativeFrom="paragraph">
                  <wp:posOffset>6645910</wp:posOffset>
                </wp:positionV>
                <wp:extent cx="186690" cy="187960"/>
                <wp:effectExtent l="0" t="0" r="3810" b="4445"/>
                <wp:wrapNone/>
                <wp:docPr id="36" name="任意多边形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99770" y="7702550"/>
                          <a:ext cx="186690" cy="187960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style="width:14.7pt;height:14.8pt;margin-top:523.3pt;margin-left:-34.9pt;mso-height-relative:page;mso-width-relative:page;position:absolute;z-index:251717632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<v:stroke joinstyle="miter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4745355</wp:posOffset>
                </wp:positionV>
                <wp:extent cx="6590665" cy="166370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0665" cy="166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20XX年6月-20XX年5月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hyperlink r:id="rId7" w:tgtFrame="https://jobs.51job.com/dongguan/_blank" w:tooltip="东莞市星火教育科技有限公司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广州永鑫冷气工程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有限公司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  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市场专员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通过招商运营的方式拓展建筑行业人才会员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定期与会员进行沟通，建立良好的会员关系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通过渠道会员完成核心业务转化，帮助会员和个人盈利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离职原因：个人职业规划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518.95pt;height:131pt;margin-top:373.65pt;margin-left:-51.7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655D97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20XX年6月-20XX年5月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hyperlink r:id="rId7" w:tgtFrame="https://jobs.51job.com/dongguan/_blank" w:tooltip="东莞市星火教育科技有限公司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广州永鑫冷气工程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有限公司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  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 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市场专员</w:t>
                      </w:r>
                    </w:p>
                    <w:p w14:paraId="41F279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0FF15CB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通过招商运营的方式拓展建筑行业人才会员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361A4C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定期与会员进行沟通，建立良好的会员关系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0A7CE1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通过渠道会员完成核心业务转化，帮助会员和个人盈利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4B0608B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离职原因：个人职业规划</w:t>
                      </w:r>
                    </w:p>
                    <w:p w14:paraId="13075C2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3169920</wp:posOffset>
                </wp:positionV>
                <wp:extent cx="6765290" cy="156654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5290" cy="156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20XX年6月-20XX年5月                </w:t>
                            </w:r>
                            <w:hyperlink r:id="rId8" w:tgtFrame="https://jobs.51job.com/kaifeng/_blank" w:tooltip="郑州尚简文化传播有限公司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嘉华泰室内游乐有限公司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     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销售专员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负责销售活动的推广与谈判，根据公司战略规划与布署，完成销售目标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对现有销售手段、数据结果进行分析、汇总，提出改进方案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开发、拓展线下销售渠道，协助总经理建立全面的销售战略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组织部门开发多种销售手段，完成销售计划及回款任务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532.7pt;height:123.35pt;margin-top:249.6pt;margin-left:-51.7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126609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20XX年6月-20XX年5月                </w:t>
                      </w:r>
                      <w:hyperlink r:id="rId8" w:tgtFrame="https://jobs.51job.com/kaifeng/_blank" w:tooltip="郑州尚简文化传播有限公司" w:history="1"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嘉华泰室内游乐有限公司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     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 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销售专员</w:t>
                      </w:r>
                    </w:p>
                    <w:p w14:paraId="3652F5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3621B1F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负责销售活动的推广与谈判，根据公司战略规划与布署，完成销售目标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9F2F87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对现有销售手段、数据结果进行分析、汇总，提出改进方案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7C7631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开发、拓展线下销售渠道，协助总经理建立全面的销售战略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E3E03A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组织部门开发多种销售手段，完成销售计划及回款任务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50C1DAB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2872105</wp:posOffset>
                </wp:positionV>
                <wp:extent cx="186690" cy="166370"/>
                <wp:effectExtent l="0" t="0" r="3810" b="5080"/>
                <wp:wrapNone/>
                <wp:docPr id="45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95325" y="3999865"/>
                          <a:ext cx="186690" cy="16637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72" style="width:14.7pt;height:13.1pt;margin-top:226.15pt;margin-left:-35.25pt;mso-height-relative:page;mso-width-relative:page;position:absolute;v-text-anchor:middle;z-index:251715584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2701925</wp:posOffset>
                </wp:positionV>
                <wp:extent cx="92202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70585" y="3820160"/>
                          <a:ext cx="9220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73" type="#_x0000_t202" style="width:72.6pt;height:34.3pt;margin-top:212.75pt;margin-left:-14.3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5A5D53E2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1383665</wp:posOffset>
                </wp:positionV>
                <wp:extent cx="224790" cy="163195"/>
                <wp:effectExtent l="0" t="0" r="3810" b="8890"/>
                <wp:wrapNone/>
                <wp:docPr id="23" name="任意多边形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84530" y="2267585"/>
                          <a:ext cx="224790" cy="16319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3" o:spid="_x0000_s1074" style="width:17.7pt;height:12.85pt;margin-top:108.95pt;margin-left:-36.1pt;mso-height-relative:page;mso-width-relative:page;position:absolute;z-index:25171353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1205865</wp:posOffset>
                </wp:positionV>
                <wp:extent cx="93599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59155" y="2080260"/>
                          <a:ext cx="9359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75" type="#_x0000_t202" style="width:73.7pt;height:34.3pt;margin-top:94.95pt;margin-left:-15.25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54EF3CFD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1663065</wp:posOffset>
                </wp:positionV>
                <wp:extent cx="6597650" cy="98933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7650" cy="989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20XX年9月-20XX年6月                毕业于华南师范大学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市场营销专业 -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管理学、微观经济学、宏观经济学、管理信息系统、统计学、会计学、财务管理、市场营销、经济法、消费者行为学、消费心理学、国际市场营销、市场调查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519.5pt;height:77.9pt;margin-top:130.95pt;margin-left:-51.7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62FFAC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20XX年9月-20XX年6月                毕业于华南师范大学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市场营销专业 - 本科</w:t>
                      </w:r>
                    </w:p>
                    <w:p w14:paraId="757093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管理学、微观经济学、宏观经济学、管理信息系统、统计学、会计学、财务管理、市场营销、经济法、消费者行为学、消费心理学、国际市场营销、市场调查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6485255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57885" y="7532370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技能专长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77" type="#_x0000_t202" style="width:74.65pt;height:34.3pt;margin-top:510.65pt;margin-left:-15.35pt;mso-height-relative:page;mso-width-relative:page;position:absolute;z-index:251719680" coordsize="21600,21600" filled="f" stroked="f" strokeweight="0.5pt">
                <o:lock v:ext="edit" aspectratio="f"/>
                <v:textbox>
                  <w:txbxContent>
                    <w:p w14:paraId="48D67F06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技能专长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6966585</wp:posOffset>
                </wp:positionV>
                <wp:extent cx="6584950" cy="8763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495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语言技能：英语国家四级，英语口语流利，德语略懂，粤语良好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有渠道拓展、分销和KA谈判能力，熟悉终端市场动作手法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通过计算机2级考试，熟悉EXCEL、WORD、PPT等办公软件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518.5pt;height:69pt;margin-top:548.55pt;margin-left:-51.7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4846F4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语言技能：英语国家四级，英语口语流利，德语略懂，粤语良好</w:t>
                      </w:r>
                    </w:p>
                    <w:p w14:paraId="1A8CA3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有渠道拓展、分销和KA谈判能力，熟悉终端市场动作手法</w:t>
                      </w:r>
                    </w:p>
                    <w:p w14:paraId="0FFD4B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通过计算机2级考试，熟悉EXCEL、WORD、PPT等办公软件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ragraph">
                  <wp:posOffset>8164195</wp:posOffset>
                </wp:positionV>
                <wp:extent cx="161925" cy="163195"/>
                <wp:effectExtent l="0" t="0" r="9525" b="8255"/>
                <wp:wrapNone/>
                <wp:docPr id="98" name="任意多边形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4215" y="9109075"/>
                          <a:ext cx="161925" cy="163195"/>
                        </a:xfrm>
                        <a:custGeom>
                          <a:avLst/>
                          <a:gd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4" o:spid="_x0000_s1079" style="width:12.75pt;height:12.85pt;margin-top:642.85pt;margin-left:-34.55pt;mso-height-relative:page;mso-width-relative:page;position:absolute;z-index:251709440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white" stroked="f">
                <v:stroke joinstyle="miter"/>
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<o:lock v:ext="edit" aspectratio="f"/>
                <v:textbox>
                  <w:txbxContent>
                    <w:p w14:paraId="2245412D">
                      <w:pPr>
                        <w:jc w:val="center"/>
                        <w:rPr>
                          <w:rFonts w:eastAsiaTheme="minorEastAsia" w:hint="eastAsia"/>
                          <w:color w:val="0D0D0D" w:themeColor="text1" w:themeTint="F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7993380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37565" y="892873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80" type="#_x0000_t202" style="width:75.3pt;height:34.3pt;margin-top:629.4pt;margin-left:-16.95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 w14:paraId="3796087F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8495665</wp:posOffset>
                </wp:positionV>
                <wp:extent cx="6595110" cy="87185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5110" cy="871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对销售工作有较高的热情，具备较强的学习能力和沟通能力，能吃苦耐劳，性格坚韧，思维敏捷，具备良好的应变能力和承压能力，有敏锐的市场洞察力，有强烈的事业心，责任心和积极的工作态度，良好的团队合作精神，一定的数据分析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type="#_x0000_t202" style="width:519.3pt;height:68.65pt;margin-top:668.95pt;margin-left:-51.7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43AF330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对销售工作有较高的热情，具备较强的学习能力和沟通能力，能吃苦耐劳，性格坚韧，思维敏捷，具备良好的应变能力和承压能力，有敏锐的市场洞察力，有强烈的事业心，责任心和积极的工作态度，良好的团队合作精神，一定的数据分析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4544695</wp:posOffset>
            </wp:positionH>
            <wp:positionV relativeFrom="paragraph">
              <wp:posOffset>-505460</wp:posOffset>
            </wp:positionV>
            <wp:extent cx="1298575" cy="1436370"/>
            <wp:effectExtent l="9525" t="9525" r="25400" b="20955"/>
            <wp:wrapNone/>
            <wp:docPr id="25" name="图片 25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4363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-1214120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71" name="剪去单角的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style="width:607.5pt;height:876.95pt;margin-top:-83.25pt;margin-left:-95.6pt;mso-height-relative:page;mso-width-relative:page;position:absolute;v-text-anchor:middle;z-index:-251645952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/>
                <o:lock v:ext="edit" aspectratio="f"/>
              </v:shape>
            </w:pict>
          </mc:Fallback>
        </mc:AlternateContent>
      </w:r>
    </w:p>
    <w:p w14:paraId="7B9171B6"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-1240790</wp:posOffset>
                </wp:positionH>
                <wp:positionV relativeFrom="paragraph">
                  <wp:posOffset>-987425</wp:posOffset>
                </wp:positionV>
                <wp:extent cx="7821295" cy="351790"/>
                <wp:effectExtent l="0" t="0" r="8255" b="1016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21295" cy="35179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3" style="width:615.85pt;height:27.7pt;margin-top:-77.75pt;margin-left:-97.7pt;mso-height-relative:page;mso-width-relative:page;position:absolute;v-text-anchor:middle;z-index:251661312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1431290</wp:posOffset>
                </wp:positionV>
                <wp:extent cx="6337300" cy="752856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7300" cy="7528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尊敬的领导：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您好!首先感谢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在白忙之中抽出时间来审阅我的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个人简历，谢谢！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1200" w:hanging="1200" w:hanging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我叫高小琴，20XX年6月毕业于华南师范大学市场营销专业。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在校期间，我系统地学习了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1200" w:hanging="1200" w:hanging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管理学、微观经济学、宏观经济学、管理信息系统、统计学、会计学、财务管理、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1200" w:hanging="1200" w:hanging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市场营销、经济法、消费者行为学、消费心理学、国际市场营销、市场调查等主要课程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1199" w:hanging="720" w:leftChars="228" w:hangingChars="3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在学校期间通过四级英语，计算机二级，考取了驾驶证，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专业排名：N0.1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firstLine="480" w:firstLine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大学期间，本着严谨求学的态度，在学习中我注重实际能力的培养，把专业知识与实践相结合，积极主动地参加各种社会活动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。在院校担任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学生会宣传部长，负责学校活动宣传策划和执行。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具有良好的合作精神，出色的人际交往能力，优秀的策划能力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还参加院校创新杯辩论赛，获本次最佳辩手，获校奖学金3次。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并且，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X年的相关销售工作经验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每次都出色的完成领导交给我的任务，深受领导的好评，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积累了一些实际工作经验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。我喜欢销售方面的工作，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希望能成为贵公司的一员，和大家一起为促进公司发展竭尽全力，做好工作。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最后，再次感谢您阅读此信，热切期待您的回音!愿贵单位事业蒸蒸日上，蓬勃发展!</w:t>
                            </w:r>
                          </w:p>
                          <w:p>
                            <w:pPr>
                              <w:spacing w:line="360" w:lineRule="auto"/>
                              <w:ind w:firstLine="6480" w:firstLineChars="270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6720" w:firstLineChars="280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spacing w:line="360" w:lineRule="auto"/>
                              <w:ind w:firstLine="6720" w:firstLineChars="2800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日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202" style="width:499pt;height:592.8pt;margin-top:112.7pt;margin-left:-41.85pt;mso-height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 w14:paraId="2EA807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尊敬的领导： 　　</w:t>
                      </w:r>
                    </w:p>
                    <w:p w14:paraId="2EE423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您好!首先感谢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在白忙之中抽出时间来审阅我的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个人简历，谢谢！</w:t>
                      </w:r>
                    </w:p>
                    <w:p w14:paraId="2A0D00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1200" w:hanging="1200" w:hanging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u w:val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我叫高小琴，20XX年6月毕业于华南师范大学市场营销专业。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在校期间，我系统地学习了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u w:val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</w:t>
                      </w:r>
                    </w:p>
                    <w:p w14:paraId="44ED92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1200" w:hanging="1200" w:hanging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u w:val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管理学、微观经济学、宏观经济学、管理信息系统、统计学、会计学、财务管理、</w:t>
                      </w:r>
                    </w:p>
                    <w:p w14:paraId="610AE4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1200" w:hanging="1200" w:hanging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市场营销、经济法、消费者行为学、消费心理学、国际市场营销、市场调查等主要课程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5DE5A2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1199" w:hanging="720" w:leftChars="228" w:hangingChars="3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在学校期间通过四级英语，计算机二级，考取了驾驶证，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专业排名：N0.1</w:t>
                      </w:r>
                    </w:p>
                    <w:p w14:paraId="5506A8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firstLine="480" w:firstLineChars="2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大学期间，本着严谨求学的态度，在学习中我注重实际能力的培养，把专业知识与实践相结合，积极主动地参加各种社会活动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。在院校担任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学生会宣传部长，负责学校活动宣传策划和执行。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具有良好的合作精神，出色的人际交往能力，优秀的策划能力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还参加院校创新杯辩论赛，获本次最佳辩手，获校奖学金3次。</w:t>
                      </w:r>
                    </w:p>
                    <w:p w14:paraId="43A865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并且，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X年的相关销售工作经验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每次都出色的完成领导交给我的任务，深受领导的好评，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积累了一些实际工作经验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。我喜欢销售方面的工作，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希望能成为贵公司的一员，和大家一起为促进公司发展竭尽全力，做好工作。 　　</w:t>
                      </w:r>
                    </w:p>
                    <w:p w14:paraId="03EAF3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最后，再次感谢您阅读此信，热切期待您的回音!愿贵单位事业蒸蒸日上，蓬勃发展!</w:t>
                      </w:r>
                    </w:p>
                    <w:p w14:paraId="031FC625">
                      <w:pPr>
                        <w:spacing w:line="360" w:lineRule="auto"/>
                        <w:ind w:firstLine="6480" w:firstLineChars="2700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A5842B1">
                      <w:pPr>
                        <w:spacing w:line="360" w:lineRule="auto"/>
                        <w:ind w:firstLine="6720" w:firstLineChars="2800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佰通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 w14:paraId="4464E12B">
                      <w:pPr>
                        <w:spacing w:line="360" w:lineRule="auto"/>
                        <w:ind w:firstLine="6720" w:firstLineChars="280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日</w:t>
                      </w:r>
                    </w:p>
                    <w:p w14:paraId="6C2B0B73">
                      <w:pPr>
                        <w:spacing w:line="360" w:lineRule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-455930</wp:posOffset>
                </wp:positionV>
                <wp:extent cx="2466340" cy="1017270"/>
                <wp:effectExtent l="0" t="0" r="0" b="0"/>
                <wp:wrapNone/>
                <wp:docPr id="122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66340" cy="1017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100"/>
                                <w:szCs w:val="10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90"/>
                                <w:szCs w:val="9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85" type="#_x0000_t202" style="width:194.2pt;height:80.1pt;margin-top:-35.9pt;margin-left:110.5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1714CF42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100"/>
                          <w:szCs w:val="10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90"/>
                          <w:szCs w:val="9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-1191260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97" name="剪去单角的矩形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6" style="width:607.5pt;height:876.95pt;margin-top:-83.25pt;margin-left:-93.8pt;mso-height-relative:page;mso-width-relative:page;position:absolute;v-text-anchor:middle;z-index:-251633664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AE7F6D"/>
    <w:rsid w:val="00C92AAA"/>
    <w:rsid w:val="00D036C3"/>
    <w:rsid w:val="00E6068F"/>
    <w:rsid w:val="01701FD7"/>
    <w:rsid w:val="01894E35"/>
    <w:rsid w:val="01E45276"/>
    <w:rsid w:val="01E76646"/>
    <w:rsid w:val="02353540"/>
    <w:rsid w:val="023772EA"/>
    <w:rsid w:val="02491B6D"/>
    <w:rsid w:val="026B1029"/>
    <w:rsid w:val="026C4797"/>
    <w:rsid w:val="02A1157D"/>
    <w:rsid w:val="030C4D56"/>
    <w:rsid w:val="031D5ED8"/>
    <w:rsid w:val="0353306A"/>
    <w:rsid w:val="035D76AB"/>
    <w:rsid w:val="035E159A"/>
    <w:rsid w:val="036A60C3"/>
    <w:rsid w:val="036F428A"/>
    <w:rsid w:val="03746426"/>
    <w:rsid w:val="0384091E"/>
    <w:rsid w:val="03AE6DD7"/>
    <w:rsid w:val="03BC2831"/>
    <w:rsid w:val="03C8168E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A47DE"/>
    <w:rsid w:val="04DE3E15"/>
    <w:rsid w:val="04E36635"/>
    <w:rsid w:val="04FB005D"/>
    <w:rsid w:val="051D3F2A"/>
    <w:rsid w:val="05726074"/>
    <w:rsid w:val="05924FA8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23F95"/>
    <w:rsid w:val="06792749"/>
    <w:rsid w:val="06906036"/>
    <w:rsid w:val="06CE6280"/>
    <w:rsid w:val="06D43B73"/>
    <w:rsid w:val="073D5688"/>
    <w:rsid w:val="076D2A28"/>
    <w:rsid w:val="076E74F9"/>
    <w:rsid w:val="07820B94"/>
    <w:rsid w:val="07BF65A1"/>
    <w:rsid w:val="07FC091D"/>
    <w:rsid w:val="08575FFD"/>
    <w:rsid w:val="08B10699"/>
    <w:rsid w:val="08D74B38"/>
    <w:rsid w:val="08DC243F"/>
    <w:rsid w:val="08EF37D2"/>
    <w:rsid w:val="090E1192"/>
    <w:rsid w:val="09302F2B"/>
    <w:rsid w:val="09392BF6"/>
    <w:rsid w:val="09425845"/>
    <w:rsid w:val="0969178C"/>
    <w:rsid w:val="09931565"/>
    <w:rsid w:val="09B36064"/>
    <w:rsid w:val="0A273913"/>
    <w:rsid w:val="0A476236"/>
    <w:rsid w:val="0A4A640F"/>
    <w:rsid w:val="0A501117"/>
    <w:rsid w:val="0A5F0CEF"/>
    <w:rsid w:val="0A710701"/>
    <w:rsid w:val="0AC60DB6"/>
    <w:rsid w:val="0AC6218B"/>
    <w:rsid w:val="0AD05B39"/>
    <w:rsid w:val="0B1F59B1"/>
    <w:rsid w:val="0B24338C"/>
    <w:rsid w:val="0B3E3478"/>
    <w:rsid w:val="0B492593"/>
    <w:rsid w:val="0B6F6730"/>
    <w:rsid w:val="0BA61BD1"/>
    <w:rsid w:val="0C653676"/>
    <w:rsid w:val="0C6725E8"/>
    <w:rsid w:val="0C851D03"/>
    <w:rsid w:val="0CAC4B4C"/>
    <w:rsid w:val="0CCE2B10"/>
    <w:rsid w:val="0CFA5AB9"/>
    <w:rsid w:val="0D7D720C"/>
    <w:rsid w:val="0DC52185"/>
    <w:rsid w:val="0DF071A2"/>
    <w:rsid w:val="0E1513DE"/>
    <w:rsid w:val="0E191F78"/>
    <w:rsid w:val="0E642DE5"/>
    <w:rsid w:val="0E6E7B0F"/>
    <w:rsid w:val="0E7200BB"/>
    <w:rsid w:val="0EDC4503"/>
    <w:rsid w:val="0F2C51F5"/>
    <w:rsid w:val="0F377A67"/>
    <w:rsid w:val="0F580654"/>
    <w:rsid w:val="0F9A5C31"/>
    <w:rsid w:val="0FAF0F65"/>
    <w:rsid w:val="0FEF2A05"/>
    <w:rsid w:val="101A3DC5"/>
    <w:rsid w:val="110D3C99"/>
    <w:rsid w:val="11136D56"/>
    <w:rsid w:val="1138707B"/>
    <w:rsid w:val="11765EE8"/>
    <w:rsid w:val="118E2678"/>
    <w:rsid w:val="11A31353"/>
    <w:rsid w:val="11A449DB"/>
    <w:rsid w:val="11B05DF7"/>
    <w:rsid w:val="11D03898"/>
    <w:rsid w:val="11D7588F"/>
    <w:rsid w:val="11DA2096"/>
    <w:rsid w:val="11E240F5"/>
    <w:rsid w:val="11E70D4E"/>
    <w:rsid w:val="11FC61E0"/>
    <w:rsid w:val="11FC6864"/>
    <w:rsid w:val="121542B6"/>
    <w:rsid w:val="1231672F"/>
    <w:rsid w:val="12435A12"/>
    <w:rsid w:val="1278735D"/>
    <w:rsid w:val="128F4427"/>
    <w:rsid w:val="129944BC"/>
    <w:rsid w:val="12A4231F"/>
    <w:rsid w:val="12AB2555"/>
    <w:rsid w:val="12BA18EA"/>
    <w:rsid w:val="12F80EE3"/>
    <w:rsid w:val="130540FB"/>
    <w:rsid w:val="130B091F"/>
    <w:rsid w:val="131129C7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6473A8"/>
    <w:rsid w:val="15CE099A"/>
    <w:rsid w:val="15CF31F1"/>
    <w:rsid w:val="15F2737A"/>
    <w:rsid w:val="162E6712"/>
    <w:rsid w:val="163A376E"/>
    <w:rsid w:val="165750CB"/>
    <w:rsid w:val="16B7108E"/>
    <w:rsid w:val="16BA53EF"/>
    <w:rsid w:val="16DF0C31"/>
    <w:rsid w:val="171404F4"/>
    <w:rsid w:val="172F50E9"/>
    <w:rsid w:val="175E0287"/>
    <w:rsid w:val="17667BAA"/>
    <w:rsid w:val="17860118"/>
    <w:rsid w:val="17C72C5B"/>
    <w:rsid w:val="181B31B5"/>
    <w:rsid w:val="18420CED"/>
    <w:rsid w:val="185D7493"/>
    <w:rsid w:val="188A0D17"/>
    <w:rsid w:val="18B74A50"/>
    <w:rsid w:val="18B97B94"/>
    <w:rsid w:val="18C16234"/>
    <w:rsid w:val="18DA394F"/>
    <w:rsid w:val="18DD5728"/>
    <w:rsid w:val="18F72A28"/>
    <w:rsid w:val="18FC11D9"/>
    <w:rsid w:val="193405B1"/>
    <w:rsid w:val="19716871"/>
    <w:rsid w:val="1977673E"/>
    <w:rsid w:val="198163B3"/>
    <w:rsid w:val="19AA2992"/>
    <w:rsid w:val="19D27EB7"/>
    <w:rsid w:val="19E93D55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1A6D04"/>
    <w:rsid w:val="1B536BEB"/>
    <w:rsid w:val="1B7D2CDE"/>
    <w:rsid w:val="1BA87E53"/>
    <w:rsid w:val="1BD33800"/>
    <w:rsid w:val="1BE86F08"/>
    <w:rsid w:val="1C0967FD"/>
    <w:rsid w:val="1C2B6B65"/>
    <w:rsid w:val="1C393BCD"/>
    <w:rsid w:val="1C4F04A0"/>
    <w:rsid w:val="1C6534D5"/>
    <w:rsid w:val="1CB525E9"/>
    <w:rsid w:val="1CC14CD6"/>
    <w:rsid w:val="1CDB3B52"/>
    <w:rsid w:val="1CEC3AC7"/>
    <w:rsid w:val="1D0D1754"/>
    <w:rsid w:val="1D1E1D0B"/>
    <w:rsid w:val="1D3922D9"/>
    <w:rsid w:val="1D9E609E"/>
    <w:rsid w:val="1DBD39A9"/>
    <w:rsid w:val="1DC076F7"/>
    <w:rsid w:val="1DDA5866"/>
    <w:rsid w:val="1DE212EF"/>
    <w:rsid w:val="1DED372A"/>
    <w:rsid w:val="1DEE64BF"/>
    <w:rsid w:val="1E2D780F"/>
    <w:rsid w:val="1E3434A5"/>
    <w:rsid w:val="1E70600C"/>
    <w:rsid w:val="1EBC1EF4"/>
    <w:rsid w:val="1EBC2096"/>
    <w:rsid w:val="1EC871D8"/>
    <w:rsid w:val="1ED41662"/>
    <w:rsid w:val="1F0B081A"/>
    <w:rsid w:val="1F2A443D"/>
    <w:rsid w:val="1F903A73"/>
    <w:rsid w:val="1FA40790"/>
    <w:rsid w:val="1FD75C38"/>
    <w:rsid w:val="20320B1E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1A4607A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2F94B0F"/>
    <w:rsid w:val="231B494E"/>
    <w:rsid w:val="23586583"/>
    <w:rsid w:val="23BC11FA"/>
    <w:rsid w:val="23BE2423"/>
    <w:rsid w:val="241114BD"/>
    <w:rsid w:val="24145847"/>
    <w:rsid w:val="24225F77"/>
    <w:rsid w:val="245B5D30"/>
    <w:rsid w:val="247C6B1D"/>
    <w:rsid w:val="24AB6C23"/>
    <w:rsid w:val="24C611D6"/>
    <w:rsid w:val="2513099B"/>
    <w:rsid w:val="2564604E"/>
    <w:rsid w:val="25A1630B"/>
    <w:rsid w:val="25D753BC"/>
    <w:rsid w:val="25DB23F1"/>
    <w:rsid w:val="25DF21A1"/>
    <w:rsid w:val="2622585A"/>
    <w:rsid w:val="26341541"/>
    <w:rsid w:val="266A65CC"/>
    <w:rsid w:val="266C4583"/>
    <w:rsid w:val="268714FF"/>
    <w:rsid w:val="26B034DD"/>
    <w:rsid w:val="27530B9C"/>
    <w:rsid w:val="2754104E"/>
    <w:rsid w:val="27637208"/>
    <w:rsid w:val="27987F0B"/>
    <w:rsid w:val="279A2070"/>
    <w:rsid w:val="27A665C8"/>
    <w:rsid w:val="27AE362C"/>
    <w:rsid w:val="27B54F5A"/>
    <w:rsid w:val="27E65A8A"/>
    <w:rsid w:val="28386601"/>
    <w:rsid w:val="28476FE9"/>
    <w:rsid w:val="285B4B90"/>
    <w:rsid w:val="287F4463"/>
    <w:rsid w:val="289D2958"/>
    <w:rsid w:val="28B615CC"/>
    <w:rsid w:val="28B855DE"/>
    <w:rsid w:val="28C6526E"/>
    <w:rsid w:val="28E3255D"/>
    <w:rsid w:val="290106E0"/>
    <w:rsid w:val="29214C3F"/>
    <w:rsid w:val="292C2C40"/>
    <w:rsid w:val="29564034"/>
    <w:rsid w:val="298B05D7"/>
    <w:rsid w:val="29FC1EA0"/>
    <w:rsid w:val="2A1771DF"/>
    <w:rsid w:val="2A795E61"/>
    <w:rsid w:val="2A8621E4"/>
    <w:rsid w:val="2A8A4B47"/>
    <w:rsid w:val="2A9643F6"/>
    <w:rsid w:val="2A9B1E36"/>
    <w:rsid w:val="2ACC38B1"/>
    <w:rsid w:val="2AE362B1"/>
    <w:rsid w:val="2B070C22"/>
    <w:rsid w:val="2B106417"/>
    <w:rsid w:val="2B3449E5"/>
    <w:rsid w:val="2B5F5760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CDD4A9A"/>
    <w:rsid w:val="2D0D6D7A"/>
    <w:rsid w:val="2D170AA5"/>
    <w:rsid w:val="2D244D21"/>
    <w:rsid w:val="2D306A77"/>
    <w:rsid w:val="2D362FFF"/>
    <w:rsid w:val="2D6A48E8"/>
    <w:rsid w:val="2D8F6BF2"/>
    <w:rsid w:val="2D9049E7"/>
    <w:rsid w:val="2DC21AD1"/>
    <w:rsid w:val="2DC3461C"/>
    <w:rsid w:val="2DE92358"/>
    <w:rsid w:val="2E01406E"/>
    <w:rsid w:val="2E0E59B7"/>
    <w:rsid w:val="2E6B5FB9"/>
    <w:rsid w:val="2E7653DA"/>
    <w:rsid w:val="2E824F6F"/>
    <w:rsid w:val="2EAD5CE2"/>
    <w:rsid w:val="2ECD1494"/>
    <w:rsid w:val="2EEA406D"/>
    <w:rsid w:val="2F025770"/>
    <w:rsid w:val="2F0D4596"/>
    <w:rsid w:val="2F165E67"/>
    <w:rsid w:val="2F255DE2"/>
    <w:rsid w:val="2F552474"/>
    <w:rsid w:val="2F6D2DF6"/>
    <w:rsid w:val="2F6D372F"/>
    <w:rsid w:val="2FB1324F"/>
    <w:rsid w:val="2FC57D55"/>
    <w:rsid w:val="30013F99"/>
    <w:rsid w:val="301C491F"/>
    <w:rsid w:val="30C80FB3"/>
    <w:rsid w:val="30EF2188"/>
    <w:rsid w:val="313B752E"/>
    <w:rsid w:val="314900E1"/>
    <w:rsid w:val="319565A4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37307"/>
    <w:rsid w:val="32E761C4"/>
    <w:rsid w:val="33305E77"/>
    <w:rsid w:val="335B4520"/>
    <w:rsid w:val="338F6883"/>
    <w:rsid w:val="339B7DBF"/>
    <w:rsid w:val="33A97123"/>
    <w:rsid w:val="33AA0345"/>
    <w:rsid w:val="33AF78C9"/>
    <w:rsid w:val="33BA1E63"/>
    <w:rsid w:val="33F74B00"/>
    <w:rsid w:val="34481AFC"/>
    <w:rsid w:val="34484F30"/>
    <w:rsid w:val="34731B08"/>
    <w:rsid w:val="347474FF"/>
    <w:rsid w:val="34843D93"/>
    <w:rsid w:val="34A76F77"/>
    <w:rsid w:val="34CD147F"/>
    <w:rsid w:val="35883204"/>
    <w:rsid w:val="35AE6E11"/>
    <w:rsid w:val="35CA4F85"/>
    <w:rsid w:val="35F9161E"/>
    <w:rsid w:val="36066CE5"/>
    <w:rsid w:val="361F6D76"/>
    <w:rsid w:val="36246759"/>
    <w:rsid w:val="3647586B"/>
    <w:rsid w:val="364F2C9B"/>
    <w:rsid w:val="365031FF"/>
    <w:rsid w:val="36763B2E"/>
    <w:rsid w:val="36833557"/>
    <w:rsid w:val="36BE759A"/>
    <w:rsid w:val="37BC6733"/>
    <w:rsid w:val="37CF6115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6960BF"/>
    <w:rsid w:val="3B8C1BE2"/>
    <w:rsid w:val="3B9F4A26"/>
    <w:rsid w:val="3BCC57B1"/>
    <w:rsid w:val="3C037A1A"/>
    <w:rsid w:val="3C0A1D3F"/>
    <w:rsid w:val="3C2454C2"/>
    <w:rsid w:val="3C2953F1"/>
    <w:rsid w:val="3C375B96"/>
    <w:rsid w:val="3C533B74"/>
    <w:rsid w:val="3C7F4633"/>
    <w:rsid w:val="3CA91B36"/>
    <w:rsid w:val="3CB93D65"/>
    <w:rsid w:val="3D383DBA"/>
    <w:rsid w:val="3D4637E1"/>
    <w:rsid w:val="3DA11FF5"/>
    <w:rsid w:val="3DF61F78"/>
    <w:rsid w:val="3E1A4011"/>
    <w:rsid w:val="3E32349B"/>
    <w:rsid w:val="3E46115A"/>
    <w:rsid w:val="3E4E4053"/>
    <w:rsid w:val="3E7B12F8"/>
    <w:rsid w:val="3E847E51"/>
    <w:rsid w:val="3ECF1C51"/>
    <w:rsid w:val="3EEB161B"/>
    <w:rsid w:val="3F124EE6"/>
    <w:rsid w:val="3F4674F1"/>
    <w:rsid w:val="3FC41252"/>
    <w:rsid w:val="3FD67C28"/>
    <w:rsid w:val="40185D56"/>
    <w:rsid w:val="403A69F2"/>
    <w:rsid w:val="40486C8E"/>
    <w:rsid w:val="40587E62"/>
    <w:rsid w:val="40E31D70"/>
    <w:rsid w:val="414046AA"/>
    <w:rsid w:val="41561554"/>
    <w:rsid w:val="41572D65"/>
    <w:rsid w:val="41712063"/>
    <w:rsid w:val="41713EC7"/>
    <w:rsid w:val="41754D1F"/>
    <w:rsid w:val="41955490"/>
    <w:rsid w:val="41A86399"/>
    <w:rsid w:val="41D6397F"/>
    <w:rsid w:val="423B4745"/>
    <w:rsid w:val="423C1A41"/>
    <w:rsid w:val="42604EB2"/>
    <w:rsid w:val="427609FD"/>
    <w:rsid w:val="427867B8"/>
    <w:rsid w:val="428622B0"/>
    <w:rsid w:val="42A07CA2"/>
    <w:rsid w:val="42E27E1C"/>
    <w:rsid w:val="42EC5752"/>
    <w:rsid w:val="4300499A"/>
    <w:rsid w:val="43010085"/>
    <w:rsid w:val="4322086C"/>
    <w:rsid w:val="434E7431"/>
    <w:rsid w:val="435940F8"/>
    <w:rsid w:val="43797EC0"/>
    <w:rsid w:val="438E19DA"/>
    <w:rsid w:val="43BD4CDA"/>
    <w:rsid w:val="43BE5D24"/>
    <w:rsid w:val="43CB5926"/>
    <w:rsid w:val="43E10D99"/>
    <w:rsid w:val="441279FF"/>
    <w:rsid w:val="4418479D"/>
    <w:rsid w:val="44453DDE"/>
    <w:rsid w:val="44DF66BC"/>
    <w:rsid w:val="45085E14"/>
    <w:rsid w:val="45927D48"/>
    <w:rsid w:val="45B14780"/>
    <w:rsid w:val="45C2203C"/>
    <w:rsid w:val="45CE5548"/>
    <w:rsid w:val="45D2293C"/>
    <w:rsid w:val="460126F5"/>
    <w:rsid w:val="4611323B"/>
    <w:rsid w:val="46351951"/>
    <w:rsid w:val="464A7F94"/>
    <w:rsid w:val="464E2802"/>
    <w:rsid w:val="468D25D9"/>
    <w:rsid w:val="469A5ED6"/>
    <w:rsid w:val="469F52BB"/>
    <w:rsid w:val="46F2473B"/>
    <w:rsid w:val="477052EA"/>
    <w:rsid w:val="479730E4"/>
    <w:rsid w:val="47CB1285"/>
    <w:rsid w:val="47DD14A5"/>
    <w:rsid w:val="47F606D6"/>
    <w:rsid w:val="481B4975"/>
    <w:rsid w:val="486C312C"/>
    <w:rsid w:val="486D0FEC"/>
    <w:rsid w:val="48733C81"/>
    <w:rsid w:val="48C9031A"/>
    <w:rsid w:val="49235724"/>
    <w:rsid w:val="492C50E1"/>
    <w:rsid w:val="49395942"/>
    <w:rsid w:val="495B5813"/>
    <w:rsid w:val="49E81B9B"/>
    <w:rsid w:val="4A3D4188"/>
    <w:rsid w:val="4A795210"/>
    <w:rsid w:val="4A9345DE"/>
    <w:rsid w:val="4ACA2718"/>
    <w:rsid w:val="4AE755DB"/>
    <w:rsid w:val="4AEA0856"/>
    <w:rsid w:val="4B1370A0"/>
    <w:rsid w:val="4B2101C4"/>
    <w:rsid w:val="4B387A70"/>
    <w:rsid w:val="4B7340AE"/>
    <w:rsid w:val="4B9508E1"/>
    <w:rsid w:val="4BA87F43"/>
    <w:rsid w:val="4BA91AC7"/>
    <w:rsid w:val="4BBC5FA5"/>
    <w:rsid w:val="4BF24C6A"/>
    <w:rsid w:val="4C1E4784"/>
    <w:rsid w:val="4C57491D"/>
    <w:rsid w:val="4C5F6EB9"/>
    <w:rsid w:val="4C604586"/>
    <w:rsid w:val="4C62274E"/>
    <w:rsid w:val="4C841607"/>
    <w:rsid w:val="4C86123A"/>
    <w:rsid w:val="4C8B4705"/>
    <w:rsid w:val="4CD34FA2"/>
    <w:rsid w:val="4CE409DD"/>
    <w:rsid w:val="4CE640FE"/>
    <w:rsid w:val="4CEF13EB"/>
    <w:rsid w:val="4D0A4D28"/>
    <w:rsid w:val="4D146BC3"/>
    <w:rsid w:val="4DA91B22"/>
    <w:rsid w:val="4DB62700"/>
    <w:rsid w:val="4DC63704"/>
    <w:rsid w:val="4DCF4F68"/>
    <w:rsid w:val="4E323AFF"/>
    <w:rsid w:val="4E3C1A0A"/>
    <w:rsid w:val="4E416111"/>
    <w:rsid w:val="4E777A24"/>
    <w:rsid w:val="4EAE77CF"/>
    <w:rsid w:val="4EAF7232"/>
    <w:rsid w:val="4EF53800"/>
    <w:rsid w:val="4F250EBF"/>
    <w:rsid w:val="4FF67BBA"/>
    <w:rsid w:val="50113B43"/>
    <w:rsid w:val="50137B2E"/>
    <w:rsid w:val="503C43F9"/>
    <w:rsid w:val="505D5184"/>
    <w:rsid w:val="50C93269"/>
    <w:rsid w:val="50CC56A2"/>
    <w:rsid w:val="50CC5E28"/>
    <w:rsid w:val="50E631AF"/>
    <w:rsid w:val="5100536D"/>
    <w:rsid w:val="515A15AA"/>
    <w:rsid w:val="51A21957"/>
    <w:rsid w:val="51B44F9E"/>
    <w:rsid w:val="51C16550"/>
    <w:rsid w:val="51DC25AC"/>
    <w:rsid w:val="522B4A59"/>
    <w:rsid w:val="522D1A84"/>
    <w:rsid w:val="524F00F6"/>
    <w:rsid w:val="52547F2A"/>
    <w:rsid w:val="526A1D8D"/>
    <w:rsid w:val="52DE645B"/>
    <w:rsid w:val="52ED65B5"/>
    <w:rsid w:val="53606524"/>
    <w:rsid w:val="5393041A"/>
    <w:rsid w:val="53D23D42"/>
    <w:rsid w:val="541B187A"/>
    <w:rsid w:val="5435008D"/>
    <w:rsid w:val="54350C7B"/>
    <w:rsid w:val="54357592"/>
    <w:rsid w:val="54433EFC"/>
    <w:rsid w:val="547C2C41"/>
    <w:rsid w:val="54FE4287"/>
    <w:rsid w:val="554D5B69"/>
    <w:rsid w:val="55887D44"/>
    <w:rsid w:val="55A4094D"/>
    <w:rsid w:val="55C50C93"/>
    <w:rsid w:val="55DF20DF"/>
    <w:rsid w:val="560B0BE3"/>
    <w:rsid w:val="560E1F74"/>
    <w:rsid w:val="56480272"/>
    <w:rsid w:val="56793A56"/>
    <w:rsid w:val="567C220F"/>
    <w:rsid w:val="569B60FF"/>
    <w:rsid w:val="56C621AC"/>
    <w:rsid w:val="56D00224"/>
    <w:rsid w:val="56DA3FAE"/>
    <w:rsid w:val="572D4037"/>
    <w:rsid w:val="573D3E09"/>
    <w:rsid w:val="575E04FA"/>
    <w:rsid w:val="57611CFC"/>
    <w:rsid w:val="57780109"/>
    <w:rsid w:val="5785222F"/>
    <w:rsid w:val="57873ABE"/>
    <w:rsid w:val="57942026"/>
    <w:rsid w:val="57A37E54"/>
    <w:rsid w:val="58352374"/>
    <w:rsid w:val="583E4329"/>
    <w:rsid w:val="585303BA"/>
    <w:rsid w:val="58D93E38"/>
    <w:rsid w:val="58DE6796"/>
    <w:rsid w:val="58E37794"/>
    <w:rsid w:val="590F7087"/>
    <w:rsid w:val="593D2D3F"/>
    <w:rsid w:val="5969376E"/>
    <w:rsid w:val="598705F0"/>
    <w:rsid w:val="59963B53"/>
    <w:rsid w:val="59A93B20"/>
    <w:rsid w:val="59D83A01"/>
    <w:rsid w:val="5A070962"/>
    <w:rsid w:val="5A0971BA"/>
    <w:rsid w:val="5A5F3294"/>
    <w:rsid w:val="5A671054"/>
    <w:rsid w:val="5A7F38A9"/>
    <w:rsid w:val="5AC60F8F"/>
    <w:rsid w:val="5B184203"/>
    <w:rsid w:val="5B6D2BB9"/>
    <w:rsid w:val="5B9B2E79"/>
    <w:rsid w:val="5B9D683F"/>
    <w:rsid w:val="5BA03966"/>
    <w:rsid w:val="5BA1789E"/>
    <w:rsid w:val="5BBF00D8"/>
    <w:rsid w:val="5BC04C26"/>
    <w:rsid w:val="5BC934AE"/>
    <w:rsid w:val="5C3A27C4"/>
    <w:rsid w:val="5C5B43DA"/>
    <w:rsid w:val="5C631D82"/>
    <w:rsid w:val="5C9E14F0"/>
    <w:rsid w:val="5CA3644F"/>
    <w:rsid w:val="5CAA49BE"/>
    <w:rsid w:val="5CAC7435"/>
    <w:rsid w:val="5CCF78B6"/>
    <w:rsid w:val="5CD026FD"/>
    <w:rsid w:val="5D32652D"/>
    <w:rsid w:val="5D553153"/>
    <w:rsid w:val="5DAE1A5C"/>
    <w:rsid w:val="5DB61475"/>
    <w:rsid w:val="5DD20DA8"/>
    <w:rsid w:val="5DFB1B8B"/>
    <w:rsid w:val="5E147D54"/>
    <w:rsid w:val="5E253545"/>
    <w:rsid w:val="5E2A4A80"/>
    <w:rsid w:val="5E303390"/>
    <w:rsid w:val="5E597D54"/>
    <w:rsid w:val="5E7F4605"/>
    <w:rsid w:val="5EA217F0"/>
    <w:rsid w:val="5EBF6657"/>
    <w:rsid w:val="5F1D0B53"/>
    <w:rsid w:val="5F244F3A"/>
    <w:rsid w:val="5F473B24"/>
    <w:rsid w:val="5F7028EC"/>
    <w:rsid w:val="5F90691B"/>
    <w:rsid w:val="5F970830"/>
    <w:rsid w:val="5F9B2CCF"/>
    <w:rsid w:val="5FA44497"/>
    <w:rsid w:val="5FB375DD"/>
    <w:rsid w:val="5FBC1D37"/>
    <w:rsid w:val="5FEF4696"/>
    <w:rsid w:val="600C14F4"/>
    <w:rsid w:val="609A10A0"/>
    <w:rsid w:val="60D86DCD"/>
    <w:rsid w:val="612018A5"/>
    <w:rsid w:val="613F2803"/>
    <w:rsid w:val="613F636B"/>
    <w:rsid w:val="61463B9B"/>
    <w:rsid w:val="61654C99"/>
    <w:rsid w:val="61A1335F"/>
    <w:rsid w:val="61B31912"/>
    <w:rsid w:val="61C0302C"/>
    <w:rsid w:val="61E56B0B"/>
    <w:rsid w:val="61FB4906"/>
    <w:rsid w:val="61FC203F"/>
    <w:rsid w:val="621D3918"/>
    <w:rsid w:val="621E21B5"/>
    <w:rsid w:val="629038A5"/>
    <w:rsid w:val="62976268"/>
    <w:rsid w:val="62A3129E"/>
    <w:rsid w:val="62DE0FC5"/>
    <w:rsid w:val="62E46882"/>
    <w:rsid w:val="630948A4"/>
    <w:rsid w:val="630D4CDB"/>
    <w:rsid w:val="631018F4"/>
    <w:rsid w:val="635D4115"/>
    <w:rsid w:val="63701DA1"/>
    <w:rsid w:val="637552C3"/>
    <w:rsid w:val="637C0EDD"/>
    <w:rsid w:val="63827FAD"/>
    <w:rsid w:val="643D225F"/>
    <w:rsid w:val="644C54F8"/>
    <w:rsid w:val="648A0F80"/>
    <w:rsid w:val="64B818DE"/>
    <w:rsid w:val="64BB6734"/>
    <w:rsid w:val="64EA5102"/>
    <w:rsid w:val="654B280B"/>
    <w:rsid w:val="65681BDD"/>
    <w:rsid w:val="65A44FB7"/>
    <w:rsid w:val="65C5024C"/>
    <w:rsid w:val="662329DD"/>
    <w:rsid w:val="66A31EBB"/>
    <w:rsid w:val="66BC37E2"/>
    <w:rsid w:val="66E12268"/>
    <w:rsid w:val="66F45103"/>
    <w:rsid w:val="67203A69"/>
    <w:rsid w:val="675B7BA5"/>
    <w:rsid w:val="67D71200"/>
    <w:rsid w:val="67EB2084"/>
    <w:rsid w:val="68420BD1"/>
    <w:rsid w:val="685F0A6E"/>
    <w:rsid w:val="6873416A"/>
    <w:rsid w:val="68C356C6"/>
    <w:rsid w:val="68C92469"/>
    <w:rsid w:val="68CE2F67"/>
    <w:rsid w:val="68D06F51"/>
    <w:rsid w:val="69067B6A"/>
    <w:rsid w:val="696856B4"/>
    <w:rsid w:val="69877F2E"/>
    <w:rsid w:val="69F1312B"/>
    <w:rsid w:val="6A274B44"/>
    <w:rsid w:val="6A6834D9"/>
    <w:rsid w:val="6A9D14BF"/>
    <w:rsid w:val="6AA37957"/>
    <w:rsid w:val="6ACA59B0"/>
    <w:rsid w:val="6AD432D5"/>
    <w:rsid w:val="6AD56E0B"/>
    <w:rsid w:val="6ADA0296"/>
    <w:rsid w:val="6ADB3225"/>
    <w:rsid w:val="6AFB7B96"/>
    <w:rsid w:val="6B712F81"/>
    <w:rsid w:val="6B825E60"/>
    <w:rsid w:val="6B83474D"/>
    <w:rsid w:val="6B940BA3"/>
    <w:rsid w:val="6B9B5012"/>
    <w:rsid w:val="6BBF5098"/>
    <w:rsid w:val="6BC01CB1"/>
    <w:rsid w:val="6BC61F64"/>
    <w:rsid w:val="6C367327"/>
    <w:rsid w:val="6C452FC1"/>
    <w:rsid w:val="6C630073"/>
    <w:rsid w:val="6C7D27B5"/>
    <w:rsid w:val="6C843175"/>
    <w:rsid w:val="6CE6228B"/>
    <w:rsid w:val="6D2F4EA4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73A46"/>
    <w:rsid w:val="6F5E6FA0"/>
    <w:rsid w:val="6F7D1387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CC084D"/>
    <w:rsid w:val="70F25812"/>
    <w:rsid w:val="70F467DE"/>
    <w:rsid w:val="712B0468"/>
    <w:rsid w:val="71404768"/>
    <w:rsid w:val="71424559"/>
    <w:rsid w:val="714820BB"/>
    <w:rsid w:val="71620EC6"/>
    <w:rsid w:val="716416F5"/>
    <w:rsid w:val="716F4DC0"/>
    <w:rsid w:val="71785FE9"/>
    <w:rsid w:val="719A7E52"/>
    <w:rsid w:val="71B970D3"/>
    <w:rsid w:val="71FC7C4F"/>
    <w:rsid w:val="720C7FAC"/>
    <w:rsid w:val="72162418"/>
    <w:rsid w:val="722B7343"/>
    <w:rsid w:val="724215F5"/>
    <w:rsid w:val="725E615C"/>
    <w:rsid w:val="72643751"/>
    <w:rsid w:val="728328AA"/>
    <w:rsid w:val="72884A0C"/>
    <w:rsid w:val="72BB621D"/>
    <w:rsid w:val="72E2669A"/>
    <w:rsid w:val="72F50EBB"/>
    <w:rsid w:val="732022A5"/>
    <w:rsid w:val="737030BA"/>
    <w:rsid w:val="738F4490"/>
    <w:rsid w:val="73A57940"/>
    <w:rsid w:val="73C464AF"/>
    <w:rsid w:val="73FA0F56"/>
    <w:rsid w:val="742720C3"/>
    <w:rsid w:val="74366FE6"/>
    <w:rsid w:val="74535840"/>
    <w:rsid w:val="746A39CB"/>
    <w:rsid w:val="74922AEE"/>
    <w:rsid w:val="74C019A6"/>
    <w:rsid w:val="74D626D4"/>
    <w:rsid w:val="74D93103"/>
    <w:rsid w:val="74DD2969"/>
    <w:rsid w:val="74DE1452"/>
    <w:rsid w:val="759432AE"/>
    <w:rsid w:val="75982C9F"/>
    <w:rsid w:val="75E1239D"/>
    <w:rsid w:val="76004DC0"/>
    <w:rsid w:val="768A4D12"/>
    <w:rsid w:val="772F60A3"/>
    <w:rsid w:val="77486A7B"/>
    <w:rsid w:val="778C7FC9"/>
    <w:rsid w:val="77AC7D34"/>
    <w:rsid w:val="77C05673"/>
    <w:rsid w:val="77C81E18"/>
    <w:rsid w:val="78052087"/>
    <w:rsid w:val="782E4DD1"/>
    <w:rsid w:val="783D2A16"/>
    <w:rsid w:val="786945CD"/>
    <w:rsid w:val="790B08F7"/>
    <w:rsid w:val="792D21DD"/>
    <w:rsid w:val="795B528B"/>
    <w:rsid w:val="79715B94"/>
    <w:rsid w:val="79883EEA"/>
    <w:rsid w:val="79C220D6"/>
    <w:rsid w:val="79C87ACE"/>
    <w:rsid w:val="79C96961"/>
    <w:rsid w:val="79FF7F7D"/>
    <w:rsid w:val="7A122CA7"/>
    <w:rsid w:val="7A275147"/>
    <w:rsid w:val="7A393EDC"/>
    <w:rsid w:val="7A5A209C"/>
    <w:rsid w:val="7A650972"/>
    <w:rsid w:val="7A700C65"/>
    <w:rsid w:val="7AAA4970"/>
    <w:rsid w:val="7AB0176A"/>
    <w:rsid w:val="7AD24886"/>
    <w:rsid w:val="7AE80EDE"/>
    <w:rsid w:val="7AEF523A"/>
    <w:rsid w:val="7B12724C"/>
    <w:rsid w:val="7B1E35AB"/>
    <w:rsid w:val="7B830405"/>
    <w:rsid w:val="7B932B38"/>
    <w:rsid w:val="7BA63594"/>
    <w:rsid w:val="7BA80D0A"/>
    <w:rsid w:val="7BCD31F5"/>
    <w:rsid w:val="7BE72367"/>
    <w:rsid w:val="7BFD60F3"/>
    <w:rsid w:val="7C730D9C"/>
    <w:rsid w:val="7C766462"/>
    <w:rsid w:val="7CD114B9"/>
    <w:rsid w:val="7CED5FAC"/>
    <w:rsid w:val="7D0079C6"/>
    <w:rsid w:val="7D5C0E39"/>
    <w:rsid w:val="7D9307C8"/>
    <w:rsid w:val="7E263FB5"/>
    <w:rsid w:val="7E486EB2"/>
    <w:rsid w:val="7E5336D1"/>
    <w:rsid w:val="7E742D92"/>
    <w:rsid w:val="7E851F07"/>
    <w:rsid w:val="7E934D87"/>
    <w:rsid w:val="7E9A0D84"/>
    <w:rsid w:val="7E9B4418"/>
    <w:rsid w:val="7EA637B6"/>
    <w:rsid w:val="7EE37498"/>
    <w:rsid w:val="7F266B17"/>
    <w:rsid w:val="7F663224"/>
    <w:rsid w:val="7F8263BD"/>
    <w:rsid w:val="7FB625A4"/>
    <w:rsid w:val="7FC1408E"/>
    <w:rsid w:val="7FD37624"/>
    <w:rsid w:val="7FE872C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docer@126.com" TargetMode="External" /><Relationship Id="rId6" Type="http://schemas.openxmlformats.org/officeDocument/2006/relationships/hyperlink" Target="mailto:123456@qq.com" TargetMode="External" /><Relationship Id="rId7" Type="http://schemas.openxmlformats.org/officeDocument/2006/relationships/hyperlink" Target="https://jobs.51job.com/all/co3451035.html" TargetMode="External" /><Relationship Id="rId8" Type="http://schemas.openxmlformats.org/officeDocument/2006/relationships/hyperlink" Target="https://jobs.51job.com/all/co2784628.html" TargetMode="External" /><Relationship Id="rId9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27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FE0679E0476940E98C92D317939A7F0F_13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v1.0_mb_9JPnONF5g7g5/brsVjQgVw==</vt:lpwstr>
  </property>
</Properties>
</file>