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4BF203E">
      <w:pPr>
        <w:tabs>
          <w:tab w:val="left" w:pos="1050"/>
          <w:tab w:val="left" w:pos="1260"/>
          <w:tab w:val="left" w:pos="1470"/>
          <w:tab w:val="left" w:pos="1680"/>
        </w:tabs>
        <w:rPr>
          <w:rFonts w:eastAsia="宋体" w:hint="default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6977380</wp:posOffset>
                </wp:positionV>
                <wp:extent cx="1769110" cy="2594610"/>
                <wp:effectExtent l="0" t="0" r="0" b="0"/>
                <wp:wrapNone/>
                <wp:docPr id="2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9110" cy="2594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具有良好的数学和计算机基础知识，较强的数理分析、逻辑推理和再学习能力。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积极进取，勇于挑战，为人热情可靠，工作勤奋刻苦，有出色的团队意识，抗压能力和强烈的责任感。</w:t>
                            </w: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6" o:spid="_x0000_s1026" type="#_x0000_t202" style="width:139.3pt;height:204.3pt;margin-top:549.4pt;margin-left:-62.3pt;mso-height-relative:page;mso-width-relative:page;position:absolute;z-index:251663360" coordsize="21600,21600" filled="f" stroked="f">
                <o:lock v:ext="edit" aspectratio="f"/>
                <v:textbox inset="7.2pt,3.6pt,7.2pt,3.6pt">
                  <w:txbxContent>
                    <w:p w14:paraId="30E0ED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具有良好的数学和计算机基础知识，较强的数理分析、逻辑推理和再学习能力。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br/>
                      </w:r>
                    </w:p>
                    <w:p w14:paraId="625E4C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积极进取，勇于挑战，为人热情可靠，工作勤奋刻苦，有出色的团队意识，抗压能力和强烈的责任感。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1987550</wp:posOffset>
                </wp:positionV>
                <wp:extent cx="4772025" cy="4043045"/>
                <wp:effectExtent l="0" t="0" r="0" b="0"/>
                <wp:wrapNone/>
                <wp:docPr id="4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57145" y="2982595"/>
                          <a:ext cx="4772025" cy="404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2014.09 — 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采购经理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1、围绕销售及利润指标，进行商品调研、选品，关注市场动态，制定品类销售及促销计划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2、优化供应商组合，开发新供应商，确保公司与供应商合作条款为同行业最优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3、商品库存及价格管理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4、负责采购助理的业务培训及管理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5、行销企划、营运部等部门的沟通协作。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6、熟悉休闲食品、进口商品及粮油副食等杂货商品。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2014.09 — 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采购经理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1、围绕销售及利润指标，进行商品调研、选品，关注市场动态，制定品类销售及促销计划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2、优化供应商组合，开发新供应商，确保公司与供应商合作条款为同行业最优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3、商品库存及价格管理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4、负责采购助理的业务培训及管理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5、行销企划、营运部等部门的沟通协作。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6、熟悉休闲食品、进口商品及粮油副食等杂货商品。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7" type="#_x0000_t202" style="width:375.75pt;height:318.35pt;margin-top:156.5pt;margin-left:101.9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0DC617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>2014.09 — 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       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>采购经理</w:t>
                      </w:r>
                    </w:p>
                    <w:p w14:paraId="144F9C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1、围绕销售及利润指标，进行商品调研、选品，关注市场动态，制定品类销售及促销计划</w:t>
                      </w:r>
                    </w:p>
                    <w:p w14:paraId="727B61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2、优化供应商组合，开发新供应商，确保公司与供应商合作条款为同行业最优</w:t>
                      </w:r>
                    </w:p>
                    <w:p w14:paraId="53C051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3、商品库存及价格管理</w:t>
                      </w:r>
                    </w:p>
                    <w:p w14:paraId="795726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4、负责采购助理的业务培训及管理</w:t>
                      </w:r>
                    </w:p>
                    <w:p w14:paraId="0E03E9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5、行销企划、营运部等部门的沟通协作。</w:t>
                      </w:r>
                    </w:p>
                    <w:p w14:paraId="08EB27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6、熟悉休闲食品、进口商品及粮油副食等杂货商品。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br/>
                      </w:r>
                    </w:p>
                    <w:p w14:paraId="6C8AA8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>2014.09 — 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       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>采购经理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  <w:p w14:paraId="2964C0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1、围绕销售及利润指标，进行商品调研、选品，关注市场动态，制定品类销售及促销计划</w:t>
                      </w:r>
                    </w:p>
                    <w:p w14:paraId="3EF729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2、优化供应商组合，开发新供应商，确保公司与供应商合作条款为同行业最优</w:t>
                      </w:r>
                    </w:p>
                    <w:p w14:paraId="03CFAD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3、商品库存及价格管理</w:t>
                      </w:r>
                    </w:p>
                    <w:p w14:paraId="7263A9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4、负责采购助理的业务培训及管理</w:t>
                      </w:r>
                    </w:p>
                    <w:p w14:paraId="560D8B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5、行销企划、营运部等部门的沟通协作。</w:t>
                      </w:r>
                    </w:p>
                    <w:p w14:paraId="524EF8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6、熟悉休闲食品、进口商品及粮油副食等杂货商品。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6205220</wp:posOffset>
                </wp:positionH>
                <wp:positionV relativeFrom="paragraph">
                  <wp:posOffset>-751205</wp:posOffset>
                </wp:positionV>
                <wp:extent cx="85725" cy="600075"/>
                <wp:effectExtent l="0" t="0" r="9525" b="952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.75pt;height:47.25pt;margin-top:-59.15pt;margin-left:488.6pt;mso-height-relative:page;mso-width-relative:page;position:absolute;v-text-anchor:middle;z-index:251723776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-855980</wp:posOffset>
                </wp:positionV>
                <wp:extent cx="85725" cy="600075"/>
                <wp:effectExtent l="0" t="0" r="9525" b="952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00595" y="144145"/>
                          <a:ext cx="857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.75pt;height:47.25pt;margin-top:-67.4pt;margin-left:102.35pt;mso-height-relative:page;mso-width-relative:page;position:absolute;v-text-anchor:middle;z-index:251719680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-1101090</wp:posOffset>
                </wp:positionH>
                <wp:positionV relativeFrom="paragraph">
                  <wp:posOffset>1136650</wp:posOffset>
                </wp:positionV>
                <wp:extent cx="2160905" cy="542290"/>
                <wp:effectExtent l="0" t="0" r="0" b="0"/>
                <wp:wrapNone/>
                <wp:docPr id="3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090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EB966" w:themeColor="accent1"/>
                                <w:sz w:val="48"/>
                                <w:szCs w:val="52"/>
                                <w:lang w:val="en-US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EB966" w:themeColor="accent1"/>
                                <w:sz w:val="48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30" type="#_x0000_t202" style="width:170.15pt;height:42.7pt;margin-top:89.5pt;margin-left:-86.7pt;mso-wrap-distance-bottom:0;mso-wrap-distance-left:9pt;mso-wrap-distance-right:9pt;mso-wrap-distance-top:0;position:absolute;v-text-anchor:top;z-index:251664384" filled="f" fillcolor="this" stroked="f">
                <v:textbox>
                  <w:txbxContent>
                    <w:p w14:paraId="06F556F5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EB966" w:themeColor="accent1"/>
                          <w:sz w:val="48"/>
                          <w:szCs w:val="5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EB966" w:themeColor="accent1"/>
                          <w:sz w:val="48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6462395</wp:posOffset>
                </wp:positionV>
                <wp:extent cx="4839335" cy="904240"/>
                <wp:effectExtent l="0" t="0" r="0" b="0"/>
                <wp:wrapNone/>
                <wp:docPr id="4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47595" y="7538085"/>
                          <a:ext cx="4839335" cy="904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制度流程创新  专家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团队搭建  精通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 xml:space="preserve">谈判议价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精通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精通全国计算机国家三级等级证书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 xml:space="preserve">全国大学生数学建模比赛国家二等奖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 xml:space="preserve">荣获优秀共青团员称号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1" type="#_x0000_t202" style="width:381.05pt;height:71.2pt;margin-top:508.85pt;margin-left:96.3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35DF9D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制度流程创新  专家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团队搭建  精通</w:t>
                      </w:r>
                    </w:p>
                    <w:p w14:paraId="4DF756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 xml:space="preserve">谈判议价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精通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精通全国计算机国家三级等级证书</w:t>
                      </w:r>
                    </w:p>
                    <w:p w14:paraId="626A88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 xml:space="preserve">全国大学生数学建模比赛国家二等奖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 xml:space="preserve">荣获优秀共青团员称号         </w:t>
                      </w:r>
                    </w:p>
                    <w:p w14:paraId="6A5470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DB691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</w:p>
                    <w:p w14:paraId="78F52A75">
                      <w:pP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1527810</wp:posOffset>
                </wp:positionV>
                <wp:extent cx="2061210" cy="431800"/>
                <wp:effectExtent l="0" t="0" r="0" b="0"/>
                <wp:wrapNone/>
                <wp:docPr id="31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121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auto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  <w:t>求职岗位：综合部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1"/>
                                <w:szCs w:val="21"/>
                              </w:rPr>
                              <w:t>采购助理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32" type="#_x0000_t202" style="width:162.3pt;height:34pt;margin-top:120.3pt;margin-left:-80.9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7D10D998">
                      <w:pPr>
                        <w:spacing w:line="300" w:lineRule="auto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1"/>
                          <w:szCs w:val="21"/>
                          <w:lang w:val="en-US" w:eastAsia="zh-CN"/>
                        </w:rPr>
                        <w:t>求职岗位：综合部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1"/>
                          <w:szCs w:val="21"/>
                        </w:rPr>
                        <w:t>采购助理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6424295</wp:posOffset>
                </wp:positionH>
                <wp:positionV relativeFrom="paragraph">
                  <wp:posOffset>-617855</wp:posOffset>
                </wp:positionV>
                <wp:extent cx="85725" cy="600075"/>
                <wp:effectExtent l="0" t="0" r="9525" b="952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.75pt;height:47.25pt;margin-top:-48.65pt;margin-left:505.85pt;mso-height-relative:page;mso-width-relative:page;position:absolute;v-text-anchor:middle;z-index:251721728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-685800</wp:posOffset>
                </wp:positionV>
                <wp:extent cx="5919470" cy="433705"/>
                <wp:effectExtent l="0" t="0" r="5080" b="4445"/>
                <wp:wrapNone/>
                <wp:docPr id="1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33745" cy="4337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34" style="width:466.1pt;height:34.15pt;margin-top:-54pt;margin-left:90.75pt;mso-height-relative:page;mso-width-relative:page;position:absolute;z-index:-251657216" coordsize="21600,21600" filled="t" fillcolor="#ceb966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9239885</wp:posOffset>
                </wp:positionV>
                <wp:extent cx="1809750" cy="109220"/>
                <wp:effectExtent l="0" t="602615" r="0" b="60261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020000">
                          <a:off x="3690620" y="6880860"/>
                          <a:ext cx="180975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42.5pt;height:8.6pt;margin-top:727.55pt;margin-left:395.35pt;mso-height-relative:page;mso-width-relative:page;position:absolute;rotation:-43;v-text-anchor:middle;z-index:251717632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315595</wp:posOffset>
                </wp:positionV>
                <wp:extent cx="4791075" cy="1219200"/>
                <wp:effectExtent l="0" t="0" r="0" b="0"/>
                <wp:wrapNone/>
                <wp:docPr id="45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99995" y="1210945"/>
                          <a:ext cx="479107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9-201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6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大学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国际经济与贸易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政治经济学、微观经济学、宏观经济学、国际经济学、计量经济学、世界经济概论、国际贸易理论与实务、国际金融、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国际贸易法、国际结算、货币银行学、财政学、会计学、统计学等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36" type="#_x0000_t202" style="width:377.25pt;height:96pt;margin-top:24.85pt;margin-left:105.3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4838AF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>9-201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 xml:space="preserve">6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   XXXX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 xml:space="preserve">大学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     国际经济与贸易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EC988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0"/>
                          <w:szCs w:val="20"/>
                        </w:rPr>
                        <w:t>主修课程：</w:t>
                      </w:r>
                    </w:p>
                    <w:p w14:paraId="0BA402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政治经济学、微观经济学、宏观经济学、国际经济学、计量经济学、世界经济概论、国际贸易理论与实务、国际金融、</w:t>
                      </w:r>
                    </w:p>
                    <w:p w14:paraId="560EC1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国际贸易法、国际结算、货币银行学、财政学、会计学、统计学等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8617585</wp:posOffset>
                </wp:positionV>
                <wp:extent cx="1238250" cy="1168400"/>
                <wp:effectExtent l="0" t="0" r="0" b="12700"/>
                <wp:wrapNone/>
                <wp:docPr id="50" name="直角三角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5843270" y="9595485"/>
                          <a:ext cx="1238250" cy="1168400"/>
                        </a:xfrm>
                        <a:prstGeom prst="rtTriangle">
                          <a:avLst/>
                        </a:prstGeom>
                        <a:solidFill>
                          <a:schemeClr val="accent1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7" type="#_x0000_t6" style="width:97.5pt;height:92pt;margin-top:678.55pt;margin-left:408.35pt;flip:x;mso-height-relative:page;mso-width-relative:page;position:absolute;v-text-anchor:middle;z-index:251715584" coordsize="21600,21600" filled="t" fillcolor="#ceb966" stroked="f" strokeweight="2pt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7671435</wp:posOffset>
                </wp:positionV>
                <wp:extent cx="4819015" cy="1452245"/>
                <wp:effectExtent l="0" t="0" r="0" b="0"/>
                <wp:wrapNone/>
                <wp:docPr id="47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4270" y="9100185"/>
                          <a:ext cx="4819015" cy="1452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精通采购管理、谈判技术，良好的团队管理能力；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十三年采购/供应链管理经验，能建立和管理完整的采购供应体系，具有丰富的供应商开发、整合及评估管理能力，有优秀的采购成本整合能力,能最大程度降低公司的采购成本。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同时拥有大量质量优良的供应商资源；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8" type="#_x0000_t202" style="width:379.45pt;height:114.35pt;margin-top:604.05pt;margin-left:96.35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10C5F5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  <w:t>1.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精通采购管理、谈判技术，良好的团队管理能力；</w:t>
                      </w:r>
                    </w:p>
                    <w:p w14:paraId="7B98F5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  <w:t>2.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十三年采购/供应链管理经验，能建立和管理完整的采购供应体系，具有丰富的供应商开发、整合及评估管理能力，有优秀的采购成本整合能力,能最大程度降低公司的采购成本。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  <w:t>3.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同时拥有大量质量优良的供应商资源；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7388225</wp:posOffset>
                </wp:positionV>
                <wp:extent cx="208915" cy="209550"/>
                <wp:effectExtent l="0" t="0" r="635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915" cy="209550"/>
                          <a:chOff x="10047" y="14663"/>
                          <a:chExt cx="329" cy="330"/>
                        </a:xfrm>
                        <a:effectLst/>
                      </wpg:grpSpPr>
                      <wps:wsp xmlns:wps="http://schemas.microsoft.com/office/word/2010/wordprocessingShape">
                        <wps:cNvPr id="28" name="文本框 24"/>
                        <wps:cNvSpPr txBox="1"/>
                        <wps:spPr>
                          <a:xfrm>
                            <a:off x="10047" y="14663"/>
                            <a:ext cx="329" cy="3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29" name="任意多边形 25"/>
                        <wps:cNvSpPr/>
                        <wps:spPr>
                          <a:xfrm>
                            <a:off x="10070" y="14717"/>
                            <a:ext cx="270" cy="19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576" w="1520415" stroke="1">
                                <a:moveTo>
                                  <a:pt x="393420" y="849255"/>
                                </a:moveTo>
                                <a:cubicBezTo>
                                  <a:pt x="462894" y="997863"/>
                                  <a:pt x="601240" y="1098122"/>
                                  <a:pt x="760208" y="1098122"/>
                                </a:cubicBezTo>
                                <a:cubicBezTo>
                                  <a:pt x="919176" y="1098122"/>
                                  <a:pt x="1057521" y="997863"/>
                                  <a:pt x="1126995" y="849255"/>
                                </a:cubicBezTo>
                                <a:cubicBezTo>
                                  <a:pt x="1344348" y="849804"/>
                                  <a:pt x="1520415" y="1129988"/>
                                  <a:pt x="1520415" y="1475516"/>
                                </a:cubicBezTo>
                                <a:lnTo>
                                  <a:pt x="1520415" y="1755576"/>
                                </a:lnTo>
                                <a:lnTo>
                                  <a:pt x="0" y="1755576"/>
                                </a:lnTo>
                                <a:lnTo>
                                  <a:pt x="0" y="1475516"/>
                                </a:lnTo>
                                <a:cubicBezTo>
                                  <a:pt x="0" y="1129988"/>
                                  <a:pt x="176067" y="849804"/>
                                  <a:pt x="393420" y="849255"/>
                                </a:cubicBezTo>
                                <a:close/>
                                <a:moveTo>
                                  <a:pt x="760207" y="0"/>
                                </a:moveTo>
                                <a:cubicBezTo>
                                  <a:pt x="968994" y="0"/>
                                  <a:pt x="1138249" y="213584"/>
                                  <a:pt x="1138249" y="477053"/>
                                </a:cubicBezTo>
                                <a:cubicBezTo>
                                  <a:pt x="1138249" y="740522"/>
                                  <a:pt x="968994" y="954106"/>
                                  <a:pt x="760207" y="954106"/>
                                </a:cubicBezTo>
                                <a:cubicBezTo>
                                  <a:pt x="551420" y="954106"/>
                                  <a:pt x="382165" y="740522"/>
                                  <a:pt x="382165" y="477053"/>
                                </a:cubicBezTo>
                                <a:cubicBezTo>
                                  <a:pt x="382165" y="213584"/>
                                  <a:pt x="551420" y="0"/>
                                  <a:pt x="7602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6.45pt;height:16.5pt;margin-top:581.75pt;margin-left:99.9pt;mso-height-relative:page;mso-width-relative:page;position:absolute;z-index:251694080" coordorigin="10047,14663" coordsize="329,330">
                <o:lock v:ext="edit" aspectratio="f"/>
                <v:shape id="文本框 24" o:spid="_x0000_s1040" type="#_x0000_t202" style="width:329;height:330;left:10047;position:absolute;top:14663" coordsize="21600,21600" filled="t" fillcolor="#ceb966" stroked="f">
                  <o:lock v:ext="edit" aspectratio="f"/>
                  <v:textbox>
                    <w:txbxContent>
                      <w:p w14:paraId="3D71C9FA"/>
                    </w:txbxContent>
                  </v:textbox>
                </v:shape>
                <v:shape id="任意多边形 25" o:spid="_x0000_s1041" style="width:270;height:195;left:10070;position:absolute;top:14717" coordsize="1520415,1755576" o:spt="100" adj="-11796480,,5400" path="m393420,849255c462894,997863,601240,1098122,760208,1098122c919176,1098122,1057521,997863,1126995,849255c1344348,849804,1520415,1129988,1520415,1475516l1520415,1755576,,1755576,,1475516c,1129988,176067,849804,393420,849255xm760207,c968994,,1138249,213584,1138249,477053c1138249,740522,968994,954106,760207,954106c551420,954106,382165,740522,382165,477053c382165,213584,551420,,760207,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7471410</wp:posOffset>
                </wp:positionV>
                <wp:extent cx="3648710" cy="9525"/>
                <wp:effectExtent l="0" t="0" r="0" b="0"/>
                <wp:wrapNone/>
                <wp:docPr id="10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64871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7" o:spid="_x0000_s1042" style="flip:y;mso-height-relative:page;mso-width-relative:page;position:absolute;z-index:251675648" from="186.35pt,588.3pt" to="473.65pt,589.05pt" coordsize="21600,21600" stroked="t" strokecolor="#264264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7325995</wp:posOffset>
                </wp:positionV>
                <wp:extent cx="1238250" cy="314325"/>
                <wp:effectExtent l="0" t="0" r="0" b="0"/>
                <wp:wrapNone/>
                <wp:docPr id="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084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AD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个人技能</w:t>
                            </w:r>
                          </w:p>
                          <w:p>
                            <w:pPr>
                              <w:rPr>
                                <w:color w:val="70AD47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43" type="#_x0000_t202" style="width:97.5pt;height:24.75pt;margin-top:576.85pt;margin-left:105.7pt;mso-height-relative:page;mso-width-relative:page;position:absolute;z-index:251671552" coordsize="21600,21600" filled="f" stroked="f">
                <o:lock v:ext="edit" aspectratio="f"/>
                <v:textbox inset="7.2pt,3.6pt,7.2pt,3.6pt">
                  <w:txbxContent>
                    <w:p w14:paraId="1AB82E6E">
                      <w:pPr>
                        <w:widowControl/>
                        <w:spacing w:line="36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F0849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AD4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>个人技能</w:t>
                      </w:r>
                    </w:p>
                    <w:p w14:paraId="77C2CA39">
                      <w:pPr>
                        <w:rPr>
                          <w:color w:val="70AD4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color w:val="00B0F0"/>
          <w:sz w:val="2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6167755</wp:posOffset>
                </wp:positionV>
                <wp:extent cx="208915" cy="209550"/>
                <wp:effectExtent l="0" t="0" r="635" b="0"/>
                <wp:wrapNone/>
                <wp:docPr id="25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915" cy="209550"/>
                          <a:chOff x="897" y="11173"/>
                          <a:chExt cx="329" cy="330"/>
                        </a:xfrm>
                        <a:effectLst/>
                      </wpg:grpSpPr>
                      <wps:wsp xmlns:wps="http://schemas.microsoft.com/office/word/2010/wordprocessingShape">
                        <wps:cNvPr id="23" name="文本框 19"/>
                        <wps:cNvSpPr txBox="1"/>
                        <wps:spPr>
                          <a:xfrm>
                            <a:off x="897" y="11173"/>
                            <a:ext cx="329" cy="3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24" name="任意多边形 22"/>
                        <wps:cNvSpPr/>
                        <wps:spPr>
                          <a:xfrm>
                            <a:off x="926" y="11185"/>
                            <a:ext cx="272" cy="3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99" w="475" stroke="1">
                                <a:moveTo>
                                  <a:pt x="0" y="227"/>
                                </a:moveTo>
                                <a:lnTo>
                                  <a:pt x="120" y="293"/>
                                </a:lnTo>
                                <a:lnTo>
                                  <a:pt x="120" y="487"/>
                                </a:lnTo>
                                <a:lnTo>
                                  <a:pt x="0" y="421"/>
                                </a:lnTo>
                                <a:lnTo>
                                  <a:pt x="0" y="227"/>
                                </a:lnTo>
                                <a:close/>
                                <a:moveTo>
                                  <a:pt x="373" y="229"/>
                                </a:moveTo>
                                <a:lnTo>
                                  <a:pt x="411" y="217"/>
                                </a:lnTo>
                                <a:lnTo>
                                  <a:pt x="411" y="231"/>
                                </a:lnTo>
                                <a:lnTo>
                                  <a:pt x="373" y="246"/>
                                </a:lnTo>
                                <a:lnTo>
                                  <a:pt x="373" y="229"/>
                                </a:lnTo>
                                <a:close/>
                                <a:moveTo>
                                  <a:pt x="106" y="146"/>
                                </a:moveTo>
                                <a:lnTo>
                                  <a:pt x="231" y="113"/>
                                </a:lnTo>
                                <a:lnTo>
                                  <a:pt x="236" y="127"/>
                                </a:lnTo>
                                <a:lnTo>
                                  <a:pt x="108" y="163"/>
                                </a:lnTo>
                                <a:lnTo>
                                  <a:pt x="106" y="146"/>
                                </a:lnTo>
                                <a:close/>
                                <a:moveTo>
                                  <a:pt x="97" y="111"/>
                                </a:moveTo>
                                <a:lnTo>
                                  <a:pt x="101" y="125"/>
                                </a:lnTo>
                                <a:lnTo>
                                  <a:pt x="227" y="92"/>
                                </a:lnTo>
                                <a:lnTo>
                                  <a:pt x="222" y="75"/>
                                </a:lnTo>
                                <a:lnTo>
                                  <a:pt x="97" y="111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212" y="42"/>
                                </a:lnTo>
                                <a:lnTo>
                                  <a:pt x="217" y="56"/>
                                </a:lnTo>
                                <a:lnTo>
                                  <a:pt x="92" y="89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264" y="463"/>
                                </a:moveTo>
                                <a:lnTo>
                                  <a:pt x="432" y="407"/>
                                </a:lnTo>
                                <a:lnTo>
                                  <a:pt x="399" y="390"/>
                                </a:lnTo>
                                <a:lnTo>
                                  <a:pt x="399" y="352"/>
                                </a:lnTo>
                                <a:lnTo>
                                  <a:pt x="399" y="300"/>
                                </a:lnTo>
                                <a:lnTo>
                                  <a:pt x="191" y="364"/>
                                </a:lnTo>
                                <a:lnTo>
                                  <a:pt x="191" y="423"/>
                                </a:lnTo>
                                <a:lnTo>
                                  <a:pt x="264" y="463"/>
                                </a:lnTo>
                                <a:close/>
                                <a:moveTo>
                                  <a:pt x="475" y="428"/>
                                </a:moveTo>
                                <a:lnTo>
                                  <a:pt x="475" y="392"/>
                                </a:lnTo>
                                <a:lnTo>
                                  <a:pt x="432" y="369"/>
                                </a:lnTo>
                                <a:lnTo>
                                  <a:pt x="432" y="189"/>
                                </a:lnTo>
                                <a:lnTo>
                                  <a:pt x="312" y="134"/>
                                </a:lnTo>
                                <a:lnTo>
                                  <a:pt x="290" y="139"/>
                                </a:lnTo>
                                <a:lnTo>
                                  <a:pt x="279" y="108"/>
                                </a:lnTo>
                                <a:lnTo>
                                  <a:pt x="262" y="113"/>
                                </a:lnTo>
                                <a:lnTo>
                                  <a:pt x="236" y="7"/>
                                </a:lnTo>
                                <a:lnTo>
                                  <a:pt x="234" y="0"/>
                                </a:lnTo>
                                <a:lnTo>
                                  <a:pt x="227" y="0"/>
                                </a:lnTo>
                                <a:lnTo>
                                  <a:pt x="52" y="47"/>
                                </a:lnTo>
                                <a:lnTo>
                                  <a:pt x="44" y="49"/>
                                </a:lnTo>
                                <a:lnTo>
                                  <a:pt x="47" y="56"/>
                                </a:lnTo>
                                <a:lnTo>
                                  <a:pt x="73" y="158"/>
                                </a:lnTo>
                                <a:lnTo>
                                  <a:pt x="54" y="165"/>
                                </a:lnTo>
                                <a:lnTo>
                                  <a:pt x="59" y="205"/>
                                </a:lnTo>
                                <a:lnTo>
                                  <a:pt x="26" y="215"/>
                                </a:lnTo>
                                <a:lnTo>
                                  <a:pt x="144" y="279"/>
                                </a:lnTo>
                                <a:lnTo>
                                  <a:pt x="141" y="478"/>
                                </a:lnTo>
                                <a:lnTo>
                                  <a:pt x="189" y="461"/>
                                </a:lnTo>
                                <a:lnTo>
                                  <a:pt x="264" y="499"/>
                                </a:lnTo>
                                <a:lnTo>
                                  <a:pt x="475" y="428"/>
                                </a:lnTo>
                                <a:close/>
                                <a:moveTo>
                                  <a:pt x="260" y="151"/>
                                </a:moveTo>
                                <a:lnTo>
                                  <a:pt x="255" y="153"/>
                                </a:lnTo>
                                <a:lnTo>
                                  <a:pt x="224" y="18"/>
                                </a:lnTo>
                                <a:lnTo>
                                  <a:pt x="63" y="59"/>
                                </a:lnTo>
                                <a:lnTo>
                                  <a:pt x="97" y="196"/>
                                </a:lnTo>
                                <a:lnTo>
                                  <a:pt x="130" y="210"/>
                                </a:lnTo>
                                <a:lnTo>
                                  <a:pt x="290" y="163"/>
                                </a:lnTo>
                                <a:lnTo>
                                  <a:pt x="26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44" style="width:16.45pt;height:16.5pt;margin-top:485.65pt;margin-left:98.8pt;mso-height-relative:page;mso-width-relative:page;position:absolute;z-index:251687936" coordorigin="897,11173" coordsize="329,330">
                <o:lock v:ext="edit" aspectratio="f"/>
                <v:shape id="文本框 19" o:spid="_x0000_s1045" type="#_x0000_t202" style="width:329;height:330;left:897;position:absolute;top:11173" coordsize="21600,21600" filled="t" fillcolor="#ceb966" stroked="f">
                  <o:lock v:ext="edit" aspectratio="f"/>
                  <v:textbox>
                    <w:txbxContent>
                      <w:p w14:paraId="36F05722"/>
                    </w:txbxContent>
                  </v:textbox>
                </v:shape>
                <v:shape id="任意多边形 22" o:spid="_x0000_s1046" style="width:272;height:300;left:926;position:absolute;top:11185" coordsize="475,499" o:spt="100" adj="-11796480,,5400" path="m,227l120,293,120,487,,421,,227xm373,229l411,217,411,231,373,246,373,229xm106,146l231,113,236,127,108,163,106,146xm97,111l101,125,227,92,222,75,97,111xm87,75l212,42,217,56,92,89,87,75xm264,463l432,407,399,390,399,352,399,300,191,364,191,423,264,463xm475,428l475,392,432,369,432,189,312,134,290,139,279,108,262,113,236,7,234,,227,,52,47,44,49,47,56,73,158,54,165,59,205,26,215,144,279,141,478,189,461,264,499,475,428xm260,151l255,153,224,18,63,59,97,196,130,210,290,163,260,151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6106160</wp:posOffset>
                </wp:positionV>
                <wp:extent cx="1238250" cy="314325"/>
                <wp:effectExtent l="0" t="0" r="0" b="0"/>
                <wp:wrapNone/>
                <wp:docPr id="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70AD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AD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获奖荣誉</w:t>
                            </w:r>
                          </w:p>
                          <w:p>
                            <w:pPr>
                              <w:rPr>
                                <w:color w:val="70AD47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47" type="#_x0000_t202" style="width:97.5pt;height:24.75pt;margin-top:480.8pt;margin-left:105.7pt;mso-height-relative:page;mso-width-relative:page;position:absolute;z-index:251673600" coordsize="21600,21600" filled="f" stroked="f">
                <o:lock v:ext="edit" aspectratio="f"/>
                <v:textbox inset="7.2pt,3.6pt,7.2pt,3.6pt">
                  <w:txbxContent>
                    <w:p w14:paraId="49429F93">
                      <w:pPr>
                        <w:widowControl/>
                        <w:spacing w:line="36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70AD4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AD4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>获奖荣誉</w:t>
                      </w:r>
                    </w:p>
                    <w:p w14:paraId="2EDE50FC">
                      <w:pPr>
                        <w:rPr>
                          <w:color w:val="70AD4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6271260</wp:posOffset>
                </wp:positionV>
                <wp:extent cx="3638550" cy="9525"/>
                <wp:effectExtent l="0" t="0" r="0" b="0"/>
                <wp:wrapNone/>
                <wp:docPr id="11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638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F497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3" o:spid="_x0000_s1048" style="flip:y;mso-height-relative:page;mso-width-relative:page;position:absolute;z-index:251677696" from="186.35pt,493.8pt" to="472.85pt,494.55pt" coordsize="21600,21600" stroked="t" strokecolor="#1f497d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rFonts w:eastAsia="Calibri"/>
          <w:color w:val="00B0F0"/>
          <w:sz w:val="2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1682750</wp:posOffset>
                </wp:positionV>
                <wp:extent cx="208280" cy="209550"/>
                <wp:effectExtent l="0" t="0" r="1270" b="0"/>
                <wp:wrapNone/>
                <wp:docPr id="1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280" cy="209550"/>
                          <a:chOff x="882" y="4713"/>
                          <a:chExt cx="328" cy="330"/>
                        </a:xfrm>
                        <a:effectLst/>
                      </wpg:grpSpPr>
                      <wps:wsp xmlns:wps="http://schemas.microsoft.com/office/word/2010/wordprocessingShape">
                        <wps:cNvPr id="17" name="文本框 6"/>
                        <wps:cNvSpPr txBox="1"/>
                        <wps:spPr>
                          <a:xfrm>
                            <a:off x="882" y="4713"/>
                            <a:ext cx="329" cy="3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18" name="任意多边形 11"/>
                        <wps:cNvSpPr/>
                        <wps:spPr>
                          <a:xfrm>
                            <a:off x="908" y="4717"/>
                            <a:ext cx="272" cy="3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2" w="78" stroke="1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49" style="width:16.4pt;height:16.5pt;margin-top:132.5pt;margin-left:99.3pt;mso-height-relative:page;mso-width-relative:page;position:absolute;z-index:251685888" coordorigin="882,4713" coordsize="328,330">
                <o:lock v:ext="edit" aspectratio="f"/>
                <v:shape id="文本框 6" o:spid="_x0000_s1050" type="#_x0000_t202" style="width:329;height:330;left:882;position:absolute;top:4713" coordsize="21600,21600" filled="t" fillcolor="#ceb966" stroked="f">
                  <o:lock v:ext="edit" aspectratio="f"/>
                  <v:textbox>
                    <w:txbxContent>
                      <w:p w14:paraId="7F19D5D5"/>
                    </w:txbxContent>
                  </v:textbox>
                </v:shape>
                <v:shape id="任意多边形 11" o:spid="_x0000_s1051" style="width:272;height:300;left:908;position:absolute;top:4717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1637665</wp:posOffset>
                </wp:positionV>
                <wp:extent cx="1238250" cy="314325"/>
                <wp:effectExtent l="0" t="0" r="0" b="0"/>
                <wp:wrapNone/>
                <wp:docPr id="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084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8D08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rPr>
                                <w:color w:val="A8D08D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2" type="#_x0000_t202" style="width:97.5pt;height:24.75pt;margin-top:128.95pt;margin-left:104.95pt;mso-height-relative:page;mso-width-relative:page;position:absolute;z-index:251667456" coordsize="21600,21600" filled="f" stroked="f">
                <o:lock v:ext="edit" aspectratio="f"/>
                <v:textbox inset="7.2pt,3.6pt,7.2pt,3.6pt">
                  <w:txbxContent>
                    <w:p w14:paraId="4684F1DD">
                      <w:pPr>
                        <w:widowControl/>
                        <w:spacing w:line="36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F0849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8D08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28"/>
                        </w:rPr>
                        <w:t>工作经历</w:t>
                      </w:r>
                    </w:p>
                    <w:p w14:paraId="2143F6B5">
                      <w:pPr>
                        <w:rPr>
                          <w:color w:val="A8D08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1810385</wp:posOffset>
                </wp:positionV>
                <wp:extent cx="3641090" cy="6985"/>
                <wp:effectExtent l="0" t="0" r="0" b="0"/>
                <wp:wrapNone/>
                <wp:docPr id="7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41090" cy="698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F497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53" style="mso-height-relative:page;mso-width-relative:page;position:absolute;z-index:251669504" from="186.9pt,142.55pt" to="473.6pt,143.1pt" coordsize="21600,21600" stroked="t" strokecolor="#1f497d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19050</wp:posOffset>
                </wp:positionV>
                <wp:extent cx="208915" cy="209550"/>
                <wp:effectExtent l="0" t="0" r="635" b="0"/>
                <wp:wrapNone/>
                <wp:docPr id="16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915" cy="209550"/>
                          <a:chOff x="894" y="3311"/>
                          <a:chExt cx="329" cy="330"/>
                        </a:xfrm>
                        <a:effectLst/>
                      </wpg:grpSpPr>
                      <wps:wsp xmlns:wps="http://schemas.microsoft.com/office/word/2010/wordprocessingShape">
                        <wps:cNvPr id="14" name="文本框 4"/>
                        <wps:cNvSpPr txBox="1"/>
                        <wps:spPr>
                          <a:xfrm>
                            <a:off x="894" y="3311"/>
                            <a:ext cx="329" cy="3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color w:val="1F497D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15" name="任意多边形 7"/>
                        <wps:cNvSpPr/>
                        <wps:spPr>
                          <a:xfrm>
                            <a:off x="921" y="3329"/>
                            <a:ext cx="270" cy="3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54" style="width:16.45pt;height:16.5pt;margin-top:1.5pt;margin-left:99.9pt;mso-height-relative:page;mso-width-relative:page;position:absolute;z-index:251683840" coordorigin="894,3311" coordsize="329,330">
                <o:lock v:ext="edit" aspectratio="f"/>
                <v:shape id="文本框 4" o:spid="_x0000_s1055" type="#_x0000_t202" style="width:329;height:330;left:894;position:absolute;top:3311" coordsize="21600,21600" filled="t" fillcolor="#ceb966" stroked="f">
                  <o:lock v:ext="edit" aspectratio="f"/>
                  <v:textbox>
                    <w:txbxContent>
                      <w:p w14:paraId="3BDC8A1E">
                        <w:pPr>
                          <w:rPr>
                            <w:color w:val="1F497D"/>
                          </w:rPr>
                        </w:pPr>
                      </w:p>
                    </w:txbxContent>
                  </v:textbox>
                </v:shape>
                <v:shape id="任意多边形 7" o:spid="_x0000_s1056" style="width:270;height:300;left:921;position:absolute;top:3329" coordsize="63,57" o:spt="100" adj="-11796480,,5400" path="m,55c,55,,57,4,57c3,54,11,45,11,45c11,45,25,54,40,39c54,23,44,11,63,c17,10,7,24,8,43c12,34,24,22,34,17c17,29,5,47,,55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131445</wp:posOffset>
                </wp:positionV>
                <wp:extent cx="3638550" cy="0"/>
                <wp:effectExtent l="0" t="0" r="0" b="0"/>
                <wp:wrapNone/>
                <wp:docPr id="1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F497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57" style="mso-height-relative:page;mso-width-relative:page;position:absolute;z-index:251681792" from="186.35pt,10.35pt" to="472.85pt,10.35pt" coordsize="21600,21600" stroked="t" strokecolor="#1f497d" strokeweight="0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-40005</wp:posOffset>
                </wp:positionV>
                <wp:extent cx="1238250" cy="314325"/>
                <wp:effectExtent l="0" t="0" r="0" b="0"/>
                <wp:wrapNone/>
                <wp:docPr id="1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教育经历</w:t>
                            </w:r>
                          </w:p>
                          <w:p/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58" type="#_x0000_t202" style="width:97.5pt;height:24.75pt;margin-top:-3.15pt;margin-left:106pt;mso-height-relative:page;mso-width-relative:page;position:absolute;z-index:251679744" coordsize="21600,21600" filled="f" stroked="f">
                <o:lock v:ext="edit" aspectratio="f"/>
                <v:textbox inset="7.2pt,3.6pt,7.2pt,3.6pt">
                  <w:txbxContent>
                    <w:p w14:paraId="4B397006">
                      <w:pPr>
                        <w:widowControl/>
                        <w:spacing w:line="36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教育经历</w:t>
                      </w:r>
                    </w:p>
                    <w:p w14:paraId="29DB2106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2473960</wp:posOffset>
                </wp:positionV>
                <wp:extent cx="1765300" cy="1706245"/>
                <wp:effectExtent l="0" t="0" r="0" b="0"/>
                <wp:wrapNone/>
                <wp:docPr id="32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5300" cy="170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auto"/>
                              <w:rPr>
                                <w:rFonts w:ascii="微软雅黑" w:eastAsia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0"/>
                                <w:szCs w:val="20"/>
                              </w:rPr>
                              <w:t>性    别：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男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ascii="微软雅黑" w:eastAsia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0"/>
                                <w:szCs w:val="20"/>
                              </w:rPr>
                              <w:t>出生日期：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1990年5月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ascii="微软雅黑" w:eastAsia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0"/>
                                <w:szCs w:val="20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党员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0"/>
                                <w:szCs w:val="20"/>
                              </w:rPr>
                              <w:t>户    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上海浦东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ascii="微软雅黑" w:eastAsia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身高体重：178cm /71kg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59" type="#_x0000_t202" style="width:139pt;height:134.35pt;margin-top:194.8pt;margin-left:-57.7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72BCAA62">
                      <w:pPr>
                        <w:spacing w:line="300" w:lineRule="auto"/>
                        <w:rPr>
                          <w:rFonts w:ascii="微软雅黑" w:eastAsia="微软雅黑" w:hAnsi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0"/>
                          <w:szCs w:val="20"/>
                        </w:rPr>
                        <w:t>性    别：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0"/>
                          <w:szCs w:val="20"/>
                        </w:rPr>
                        <w:t>男</w:t>
                      </w:r>
                    </w:p>
                    <w:p w14:paraId="4EC53D6B">
                      <w:pPr>
                        <w:spacing w:line="300" w:lineRule="auto"/>
                        <w:rPr>
                          <w:rFonts w:ascii="微软雅黑" w:eastAsia="微软雅黑" w:hAnsi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0"/>
                          <w:szCs w:val="20"/>
                        </w:rPr>
                        <w:t>出生日期：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0"/>
                          <w:szCs w:val="20"/>
                        </w:rPr>
                        <w:t>1990年5月</w:t>
                      </w:r>
                    </w:p>
                    <w:p w14:paraId="337792B4">
                      <w:pPr>
                        <w:spacing w:line="300" w:lineRule="auto"/>
                        <w:rPr>
                          <w:rFonts w:ascii="微软雅黑" w:eastAsia="微软雅黑" w:hAnsi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0"/>
                          <w:szCs w:val="20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0"/>
                          <w:szCs w:val="20"/>
                        </w:rPr>
                        <w:t>党员</w:t>
                      </w:r>
                    </w:p>
                    <w:p w14:paraId="3110C1B8">
                      <w:pPr>
                        <w:spacing w:line="300" w:lineRule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0"/>
                          <w:szCs w:val="20"/>
                        </w:rPr>
                        <w:t>户    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上海浦东</w:t>
                      </w:r>
                    </w:p>
                    <w:p w14:paraId="37707744">
                      <w:pPr>
                        <w:spacing w:line="300" w:lineRule="auto"/>
                        <w:rPr>
                          <w:rFonts w:ascii="微软雅黑" w:eastAsia="微软雅黑" w:hAnsi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0"/>
                          <w:szCs w:val="20"/>
                        </w:rPr>
                        <w:t>身高体重：178cm /71kg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-768985</wp:posOffset>
                </wp:positionH>
                <wp:positionV relativeFrom="paragraph">
                  <wp:posOffset>4819650</wp:posOffset>
                </wp:positionV>
                <wp:extent cx="1851025" cy="1417955"/>
                <wp:effectExtent l="0" t="0" r="0" b="0"/>
                <wp:wrapNone/>
                <wp:docPr id="33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1025" cy="141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auto"/>
                              <w:rPr>
                                <w:rFonts w:ascii="微软雅黑" w:eastAsia="微软雅黑" w:hAnsi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0"/>
                                <w:szCs w:val="20"/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12345677890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ascii="微软雅黑" w:eastAsia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info@126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微信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12345677890</w:t>
                            </w:r>
                          </w:p>
                          <w:p>
                            <w:pPr>
                              <w:spacing w:line="300" w:lineRule="auto"/>
                              <w:ind w:left="600" w:hanging="600" w:hangingChars="300"/>
                              <w:rPr>
                                <w:rFonts w:ascii="微软雅黑" w:eastAsia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现居：江苏南京</w:t>
                            </w:r>
                          </w:p>
                          <w:p>
                            <w:pPr>
                              <w:spacing w:line="300" w:lineRule="auto"/>
                              <w:ind w:left="600" w:hanging="600" w:hangingChars="300"/>
                              <w:rPr>
                                <w:rFonts w:ascii="微软雅黑" w:eastAsia="微软雅黑" w:hAnsi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60" type="#_x0000_t202" style="width:145.75pt;height:111.65pt;margin-top:379.5pt;margin-left:-60.5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7A01DBB6">
                      <w:pPr>
                        <w:spacing w:line="300" w:lineRule="auto"/>
                        <w:rPr>
                          <w:rFonts w:ascii="微软雅黑" w:eastAsia="微软雅黑" w:hAnsi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0"/>
                          <w:szCs w:val="20"/>
                        </w:rPr>
                        <w:t>手机：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0"/>
                          <w:szCs w:val="20"/>
                          <w:lang w:val="en-US" w:eastAsia="zh-CN"/>
                        </w:rPr>
                        <w:t>12345677890</w:t>
                      </w:r>
                    </w:p>
                    <w:p w14:paraId="1A8957AC">
                      <w:pPr>
                        <w:spacing w:line="300" w:lineRule="auto"/>
                        <w:rPr>
                          <w:rFonts w:ascii="微软雅黑" w:eastAsia="微软雅黑" w:hAnsi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info@126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0"/>
                          <w:szCs w:val="20"/>
                        </w:rPr>
                        <w:t>.com</w:t>
                      </w:r>
                    </w:p>
                    <w:p w14:paraId="72C5D07F">
                      <w:pPr>
                        <w:spacing w:line="300" w:lineRule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0"/>
                          <w:szCs w:val="20"/>
                          <w:lang w:val="en-US" w:eastAsia="zh-CN"/>
                        </w:rPr>
                        <w:t>微信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12345677890</w:t>
                      </w:r>
                    </w:p>
                    <w:p w14:paraId="7A93AAFD">
                      <w:pPr>
                        <w:spacing w:line="300" w:lineRule="auto"/>
                        <w:ind w:left="600" w:hanging="600" w:hangingChars="300"/>
                        <w:rPr>
                          <w:rFonts w:ascii="微软雅黑" w:eastAsia="微软雅黑" w:hAnsi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/>
                          <w:sz w:val="20"/>
                          <w:szCs w:val="20"/>
                        </w:rPr>
                        <w:t>现居：江苏南京</w:t>
                      </w:r>
                    </w:p>
                    <w:p w14:paraId="4560A3F3">
                      <w:pPr>
                        <w:spacing w:line="300" w:lineRule="auto"/>
                        <w:ind w:left="600" w:hanging="600" w:hangingChars="300"/>
                        <w:rPr>
                          <w:rFonts w:ascii="微软雅黑" w:eastAsia="微软雅黑" w:hAnsi="微软雅黑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6677025</wp:posOffset>
                </wp:positionV>
                <wp:extent cx="1871980" cy="394335"/>
                <wp:effectExtent l="0" t="0" r="13970" b="5715"/>
                <wp:wrapNone/>
                <wp:docPr id="4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1980" cy="394335"/>
                          <a:chOff x="231" y="2187"/>
                          <a:chExt cx="2948" cy="621"/>
                        </a:xfrm>
                      </wpg:grpSpPr>
                      <wpg:grpSp>
                        <wpg:cNvPr id="41" name="组合 34"/>
                        <wpg:cNvGrpSpPr/>
                        <wpg:grpSpPr>
                          <a:xfrm>
                            <a:off x="231" y="2228"/>
                            <a:ext cx="2948" cy="580"/>
                            <a:chOff x="231" y="2228"/>
                            <a:chExt cx="2948" cy="580"/>
                          </a:xfrm>
                        </wpg:grpSpPr>
                        <wps:wsp xmlns:wps="http://schemas.microsoft.com/office/word/2010/wordprocessingShape">
                          <wps:cNvPr id="39" name="自选图形 35"/>
                          <wps:cNvSpPr/>
                          <wps:spPr>
                            <a:xfrm flipH="1">
                              <a:off x="231" y="2228"/>
                              <a:ext cx="2948" cy="435"/>
                            </a:xfrm>
                            <a:prstGeom prst="homePlate">
                              <a:avLst>
                                <a:gd name="adj" fmla="val 30967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40" name="自选图形 36"/>
                          <wps:cNvSpPr/>
                          <wps:spPr>
                            <a:xfrm flipV="1">
                              <a:off x="3034" y="2665"/>
                              <a:ext cx="143" cy="143"/>
                            </a:xfrm>
                            <a:prstGeom prst="rtTriangl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s:wsp xmlns:wps="http://schemas.microsoft.com/office/word/2010/wordprocessingShape">
                        <wps:cNvPr id="42" name="文本框 32"/>
                        <wps:cNvSpPr txBox="1"/>
                        <wps:spPr>
                          <a:xfrm>
                            <a:off x="667" y="2187"/>
                            <a:ext cx="144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61" style="width:147.4pt;height:31.05pt;margin-top:525.75pt;margin-left:-58.55pt;mso-height-relative:page;mso-width-relative:page;position:absolute;z-index:251704320" coordorigin="231,2187" coordsize="2948,621">
                <o:lock v:ext="edit" aspectratio="f"/>
                <v:group id="组合 34" o:spid="_x0000_s1062" style="width:2948;height:580;left:231;position:absolute;top:2228" coordorigin="231,2228" coordsize="2948,580">
                  <o:lock v:ext="edit" aspectratio="f"/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自选图形 35" o:spid="_x0000_s1063" type="#_x0000_t15" style="width:2948;height:435;flip:x;left:231;position:absolute;top:2228" coordsize="21600,21600" adj="20614" filled="t" fillcolor="#ceb966" stroked="f">
                    <o:lock v:ext="edit" aspectratio="f"/>
                  </v:shape>
                  <v:shape id="自选图形 36" o:spid="_x0000_s1064" type="#_x0000_t6" style="width:143;height:143;flip:y;left:3034;position:absolute;top:2665" coordsize="21600,21600" filled="t" fillcolor="black" stroked="f">
                    <o:lock v:ext="edit" aspectratio="f"/>
                  </v:shape>
                </v:group>
                <v:shape id="文本框 32" o:spid="_x0000_s1065" type="#_x0000_t202" style="width:1440;height:494;left:667;position:absolute;top:2187" coordsize="21600,21600" filled="f" stroked="f">
                  <o:lock v:ext="edit" aspectratio="f"/>
                  <v:textbox>
                    <w:txbxContent>
                      <w:p w14:paraId="6F861EB6">
                        <w:pPr>
                          <w:spacing w:line="32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sz w:val="24"/>
                            <w:szCs w:val="24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4521835</wp:posOffset>
                </wp:positionV>
                <wp:extent cx="1871980" cy="393065"/>
                <wp:effectExtent l="0" t="0" r="13970" b="635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1980" cy="393065"/>
                          <a:chOff x="231" y="2183"/>
                          <a:chExt cx="2948" cy="619"/>
                        </a:xfrm>
                      </wpg:grpSpPr>
                      <wpg:grpSp>
                        <wpg:cNvPr id="36" name="组合 39"/>
                        <wpg:cNvGrpSpPr/>
                        <wpg:grpSpPr>
                          <a:xfrm>
                            <a:off x="231" y="2224"/>
                            <a:ext cx="2948" cy="578"/>
                            <a:chOff x="231" y="2224"/>
                            <a:chExt cx="2948" cy="578"/>
                          </a:xfrm>
                        </wpg:grpSpPr>
                        <wps:wsp xmlns:wps="http://schemas.microsoft.com/office/word/2010/wordprocessingShape">
                          <wps:cNvPr id="34" name="自选图形 40"/>
                          <wps:cNvSpPr/>
                          <wps:spPr>
                            <a:xfrm flipH="1">
                              <a:off x="231" y="2224"/>
                              <a:ext cx="2948" cy="435"/>
                            </a:xfrm>
                            <a:prstGeom prst="homePlate">
                              <a:avLst>
                                <a:gd name="adj" fmla="val 30967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35" name="自选图形 41"/>
                          <wps:cNvSpPr/>
                          <wps:spPr>
                            <a:xfrm flipV="1">
                              <a:off x="3036" y="2659"/>
                              <a:ext cx="143" cy="143"/>
                            </a:xfrm>
                            <a:prstGeom prst="rtTriangl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651" y="2183"/>
                            <a:ext cx="144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47.4pt;height:30.95pt;margin-top:356.05pt;margin-left:-58.35pt;mso-height-relative:page;mso-width-relative:page;position:absolute;z-index:251702272" coordorigin="231,2183" coordsize="2948,619">
                <o:lock v:ext="edit" aspectratio="f"/>
                <v:group id="组合 39" o:spid="_x0000_s1067" style="width:2948;height:578;left:231;position:absolute;top:2224" coordorigin="231,2224" coordsize="2948,578">
                  <o:lock v:ext="edit" aspectratio="f"/>
                  <v:shape id="自选图形 40" o:spid="_x0000_s1068" type="#_x0000_t15" style="width:2948;height:435;flip:x;left:231;position:absolute;top:2224" coordsize="21600,21600" adj="20614" filled="t" fillcolor="#ceb966" stroked="f">
                    <o:lock v:ext="edit" aspectratio="f"/>
                  </v:shape>
                  <v:shape id="自选图形 41" o:spid="_x0000_s1069" type="#_x0000_t6" style="width:143;height:143;flip:y;left:3036;position:absolute;top:2659" coordsize="21600,21600" filled="t" fillcolor="black" stroked="f">
                    <o:lock v:ext="edit" aspectratio="f"/>
                  </v:shape>
                </v:group>
                <v:shape id="_x0000_s1026" o:spid="_x0000_s1070" type="#_x0000_t202" style="width:1440;height:480;left:651;position:absolute;top:2183" coordsize="21600,21600" filled="f" stroked="f">
                  <o:lock v:ext="edit" aspectratio="f"/>
                  <v:textbox>
                    <w:txbxContent>
                      <w:p w14:paraId="39FB32BE">
                        <w:pPr>
                          <w:spacing w:line="32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sz w:val="24"/>
                            <w:szCs w:val="24"/>
                          </w:rPr>
                          <w:t>联系方式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2190750</wp:posOffset>
                </wp:positionV>
                <wp:extent cx="1872615" cy="383540"/>
                <wp:effectExtent l="0" t="0" r="13335" b="16510"/>
                <wp:wrapNone/>
                <wp:docPr id="27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2615" cy="383540"/>
                          <a:chOff x="231" y="2202"/>
                          <a:chExt cx="2949" cy="604"/>
                        </a:xfrm>
                      </wpg:grpSpPr>
                      <wpg:grpSp>
                        <wpg:cNvPr id="22" name="组合 44"/>
                        <wpg:cNvGrpSpPr/>
                        <wpg:grpSpPr>
                          <a:xfrm>
                            <a:off x="231" y="2228"/>
                            <a:ext cx="2949" cy="578"/>
                            <a:chOff x="231" y="2228"/>
                            <a:chExt cx="2949" cy="578"/>
                          </a:xfrm>
                        </wpg:grpSpPr>
                        <wps:wsp xmlns:wps="http://schemas.microsoft.com/office/word/2010/wordprocessingShape">
                          <wps:cNvPr id="4" name="自选图形 45"/>
                          <wps:cNvSpPr/>
                          <wps:spPr>
                            <a:xfrm flipH="1">
                              <a:off x="231" y="2228"/>
                              <a:ext cx="2948" cy="435"/>
                            </a:xfrm>
                            <a:prstGeom prst="homePlate">
                              <a:avLst>
                                <a:gd name="adj" fmla="val 30967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21" name="自选图形 46"/>
                          <wps:cNvSpPr/>
                          <wps:spPr>
                            <a:xfrm flipV="1">
                              <a:off x="3037" y="2663"/>
                              <a:ext cx="143" cy="143"/>
                            </a:xfrm>
                            <a:prstGeom prst="rtTriangl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s:wsp xmlns:wps="http://schemas.microsoft.com/office/word/2010/wordprocessingShape">
                        <wps:cNvPr id="26" name="文本框 42"/>
                        <wps:cNvSpPr txBox="1"/>
                        <wps:spPr>
                          <a:xfrm>
                            <a:off x="652" y="2202"/>
                            <a:ext cx="144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3" o:spid="_x0000_s1071" style="width:147.45pt;height:30.2pt;margin-top:172.5pt;margin-left:-58.35pt;mso-height-relative:page;mso-width-relative:page;position:absolute;z-index:251700224" coordorigin="231,2202" coordsize="2949,604">
                <o:lock v:ext="edit" aspectratio="f"/>
                <v:group id="组合 44" o:spid="_x0000_s1072" style="width:2949;height:578;left:231;position:absolute;top:2228" coordorigin="231,2228" coordsize="2949,578">
                  <o:lock v:ext="edit" aspectratio="f"/>
                  <v:shape id="自选图形 45" o:spid="_x0000_s1073" type="#_x0000_t15" style="width:2948;height:435;flip:x;left:231;position:absolute;top:2228" coordsize="21600,21600" adj="20614" filled="t" fillcolor="#ceb966" stroked="f">
                    <o:lock v:ext="edit" aspectratio="f"/>
                  </v:shape>
                  <v:shape id="自选图形 46" o:spid="_x0000_s1074" type="#_x0000_t6" style="width:143;height:143;flip:y;left:3037;position:absolute;top:2663" coordsize="21600,21600" filled="t" fillcolor="black" stroked="f">
                    <o:lock v:ext="edit" aspectratio="f"/>
                  </v:shape>
                </v:group>
                <v:shape id="文本框 42" o:spid="_x0000_s1075" type="#_x0000_t202" style="width:1440;height:435;left:652;position:absolute;top:2202" coordsize="21600,21600" filled="f" stroked="f">
                  <o:lock v:ext="edit" aspectratio="f"/>
                  <v:textbox>
                    <w:txbxContent>
                      <w:p w14:paraId="1FD87BB5">
                        <w:pPr>
                          <w:spacing w:line="32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sz w:val="24"/>
                            <w:szCs w:val="24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-1053465</wp:posOffset>
                </wp:positionH>
                <wp:positionV relativeFrom="paragraph">
                  <wp:posOffset>-675005</wp:posOffset>
                </wp:positionV>
                <wp:extent cx="2076450" cy="10241915"/>
                <wp:effectExtent l="23495" t="23495" r="33655" b="406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4310" y="239395"/>
                          <a:ext cx="2076450" cy="10241915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163.5pt;height:806.45pt;margin-top:-53.15pt;margin-left:-82.95pt;mso-height-relative:page;mso-width-relative:page;position:absolute;v-text-anchor:middle;z-index:251661312" coordsize="21600,21600" filled="f" stroked="t" strokecolor="#ceb966" strokeweight="3.75pt">
                <v:stroke joinstyle="round"/>
                <o:lock v:ext="edit" aspectratio="f"/>
              </v:rect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-387985</wp:posOffset>
            </wp:positionV>
            <wp:extent cx="948690" cy="1423035"/>
            <wp:effectExtent l="9525" t="9525" r="19685" b="15240"/>
            <wp:wrapNone/>
            <wp:docPr id="44" name="图片 4" descr="C:/Users/lenovo/Pictures/图片222(1).png图片2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" descr="C:/Users/lenovo/Pictures/图片222(1).png图片222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3213" r="3213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423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-709930</wp:posOffset>
                </wp:positionV>
                <wp:extent cx="3275330" cy="419100"/>
                <wp:effectExtent l="0" t="0" r="0" b="0"/>
                <wp:wrapNone/>
                <wp:docPr id="3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533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2"/>
                                <w:szCs w:val="36"/>
                              </w:rPr>
                              <w:t>Personal  Resume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77" type="#_x0000_t202" style="width:257.9pt;height:33pt;margin-top:-55.9pt;margin-left:164.8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270C0C45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2"/>
                          <w:szCs w:val="36"/>
                        </w:rPr>
                        <w:t>Personal 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11</w:t>
      </w:r>
    </w:p>
    <w:sectPr>
      <w:pgSz w:w="11906" w:h="16838"/>
      <w:pgMar w:top="1440" w:right="1800" w:bottom="873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2D2D85"/>
    <w:rsid w:val="001077DF"/>
    <w:rsid w:val="00120651"/>
    <w:rsid w:val="001547A7"/>
    <w:rsid w:val="0024349B"/>
    <w:rsid w:val="003335A6"/>
    <w:rsid w:val="00363F5B"/>
    <w:rsid w:val="00562651"/>
    <w:rsid w:val="0092328E"/>
    <w:rsid w:val="00B82A69"/>
    <w:rsid w:val="00C97867"/>
    <w:rsid w:val="00E01A3C"/>
    <w:rsid w:val="01677486"/>
    <w:rsid w:val="04B03BBE"/>
    <w:rsid w:val="054F4763"/>
    <w:rsid w:val="08F218BA"/>
    <w:rsid w:val="0A5E508E"/>
    <w:rsid w:val="0CAF495E"/>
    <w:rsid w:val="0CB50A66"/>
    <w:rsid w:val="15C02C3D"/>
    <w:rsid w:val="190F5C41"/>
    <w:rsid w:val="1C8177AE"/>
    <w:rsid w:val="211E1F16"/>
    <w:rsid w:val="248863C1"/>
    <w:rsid w:val="24910CD9"/>
    <w:rsid w:val="256B3785"/>
    <w:rsid w:val="25C50504"/>
    <w:rsid w:val="2BB4562B"/>
    <w:rsid w:val="2D6B16E1"/>
    <w:rsid w:val="2E3E6B3D"/>
    <w:rsid w:val="33413BCB"/>
    <w:rsid w:val="33F507CF"/>
    <w:rsid w:val="34C71F95"/>
    <w:rsid w:val="3A072B26"/>
    <w:rsid w:val="3C5664DE"/>
    <w:rsid w:val="3CA31F8E"/>
    <w:rsid w:val="436D44CC"/>
    <w:rsid w:val="446F1AF5"/>
    <w:rsid w:val="4C1E7C35"/>
    <w:rsid w:val="4E7D6D84"/>
    <w:rsid w:val="4ECA67F2"/>
    <w:rsid w:val="4FE414A3"/>
    <w:rsid w:val="50B62820"/>
    <w:rsid w:val="512C4DBA"/>
    <w:rsid w:val="51A0714D"/>
    <w:rsid w:val="51E44568"/>
    <w:rsid w:val="582D2D85"/>
    <w:rsid w:val="5EB400EF"/>
    <w:rsid w:val="5F3F0282"/>
    <w:rsid w:val="631754A9"/>
    <w:rsid w:val="652C5728"/>
    <w:rsid w:val="6861624C"/>
    <w:rsid w:val="69454B38"/>
    <w:rsid w:val="6E753C84"/>
    <w:rsid w:val="6EAC089F"/>
    <w:rsid w:val="72196294"/>
    <w:rsid w:val="72D36B97"/>
    <w:rsid w:val="74614F7E"/>
    <w:rsid w:val="78D33BE4"/>
  </w:rsids>
  <w:docVars>
    <w:docVar w:name="commondata" w:val="eyJjb3VudCI6NCwiaGRpZCI6ImIyNTFjMTU2YjEyYTViY2Y0OWQ2MDQ5MTQzMmI4OTUwIiwidXNlckNvdW50Ijoz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paragraph" w:customStyle="1" w:styleId="1">
    <w:name w:val="列出段落1"/>
    <w:basedOn w:val="Normal"/>
    <w:qFormat/>
    <w:pPr>
      <w:ind w:firstLine="420" w:firstLineChars="2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36890;&#29992;&#31616;&#21382;&#12305;&#31616;&#21382;&#27714;&#32844;-&#20010;&#24615;&#31616;&#21382;&#24212;&#23626;&#29983;&#31616;&#21382;&#27169;&#26495;.docx" TargetMode="External" /></Relationships>
</file>

<file path=word/theme/theme1.xml><?xml version="1.0" encoding="utf-8"?>
<a:theme xmlns:a="http://schemas.openxmlformats.org/drawingml/2006/main" name="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【通用简历】简历求职-个性简历应届生简历模板</Template>
  <TotalTime>7</TotalTime>
  <Pages>1</Pages>
  <Words>1</Words>
  <Characters>2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2017-10-22T10:08:00Z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25468369F7764C7194DBB798DD386204_13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1.0_IfhSbqBfms/0m0sY+NfWEVGAUk68l8kVVkioBhcL1J8GXPzxAlT3CVqBDFU03BsMHtJwIlgm0Do1jN2Y0E0n6Q==</vt:lpwstr>
  </property>
  <property fmtid="{D5CDD505-2E9C-101B-9397-08002B2CF9AE}" pid="5" name="KSOTemplateUUID">
    <vt:lpwstr>v1.0_mb_p3V0D2yE6CkHwr8Q6Y0tGA==</vt:lpwstr>
  </property>
</Properties>
</file>