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73896FE">
      <w:pPr>
        <w:rPr>
          <w:sz w:val="21"/>
        </w:rPr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-561340</wp:posOffset>
            </wp:positionH>
            <wp:positionV relativeFrom="paragraph">
              <wp:posOffset>-522605</wp:posOffset>
            </wp:positionV>
            <wp:extent cx="1079500" cy="1511935"/>
            <wp:effectExtent l="42545" t="42545" r="59055" b="45720"/>
            <wp:wrapNone/>
            <wp:docPr id="67" name="图片 2" descr="D:\Word设计\资料\头像\简历头像规范\用于长方形头像120x168\职业男1.jpg职业男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2" descr="D:\Word设计\资料\头像\简历头像规范\用于长方形头像120x168\职业男1.jpg职业男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511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>
                      <a:outerShdw blurRad="50800" dist="0" dir="5400000" sx="100000" sy="100000" kx="0" ky="0" algn="t" rotWithShape="0">
                        <a:prstClr val="black">
                          <a:alpha val="18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-803275</wp:posOffset>
                </wp:positionH>
                <wp:positionV relativeFrom="paragraph">
                  <wp:posOffset>5374640</wp:posOffset>
                </wp:positionV>
                <wp:extent cx="1598930" cy="395605"/>
                <wp:effectExtent l="0" t="0" r="1270" b="3810"/>
                <wp:wrapNone/>
                <wp:docPr id="69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98930" cy="395605"/>
                          <a:chOff x="4534" y="10442"/>
                          <a:chExt cx="2518" cy="623"/>
                        </a:xfrm>
                      </wpg:grpSpPr>
                      <wps:wsp xmlns:wps="http://schemas.microsoft.com/office/word/2010/wordprocessingShape">
                        <wps:cNvPr id="21" name="菱形 78"/>
                        <wps:cNvSpPr/>
                        <wps:spPr>
                          <a:xfrm>
                            <a:off x="4534" y="11055"/>
                            <a:ext cx="2519" cy="1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91" name="组合 91"/>
                        <wpg:cNvGrpSpPr/>
                        <wpg:grpSpPr>
                          <a:xfrm>
                            <a:off x="4549" y="10442"/>
                            <a:ext cx="1863" cy="536"/>
                            <a:chOff x="4279" y="10442"/>
                            <a:chExt cx="1863" cy="536"/>
                          </a:xfrm>
                        </wpg:grpSpPr>
                        <wps:wsp xmlns:wps="http://schemas.microsoft.com/office/word/2010/wordprocessingShape">
                          <wps:cNvPr id="40" name="矩形 73"/>
                          <wps:cNvSpPr/>
                          <wps:spPr>
                            <a:xfrm>
                              <a:off x="4625" y="10442"/>
                              <a:ext cx="1517" cy="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 w:val="0"/>
                                    <w:color w:val="F2F2F2" w:themeColor="background1" w:themeShade="F2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2F2F2" w:themeColor="background1" w:themeShade="F2"/>
                                    <w:sz w:val="28"/>
                                    <w:szCs w:val="28"/>
                                    <w:lang w:val="en-US" w:eastAsia="zh-CN"/>
                                  </w:rPr>
                                  <w:t>联系方式</w:t>
                                </w:r>
                              </w:p>
                            </w:txbxContent>
                          </wps:txbx>
                          <wps:bodyPr upright="1"/>
                        </wps:wsp>
                        <pic:pic xmlns:pic="http://schemas.openxmlformats.org/drawingml/2006/picture">
                          <pic:nvPicPr>
                            <pic:cNvPr id="51" name="图片 65" descr="D:\Word设计\资料\图标\反白\电话.png电话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279" y="10578"/>
                              <a:ext cx="304" cy="308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125.9pt;height:31.15pt;margin-top:423.2pt;margin-left:-63.25pt;mso-height-relative:page;mso-width-relative:page;position:absolute;z-index:251684864" coordorigin="4534,10442" coordsize="2518,623">
                <o:lock v:ext="edit" aspectratio="f"/>
                <v:rect id="菱形 78" o:spid="_x0000_s1026" style="width:2519;height:11;left:4534;position:absolute;top:11055;v-text-anchor:middle" coordsize="21600,21600" filled="t" fillcolor="white" stroked="f" strokeweight="1pt">
                  <v:fill opacity="0.5"/>
                  <v:stroke joinstyle="miter"/>
                  <o:lock v:ext="edit" aspectratio="f"/>
                </v:rect>
                <v:group id="_x0000_s1026" o:spid="_x0000_s1027" style="width:1863;height:536;left:4549;position:absolute;top:10442" coordorigin="4279,10442" coordsize="1863,536">
                  <o:lock v:ext="edit" aspectratio="f"/>
                  <v:rect id="矩形 73" o:spid="_x0000_s1028" style="width:1517;height:536;left:4625;position:absolute;top:10442" coordsize="21600,21600" filled="f" stroked="f">
                    <o:lock v:ext="edit" aspectratio="f"/>
                    <v:textbox>
                      <w:txbxContent>
                        <w:p w14:paraId="5CFD341F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 w:val="0"/>
                              <w:color w:val="F2F2F2" w:themeColor="background1" w:themeShade="F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2F2F2" w:themeColor="background1" w:themeShade="F2"/>
                              <w:sz w:val="28"/>
                              <w:szCs w:val="28"/>
                              <w:lang w:val="en-US" w:eastAsia="zh-CN"/>
                            </w:rPr>
                            <w:t>联系方式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65" o:spid="_x0000_s1029" type="#_x0000_t75" alt="D:\Word设计\资料\图标\反白\电话.png电话" style="width:304;height:308;left:4279;position:absolute;top:10578" coordsize="21600,21600" o:preferrelative="t" filled="f" stroked="f">
                    <v:imagedata r:id="rId6"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-909955</wp:posOffset>
                </wp:positionH>
                <wp:positionV relativeFrom="paragraph">
                  <wp:posOffset>5967095</wp:posOffset>
                </wp:positionV>
                <wp:extent cx="1875155" cy="821055"/>
                <wp:effectExtent l="0" t="0" r="0" b="0"/>
                <wp:wrapNone/>
                <wp:docPr id="52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75155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手机：18612345678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邮箱：1234567@qq.com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7" o:spid="_x0000_s1030" type="#_x0000_t202" style="width:147.65pt;height:64.65pt;margin-top:469.85pt;margin-left:-71.65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75A67EA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手机：18612345678</w:t>
                      </w:r>
                    </w:p>
                    <w:p w14:paraId="50F4733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邮箱：1234567@qq.com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-804545</wp:posOffset>
                </wp:positionH>
                <wp:positionV relativeFrom="paragraph">
                  <wp:posOffset>7098665</wp:posOffset>
                </wp:positionV>
                <wp:extent cx="1598930" cy="386080"/>
                <wp:effectExtent l="0" t="0" r="1270" b="14605"/>
                <wp:wrapNone/>
                <wp:docPr id="73" name="组合 7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98930" cy="386080"/>
                          <a:chOff x="4532" y="13037"/>
                          <a:chExt cx="2518" cy="608"/>
                        </a:xfrm>
                      </wpg:grpSpPr>
                      <wps:wsp xmlns:wps="http://schemas.microsoft.com/office/word/2010/wordprocessingShape">
                        <wps:cNvPr id="24" name="菱形 78"/>
                        <wps:cNvSpPr/>
                        <wps:spPr>
                          <a:xfrm>
                            <a:off x="4532" y="13635"/>
                            <a:ext cx="2519" cy="1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92" name="组合 92"/>
                        <wpg:cNvGrpSpPr/>
                        <wpg:grpSpPr>
                          <a:xfrm>
                            <a:off x="4577" y="13037"/>
                            <a:ext cx="1865" cy="536"/>
                            <a:chOff x="4307" y="13037"/>
                            <a:chExt cx="1865" cy="536"/>
                          </a:xfrm>
                        </wpg:grpSpPr>
                        <wps:wsp xmlns:wps="http://schemas.microsoft.com/office/word/2010/wordprocessingShape">
                          <wps:cNvPr id="53" name="矩形 73"/>
                          <wps:cNvSpPr/>
                          <wps:spPr>
                            <a:xfrm>
                              <a:off x="4655" y="13037"/>
                              <a:ext cx="1517" cy="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 w:val="0"/>
                                    <w:color w:val="F2F2F2" w:themeColor="background1" w:themeShade="F2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2F2F2" w:themeColor="background1" w:themeShade="F2"/>
                                    <w:sz w:val="28"/>
                                    <w:szCs w:val="28"/>
                                    <w:lang w:val="en-US" w:eastAsia="zh-CN"/>
                                  </w:rPr>
                                  <w:t>获得荣誉</w:t>
                                </w:r>
                              </w:p>
                            </w:txbxContent>
                          </wps:txbx>
                          <wps:bodyPr upright="1"/>
                        </wps:wsp>
                        <pic:pic xmlns:pic="http://schemas.openxmlformats.org/drawingml/2006/picture">
                          <pic:nvPicPr>
                            <pic:cNvPr id="55" name="图片 65" descr="D:\Word设计\资料\图标\反白\荣誉.png荣誉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307" y="13130"/>
                              <a:ext cx="350" cy="35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125.9pt;height:30.4pt;margin-top:558.95pt;margin-left:-63.35pt;mso-height-relative:page;mso-width-relative:page;position:absolute;z-index:251688960" coordorigin="4532,13037" coordsize="2518,608">
                <o:lock v:ext="edit" aspectratio="f"/>
                <v:rect id="菱形 78" o:spid="_x0000_s1032" style="width:2519;height:11;left:4532;position:absolute;top:13635;v-text-anchor:middle" coordsize="21600,21600" filled="t" fillcolor="white" stroked="f" strokeweight="1pt">
                  <v:fill opacity="0.5"/>
                  <v:stroke joinstyle="miter"/>
                  <o:lock v:ext="edit" aspectratio="f"/>
                </v:rect>
                <v:group id="_x0000_s1026" o:spid="_x0000_s1033" style="width:1865;height:536;left:4577;position:absolute;top:13037" coordorigin="4307,13037" coordsize="1865,536">
                  <o:lock v:ext="edit" aspectratio="f"/>
                  <v:rect id="矩形 73" o:spid="_x0000_s1034" style="width:1517;height:536;left:4655;position:absolute;top:13037" coordsize="21600,21600" filled="f" stroked="f">
                    <o:lock v:ext="edit" aspectratio="f"/>
                    <v:textbox>
                      <w:txbxContent>
                        <w:p w14:paraId="167ABCB5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 w:val="0"/>
                              <w:color w:val="F2F2F2" w:themeColor="background1" w:themeShade="F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2F2F2" w:themeColor="background1" w:themeShade="F2"/>
                              <w:sz w:val="28"/>
                              <w:szCs w:val="28"/>
                              <w:lang w:val="en-US" w:eastAsia="zh-CN"/>
                            </w:rPr>
                            <w:t>获得荣誉</w:t>
                          </w:r>
                        </w:p>
                      </w:txbxContent>
                    </v:textbox>
                  </v:rect>
                  <v:shape id="图片 65" o:spid="_x0000_s1035" type="#_x0000_t75" alt="D:\Word设计\资料\图标\反白\荣誉.png荣誉" style="width:350;height:350;left:4307;position:absolute;top:13130" coordsize="21600,21600" o:preferrelative="t" filled="f" stroked="f">
                    <v:imagedata r:id="rId7"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-772160</wp:posOffset>
                </wp:positionH>
                <wp:positionV relativeFrom="paragraph">
                  <wp:posOffset>2078990</wp:posOffset>
                </wp:positionV>
                <wp:extent cx="1598930" cy="395605"/>
                <wp:effectExtent l="0" t="0" r="1270" b="381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98930" cy="395605"/>
                          <a:chOff x="4583" y="5207"/>
                          <a:chExt cx="2518" cy="623"/>
                        </a:xfrm>
                      </wpg:grpSpPr>
                      <wps:wsp xmlns:wps="http://schemas.microsoft.com/office/word/2010/wordprocessingShape">
                        <wps:cNvPr id="61" name="菱形 78"/>
                        <wps:cNvSpPr/>
                        <wps:spPr>
                          <a:xfrm>
                            <a:off x="4583" y="5820"/>
                            <a:ext cx="2519" cy="1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83" name="组合 83"/>
                        <wpg:cNvGrpSpPr/>
                        <wpg:grpSpPr>
                          <a:xfrm>
                            <a:off x="4607" y="5207"/>
                            <a:ext cx="1805" cy="536"/>
                            <a:chOff x="4337" y="5207"/>
                            <a:chExt cx="1805" cy="536"/>
                          </a:xfrm>
                        </wpg:grpSpPr>
                        <wps:wsp xmlns:wps="http://schemas.microsoft.com/office/word/2010/wordprocessingShape">
                          <wps:cNvPr id="63" name="矩形 73"/>
                          <wps:cNvSpPr/>
                          <wps:spPr>
                            <a:xfrm>
                              <a:off x="4625" y="5207"/>
                              <a:ext cx="1517" cy="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2F2F2" w:themeColor="background1" w:themeShade="F2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2F2F2" w:themeColor="background1" w:themeShade="F2"/>
                                    <w:sz w:val="28"/>
                                    <w:szCs w:val="28"/>
                                    <w:lang w:val="en-US" w:eastAsia="zh-CN"/>
                                  </w:rPr>
                                  <w:t>基本信息</w:t>
                                </w:r>
                              </w:p>
                            </w:txbxContent>
                          </wps:txbx>
                          <wps:bodyPr upright="1"/>
                        </wps:wsp>
                        <pic:pic xmlns:pic="http://schemas.openxmlformats.org/drawingml/2006/picture">
                          <pic:nvPicPr>
                            <pic:cNvPr id="113" name="图片 65" descr="D:\Word设计\资料\图标\反白\姓名2.png姓名2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337" y="5359"/>
                              <a:ext cx="276" cy="276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125.9pt;height:31.15pt;margin-top:163.7pt;margin-left:-60.8pt;mso-height-relative:page;mso-width-relative:page;position:absolute;z-index:251680768" coordorigin="4583,5207" coordsize="2518,623">
                <o:lock v:ext="edit" aspectratio="f"/>
                <v:rect id="菱形 78" o:spid="_x0000_s1037" style="width:2519;height:11;left:4583;position:absolute;top:5820;v-text-anchor:middle" coordsize="21600,21600" filled="t" fillcolor="white" stroked="f" strokeweight="1pt">
                  <v:fill opacity="0.5"/>
                  <v:stroke joinstyle="miter"/>
                  <o:lock v:ext="edit" aspectratio="f"/>
                  <v:textbox>
                    <w:txbxContent>
                      <w:p w14:paraId="622E14F4">
                        <w:pPr>
                          <w:jc w:val="center"/>
                        </w:pPr>
                      </w:p>
                    </w:txbxContent>
                  </v:textbox>
                </v:rect>
                <v:group id="_x0000_s1026" o:spid="_x0000_s1038" style="width:1805;height:536;left:4607;position:absolute;top:5207" coordorigin="4337,5207" coordsize="1805,536">
                  <o:lock v:ext="edit" aspectratio="f"/>
                  <v:rect id="矩形 73" o:spid="_x0000_s1039" style="width:1517;height:536;left:4625;position:absolute;top:5207" coordsize="21600,21600" filled="f" stroked="f">
                    <o:lock v:ext="edit" aspectratio="f"/>
                    <v:textbox>
                      <w:txbxContent>
                        <w:p w14:paraId="36854385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left"/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2F2F2" w:themeColor="background1" w:themeShade="F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2F2F2" w:themeColor="background1" w:themeShade="F2"/>
                              <w:sz w:val="28"/>
                              <w:szCs w:val="28"/>
                              <w:lang w:val="en-US" w:eastAsia="zh-CN"/>
                            </w:rPr>
                            <w:t>基本信息</w:t>
                          </w:r>
                        </w:p>
                      </w:txbxContent>
                    </v:textbox>
                  </v:rect>
                  <v:shape id="图片 65" o:spid="_x0000_s1040" type="#_x0000_t75" alt="D:\Word设计\资料\图标\反白\姓名2.png姓名2" style="width:276;height:276;left:4337;position:absolute;top:5359" coordsize="21600,21600" o:preferrelative="t" filled="f" stroked="f">
                    <v:imagedata r:id="rId8"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1428115</wp:posOffset>
                </wp:positionH>
                <wp:positionV relativeFrom="paragraph">
                  <wp:posOffset>3803015</wp:posOffset>
                </wp:positionV>
                <wp:extent cx="4559935" cy="407035"/>
                <wp:effectExtent l="0" t="0" r="12065" b="13335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59935" cy="407035"/>
                          <a:chOff x="8048" y="7712"/>
                          <a:chExt cx="7181" cy="641"/>
                        </a:xfrm>
                      </wpg:grpSpPr>
                      <wpg:grpSp>
                        <wpg:cNvPr id="72" name="组合 72"/>
                        <wpg:cNvGrpSpPr/>
                        <wpg:grpSpPr>
                          <a:xfrm>
                            <a:off x="8048" y="7712"/>
                            <a:ext cx="7181" cy="641"/>
                            <a:chOff x="7778" y="797"/>
                            <a:chExt cx="7181" cy="641"/>
                          </a:xfrm>
                        </wpg:grpSpPr>
                        <wps:wsp xmlns:wps="http://schemas.microsoft.com/office/word/2010/wordprocessingShape">
                          <wps:cNvPr id="74" name="矩形 73"/>
                          <wps:cNvSpPr/>
                          <wps:spPr>
                            <a:xfrm>
                              <a:off x="8255" y="797"/>
                              <a:ext cx="1517" cy="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 w:val="0"/>
                                    <w:color w:val="34414D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34414D"/>
                                    <w:sz w:val="28"/>
                                    <w:szCs w:val="28"/>
                                    <w:lang w:val="en-US" w:eastAsia="zh-CN"/>
                                  </w:rPr>
                                  <w:t>在校经历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75" name="菱形 78"/>
                          <wps:cNvSpPr/>
                          <wps:spPr>
                            <a:xfrm>
                              <a:off x="7778" y="1410"/>
                              <a:ext cx="7181" cy="2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pic:pic xmlns:pic="http://schemas.openxmlformats.org/drawingml/2006/picture">
                          <pic:nvPicPr>
                            <pic:cNvPr id="76" name="图片 11" descr="D:\Word设计\2020.07.12-2\images\评估.png评估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856" y="922"/>
                              <a:ext cx="310" cy="31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 xmlns:wps="http://schemas.microsoft.com/office/word/2010/wordprocessingShape">
                        <wps:cNvPr id="44" name="椭圆 44"/>
                        <wps:cNvSpPr/>
                        <wps:spPr>
                          <a:xfrm>
                            <a:off x="14970" y="7980"/>
                            <a:ext cx="165" cy="165"/>
                          </a:xfrm>
                          <a:prstGeom prst="ellipse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359.05pt;height:32.05pt;margin-top:299.45pt;margin-left:112.45pt;mso-height-relative:page;mso-width-relative:page;position:absolute;z-index:251695104" coordorigin="8048,7712" coordsize="7181,641">
                <o:lock v:ext="edit" aspectratio="f"/>
                <v:group id="_x0000_s1026" o:spid="_x0000_s1042" style="width:7181;height:641;left:8048;position:absolute;top:7712" coordorigin="7778,797" coordsize="7181,641">
                  <o:lock v:ext="edit" aspectratio="f"/>
                  <v:rect id="矩形 73" o:spid="_x0000_s1043" style="width:1517;height:536;left:8255;position:absolute;top:797" coordsize="21600,21600" filled="f" stroked="f">
                    <o:lock v:ext="edit" aspectratio="f"/>
                    <v:textbox>
                      <w:txbxContent>
                        <w:p w14:paraId="2BDEA65B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 w:val="0"/>
                              <w:color w:val="34414D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34414D"/>
                              <w:sz w:val="28"/>
                              <w:szCs w:val="28"/>
                              <w:lang w:val="en-US" w:eastAsia="zh-CN"/>
                            </w:rPr>
                            <w:t>在校经历</w:t>
                          </w:r>
                        </w:p>
                      </w:txbxContent>
                    </v:textbox>
                  </v:rect>
                  <v:rect id="菱形 78" o:spid="_x0000_s1044" style="width:7181;height:28;left:7778;position:absolute;top:1410;v-text-anchor:middle" coordsize="21600,21600" filled="t" fillcolor="#d9d9d9" stroked="f" strokeweight="1pt">
                    <v:stroke joinstyle="miter"/>
                    <o:lock v:ext="edit" aspectratio="f"/>
                  </v:rect>
                  <v:shape id="图片 11" o:spid="_x0000_s1045" type="#_x0000_t75" alt="D:\Word设计\2020.07.12-2\images\评估.png评估" style="width:310;height:310;left:7856;position:absolute;top:922" coordsize="21600,21600" o:preferrelative="t" filled="f" stroked="f">
                    <v:imagedata r:id="rId9" o:title=""/>
                    <o:lock v:ext="edit" aspectratio="t"/>
                  </v:shape>
                </v:group>
                <v:oval id="_x0000_s1026" o:spid="_x0000_s1046" style="width:165;height:165;left:14970;position:absolute;top:7980;v-text-anchor:middle" coordsize="21600,21600" filled="t" fillcolor="#d9d9d9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1428115</wp:posOffset>
                </wp:positionH>
                <wp:positionV relativeFrom="paragraph">
                  <wp:posOffset>-588010</wp:posOffset>
                </wp:positionV>
                <wp:extent cx="4559300" cy="407035"/>
                <wp:effectExtent l="0" t="0" r="12700" b="1397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59300" cy="407035"/>
                          <a:chOff x="8048" y="797"/>
                          <a:chExt cx="7180" cy="641"/>
                        </a:xfrm>
                      </wpg:grpSpPr>
                      <wpg:grpSp>
                        <wpg:cNvPr id="20" name="组合 20"/>
                        <wpg:cNvGrpSpPr/>
                        <wpg:grpSpPr>
                          <a:xfrm>
                            <a:off x="8048" y="797"/>
                            <a:ext cx="7180" cy="641"/>
                            <a:chOff x="7778" y="797"/>
                            <a:chExt cx="7180" cy="641"/>
                          </a:xfrm>
                        </wpg:grpSpPr>
                        <wps:wsp xmlns:wps="http://schemas.microsoft.com/office/word/2010/wordprocessingShape">
                          <wps:cNvPr id="59" name="矩形 73"/>
                          <wps:cNvSpPr/>
                          <wps:spPr>
                            <a:xfrm>
                              <a:off x="8255" y="797"/>
                              <a:ext cx="1517" cy="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 w:val="0"/>
                                    <w:color w:val="34414D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34414D"/>
                                    <w:sz w:val="28"/>
                                    <w:szCs w:val="28"/>
                                    <w:lang w:val="en-US" w:eastAsia="zh-CN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62" name="菱形 78"/>
                          <wps:cNvSpPr/>
                          <wps:spPr>
                            <a:xfrm>
                              <a:off x="7778" y="1410"/>
                              <a:ext cx="7181" cy="2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pic:pic xmlns:pic="http://schemas.openxmlformats.org/drawingml/2006/picture">
                          <pic:nvPicPr>
                            <pic:cNvPr id="11" name="图片 11" descr="教育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809" y="951"/>
                              <a:ext cx="373" cy="281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 xmlns:wps="http://schemas.microsoft.com/office/word/2010/wordprocessingShape">
                        <wps:cNvPr id="42" name="椭圆 42"/>
                        <wps:cNvSpPr/>
                        <wps:spPr>
                          <a:xfrm>
                            <a:off x="15000" y="1080"/>
                            <a:ext cx="165" cy="165"/>
                          </a:xfrm>
                          <a:prstGeom prst="ellipse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359pt;height:32.05pt;margin-top:-46.3pt;margin-left:112.45pt;mso-height-relative:page;mso-width-relative:page;position:absolute;z-index:251691008" coordorigin="8048,797" coordsize="7180,641">
                <o:lock v:ext="edit" aspectratio="f"/>
                <v:group id="_x0000_s1026" o:spid="_x0000_s1048" style="width:7180;height:641;left:8048;position:absolute;top:797" coordorigin="7778,797" coordsize="7180,641">
                  <o:lock v:ext="edit" aspectratio="f"/>
                  <v:rect id="矩形 73" o:spid="_x0000_s1049" style="width:1517;height:536;left:8255;position:absolute;top:797" coordsize="21600,21600" filled="f" stroked="f">
                    <o:lock v:ext="edit" aspectratio="f"/>
                    <v:textbox>
                      <w:txbxContent>
                        <w:p w14:paraId="652B89D8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 w:val="0"/>
                              <w:color w:val="34414D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34414D"/>
                              <w:sz w:val="28"/>
                              <w:szCs w:val="28"/>
                              <w:lang w:val="en-US" w:eastAsia="zh-CN"/>
                            </w:rPr>
                            <w:t>教育背景</w:t>
                          </w:r>
                        </w:p>
                      </w:txbxContent>
                    </v:textbox>
                  </v:rect>
                  <v:rect id="菱形 78" o:spid="_x0000_s1050" style="width:7181;height:28;left:7778;position:absolute;top:1410;v-text-anchor:middle" coordsize="21600,21600" filled="t" fillcolor="#d9d9d9" stroked="f" strokeweight="1pt">
                    <v:stroke joinstyle="miter"/>
                    <o:lock v:ext="edit" aspectratio="f"/>
                  </v:rect>
                  <v:shape id="_x0000_s1026" o:spid="_x0000_s1051" type="#_x0000_t75" alt="教育" style="width:373;height:281;left:7809;position:absolute;top:951" coordsize="21600,21600" o:preferrelative="t" filled="f" stroked="f">
                    <v:imagedata r:id="rId10" o:title=""/>
                    <o:lock v:ext="edit" aspectratio="t"/>
                  </v:shape>
                </v:group>
                <v:oval id="_x0000_s1026" o:spid="_x0000_s1052" style="width:165;height:165;left:15000;position:absolute;top:1080;v-text-anchor:middle" coordsize="21600,21600" filled="t" fillcolor="#d9d9d9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1428115</wp:posOffset>
                </wp:positionH>
                <wp:positionV relativeFrom="paragraph">
                  <wp:posOffset>7479665</wp:posOffset>
                </wp:positionV>
                <wp:extent cx="4559935" cy="407035"/>
                <wp:effectExtent l="0" t="0" r="12065" b="13335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59935" cy="407035"/>
                          <a:chOff x="8048" y="13502"/>
                          <a:chExt cx="7181" cy="641"/>
                        </a:xfrm>
                      </wpg:grpSpPr>
                      <wpg:grpSp>
                        <wpg:cNvPr id="90" name="组合 90"/>
                        <wpg:cNvGrpSpPr/>
                        <wpg:grpSpPr>
                          <a:xfrm>
                            <a:off x="8048" y="13502"/>
                            <a:ext cx="7181" cy="641"/>
                            <a:chOff x="7778" y="797"/>
                            <a:chExt cx="7181" cy="641"/>
                          </a:xfrm>
                        </wpg:grpSpPr>
                        <wps:wsp xmlns:wps="http://schemas.microsoft.com/office/word/2010/wordprocessingShape">
                          <wps:cNvPr id="93" name="矩形 73"/>
                          <wps:cNvSpPr/>
                          <wps:spPr>
                            <a:xfrm>
                              <a:off x="8255" y="797"/>
                              <a:ext cx="1517" cy="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 w:val="0"/>
                                    <w:color w:val="34414D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34414D"/>
                                    <w:sz w:val="28"/>
                                    <w:szCs w:val="28"/>
                                    <w:lang w:val="en-US" w:eastAsia="zh-CN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96" name="菱形 78"/>
                          <wps:cNvSpPr/>
                          <wps:spPr>
                            <a:xfrm>
                              <a:off x="7778" y="1410"/>
                              <a:ext cx="7181" cy="2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pic:pic xmlns:pic="http://schemas.openxmlformats.org/drawingml/2006/picture">
                          <pic:nvPicPr>
                            <pic:cNvPr id="98" name="图片 11" descr="D:\Word设计\2020.07.12-2\images\技能.png技能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856" y="925"/>
                              <a:ext cx="310" cy="30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 xmlns:wps="http://schemas.microsoft.com/office/word/2010/wordprocessingShape">
                        <wps:cNvPr id="46" name="椭圆 46"/>
                        <wps:cNvSpPr/>
                        <wps:spPr>
                          <a:xfrm>
                            <a:off x="14970" y="13770"/>
                            <a:ext cx="165" cy="165"/>
                          </a:xfrm>
                          <a:prstGeom prst="ellipse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359.05pt;height:32.05pt;margin-top:588.95pt;margin-left:112.45pt;mso-height-relative:page;mso-width-relative:page;position:absolute;z-index:251697152" coordorigin="8048,13502" coordsize="7181,641">
                <o:lock v:ext="edit" aspectratio="f"/>
                <v:group id="_x0000_s1026" o:spid="_x0000_s1054" style="width:7181;height:641;left:8048;position:absolute;top:13502" coordorigin="7778,797" coordsize="7181,641">
                  <o:lock v:ext="edit" aspectratio="f"/>
                  <v:rect id="矩形 73" o:spid="_x0000_s1055" style="width:1517;height:536;left:8255;position:absolute;top:797" coordsize="21600,21600" filled="f" stroked="f">
                    <o:lock v:ext="edit" aspectratio="f"/>
                    <v:textbox>
                      <w:txbxContent>
                        <w:p w14:paraId="0D9718BA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 w:val="0"/>
                              <w:color w:val="34414D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34414D"/>
                              <w:sz w:val="28"/>
                              <w:szCs w:val="28"/>
                              <w:lang w:val="en-US" w:eastAsia="zh-CN"/>
                            </w:rPr>
                            <w:t>自我评价</w:t>
                          </w:r>
                        </w:p>
                      </w:txbxContent>
                    </v:textbox>
                  </v:rect>
                  <v:rect id="菱形 78" o:spid="_x0000_s1056" style="width:7181;height:28;left:7778;position:absolute;top:1410;v-text-anchor:middle" coordsize="21600,21600" filled="t" fillcolor="#d9d9d9" stroked="f" strokeweight="1pt">
                    <v:stroke joinstyle="miter"/>
                    <o:lock v:ext="edit" aspectratio="f"/>
                  </v:rect>
                  <v:shape id="图片 11" o:spid="_x0000_s1057" type="#_x0000_t75" alt="D:\Word设计\2020.07.12-2\images\技能.png技能" style="width:310;height:305;left:7856;position:absolute;top:925" coordsize="21600,21600" o:preferrelative="t" filled="f" stroked="f">
                    <v:imagedata r:id="rId11" o:title=""/>
                    <o:lock v:ext="edit" aspectratio="t"/>
                  </v:shape>
                </v:group>
                <v:oval id="_x0000_s1026" o:spid="_x0000_s1058" style="width:165;height:165;left:14970;position:absolute;top:13770;v-text-anchor:middle" coordsize="21600,21600" filled="t" fillcolor="#d9d9d9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1428115</wp:posOffset>
                </wp:positionH>
                <wp:positionV relativeFrom="paragraph">
                  <wp:posOffset>5536565</wp:posOffset>
                </wp:positionV>
                <wp:extent cx="4559935" cy="407035"/>
                <wp:effectExtent l="0" t="0" r="12065" b="13335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59935" cy="407035"/>
                          <a:chOff x="8048" y="10442"/>
                          <a:chExt cx="7181" cy="641"/>
                        </a:xfrm>
                      </wpg:grpSpPr>
                      <wpg:grpSp>
                        <wpg:cNvPr id="77" name="组合 77"/>
                        <wpg:cNvGrpSpPr/>
                        <wpg:grpSpPr>
                          <a:xfrm>
                            <a:off x="8048" y="10442"/>
                            <a:ext cx="7181" cy="641"/>
                            <a:chOff x="7778" y="797"/>
                            <a:chExt cx="7181" cy="641"/>
                          </a:xfrm>
                        </wpg:grpSpPr>
                        <wps:wsp xmlns:wps="http://schemas.microsoft.com/office/word/2010/wordprocessingShape">
                          <wps:cNvPr id="79" name="矩形 73"/>
                          <wps:cNvSpPr/>
                          <wps:spPr>
                            <a:xfrm>
                              <a:off x="8255" y="797"/>
                              <a:ext cx="1517" cy="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 w:val="0"/>
                                    <w:color w:val="34414D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34414D"/>
                                    <w:sz w:val="28"/>
                                    <w:szCs w:val="28"/>
                                    <w:lang w:val="en-US" w:eastAsia="zh-CN"/>
                                  </w:rPr>
                                  <w:t>证书技能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80" name="菱形 78"/>
                          <wps:cNvSpPr/>
                          <wps:spPr>
                            <a:xfrm>
                              <a:off x="7778" y="1410"/>
                              <a:ext cx="7181" cy="2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pic:pic xmlns:pic="http://schemas.openxmlformats.org/drawingml/2006/picture">
                          <pic:nvPicPr>
                            <pic:cNvPr id="84" name="图片 11" descr="D:\Word设计\2020.07.12-2\images\测量(2).png测量(2)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857" y="922"/>
                              <a:ext cx="309" cy="31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 xmlns:wps="http://schemas.microsoft.com/office/word/2010/wordprocessingShape">
                        <wps:cNvPr id="45" name="椭圆 45"/>
                        <wps:cNvSpPr/>
                        <wps:spPr>
                          <a:xfrm>
                            <a:off x="14955" y="10725"/>
                            <a:ext cx="165" cy="165"/>
                          </a:xfrm>
                          <a:prstGeom prst="ellipse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359.05pt;height:32.05pt;margin-top:435.95pt;margin-left:112.45pt;mso-height-relative:page;mso-width-relative:page;position:absolute;z-index:251699200" coordorigin="8048,10442" coordsize="7181,641">
                <o:lock v:ext="edit" aspectratio="f"/>
                <v:group id="_x0000_s1026" o:spid="_x0000_s1060" style="width:7181;height:641;left:8048;position:absolute;top:10442" coordorigin="7778,797" coordsize="7181,641">
                  <o:lock v:ext="edit" aspectratio="f"/>
                  <v:rect id="矩形 73" o:spid="_x0000_s1061" style="width:1517;height:536;left:8255;position:absolute;top:797" coordsize="21600,21600" filled="f" stroked="f">
                    <o:lock v:ext="edit" aspectratio="f"/>
                    <v:textbox>
                      <w:txbxContent>
                        <w:p w14:paraId="2DDEE319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 w:val="0"/>
                              <w:color w:val="34414D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34414D"/>
                              <w:sz w:val="28"/>
                              <w:szCs w:val="28"/>
                              <w:lang w:val="en-US" w:eastAsia="zh-CN"/>
                            </w:rPr>
                            <w:t>证书技能</w:t>
                          </w:r>
                        </w:p>
                      </w:txbxContent>
                    </v:textbox>
                  </v:rect>
                  <v:rect id="菱形 78" o:spid="_x0000_s1062" style="width:7181;height:28;left:7778;position:absolute;top:1410;v-text-anchor:middle" coordsize="21600,21600" filled="t" fillcolor="#d9d9d9" stroked="f" strokeweight="1pt">
                    <v:stroke joinstyle="miter"/>
                    <o:lock v:ext="edit" aspectratio="f"/>
                  </v:rect>
                  <v:shape id="图片 11" o:spid="_x0000_s1063" type="#_x0000_t75" alt="D:\Word设计\2020.07.12-2\images\测量(2).png测量(2)" style="width:309;height:310;left:7857;position:absolute;top:922" coordsize="21600,21600" o:preferrelative="t" filled="f" stroked="f">
                    <v:imagedata r:id="rId12" o:title=""/>
                    <o:lock v:ext="edit" aspectratio="t"/>
                  </v:shape>
                </v:group>
                <v:oval id="_x0000_s1026" o:spid="_x0000_s1064" style="width:165;height:165;left:14955;position:absolute;top:10725;v-text-anchor:middle" coordsize="21600,21600" filled="t" fillcolor="#d9d9d9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1428115</wp:posOffset>
                </wp:positionH>
                <wp:positionV relativeFrom="paragraph">
                  <wp:posOffset>1316990</wp:posOffset>
                </wp:positionV>
                <wp:extent cx="4559935" cy="407035"/>
                <wp:effectExtent l="0" t="0" r="12065" b="1397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59935" cy="407035"/>
                          <a:chOff x="8048" y="3797"/>
                          <a:chExt cx="7181" cy="641"/>
                        </a:xfrm>
                      </wpg:grpSpPr>
                      <wpg:grpSp>
                        <wpg:cNvPr id="58" name="组合 58"/>
                        <wpg:cNvGrpSpPr/>
                        <wpg:grpSpPr>
                          <a:xfrm>
                            <a:off x="8048" y="3797"/>
                            <a:ext cx="7181" cy="641"/>
                            <a:chOff x="7778" y="797"/>
                            <a:chExt cx="7181" cy="641"/>
                          </a:xfrm>
                        </wpg:grpSpPr>
                        <wps:wsp xmlns:wps="http://schemas.microsoft.com/office/word/2010/wordprocessingShape">
                          <wps:cNvPr id="60" name="矩形 73"/>
                          <wps:cNvSpPr/>
                          <wps:spPr>
                            <a:xfrm>
                              <a:off x="8255" y="797"/>
                              <a:ext cx="1517" cy="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 w:val="0"/>
                                    <w:color w:val="34414D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34414D"/>
                                    <w:sz w:val="28"/>
                                    <w:szCs w:val="28"/>
                                    <w:lang w:val="en-US" w:eastAsia="zh-CN"/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64" name="菱形 78"/>
                          <wps:cNvSpPr/>
                          <wps:spPr>
                            <a:xfrm>
                              <a:off x="7778" y="1410"/>
                              <a:ext cx="7181" cy="2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pic:pic xmlns:pic="http://schemas.openxmlformats.org/drawingml/2006/picture">
                          <pic:nvPicPr>
                            <pic:cNvPr id="66" name="图片 11" descr="D:\Word设计\2020.07.12-2\images\工作经历.png工作经历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3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856" y="907"/>
                              <a:ext cx="324" cy="32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 xmlns:wps="http://schemas.microsoft.com/office/word/2010/wordprocessingShape">
                        <wps:cNvPr id="43" name="椭圆 43"/>
                        <wps:cNvSpPr/>
                        <wps:spPr>
                          <a:xfrm>
                            <a:off x="14985" y="4065"/>
                            <a:ext cx="165" cy="165"/>
                          </a:xfrm>
                          <a:prstGeom prst="ellipse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359.05pt;height:32.05pt;margin-top:103.7pt;margin-left:112.45pt;mso-height-relative:page;mso-width-relative:page;position:absolute;z-index:251693056" coordorigin="8048,3797" coordsize="7181,641">
                <o:lock v:ext="edit" aspectratio="f"/>
                <v:group id="_x0000_s1026" o:spid="_x0000_s1066" style="width:7181;height:641;left:8048;position:absolute;top:3797" coordorigin="7778,797" coordsize="7181,641">
                  <o:lock v:ext="edit" aspectratio="f"/>
                  <v:rect id="矩形 73" o:spid="_x0000_s1067" style="width:1517;height:536;left:8255;position:absolute;top:797" coordsize="21600,21600" filled="f" stroked="f">
                    <o:lock v:ext="edit" aspectratio="f"/>
                    <v:textbox>
                      <w:txbxContent>
                        <w:p w14:paraId="5309A5B5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 w:val="0"/>
                              <w:color w:val="34414D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34414D"/>
                              <w:sz w:val="28"/>
                              <w:szCs w:val="28"/>
                              <w:lang w:val="en-US" w:eastAsia="zh-CN"/>
                            </w:rPr>
                            <w:t>工作经历</w:t>
                          </w:r>
                        </w:p>
                      </w:txbxContent>
                    </v:textbox>
                  </v:rect>
                  <v:rect id="菱形 78" o:spid="_x0000_s1068" style="width:7181;height:28;left:7778;position:absolute;top:1410;v-text-anchor:middle" coordsize="21600,21600" filled="t" fillcolor="#d9d9d9" stroked="f" strokeweight="1pt">
                    <v:stroke joinstyle="miter"/>
                    <o:lock v:ext="edit" aspectratio="f"/>
                  </v:rect>
                  <v:shape id="图片 11" o:spid="_x0000_s1069" type="#_x0000_t75" alt="D:\Word设计\2020.07.12-2\images\工作经历.png工作经历" style="width:324;height:325;left:7856;position:absolute;top:907" coordsize="21600,21600" o:preferrelative="t" filled="f" stroked="f">
                    <v:imagedata r:id="rId13" o:title=""/>
                    <o:lock v:ext="edit" aspectratio="t"/>
                  </v:shape>
                </v:group>
                <v:oval id="_x0000_s1026" o:spid="_x0000_s1070" style="width:165;height:165;left:14985;position:absolute;top:4065;v-text-anchor:middle" coordsize="21600,21600" filled="t" fillcolor="#d9d9d9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-1005840</wp:posOffset>
                </wp:positionH>
                <wp:positionV relativeFrom="paragraph">
                  <wp:posOffset>-911860</wp:posOffset>
                </wp:positionV>
                <wp:extent cx="53975" cy="10742930"/>
                <wp:effectExtent l="0" t="0" r="3175" b="1270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975" cy="10742930"/>
                        </a:xfrm>
                        <a:prstGeom prst="rect">
                          <a:avLst/>
                        </a:prstGeom>
                        <a:solidFill>
                          <a:srgbClr val="63B6BC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1" style="width:4.25pt;height:845.9pt;margin-top:-71.8pt;margin-left:-79.2pt;mso-height-relative:page;mso-width-relative:page;position:absolute;v-text-anchor:middle;z-index:251686912" coordsize="21600,21600" filled="t" fillcolor="#63b6bc" stroked="f" strokeweight="1pt">
                <v:fill opacity="0.5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1316990</wp:posOffset>
                </wp:positionH>
                <wp:positionV relativeFrom="paragraph">
                  <wp:posOffset>1854835</wp:posOffset>
                </wp:positionV>
                <wp:extent cx="4724400" cy="1862455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24400" cy="1862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2020.12          浙江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工程有限公司           建筑设计师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负责项目方案设计到施工图设计的全面管理，协调设计院与深化单位的设计配合，确保设计工作按期、保质保量地完成；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="0" w:firstLine="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协助编制概念设计、方案设计、扩初设计的设计任务书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3、负责对施工过程至竣工提供技术支持。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288" w:lineRule="auto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288" w:lineRule="auto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2" type="#_x0000_t202" style="width:372pt;height:146.65pt;margin-top:146.05pt;margin-left:103.7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4AAD0C9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2020.12          浙江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工程有限公司           建筑设计师</w:t>
                      </w:r>
                    </w:p>
                    <w:p w14:paraId="241FC4F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工作内容：</w:t>
                      </w:r>
                    </w:p>
                    <w:p w14:paraId="491E109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负责项目方案设计到施工图设计的全面管理，协调设计院与深化单位的设计配合，确保设计工作按期、保质保量地完成；</w:t>
                      </w:r>
                    </w:p>
                    <w:p w14:paraId="0E58DFB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="0" w:firstLine="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协助编制概念设计、方案设计、扩初设计的设计任务书</w:t>
                      </w:r>
                    </w:p>
                    <w:p w14:paraId="6D25149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3、负责对施工过程至竣工提供技术支持。</w:t>
                      </w:r>
                    </w:p>
                    <w:p w14:paraId="4B37A67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288" w:lineRule="auto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4059750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288" w:lineRule="auto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1316990</wp:posOffset>
                </wp:positionH>
                <wp:positionV relativeFrom="paragraph">
                  <wp:posOffset>4349750</wp:posOffset>
                </wp:positionV>
                <wp:extent cx="4715510" cy="1034415"/>
                <wp:effectExtent l="0" t="0" r="0" b="0"/>
                <wp:wrapNone/>
                <wp:docPr id="109" name="文本框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15510" cy="1034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学院秘书协会宣传部，负责总体策划社团的活动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宣传；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积极参加青年志愿者活动，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参与爱心募捐等社会实践活动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，主动利用寒暑假进行社会实践，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从事家教、勤工助学工作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3" type="#_x0000_t202" style="width:371.3pt;height:81.45pt;margin-top:342.5pt;margin-left:103.7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 w14:paraId="1F60AB4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参加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学院秘书协会宣传部，负责总体策划社团的活动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宣传；　</w:t>
                      </w:r>
                    </w:p>
                    <w:p w14:paraId="5201232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积极参加青年志愿者活动，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参与爱心募捐等社会实践活动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，主动利用寒暑假进行社会实践，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从事家教、勤工助学工作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1316990</wp:posOffset>
                </wp:positionH>
                <wp:positionV relativeFrom="paragraph">
                  <wp:posOffset>6049645</wp:posOffset>
                </wp:positionV>
                <wp:extent cx="4668520" cy="1244600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68520" cy="1244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获得证书：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一级建筑师注册证书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、英语六级证书、计算机二级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职业技能：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熟练应用建筑CAD，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熟悉相应专业验收规范及地方法规，了解相应施工工艺及施工流程；具备现场统筹协调、工程施工管理、专业图纸审查、解决各类技术问题及提出合理化建议的能力。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textAlignment w:val="auto"/>
                              <w:rPr>
                                <w:rFonts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4" type="#_x0000_t202" style="width:367.6pt;height:98pt;margin-top:476.35pt;margin-left:103.7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7BC7936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获得证书：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一级建筑师注册证书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、英语六级证书、计算机二级</w:t>
                      </w:r>
                    </w:p>
                    <w:p w14:paraId="1EA1255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职业技能：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熟练应用建筑CAD，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熟悉相应专业验收规范及地方法规，了解相应施工工艺及施工流程；具备现场统筹协调、工程施工管理、专业图纸审查、解决各类技术问题及提出合理化建议的能力。</w:t>
                      </w:r>
                    </w:p>
                    <w:p w14:paraId="2F85DA2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textAlignment w:val="auto"/>
                        <w:rPr>
                          <w:rFonts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1C58F6E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1316990</wp:posOffset>
                </wp:positionH>
                <wp:positionV relativeFrom="paragraph">
                  <wp:posOffset>7998460</wp:posOffset>
                </wp:positionV>
                <wp:extent cx="4724400" cy="1246505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24400" cy="1246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学习能力强、热爱设计工作、有创新精神；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很好的自我的处事能力、应变能力和组织协调能力，良好的团队合作精神；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工作责任心强，认真细致，学习能力强，有很好的与人沟通能力和交往能力，还有很好的亲和力，自信大方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5" type="#_x0000_t202" style="width:372pt;height:98.15pt;margin-top:629.8pt;margin-left:103.7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55165B2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学习能力强、热爱设计工作、有创新精神；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很好的自我的处事能力、应变能力和组织协调能力，良好的团队合作精神；</w:t>
                      </w:r>
                    </w:p>
                    <w:p w14:paraId="531C694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工作责任心强，认真细致，学习能力强，有很好的与人沟通能力和交往能力，还有很好的亲和力，自信大方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</w:p>
                    <w:p w14:paraId="2DA2F4A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。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-909955</wp:posOffset>
                </wp:positionH>
                <wp:positionV relativeFrom="paragraph">
                  <wp:posOffset>7605395</wp:posOffset>
                </wp:positionV>
                <wp:extent cx="1922145" cy="1389380"/>
                <wp:effectExtent l="0" t="0" r="0" b="0"/>
                <wp:wrapNone/>
                <wp:docPr id="110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22145" cy="1389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荣获“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优秀学生干部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”称号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获大学一级奖学金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企业最佳新人奖励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76" type="#_x0000_t202" style="width:151.35pt;height:109.4pt;margin-top:598.85pt;margin-left:-71.65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1103F622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荣获“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优秀学生干部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”称号</w:t>
                      </w:r>
                    </w:p>
                    <w:p w14:paraId="78127A89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获大学一级奖学金</w:t>
                      </w:r>
                    </w:p>
                    <w:p w14:paraId="1B1D4B29">
                      <w:pP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企业最佳新人奖励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-871855</wp:posOffset>
                </wp:positionH>
                <wp:positionV relativeFrom="paragraph">
                  <wp:posOffset>2623820</wp:posOffset>
                </wp:positionV>
                <wp:extent cx="1674495" cy="2449195"/>
                <wp:effectExtent l="0" t="0" r="0" b="0"/>
                <wp:wrapNone/>
                <wp:docPr id="54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74495" cy="2449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出生：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1998.01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籍贯：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浙江杭州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性别：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土木工程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学历：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政治面貌：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预备党员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工作年限：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一年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77" type="#_x0000_t202" style="width:131.85pt;height:192.85pt;margin-top:206.6pt;margin-left:-68.6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6087C90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出生：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1998.01</w:t>
                      </w:r>
                    </w:p>
                    <w:p w14:paraId="53430A5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籍贯：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浙江杭州</w:t>
                      </w:r>
                    </w:p>
                    <w:p w14:paraId="27EB085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性别：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男</w:t>
                      </w:r>
                    </w:p>
                    <w:p w14:paraId="2C8A1D8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土木工程</w:t>
                      </w:r>
                    </w:p>
                    <w:p w14:paraId="3383F72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学历：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本科</w:t>
                      </w:r>
                    </w:p>
                    <w:p w14:paraId="55AB907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政治面貌：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预备党员</w:t>
                      </w:r>
                    </w:p>
                    <w:p w14:paraId="1215028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工作年限：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一年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-1163320</wp:posOffset>
                </wp:positionH>
                <wp:positionV relativeFrom="paragraph">
                  <wp:posOffset>-913130</wp:posOffset>
                </wp:positionV>
                <wp:extent cx="2249170" cy="10696575"/>
                <wp:effectExtent l="0" t="0" r="17780" b="9525"/>
                <wp:wrapNone/>
                <wp:docPr id="82" name="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49170" cy="10696575"/>
                        </a:xfrm>
                        <a:prstGeom prst="rect">
                          <a:avLst/>
                        </a:prstGeom>
                        <a:solidFill>
                          <a:srgbClr val="3441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8" style="width:177.1pt;height:842.25pt;margin-top:-71.9pt;margin-left:-91.6pt;mso-height-relative:page;mso-width-relative:page;position:absolute;v-text-anchor:middle;z-index:251659264" coordsize="21600,21600" filled="t" fillcolor="#34414d" stroked="f" strokeweight="1pt">
                <v:stroke joinstyle="miter"/>
                <o:lock v:ext="edit" aspectratio="f"/>
                <v:textbox>
                  <w:txbxContent>
                    <w:p w14:paraId="413D2C6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-1148715</wp:posOffset>
                </wp:positionH>
                <wp:positionV relativeFrom="paragraph">
                  <wp:posOffset>-959485</wp:posOffset>
                </wp:positionV>
                <wp:extent cx="114300" cy="10742930"/>
                <wp:effectExtent l="0" t="0" r="0" b="127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46685" y="944245"/>
                          <a:ext cx="114300" cy="10742930"/>
                        </a:xfrm>
                        <a:prstGeom prst="rect">
                          <a:avLst/>
                        </a:prstGeom>
                        <a:solidFill>
                          <a:srgbClr val="63B6B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9" style="width:9pt;height:845.9pt;margin-top:-75.55pt;margin-left:-90.45pt;mso-height-relative:page;mso-width-relative:page;position:absolute;v-text-anchor:middle;z-index:251678720" coordsize="21600,21600" filled="t" fillcolor="#63b6bc" stroked="f" strokeweight="1pt">
                <v:stroke joinstyle="miter"/>
                <o:lock v:ext="edit" aspectratio="f"/>
                <v:textbox>
                  <w:txbxContent>
                    <w:p w14:paraId="06C4962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1109980</wp:posOffset>
                </wp:positionV>
                <wp:extent cx="1808480" cy="739775"/>
                <wp:effectExtent l="0" t="0" r="0" b="0"/>
                <wp:wrapNone/>
                <wp:docPr id="65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08480" cy="739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应聘：建筑设计师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80" type="#_x0000_t202" style="width:142.4pt;height:58.25pt;margin-top:87.4pt;margin-left:-70.1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49AF8803">
                      <w:pPr>
                        <w:snapToGrid w:val="0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XXX</w:t>
                      </w:r>
                    </w:p>
                    <w:p w14:paraId="46F08176">
                      <w:pPr>
                        <w:snapToGrid w:val="0"/>
                        <w:jc w:val="center"/>
                        <w:rPr>
                          <w:rFonts w:ascii="微软雅黑" w:eastAsia="微软雅黑" w:hAnsi="微软雅黑" w:hint="default"/>
                          <w:b/>
                          <w:bCs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应聘：建筑设计师</w:t>
                      </w:r>
                    </w:p>
                    <w:p w14:paraId="7F978DDB">
                      <w:pPr>
                        <w:snapToGrid w:val="0"/>
                        <w:jc w:val="center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1316990</wp:posOffset>
                </wp:positionH>
                <wp:positionV relativeFrom="paragraph">
                  <wp:posOffset>-97790</wp:posOffset>
                </wp:positionV>
                <wp:extent cx="4724400" cy="1272540"/>
                <wp:effectExtent l="0" t="0" r="0" b="0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24400" cy="1272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2020.06          浙江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                专业：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土木工程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高层建筑设计、建筑结构抗震设计、房屋建筑学、建筑制图、结构力学、混凝土结构设计、钢结构设计、建筑工程CAD、材料力学、施工组织与管理、工程项目管理、土力学与地基基础、工程造价与计价原理、建筑设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288" w:lineRule="auto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288" w:lineRule="auto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1" type="#_x0000_t202" style="width:372pt;height:100.2pt;margin-top:-7.7pt;margin-left:103.7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35D1B04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2020.06          浙江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                专业：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土木工程</w:t>
                      </w:r>
                    </w:p>
                    <w:p w14:paraId="08C4D1C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高层建筑设计、建筑结构抗震设计、房屋建筑学、建筑制图、结构力学、混凝土结构设计、钢结构设计、建筑工程CAD、材料力学、施工组织与管理、工程项目管理、土力学与地基基础、工程造价与计价原理、建筑设备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0532481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B1B4D0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288" w:lineRule="auto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4F066D7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288" w:lineRule="auto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1"/>
          <w:lang w:val="en-US" w:eastAsia="zh-CN"/>
        </w:rPr>
        <w:t>0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DAAA952"/>
    <w:multiLevelType w:val="singleLevel"/>
    <w:tmpl w:val="ADAAA952"/>
    <w:lvl w:ilvl="0">
      <w:start w:val="1"/>
      <w:numFmt w:val="decimal"/>
      <w:suff w:val="nothing"/>
      <w:lvlText w:val="%1、"/>
      <w:lvlJc w:val="left"/>
    </w:lvl>
  </w:abstractNum>
  <w:abstractNum w:abstractNumId="1">
    <w:nsid w:val="193DB51E"/>
    <w:multiLevelType w:val="singleLevel"/>
    <w:tmpl w:val="193DB51E"/>
    <w:lvl w:ilvl="0">
      <w:start w:val="1"/>
      <w:numFmt w:val="decimal"/>
      <w:suff w:val="nothing"/>
      <w:lvlText w:val="%1、"/>
      <w:lvlJc w:val="left"/>
    </w:lvl>
  </w:abstractNum>
  <w:abstractNum w:abstractNumId="2">
    <w:nsid w:val="331F5594"/>
    <w:multiLevelType w:val="singleLevel"/>
    <w:tmpl w:val="331F559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DB5C77"/>
    <w:rsid w:val="002168BC"/>
    <w:rsid w:val="00302DFA"/>
    <w:rsid w:val="0056456B"/>
    <w:rsid w:val="008824C2"/>
    <w:rsid w:val="00C360DC"/>
    <w:rsid w:val="00EB7BC7"/>
    <w:rsid w:val="00F43F34"/>
    <w:rsid w:val="00F935A1"/>
    <w:rsid w:val="00FA010B"/>
    <w:rsid w:val="010F5B14"/>
    <w:rsid w:val="0138395E"/>
    <w:rsid w:val="016E7D68"/>
    <w:rsid w:val="01740E55"/>
    <w:rsid w:val="01840A2E"/>
    <w:rsid w:val="01874B22"/>
    <w:rsid w:val="018B3CA0"/>
    <w:rsid w:val="01B23055"/>
    <w:rsid w:val="01B80530"/>
    <w:rsid w:val="01D43539"/>
    <w:rsid w:val="01E35899"/>
    <w:rsid w:val="01EC32D0"/>
    <w:rsid w:val="01FB5C1F"/>
    <w:rsid w:val="01FF5E3B"/>
    <w:rsid w:val="02010A90"/>
    <w:rsid w:val="02032876"/>
    <w:rsid w:val="020D203E"/>
    <w:rsid w:val="02152064"/>
    <w:rsid w:val="022B0617"/>
    <w:rsid w:val="022E06FE"/>
    <w:rsid w:val="024F47DF"/>
    <w:rsid w:val="0251242A"/>
    <w:rsid w:val="0284662D"/>
    <w:rsid w:val="029D098E"/>
    <w:rsid w:val="029F6D6C"/>
    <w:rsid w:val="02A52EFB"/>
    <w:rsid w:val="02B214E7"/>
    <w:rsid w:val="02B26164"/>
    <w:rsid w:val="030A2B0C"/>
    <w:rsid w:val="03122F79"/>
    <w:rsid w:val="034726C4"/>
    <w:rsid w:val="034C307A"/>
    <w:rsid w:val="03535350"/>
    <w:rsid w:val="036278F0"/>
    <w:rsid w:val="037476FB"/>
    <w:rsid w:val="037B5928"/>
    <w:rsid w:val="037C0744"/>
    <w:rsid w:val="03A61D81"/>
    <w:rsid w:val="03C00DC8"/>
    <w:rsid w:val="03C82B80"/>
    <w:rsid w:val="03DA3EE2"/>
    <w:rsid w:val="03FA2497"/>
    <w:rsid w:val="040019BB"/>
    <w:rsid w:val="04092840"/>
    <w:rsid w:val="043B700A"/>
    <w:rsid w:val="04443904"/>
    <w:rsid w:val="04547A46"/>
    <w:rsid w:val="045F1A81"/>
    <w:rsid w:val="04667593"/>
    <w:rsid w:val="047D1A6E"/>
    <w:rsid w:val="04932FEE"/>
    <w:rsid w:val="04B43DA0"/>
    <w:rsid w:val="04BC07E6"/>
    <w:rsid w:val="04E0358B"/>
    <w:rsid w:val="04E94F15"/>
    <w:rsid w:val="04F41EDE"/>
    <w:rsid w:val="05022D85"/>
    <w:rsid w:val="0512739B"/>
    <w:rsid w:val="0523334F"/>
    <w:rsid w:val="05281AC7"/>
    <w:rsid w:val="05284440"/>
    <w:rsid w:val="053000D2"/>
    <w:rsid w:val="05304F4C"/>
    <w:rsid w:val="05704CD9"/>
    <w:rsid w:val="05711FEB"/>
    <w:rsid w:val="058042D9"/>
    <w:rsid w:val="059801D5"/>
    <w:rsid w:val="059A1F6B"/>
    <w:rsid w:val="05A664D1"/>
    <w:rsid w:val="05D91E19"/>
    <w:rsid w:val="05D926E2"/>
    <w:rsid w:val="05FC0A95"/>
    <w:rsid w:val="05FD13C7"/>
    <w:rsid w:val="06163DB0"/>
    <w:rsid w:val="06192F91"/>
    <w:rsid w:val="0630696D"/>
    <w:rsid w:val="06435455"/>
    <w:rsid w:val="06963A1D"/>
    <w:rsid w:val="069D36A5"/>
    <w:rsid w:val="06B148F5"/>
    <w:rsid w:val="06BA096E"/>
    <w:rsid w:val="06C33E8C"/>
    <w:rsid w:val="06CB1990"/>
    <w:rsid w:val="06D4500D"/>
    <w:rsid w:val="06FC31A4"/>
    <w:rsid w:val="07225B0D"/>
    <w:rsid w:val="07422398"/>
    <w:rsid w:val="074E7AA5"/>
    <w:rsid w:val="076D0B00"/>
    <w:rsid w:val="078E27D0"/>
    <w:rsid w:val="07B54AB3"/>
    <w:rsid w:val="07B87E6A"/>
    <w:rsid w:val="07BB16AB"/>
    <w:rsid w:val="07BF577D"/>
    <w:rsid w:val="080003BC"/>
    <w:rsid w:val="081347D7"/>
    <w:rsid w:val="0816709F"/>
    <w:rsid w:val="084C33C0"/>
    <w:rsid w:val="085576D3"/>
    <w:rsid w:val="08643CF4"/>
    <w:rsid w:val="088337C6"/>
    <w:rsid w:val="08864887"/>
    <w:rsid w:val="0891479F"/>
    <w:rsid w:val="08BF116D"/>
    <w:rsid w:val="08C04459"/>
    <w:rsid w:val="08C62BE3"/>
    <w:rsid w:val="08D36084"/>
    <w:rsid w:val="08E623F8"/>
    <w:rsid w:val="09026E27"/>
    <w:rsid w:val="0905342A"/>
    <w:rsid w:val="091341CE"/>
    <w:rsid w:val="09280389"/>
    <w:rsid w:val="09396F37"/>
    <w:rsid w:val="093A0F19"/>
    <w:rsid w:val="094E6525"/>
    <w:rsid w:val="096030AC"/>
    <w:rsid w:val="097C1841"/>
    <w:rsid w:val="097E3C36"/>
    <w:rsid w:val="09931504"/>
    <w:rsid w:val="09A65EA8"/>
    <w:rsid w:val="09AB2FB3"/>
    <w:rsid w:val="09C51E99"/>
    <w:rsid w:val="09CA00C2"/>
    <w:rsid w:val="09D11E1A"/>
    <w:rsid w:val="09D72387"/>
    <w:rsid w:val="09F922A5"/>
    <w:rsid w:val="0A155AFD"/>
    <w:rsid w:val="0A4131E4"/>
    <w:rsid w:val="0A5561FC"/>
    <w:rsid w:val="0A7B08F9"/>
    <w:rsid w:val="0A916994"/>
    <w:rsid w:val="0A944443"/>
    <w:rsid w:val="0A946E9E"/>
    <w:rsid w:val="0AC61774"/>
    <w:rsid w:val="0ADA7BEA"/>
    <w:rsid w:val="0AF04006"/>
    <w:rsid w:val="0AFB26DC"/>
    <w:rsid w:val="0B0016A7"/>
    <w:rsid w:val="0B09246E"/>
    <w:rsid w:val="0B1E450E"/>
    <w:rsid w:val="0B2B16F9"/>
    <w:rsid w:val="0B315855"/>
    <w:rsid w:val="0B363888"/>
    <w:rsid w:val="0B3E7A43"/>
    <w:rsid w:val="0B4233C5"/>
    <w:rsid w:val="0B4729DE"/>
    <w:rsid w:val="0B474EA1"/>
    <w:rsid w:val="0B5C32F4"/>
    <w:rsid w:val="0B67616B"/>
    <w:rsid w:val="0B7764F9"/>
    <w:rsid w:val="0B804242"/>
    <w:rsid w:val="0B9E7501"/>
    <w:rsid w:val="0BC9176D"/>
    <w:rsid w:val="0BF9383D"/>
    <w:rsid w:val="0C245ED9"/>
    <w:rsid w:val="0C3D380F"/>
    <w:rsid w:val="0C3F4708"/>
    <w:rsid w:val="0C53223E"/>
    <w:rsid w:val="0C6D1583"/>
    <w:rsid w:val="0C8C3B14"/>
    <w:rsid w:val="0C915DF7"/>
    <w:rsid w:val="0CAC46E3"/>
    <w:rsid w:val="0CB12C4C"/>
    <w:rsid w:val="0CC0515E"/>
    <w:rsid w:val="0CDD41AA"/>
    <w:rsid w:val="0D214CAE"/>
    <w:rsid w:val="0D2F5FF6"/>
    <w:rsid w:val="0D4337C6"/>
    <w:rsid w:val="0D4600FA"/>
    <w:rsid w:val="0D4F6B05"/>
    <w:rsid w:val="0D605348"/>
    <w:rsid w:val="0D7B33E0"/>
    <w:rsid w:val="0D7F212F"/>
    <w:rsid w:val="0D8B1B9B"/>
    <w:rsid w:val="0DA75E37"/>
    <w:rsid w:val="0DB346D1"/>
    <w:rsid w:val="0DD02C15"/>
    <w:rsid w:val="0DD163EB"/>
    <w:rsid w:val="0DD41086"/>
    <w:rsid w:val="0DEE6040"/>
    <w:rsid w:val="0DFA733E"/>
    <w:rsid w:val="0E16641F"/>
    <w:rsid w:val="0E2E23CF"/>
    <w:rsid w:val="0E3546AE"/>
    <w:rsid w:val="0E3F0849"/>
    <w:rsid w:val="0E447471"/>
    <w:rsid w:val="0E54464A"/>
    <w:rsid w:val="0E562B6A"/>
    <w:rsid w:val="0E5B2142"/>
    <w:rsid w:val="0E624E3D"/>
    <w:rsid w:val="0E7E19DE"/>
    <w:rsid w:val="0E8E7093"/>
    <w:rsid w:val="0E9268B1"/>
    <w:rsid w:val="0EBD61EB"/>
    <w:rsid w:val="0ECE715A"/>
    <w:rsid w:val="0EDA434D"/>
    <w:rsid w:val="0F0E64E4"/>
    <w:rsid w:val="0F0E6F5D"/>
    <w:rsid w:val="0F163FD8"/>
    <w:rsid w:val="0F1A5EE3"/>
    <w:rsid w:val="0F1D0C09"/>
    <w:rsid w:val="0F21411F"/>
    <w:rsid w:val="0F266426"/>
    <w:rsid w:val="0F3A4D41"/>
    <w:rsid w:val="0F697CB9"/>
    <w:rsid w:val="0F7000BD"/>
    <w:rsid w:val="0F795126"/>
    <w:rsid w:val="0F9F3B8C"/>
    <w:rsid w:val="0FBB4737"/>
    <w:rsid w:val="0FF547AC"/>
    <w:rsid w:val="10016EAB"/>
    <w:rsid w:val="10085BBA"/>
    <w:rsid w:val="101E48A9"/>
    <w:rsid w:val="10284D4D"/>
    <w:rsid w:val="103D23F9"/>
    <w:rsid w:val="10407409"/>
    <w:rsid w:val="1059610D"/>
    <w:rsid w:val="1062579E"/>
    <w:rsid w:val="10922650"/>
    <w:rsid w:val="109408F3"/>
    <w:rsid w:val="10C6288F"/>
    <w:rsid w:val="10E17A29"/>
    <w:rsid w:val="10F8777C"/>
    <w:rsid w:val="10FC3107"/>
    <w:rsid w:val="11054A1D"/>
    <w:rsid w:val="111D62D8"/>
    <w:rsid w:val="1127207F"/>
    <w:rsid w:val="11277EBF"/>
    <w:rsid w:val="114F1A47"/>
    <w:rsid w:val="118A3424"/>
    <w:rsid w:val="11931DF1"/>
    <w:rsid w:val="11946BFA"/>
    <w:rsid w:val="11B55FE2"/>
    <w:rsid w:val="11C51755"/>
    <w:rsid w:val="11D12F8B"/>
    <w:rsid w:val="12402CB0"/>
    <w:rsid w:val="12694C09"/>
    <w:rsid w:val="127741C3"/>
    <w:rsid w:val="12874700"/>
    <w:rsid w:val="128E6E08"/>
    <w:rsid w:val="12920568"/>
    <w:rsid w:val="12A65B34"/>
    <w:rsid w:val="12E8755E"/>
    <w:rsid w:val="12F800ED"/>
    <w:rsid w:val="13194BF4"/>
    <w:rsid w:val="132715D4"/>
    <w:rsid w:val="133E705B"/>
    <w:rsid w:val="134654BE"/>
    <w:rsid w:val="13482CF7"/>
    <w:rsid w:val="135F2697"/>
    <w:rsid w:val="13904E59"/>
    <w:rsid w:val="13DF3648"/>
    <w:rsid w:val="13E737D1"/>
    <w:rsid w:val="13EF77CB"/>
    <w:rsid w:val="13F00572"/>
    <w:rsid w:val="14071879"/>
    <w:rsid w:val="1408503B"/>
    <w:rsid w:val="142A69D4"/>
    <w:rsid w:val="1431019E"/>
    <w:rsid w:val="143D36A9"/>
    <w:rsid w:val="14753BCC"/>
    <w:rsid w:val="14756279"/>
    <w:rsid w:val="147F4F5D"/>
    <w:rsid w:val="14830B0A"/>
    <w:rsid w:val="14935DEC"/>
    <w:rsid w:val="1498347A"/>
    <w:rsid w:val="14A2088B"/>
    <w:rsid w:val="14CB3C02"/>
    <w:rsid w:val="14DE27BE"/>
    <w:rsid w:val="14F55363"/>
    <w:rsid w:val="152D7B0E"/>
    <w:rsid w:val="15301717"/>
    <w:rsid w:val="153042EF"/>
    <w:rsid w:val="154427EE"/>
    <w:rsid w:val="15470129"/>
    <w:rsid w:val="15485259"/>
    <w:rsid w:val="154B2B57"/>
    <w:rsid w:val="154E482C"/>
    <w:rsid w:val="15527250"/>
    <w:rsid w:val="15767019"/>
    <w:rsid w:val="15776CBB"/>
    <w:rsid w:val="15880269"/>
    <w:rsid w:val="158B4B46"/>
    <w:rsid w:val="159108C1"/>
    <w:rsid w:val="15B55C60"/>
    <w:rsid w:val="15C70C96"/>
    <w:rsid w:val="15C858CD"/>
    <w:rsid w:val="15CD6CCF"/>
    <w:rsid w:val="15DB5C77"/>
    <w:rsid w:val="15DC6CB2"/>
    <w:rsid w:val="1607299C"/>
    <w:rsid w:val="16130202"/>
    <w:rsid w:val="161A57D3"/>
    <w:rsid w:val="161F63B3"/>
    <w:rsid w:val="162C1879"/>
    <w:rsid w:val="163B189B"/>
    <w:rsid w:val="16526B7A"/>
    <w:rsid w:val="165F55A6"/>
    <w:rsid w:val="16612D2A"/>
    <w:rsid w:val="16630C17"/>
    <w:rsid w:val="166E2F2C"/>
    <w:rsid w:val="16916A50"/>
    <w:rsid w:val="169732C2"/>
    <w:rsid w:val="16C32479"/>
    <w:rsid w:val="17045D0A"/>
    <w:rsid w:val="17435802"/>
    <w:rsid w:val="176A19A2"/>
    <w:rsid w:val="17A36F29"/>
    <w:rsid w:val="17B561D7"/>
    <w:rsid w:val="17B86DF0"/>
    <w:rsid w:val="17D564BC"/>
    <w:rsid w:val="17EB550B"/>
    <w:rsid w:val="17F93F45"/>
    <w:rsid w:val="181977AB"/>
    <w:rsid w:val="1822628C"/>
    <w:rsid w:val="183851C4"/>
    <w:rsid w:val="183B3596"/>
    <w:rsid w:val="183B653B"/>
    <w:rsid w:val="18504256"/>
    <w:rsid w:val="18585236"/>
    <w:rsid w:val="18691408"/>
    <w:rsid w:val="18AC235B"/>
    <w:rsid w:val="18B404C5"/>
    <w:rsid w:val="18EC7FD0"/>
    <w:rsid w:val="18FE24DC"/>
    <w:rsid w:val="190B1943"/>
    <w:rsid w:val="192B39BB"/>
    <w:rsid w:val="193122CA"/>
    <w:rsid w:val="19724F02"/>
    <w:rsid w:val="197B730E"/>
    <w:rsid w:val="1988421E"/>
    <w:rsid w:val="19A13719"/>
    <w:rsid w:val="19A3499F"/>
    <w:rsid w:val="19A536D0"/>
    <w:rsid w:val="19BB4E5B"/>
    <w:rsid w:val="19CF5169"/>
    <w:rsid w:val="19F073FB"/>
    <w:rsid w:val="19FC4ED6"/>
    <w:rsid w:val="1A2C44EE"/>
    <w:rsid w:val="1A3E06B8"/>
    <w:rsid w:val="1A5E7663"/>
    <w:rsid w:val="1A9F23D9"/>
    <w:rsid w:val="1AA96BE4"/>
    <w:rsid w:val="1AAB193A"/>
    <w:rsid w:val="1AAB22DA"/>
    <w:rsid w:val="1AAF4990"/>
    <w:rsid w:val="1ABE37E4"/>
    <w:rsid w:val="1AD61AF6"/>
    <w:rsid w:val="1AEF7313"/>
    <w:rsid w:val="1AF05DD5"/>
    <w:rsid w:val="1B1453C1"/>
    <w:rsid w:val="1B324DFA"/>
    <w:rsid w:val="1B46351E"/>
    <w:rsid w:val="1B487E73"/>
    <w:rsid w:val="1B4B0091"/>
    <w:rsid w:val="1B4C0E33"/>
    <w:rsid w:val="1B6443B9"/>
    <w:rsid w:val="1B7029D7"/>
    <w:rsid w:val="1B8F06D3"/>
    <w:rsid w:val="1BAC0074"/>
    <w:rsid w:val="1BE03C9A"/>
    <w:rsid w:val="1BE46288"/>
    <w:rsid w:val="1BE6718D"/>
    <w:rsid w:val="1BFA32D8"/>
    <w:rsid w:val="1C0928C4"/>
    <w:rsid w:val="1C2E472A"/>
    <w:rsid w:val="1C323AB2"/>
    <w:rsid w:val="1C350400"/>
    <w:rsid w:val="1C752D61"/>
    <w:rsid w:val="1C8E3FB7"/>
    <w:rsid w:val="1C94080A"/>
    <w:rsid w:val="1CA06079"/>
    <w:rsid w:val="1CBC195B"/>
    <w:rsid w:val="1CC3364F"/>
    <w:rsid w:val="1CF63DDC"/>
    <w:rsid w:val="1D217389"/>
    <w:rsid w:val="1D2A2E37"/>
    <w:rsid w:val="1D315BB8"/>
    <w:rsid w:val="1D3D40C2"/>
    <w:rsid w:val="1D563898"/>
    <w:rsid w:val="1DA000F7"/>
    <w:rsid w:val="1DD72D84"/>
    <w:rsid w:val="1E0D6F23"/>
    <w:rsid w:val="1E1B1977"/>
    <w:rsid w:val="1E1B1CB4"/>
    <w:rsid w:val="1E272630"/>
    <w:rsid w:val="1E341119"/>
    <w:rsid w:val="1E7875AB"/>
    <w:rsid w:val="1E90375A"/>
    <w:rsid w:val="1E985625"/>
    <w:rsid w:val="1EAC47E4"/>
    <w:rsid w:val="1EB8152A"/>
    <w:rsid w:val="1F1C4167"/>
    <w:rsid w:val="1F1F4513"/>
    <w:rsid w:val="1F4A478C"/>
    <w:rsid w:val="1F725E9B"/>
    <w:rsid w:val="1F9479CB"/>
    <w:rsid w:val="1FAA7AF5"/>
    <w:rsid w:val="1FBE0203"/>
    <w:rsid w:val="1FC9710B"/>
    <w:rsid w:val="1FDB7B96"/>
    <w:rsid w:val="1FE253A0"/>
    <w:rsid w:val="202D0994"/>
    <w:rsid w:val="203D6725"/>
    <w:rsid w:val="204252CF"/>
    <w:rsid w:val="20465593"/>
    <w:rsid w:val="205D2695"/>
    <w:rsid w:val="2068653F"/>
    <w:rsid w:val="206F685B"/>
    <w:rsid w:val="2070178C"/>
    <w:rsid w:val="20934F26"/>
    <w:rsid w:val="20A80B55"/>
    <w:rsid w:val="20D21F3D"/>
    <w:rsid w:val="20F51E9E"/>
    <w:rsid w:val="20FF271D"/>
    <w:rsid w:val="211059AB"/>
    <w:rsid w:val="2114231E"/>
    <w:rsid w:val="212058C0"/>
    <w:rsid w:val="2138095A"/>
    <w:rsid w:val="21625E1D"/>
    <w:rsid w:val="21626976"/>
    <w:rsid w:val="21892A20"/>
    <w:rsid w:val="21A051FC"/>
    <w:rsid w:val="21A45266"/>
    <w:rsid w:val="21C96DA9"/>
    <w:rsid w:val="21CC32B2"/>
    <w:rsid w:val="21D04954"/>
    <w:rsid w:val="21E45251"/>
    <w:rsid w:val="21F24721"/>
    <w:rsid w:val="21F31BD7"/>
    <w:rsid w:val="221C5BA8"/>
    <w:rsid w:val="222D5262"/>
    <w:rsid w:val="22561D8C"/>
    <w:rsid w:val="225838A2"/>
    <w:rsid w:val="22586B0D"/>
    <w:rsid w:val="229B0396"/>
    <w:rsid w:val="22A347FE"/>
    <w:rsid w:val="22A66AF9"/>
    <w:rsid w:val="22CC4D82"/>
    <w:rsid w:val="22ED656A"/>
    <w:rsid w:val="22ED6973"/>
    <w:rsid w:val="22EE71EE"/>
    <w:rsid w:val="2309071C"/>
    <w:rsid w:val="232600D3"/>
    <w:rsid w:val="2337756B"/>
    <w:rsid w:val="233A74F6"/>
    <w:rsid w:val="235300B7"/>
    <w:rsid w:val="23A513FF"/>
    <w:rsid w:val="23AA4027"/>
    <w:rsid w:val="23AE772D"/>
    <w:rsid w:val="23B32B2C"/>
    <w:rsid w:val="23BA0B23"/>
    <w:rsid w:val="23C07384"/>
    <w:rsid w:val="23DE4B91"/>
    <w:rsid w:val="241253C9"/>
    <w:rsid w:val="24422105"/>
    <w:rsid w:val="244E12BC"/>
    <w:rsid w:val="2456375D"/>
    <w:rsid w:val="245E2FF1"/>
    <w:rsid w:val="245E50FB"/>
    <w:rsid w:val="246739EB"/>
    <w:rsid w:val="2471213A"/>
    <w:rsid w:val="24AF11CD"/>
    <w:rsid w:val="24E40A1A"/>
    <w:rsid w:val="24FB2CE1"/>
    <w:rsid w:val="250636AC"/>
    <w:rsid w:val="251F36D6"/>
    <w:rsid w:val="25343293"/>
    <w:rsid w:val="254B4447"/>
    <w:rsid w:val="259B432B"/>
    <w:rsid w:val="25C47A2D"/>
    <w:rsid w:val="25D6554A"/>
    <w:rsid w:val="25E24538"/>
    <w:rsid w:val="25EB077A"/>
    <w:rsid w:val="25F063F2"/>
    <w:rsid w:val="26097B20"/>
    <w:rsid w:val="26196055"/>
    <w:rsid w:val="263A57C5"/>
    <w:rsid w:val="263A5962"/>
    <w:rsid w:val="264257E2"/>
    <w:rsid w:val="26522DC2"/>
    <w:rsid w:val="265A1CD1"/>
    <w:rsid w:val="26E65D38"/>
    <w:rsid w:val="26ED35B4"/>
    <w:rsid w:val="26F941ED"/>
    <w:rsid w:val="2703367A"/>
    <w:rsid w:val="27965810"/>
    <w:rsid w:val="279C6173"/>
    <w:rsid w:val="27C03907"/>
    <w:rsid w:val="27D14405"/>
    <w:rsid w:val="27D760CD"/>
    <w:rsid w:val="27F94481"/>
    <w:rsid w:val="284C2EAF"/>
    <w:rsid w:val="285F6C9D"/>
    <w:rsid w:val="287C4E2B"/>
    <w:rsid w:val="289F7C81"/>
    <w:rsid w:val="28F36579"/>
    <w:rsid w:val="28F648E9"/>
    <w:rsid w:val="28F770CB"/>
    <w:rsid w:val="29070D99"/>
    <w:rsid w:val="2911142F"/>
    <w:rsid w:val="29112573"/>
    <w:rsid w:val="292F5911"/>
    <w:rsid w:val="294A49E3"/>
    <w:rsid w:val="296C0D50"/>
    <w:rsid w:val="297120EB"/>
    <w:rsid w:val="297B428E"/>
    <w:rsid w:val="29C31745"/>
    <w:rsid w:val="29EB7292"/>
    <w:rsid w:val="29EC25AD"/>
    <w:rsid w:val="29FF1304"/>
    <w:rsid w:val="2A0C765F"/>
    <w:rsid w:val="2A10744E"/>
    <w:rsid w:val="2A18259C"/>
    <w:rsid w:val="2A251244"/>
    <w:rsid w:val="2A2A68AA"/>
    <w:rsid w:val="2A421614"/>
    <w:rsid w:val="2A440E9D"/>
    <w:rsid w:val="2A7F042F"/>
    <w:rsid w:val="2A8240DB"/>
    <w:rsid w:val="2AB93F91"/>
    <w:rsid w:val="2AD061E4"/>
    <w:rsid w:val="2ADD4827"/>
    <w:rsid w:val="2AE62E1E"/>
    <w:rsid w:val="2AF038D9"/>
    <w:rsid w:val="2AF31179"/>
    <w:rsid w:val="2B0E71AE"/>
    <w:rsid w:val="2B1431C4"/>
    <w:rsid w:val="2B1D4407"/>
    <w:rsid w:val="2B1E41E9"/>
    <w:rsid w:val="2B2822D1"/>
    <w:rsid w:val="2B4B65B4"/>
    <w:rsid w:val="2B4F4A91"/>
    <w:rsid w:val="2B610458"/>
    <w:rsid w:val="2B6F3EA5"/>
    <w:rsid w:val="2B763C15"/>
    <w:rsid w:val="2B9D713B"/>
    <w:rsid w:val="2BAB0878"/>
    <w:rsid w:val="2BBD696D"/>
    <w:rsid w:val="2BBF1314"/>
    <w:rsid w:val="2BE9474D"/>
    <w:rsid w:val="2BF05255"/>
    <w:rsid w:val="2C0A74D5"/>
    <w:rsid w:val="2C3776BA"/>
    <w:rsid w:val="2C3E0809"/>
    <w:rsid w:val="2C5523D3"/>
    <w:rsid w:val="2C9A3C32"/>
    <w:rsid w:val="2CC016FF"/>
    <w:rsid w:val="2CC60770"/>
    <w:rsid w:val="2CDC0D73"/>
    <w:rsid w:val="2CE268D4"/>
    <w:rsid w:val="2CFA147B"/>
    <w:rsid w:val="2CFB29D1"/>
    <w:rsid w:val="2D101CE8"/>
    <w:rsid w:val="2D2477D3"/>
    <w:rsid w:val="2D2F2504"/>
    <w:rsid w:val="2D311EA1"/>
    <w:rsid w:val="2D5B41CC"/>
    <w:rsid w:val="2DA674E3"/>
    <w:rsid w:val="2DCD5130"/>
    <w:rsid w:val="2DD90424"/>
    <w:rsid w:val="2DFA3BD1"/>
    <w:rsid w:val="2E012B73"/>
    <w:rsid w:val="2E0A3702"/>
    <w:rsid w:val="2E1A5F81"/>
    <w:rsid w:val="2E2079BC"/>
    <w:rsid w:val="2E225693"/>
    <w:rsid w:val="2E4477EB"/>
    <w:rsid w:val="2E45359E"/>
    <w:rsid w:val="2E527DF7"/>
    <w:rsid w:val="2E5706BC"/>
    <w:rsid w:val="2E75395C"/>
    <w:rsid w:val="2E812709"/>
    <w:rsid w:val="2E8230F2"/>
    <w:rsid w:val="2EC51B0D"/>
    <w:rsid w:val="2ECF3D85"/>
    <w:rsid w:val="2ED03623"/>
    <w:rsid w:val="2EE1449A"/>
    <w:rsid w:val="2EF05CCC"/>
    <w:rsid w:val="2F0F1076"/>
    <w:rsid w:val="2F16260B"/>
    <w:rsid w:val="2F2B39A7"/>
    <w:rsid w:val="2F3C4FB2"/>
    <w:rsid w:val="2F6B41D4"/>
    <w:rsid w:val="2F763569"/>
    <w:rsid w:val="2F7B669B"/>
    <w:rsid w:val="2F873C08"/>
    <w:rsid w:val="2F8B60D5"/>
    <w:rsid w:val="2F9967F4"/>
    <w:rsid w:val="2FAE59AC"/>
    <w:rsid w:val="2FCF2EC1"/>
    <w:rsid w:val="2FE30326"/>
    <w:rsid w:val="2FE55A5A"/>
    <w:rsid w:val="302850AB"/>
    <w:rsid w:val="302B4192"/>
    <w:rsid w:val="3039453D"/>
    <w:rsid w:val="304A58BF"/>
    <w:rsid w:val="30601EAB"/>
    <w:rsid w:val="30611577"/>
    <w:rsid w:val="307E7089"/>
    <w:rsid w:val="308E2713"/>
    <w:rsid w:val="308F2438"/>
    <w:rsid w:val="309038B5"/>
    <w:rsid w:val="30944AC2"/>
    <w:rsid w:val="30C96512"/>
    <w:rsid w:val="30FF430E"/>
    <w:rsid w:val="31235FBD"/>
    <w:rsid w:val="31457378"/>
    <w:rsid w:val="316E6A65"/>
    <w:rsid w:val="31A1784F"/>
    <w:rsid w:val="31AB0F9C"/>
    <w:rsid w:val="31AC0EC4"/>
    <w:rsid w:val="31B3575E"/>
    <w:rsid w:val="31F55656"/>
    <w:rsid w:val="32254A0B"/>
    <w:rsid w:val="323223C4"/>
    <w:rsid w:val="323A7CBB"/>
    <w:rsid w:val="323B026B"/>
    <w:rsid w:val="3244307F"/>
    <w:rsid w:val="324713F3"/>
    <w:rsid w:val="324B7E84"/>
    <w:rsid w:val="329921A8"/>
    <w:rsid w:val="329E1775"/>
    <w:rsid w:val="32A277AB"/>
    <w:rsid w:val="32BF12F6"/>
    <w:rsid w:val="32C80AF2"/>
    <w:rsid w:val="32E46B61"/>
    <w:rsid w:val="32E95117"/>
    <w:rsid w:val="32EE7FEE"/>
    <w:rsid w:val="330B1FDD"/>
    <w:rsid w:val="33161958"/>
    <w:rsid w:val="332B6A7F"/>
    <w:rsid w:val="334511AD"/>
    <w:rsid w:val="3346128A"/>
    <w:rsid w:val="33526BC9"/>
    <w:rsid w:val="336D6507"/>
    <w:rsid w:val="337621C4"/>
    <w:rsid w:val="3392538C"/>
    <w:rsid w:val="33A46B70"/>
    <w:rsid w:val="33B54D27"/>
    <w:rsid w:val="33B62657"/>
    <w:rsid w:val="33C15A42"/>
    <w:rsid w:val="33C816EF"/>
    <w:rsid w:val="33D36E17"/>
    <w:rsid w:val="33DF73AF"/>
    <w:rsid w:val="33E52C85"/>
    <w:rsid w:val="33EF7181"/>
    <w:rsid w:val="33F604F4"/>
    <w:rsid w:val="341B10E6"/>
    <w:rsid w:val="343C3561"/>
    <w:rsid w:val="344645A5"/>
    <w:rsid w:val="344A330F"/>
    <w:rsid w:val="347075AC"/>
    <w:rsid w:val="34770C39"/>
    <w:rsid w:val="34A45B36"/>
    <w:rsid w:val="34B14BA0"/>
    <w:rsid w:val="34CE19DC"/>
    <w:rsid w:val="34D26AB1"/>
    <w:rsid w:val="34D32B43"/>
    <w:rsid w:val="34DD1E5E"/>
    <w:rsid w:val="3508735E"/>
    <w:rsid w:val="351F031F"/>
    <w:rsid w:val="358D1244"/>
    <w:rsid w:val="35935EB4"/>
    <w:rsid w:val="35BA0FDF"/>
    <w:rsid w:val="35DB552D"/>
    <w:rsid w:val="35E33FDD"/>
    <w:rsid w:val="361A28B7"/>
    <w:rsid w:val="36213CE0"/>
    <w:rsid w:val="362A7984"/>
    <w:rsid w:val="369449CA"/>
    <w:rsid w:val="36991B3F"/>
    <w:rsid w:val="36CD2DA4"/>
    <w:rsid w:val="36D22615"/>
    <w:rsid w:val="36DC042D"/>
    <w:rsid w:val="36DC181C"/>
    <w:rsid w:val="36DD102D"/>
    <w:rsid w:val="36E56433"/>
    <w:rsid w:val="36F10E10"/>
    <w:rsid w:val="371B7D11"/>
    <w:rsid w:val="37362C5E"/>
    <w:rsid w:val="373D77DC"/>
    <w:rsid w:val="373F3F04"/>
    <w:rsid w:val="37481C87"/>
    <w:rsid w:val="37485A3A"/>
    <w:rsid w:val="3749174F"/>
    <w:rsid w:val="3751613D"/>
    <w:rsid w:val="376E5728"/>
    <w:rsid w:val="378A0156"/>
    <w:rsid w:val="378B26F5"/>
    <w:rsid w:val="378D5B0F"/>
    <w:rsid w:val="37912258"/>
    <w:rsid w:val="379A3014"/>
    <w:rsid w:val="37A1600B"/>
    <w:rsid w:val="37AA0487"/>
    <w:rsid w:val="37B27E77"/>
    <w:rsid w:val="37CB0E68"/>
    <w:rsid w:val="37E02D97"/>
    <w:rsid w:val="37FA0D1B"/>
    <w:rsid w:val="383709DD"/>
    <w:rsid w:val="38413ABE"/>
    <w:rsid w:val="384F4989"/>
    <w:rsid w:val="385A596A"/>
    <w:rsid w:val="385E2BBE"/>
    <w:rsid w:val="386D1C39"/>
    <w:rsid w:val="38703F68"/>
    <w:rsid w:val="38765B1C"/>
    <w:rsid w:val="389160A5"/>
    <w:rsid w:val="38C74891"/>
    <w:rsid w:val="38C8054E"/>
    <w:rsid w:val="38ED066A"/>
    <w:rsid w:val="390139EF"/>
    <w:rsid w:val="392155E9"/>
    <w:rsid w:val="392D62EC"/>
    <w:rsid w:val="393F721F"/>
    <w:rsid w:val="39423089"/>
    <w:rsid w:val="396A55E1"/>
    <w:rsid w:val="39727DF6"/>
    <w:rsid w:val="398B2360"/>
    <w:rsid w:val="39AB4A3C"/>
    <w:rsid w:val="39C05D7A"/>
    <w:rsid w:val="39CB0206"/>
    <w:rsid w:val="39E006C6"/>
    <w:rsid w:val="39F60AC8"/>
    <w:rsid w:val="3A145BAE"/>
    <w:rsid w:val="3A1711F4"/>
    <w:rsid w:val="3A2000E9"/>
    <w:rsid w:val="3A282270"/>
    <w:rsid w:val="3A2D0D6A"/>
    <w:rsid w:val="3A54315D"/>
    <w:rsid w:val="3A6B1490"/>
    <w:rsid w:val="3A742979"/>
    <w:rsid w:val="3A9E4335"/>
    <w:rsid w:val="3AA6183E"/>
    <w:rsid w:val="3AC71097"/>
    <w:rsid w:val="3AF13D48"/>
    <w:rsid w:val="3AFD0E31"/>
    <w:rsid w:val="3B2C68B5"/>
    <w:rsid w:val="3B982AFE"/>
    <w:rsid w:val="3BB51494"/>
    <w:rsid w:val="3BC76589"/>
    <w:rsid w:val="3BE11A85"/>
    <w:rsid w:val="3BED0335"/>
    <w:rsid w:val="3C07307E"/>
    <w:rsid w:val="3C38205A"/>
    <w:rsid w:val="3C431E7C"/>
    <w:rsid w:val="3C44311D"/>
    <w:rsid w:val="3C995A10"/>
    <w:rsid w:val="3C9C57AF"/>
    <w:rsid w:val="3C9D05BD"/>
    <w:rsid w:val="3CBC075D"/>
    <w:rsid w:val="3CC512A3"/>
    <w:rsid w:val="3CE7239B"/>
    <w:rsid w:val="3CEC6617"/>
    <w:rsid w:val="3CEF2B8E"/>
    <w:rsid w:val="3D0161B8"/>
    <w:rsid w:val="3D114161"/>
    <w:rsid w:val="3D1B6743"/>
    <w:rsid w:val="3D1C61C6"/>
    <w:rsid w:val="3D326EB1"/>
    <w:rsid w:val="3D3527B9"/>
    <w:rsid w:val="3D3853A6"/>
    <w:rsid w:val="3D3C2FB5"/>
    <w:rsid w:val="3D5479B4"/>
    <w:rsid w:val="3D5E74C0"/>
    <w:rsid w:val="3D7A190E"/>
    <w:rsid w:val="3D806E16"/>
    <w:rsid w:val="3D8E3011"/>
    <w:rsid w:val="3D95067A"/>
    <w:rsid w:val="3D9B068E"/>
    <w:rsid w:val="3D9E7C1D"/>
    <w:rsid w:val="3DA76734"/>
    <w:rsid w:val="3DAB4880"/>
    <w:rsid w:val="3DAC7C83"/>
    <w:rsid w:val="3DB74204"/>
    <w:rsid w:val="3DBC7E2A"/>
    <w:rsid w:val="3DC475D2"/>
    <w:rsid w:val="3DF806D7"/>
    <w:rsid w:val="3E2E5DC1"/>
    <w:rsid w:val="3E475DCB"/>
    <w:rsid w:val="3E546397"/>
    <w:rsid w:val="3E5A6309"/>
    <w:rsid w:val="3E6C7E98"/>
    <w:rsid w:val="3E7118ED"/>
    <w:rsid w:val="3E825DA7"/>
    <w:rsid w:val="3EA424D6"/>
    <w:rsid w:val="3ECE24C0"/>
    <w:rsid w:val="3EDC26FE"/>
    <w:rsid w:val="3EEB11C9"/>
    <w:rsid w:val="3EF77E51"/>
    <w:rsid w:val="3F101140"/>
    <w:rsid w:val="3F175232"/>
    <w:rsid w:val="3F3806C3"/>
    <w:rsid w:val="3F5857DF"/>
    <w:rsid w:val="3F5A0326"/>
    <w:rsid w:val="3F5E2E85"/>
    <w:rsid w:val="3F694137"/>
    <w:rsid w:val="3F6A58DB"/>
    <w:rsid w:val="3F7322CF"/>
    <w:rsid w:val="3F882576"/>
    <w:rsid w:val="3F8B0E81"/>
    <w:rsid w:val="3F970D0B"/>
    <w:rsid w:val="3FA93140"/>
    <w:rsid w:val="3FAB1704"/>
    <w:rsid w:val="3FB73E98"/>
    <w:rsid w:val="3FC50097"/>
    <w:rsid w:val="3FD03C2D"/>
    <w:rsid w:val="3FF3474A"/>
    <w:rsid w:val="3FFC0219"/>
    <w:rsid w:val="40094FEA"/>
    <w:rsid w:val="403840CB"/>
    <w:rsid w:val="40386DEA"/>
    <w:rsid w:val="403A1357"/>
    <w:rsid w:val="40695B00"/>
    <w:rsid w:val="407A3255"/>
    <w:rsid w:val="408262BF"/>
    <w:rsid w:val="40A56BED"/>
    <w:rsid w:val="40A95FC7"/>
    <w:rsid w:val="40D17FDE"/>
    <w:rsid w:val="40DE41E8"/>
    <w:rsid w:val="41136567"/>
    <w:rsid w:val="41195658"/>
    <w:rsid w:val="411F2520"/>
    <w:rsid w:val="41575733"/>
    <w:rsid w:val="41797253"/>
    <w:rsid w:val="418A5A90"/>
    <w:rsid w:val="41DD3BCB"/>
    <w:rsid w:val="41DD51F1"/>
    <w:rsid w:val="420013C8"/>
    <w:rsid w:val="42147A76"/>
    <w:rsid w:val="42206889"/>
    <w:rsid w:val="4221405B"/>
    <w:rsid w:val="422310BE"/>
    <w:rsid w:val="422B4D92"/>
    <w:rsid w:val="42435E84"/>
    <w:rsid w:val="425A67A5"/>
    <w:rsid w:val="42957379"/>
    <w:rsid w:val="429A5023"/>
    <w:rsid w:val="429D1458"/>
    <w:rsid w:val="42A04778"/>
    <w:rsid w:val="42BA77CF"/>
    <w:rsid w:val="42D2432B"/>
    <w:rsid w:val="42D97F2E"/>
    <w:rsid w:val="433529B8"/>
    <w:rsid w:val="433C2338"/>
    <w:rsid w:val="433E0C1C"/>
    <w:rsid w:val="43423637"/>
    <w:rsid w:val="43587182"/>
    <w:rsid w:val="436276D8"/>
    <w:rsid w:val="43744167"/>
    <w:rsid w:val="43A663D7"/>
    <w:rsid w:val="44445BA4"/>
    <w:rsid w:val="444543B2"/>
    <w:rsid w:val="444601BD"/>
    <w:rsid w:val="44615BDA"/>
    <w:rsid w:val="44941E9D"/>
    <w:rsid w:val="44970494"/>
    <w:rsid w:val="44B4025D"/>
    <w:rsid w:val="44BC643C"/>
    <w:rsid w:val="44C76647"/>
    <w:rsid w:val="44D80E40"/>
    <w:rsid w:val="44D84192"/>
    <w:rsid w:val="44F00E29"/>
    <w:rsid w:val="45314368"/>
    <w:rsid w:val="45317560"/>
    <w:rsid w:val="45346F94"/>
    <w:rsid w:val="453E25FD"/>
    <w:rsid w:val="454447DD"/>
    <w:rsid w:val="454C1AEB"/>
    <w:rsid w:val="455B04FB"/>
    <w:rsid w:val="457E6272"/>
    <w:rsid w:val="45A76FC5"/>
    <w:rsid w:val="45AA7A4F"/>
    <w:rsid w:val="45C967FC"/>
    <w:rsid w:val="45CF051B"/>
    <w:rsid w:val="45D555C3"/>
    <w:rsid w:val="45E010B2"/>
    <w:rsid w:val="45EE7B3D"/>
    <w:rsid w:val="45FD4A73"/>
    <w:rsid w:val="46054E00"/>
    <w:rsid w:val="460A2D60"/>
    <w:rsid w:val="460B2709"/>
    <w:rsid w:val="460D7770"/>
    <w:rsid w:val="461E0A88"/>
    <w:rsid w:val="462919EF"/>
    <w:rsid w:val="46305BFF"/>
    <w:rsid w:val="46344E24"/>
    <w:rsid w:val="46546208"/>
    <w:rsid w:val="46770855"/>
    <w:rsid w:val="467C2468"/>
    <w:rsid w:val="468D7198"/>
    <w:rsid w:val="46A40971"/>
    <w:rsid w:val="46A97153"/>
    <w:rsid w:val="46B0036D"/>
    <w:rsid w:val="46B03FBC"/>
    <w:rsid w:val="46B52531"/>
    <w:rsid w:val="46B56159"/>
    <w:rsid w:val="46C46EB5"/>
    <w:rsid w:val="46D8404C"/>
    <w:rsid w:val="46D849EE"/>
    <w:rsid w:val="46D87641"/>
    <w:rsid w:val="46DA3BD8"/>
    <w:rsid w:val="46E10171"/>
    <w:rsid w:val="46EF516D"/>
    <w:rsid w:val="46FD3104"/>
    <w:rsid w:val="47057213"/>
    <w:rsid w:val="47080B64"/>
    <w:rsid w:val="470B6FEA"/>
    <w:rsid w:val="475737C1"/>
    <w:rsid w:val="47703B1B"/>
    <w:rsid w:val="47745160"/>
    <w:rsid w:val="47825682"/>
    <w:rsid w:val="47933934"/>
    <w:rsid w:val="47971220"/>
    <w:rsid w:val="479E5F12"/>
    <w:rsid w:val="47A6165F"/>
    <w:rsid w:val="47B51479"/>
    <w:rsid w:val="47BD5433"/>
    <w:rsid w:val="480246F2"/>
    <w:rsid w:val="480F5C94"/>
    <w:rsid w:val="48187543"/>
    <w:rsid w:val="483F0F07"/>
    <w:rsid w:val="48455AEB"/>
    <w:rsid w:val="485574DC"/>
    <w:rsid w:val="486667A7"/>
    <w:rsid w:val="48A836DE"/>
    <w:rsid w:val="48CF32E4"/>
    <w:rsid w:val="48EE2C41"/>
    <w:rsid w:val="48F312B9"/>
    <w:rsid w:val="491A2DC8"/>
    <w:rsid w:val="491D0CC3"/>
    <w:rsid w:val="49482FF6"/>
    <w:rsid w:val="495A44B5"/>
    <w:rsid w:val="497106BB"/>
    <w:rsid w:val="497826F8"/>
    <w:rsid w:val="498E2FC3"/>
    <w:rsid w:val="49A11696"/>
    <w:rsid w:val="49AF522A"/>
    <w:rsid w:val="49BF5397"/>
    <w:rsid w:val="49D91B11"/>
    <w:rsid w:val="49F177D1"/>
    <w:rsid w:val="49F3212E"/>
    <w:rsid w:val="49F36D9F"/>
    <w:rsid w:val="4A042D66"/>
    <w:rsid w:val="4A2D3102"/>
    <w:rsid w:val="4A2E5F00"/>
    <w:rsid w:val="4A596DF0"/>
    <w:rsid w:val="4A7C5487"/>
    <w:rsid w:val="4A7D3412"/>
    <w:rsid w:val="4A8A56AF"/>
    <w:rsid w:val="4AC95374"/>
    <w:rsid w:val="4ADB3075"/>
    <w:rsid w:val="4AE77A78"/>
    <w:rsid w:val="4AF86A2E"/>
    <w:rsid w:val="4B0A4A8D"/>
    <w:rsid w:val="4B260874"/>
    <w:rsid w:val="4B271254"/>
    <w:rsid w:val="4B2A3CA9"/>
    <w:rsid w:val="4B2B7614"/>
    <w:rsid w:val="4B471648"/>
    <w:rsid w:val="4B4F6D46"/>
    <w:rsid w:val="4B6C5144"/>
    <w:rsid w:val="4B85051D"/>
    <w:rsid w:val="4BA53594"/>
    <w:rsid w:val="4BAB02F5"/>
    <w:rsid w:val="4BAC32C8"/>
    <w:rsid w:val="4BAF13E5"/>
    <w:rsid w:val="4BB606C9"/>
    <w:rsid w:val="4BC2548B"/>
    <w:rsid w:val="4BC27D09"/>
    <w:rsid w:val="4BCD21B7"/>
    <w:rsid w:val="4BD628AF"/>
    <w:rsid w:val="4BD94239"/>
    <w:rsid w:val="4BF0188C"/>
    <w:rsid w:val="4BFA24AF"/>
    <w:rsid w:val="4BFA2F18"/>
    <w:rsid w:val="4C2B53AD"/>
    <w:rsid w:val="4C2F39DB"/>
    <w:rsid w:val="4C3242D6"/>
    <w:rsid w:val="4C83353B"/>
    <w:rsid w:val="4C8B2163"/>
    <w:rsid w:val="4C923407"/>
    <w:rsid w:val="4C9B4209"/>
    <w:rsid w:val="4C9D3165"/>
    <w:rsid w:val="4CAD4915"/>
    <w:rsid w:val="4CD21352"/>
    <w:rsid w:val="4CFE6122"/>
    <w:rsid w:val="4D02201B"/>
    <w:rsid w:val="4D08024F"/>
    <w:rsid w:val="4D2416DD"/>
    <w:rsid w:val="4D2C11D0"/>
    <w:rsid w:val="4D426CFB"/>
    <w:rsid w:val="4D462261"/>
    <w:rsid w:val="4D5E414D"/>
    <w:rsid w:val="4D7172D0"/>
    <w:rsid w:val="4D7404E8"/>
    <w:rsid w:val="4D7E4D33"/>
    <w:rsid w:val="4DB05B79"/>
    <w:rsid w:val="4DC83375"/>
    <w:rsid w:val="4DCB5224"/>
    <w:rsid w:val="4DCD6E89"/>
    <w:rsid w:val="4DE64BBF"/>
    <w:rsid w:val="4E282A42"/>
    <w:rsid w:val="4E490A89"/>
    <w:rsid w:val="4E6D12A0"/>
    <w:rsid w:val="4E75283F"/>
    <w:rsid w:val="4E7E7D12"/>
    <w:rsid w:val="4E7F0B72"/>
    <w:rsid w:val="4E847893"/>
    <w:rsid w:val="4E9863BA"/>
    <w:rsid w:val="4EA65C1D"/>
    <w:rsid w:val="4EAF1585"/>
    <w:rsid w:val="4EBB3A2E"/>
    <w:rsid w:val="4ECF07F8"/>
    <w:rsid w:val="4EE27ED1"/>
    <w:rsid w:val="4F176A14"/>
    <w:rsid w:val="4F2429EF"/>
    <w:rsid w:val="4F701FA8"/>
    <w:rsid w:val="4F8147C8"/>
    <w:rsid w:val="4F827DB0"/>
    <w:rsid w:val="4F88662B"/>
    <w:rsid w:val="4F916A36"/>
    <w:rsid w:val="4F9D4230"/>
    <w:rsid w:val="4FBD0088"/>
    <w:rsid w:val="50157968"/>
    <w:rsid w:val="50161A7F"/>
    <w:rsid w:val="501D357B"/>
    <w:rsid w:val="504603E4"/>
    <w:rsid w:val="505478CA"/>
    <w:rsid w:val="50640F66"/>
    <w:rsid w:val="506C4136"/>
    <w:rsid w:val="50706369"/>
    <w:rsid w:val="508574A4"/>
    <w:rsid w:val="509E414A"/>
    <w:rsid w:val="50AD58C3"/>
    <w:rsid w:val="50BA7F9E"/>
    <w:rsid w:val="50C03D02"/>
    <w:rsid w:val="50C46ADE"/>
    <w:rsid w:val="50C76C83"/>
    <w:rsid w:val="50D06C37"/>
    <w:rsid w:val="50D32297"/>
    <w:rsid w:val="50D45639"/>
    <w:rsid w:val="50D84B0D"/>
    <w:rsid w:val="50E16861"/>
    <w:rsid w:val="50E92752"/>
    <w:rsid w:val="50EA370D"/>
    <w:rsid w:val="50EC02A3"/>
    <w:rsid w:val="50F05872"/>
    <w:rsid w:val="50FD092D"/>
    <w:rsid w:val="511E480B"/>
    <w:rsid w:val="51233961"/>
    <w:rsid w:val="51240B5B"/>
    <w:rsid w:val="5124344E"/>
    <w:rsid w:val="51587FBD"/>
    <w:rsid w:val="516B4629"/>
    <w:rsid w:val="51A24130"/>
    <w:rsid w:val="51A33D93"/>
    <w:rsid w:val="51A72649"/>
    <w:rsid w:val="51C50004"/>
    <w:rsid w:val="51CC2B30"/>
    <w:rsid w:val="51E950F8"/>
    <w:rsid w:val="52052573"/>
    <w:rsid w:val="52153D4E"/>
    <w:rsid w:val="522D2921"/>
    <w:rsid w:val="52336787"/>
    <w:rsid w:val="52647AEF"/>
    <w:rsid w:val="52756771"/>
    <w:rsid w:val="52886727"/>
    <w:rsid w:val="528C15B9"/>
    <w:rsid w:val="529525FF"/>
    <w:rsid w:val="52AC4C38"/>
    <w:rsid w:val="52BA5035"/>
    <w:rsid w:val="52CF63E2"/>
    <w:rsid w:val="52DE388F"/>
    <w:rsid w:val="5303565E"/>
    <w:rsid w:val="530A6269"/>
    <w:rsid w:val="5322271C"/>
    <w:rsid w:val="532E583C"/>
    <w:rsid w:val="53383A6F"/>
    <w:rsid w:val="5361544E"/>
    <w:rsid w:val="53773654"/>
    <w:rsid w:val="537B2D2C"/>
    <w:rsid w:val="53823001"/>
    <w:rsid w:val="53845EC6"/>
    <w:rsid w:val="539D53D8"/>
    <w:rsid w:val="539E2DCF"/>
    <w:rsid w:val="53D44A8A"/>
    <w:rsid w:val="53DD664B"/>
    <w:rsid w:val="53FB012F"/>
    <w:rsid w:val="542F1C70"/>
    <w:rsid w:val="54311205"/>
    <w:rsid w:val="544A20F5"/>
    <w:rsid w:val="54582B75"/>
    <w:rsid w:val="546324E7"/>
    <w:rsid w:val="546B39D2"/>
    <w:rsid w:val="54823680"/>
    <w:rsid w:val="54B8510A"/>
    <w:rsid w:val="54F04B5F"/>
    <w:rsid w:val="54F12128"/>
    <w:rsid w:val="54F55F8B"/>
    <w:rsid w:val="54FA4881"/>
    <w:rsid w:val="550A03DD"/>
    <w:rsid w:val="55131080"/>
    <w:rsid w:val="553047C2"/>
    <w:rsid w:val="554166E0"/>
    <w:rsid w:val="554A1670"/>
    <w:rsid w:val="555226BF"/>
    <w:rsid w:val="555E5306"/>
    <w:rsid w:val="555E5F9D"/>
    <w:rsid w:val="55A95002"/>
    <w:rsid w:val="55AC2240"/>
    <w:rsid w:val="55AE0321"/>
    <w:rsid w:val="55CD7DB2"/>
    <w:rsid w:val="560B0F8D"/>
    <w:rsid w:val="56311DBD"/>
    <w:rsid w:val="56355E0A"/>
    <w:rsid w:val="563F244E"/>
    <w:rsid w:val="56444869"/>
    <w:rsid w:val="56514E83"/>
    <w:rsid w:val="566450C3"/>
    <w:rsid w:val="56655591"/>
    <w:rsid w:val="567D6E7B"/>
    <w:rsid w:val="56896511"/>
    <w:rsid w:val="568D740F"/>
    <w:rsid w:val="56A64A20"/>
    <w:rsid w:val="56D8105B"/>
    <w:rsid w:val="56E1465C"/>
    <w:rsid w:val="56EC2724"/>
    <w:rsid w:val="56EF65D3"/>
    <w:rsid w:val="56F17DB0"/>
    <w:rsid w:val="571457A2"/>
    <w:rsid w:val="571F2742"/>
    <w:rsid w:val="573C6CC5"/>
    <w:rsid w:val="57587558"/>
    <w:rsid w:val="5762301C"/>
    <w:rsid w:val="5775584D"/>
    <w:rsid w:val="57755CEE"/>
    <w:rsid w:val="57786989"/>
    <w:rsid w:val="577C045F"/>
    <w:rsid w:val="577C7041"/>
    <w:rsid w:val="57906D9B"/>
    <w:rsid w:val="579D6E37"/>
    <w:rsid w:val="57F435D8"/>
    <w:rsid w:val="57FB4843"/>
    <w:rsid w:val="581545EE"/>
    <w:rsid w:val="583240CA"/>
    <w:rsid w:val="584F453F"/>
    <w:rsid w:val="585A4093"/>
    <w:rsid w:val="58641BCD"/>
    <w:rsid w:val="58657A9C"/>
    <w:rsid w:val="586E40F0"/>
    <w:rsid w:val="588B1F7C"/>
    <w:rsid w:val="58BC1240"/>
    <w:rsid w:val="58D4264B"/>
    <w:rsid w:val="58F650D2"/>
    <w:rsid w:val="58FB7684"/>
    <w:rsid w:val="5901069B"/>
    <w:rsid w:val="59112ABE"/>
    <w:rsid w:val="591F6833"/>
    <w:rsid w:val="59573EC0"/>
    <w:rsid w:val="59761424"/>
    <w:rsid w:val="5998367B"/>
    <w:rsid w:val="59C966E5"/>
    <w:rsid w:val="59E25C7A"/>
    <w:rsid w:val="5A104774"/>
    <w:rsid w:val="5A2D6F5B"/>
    <w:rsid w:val="5A3566B8"/>
    <w:rsid w:val="5A3B4F4D"/>
    <w:rsid w:val="5A3D7EC8"/>
    <w:rsid w:val="5A4042A0"/>
    <w:rsid w:val="5A46302F"/>
    <w:rsid w:val="5A556892"/>
    <w:rsid w:val="5A6263A7"/>
    <w:rsid w:val="5A671D19"/>
    <w:rsid w:val="5A822249"/>
    <w:rsid w:val="5A836633"/>
    <w:rsid w:val="5A836DA9"/>
    <w:rsid w:val="5A96742F"/>
    <w:rsid w:val="5AA81E53"/>
    <w:rsid w:val="5ACC3DFE"/>
    <w:rsid w:val="5AD0232E"/>
    <w:rsid w:val="5AE64488"/>
    <w:rsid w:val="5AF56BB4"/>
    <w:rsid w:val="5B0E67DE"/>
    <w:rsid w:val="5B0F556A"/>
    <w:rsid w:val="5B12751D"/>
    <w:rsid w:val="5B171FF3"/>
    <w:rsid w:val="5B1E71E3"/>
    <w:rsid w:val="5B1E78A9"/>
    <w:rsid w:val="5B294326"/>
    <w:rsid w:val="5B317339"/>
    <w:rsid w:val="5B374216"/>
    <w:rsid w:val="5B3B7536"/>
    <w:rsid w:val="5B40127A"/>
    <w:rsid w:val="5B563F87"/>
    <w:rsid w:val="5B7544C6"/>
    <w:rsid w:val="5B785413"/>
    <w:rsid w:val="5B8704E3"/>
    <w:rsid w:val="5BC712DF"/>
    <w:rsid w:val="5BE21A79"/>
    <w:rsid w:val="5BF52D17"/>
    <w:rsid w:val="5C083164"/>
    <w:rsid w:val="5C202FAE"/>
    <w:rsid w:val="5C5D09B1"/>
    <w:rsid w:val="5C6F6DF9"/>
    <w:rsid w:val="5C752DC4"/>
    <w:rsid w:val="5C76171F"/>
    <w:rsid w:val="5C7E68D0"/>
    <w:rsid w:val="5C993578"/>
    <w:rsid w:val="5CBF122B"/>
    <w:rsid w:val="5CD31AF4"/>
    <w:rsid w:val="5CF266A5"/>
    <w:rsid w:val="5CF7053F"/>
    <w:rsid w:val="5CF945D4"/>
    <w:rsid w:val="5D0044D6"/>
    <w:rsid w:val="5D110D9B"/>
    <w:rsid w:val="5D5F66E3"/>
    <w:rsid w:val="5D824C90"/>
    <w:rsid w:val="5D8856FC"/>
    <w:rsid w:val="5DA21E7A"/>
    <w:rsid w:val="5DB366BC"/>
    <w:rsid w:val="5DEC1A90"/>
    <w:rsid w:val="5DEC52BD"/>
    <w:rsid w:val="5E015BE3"/>
    <w:rsid w:val="5E4736C9"/>
    <w:rsid w:val="5E540A1C"/>
    <w:rsid w:val="5E5C4D41"/>
    <w:rsid w:val="5E637B40"/>
    <w:rsid w:val="5E9B3C60"/>
    <w:rsid w:val="5EA32051"/>
    <w:rsid w:val="5EA84F5D"/>
    <w:rsid w:val="5EB11AF5"/>
    <w:rsid w:val="5EB4322B"/>
    <w:rsid w:val="5EBB08B3"/>
    <w:rsid w:val="5EBF3673"/>
    <w:rsid w:val="5ECD735C"/>
    <w:rsid w:val="5EDE6D99"/>
    <w:rsid w:val="5EF42671"/>
    <w:rsid w:val="5F137084"/>
    <w:rsid w:val="5F363081"/>
    <w:rsid w:val="5F3F7F26"/>
    <w:rsid w:val="5F503DBA"/>
    <w:rsid w:val="5F646698"/>
    <w:rsid w:val="5F701A55"/>
    <w:rsid w:val="5F7B732A"/>
    <w:rsid w:val="5FA57BCF"/>
    <w:rsid w:val="5FA77BB2"/>
    <w:rsid w:val="5FBB6064"/>
    <w:rsid w:val="5FBD1CFE"/>
    <w:rsid w:val="5FD325E4"/>
    <w:rsid w:val="5FE810CD"/>
    <w:rsid w:val="5FFE7B7A"/>
    <w:rsid w:val="600A0717"/>
    <w:rsid w:val="600A65E7"/>
    <w:rsid w:val="60102456"/>
    <w:rsid w:val="60271871"/>
    <w:rsid w:val="603D68DC"/>
    <w:rsid w:val="606113E5"/>
    <w:rsid w:val="607231A3"/>
    <w:rsid w:val="60832A74"/>
    <w:rsid w:val="608743AC"/>
    <w:rsid w:val="60C05609"/>
    <w:rsid w:val="60F2300F"/>
    <w:rsid w:val="60FF475C"/>
    <w:rsid w:val="611D7688"/>
    <w:rsid w:val="612A7B96"/>
    <w:rsid w:val="61373613"/>
    <w:rsid w:val="6142370B"/>
    <w:rsid w:val="61520552"/>
    <w:rsid w:val="616B5D8F"/>
    <w:rsid w:val="61713A63"/>
    <w:rsid w:val="618364CE"/>
    <w:rsid w:val="61895763"/>
    <w:rsid w:val="61A23FDC"/>
    <w:rsid w:val="61BD0471"/>
    <w:rsid w:val="620E47F8"/>
    <w:rsid w:val="62262336"/>
    <w:rsid w:val="622A44C4"/>
    <w:rsid w:val="622B18A7"/>
    <w:rsid w:val="62581E17"/>
    <w:rsid w:val="62591BBA"/>
    <w:rsid w:val="62657FF1"/>
    <w:rsid w:val="626B0A02"/>
    <w:rsid w:val="627A60CE"/>
    <w:rsid w:val="62803958"/>
    <w:rsid w:val="62D649B3"/>
    <w:rsid w:val="62E04C3F"/>
    <w:rsid w:val="62E1620D"/>
    <w:rsid w:val="63150537"/>
    <w:rsid w:val="637C24D1"/>
    <w:rsid w:val="6381423E"/>
    <w:rsid w:val="63A60E86"/>
    <w:rsid w:val="63B63806"/>
    <w:rsid w:val="63BA130E"/>
    <w:rsid w:val="63BD7C8C"/>
    <w:rsid w:val="63C354AE"/>
    <w:rsid w:val="63CA47C9"/>
    <w:rsid w:val="63E313E6"/>
    <w:rsid w:val="63E97547"/>
    <w:rsid w:val="63F23B09"/>
    <w:rsid w:val="641205F3"/>
    <w:rsid w:val="642C14E2"/>
    <w:rsid w:val="64680F8A"/>
    <w:rsid w:val="646818B2"/>
    <w:rsid w:val="6473303B"/>
    <w:rsid w:val="64AA0C47"/>
    <w:rsid w:val="64AC5EEC"/>
    <w:rsid w:val="64B32E0B"/>
    <w:rsid w:val="64B476F1"/>
    <w:rsid w:val="64C0799C"/>
    <w:rsid w:val="650F01E5"/>
    <w:rsid w:val="651166AA"/>
    <w:rsid w:val="6515525E"/>
    <w:rsid w:val="653A2E82"/>
    <w:rsid w:val="654E31DA"/>
    <w:rsid w:val="656B7DB6"/>
    <w:rsid w:val="657C5ABF"/>
    <w:rsid w:val="657F1BF4"/>
    <w:rsid w:val="65850870"/>
    <w:rsid w:val="658E33AB"/>
    <w:rsid w:val="659E536F"/>
    <w:rsid w:val="65C1563C"/>
    <w:rsid w:val="65F4201B"/>
    <w:rsid w:val="661328F4"/>
    <w:rsid w:val="667A58FF"/>
    <w:rsid w:val="667D03D2"/>
    <w:rsid w:val="667F2560"/>
    <w:rsid w:val="66BD4C2F"/>
    <w:rsid w:val="66DC5E64"/>
    <w:rsid w:val="66E74772"/>
    <w:rsid w:val="66E777AB"/>
    <w:rsid w:val="67024913"/>
    <w:rsid w:val="67117B27"/>
    <w:rsid w:val="678556C9"/>
    <w:rsid w:val="678657C0"/>
    <w:rsid w:val="6787704E"/>
    <w:rsid w:val="67BA440D"/>
    <w:rsid w:val="67C847AF"/>
    <w:rsid w:val="67C86427"/>
    <w:rsid w:val="67EA0A56"/>
    <w:rsid w:val="68067EF1"/>
    <w:rsid w:val="6827615A"/>
    <w:rsid w:val="683A77B1"/>
    <w:rsid w:val="684625A1"/>
    <w:rsid w:val="684B28F9"/>
    <w:rsid w:val="685B6A97"/>
    <w:rsid w:val="688322CF"/>
    <w:rsid w:val="68900958"/>
    <w:rsid w:val="689447A4"/>
    <w:rsid w:val="689A667F"/>
    <w:rsid w:val="68A762EA"/>
    <w:rsid w:val="68D002C8"/>
    <w:rsid w:val="68DE5A1F"/>
    <w:rsid w:val="69003F79"/>
    <w:rsid w:val="69016661"/>
    <w:rsid w:val="69112C67"/>
    <w:rsid w:val="69231AEA"/>
    <w:rsid w:val="69574C1A"/>
    <w:rsid w:val="698650B2"/>
    <w:rsid w:val="699140D6"/>
    <w:rsid w:val="69931135"/>
    <w:rsid w:val="699B2A12"/>
    <w:rsid w:val="69A641D8"/>
    <w:rsid w:val="69F3276B"/>
    <w:rsid w:val="6A10219C"/>
    <w:rsid w:val="6A1D54B8"/>
    <w:rsid w:val="6A256000"/>
    <w:rsid w:val="6A30400F"/>
    <w:rsid w:val="6A503DDB"/>
    <w:rsid w:val="6A5B6973"/>
    <w:rsid w:val="6A655F32"/>
    <w:rsid w:val="6A69413C"/>
    <w:rsid w:val="6A8D77F9"/>
    <w:rsid w:val="6AA309EE"/>
    <w:rsid w:val="6AA968FA"/>
    <w:rsid w:val="6ABA4ED2"/>
    <w:rsid w:val="6AD0452E"/>
    <w:rsid w:val="6AF074B6"/>
    <w:rsid w:val="6AF718E4"/>
    <w:rsid w:val="6AFA6728"/>
    <w:rsid w:val="6B0D391D"/>
    <w:rsid w:val="6B127E4C"/>
    <w:rsid w:val="6B280372"/>
    <w:rsid w:val="6B5C2A46"/>
    <w:rsid w:val="6B9672E2"/>
    <w:rsid w:val="6B98783B"/>
    <w:rsid w:val="6B994EBE"/>
    <w:rsid w:val="6B9F0931"/>
    <w:rsid w:val="6BAD15E4"/>
    <w:rsid w:val="6BB10049"/>
    <w:rsid w:val="6BBD0AAA"/>
    <w:rsid w:val="6BE45423"/>
    <w:rsid w:val="6BE71872"/>
    <w:rsid w:val="6C067A1B"/>
    <w:rsid w:val="6C080372"/>
    <w:rsid w:val="6C2051DE"/>
    <w:rsid w:val="6C266B76"/>
    <w:rsid w:val="6C3F54A3"/>
    <w:rsid w:val="6C443130"/>
    <w:rsid w:val="6C4C615E"/>
    <w:rsid w:val="6C4E2455"/>
    <w:rsid w:val="6C53176B"/>
    <w:rsid w:val="6C5D2A67"/>
    <w:rsid w:val="6C6D03AA"/>
    <w:rsid w:val="6C7861BA"/>
    <w:rsid w:val="6CD26FA2"/>
    <w:rsid w:val="6CF446B9"/>
    <w:rsid w:val="6CFE25B4"/>
    <w:rsid w:val="6D4D3F06"/>
    <w:rsid w:val="6D580E7A"/>
    <w:rsid w:val="6D6D3948"/>
    <w:rsid w:val="6D947BA0"/>
    <w:rsid w:val="6DB60213"/>
    <w:rsid w:val="6DB858F4"/>
    <w:rsid w:val="6DD20211"/>
    <w:rsid w:val="6DD8299A"/>
    <w:rsid w:val="6DEB0819"/>
    <w:rsid w:val="6E020578"/>
    <w:rsid w:val="6E227449"/>
    <w:rsid w:val="6E295663"/>
    <w:rsid w:val="6E2960DB"/>
    <w:rsid w:val="6E316614"/>
    <w:rsid w:val="6E43617B"/>
    <w:rsid w:val="6E88521B"/>
    <w:rsid w:val="6E8C450B"/>
    <w:rsid w:val="6E92046E"/>
    <w:rsid w:val="6EAE069B"/>
    <w:rsid w:val="6EC67211"/>
    <w:rsid w:val="6ECE7AD0"/>
    <w:rsid w:val="6F007379"/>
    <w:rsid w:val="6F1F1ADD"/>
    <w:rsid w:val="6F2B7D29"/>
    <w:rsid w:val="6F2C4C0B"/>
    <w:rsid w:val="6F5E118B"/>
    <w:rsid w:val="6F821C73"/>
    <w:rsid w:val="6F921B0E"/>
    <w:rsid w:val="6F9D7841"/>
    <w:rsid w:val="6F9F5FD9"/>
    <w:rsid w:val="6FA30C21"/>
    <w:rsid w:val="6FC57A8F"/>
    <w:rsid w:val="6FC62FC5"/>
    <w:rsid w:val="6FFE25A5"/>
    <w:rsid w:val="7030059F"/>
    <w:rsid w:val="70454C15"/>
    <w:rsid w:val="706C56BA"/>
    <w:rsid w:val="707C1A99"/>
    <w:rsid w:val="70861078"/>
    <w:rsid w:val="70AC19A6"/>
    <w:rsid w:val="70D919DB"/>
    <w:rsid w:val="71156158"/>
    <w:rsid w:val="716565BD"/>
    <w:rsid w:val="7192329A"/>
    <w:rsid w:val="719916A5"/>
    <w:rsid w:val="71AF7195"/>
    <w:rsid w:val="71B479C3"/>
    <w:rsid w:val="71B64803"/>
    <w:rsid w:val="71C12955"/>
    <w:rsid w:val="71C14C27"/>
    <w:rsid w:val="71CD0BFF"/>
    <w:rsid w:val="71D35C3B"/>
    <w:rsid w:val="71D92869"/>
    <w:rsid w:val="71EE52F2"/>
    <w:rsid w:val="71EF2707"/>
    <w:rsid w:val="72071737"/>
    <w:rsid w:val="72182960"/>
    <w:rsid w:val="72350A8C"/>
    <w:rsid w:val="724616F9"/>
    <w:rsid w:val="724B036D"/>
    <w:rsid w:val="726A68AE"/>
    <w:rsid w:val="726A7471"/>
    <w:rsid w:val="7275422D"/>
    <w:rsid w:val="72780BD6"/>
    <w:rsid w:val="7287370C"/>
    <w:rsid w:val="72D15113"/>
    <w:rsid w:val="72F22A83"/>
    <w:rsid w:val="7313669D"/>
    <w:rsid w:val="733161B3"/>
    <w:rsid w:val="73777856"/>
    <w:rsid w:val="73792CA5"/>
    <w:rsid w:val="737B79C5"/>
    <w:rsid w:val="738F406C"/>
    <w:rsid w:val="739429DF"/>
    <w:rsid w:val="73B8517F"/>
    <w:rsid w:val="73C910AB"/>
    <w:rsid w:val="73F91492"/>
    <w:rsid w:val="73FA00B6"/>
    <w:rsid w:val="741C48BB"/>
    <w:rsid w:val="743024C9"/>
    <w:rsid w:val="743140D0"/>
    <w:rsid w:val="74327A74"/>
    <w:rsid w:val="74340A61"/>
    <w:rsid w:val="743A45EB"/>
    <w:rsid w:val="743B4481"/>
    <w:rsid w:val="743E57BA"/>
    <w:rsid w:val="74494FC0"/>
    <w:rsid w:val="744E563B"/>
    <w:rsid w:val="74591099"/>
    <w:rsid w:val="747146FC"/>
    <w:rsid w:val="7472074F"/>
    <w:rsid w:val="74AA47D5"/>
    <w:rsid w:val="74C02BC2"/>
    <w:rsid w:val="74D24971"/>
    <w:rsid w:val="74DD24CC"/>
    <w:rsid w:val="74E0270F"/>
    <w:rsid w:val="74F92004"/>
    <w:rsid w:val="751D57AD"/>
    <w:rsid w:val="751E4C34"/>
    <w:rsid w:val="75387C2C"/>
    <w:rsid w:val="754F5860"/>
    <w:rsid w:val="75604DCA"/>
    <w:rsid w:val="7589563C"/>
    <w:rsid w:val="75A2127B"/>
    <w:rsid w:val="75BA4EF2"/>
    <w:rsid w:val="75C5515B"/>
    <w:rsid w:val="75CE72BE"/>
    <w:rsid w:val="75E73A4E"/>
    <w:rsid w:val="76061F39"/>
    <w:rsid w:val="762204C6"/>
    <w:rsid w:val="7627180A"/>
    <w:rsid w:val="763D0CCF"/>
    <w:rsid w:val="766737CD"/>
    <w:rsid w:val="766C578D"/>
    <w:rsid w:val="76764BDF"/>
    <w:rsid w:val="7696270D"/>
    <w:rsid w:val="76A65580"/>
    <w:rsid w:val="76A77361"/>
    <w:rsid w:val="76AC6D10"/>
    <w:rsid w:val="76B96E85"/>
    <w:rsid w:val="76F7731F"/>
    <w:rsid w:val="77127D6B"/>
    <w:rsid w:val="77272B5C"/>
    <w:rsid w:val="775913E1"/>
    <w:rsid w:val="776407BA"/>
    <w:rsid w:val="776A5785"/>
    <w:rsid w:val="776C4E29"/>
    <w:rsid w:val="77762245"/>
    <w:rsid w:val="77783A99"/>
    <w:rsid w:val="77A269A9"/>
    <w:rsid w:val="77AB1DAB"/>
    <w:rsid w:val="77D77630"/>
    <w:rsid w:val="77D92896"/>
    <w:rsid w:val="77F4231E"/>
    <w:rsid w:val="77FC39CB"/>
    <w:rsid w:val="780C7687"/>
    <w:rsid w:val="781632C7"/>
    <w:rsid w:val="78285CB2"/>
    <w:rsid w:val="78471825"/>
    <w:rsid w:val="785F5969"/>
    <w:rsid w:val="788D430B"/>
    <w:rsid w:val="78A8148C"/>
    <w:rsid w:val="78AA620A"/>
    <w:rsid w:val="78B0655A"/>
    <w:rsid w:val="78B934B9"/>
    <w:rsid w:val="78EE58F4"/>
    <w:rsid w:val="790B6A59"/>
    <w:rsid w:val="791305A6"/>
    <w:rsid w:val="79826538"/>
    <w:rsid w:val="79AF6091"/>
    <w:rsid w:val="79CB7C63"/>
    <w:rsid w:val="79FD4249"/>
    <w:rsid w:val="7A08449F"/>
    <w:rsid w:val="7A407D9F"/>
    <w:rsid w:val="7A5F0B7C"/>
    <w:rsid w:val="7A6133BF"/>
    <w:rsid w:val="7A78483D"/>
    <w:rsid w:val="7A7D6D0B"/>
    <w:rsid w:val="7A9256B3"/>
    <w:rsid w:val="7AA52FF7"/>
    <w:rsid w:val="7AFF301D"/>
    <w:rsid w:val="7AFF63FC"/>
    <w:rsid w:val="7B11638C"/>
    <w:rsid w:val="7B335321"/>
    <w:rsid w:val="7B40233E"/>
    <w:rsid w:val="7B46739D"/>
    <w:rsid w:val="7B702F24"/>
    <w:rsid w:val="7B823259"/>
    <w:rsid w:val="7B96370E"/>
    <w:rsid w:val="7BA02DB3"/>
    <w:rsid w:val="7BB820A8"/>
    <w:rsid w:val="7BCB2C89"/>
    <w:rsid w:val="7BEF50CD"/>
    <w:rsid w:val="7BF655F1"/>
    <w:rsid w:val="7C092164"/>
    <w:rsid w:val="7C130FBE"/>
    <w:rsid w:val="7C194DB1"/>
    <w:rsid w:val="7C48519C"/>
    <w:rsid w:val="7C5C76BC"/>
    <w:rsid w:val="7C6A0990"/>
    <w:rsid w:val="7C85716A"/>
    <w:rsid w:val="7C8F3C4A"/>
    <w:rsid w:val="7C932A77"/>
    <w:rsid w:val="7C9955DB"/>
    <w:rsid w:val="7CA66631"/>
    <w:rsid w:val="7CCB2126"/>
    <w:rsid w:val="7CDC3B91"/>
    <w:rsid w:val="7D1203CD"/>
    <w:rsid w:val="7D153DF1"/>
    <w:rsid w:val="7D22466C"/>
    <w:rsid w:val="7D227E6E"/>
    <w:rsid w:val="7D254DEB"/>
    <w:rsid w:val="7D283FE0"/>
    <w:rsid w:val="7D31249A"/>
    <w:rsid w:val="7D32504E"/>
    <w:rsid w:val="7D44105B"/>
    <w:rsid w:val="7D624885"/>
    <w:rsid w:val="7D687BC1"/>
    <w:rsid w:val="7D6B6A88"/>
    <w:rsid w:val="7D6D4018"/>
    <w:rsid w:val="7D8E6F81"/>
    <w:rsid w:val="7D9544B2"/>
    <w:rsid w:val="7D967EE3"/>
    <w:rsid w:val="7DA978DE"/>
    <w:rsid w:val="7DBD3473"/>
    <w:rsid w:val="7DCF3255"/>
    <w:rsid w:val="7DF23DD3"/>
    <w:rsid w:val="7E115C2C"/>
    <w:rsid w:val="7E253982"/>
    <w:rsid w:val="7E270765"/>
    <w:rsid w:val="7E2934A5"/>
    <w:rsid w:val="7E3331E1"/>
    <w:rsid w:val="7E4179EE"/>
    <w:rsid w:val="7E473A53"/>
    <w:rsid w:val="7E650574"/>
    <w:rsid w:val="7E752CEC"/>
    <w:rsid w:val="7E7E3296"/>
    <w:rsid w:val="7E7F40AE"/>
    <w:rsid w:val="7E926448"/>
    <w:rsid w:val="7EB9552D"/>
    <w:rsid w:val="7EBC440C"/>
    <w:rsid w:val="7ED55856"/>
    <w:rsid w:val="7EEB0822"/>
    <w:rsid w:val="7F1258C2"/>
    <w:rsid w:val="7F1C4B5B"/>
    <w:rsid w:val="7F2517D5"/>
    <w:rsid w:val="7F2E171C"/>
    <w:rsid w:val="7F30235D"/>
    <w:rsid w:val="7F4A0BCB"/>
    <w:rsid w:val="7F4F1282"/>
    <w:rsid w:val="7F5B2972"/>
    <w:rsid w:val="7F6578D7"/>
    <w:rsid w:val="7F793E84"/>
    <w:rsid w:val="7F7E55EF"/>
    <w:rsid w:val="7F8D52D7"/>
    <w:rsid w:val="7F9C28CE"/>
    <w:rsid w:val="7FB04335"/>
    <w:rsid w:val="7FD33F06"/>
    <w:rsid w:val="7FD73E1A"/>
  </w:rsids>
  <w:docVars>
    <w:docVar w:name="commondata" w:val="eyJoZGlkIjoiMzkzM2ZkOTUwY2ZmNDJhZmE5NmJmMDRiMDI4MzIwYj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ea982e92-f091-d0a1-72d7-64a414d0d257\&#31616;&#27905;&#20010;&#20154;&#27714;&#32844;&#31616;&#21382;&#22303;&#26408;&#24037;&#31243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简洁个人求职简历土木工程.docx</Template>
  <TotalTime>9</TotalTime>
  <Pages>1</Pages>
  <Words>1</Words>
  <Characters>1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15300733E5604E4B8777454FD7DFBD75_13</vt:lpwstr>
  </property>
  <property fmtid="{D5CDD505-2E9C-101B-9397-08002B2CF9AE}" pid="3" name="KSOProductBuildVer">
    <vt:lpwstr>2052-12.1.0.18276</vt:lpwstr>
  </property>
</Properties>
</file>