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7813AF">
      <w:pPr>
        <w:ind w:firstLine="420" w:firstLineChars="0"/>
        <w:rPr>
          <w:rFonts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7584440</wp:posOffset>
                </wp:positionV>
                <wp:extent cx="2248535" cy="494665"/>
                <wp:effectExtent l="0" t="0" r="0" b="0"/>
                <wp:wrapNone/>
                <wp:docPr id="271" name="文本框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853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1B171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B1714"/>
                                <w:sz w:val="28"/>
                                <w:szCs w:val="28"/>
                                <w:lang w:eastAsia="zh-CN"/>
                              </w:rPr>
                              <w:t>求职意向：市场销售岗位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7.05pt;height:38.95pt;margin-top:597.2pt;margin-left:119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E79C43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1B171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B1714"/>
                          <w:sz w:val="28"/>
                          <w:szCs w:val="28"/>
                          <w:lang w:eastAsia="zh-CN"/>
                        </w:rPr>
                        <w:t>求职意向：市场销售岗位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972185</wp:posOffset>
                </wp:positionV>
                <wp:extent cx="3539490" cy="65214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04950" y="6197600"/>
                          <a:ext cx="353949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color w:val="1B171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color w:val="1B1714"/>
                                <w:sz w:val="44"/>
                                <w:szCs w:val="4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78.7pt;height:51.35pt;margin-top:76.55pt;margin-left:68.3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E92F340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color w:val="1B171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color w:val="1B1714"/>
                          <w:sz w:val="44"/>
                          <w:szCs w:val="4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8232140</wp:posOffset>
                </wp:positionV>
                <wp:extent cx="6287770" cy="36322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7770" cy="363220"/>
                          <a:chOff x="7206" y="14348"/>
                          <a:chExt cx="9902" cy="572"/>
                        </a:xfrm>
                      </wpg:grpSpPr>
                      <wps:wsp xmlns:wps="http://schemas.microsoft.com/office/word/2010/wordprocessingShape">
                        <wps:cNvPr id="105" name="文本框 1"/>
                        <wps:cNvSpPr txBox="1"/>
                        <wps:spPr>
                          <a:xfrm>
                            <a:off x="7206" y="14348"/>
                            <a:ext cx="9902" cy="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u w:val="none"/>
                                  <w:lang w:eastAsia="zh-CN"/>
                                </w:rPr>
                                <w:t>毕业院校：华南师范大学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u w:val="none"/>
                                  <w:lang w:eastAsia="zh-CN"/>
                                </w:rPr>
                                <w:t>联系手机：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 xml:space="preserve">130 1300 0000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u w:val="none"/>
                                  <w:lang w:eastAsia="zh-CN"/>
                                </w:rPr>
                                <w:t>电子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u w:val="none"/>
                                </w:rPr>
                                <w:t>邮箱：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B1714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>docer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B1714"/>
                                    <w:sz w:val="24"/>
                                    <w:szCs w:val="24"/>
                                    <w:u w:val="none"/>
                                  </w:rPr>
                                  <w:t>@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B1714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</w:rPr>
                                  <w:t>126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B1714"/>
                                    <w:sz w:val="24"/>
                                    <w:szCs w:val="24"/>
                                    <w:u w:val="none"/>
                                  </w:rPr>
                                  <w:t>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B171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F4E79" w:themeColor="accent1" w:themeShade="8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106" name="组合 37"/>
                        <wpg:cNvGrpSpPr/>
                        <wpg:grpSpPr>
                          <a:xfrm>
                            <a:off x="10312" y="14461"/>
                            <a:ext cx="3380" cy="340"/>
                            <a:chOff x="4388" y="14202"/>
                            <a:chExt cx="3380" cy="410"/>
                          </a:xfrm>
                        </wpg:grpSpPr>
                        <wps:wsp xmlns:wps="http://schemas.microsoft.com/office/word/2010/wordprocessingShape">
                          <wps:cNvPr id="49" name="直接连接符 33"/>
                          <wps:cNvCnPr/>
                          <wps:spPr>
                            <a:xfrm>
                              <a:off x="4388" y="14202"/>
                              <a:ext cx="0" cy="4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1B171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6" name="直接连接符 35"/>
                          <wps:cNvCnPr/>
                          <wps:spPr>
                            <a:xfrm>
                              <a:off x="7768" y="14202"/>
                              <a:ext cx="0" cy="39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1B171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95.1pt;height:28.6pt;margin-top:648.2pt;margin-left:-39.9pt;mso-height-relative:page;mso-width-relative:page;position:absolute;z-index:251699200" coordorigin="7206,14348" coordsize="9902,572">
                <o:lock v:ext="edit" aspectratio="f"/>
                <v:shape id="文本框 1" o:spid="_x0000_s1028" type="#_x0000_t202" style="width:9902;height:573;left:7206;position:absolute;top:14348" coordsize="21600,21600" filled="f" stroked="f" strokeweight="0.5pt">
                  <o:lock v:ext="edit" aspectratio="f"/>
                  <v:textbox>
                    <w:txbxContent>
                      <w:p w14:paraId="013CD0A2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u w:val="none"/>
                            <w:lang w:eastAsia="zh-CN"/>
                          </w:rPr>
                          <w:t>毕业院校：华南师范大学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u w:val="none"/>
                            <w:lang w:eastAsia="zh-CN"/>
                          </w:rPr>
                          <w:t>联系手机：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 xml:space="preserve">130 1300 0000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u w:val="none"/>
                            <w:lang w:eastAsia="zh-CN"/>
                          </w:rPr>
                          <w:t>电子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u w:val="none"/>
                          </w:rPr>
                          <w:t>邮箱：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B1714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docer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B1714"/>
                              <w:sz w:val="24"/>
                              <w:szCs w:val="24"/>
                              <w:u w:val="none"/>
                            </w:rPr>
                            <w:t>@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B1714"/>
                              <w:sz w:val="24"/>
                              <w:szCs w:val="24"/>
                              <w:u w:val="none"/>
                              <w:lang w:val="en-US" w:eastAsia="zh-CN"/>
                            </w:rPr>
                            <w:t>126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B1714"/>
                              <w:sz w:val="24"/>
                              <w:szCs w:val="24"/>
                              <w:u w:val="none"/>
                            </w:rPr>
                            <w:t>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B1714"/>
                            <w:sz w:val="24"/>
                            <w:szCs w:val="24"/>
                            <w:lang w:val="en-US" w:eastAsia="zh-CN"/>
                          </w:rPr>
                          <w:t xml:space="preserve">    </w:t>
                        </w:r>
                      </w:p>
                      <w:p w14:paraId="11C4C0DF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F4E79" w:themeColor="accent1" w:themeShade="80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37" o:spid="_x0000_s1029" style="width:3380;height:340;left:10312;position:absolute;top:14461" coordorigin="4388,14202" coordsize="3380,410">
                  <o:lock v:ext="edit" aspectratio="f"/>
                  <v:line id="直接连接符 33" o:spid="_x0000_s1030" style="position:absolute" from="4388,14202" to="4388,14612" coordsize="21600,21600" stroked="t" strokecolor="#1b1714" strokeweight="1.5pt">
                    <v:stroke joinstyle="miter"/>
                    <o:lock v:ext="edit" aspectratio="f"/>
                  </v:line>
                  <v:line id="直接连接符 35" o:spid="_x0000_s1031" style="position:absolute" from="7768,14202" to="7768,14599" coordsize="21600,21600" stroked="t" strokecolor="#1b1714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3359150</wp:posOffset>
                </wp:positionV>
                <wp:extent cx="1154430" cy="62992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6415" y="8093075"/>
                          <a:ext cx="115443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1B171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B171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90.9pt;height:49.6pt;margin-top:264.5pt;margin-left:162.2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56479E55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1B171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B171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1858010</wp:posOffset>
                </wp:positionV>
                <wp:extent cx="4507230" cy="1254760"/>
                <wp:effectExtent l="9525" t="0" r="17145" b="190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7230" cy="1254760"/>
                          <a:chOff x="6340" y="3074"/>
                          <a:chExt cx="7098" cy="1976"/>
                        </a:xfrm>
                      </wpg:grpSpPr>
                      <wps:wsp xmlns:wps="http://schemas.microsoft.com/office/word/2010/wordprocessingShape">
                        <wps:cNvPr id="94" name="文本框 21"/>
                        <wps:cNvSpPr txBox="1"/>
                        <wps:spPr>
                          <a:xfrm>
                            <a:off x="6351" y="3074"/>
                            <a:ext cx="7076" cy="1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eastAsia"/>
                                  <w:color w:val="1B1714"/>
                                  <w:sz w:val="130"/>
                                  <w:szCs w:val="130"/>
                                  <w:lang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color w:val="1B1714"/>
                                  <w:sz w:val="130"/>
                                  <w:szCs w:val="130"/>
                                  <w:lang w:eastAsia="zh-CN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5" name="组合 65"/>
                        <wpg:cNvGrpSpPr/>
                        <wpg:grpSpPr>
                          <a:xfrm>
                            <a:off x="6340" y="3343"/>
                            <a:ext cx="7098" cy="1650"/>
                            <a:chOff x="2935" y="3299"/>
                            <a:chExt cx="7469" cy="1736"/>
                          </a:xfrm>
                        </wpg:grpSpPr>
                        <wps:wsp xmlns:wps="http://schemas.microsoft.com/office/word/2010/wordprocessingShape">
                          <wps:cNvPr id="57" name="矩形 57"/>
                          <wps:cNvSpPr/>
                          <wps:spPr>
                            <a:xfrm>
                              <a:off x="2935" y="3299"/>
                              <a:ext cx="1736" cy="173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矩形 58"/>
                          <wps:cNvSpPr/>
                          <wps:spPr>
                            <a:xfrm>
                              <a:off x="4836" y="3299"/>
                              <a:ext cx="1736" cy="173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59"/>
                          <wps:cNvSpPr/>
                          <wps:spPr>
                            <a:xfrm>
                              <a:off x="6746" y="3299"/>
                              <a:ext cx="1736" cy="173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4" name="矩形 64"/>
                          <wps:cNvSpPr/>
                          <wps:spPr>
                            <a:xfrm>
                              <a:off x="8668" y="3299"/>
                              <a:ext cx="1736" cy="173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54.9pt;height:98.8pt;margin-top:146.3pt;margin-left:30.2pt;mso-height-relative:page;mso-width-relative:page;position:absolute;z-index:251703296" coordorigin="6340,3074" coordsize="7098,1976">
                <o:lock v:ext="edit" aspectratio="f"/>
                <v:shape id="文本框 21" o:spid="_x0000_s1034" type="#_x0000_t202" style="width:7076;height:1976;left:6351;position:absolute;top:3074" coordsize="21600,21600" filled="f" stroked="f" strokeweight="0.5pt">
                  <o:lock v:ext="edit" aspectratio="f"/>
                  <v:textbox>
                    <w:txbxContent>
                      <w:p w14:paraId="5438D215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eastAsia"/>
                            <w:color w:val="1B1714"/>
                            <w:sz w:val="130"/>
                            <w:szCs w:val="130"/>
                            <w:lang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color w:val="1B1714"/>
                            <w:sz w:val="130"/>
                            <w:szCs w:val="130"/>
                            <w:lang w:eastAsia="zh-CN"/>
                          </w:rPr>
                          <w:t>个人简历</w:t>
                        </w:r>
                      </w:p>
                    </w:txbxContent>
                  </v:textbox>
                </v:shape>
                <v:group id="_x0000_s1026" o:spid="_x0000_s1035" style="width:7098;height:1650;left:6340;position:absolute;top:3343" coordorigin="2935,3299" coordsize="7469,1736">
                  <o:lock v:ext="edit" aspectratio="f"/>
                  <v:rect id="_x0000_s1026" o:spid="_x0000_s1036" style="width:1736;height:1736;left:2935;position:absolute;top:3299;v-text-anchor:middle" coordsize="21600,21600" filled="f" stroked="t" strokecolor="#404040" strokeweight="1.5pt">
                    <v:stroke joinstyle="miter"/>
                    <o:lock v:ext="edit" aspectratio="f"/>
                  </v:rect>
                  <v:rect id="_x0000_s1026" o:spid="_x0000_s1037" style="width:1736;height:1736;left:4836;position:absolute;top:3299;v-text-anchor:middle" coordsize="21600,21600" filled="f" stroked="t" strokecolor="#404040" strokeweight="1.5pt">
                    <v:stroke joinstyle="miter"/>
                    <o:lock v:ext="edit" aspectratio="f"/>
                  </v:rect>
                  <v:rect id="_x0000_s1026" o:spid="_x0000_s1038" style="width:1736;height:1736;left:6746;position:absolute;top:3299;v-text-anchor:middle" coordsize="21600,21600" filled="f" stroked="t" strokecolor="#404040" strokeweight="1.5pt">
                    <v:stroke joinstyle="miter"/>
                    <o:lock v:ext="edit" aspectratio="f"/>
                  </v:rect>
                  <v:rect id="_x0000_s1026" o:spid="_x0000_s1039" style="width:1736;height:1736;left:8668;position:absolute;top:3299;v-text-anchor:middle" coordsize="21600,21600" filled="f" stroked="t" strokecolor="#404040" strokeweight="1.5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-1637030</wp:posOffset>
                </wp:positionH>
                <wp:positionV relativeFrom="paragraph">
                  <wp:posOffset>-1067435</wp:posOffset>
                </wp:positionV>
                <wp:extent cx="4286250" cy="10913110"/>
                <wp:effectExtent l="0" t="0" r="0" b="254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4135" y="132715"/>
                          <a:ext cx="4286250" cy="10913110"/>
                        </a:xfrm>
                        <a:prstGeom prst="rect">
                          <a:avLst/>
                        </a:prstGeom>
                        <a:solidFill>
                          <a:srgbClr val="E9DF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37.5pt;height:859.3pt;margin-top:-84.05pt;margin-left:-128.9pt;mso-height-relative:page;mso-width-relative:page;position:absolute;v-text-anchor:middle;z-index:251667456" coordsize="21600,21600" filled="t" fillcolor="#e9df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14" name="剪去单角的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607.5pt;height:876.95pt;margin-top:-83.25pt;margin-left:-99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</w:p>
    <w:p w14:paraId="5B1AC2C4">
      <w:pPr>
        <w:ind w:firstLine="420" w:firstLineChars="0"/>
        <w:rPr>
          <w:rFonts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8127365</wp:posOffset>
                </wp:positionV>
                <wp:extent cx="6494780" cy="314960"/>
                <wp:effectExtent l="0" t="0" r="0" b="889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14960"/>
                          <a:chOff x="1161" y="20857"/>
                          <a:chExt cx="10228" cy="496"/>
                        </a:xfrm>
                      </wpg:grpSpPr>
                      <wps:wsp xmlns:wps="http://schemas.microsoft.com/office/word/2010/wordprocessingShape">
                        <wps:cNvPr id="78" name="矩形 68"/>
                        <wps:cNvSpPr/>
                        <wps:spPr>
                          <a:xfrm>
                            <a:off x="1162" y="20857"/>
                            <a:ext cx="2098" cy="430"/>
                          </a:xfrm>
                          <a:prstGeom prst="rect">
                            <a:avLst/>
                          </a:prstGeom>
                          <a:solidFill>
                            <a:srgbClr val="E9DF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9" name="直接连接符 80"/>
                        <wps:cNvCnPr/>
                        <wps:spPr>
                          <a:xfrm>
                            <a:off x="1161" y="21353"/>
                            <a:ext cx="102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1.4pt;height:24.8pt;margin-top:639.95pt;margin-left:-46.1pt;mso-height-relative:page;mso-width-relative:page;position:absolute;z-index:251659264" coordorigin="1161,20857" coordsize="10228,496">
                <o:lock v:ext="edit" aspectratio="f"/>
                <v:rect id="矩形 68" o:spid="_x0000_s1043" style="width:2098;height:430;left:1162;position:absolute;top:20857;v-text-anchor:middle" coordsize="21600,21600" filled="t" fillcolor="#e9dfd7" stroked="f" strokeweight="1pt">
                  <v:stroke joinstyle="miter"/>
                  <o:lock v:ext="edit" aspectratio="f"/>
                </v:rect>
                <v:line id="直接连接符 80" o:spid="_x0000_s1044" style="position:absolute" from="1161,21353" to="11389,21353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6732270</wp:posOffset>
                </wp:positionV>
                <wp:extent cx="6494780" cy="314960"/>
                <wp:effectExtent l="0" t="0" r="0" b="889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14960"/>
                          <a:chOff x="1161" y="20857"/>
                          <a:chExt cx="10228" cy="496"/>
                        </a:xfrm>
                      </wpg:grpSpPr>
                      <wps:wsp xmlns:wps="http://schemas.microsoft.com/office/word/2010/wordprocessingShape">
                        <wps:cNvPr id="75" name="矩形 68"/>
                        <wps:cNvSpPr/>
                        <wps:spPr>
                          <a:xfrm>
                            <a:off x="1162" y="20857"/>
                            <a:ext cx="2098" cy="430"/>
                          </a:xfrm>
                          <a:prstGeom prst="rect">
                            <a:avLst/>
                          </a:prstGeom>
                          <a:solidFill>
                            <a:srgbClr val="E9DF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直接连接符 80"/>
                        <wps:cNvCnPr/>
                        <wps:spPr>
                          <a:xfrm>
                            <a:off x="1161" y="21353"/>
                            <a:ext cx="102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1.4pt;height:24.8pt;margin-top:530.1pt;margin-left:-46.1pt;mso-height-relative:page;mso-width-relative:page;position:absolute;z-index:251661312" coordorigin="1161,20857" coordsize="10228,496">
                <o:lock v:ext="edit" aspectratio="f"/>
                <v:rect id="矩形 68" o:spid="_x0000_s1046" style="width:2098;height:430;left:1162;position:absolute;top:20857;v-text-anchor:middle" coordsize="21600,21600" filled="t" fillcolor="#e9dfd7" stroked="f" strokeweight="1pt">
                  <v:stroke joinstyle="miter"/>
                  <o:lock v:ext="edit" aspectratio="f"/>
                </v:rect>
                <v:line id="直接连接符 80" o:spid="_x0000_s1047" style="position:absolute" from="1161,21353" to="11389,21353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3020060</wp:posOffset>
                </wp:positionV>
                <wp:extent cx="6494780" cy="314960"/>
                <wp:effectExtent l="0" t="0" r="0" b="889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14960"/>
                          <a:chOff x="1161" y="20857"/>
                          <a:chExt cx="10228" cy="496"/>
                        </a:xfrm>
                      </wpg:grpSpPr>
                      <wps:wsp xmlns:wps="http://schemas.microsoft.com/office/word/2010/wordprocessingShape">
                        <wps:cNvPr id="72" name="矩形 68"/>
                        <wps:cNvSpPr/>
                        <wps:spPr>
                          <a:xfrm>
                            <a:off x="1162" y="20857"/>
                            <a:ext cx="2098" cy="430"/>
                          </a:xfrm>
                          <a:prstGeom prst="rect">
                            <a:avLst/>
                          </a:prstGeom>
                          <a:solidFill>
                            <a:srgbClr val="E9DF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直接连接符 80"/>
                        <wps:cNvCnPr/>
                        <wps:spPr>
                          <a:xfrm>
                            <a:off x="1161" y="21353"/>
                            <a:ext cx="102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1.4pt;height:24.8pt;margin-top:237.8pt;margin-left:-46.1pt;mso-height-relative:page;mso-width-relative:page;position:absolute;z-index:251663360" coordorigin="1161,20857" coordsize="10228,496">
                <o:lock v:ext="edit" aspectratio="f"/>
                <v:rect id="矩形 68" o:spid="_x0000_s1049" style="width:2098;height:430;left:1162;position:absolute;top:20857;v-text-anchor:middle" coordsize="21600,21600" filled="t" fillcolor="#e9dfd7" stroked="f" strokeweight="1pt">
                  <v:stroke joinstyle="miter"/>
                  <o:lock v:ext="edit" aspectratio="f"/>
                </v:rect>
                <v:line id="直接连接符 80" o:spid="_x0000_s1050" style="position:absolute" from="1161,21353" to="11389,21353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1165860</wp:posOffset>
                </wp:positionV>
                <wp:extent cx="968375" cy="728408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8375" cy="7284085"/>
                          <a:chOff x="4792" y="3655"/>
                          <a:chExt cx="1525" cy="11471"/>
                        </a:xfrm>
                      </wpg:grpSpPr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4844" y="6395"/>
                            <a:ext cx="145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1B1714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B1714"/>
                                  <w:sz w:val="28"/>
                                  <w:szCs w:val="28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10"/>
                        <wps:cNvSpPr txBox="1"/>
                        <wps:spPr>
                          <a:xfrm>
                            <a:off x="4792" y="14440"/>
                            <a:ext cx="150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57365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B1714"/>
                                  <w:sz w:val="28"/>
                                  <w:szCs w:val="28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11"/>
                        <wps:cNvSpPr txBox="1"/>
                        <wps:spPr>
                          <a:xfrm>
                            <a:off x="4824" y="12241"/>
                            <a:ext cx="149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B1714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B1714"/>
                                  <w:sz w:val="28"/>
                                  <w:szCs w:val="28"/>
                                  <w:lang w:eastAsia="zh-CN"/>
                                </w:rPr>
                                <w:t>技能专长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4826" y="3655"/>
                            <a:ext cx="1474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B1714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B1714"/>
                                  <w:sz w:val="28"/>
                                  <w:szCs w:val="28"/>
                                  <w:lang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76.25pt;height:573.55pt;margin-top:91.8pt;margin-left:-22.45pt;mso-height-relative:page;mso-width-relative:page;position:absolute;z-index:251697152" coordorigin="4792,3655" coordsize="1525,11471">
                <o:lock v:ext="edit" aspectratio="f"/>
                <v:shape id="文本框 5" o:spid="_x0000_s1052" type="#_x0000_t202" style="width:1452;height:686;left:4844;position:absolute;top:6395" coordsize="21600,21600" filled="f" stroked="f" strokeweight="0.5pt">
                  <o:lock v:ext="edit" aspectratio="f"/>
                  <v:textbox>
                    <w:txbxContent>
                      <w:p w14:paraId="1A373C70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1B1714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B1714"/>
                            <w:sz w:val="28"/>
                            <w:szCs w:val="28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53" type="#_x0000_t202" style="width:1506;height:686;left:4792;position:absolute;top:14440" coordsize="21600,21600" filled="f" stroked="f" strokeweight="0.5pt">
                  <o:lock v:ext="edit" aspectratio="f"/>
                  <v:textbox>
                    <w:txbxContent>
                      <w:p w14:paraId="2E369A6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57365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B1714"/>
                            <w:sz w:val="28"/>
                            <w:szCs w:val="28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1" o:spid="_x0000_s1054" type="#_x0000_t202" style="width:1493;height:686;left:4824;position:absolute;top:12241" coordsize="21600,21600" filled="f" stroked="f" strokeweight="0.5pt">
                  <o:lock v:ext="edit" aspectratio="f"/>
                  <v:textbox>
                    <w:txbxContent>
                      <w:p w14:paraId="797E88FE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B1714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B1714"/>
                            <w:sz w:val="28"/>
                            <w:szCs w:val="28"/>
                            <w:lang w:eastAsia="zh-CN"/>
                          </w:rPr>
                          <w:t>技能专长</w:t>
                        </w:r>
                      </w:p>
                    </w:txbxContent>
                  </v:textbox>
                </v:shape>
                <v:shape id="文本框 4" o:spid="_x0000_s1055" type="#_x0000_t202" style="width:1474;height:686;left:4826;position:absolute;top:3655" coordsize="21600,21600" filled="f" stroked="f" strokeweight="0.5pt">
                  <o:lock v:ext="edit" aspectratio="f"/>
                  <v:textbox>
                    <w:txbxContent>
                      <w:p w14:paraId="01B1EAF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B1714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B1714"/>
                            <w:sz w:val="28"/>
                            <w:szCs w:val="28"/>
                            <w:lang w:eastAsia="zh-CN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1348105</wp:posOffset>
                </wp:positionV>
                <wp:extent cx="224790" cy="7009765"/>
                <wp:effectExtent l="0" t="0" r="3810" b="127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790" cy="7009911"/>
                          <a:chOff x="5831" y="4546"/>
                          <a:chExt cx="272" cy="8418"/>
                        </a:xfrm>
                        <a:solidFill>
                          <a:srgbClr val="1B1714"/>
                        </a:solidFill>
                      </wpg:grpSpPr>
                      <wps:wsp xmlns:wps="http://schemas.microsoft.com/office/word/2010/wordprocessingShape">
                        <wps:cNvPr id="98" name="任意多边形 264"/>
                        <wps:cNvSpPr/>
                        <wps:spPr>
                          <a:xfrm>
                            <a:off x="5864" y="12768"/>
                            <a:ext cx="196" cy="19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44" y="0"/>
                              </a:cxn>
                              <a:cxn ang="0">
                                <a:pos x="0" y="159105"/>
                              </a:cxn>
                              <a:cxn ang="0">
                                <a:pos x="159105" y="165600"/>
                              </a:cxn>
                              <a:cxn ang="0">
                                <a:pos x="165600" y="5844"/>
                              </a:cxn>
                              <a:cxn ang="0">
                                <a:pos x="42211" y="153261"/>
                              </a:cxn>
                              <a:cxn ang="0">
                                <a:pos x="12338" y="153261"/>
                              </a:cxn>
                              <a:cxn ang="0">
                                <a:pos x="22080" y="140272"/>
                              </a:cxn>
                              <a:cxn ang="0">
                                <a:pos x="22080" y="127934"/>
                              </a:cxn>
                              <a:cxn ang="0">
                                <a:pos x="12338" y="106503"/>
                              </a:cxn>
                              <a:cxn ang="0">
                                <a:pos x="28574" y="100009"/>
                              </a:cxn>
                              <a:cxn ang="0">
                                <a:pos x="12338" y="93515"/>
                              </a:cxn>
                              <a:cxn ang="0">
                                <a:pos x="22080" y="72084"/>
                              </a:cxn>
                              <a:cxn ang="0">
                                <a:pos x="22080" y="59096"/>
                              </a:cxn>
                              <a:cxn ang="0">
                                <a:pos x="12338" y="37665"/>
                              </a:cxn>
                              <a:cxn ang="0">
                                <a:pos x="28574" y="31821"/>
                              </a:cxn>
                              <a:cxn ang="0">
                                <a:pos x="12338" y="25327"/>
                              </a:cxn>
                              <a:cxn ang="0">
                                <a:pos x="42211" y="12338"/>
                              </a:cxn>
                              <a:cxn ang="0">
                                <a:pos x="153261" y="153261"/>
                              </a:cxn>
                              <a:cxn ang="0">
                                <a:pos x="50004" y="153261"/>
                              </a:cxn>
                              <a:cxn ang="0">
                                <a:pos x="153261" y="12338"/>
                              </a:cxn>
                              <a:cxn ang="0">
                                <a:pos x="75331" y="119491"/>
                              </a:cxn>
                              <a:cxn ang="0">
                                <a:pos x="127284" y="119491"/>
                              </a:cxn>
                              <a:cxn ang="0">
                                <a:pos x="131181" y="110400"/>
                              </a:cxn>
                              <a:cxn ang="0">
                                <a:pos x="125336" y="96112"/>
                              </a:cxn>
                              <a:cxn ang="0">
                                <a:pos x="117543" y="90917"/>
                              </a:cxn>
                              <a:cxn ang="0">
                                <a:pos x="125336" y="73383"/>
                              </a:cxn>
                              <a:cxn ang="0">
                                <a:pos x="101308" y="49355"/>
                              </a:cxn>
                              <a:cxn ang="0">
                                <a:pos x="77280" y="73383"/>
                              </a:cxn>
                              <a:cxn ang="0">
                                <a:pos x="85072" y="90917"/>
                              </a:cxn>
                              <a:cxn ang="0">
                                <a:pos x="72734" y="102607"/>
                              </a:cxn>
                              <a:cxn ang="0">
                                <a:pos x="71435" y="116244"/>
                              </a:cxn>
                              <a:cxn ang="0">
                                <a:pos x="89618" y="62343"/>
                              </a:cxn>
                              <a:cxn ang="0">
                                <a:pos x="101308" y="57148"/>
                              </a:cxn>
                              <a:cxn ang="0">
                                <a:pos x="117543" y="73383"/>
                              </a:cxn>
                              <a:cxn ang="0">
                                <a:pos x="101308" y="89618"/>
                              </a:cxn>
                              <a:cxn ang="0">
                                <a:pos x="89618" y="85072"/>
                              </a:cxn>
                              <a:cxn ang="0">
                                <a:pos x="89618" y="62343"/>
                              </a:cxn>
                              <a:cxn ang="0">
                                <a:pos x="79228" y="110400"/>
                              </a:cxn>
                              <a:cxn ang="0">
                                <a:pos x="83124" y="101308"/>
                              </a:cxn>
                              <a:cxn ang="0">
                                <a:pos x="111049" y="97411"/>
                              </a:cxn>
                              <a:cxn ang="0">
                                <a:pos x="120141" y="101308"/>
                              </a:cxn>
                              <a:cxn ang="0">
                                <a:pos x="123388" y="110400"/>
                              </a:cxn>
                              <a:cxn ang="0">
                                <a:pos x="79228" y="112348"/>
                              </a:cxn>
                            </a:cxnLst>
                            <a:pathLst>
                              <a:path fill="norm" h="255" w="255" stroke="1">
                                <a:moveTo>
                                  <a:pt x="245" y="0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45"/>
                                  <a:pt x="0" y="245"/>
                                  <a:pt x="0" y="245"/>
                                </a:cubicBezTo>
                                <a:cubicBezTo>
                                  <a:pt x="0" y="251"/>
                                  <a:pt x="4" y="255"/>
                                  <a:pt x="9" y="255"/>
                                </a:cubicBezTo>
                                <a:cubicBezTo>
                                  <a:pt x="245" y="255"/>
                                  <a:pt x="245" y="255"/>
                                  <a:pt x="245" y="255"/>
                                </a:cubicBezTo>
                                <a:cubicBezTo>
                                  <a:pt x="251" y="255"/>
                                  <a:pt x="255" y="251"/>
                                  <a:pt x="255" y="245"/>
                                </a:cubicBezTo>
                                <a:cubicBezTo>
                                  <a:pt x="255" y="9"/>
                                  <a:pt x="255" y="9"/>
                                  <a:pt x="255" y="9"/>
                                </a:cubicBezTo>
                                <a:cubicBezTo>
                                  <a:pt x="255" y="4"/>
                                  <a:pt x="251" y="0"/>
                                  <a:pt x="245" y="0"/>
                                </a:cubicBezTo>
                                <a:close/>
                                <a:moveTo>
                                  <a:pt x="65" y="236"/>
                                </a:move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ubicBezTo>
                                  <a:pt x="19" y="236"/>
                                  <a:pt x="19" y="236"/>
                                  <a:pt x="19" y="236"/>
                                </a:cubicBezTo>
                                <a:cubicBezTo>
                                  <a:pt x="19" y="216"/>
                                  <a:pt x="19" y="216"/>
                                  <a:pt x="19" y="216"/>
                                </a:cubicBezTo>
                                <a:cubicBezTo>
                                  <a:pt x="34" y="216"/>
                                  <a:pt x="34" y="216"/>
                                  <a:pt x="34" y="216"/>
                                </a:cubicBezTo>
                                <a:cubicBezTo>
                                  <a:pt x="39" y="216"/>
                                  <a:pt x="44" y="212"/>
                                  <a:pt x="44" y="206"/>
                                </a:cubicBezTo>
                                <a:cubicBezTo>
                                  <a:pt x="44" y="201"/>
                                  <a:pt x="39" y="197"/>
                                  <a:pt x="34" y="197"/>
                                </a:cubicBezTo>
                                <a:cubicBezTo>
                                  <a:pt x="19" y="197"/>
                                  <a:pt x="19" y="197"/>
                                  <a:pt x="19" y="197"/>
                                </a:cubicBezTo>
                                <a:cubicBezTo>
                                  <a:pt x="19" y="164"/>
                                  <a:pt x="19" y="164"/>
                                  <a:pt x="19" y="164"/>
                                </a:cubicBezTo>
                                <a:cubicBezTo>
                                  <a:pt x="34" y="164"/>
                                  <a:pt x="34" y="164"/>
                                  <a:pt x="34" y="164"/>
                                </a:cubicBezTo>
                                <a:cubicBezTo>
                                  <a:pt x="39" y="164"/>
                                  <a:pt x="44" y="159"/>
                                  <a:pt x="44" y="154"/>
                                </a:cubicBezTo>
                                <a:cubicBezTo>
                                  <a:pt x="44" y="148"/>
                                  <a:pt x="39" y="144"/>
                                  <a:pt x="34" y="144"/>
                                </a:cubicBezTo>
                                <a:cubicBezTo>
                                  <a:pt x="19" y="144"/>
                                  <a:pt x="19" y="144"/>
                                  <a:pt x="19" y="144"/>
                                </a:cubicBezTo>
                                <a:cubicBezTo>
                                  <a:pt x="19" y="111"/>
                                  <a:pt x="19" y="111"/>
                                  <a:pt x="19" y="111"/>
                                </a:cubicBezTo>
                                <a:cubicBezTo>
                                  <a:pt x="34" y="111"/>
                                  <a:pt x="34" y="111"/>
                                  <a:pt x="34" y="111"/>
                                </a:cubicBezTo>
                                <a:cubicBezTo>
                                  <a:pt x="39" y="111"/>
                                  <a:pt x="44" y="107"/>
                                  <a:pt x="44" y="101"/>
                                </a:cubicBezTo>
                                <a:cubicBezTo>
                                  <a:pt x="44" y="96"/>
                                  <a:pt x="39" y="91"/>
                                  <a:pt x="34" y="91"/>
                                </a:cubicBezTo>
                                <a:cubicBezTo>
                                  <a:pt x="19" y="91"/>
                                  <a:pt x="19" y="91"/>
                                  <a:pt x="19" y="91"/>
                                </a:cubicBezTo>
                                <a:cubicBezTo>
                                  <a:pt x="19" y="58"/>
                                  <a:pt x="19" y="58"/>
                                  <a:pt x="19" y="58"/>
                                </a:cubicBez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9" y="58"/>
                                  <a:pt x="44" y="54"/>
                                  <a:pt x="44" y="49"/>
                                </a:cubicBezTo>
                                <a:cubicBezTo>
                                  <a:pt x="44" y="43"/>
                                  <a:pt x="39" y="39"/>
                                  <a:pt x="34" y="39"/>
                                </a:cubicBezTo>
                                <a:cubicBezTo>
                                  <a:pt x="19" y="39"/>
                                  <a:pt x="19" y="39"/>
                                  <a:pt x="19" y="3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65" y="19"/>
                                  <a:pt x="65" y="19"/>
                                  <a:pt x="65" y="19"/>
                                </a:cubicBez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lose/>
                                <a:moveTo>
                                  <a:pt x="236" y="236"/>
                                </a:move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ubicBezTo>
                                  <a:pt x="77" y="236"/>
                                  <a:pt x="77" y="236"/>
                                  <a:pt x="77" y="236"/>
                                </a:cubicBezTo>
                                <a:cubicBezTo>
                                  <a:pt x="77" y="19"/>
                                  <a:pt x="77" y="19"/>
                                  <a:pt x="77" y="19"/>
                                </a:cubicBezTo>
                                <a:cubicBezTo>
                                  <a:pt x="236" y="19"/>
                                  <a:pt x="236" y="19"/>
                                  <a:pt x="236" y="19"/>
                                </a:cubicBez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lose/>
                                <a:moveTo>
                                  <a:pt x="116" y="184"/>
                                </a:moveTo>
                                <a:cubicBezTo>
                                  <a:pt x="116" y="184"/>
                                  <a:pt x="116" y="184"/>
                                  <a:pt x="116" y="184"/>
                                </a:cubicBezTo>
                                <a:cubicBezTo>
                                  <a:pt x="196" y="184"/>
                                  <a:pt x="196" y="184"/>
                                  <a:pt x="196" y="184"/>
                                </a:cubicBezTo>
                                <a:cubicBezTo>
                                  <a:pt x="200" y="184"/>
                                  <a:pt x="202" y="182"/>
                                  <a:pt x="202" y="179"/>
                                </a:cubicBezTo>
                                <a:cubicBezTo>
                                  <a:pt x="202" y="170"/>
                                  <a:pt x="202" y="170"/>
                                  <a:pt x="202" y="170"/>
                                </a:cubicBezTo>
                                <a:cubicBezTo>
                                  <a:pt x="202" y="166"/>
                                  <a:pt x="201" y="162"/>
                                  <a:pt x="200" y="158"/>
                                </a:cubicBezTo>
                                <a:cubicBezTo>
                                  <a:pt x="198" y="154"/>
                                  <a:pt x="196" y="151"/>
                                  <a:pt x="193" y="148"/>
                                </a:cubicBezTo>
                                <a:cubicBezTo>
                                  <a:pt x="190" y="145"/>
                                  <a:pt x="187" y="142"/>
                                  <a:pt x="183" y="141"/>
                                </a:cubicBezTo>
                                <a:cubicBezTo>
                                  <a:pt x="181" y="140"/>
                                  <a:pt x="181" y="140"/>
                                  <a:pt x="181" y="140"/>
                                </a:cubicBezTo>
                                <a:cubicBezTo>
                                  <a:pt x="182" y="139"/>
                                  <a:pt x="182" y="139"/>
                                  <a:pt x="182" y="139"/>
                                </a:cubicBezTo>
                                <a:cubicBezTo>
                                  <a:pt x="189" y="133"/>
                                  <a:pt x="193" y="124"/>
                                  <a:pt x="193" y="113"/>
                                </a:cubicBezTo>
                                <a:cubicBezTo>
                                  <a:pt x="193" y="103"/>
                                  <a:pt x="189" y="94"/>
                                  <a:pt x="182" y="87"/>
                                </a:cubicBezTo>
                                <a:cubicBezTo>
                                  <a:pt x="176" y="81"/>
                                  <a:pt x="166" y="76"/>
                                  <a:pt x="156" y="76"/>
                                </a:cubicBezTo>
                                <a:cubicBezTo>
                                  <a:pt x="146" y="76"/>
                                  <a:pt x="137" y="81"/>
                                  <a:pt x="130" y="87"/>
                                </a:cubicBezTo>
                                <a:cubicBezTo>
                                  <a:pt x="123" y="94"/>
                                  <a:pt x="119" y="103"/>
                                  <a:pt x="119" y="113"/>
                                </a:cubicBezTo>
                                <a:cubicBezTo>
                                  <a:pt x="119" y="124"/>
                                  <a:pt x="123" y="133"/>
                                  <a:pt x="130" y="139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27" y="142"/>
                                  <a:pt x="123" y="144"/>
                                  <a:pt x="119" y="148"/>
                                </a:cubicBezTo>
                                <a:cubicBezTo>
                                  <a:pt x="117" y="151"/>
                                  <a:pt x="114" y="154"/>
                                  <a:pt x="112" y="158"/>
                                </a:cubicBezTo>
                                <a:cubicBezTo>
                                  <a:pt x="111" y="162"/>
                                  <a:pt x="110" y="166"/>
                                  <a:pt x="110" y="170"/>
                                </a:cubicBezTo>
                                <a:cubicBezTo>
                                  <a:pt x="110" y="179"/>
                                  <a:pt x="110" y="179"/>
                                  <a:pt x="110" y="179"/>
                                </a:cubicBezTo>
                                <a:cubicBezTo>
                                  <a:pt x="110" y="182"/>
                                  <a:pt x="113" y="184"/>
                                  <a:pt x="116" y="184"/>
                                </a:cubicBezTo>
                                <a:close/>
                                <a:moveTo>
                                  <a:pt x="138" y="96"/>
                                </a:move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43" y="91"/>
                                  <a:pt x="149" y="88"/>
                                  <a:pt x="156" y="88"/>
                                </a:cubicBezTo>
                                <a:cubicBezTo>
                                  <a:pt x="163" y="88"/>
                                  <a:pt x="169" y="91"/>
                                  <a:pt x="174" y="96"/>
                                </a:cubicBezTo>
                                <a:cubicBezTo>
                                  <a:pt x="178" y="100"/>
                                  <a:pt x="181" y="106"/>
                                  <a:pt x="181" y="113"/>
                                </a:cubicBezTo>
                                <a:cubicBezTo>
                                  <a:pt x="181" y="120"/>
                                  <a:pt x="178" y="127"/>
                                  <a:pt x="174" y="131"/>
                                </a:cubicBezTo>
                                <a:cubicBezTo>
                                  <a:pt x="169" y="135"/>
                                  <a:pt x="163" y="138"/>
                                  <a:pt x="156" y="138"/>
                                </a:cubicBezTo>
                                <a:cubicBezTo>
                                  <a:pt x="156" y="138"/>
                                  <a:pt x="156" y="138"/>
                                  <a:pt x="156" y="138"/>
                                </a:cubicBezTo>
                                <a:cubicBezTo>
                                  <a:pt x="149" y="138"/>
                                  <a:pt x="143" y="135"/>
                                  <a:pt x="138" y="131"/>
                                </a:cubicBezTo>
                                <a:cubicBezTo>
                                  <a:pt x="134" y="127"/>
                                  <a:pt x="131" y="120"/>
                                  <a:pt x="131" y="113"/>
                                </a:cubicBezTo>
                                <a:cubicBezTo>
                                  <a:pt x="131" y="106"/>
                                  <a:pt x="134" y="100"/>
                                  <a:pt x="138" y="96"/>
                                </a:cubicBezTo>
                                <a:close/>
                                <a:moveTo>
                                  <a:pt x="122" y="170"/>
                                </a:move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ubicBezTo>
                                  <a:pt x="122" y="167"/>
                                  <a:pt x="122" y="165"/>
                                  <a:pt x="123" y="162"/>
                                </a:cubicBezTo>
                                <a:cubicBezTo>
                                  <a:pt x="124" y="160"/>
                                  <a:pt x="126" y="158"/>
                                  <a:pt x="128" y="156"/>
                                </a:cubicBezTo>
                                <a:cubicBezTo>
                                  <a:pt x="131" y="152"/>
                                  <a:pt x="136" y="150"/>
                                  <a:pt x="142" y="150"/>
                                </a:cubicBezTo>
                                <a:cubicBezTo>
                                  <a:pt x="171" y="150"/>
                                  <a:pt x="171" y="150"/>
                                  <a:pt x="171" y="150"/>
                                </a:cubicBezTo>
                                <a:cubicBezTo>
                                  <a:pt x="173" y="150"/>
                                  <a:pt x="176" y="151"/>
                                  <a:pt x="178" y="152"/>
                                </a:cubicBezTo>
                                <a:cubicBezTo>
                                  <a:pt x="181" y="153"/>
                                  <a:pt x="183" y="154"/>
                                  <a:pt x="185" y="156"/>
                                </a:cubicBezTo>
                                <a:cubicBezTo>
                                  <a:pt x="186" y="158"/>
                                  <a:pt x="188" y="160"/>
                                  <a:pt x="189" y="162"/>
                                </a:cubicBezTo>
                                <a:cubicBezTo>
                                  <a:pt x="190" y="165"/>
                                  <a:pt x="190" y="167"/>
                                  <a:pt x="190" y="170"/>
                                </a:cubicBezTo>
                                <a:cubicBezTo>
                                  <a:pt x="190" y="173"/>
                                  <a:pt x="190" y="173"/>
                                  <a:pt x="190" y="173"/>
                                </a:cubicBezTo>
                                <a:cubicBezTo>
                                  <a:pt x="122" y="173"/>
                                  <a:pt x="122" y="173"/>
                                  <a:pt x="122" y="173"/>
                                </a:cubicBez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color w:val="0D0D0D" w:themeColor="text1" w:themeTint="F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5" name="任意多边形 129"/>
                        <wps:cNvSpPr/>
                        <wps:spPr>
                          <a:xfrm>
                            <a:off x="5846" y="6619"/>
                            <a:ext cx="226" cy="2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8435" y="75691"/>
                              </a:cxn>
                              <a:cxn ang="0">
                                <a:pos x="178435" y="143879"/>
                              </a:cxn>
                              <a:cxn ang="0">
                                <a:pos x="178343" y="144705"/>
                              </a:cxn>
                              <a:cxn ang="0">
                                <a:pos x="178159" y="145439"/>
                              </a:cxn>
                              <a:cxn ang="0">
                                <a:pos x="177975" y="146082"/>
                              </a:cxn>
                              <a:cxn ang="0">
                                <a:pos x="177515" y="146724"/>
                              </a:cxn>
                              <a:cxn ang="0">
                                <a:pos x="177147" y="147367"/>
                              </a:cxn>
                              <a:cxn ang="0">
                                <a:pos x="176687" y="148009"/>
                              </a:cxn>
                              <a:cxn ang="0">
                                <a:pos x="176043" y="148560"/>
                              </a:cxn>
                              <a:cxn ang="0">
                                <a:pos x="175215" y="149110"/>
                              </a:cxn>
                              <a:cxn ang="0">
                                <a:pos x="173744" y="150028"/>
                              </a:cxn>
                              <a:cxn ang="0">
                                <a:pos x="171904" y="150671"/>
                              </a:cxn>
                              <a:cxn ang="0">
                                <a:pos x="169881" y="151038"/>
                              </a:cxn>
                              <a:cxn ang="0">
                                <a:pos x="167765" y="151130"/>
                              </a:cxn>
                              <a:cxn ang="0">
                                <a:pos x="10761" y="151130"/>
                              </a:cxn>
                              <a:cxn ang="0">
                                <a:pos x="8645" y="151038"/>
                              </a:cxn>
                              <a:cxn ang="0">
                                <a:pos x="6622" y="150671"/>
                              </a:cxn>
                              <a:cxn ang="0">
                                <a:pos x="4782" y="150028"/>
                              </a:cxn>
                              <a:cxn ang="0">
                                <a:pos x="3127" y="149110"/>
                              </a:cxn>
                              <a:cxn ang="0">
                                <a:pos x="2575" y="148560"/>
                              </a:cxn>
                              <a:cxn ang="0">
                                <a:pos x="1931" y="148009"/>
                              </a:cxn>
                              <a:cxn ang="0">
                                <a:pos x="1379" y="147367"/>
                              </a:cxn>
                              <a:cxn ang="0">
                                <a:pos x="919" y="146724"/>
                              </a:cxn>
                              <a:cxn ang="0">
                                <a:pos x="459" y="146082"/>
                              </a:cxn>
                              <a:cxn ang="0">
                                <a:pos x="275" y="145439"/>
                              </a:cxn>
                              <a:cxn ang="0">
                                <a:pos x="91" y="144705"/>
                              </a:cxn>
                              <a:cxn ang="0">
                                <a:pos x="0" y="143879"/>
                              </a:cxn>
                              <a:cxn ang="0">
                                <a:pos x="0" y="75874"/>
                              </a:cxn>
                              <a:cxn ang="0">
                                <a:pos x="10761" y="78719"/>
                              </a:cxn>
                              <a:cxn ang="0">
                                <a:pos x="22258" y="81656"/>
                              </a:cxn>
                              <a:cxn ang="0">
                                <a:pos x="36146" y="84960"/>
                              </a:cxn>
                              <a:cxn ang="0">
                                <a:pos x="43504" y="86796"/>
                              </a:cxn>
                              <a:cxn ang="0">
                                <a:pos x="51047" y="88448"/>
                              </a:cxn>
                              <a:cxn ang="0">
                                <a:pos x="58405" y="89916"/>
                              </a:cxn>
                              <a:cxn ang="0">
                                <a:pos x="65671" y="91293"/>
                              </a:cxn>
                              <a:cxn ang="0">
                                <a:pos x="72569" y="92486"/>
                              </a:cxn>
                              <a:cxn ang="0">
                                <a:pos x="78916" y="93312"/>
                              </a:cxn>
                              <a:cxn ang="0">
                                <a:pos x="84526" y="93954"/>
                              </a:cxn>
                              <a:cxn ang="0">
                                <a:pos x="86918" y="94138"/>
                              </a:cxn>
                              <a:cxn ang="0">
                                <a:pos x="89217" y="94229"/>
                              </a:cxn>
                              <a:cxn ang="0">
                                <a:pos x="91516" y="94138"/>
                              </a:cxn>
                              <a:cxn ang="0">
                                <a:pos x="94092" y="93954"/>
                              </a:cxn>
                              <a:cxn ang="0">
                                <a:pos x="99610" y="93312"/>
                              </a:cxn>
                              <a:cxn ang="0">
                                <a:pos x="105865" y="92486"/>
                              </a:cxn>
                              <a:cxn ang="0">
                                <a:pos x="112763" y="91293"/>
                              </a:cxn>
                              <a:cxn ang="0">
                                <a:pos x="120029" y="89916"/>
                              </a:cxn>
                              <a:cxn ang="0">
                                <a:pos x="127479" y="88264"/>
                              </a:cxn>
                              <a:cxn ang="0">
                                <a:pos x="134929" y="86612"/>
                              </a:cxn>
                              <a:cxn ang="0">
                                <a:pos x="142380" y="84868"/>
                              </a:cxn>
                              <a:cxn ang="0">
                                <a:pos x="156176" y="81564"/>
                              </a:cxn>
                              <a:cxn ang="0">
                                <a:pos x="167765" y="78536"/>
                              </a:cxn>
                              <a:cxn ang="0">
                                <a:pos x="82538" y="65897"/>
                              </a:cxn>
                              <a:cxn ang="0">
                                <a:pos x="77539" y="70888"/>
                              </a:cxn>
                              <a:cxn ang="0">
                                <a:pos x="77539" y="71792"/>
                              </a:cxn>
                              <a:cxn ang="0">
                                <a:pos x="82538" y="76783"/>
                              </a:cxn>
                              <a:cxn ang="0">
                                <a:pos x="95896" y="76783"/>
                              </a:cxn>
                              <a:cxn ang="0">
                                <a:pos x="100895" y="71792"/>
                              </a:cxn>
                              <a:cxn ang="0">
                                <a:pos x="100895" y="70888"/>
                              </a:cxn>
                              <a:cxn ang="0">
                                <a:pos x="95896" y="65897"/>
                              </a:cxn>
                              <a:cxn ang="0">
                                <a:pos x="89217" y="9520"/>
                              </a:cxn>
                              <a:cxn ang="0">
                                <a:pos x="60983" y="25618"/>
                              </a:cxn>
                              <a:cxn ang="0">
                                <a:pos x="60797" y="26907"/>
                              </a:cxn>
                              <a:cxn ang="0">
                                <a:pos x="117637" y="26907"/>
                              </a:cxn>
                              <a:cxn ang="0">
                                <a:pos x="117451" y="25618"/>
                              </a:cxn>
                              <a:cxn ang="0">
                                <a:pos x="89217" y="9520"/>
                              </a:cxn>
                              <a:cxn ang="0">
                                <a:pos x="89217" y="0"/>
                              </a:cxn>
                              <a:cxn ang="0">
                                <a:pos x="124195" y="26682"/>
                              </a:cxn>
                              <a:cxn ang="0">
                                <a:pos x="124209" y="26907"/>
                              </a:cxn>
                              <a:cxn ang="0">
                                <a:pos x="167765" y="26907"/>
                              </a:cxn>
                              <a:cxn ang="0">
                                <a:pos x="169881" y="26999"/>
                              </a:cxn>
                              <a:cxn ang="0">
                                <a:pos x="171904" y="27366"/>
                              </a:cxn>
                              <a:cxn ang="0">
                                <a:pos x="173744" y="28008"/>
                              </a:cxn>
                              <a:cxn ang="0">
                                <a:pos x="175215" y="28926"/>
                              </a:cxn>
                              <a:cxn ang="0">
                                <a:pos x="176043" y="29477"/>
                              </a:cxn>
                              <a:cxn ang="0">
                                <a:pos x="176687" y="30027"/>
                              </a:cxn>
                              <a:cxn ang="0">
                                <a:pos x="177147" y="30670"/>
                              </a:cxn>
                              <a:cxn ang="0">
                                <a:pos x="177515" y="31312"/>
                              </a:cxn>
                              <a:cxn ang="0">
                                <a:pos x="177975" y="31955"/>
                              </a:cxn>
                              <a:cxn ang="0">
                                <a:pos x="178159" y="32597"/>
                              </a:cxn>
                              <a:cxn ang="0">
                                <a:pos x="178343" y="33331"/>
                              </a:cxn>
                              <a:cxn ang="0">
                                <a:pos x="178435" y="34157"/>
                              </a:cxn>
                              <a:cxn ang="0">
                                <a:pos x="178435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67765" y="75318"/>
                              </a:cxn>
                              <a:cxn ang="0">
                                <a:pos x="156176" y="78347"/>
                              </a:cxn>
                              <a:cxn ang="0">
                                <a:pos x="142380" y="81651"/>
                              </a:cxn>
                              <a:cxn ang="0">
                                <a:pos x="134930" y="83394"/>
                              </a:cxn>
                              <a:cxn ang="0">
                                <a:pos x="127480" y="85046"/>
                              </a:cxn>
                              <a:cxn ang="0">
                                <a:pos x="120029" y="86698"/>
                              </a:cxn>
                              <a:cxn ang="0">
                                <a:pos x="112763" y="88075"/>
                              </a:cxn>
                              <a:cxn ang="0">
                                <a:pos x="105865" y="89268"/>
                              </a:cxn>
                              <a:cxn ang="0">
                                <a:pos x="99611" y="90094"/>
                              </a:cxn>
                              <a:cxn ang="0">
                                <a:pos x="94092" y="90736"/>
                              </a:cxn>
                              <a:cxn ang="0">
                                <a:pos x="91517" y="90920"/>
                              </a:cxn>
                              <a:cxn ang="0">
                                <a:pos x="89217" y="91012"/>
                              </a:cxn>
                              <a:cxn ang="0">
                                <a:pos x="86918" y="90920"/>
                              </a:cxn>
                              <a:cxn ang="0">
                                <a:pos x="84526" y="90736"/>
                              </a:cxn>
                              <a:cxn ang="0">
                                <a:pos x="78916" y="90094"/>
                              </a:cxn>
                              <a:cxn ang="0">
                                <a:pos x="72569" y="89268"/>
                              </a:cxn>
                              <a:cxn ang="0">
                                <a:pos x="65671" y="88075"/>
                              </a:cxn>
                              <a:cxn ang="0">
                                <a:pos x="58405" y="86698"/>
                              </a:cxn>
                              <a:cxn ang="0">
                                <a:pos x="51047" y="85230"/>
                              </a:cxn>
                              <a:cxn ang="0">
                                <a:pos x="43505" y="83578"/>
                              </a:cxn>
                              <a:cxn ang="0">
                                <a:pos x="36147" y="81742"/>
                              </a:cxn>
                              <a:cxn ang="0">
                                <a:pos x="22258" y="78438"/>
                              </a:cxn>
                              <a:cxn ang="0">
                                <a:pos x="10761" y="75502"/>
                              </a:cxn>
                              <a:cxn ang="0">
                                <a:pos x="0" y="72657"/>
                              </a:cxn>
                              <a:cxn ang="0">
                                <a:pos x="0" y="72771"/>
                              </a:cxn>
                              <a:cxn ang="0">
                                <a:pos x="0" y="72771"/>
                              </a:cxn>
                              <a:cxn ang="0">
                                <a:pos x="0" y="53063"/>
                              </a:cxn>
                              <a:cxn ang="0">
                                <a:pos x="0" y="34157"/>
                              </a:cxn>
                              <a:cxn ang="0">
                                <a:pos x="92" y="33331"/>
                              </a:cxn>
                              <a:cxn ang="0">
                                <a:pos x="276" y="32597"/>
                              </a:cxn>
                              <a:cxn ang="0">
                                <a:pos x="459" y="31955"/>
                              </a:cxn>
                              <a:cxn ang="0">
                                <a:pos x="919" y="31312"/>
                              </a:cxn>
                              <a:cxn ang="0">
                                <a:pos x="1379" y="30670"/>
                              </a:cxn>
                              <a:cxn ang="0">
                                <a:pos x="1931" y="30027"/>
                              </a:cxn>
                              <a:cxn ang="0">
                                <a:pos x="2575" y="29477"/>
                              </a:cxn>
                              <a:cxn ang="0">
                                <a:pos x="3127" y="28926"/>
                              </a:cxn>
                              <a:cxn ang="0">
                                <a:pos x="4782" y="28008"/>
                              </a:cxn>
                              <a:cxn ang="0">
                                <a:pos x="6622" y="27366"/>
                              </a:cxn>
                              <a:cxn ang="0">
                                <a:pos x="8645" y="26999"/>
                              </a:cxn>
                              <a:cxn ang="0">
                                <a:pos x="10761" y="26907"/>
                              </a:cxn>
                              <a:cxn ang="0">
                                <a:pos x="54225" y="26907"/>
                              </a:cxn>
                              <a:cxn ang="0">
                                <a:pos x="54239" y="26682"/>
                              </a:cxn>
                              <a:cxn ang="0">
                                <a:pos x="89217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23" name="任意多边形 13"/>
                        <wps:cNvSpPr>
                          <a:spLocks noChangeAspect="1"/>
                        </wps:cNvSpPr>
                        <wps:spPr>
                          <a:xfrm>
                            <a:off x="5831" y="4546"/>
                            <a:ext cx="272" cy="19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6" name="任意多边形 36"/>
                        <wps:cNvSpPr>
                          <a:spLocks noChangeAspect="1"/>
                        </wps:cNvSpPr>
                        <wps:spPr>
                          <a:xfrm>
                            <a:off x="5852" y="11065"/>
                            <a:ext cx="226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.7pt;height:551.95pt;margin-top:106.15pt;margin-left:-40.05pt;mso-height-relative:page;mso-width-relative:page;position:absolute;z-index:251695104" coordorigin="5831,4546" coordsize="272,8418">
                <o:lock v:ext="edit" aspectratio="f"/>
                <v:shape id="任意多边形 264" o:spid="_x0000_s1057" style="width:196;height:196;left:5864;position:absolute;top:1276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stroked="f">
                  <v:stroke joinstyle="miter"/>
  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  <o:lock v:ext="edit" aspectratio="f"/>
                  <v:textbox>
                    <w:txbxContent>
                      <w:p w14:paraId="5A19A100">
                        <w:pPr>
                          <w:jc w:val="center"/>
                          <w:rPr>
                            <w:rFonts w:eastAsiaTheme="minorEastAsia" w:hint="eastAsia"/>
                            <w:color w:val="0D0D0D" w:themeColor="text1" w:themeTint="F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任意多边形 129" o:spid="_x0000_s1058" style="width:226;height:200;left:5846;position:absolute;top:6619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f" strokeweight="1pt">
                  <v:stroke joinstyle="miter"/>
  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任意多边形 13" o:spid="_x0000_s1059" style="width:272;height:196;left:5831;position:absolute;top:454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_x0000_s1026" o:spid="_x0000_s1060" style="width:226;height:226;left:5852;position:absolute;top:11065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stroked="f">
                  <v:stroke joinstyle="miter"/>
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1278255</wp:posOffset>
                </wp:positionV>
                <wp:extent cx="6494780" cy="314960"/>
                <wp:effectExtent l="0" t="0" r="0" b="889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14960"/>
                          <a:chOff x="1161" y="20857"/>
                          <a:chExt cx="10228" cy="496"/>
                        </a:xfrm>
                      </wpg:grpSpPr>
                      <wps:wsp xmlns:wps="http://schemas.microsoft.com/office/word/2010/wordprocessingShape">
                        <wps:cNvPr id="68" name="矩形 68"/>
                        <wps:cNvSpPr/>
                        <wps:spPr>
                          <a:xfrm>
                            <a:off x="1162" y="20857"/>
                            <a:ext cx="2098" cy="430"/>
                          </a:xfrm>
                          <a:prstGeom prst="rect">
                            <a:avLst/>
                          </a:prstGeom>
                          <a:solidFill>
                            <a:srgbClr val="E9DFD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直接连接符 80"/>
                        <wps:cNvCnPr/>
                        <wps:spPr>
                          <a:xfrm>
                            <a:off x="1161" y="21353"/>
                            <a:ext cx="1022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11.4pt;height:24.8pt;margin-top:100.65pt;margin-left:-46.1pt;mso-height-relative:page;mso-width-relative:page;position:absolute;z-index:251665408" coordorigin="1161,20857" coordsize="10228,496">
                <o:lock v:ext="edit" aspectratio="f"/>
                <v:rect id="_x0000_s1026" o:spid="_x0000_s1062" style="width:2098;height:430;left:1162;position:absolute;top:20857;v-text-anchor:middle" coordsize="21600,21600" filled="t" fillcolor="#e9dfd7" stroked="f" strokeweight="1pt">
                  <v:stroke joinstyle="miter"/>
                  <o:lock v:ext="edit" aspectratio="f"/>
                </v:rect>
                <v:line id="_x0000_s1026" o:spid="_x0000_s1063" style="position:absolute" from="1161,21353" to="11389,21353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-1293495</wp:posOffset>
                </wp:positionH>
                <wp:positionV relativeFrom="paragraph">
                  <wp:posOffset>-991235</wp:posOffset>
                </wp:positionV>
                <wp:extent cx="7810500" cy="243840"/>
                <wp:effectExtent l="0" t="0" r="0" b="381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005" y="-66040"/>
                          <a:ext cx="7810500" cy="243840"/>
                        </a:xfrm>
                        <a:prstGeom prst="rect">
                          <a:avLst/>
                        </a:prstGeom>
                        <a:solidFill>
                          <a:srgbClr val="E9DF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15pt;height:19.2pt;margin-top:-78.05pt;margin-left:-101.85pt;mso-height-relative:page;mso-width-relative:page;position:absolute;v-text-anchor:middle;z-index:251705344" coordsize="21600,21600" filled="t" fillcolor="#e9df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7108825</wp:posOffset>
                </wp:positionV>
                <wp:extent cx="6584950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4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语言技能：英语国家四级，能熟练的进行听、说、读、写，国语流利，粤语良好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能够独立制订市场开发及推广实施计划，制定并实施市场营销策略及预算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熟练操作各类办公软件（Word、Excel、PPT等）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8.5pt;height:69pt;margin-top:559.75pt;margin-left:-51.7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886D1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语言技能：英语国家四级，能熟练的进行听、说、读、写，国语流利，粤语良好</w:t>
                      </w:r>
                    </w:p>
                    <w:p w14:paraId="14D0C9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能够独立制订市场开发及推广实施计划，制定并实施市场营销策略及预算</w:t>
                      </w:r>
                    </w:p>
                    <w:p w14:paraId="53BEB8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熟练操作各类办公软件（Word、Excel、PPT等）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-347345</wp:posOffset>
            </wp:positionV>
            <wp:extent cx="1252855" cy="1252220"/>
            <wp:effectExtent l="9525" t="9525" r="10160" b="10795"/>
            <wp:wrapNone/>
            <wp:docPr id="111" name="图片 11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522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-620395</wp:posOffset>
                </wp:positionV>
                <wp:extent cx="4316730" cy="171958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6730" cy="1719580"/>
                          <a:chOff x="5001" y="655"/>
                          <a:chExt cx="6798" cy="2708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5001" y="655"/>
                            <a:ext cx="6798" cy="2708"/>
                            <a:chOff x="10158" y="727"/>
                            <a:chExt cx="6798" cy="2708"/>
                          </a:xfrm>
                        </wpg:grpSpPr>
                        <wpg:grpSp>
                          <wpg:cNvPr id="2" name="组合 5"/>
                          <wpg:cNvGrpSpPr/>
                          <wpg:grpSpPr>
                            <a:xfrm>
                              <a:off x="10283" y="2292"/>
                              <a:ext cx="6673" cy="1143"/>
                              <a:chOff x="1273" y="2171"/>
                              <a:chExt cx="6673" cy="1143"/>
                            </a:xfrm>
                          </wpg:grpSpPr>
                          <wps:wsp xmlns:wps="http://schemas.microsoft.com/office/word/2010/wordprocessingShape">
                            <wps:cNvPr id="3" name="文本框 87"/>
                            <wps:cNvSpPr txBox="1"/>
                            <wps:spPr>
                              <a:xfrm>
                                <a:off x="1291" y="2171"/>
                                <a:ext cx="6655" cy="1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360" w:lineRule="auto"/>
                                    <w:ind w:firstLine="22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出生年日：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1991-10-01     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电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话：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130-1300-0000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360" w:lineRule="auto"/>
                                    <w:ind w:firstLine="22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最高学历：学士学位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邮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箱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hyperlink r:id="rId7" w:history="1">
                                    <w:r>
                                      <w:rPr>
                                        <w:rStyle w:val="Hyperlink"/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595959" w:themeColor="text1" w:themeTint="A6"/>
                                        <w:sz w:val="22"/>
                                        <w:szCs w:val="22"/>
                                        <w:u w:val="none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jianlimoban-ziyuan.com</w:t>
                                    </w:r>
                                  </w:hyperlink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2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2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现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址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广东广州市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b w:val="0"/>
                                      <w:bCs w:val="0"/>
                                      <w:color w:val="1F4E79" w:themeColor="accent1" w:themeShade="8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2F5597" w:themeColor="accent5" w:themeShade="BF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8" name="组合 21"/>
                            <wpg:cNvGrpSpPr/>
                            <wpg:grpSpPr>
                              <a:xfrm>
                                <a:off x="1273" y="2319"/>
                                <a:ext cx="3884" cy="811"/>
                                <a:chOff x="1391" y="1799"/>
                                <a:chExt cx="3884" cy="811"/>
                              </a:xfrm>
                              <a:solidFill>
                                <a:srgbClr val="1F4E79"/>
                              </a:solidFill>
                            </wpg:grpSpPr>
                            <wps:wsp xmlns:wps="http://schemas.microsoft.com/office/word/2010/wordprocessingShape">
                              <wps:cNvPr id="156" name="圆角矩形 1"/>
                              <wps:cNvSpPr/>
                              <wps:spPr>
                                <a:xfrm>
                                  <a:off x="1391" y="1799"/>
                                  <a:ext cx="259" cy="25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9DFD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0" name="圆角矩形 6"/>
                              <wps:cNvSpPr/>
                              <wps:spPr>
                                <a:xfrm>
                                  <a:off x="1391" y="2351"/>
                                  <a:ext cx="259" cy="25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9DFD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7" name="圆角矩形 16"/>
                              <wps:cNvSpPr/>
                              <wps:spPr>
                                <a:xfrm>
                                  <a:off x="5016" y="1799"/>
                                  <a:ext cx="259" cy="25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9DFD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2" name="圆角矩形 20"/>
                              <wps:cNvSpPr/>
                              <wps:spPr>
                                <a:xfrm>
                                  <a:off x="5016" y="2351"/>
                                  <a:ext cx="259" cy="259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E9DFD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5" name="组合 15"/>
                            <wpg:cNvGrpSpPr/>
                            <wpg:grpSpPr>
                              <a:xfrm>
                                <a:off x="1317" y="2366"/>
                                <a:ext cx="3796" cy="692"/>
                                <a:chOff x="1317" y="2366"/>
                                <a:chExt cx="3796" cy="692"/>
                              </a:xfrm>
                            </wpg:grpSpPr>
                            <wpg:grpSp>
                              <wpg:cNvPr id="19" name="组合 26"/>
                              <wpg:cNvGrpSpPr/>
                              <wpg:grpSpPr>
                                <a:xfrm>
                                  <a:off x="4939" y="2371"/>
                                  <a:ext cx="174" cy="687"/>
                                  <a:chOff x="4931" y="2058"/>
                                  <a:chExt cx="174" cy="687"/>
                                </a:xfrm>
                              </wpg:grpSpPr>
                              <wps:wsp xmlns:wps="http://schemas.microsoft.com/office/word/2010/wordprocessingShape">
                                <wps:cNvPr id="24" name="任意多边形 2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943" y="2058"/>
                                    <a:ext cx="154" cy="156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44" y="36"/>
                                      </a:cxn>
                                      <a:cxn ang="0">
                                        <a:pos x="36" y="44"/>
                                      </a:cxn>
                                      <a:cxn ang="0">
                                        <a:pos x="24" y="36"/>
                                      </a:cxn>
                                      <a:cxn ang="0">
                                        <a:pos x="16" y="24"/>
                                      </a:cxn>
                                      <a:cxn ang="0">
                                        <a:pos x="24" y="16"/>
                                      </a:cxn>
                                      <a:cxn ang="0">
                                        <a:pos x="12" y="0"/>
                                      </a:cxn>
                                      <a:cxn ang="0">
                                        <a:pos x="0" y="12"/>
                                      </a:cxn>
                                      <a:cxn ang="0">
                                        <a:pos x="16" y="44"/>
                                      </a:cxn>
                                      <a:cxn ang="0">
                                        <a:pos x="48" y="60"/>
                                      </a:cxn>
                                      <a:cxn ang="0">
                                        <a:pos x="60" y="48"/>
                                      </a:cxn>
                                      <a:cxn ang="0">
                                        <a:pos x="44" y="36"/>
                                      </a:cxn>
                                    </a:cxnLst>
                                    <a:pathLst>
                                      <a:path fill="norm" h="60" w="60" stroke="1">
                                        <a:moveTo>
                                          <a:pt x="44" y="36"/>
                                        </a:moveTo>
                                        <a:cubicBezTo>
                                          <a:pt x="40" y="40"/>
                                          <a:pt x="40" y="44"/>
                                          <a:pt x="36" y="44"/>
                                        </a:cubicBezTo>
                                        <a:cubicBezTo>
                                          <a:pt x="32" y="44"/>
                                          <a:pt x="28" y="40"/>
                                          <a:pt x="24" y="36"/>
                                        </a:cubicBezTo>
                                        <a:cubicBezTo>
                                          <a:pt x="20" y="32"/>
                                          <a:pt x="16" y="28"/>
                                          <a:pt x="16" y="24"/>
                                        </a:cubicBezTo>
                                        <a:cubicBezTo>
                                          <a:pt x="16" y="20"/>
                                          <a:pt x="20" y="20"/>
                                          <a:pt x="24" y="16"/>
                                        </a:cubicBezTo>
                                        <a:cubicBezTo>
                                          <a:pt x="28" y="12"/>
                                          <a:pt x="16" y="0"/>
                                          <a:pt x="12" y="0"/>
                                        </a:cubicBezTo>
                                        <a:cubicBezTo>
                                          <a:pt x="8" y="0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20"/>
                                          <a:pt x="8" y="36"/>
                                          <a:pt x="16" y="44"/>
                                        </a:cubicBezTo>
                                        <a:cubicBezTo>
                                          <a:pt x="24" y="52"/>
                                          <a:pt x="40" y="60"/>
                                          <a:pt x="48" y="60"/>
                                        </a:cubicBezTo>
                                        <a:cubicBezTo>
                                          <a:pt x="48" y="60"/>
                                          <a:pt x="60" y="52"/>
                                          <a:pt x="60" y="48"/>
                                        </a:cubicBezTo>
                                        <a:cubicBezTo>
                                          <a:pt x="60" y="44"/>
                                          <a:pt x="48" y="32"/>
                                          <a:pt x="44" y="36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noFill/>
                                  </a:ln>
                                </wps:spPr>
                                <wps:bodyPr upright="1"/>
                              </wps:wsp>
                              <wps:wsp xmlns:wps="http://schemas.microsoft.com/office/word/2010/wordprocessingShape">
                                <wps:cNvPr id="26" name="任意多边形 21"/>
                                <wps:cNvSpPr>
                                  <a:spLocks noChangeAspect="1"/>
                                </wps:cNvSpPr>
                                <wps:spPr>
                                  <a:xfrm flipH="1">
                                    <a:off x="4931" y="2623"/>
                                    <a:ext cx="174" cy="122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0" y="155239615"/>
                                      </a:cxn>
                                      <a:cxn ang="0">
                                        <a:pos x="70554995" y="91800084"/>
                                      </a:cxn>
                                      <a:cxn ang="0">
                                        <a:pos x="113338490" y="126878200"/>
                                      </a:cxn>
                                      <a:cxn ang="0">
                                        <a:pos x="156121986" y="91800084"/>
                                      </a:cxn>
                                      <a:cxn ang="0">
                                        <a:pos x="226676981" y="155239615"/>
                                      </a:cxn>
                                      <a:cxn ang="0">
                                        <a:pos x="0" y="155239615"/>
                                      </a:cxn>
                                      <a:cxn ang="0">
                                        <a:pos x="0" y="155239615"/>
                                      </a:cxn>
                                      <a:cxn ang="0">
                                        <a:pos x="0" y="155239615"/>
                                      </a:cxn>
                                      <a:cxn ang="0">
                                        <a:pos x="162876864" y="85083383"/>
                                      </a:cxn>
                                      <a:cxn ang="0">
                                        <a:pos x="226676981" y="35824128"/>
                                      </a:cxn>
                                      <a:cxn ang="0">
                                        <a:pos x="226676981" y="141059338"/>
                                      </a:cxn>
                                      <a:cxn ang="0">
                                        <a:pos x="162876864" y="85083383"/>
                                      </a:cxn>
                                      <a:cxn ang="0">
                                        <a:pos x="162876864" y="85083383"/>
                                      </a:cxn>
                                      <a:cxn ang="0">
                                        <a:pos x="162876864" y="85083383"/>
                                      </a:cxn>
                                      <a:cxn ang="0">
                                        <a:pos x="0" y="141059338"/>
                                      </a:cxn>
                                      <a:cxn ang="0">
                                        <a:pos x="0" y="35824128"/>
                                      </a:cxn>
                                      <a:cxn ang="0">
                                        <a:pos x="63800117" y="85083383"/>
                                      </a:cxn>
                                      <a:cxn ang="0">
                                        <a:pos x="0" y="141059338"/>
                                      </a:cxn>
                                      <a:cxn ang="0">
                                        <a:pos x="0" y="141059338"/>
                                      </a:cxn>
                                      <a:cxn ang="0">
                                        <a:pos x="0" y="141059338"/>
                                      </a:cxn>
                                      <a:cxn ang="0">
                                        <a:pos x="113338490" y="113443936"/>
                                      </a:cxn>
                                      <a:cxn ang="0">
                                        <a:pos x="0" y="21643852"/>
                                      </a:cxn>
                                      <a:cxn ang="0">
                                        <a:pos x="0" y="0"/>
                                      </a:cxn>
                                      <a:cxn ang="0">
                                        <a:pos x="226676981" y="0"/>
                                      </a:cxn>
                                      <a:cxn ang="0">
                                        <a:pos x="226676981" y="21643852"/>
                                      </a:cxn>
                                      <a:cxn ang="0">
                                        <a:pos x="113338490" y="113443936"/>
                                      </a:cxn>
                                      <a:cxn ang="0">
                                        <a:pos x="113338490" y="113443936"/>
                                      </a:cxn>
                                      <a:cxn ang="0">
                                        <a:pos x="113338490" y="113443936"/>
                                      </a:cxn>
                                      <a:cxn ang="0">
                                        <a:pos x="113338490" y="113443936"/>
                                      </a:cxn>
                                      <a:cxn ang="0">
                                        <a:pos x="113338490" y="113443936"/>
                                      </a:cxn>
                                    </a:cxnLst>
                                    <a:pathLst>
                                      <a:path fill="norm" h="208" w="302" stroke="1">
                                        <a:moveTo>
                                          <a:pt x="0" y="208"/>
                                        </a:moveTo>
                                        <a:lnTo>
                                          <a:pt x="94" y="123"/>
                                        </a:lnTo>
                                        <a:lnTo>
                                          <a:pt x="151" y="170"/>
                                        </a:lnTo>
                                        <a:lnTo>
                                          <a:pt x="208" y="123"/>
                                        </a:lnTo>
                                        <a:lnTo>
                                          <a:pt x="302" y="208"/>
                                        </a:lnTo>
                                        <a:lnTo>
                                          <a:pt x="0" y="208"/>
                                        </a:lnTo>
                                        <a:moveTo>
                                          <a:pt x="217" y="114"/>
                                        </a:moveTo>
                                        <a:lnTo>
                                          <a:pt x="302" y="48"/>
                                        </a:lnTo>
                                        <a:lnTo>
                                          <a:pt x="302" y="189"/>
                                        </a:lnTo>
                                        <a:lnTo>
                                          <a:pt x="217" y="114"/>
                                        </a:lnTo>
                                        <a:moveTo>
                                          <a:pt x="0" y="189"/>
                                        </a:moveTo>
                                        <a:lnTo>
                                          <a:pt x="0" y="48"/>
                                        </a:lnTo>
                                        <a:lnTo>
                                          <a:pt x="85" y="114"/>
                                        </a:lnTo>
                                        <a:lnTo>
                                          <a:pt x="0" y="189"/>
                                        </a:lnTo>
                                        <a:moveTo>
                                          <a:pt x="151" y="152"/>
                                        </a:moveTo>
                                        <a:lnTo>
                                          <a:pt x="0" y="29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02" y="0"/>
                                        </a:lnTo>
                                        <a:lnTo>
                                          <a:pt x="302" y="29"/>
                                        </a:lnTo>
                                        <a:lnTo>
                                          <a:pt x="151" y="152"/>
                                        </a:lnTo>
                                        <a:moveTo>
                                          <a:pt x="151" y="152"/>
                                        </a:moveTo>
                                        <a:lnTo>
                                          <a:pt x="151" y="152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ln w="9525">
                                    <a:noFill/>
                                  </a:ln>
                                </wps:spPr>
                                <wps:bodyPr upright="1"/>
                              </wps:wsp>
                            </wpg:grpSp>
                            <wps:wsp xmlns:wps="http://schemas.microsoft.com/office/word/2010/wordprocessingShape">
                              <wps:cNvPr id="27" name="任意多边形 1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317" y="2366"/>
                                  <a:ext cx="168" cy="16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07633" y="0"/>
                                    </a:cxn>
                                    <a:cxn ang="0">
                                      <a:pos x="0" y="108266"/>
                                    </a:cxn>
                                    <a:cxn ang="0">
                                      <a:pos x="107633" y="215900"/>
                                    </a:cxn>
                                    <a:cxn ang="0">
                                      <a:pos x="215900" y="108266"/>
                                    </a:cxn>
                                    <a:cxn ang="0">
                                      <a:pos x="107633" y="0"/>
                                    </a:cxn>
                                    <a:cxn ang="0">
                                      <a:pos x="107633" y="200704"/>
                                    </a:cxn>
                                    <a:cxn ang="0">
                                      <a:pos x="15195" y="108266"/>
                                    </a:cxn>
                                    <a:cxn ang="0">
                                      <a:pos x="107633" y="15828"/>
                                    </a:cxn>
                                    <a:cxn ang="0">
                                      <a:pos x="200071" y="108266"/>
                                    </a:cxn>
                                    <a:cxn ang="0">
                                      <a:pos x="107633" y="200704"/>
                                    </a:cxn>
                                    <a:cxn ang="0">
                                      <a:pos x="146254" y="108266"/>
                                    </a:cxn>
                                    <a:cxn ang="0">
                                      <a:pos x="107633" y="108266"/>
                                    </a:cxn>
                                    <a:cxn ang="0">
                                      <a:pos x="107633" y="54449"/>
                                    </a:cxn>
                                    <a:cxn ang="0">
                                      <a:pos x="100035" y="46219"/>
                                    </a:cxn>
                                    <a:cxn ang="0">
                                      <a:pos x="92438" y="54449"/>
                                    </a:cxn>
                                    <a:cxn ang="0">
                                      <a:pos x="92438" y="115864"/>
                                    </a:cxn>
                                    <a:cxn ang="0">
                                      <a:pos x="100035" y="123461"/>
                                    </a:cxn>
                                    <a:cxn ang="0">
                                      <a:pos x="146254" y="123461"/>
                                    </a:cxn>
                                    <a:cxn ang="0">
                                      <a:pos x="153852" y="115864"/>
                                    </a:cxn>
                                    <a:cxn ang="0">
                                      <a:pos x="146254" y="108266"/>
                                    </a:cxn>
                                    <a:cxn ang="0">
                                      <a:pos x="146254" y="108266"/>
                                    </a:cxn>
                                    <a:cxn ang="0">
                                      <a:pos x="146254" y="108266"/>
                                    </a:cxn>
                                  </a:cxnLst>
                                  <a:pathLst>
                                    <a:path fill="norm" h="341" w="341" stroke="1">
                                      <a:moveTo>
                                        <a:pt x="170" y="0"/>
                                      </a:moveTo>
                                      <a:cubicBezTo>
                                        <a:pt x="76" y="0"/>
                                        <a:pt x="0" y="77"/>
                                        <a:pt x="0" y="171"/>
                                      </a:cubicBezTo>
                                      <a:cubicBezTo>
                                        <a:pt x="0" y="265"/>
                                        <a:pt x="76" y="341"/>
                                        <a:pt x="170" y="341"/>
                                      </a:cubicBezTo>
                                      <a:cubicBezTo>
                                        <a:pt x="264" y="341"/>
                                        <a:pt x="341" y="265"/>
                                        <a:pt x="341" y="171"/>
                                      </a:cubicBezTo>
                                      <a:cubicBezTo>
                                        <a:pt x="341" y="77"/>
                                        <a:pt x="264" y="0"/>
                                        <a:pt x="170" y="0"/>
                                      </a:cubicBezTo>
                                      <a:close/>
                                      <a:moveTo>
                                        <a:pt x="170" y="317"/>
                                      </a:moveTo>
                                      <a:cubicBezTo>
                                        <a:pt x="90" y="317"/>
                                        <a:pt x="24" y="251"/>
                                        <a:pt x="24" y="171"/>
                                      </a:cubicBezTo>
                                      <a:cubicBezTo>
                                        <a:pt x="24" y="90"/>
                                        <a:pt x="90" y="25"/>
                                        <a:pt x="170" y="25"/>
                                      </a:cubicBezTo>
                                      <a:cubicBezTo>
                                        <a:pt x="251" y="25"/>
                                        <a:pt x="316" y="90"/>
                                        <a:pt x="316" y="171"/>
                                      </a:cubicBezTo>
                                      <a:cubicBezTo>
                                        <a:pt x="316" y="251"/>
                                        <a:pt x="251" y="317"/>
                                        <a:pt x="170" y="317"/>
                                      </a:cubicBezTo>
                                      <a:close/>
                                      <a:moveTo>
                                        <a:pt x="231" y="171"/>
                                      </a:moveTo>
                                      <a:cubicBezTo>
                                        <a:pt x="170" y="171"/>
                                        <a:pt x="170" y="171"/>
                                        <a:pt x="170" y="171"/>
                                      </a:cubicBezTo>
                                      <a:cubicBezTo>
                                        <a:pt x="170" y="86"/>
                                        <a:pt x="170" y="86"/>
                                        <a:pt x="170" y="86"/>
                                      </a:cubicBezTo>
                                      <a:cubicBezTo>
                                        <a:pt x="170" y="79"/>
                                        <a:pt x="165" y="73"/>
                                        <a:pt x="158" y="73"/>
                                      </a:cubicBezTo>
                                      <a:cubicBezTo>
                                        <a:pt x="151" y="73"/>
                                        <a:pt x="146" y="79"/>
                                        <a:pt x="146" y="86"/>
                                      </a:cubicBezTo>
                                      <a:cubicBezTo>
                                        <a:pt x="146" y="183"/>
                                        <a:pt x="146" y="183"/>
                                        <a:pt x="146" y="183"/>
                                      </a:cubicBezTo>
                                      <a:cubicBezTo>
                                        <a:pt x="146" y="190"/>
                                        <a:pt x="151" y="195"/>
                                        <a:pt x="158" y="195"/>
                                      </a:cubicBezTo>
                                      <a:cubicBezTo>
                                        <a:pt x="231" y="195"/>
                                        <a:pt x="231" y="195"/>
                                        <a:pt x="231" y="195"/>
                                      </a:cubicBezTo>
                                      <a:cubicBezTo>
                                        <a:pt x="238" y="195"/>
                                        <a:pt x="243" y="190"/>
                                        <a:pt x="243" y="183"/>
                                      </a:cubicBezTo>
                                      <a:cubicBezTo>
                                        <a:pt x="243" y="176"/>
                                        <a:pt x="238" y="171"/>
                                        <a:pt x="231" y="171"/>
                                      </a:cubicBezTo>
                                      <a:close/>
                                      <a:moveTo>
                                        <a:pt x="231" y="171"/>
                                      </a:moveTo>
                                      <a:cubicBezTo>
                                        <a:pt x="231" y="171"/>
                                        <a:pt x="231" y="171"/>
                                        <a:pt x="231" y="17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</wpg:grpSp>
                        <wpg:grpSp>
                          <wpg:cNvPr id="28" name="组合 62"/>
                          <wpg:cNvGrpSpPr/>
                          <wpg:grpSpPr>
                            <a:xfrm>
                              <a:off x="10158" y="727"/>
                              <a:ext cx="2850" cy="1423"/>
                              <a:chOff x="9262" y="661"/>
                              <a:chExt cx="2850" cy="1423"/>
                            </a:xfrm>
                          </wpg:grpSpPr>
                          <wps:wsp xmlns:wps="http://schemas.microsoft.com/office/word/2010/wordprocessingShape">
                            <wps:cNvPr id="32" name="文本框 5"/>
                            <wps:cNvSpPr txBox="1"/>
                            <wps:spPr>
                              <a:xfrm>
                                <a:off x="9262" y="661"/>
                                <a:ext cx="2016" cy="10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12" w:lineRule="auto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1B1714"/>
                                      <w:sz w:val="50"/>
                                      <w:szCs w:val="5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1B1714"/>
                                      <w:sz w:val="50"/>
                                      <w:szCs w:val="50"/>
                                      <w:lang w:val="en-US" w:eastAsia="zh-CN"/>
                                    </w:rPr>
                                    <w:t>佰通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4" name="文本框 97"/>
                            <wps:cNvSpPr txBox="1"/>
                            <wps:spPr>
                              <a:xfrm>
                                <a:off x="9266" y="1553"/>
                                <a:ext cx="2846" cy="5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312" w:lineRule="auto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95959" w:themeColor="text1" w:themeTint="A6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求职意向：市场销售岗位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0" name="任意多边形 20"/>
                        <wps:cNvSpPr>
                          <a:spLocks noChangeAspect="1"/>
                        </wps:cNvSpPr>
                        <wps:spPr>
                          <a:xfrm>
                            <a:off x="5152" y="2967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66" style="width:339.9pt;height:135.4pt;margin-top:-48.85pt;margin-left:-49.65pt;mso-wrap-distance-bottom:0;mso-wrap-distance-left:9pt;mso-wrap-distance-right:9pt;mso-wrap-distance-top:0;position:absolute;z-index:251684864" coordorigin="15890,5224" coordsize="21600,21600">
                <v:group id="_x0000_s1067" style="width:21600;height:21600;left:15890;position:absolute;top:5225" coordorigin="32276,5798" coordsize="21600,21600">
                  <v:group id="_x0000_s1068" style="width:21203;height:9117;left:32673;position:absolute;top:18282" coordorigin="4120,41026" coordsize="21600,21600">
                    <v:shape id="_x0000_s1069" type="#_x0000_t202" style="width:21542;height:21600;left:4179;position:absolute;top:41027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 xml:space="preserve">1991-10-01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</w:rPr>
                              <w:t>：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jianlimoban-ziyuan.com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group id="_x0000_s1070" style="width:12572;height:15326;left:4121;position:absolute;top:43824" coordorigin="7735,47914" coordsize="21600,21600">
                      <v:roundrect id="_x0000_s1071" style="width:1440;height:6898;left:7736;position:absolute;top:47914;v-text-anchor:middle" arcsize="10923f" fillcolor="#e9dfd7" stroked="f" strokecolor="#41719c" strokeweight="1pt"/>
                      <v:roundrect id="_x0000_s1072" style="width:1440;height:6898;left:7736;position:absolute;top:62616;v-text-anchor:middle" arcsize="10923f" fillcolor="#e9dfd7" stroked="f" strokecolor="#41719c" strokeweight="1pt"/>
                      <v:roundrect id="_x0000_s1073" style="width:1440;height:6898;left:27895;position:absolute;top:47914;v-text-anchor:middle" arcsize="10923f" fillcolor="#e9dfd7" stroked="f" strokecolor="#41719c" strokeweight="1pt"/>
                      <v:roundrect id="_x0000_s1074" style="width:1440;height:6898;left:27895;position:absolute;top:62616;v-text-anchor:middle" arcsize="10923f" fillcolor="#e9dfd7" stroked="f" strokecolor="#41719c" strokeweight="1pt"/>
                    </v:group>
                    <v:group id="_x0000_s1075" style="width:12287;height:13077;left:4263;position:absolute;top:44712" coordorigin="7493,73852" coordsize="21600,21600">
                      <v:group id="_x0000_s1076" style="width:990;height:21444;left:28104;position:absolute;top:74008" coordorigin="612124,64705" coordsize="21600,21600">
                        <v:shape id="_x0000_s1077" style="width:19117;height:4905;left:613614;position:absolute;top:64706;v-text-anchor:top" coordsize="21600,21600" path="m15840,12960c14400,14400,14400,15840,12960,15840l12960,15840c11520,15840,10080,14400,8640,12960l8640,12960c7200,11520,5760,10080,5760,8640l5760,8640c5760,7200,7200,7200,8640,5760l8640,5760c10080,4320,5760,,4320,l4320,c2880,,,4320,,4320l,4320c,7200,2880,12960,5760,15840l5760,15840c8640,18720,14400,21600,17280,21600l17280,21600c17280,21600,21600,18720,21600,17280l21600,17280c21600,15840,17280,11520,15840,12960e" fillcolor="#3f3f3f" stroked="f" strokeweight="0.75pt"/>
                        <v:shape id="_x0000_s1078" style="width:21600;height:3836;flip:x;left:612124;position:absolute;top:82470;v-text-anchor:top" coordsize="21600,21600" path="m,21600l6723,12773l6723,12773l10800,17654l10800,17654l14877,12773l14877,12773l21600,21600l21600,21600l,21600m15521,11838l21600,4985l21600,4985l21600,19627l21600,19627l15521,11838m,19627l,4985l,4985l6079,11838l6079,11838l,19627m10800,15785l,3012l,3012l,l,l21600,l21600,l21600,3012l21600,3012l10800,15785m10800,15785l10800,15785e" fillcolor="#3f3f3f" stroked="f" strokeweight="0.75pt"/>
                      </v:group>
                      <v:shape id="_x0000_s1079" style="width:956;height:5244;left:7494;position:absolute;top:73852;v-text-anchor:top" coordsize="21600,21600" path="m10768,c4814,,,4877,,10832l,10832c,16786,4814,21600,10768,21600l10768,21600c16723,21600,21600,16786,21600,10832l21600,10832c21600,4877,16723,,10768,xm10768,20080c5701,20080,1520,15899,1520,10832l1520,10832c1520,5701,5701,1584,10768,1584l10768,1584c15899,1584,20016,5701,20016,10832l20016,10832c20016,15899,15899,20080,10768,20080xm14632,10832c10768,10832,10768,10832,10768,10832l10768,10832c10768,5448,10768,5448,10768,5448l10768,5448c10768,5004,10452,4624,10008,4624l10008,4624c9565,4624,9248,5004,9248,5448l9248,5448c9248,11592,9248,11592,9248,11592l9248,11592c9248,12035,9565,12352,10008,12352l10008,12352c14632,12352,14632,12352,14632,12352l14632,12352c15076,12352,15392,12035,15392,11592l15392,11592c15392,11148,15076,10832,14632,10832xm14632,10832c14632,10832,14632,10832,14632,10832e" fillcolor="#3f3f3f" stroked="f"/>
                    </v:group>
                  </v:group>
                  <v:group id="_x0000_s1080" style="width:9056;height:11350;left:32276;position:absolute;top:5799" coordorigin="70196,10033" coordsize="21600,21600">
                    <v:shape id="_x0000_s1081" type="#_x0000_t202" style="width:15279;height:16348;left:70196;position:absolute;top:10033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B1714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B1714"/>
                                <w:sz w:val="50"/>
                                <w:szCs w:val="50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v:textbox>
                    </v:shape>
                    <v:shape id="_x0000_s1082" type="#_x0000_t202" style="width:21570;height:8060;left:70227;position:absolute;top:23573;v-text-anchor:top" filled="f" fillcolor="this" stroked="f" strokeweight="0.5pt"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</w:rPr>
                              <w:t>求职意向：市场销售岗位</w:t>
                            </w:r>
                          </w:p>
                        </w:txbxContent>
                      </v:textbox>
                    </v:shape>
                  </v:group>
                </v:group>
                <v:shape id="_x0000_s1083" style="width:639;height:1292;left:16370;position:absolute;top:23666;v-text-anchor:top" coordsize="21600,21600" path="m19800,14128c20179,10391,20179,10391,20179,10391l20179,10391c21221,10391,21221,10391,21221,10391l21221,10391c21600,14128,21600,14128,21600,14128l21600,14128c19800,14128,19800,14128,19800,14128xm20179,8406c20463,8406,20463,8406,20463,8406l20463,8406c20463,3853,20463,3853,20463,3853l20463,3853c11747,5488,11747,5488,11747,5488l11747,5488c2558,3736,2558,3736,2558,3736l2558,3736c2558,1401,2558,1401,2558,1401l2558,1401c11274,,11274,,11274,l11274,c20747,1751,20747,1751,20747,1751l20747,1751c20937,1751,20937,1751,20937,1751l20937,1751c20937,8406,20937,8406,20937,8406l20937,8406c21221,8406,21221,8406,21221,8406l21221,8406c21221,9808,21221,9808,21221,9808l21221,9808c20179,9808,20179,9808,20179,9808l20179,9808c20179,8406,20179,8406,20179,8406xm4642,17046c4642,17046,2842,15529,663,15062l663,15062c663,15062,,12610,2084,11209l2084,11209c5589,13894,5589,13894,5589,13894l5589,13894c5589,13894,4358,14128,4642,17046xm6063,18214c4168,19382,4168,19382,4168,19382l4168,19382c4168,18214,4168,18214,4168,18214l4168,18214c3221,18214,3221,18214,3221,18214l3221,18214c4453,17280,4453,17280,4453,17280l4453,17280c6063,18214,6063,18214,6063,18214xm7295,14711c7295,14711,12032,16112,12411,16112l12411,16112c12411,16112,9379,18214,11463,21600l11463,21600c6347,17630,6347,17630,6347,17630l6347,17630c6347,17630,5968,15529,7295,14711xm5116,11559c5116,5137,5116,5137,5116,5137l5116,5137c11274,6655,11274,6655,11274,6655l11274,6655c18379,5137,18379,5137,18379,5137l18379,5137c18379,12960,18379,12960,18379,12960l18379,12960c12221,15062,12221,15062,12221,15062l12221,15062c5116,11559,5116,11559,5116,11559xm13074,17046c14021,17046,14684,18097,14495,19382l14495,19382c14305,20432,13547,21366,12695,21366l12695,21366c11937,21366,11274,20432,11274,19382l11274,19382c11274,18097,12032,17046,13074,17046xm13074,17046c13074,17046,13074,17046,13074,17046e" fillcolor="#3f3f3f" stroked="f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style="width:607.5pt;height:876.95pt;margin-top:-83.25pt;margin-left:-95.6pt;mso-height-relative:page;mso-width-relative:page;position:absolute;v-text-anchor:middle;z-index:-251642880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8497570</wp:posOffset>
                </wp:positionV>
                <wp:extent cx="6571615" cy="8718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161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活泼开朗，思维敏捷，具备对市场的敏感度，具有良好的沟通能力和一定的文字表达能力，具有热情工作服务意识，能积极主动工作，有良好的团队意识，能按时完成工作内容，具备良好执行力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能够适应不确定性的出差，吃苦耐劳，能够承担高负荷的工作压力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517.45pt;height:68.65pt;margin-top:669.1pt;margin-left:-51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B5BC2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活泼开朗，思维敏捷，具备对市场的敏感度，具有良好的沟通能力和一定的文字表达能力，具有热情工作服务意识，能积极主动工作，有良好的团队意识，能按时完成工作内容，具备良好执行力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能够适应不确定性的出差，吃苦耐劳，能够承担高负荷的工作压力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1632585</wp:posOffset>
                </wp:positionV>
                <wp:extent cx="6597650" cy="12433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24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20XX年9月-20XX年6月               毕业于华南师范大学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市场营销专业（本科）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管理学、微观经济学、宏观经济学、管理信息系统、统计学、运筹学、会计学、财务管理、市场营销、经济法、消费者行为学、消费心理学等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个人证书：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《市场营销师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》、《优秀毕业生》、《英语四级证书》、《计算机三级证书》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519.5pt;height:97.9pt;margin-top:128.55pt;margin-left:-51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7DC08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20XX年9月-20XX年6月               毕业于华南师范大学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市场营销专业（本科）</w:t>
                      </w:r>
                    </w:p>
                    <w:p w14:paraId="6000A9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管理学、微观经济学、宏观经济学、管理信息系统、统计学、运筹学、会计学、财务管理、市场营销、经济法、消费者行为学、消费心理学等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主要课程。</w:t>
                      </w:r>
                    </w:p>
                    <w:p w14:paraId="6C4A6A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个人证书：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《市场营销师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》、《优秀毕业生》、《英语四级证书》、《计算机三级证书》</w:t>
                      </w:r>
                    </w:p>
                    <w:p w14:paraId="640D7D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4958715</wp:posOffset>
                </wp:positionV>
                <wp:extent cx="6720205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205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hyperlink r:id="rId8" w:tgtFrame="https://jobs.51job.com/dongguan/_blank" w:tooltip="东莞市星火教育科技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深圳市安达顺物流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市场销售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负责开销长三角及华东区沿海货代市场，维护老客户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协调应收帐款的收帐，控制业务风险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按客户需求制订合理的运输渠道和报价，确保利润率与任务量的协调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签定销售合同，指导、协调、审核与销售服务有关的事务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29.15pt;height:131pt;margin-top:390.45pt;margin-left:-51.7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8C2AD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hyperlink r:id="rId8" w:tgtFrame="https://jobs.51job.com/dongguan/_blank" w:tooltip="东莞市星火教育科技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深圳市安达顺物流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市场销售</w:t>
                      </w:r>
                    </w:p>
                    <w:p w14:paraId="586B4B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15104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负责开销长三角及华东区沿海货代市场，维护老客户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协调应收帐款的收帐，控制业务风险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5FBDB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按客户需求制订合理的运输渠道和报价，确保利润率与任务量的协调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9E574B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签定销售合同，指导、协调、审核与销售服务有关的事务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C6E3B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2F5855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3383280</wp:posOffset>
                </wp:positionV>
                <wp:extent cx="6657975" cy="15665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975" cy="156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     </w:t>
                            </w:r>
                            <w:hyperlink r:id="rId9" w:tgtFrame="https://jobs.51job.com/kaifeng/_blank" w:tooltip="郑州尚简文化传播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hyperlink r:id="rId10" w:tgtFrame="https://jobs.51job.com/hefei-lyq/_blank" w:tooltip="合肥腾睿文化传媒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上海心河信息技术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    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承接年度、季度销售和回款指标，协助销售总监完成客户关系拓展、项目拓展、项目运作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每日及时准确的向销售总监提交销售计划及执行情况统计表单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活动策划及营销方案的制定与执行，并为数据等结果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城市合伙人计划相关市场策略及商业方案的制定与执行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524.25pt;height:123.35pt;margin-top:266.4pt;margin-left:-51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0F806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     </w:t>
                      </w:r>
                      <w:hyperlink r:id="rId9" w:tgtFrame="https://jobs.51job.com/kaifeng/_blank" w:tooltip="郑州尚简文化传播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hyperlink r:id="rId10" w:tgtFrame="https://jobs.51job.com/hefei-lyq/_blank" w:tooltip="合肥腾睿文化传媒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上海心河信息技术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    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销售主管</w:t>
                      </w:r>
                    </w:p>
                    <w:p w14:paraId="34EAC1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016E1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承接年度、季度销售和回款指标，协助销售总监完成客户关系拓展、项目拓展、项目运作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278B6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每日及时准确的向销售总监提交销售计划及执行情况统计表单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6B986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活动策划及营销方案的制定与执行，并为数据等结果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50E09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城市合伙人计划相关市场策略及商业方案的制定与执行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1E7AF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663B3A">
      <w:pPr>
        <w:rPr>
          <w:rFonts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-1318260</wp:posOffset>
                </wp:positionH>
                <wp:positionV relativeFrom="paragraph">
                  <wp:posOffset>-991235</wp:posOffset>
                </wp:positionV>
                <wp:extent cx="7810500" cy="243840"/>
                <wp:effectExtent l="0" t="0" r="0" b="381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0" cy="243840"/>
                        </a:xfrm>
                        <a:prstGeom prst="rect">
                          <a:avLst/>
                        </a:prstGeom>
                        <a:solidFill>
                          <a:srgbClr val="E9DF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615pt;height:19.2pt;margin-top:-78.05pt;margin-left:-103.8pt;mso-height-relative:page;mso-width-relative:page;position:absolute;v-text-anchor:middle;z-index:251707392" coordsize="21600,21600" filled="t" fillcolor="#e9df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-1191260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97" name="剪去单角的矩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style="width:607.5pt;height:876.95pt;margin-top:-83.25pt;margin-left:-93.8pt;mso-height-relative:page;mso-width-relative:page;position:absolute;v-text-anchor:middle;z-index:-251638784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1161415</wp:posOffset>
                </wp:positionV>
                <wp:extent cx="6337300" cy="752856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7300" cy="752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您好!首先感谢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在白忙之中抽出时间来审阅我的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个人简历，谢谢！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我叫高小琴，20XX年6月毕业于华南师范大学市场营销专业。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在校期间，我系统地学习了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管理学、微观经济学、宏观经济学、管理信息系统、统计学、运筹学、会计学、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200" w:hanging="12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财务管理、市场营销、经济法、消费者行为学、消费心理学等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1199" w:hanging="720" w:leftChars="228" w:hangingChars="3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在学校期间通过四级英语，计算机四级，考取了驾驶证，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专业排名：N0.1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大学期间，本着严谨求学的态度，在学习中我注重实际能力的培养，把专业知识与实践相结合，积极主动地参加各种社会活动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。在院校担任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学生会宣传部长，负责学校活动宣传策划和执行。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具有良好的合作精神，出色的人际交往能力，优秀的策划能力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还参加院校创新杯辩论赛，获本次最佳辩手，获校奖学金3次。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并且，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X年的相关销售工作经验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每次都出色的完成领导交给我的任务，深受领导的好评，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积累了一些实际工作经验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。我喜欢销售方面的工作，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希望能成为贵公司的一员，和大家一起为促进公司发展竭尽全力，做好工作。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8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最后，再次感谢您阅读此信，热切期待您的回音!愿贵单位事业蒸蒸日上，蓬勃发展!</w:t>
                            </w:r>
                          </w:p>
                          <w:p>
                            <w:pPr>
                              <w:spacing w:line="360" w:lineRule="auto"/>
                              <w:ind w:firstLine="6480" w:firstLineChars="27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firstLine="6720" w:firstLineChars="280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pacing w:line="360" w:lineRule="auto"/>
                              <w:ind w:firstLine="6720" w:firstLineChars="280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499pt;height:592.8pt;margin-top:91.45pt;margin-left:-41.8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2D088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 　　</w:t>
                      </w:r>
                    </w:p>
                    <w:p w14:paraId="473CE9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您好!首先感谢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在白忙之中抽出时间来审阅我的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个人简历，谢谢！</w:t>
                      </w:r>
                    </w:p>
                    <w:p w14:paraId="05A589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我叫高小琴，20XX年6月毕业于华南师范大学市场营销专业。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在校期间，我系统地学习了</w:t>
                      </w:r>
                    </w:p>
                    <w:p w14:paraId="26F6CD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管理学、微观经济学、宏观经济学、管理信息系统、统计学、运筹学、会计学、</w:t>
                      </w:r>
                    </w:p>
                    <w:p w14:paraId="48E1FC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200" w:hanging="12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财务管理、市场营销、经济法、消费者行为学、消费心理学等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3A939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1199" w:hanging="720" w:leftChars="228" w:hangingChars="3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在学校期间通过四级英语，计算机四级，考取了驾驶证，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专业排名：N0.1</w:t>
                      </w:r>
                    </w:p>
                    <w:p w14:paraId="0137F8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大学期间，本着严谨求学的态度，在学习中我注重实际能力的培养，把专业知识与实践相结合，积极主动地参加各种社会活动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。在院校担任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学生会宣传部长，负责学校活动宣传策划和执行。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具有良好的合作精神，出色的人际交往能力，优秀的策划能力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还参加院校创新杯辩论赛，获本次最佳辩手，获校奖学金3次。</w:t>
                      </w:r>
                    </w:p>
                    <w:p w14:paraId="1DC063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并且，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X年的相关销售工作经验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每次都出色的完成领导交给我的任务，深受领导的好评，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积累了一些实际工作经验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。我喜欢销售方面的工作，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希望能成为贵公司的一员，和大家一起为促进公司发展竭尽全力，做好工作。 　　</w:t>
                      </w:r>
                    </w:p>
                    <w:p w14:paraId="6F5D98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8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最后，再次感谢您阅读此信，热切期待您的回音!愿贵单位事业蒸蒸日上，蓬勃发展!</w:t>
                      </w:r>
                    </w:p>
                    <w:p w14:paraId="12128D7B">
                      <w:pPr>
                        <w:spacing w:line="360" w:lineRule="auto"/>
                        <w:ind w:firstLine="6480" w:firstLineChars="270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575EDC5">
                      <w:pPr>
                        <w:spacing w:line="360" w:lineRule="auto"/>
                        <w:ind w:firstLine="6720" w:firstLineChars="280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7CB699CC">
                      <w:pPr>
                        <w:spacing w:line="360" w:lineRule="auto"/>
                        <w:ind w:firstLine="6720" w:firstLineChars="280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</w:t>
                      </w:r>
                    </w:p>
                    <w:p w14:paraId="5F563786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-344805</wp:posOffset>
                </wp:positionV>
                <wp:extent cx="2466340" cy="1017270"/>
                <wp:effectExtent l="0" t="0" r="0" b="0"/>
                <wp:wrapNone/>
                <wp:docPr id="12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66340" cy="1017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B1714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1B1714"/>
                                <w:sz w:val="90"/>
                                <w:szCs w:val="90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92" type="#_x0000_t202" style="width:194.2pt;height:80.1pt;margin-top:-27.15pt;margin-left:110.5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C7997B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B1714"/>
                          <w:sz w:val="100"/>
                          <w:szCs w:val="100"/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1B1714"/>
                          <w:sz w:val="90"/>
                          <w:szCs w:val="90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 w14:paraId="48E1098D">
      <w:pPr>
        <w:rPr>
          <w:rFonts w:hint="eastAsia"/>
          <w:sz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2019935</wp:posOffset>
            </wp:positionH>
            <wp:positionV relativeFrom="paragraph">
              <wp:posOffset>6270625</wp:posOffset>
            </wp:positionV>
            <wp:extent cx="1333500" cy="1333500"/>
            <wp:effectExtent l="0" t="0" r="0" b="0"/>
            <wp:wrapNone/>
            <wp:docPr id="29" name="图片 29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5060950</wp:posOffset>
                </wp:positionV>
                <wp:extent cx="5036820" cy="5924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6820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hAnsi="Arial Black" w:cs="Arial Black" w:hint="defaul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 Black" w:hint="default"/>
                                <w:sz w:val="36"/>
                                <w:szCs w:val="36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396.6pt;height:46.65pt;margin-top:398.5pt;margin-left:11.4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4EDC1D06">
                      <w:pPr>
                        <w:jc w:val="distribute"/>
                        <w:rPr>
                          <w:rFonts w:ascii="Arial Black" w:hAnsi="Arial Black" w:cs="Arial Black" w:hint="default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 Black" w:hint="default"/>
                          <w:sz w:val="36"/>
                          <w:szCs w:val="36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3848100</wp:posOffset>
                </wp:positionV>
                <wp:extent cx="4434205" cy="7620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3420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>期待您的回复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349.15pt;height:60pt;margin-top:303pt;margin-left:31.4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0A4BC8C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  <w:t>期待您的回复</w:t>
                      </w:r>
                    </w:p>
                    <w:p w14:paraId="4749BBE4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-944880</wp:posOffset>
                </wp:positionV>
                <wp:extent cx="7810500" cy="2438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0" cy="243840"/>
                        </a:xfrm>
                        <a:prstGeom prst="rect">
                          <a:avLst/>
                        </a:prstGeom>
                        <a:solidFill>
                          <a:srgbClr val="E9DF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615pt;height:19.2pt;margin-top:-74.4pt;margin-left:-93.45pt;mso-height-relative:page;mso-width-relative:page;position:absolute;v-text-anchor:middle;z-index:251709440" coordsize="21600,21600" filled="t" fillcolor="#e9dfd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-1417320</wp:posOffset>
                </wp:positionH>
                <wp:positionV relativeFrom="paragraph">
                  <wp:posOffset>7919085</wp:posOffset>
                </wp:positionV>
                <wp:extent cx="8085455" cy="2064385"/>
                <wp:effectExtent l="0" t="0" r="6985" b="6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85455" cy="2064385"/>
                        </a:xfrm>
                        <a:prstGeom prst="rect">
                          <a:avLst/>
                        </a:prstGeom>
                        <a:solidFill>
                          <a:srgbClr val="E9DF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636.65pt;height:162.55pt;margin-top:623.55pt;margin-left:-111.6pt;mso-height-relative:page;mso-width-relative:page;position:absolute;v-text-anchor:middle;z-index:251711488" coordsize="21600,21600" filled="t" fillcolor="#e9dfd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966D78"/>
    <w:rsid w:val="001142AF"/>
    <w:rsid w:val="002560E1"/>
    <w:rsid w:val="002732C2"/>
    <w:rsid w:val="00414CE6"/>
    <w:rsid w:val="00936F15"/>
    <w:rsid w:val="00AE7F6D"/>
    <w:rsid w:val="00C92AAA"/>
    <w:rsid w:val="00D036C3"/>
    <w:rsid w:val="00E6068F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3C8168E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B1F59B1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4551A4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1404F4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E65A8A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B96735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244D21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66D78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522146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3FD67C28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41279FF"/>
    <w:rsid w:val="4418479D"/>
    <w:rsid w:val="44453DDE"/>
    <w:rsid w:val="44DF66BC"/>
    <w:rsid w:val="45085E14"/>
    <w:rsid w:val="45927D48"/>
    <w:rsid w:val="45B14780"/>
    <w:rsid w:val="45C2203C"/>
    <w:rsid w:val="45CE5548"/>
    <w:rsid w:val="45D2293C"/>
    <w:rsid w:val="460126F5"/>
    <w:rsid w:val="4611323B"/>
    <w:rsid w:val="46351951"/>
    <w:rsid w:val="464A7F94"/>
    <w:rsid w:val="464E2802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8E4A38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777A24"/>
    <w:rsid w:val="4EAE77CF"/>
    <w:rsid w:val="4EAF7232"/>
    <w:rsid w:val="4EF53800"/>
    <w:rsid w:val="4F250EBF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0F00B3F"/>
    <w:rsid w:val="5100536D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D23D42"/>
    <w:rsid w:val="53DB7414"/>
    <w:rsid w:val="541B187A"/>
    <w:rsid w:val="5435008D"/>
    <w:rsid w:val="54350C7B"/>
    <w:rsid w:val="54357592"/>
    <w:rsid w:val="54433EFC"/>
    <w:rsid w:val="547C2C41"/>
    <w:rsid w:val="54C97CD2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8E91FF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CF78B6"/>
    <w:rsid w:val="5D32652D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D71200"/>
    <w:rsid w:val="67EB2084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0372CB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7030BA"/>
    <w:rsid w:val="738F4490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7C81E18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B420F"/>
    <w:rsid w:val="7B1E35AB"/>
    <w:rsid w:val="7B830405"/>
    <w:rsid w:val="7B932B38"/>
    <w:rsid w:val="7BA63594"/>
    <w:rsid w:val="7BA80D0A"/>
    <w:rsid w:val="7BCD31F5"/>
    <w:rsid w:val="7BE72367"/>
    <w:rsid w:val="7C730D9C"/>
    <w:rsid w:val="7C766462"/>
    <w:rsid w:val="7CD114B9"/>
    <w:rsid w:val="7CED5FA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266B17"/>
    <w:rsid w:val="7F663224"/>
    <w:rsid w:val="7F8263BD"/>
    <w:rsid w:val="7FB625A4"/>
    <w:rsid w:val="7FC1408E"/>
    <w:rsid w:val="7FD37624"/>
    <w:rsid w:val="7FE872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jobs.51job.com/all/co5097600.html" TargetMode="External" /><Relationship Id="rId11" Type="http://schemas.openxmlformats.org/officeDocument/2006/relationships/image" Target="media/image2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ocer@126.com" TargetMode="External" /><Relationship Id="rId6" Type="http://schemas.openxmlformats.org/officeDocument/2006/relationships/image" Target="media/image1.jpeg" /><Relationship Id="rId7" Type="http://schemas.openxmlformats.org/officeDocument/2006/relationships/hyperlink" Target="mailto:123456@qq.com" TargetMode="External" /><Relationship Id="rId8" Type="http://schemas.openxmlformats.org/officeDocument/2006/relationships/hyperlink" Target="https://jobs.51job.com/all/co3451035.html" TargetMode="External" /><Relationship Id="rId9" Type="http://schemas.openxmlformats.org/officeDocument/2006/relationships/hyperlink" Target="https://jobs.51job.com/all/co2784628.html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4688968c-343c-4510-a173-5e4770e9aadf\&#20010;&#20154;&#31616;&#21382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个人简历套装.docx</Template>
  <TotalTime>1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9395377CEEAD4AB09989F81C4B2873C3_13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1.0_eCwc3Mz35vlIVClodY6vmC2+B6hl4XD3bbVRQDlZp3aJBU/8wqAG+4+9/69ZpkGobACrxBSfTGugWDorxixHpw==</vt:lpwstr>
  </property>
  <property fmtid="{D5CDD505-2E9C-101B-9397-08002B2CF9AE}" pid="6" name="KSOTemplateUUID">
    <vt:lpwstr>v1.0_mb_7SeMSInZLNvc717exNz2Mw==</vt:lpwstr>
  </property>
</Properties>
</file>