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BFEFA57">
      <w:pPr>
        <w:tabs>
          <w:tab w:val="left" w:pos="4810"/>
        </w:tabs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1997710</wp:posOffset>
                </wp:positionV>
                <wp:extent cx="4724400" cy="294767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24400" cy="294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2019.10                      所在单位：浙江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岗位：实习人事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负责应聘人员的预约，接待及面试；公司内部员工档案的建立与管理；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负责与其他部门的协调工作，配合上级做好行政人事方面的工作。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19.10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2020.10                      所在单位：浙江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信息有限公司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岗位：人事专员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1、负责员工招聘培训、薪酬绩效、档案社保等相关人力资源管理工作；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2、协同开展员工培训，业务培训，执行培训计划等；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3、负责公司会议管理、文件管理、资质证照管理等各项行政事务工作。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72pt;height:232.1pt;margin-top:157.3pt;margin-left:106.7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0A38DD5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2019.10                      所在单位：浙江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</w:p>
                    <w:p w14:paraId="1F38B4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岗位：实习人事</w:t>
                      </w:r>
                    </w:p>
                    <w:p w14:paraId="65985E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负责应聘人员的预约，接待及面试；公司内部员工档案的建立与管理；</w:t>
                      </w:r>
                    </w:p>
                    <w:p w14:paraId="17DBF09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负责与其他部门的协调工作，配合上级做好行政人事方面的工作。</w:t>
                      </w:r>
                    </w:p>
                    <w:p w14:paraId="66D9B43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A69E4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19.10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2020.10                      所在单位：浙江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信息有限公司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</w:p>
                    <w:p w14:paraId="5DD3E40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岗位：人事专员</w:t>
                      </w:r>
                    </w:p>
                    <w:p w14:paraId="5F99EBC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1、负责员工招聘培训、薪酬绩效、档案社保等相关人力资源管理工作；</w:t>
                      </w:r>
                    </w:p>
                    <w:p w14:paraId="00AA5D4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2、协同开展员工培训，业务培训，执行培训计划等；</w:t>
                      </w:r>
                    </w:p>
                    <w:p w14:paraId="5E93D6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3、负责公司会议管理、文件管理、资质证照管理等各项行政事务工作。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7392035</wp:posOffset>
                </wp:positionV>
                <wp:extent cx="4572000" cy="415290"/>
                <wp:effectExtent l="0" t="0" r="0" b="3175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0" cy="415290"/>
                          <a:chOff x="8107" y="1004"/>
                          <a:chExt cx="7200" cy="654"/>
                        </a:xfrm>
                      </wpg:grpSpPr>
                      <wps:wsp xmlns:wps="http://schemas.microsoft.com/office/word/2010/wordprocessingShape">
                        <wps:cNvPr id="90" name="椭圆 19"/>
                        <wps:cNvSpPr/>
                        <wps:spPr>
                          <a:xfrm>
                            <a:off x="8118" y="1095"/>
                            <a:ext cx="1999" cy="4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4454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2" name="矩形 60"/>
                        <wps:cNvSpPr/>
                        <wps:spPr>
                          <a:xfrm>
                            <a:off x="8618" y="1004"/>
                            <a:ext cx="1582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93" name="图片 65" descr="D:\Word设计\资料\图标\反白\评价.png评价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375" y="1230"/>
                            <a:ext cx="214" cy="21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4" name="矩形 95"/>
                        <wps:cNvSpPr/>
                        <wps:spPr>
                          <a:xfrm>
                            <a:off x="8107" y="1635"/>
                            <a:ext cx="7200" cy="23"/>
                          </a:xfrm>
                          <a:prstGeom prst="rect">
                            <a:avLst/>
                          </a:prstGeom>
                          <a:solidFill>
                            <a:srgbClr val="D6D6D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in;height:32.7pt;margin-top:582.05pt;margin-left:116.15pt;mso-height-relative:page;mso-width-relative:page;position:absolute;z-index:251688960" coordorigin="8107,1004" coordsize="7200,654">
                <o:lock v:ext="edit" aspectratio="f"/>
                <v:roundrect id="椭圆 19" o:spid="_x0000_s1027" style="width:1999;height:465;left:8118;position:absolute;top:1095;v-text-anchor:middle" arcsize="0.5" coordsize="21600,21600" filled="t" fillcolor="#44546b" stroked="f" strokeweight="1pt">
                  <v:stroke joinstyle="miter"/>
                  <o:lock v:ext="edit" aspectratio="f"/>
                </v:roundrect>
                <v:rect id="矩形 60" o:spid="_x0000_s1028" style="width:1582;height:567;left:8618;position:absolute;top:1004" coordsize="21600,21600" filled="f" stroked="f">
                  <o:lock v:ext="edit" aspectratio="f"/>
                  <v:textbox>
                    <w:txbxContent>
                      <w:p w14:paraId="5A15D55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5" o:spid="_x0000_s1029" type="#_x0000_t75" alt="D:\Word设计\资料\图标\反白\评价.png评价" style="width:214;height:215;left:8375;position:absolute;top:1230" coordsize="21600,21600" o:preferrelative="t" filled="f" stroked="f">
                  <v:imagedata r:id="rId5" o:title=""/>
                  <o:lock v:ext="edit" aspectratio="t"/>
                </v:shape>
                <v:rect id="矩形 95" o:spid="_x0000_s1030" style="width:7200;height:23;left:8107;position:absolute;top:1635;v-text-anchor:middle" coordsize="21600,21600" filled="t" fillcolor="#d6d6d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5125085</wp:posOffset>
                </wp:positionV>
                <wp:extent cx="4572000" cy="415290"/>
                <wp:effectExtent l="0" t="0" r="0" b="317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0" cy="415290"/>
                          <a:chOff x="8107" y="1004"/>
                          <a:chExt cx="7200" cy="654"/>
                        </a:xfrm>
                      </wpg:grpSpPr>
                      <wps:wsp xmlns:wps="http://schemas.microsoft.com/office/word/2010/wordprocessingShape">
                        <wps:cNvPr id="74" name="椭圆 19"/>
                        <wps:cNvSpPr/>
                        <wps:spPr>
                          <a:xfrm>
                            <a:off x="8118" y="1095"/>
                            <a:ext cx="1999" cy="4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4454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8" name="矩形 60"/>
                        <wps:cNvSpPr/>
                        <wps:spPr>
                          <a:xfrm>
                            <a:off x="8618" y="1004"/>
                            <a:ext cx="1582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在校经历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76" name="图片 65" descr="D:\Word设计\资料\图标\反白\评估.png评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374" y="1200"/>
                            <a:ext cx="245" cy="24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7" name="矩形 95"/>
                        <wps:cNvSpPr/>
                        <wps:spPr>
                          <a:xfrm>
                            <a:off x="8107" y="1635"/>
                            <a:ext cx="7200" cy="23"/>
                          </a:xfrm>
                          <a:prstGeom prst="rect">
                            <a:avLst/>
                          </a:prstGeom>
                          <a:solidFill>
                            <a:srgbClr val="D6D6D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in;height:32.7pt;margin-top:403.55pt;margin-left:115.4pt;mso-height-relative:page;mso-width-relative:page;position:absolute;z-index:251674624" coordorigin="8107,1004" coordsize="7200,654">
                <o:lock v:ext="edit" aspectratio="f"/>
                <v:roundrect id="椭圆 19" o:spid="_x0000_s1032" style="width:1999;height:465;left:8118;position:absolute;top:1095;v-text-anchor:middle" arcsize="0.5" coordsize="21600,21600" filled="t" fillcolor="#44546b" stroked="f" strokeweight="1pt">
                  <v:stroke joinstyle="miter"/>
                  <o:lock v:ext="edit" aspectratio="f"/>
                </v:roundrect>
                <v:rect id="矩形 60" o:spid="_x0000_s1033" style="width:1582;height:567;left:8618;position:absolute;top:1004" coordsize="21600,21600" filled="f" stroked="f">
                  <o:lock v:ext="edit" aspectratio="f"/>
                  <v:textbox>
                    <w:txbxContent>
                      <w:p w14:paraId="0DF910B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在校经历</w:t>
                        </w:r>
                      </w:p>
                    </w:txbxContent>
                  </v:textbox>
                </v:rect>
                <v:shape id="图片 65" o:spid="_x0000_s1034" type="#_x0000_t75" alt="D:\Word设计\资料\图标\反白\评估.png评估" style="width:245;height:245;left:8374;position:absolute;top:1200" coordsize="21600,21600" o:preferrelative="t" filled="f" stroked="f">
                  <v:imagedata r:id="rId6" o:title=""/>
                  <o:lock v:ext="edit" aspectratio="t"/>
                </v:shape>
                <v:rect id="矩形 95" o:spid="_x0000_s1035" style="width:7200;height:23;left:8107;position:absolute;top:1635;v-text-anchor:middle" coordsize="21600,21600" filled="t" fillcolor="#d6d6d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1477010</wp:posOffset>
                </wp:positionV>
                <wp:extent cx="4572000" cy="415290"/>
                <wp:effectExtent l="0" t="0" r="0" b="3175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0" cy="415290"/>
                          <a:chOff x="8107" y="1004"/>
                          <a:chExt cx="7200" cy="654"/>
                        </a:xfrm>
                      </wpg:grpSpPr>
                      <wps:wsp xmlns:wps="http://schemas.microsoft.com/office/word/2010/wordprocessingShape">
                        <wps:cNvPr id="73" name="椭圆 19"/>
                        <wps:cNvSpPr/>
                        <wps:spPr>
                          <a:xfrm>
                            <a:off x="8118" y="1095"/>
                            <a:ext cx="1999" cy="4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4454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0" name="矩形 60"/>
                        <wps:cNvSpPr/>
                        <wps:spPr>
                          <a:xfrm>
                            <a:off x="8603" y="1004"/>
                            <a:ext cx="1582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84" name="图片 65" descr="D:\Word设计\资料\图标\反白\工作经历.png工作经历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359" y="1194"/>
                            <a:ext cx="261" cy="243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5" name="矩形 95"/>
                        <wps:cNvSpPr/>
                        <wps:spPr>
                          <a:xfrm>
                            <a:off x="8107" y="1635"/>
                            <a:ext cx="7200" cy="23"/>
                          </a:xfrm>
                          <a:prstGeom prst="rect">
                            <a:avLst/>
                          </a:prstGeom>
                          <a:solidFill>
                            <a:srgbClr val="D6D6D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in;height:32.7pt;margin-top:116.3pt;margin-left:116.15pt;mso-height-relative:page;mso-width-relative:page;position:absolute;z-index:251686912" coordorigin="8107,1004" coordsize="7200,654">
                <o:lock v:ext="edit" aspectratio="f"/>
                <v:roundrect id="椭圆 19" o:spid="_x0000_s1037" style="width:1999;height:465;left:8118;position:absolute;top:1095;v-text-anchor:middle" arcsize="0.5" coordsize="21600,21600" filled="t" fillcolor="#44546b" stroked="f" strokeweight="1pt">
                  <v:stroke joinstyle="miter"/>
                  <o:lock v:ext="edit" aspectratio="f"/>
                </v:roundrect>
                <v:rect id="矩形 60" o:spid="_x0000_s1038" style="width:1582;height:567;left:8603;position:absolute;top:1004" coordsize="21600,21600" filled="f" stroked="f">
                  <o:lock v:ext="edit" aspectratio="f"/>
                  <v:textbox>
                    <w:txbxContent>
                      <w:p w14:paraId="1FC07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rect>
                <v:shape id="图片 65" o:spid="_x0000_s1039" type="#_x0000_t75" alt="D:\Word设计\资料\图标\反白\工作经历.png工作经历" style="width:261;height:243;left:8359;position:absolute;top:1194" coordsize="21600,21600" o:preferrelative="t" filled="f" stroked="f">
                  <v:imagedata r:id="rId7" o:title=""/>
                  <o:lock v:ext="edit" aspectratio="t"/>
                </v:shape>
                <v:rect id="矩形 95" o:spid="_x0000_s1040" style="width:7200;height:23;left:8107;position:absolute;top:1635;v-text-anchor:middle" coordsize="21600,21600" filled="t" fillcolor="#d6d6d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-189865</wp:posOffset>
                </wp:positionV>
                <wp:extent cx="4572000" cy="415290"/>
                <wp:effectExtent l="0" t="0" r="0" b="317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0" cy="415290"/>
                          <a:chOff x="8107" y="1004"/>
                          <a:chExt cx="7200" cy="654"/>
                        </a:xfrm>
                      </wpg:grpSpPr>
                      <wps:wsp xmlns:wps="http://schemas.microsoft.com/office/word/2010/wordprocessingShape">
                        <wps:cNvPr id="52" name="椭圆 19"/>
                        <wps:cNvSpPr/>
                        <wps:spPr>
                          <a:xfrm>
                            <a:off x="8118" y="1095"/>
                            <a:ext cx="1999" cy="4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4454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3" name="矩形 60"/>
                        <wps:cNvSpPr/>
                        <wps:spPr>
                          <a:xfrm>
                            <a:off x="8618" y="1004"/>
                            <a:ext cx="1582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55" name="图片 65" descr="D:\Word设计\资料\图标\反白\教育.png教育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329" y="1216"/>
                            <a:ext cx="305" cy="22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8" name="矩形 95"/>
                        <wps:cNvSpPr/>
                        <wps:spPr>
                          <a:xfrm>
                            <a:off x="8107" y="1635"/>
                            <a:ext cx="7200" cy="23"/>
                          </a:xfrm>
                          <a:prstGeom prst="rect">
                            <a:avLst/>
                          </a:prstGeom>
                          <a:solidFill>
                            <a:srgbClr val="D6D6D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in;height:32.7pt;margin-top:-14.95pt;margin-left:116.15pt;mso-height-relative:page;mso-width-relative:page;position:absolute;z-index:251678720" coordorigin="8107,1004" coordsize="7200,654">
                <o:lock v:ext="edit" aspectratio="f"/>
                <v:roundrect id="椭圆 19" o:spid="_x0000_s1042" style="width:1999;height:465;left:8118;position:absolute;top:1095;v-text-anchor:middle" arcsize="0.5" coordsize="21600,21600" filled="t" fillcolor="#44546b" stroked="f" strokeweight="1pt">
                  <v:stroke joinstyle="miter"/>
                  <o:lock v:ext="edit" aspectratio="f"/>
                </v:roundrect>
                <v:rect id="矩形 60" o:spid="_x0000_s1043" style="width:1582;height:567;left:8618;position:absolute;top:1004" coordsize="21600,21600" filled="f" stroked="f">
                  <o:lock v:ext="edit" aspectratio="f"/>
                  <v:textbox>
                    <w:txbxContent>
                      <w:p w14:paraId="499BF53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  <v:shape id="图片 65" o:spid="_x0000_s1044" type="#_x0000_t75" alt="D:\Word设计\资料\图标\反白\教育.png教育" style="width:305;height:229;left:8329;position:absolute;top:1216" coordsize="21600,21600" o:preferrelative="t" filled="f" stroked="f">
                  <v:imagedata r:id="rId8" o:title=""/>
                  <o:lock v:ext="edit" aspectratio="t"/>
                </v:shape>
                <v:rect id="矩形 95" o:spid="_x0000_s1045" style="width:7200;height:23;left:8107;position:absolute;top:1635;v-text-anchor:middle" coordsize="21600,21600" filled="t" fillcolor="#d6d6d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-1344295</wp:posOffset>
                </wp:positionH>
                <wp:positionV relativeFrom="paragraph">
                  <wp:posOffset>6297295</wp:posOffset>
                </wp:positionV>
                <wp:extent cx="1724660" cy="362585"/>
                <wp:effectExtent l="0" t="0" r="8890" b="18415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4660" cy="362585"/>
                          <a:chOff x="3682" y="11640"/>
                          <a:chExt cx="2716" cy="571"/>
                        </a:xfrm>
                      </wpg:grpSpPr>
                      <wps:wsp xmlns:wps="http://schemas.microsoft.com/office/word/2010/wordprocessingShape">
                        <wps:cNvPr id="75" name="五边形 55"/>
                        <wps:cNvSpPr/>
                        <wps:spPr>
                          <a:xfrm flipH="1">
                            <a:off x="3682" y="11640"/>
                            <a:ext cx="2716" cy="57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44546B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9" name="矩形 73"/>
                        <wps:cNvSpPr/>
                        <wps:spPr>
                          <a:xfrm>
                            <a:off x="4835" y="11642"/>
                            <a:ext cx="1396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证书荣誉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97" name="图片 65" descr="D:\Word设计\资料\图标\反白\证书.png证书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73" y="11786"/>
                            <a:ext cx="288" cy="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35.8pt;height:28.55pt;margin-top:495.85pt;margin-left:-105.85pt;mso-height-relative:page;mso-width-relative:page;position:absolute;z-index:251693056" coordorigin="3682,11640" coordsize="2716,571">
                <o:lock v:ext="edit" aspectratio="f"/>
                <v:roundrect id="五边形 55" o:spid="_x0000_s1047" style="width:2716;height:571;flip:x;left:3682;position:absolute;top:11640;v-text-anchor:middle" arcsize="0.5" coordsize="21600,21600" filled="t" fillcolor="#44546b" stroked="f" strokeweight="1.5pt">
                  <v:stroke joinstyle="miter"/>
                  <o:lock v:ext="edit" aspectratio="f"/>
                </v:roundrect>
                <v:rect id="矩形 73" o:spid="_x0000_s1048" style="width:1396;height:536;left:4835;position:absolute;top:11642" coordsize="21600,21600" filled="f" stroked="f">
                  <o:lock v:ext="edit" aspectratio="f"/>
                  <v:textbox>
                    <w:txbxContent>
                      <w:p w14:paraId="0FA1E8EB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证书荣誉</w:t>
                        </w:r>
                      </w:p>
                    </w:txbxContent>
                  </v:textbox>
                </v:rect>
                <v:shape id="图片 65" o:spid="_x0000_s1049" type="#_x0000_t75" alt="D:\Word设计\资料\图标\反白\证书.png证书" style="width:288;height:285;left:4573;position:absolute;top:11786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-1334135</wp:posOffset>
                </wp:positionH>
                <wp:positionV relativeFrom="paragraph">
                  <wp:posOffset>1668145</wp:posOffset>
                </wp:positionV>
                <wp:extent cx="1724660" cy="362585"/>
                <wp:effectExtent l="0" t="0" r="8890" b="18415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4660" cy="362585"/>
                          <a:chOff x="3698" y="4350"/>
                          <a:chExt cx="2716" cy="571"/>
                        </a:xfrm>
                      </wpg:grpSpPr>
                      <wps:wsp xmlns:wps="http://schemas.microsoft.com/office/word/2010/wordprocessingShape">
                        <wps:cNvPr id="20" name="五边形 55"/>
                        <wps:cNvSpPr/>
                        <wps:spPr>
                          <a:xfrm flipH="1">
                            <a:off x="3698" y="4350"/>
                            <a:ext cx="2716" cy="57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44546B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矩形 73"/>
                        <wps:cNvSpPr/>
                        <wps:spPr>
                          <a:xfrm>
                            <a:off x="4836" y="4352"/>
                            <a:ext cx="1396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95" name="图片 65" descr="D:\Word设计\资料\图标\反白\姓名2.png姓名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88" y="4524"/>
                            <a:ext cx="243" cy="2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35.8pt;height:28.55pt;margin-top:131.35pt;margin-left:-105.05pt;mso-height-relative:page;mso-width-relative:page;position:absolute;z-index:251691008" coordorigin="3698,4350" coordsize="2716,571">
                <o:lock v:ext="edit" aspectratio="f"/>
                <v:roundrect id="五边形 55" o:spid="_x0000_s1051" style="width:2716;height:571;flip:x;left:3698;position:absolute;top:4350;v-text-anchor:middle" arcsize="0.5" coordsize="21600,21600" filled="t" fillcolor="#44546b" stroked="f" strokeweight="1.5pt">
                  <v:stroke joinstyle="miter"/>
                  <o:lock v:ext="edit" aspectratio="f"/>
                </v:roundrect>
                <v:rect id="矩形 73" o:spid="_x0000_s1052" style="width:1396;height:536;left:4836;position:absolute;top:4352" coordsize="21600,21600" filled="f" stroked="f">
                  <o:lock v:ext="edit" aspectratio="f"/>
                  <v:textbox>
                    <w:txbxContent>
                      <w:p w14:paraId="7F986110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rect>
                <v:shape id="图片 65" o:spid="_x0000_s1053" type="#_x0000_t75" alt="D:\Word设计\资料\图标\反白\姓名2.png姓名2" style="width:243;height:243;left:4588;position:absolute;top:4524" coordsize="21600,21600" o:preferrelative="t" filled="f" stroked="f"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7941310</wp:posOffset>
                </wp:positionV>
                <wp:extent cx="4723130" cy="123825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2313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本人具备一定的亲和力，自信大方，良好的务实性、踏实的工作作风；工作认真负责，乐观向上，遇事镇定稳妥，处理问题严谨有据、宽严适度；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具备良好的文字和语言功底，能够处理各种日常文书工作，熟练掌握电脑文档处理，学习、动手能力强，能够高效率地完成工作。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288" w:lineRule="auto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371.9pt;height:97.5pt;margin-top:625.3pt;margin-left:105.9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52F06D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本人具备一定的亲和力，自信大方，良好的务实性、踏实的工作作风；工作认真负责，乐观向上，遇事镇定稳妥，处理问题严谨有据、宽严适度；</w:t>
                      </w:r>
                    </w:p>
                    <w:p w14:paraId="646C48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具备良好的文字和语言功底，能够处理各种日常文书工作，熟练掌握电脑文档处理，学习、动手能力强，能够高效率地完成工作。</w:t>
                      </w:r>
                    </w:p>
                    <w:p w14:paraId="119F3F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288" w:lineRule="auto"/>
                        <w:textAlignment w:val="auto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5E41FC55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5673725</wp:posOffset>
                </wp:positionV>
                <wp:extent cx="4715510" cy="1490345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15510" cy="1490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担任校学生会宣传部干事，负责相关活动的宣传工作，配合部门成员制作宣传海报、横幅等宣传材料；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负责部门活动的赞助拉取，制作活动赞助方案，并上门拜访企业拉取赞助，建立良好的合作关系，工作得到学校老师的积极评价。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3、利用课外时间积极进行社会实践，做过互联网产品的校园推广。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371.3pt;height:117.35pt;margin-top:446.75pt;margin-left:105.9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14E3A96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担任校学生会宣传部干事，负责相关活动的宣传工作，配合部门成员制作宣传海报、横幅等宣传材料；</w:t>
                      </w:r>
                    </w:p>
                    <w:p w14:paraId="1F93E8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负责部门活动的赞助拉取，制作活动赞助方案，并上门拜访企业拉取赞助，建立良好的合作关系，工作得到学校老师的积极评价。</w:t>
                      </w:r>
                    </w:p>
                    <w:p w14:paraId="2229A57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3、利用课外时间积极进行社会实践，做过互联网产品的校园推广。</w:t>
                      </w:r>
                    </w:p>
                    <w:p w14:paraId="24E8B5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311785</wp:posOffset>
                </wp:positionV>
                <wp:extent cx="4724400" cy="986155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24400" cy="986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                              毕业院校：浙江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政治学原理、管理学原理、公共管理学、法学概论、公共经济学、公共政策学、行政组织学、公共部门人力资源管理等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372pt;height:77.65pt;margin-top:24.55pt;margin-left:105.9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3F00B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                              毕业院校：浙江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</w:p>
                    <w:p w14:paraId="5E0850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政治学原理、管理学原理、公共管理学、法学概论、公共经济学、公共政策学、行政组织学、公共部门人力资源管理等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40F34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-871855</wp:posOffset>
                </wp:positionH>
                <wp:positionV relativeFrom="paragraph">
                  <wp:posOffset>6824345</wp:posOffset>
                </wp:positionV>
                <wp:extent cx="1759585" cy="2040255"/>
                <wp:effectExtent l="0" t="0" r="0" b="0"/>
                <wp:wrapNone/>
                <wp:docPr id="9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9585" cy="2040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英语六级证书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优秀志愿者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获国家励志奖学金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7" type="#_x0000_t202" style="width:138.55pt;height:160.65pt;margin-top:537.35pt;margin-left:-68.6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6A6812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</w:t>
                      </w:r>
                    </w:p>
                    <w:p w14:paraId="4C8CBE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英语六级证书</w:t>
                      </w:r>
                    </w:p>
                    <w:p w14:paraId="235F17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计算机二级</w:t>
                      </w:r>
                    </w:p>
                    <w:p w14:paraId="2FEC34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优秀志愿者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”称号</w:t>
                      </w:r>
                    </w:p>
                    <w:p w14:paraId="393512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获国家励志奖学金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-871855</wp:posOffset>
                </wp:positionH>
                <wp:positionV relativeFrom="paragraph">
                  <wp:posOffset>2166620</wp:posOffset>
                </wp:positionV>
                <wp:extent cx="1882775" cy="4009390"/>
                <wp:effectExtent l="0" t="0" r="0" b="0"/>
                <wp:wrapNone/>
                <wp:docPr id="5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2775" cy="400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1998.01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浙江杭州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123456789@qq.com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8" type="#_x0000_t202" style="width:148.25pt;height:315.7pt;margin-top:170.6pt;margin-left:-68.6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6AC30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</w:t>
                      </w:r>
                    </w:p>
                    <w:p w14:paraId="7DCCA3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人事专员</w:t>
                      </w:r>
                    </w:p>
                    <w:p w14:paraId="7B7C73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1998.01</w:t>
                      </w:r>
                    </w:p>
                    <w:p w14:paraId="0C9F8BD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浙江杭州</w:t>
                      </w:r>
                    </w:p>
                    <w:p w14:paraId="1EFE5C7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行政管理</w:t>
                      </w:r>
                    </w:p>
                    <w:p w14:paraId="146169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性别：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女</w:t>
                      </w:r>
                    </w:p>
                    <w:p w14:paraId="11F316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民族：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汉族</w:t>
                      </w:r>
                    </w:p>
                    <w:p w14:paraId="673C5E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党员</w:t>
                      </w:r>
                    </w:p>
                    <w:p w14:paraId="7B0CC3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一年</w:t>
                      </w:r>
                    </w:p>
                    <w:p w14:paraId="2CC78F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  <w:p w14:paraId="160C82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123456789@qq.com</w:t>
                      </w:r>
                    </w:p>
                    <w:p w14:paraId="4F87FA2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-138430</wp:posOffset>
            </wp:positionV>
            <wp:extent cx="1098550" cy="1538605"/>
            <wp:effectExtent l="0" t="0" r="6350" b="4445"/>
            <wp:wrapNone/>
            <wp:docPr id="81" name="图片 81" descr="D:\Word设计\资料\头像\简历头像规范\用于长方形头像120x168\学生女.jpg学生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D:\Word设计\资料\头像\简历头像规范\用于长方形头像120x168\学生女.jpg学生女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-966470</wp:posOffset>
                </wp:positionV>
                <wp:extent cx="1486535" cy="578485"/>
                <wp:effectExtent l="0" t="0" r="0" b="0"/>
                <wp:wrapNone/>
                <wp:docPr id="6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6535" cy="578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9" type="#_x0000_t202" style="width:117.05pt;height:45.55pt;margin-top:-76.1pt;margin-left:-70.8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46FA09F5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-804545</wp:posOffset>
                </wp:positionV>
                <wp:extent cx="1049020" cy="388620"/>
                <wp:effectExtent l="0" t="0" r="0" b="0"/>
                <wp:wrapNone/>
                <wp:docPr id="6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902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0" type="#_x0000_t202" style="width:82.6pt;height:30.6pt;margin-top:-63.35pt;margin-left:27.4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32E2ECD5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-1142365</wp:posOffset>
                </wp:positionH>
                <wp:positionV relativeFrom="paragraph">
                  <wp:posOffset>-913130</wp:posOffset>
                </wp:positionV>
                <wp:extent cx="7589520" cy="489585"/>
                <wp:effectExtent l="0" t="0" r="11430" b="571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435" y="172720"/>
                          <a:ext cx="7589520" cy="48958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597.6pt;height:38.55pt;margin-top:-71.9pt;margin-left:-89.95pt;mso-height-relative:page;mso-width-relative:page;position:absolute;v-text-anchor:middle;z-index:251676672" coordsize="21600,21600" filled="t" fillcolor="#44546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-1152525</wp:posOffset>
                </wp:positionH>
                <wp:positionV relativeFrom="paragraph">
                  <wp:posOffset>9658985</wp:posOffset>
                </wp:positionV>
                <wp:extent cx="7612380" cy="137160"/>
                <wp:effectExtent l="0" t="0" r="7620" b="1524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12380" cy="137160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599.4pt;height:10.8pt;margin-top:760.55pt;margin-left:-90.75pt;mso-height-relative:page;mso-width-relative:page;position:absolute;v-text-anchor:middle;z-index:251684864" coordsize="21600,21600" filled="t" fillcolor="#44546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-1020445</wp:posOffset>
                </wp:positionH>
                <wp:positionV relativeFrom="paragraph">
                  <wp:posOffset>-913130</wp:posOffset>
                </wp:positionV>
                <wp:extent cx="2192655" cy="10696575"/>
                <wp:effectExtent l="0" t="0" r="17145" b="9525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2655" cy="1069657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172.65pt;height:842.25pt;margin-top:-71.9pt;margin-left:-80.35pt;mso-height-relative:page;mso-width-relative:page;position:absolute;v-text-anchor:middle;z-index:251659264" coordsize="21600,21600" filled="t" fillcolor="#f0f0f0" stroked="f" strokeweight="1pt">
                <v:stroke joinstyle="miter"/>
                <o:lock v:ext="edit" aspectratio="f"/>
                <v:textbox>
                  <w:txbxContent>
                    <w:p w14:paraId="3A4D09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1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F72BF7"/>
    <w:multiLevelType w:val="singleLevel"/>
    <w:tmpl w:val="4DF72BF7"/>
    <w:lvl w:ilvl="0">
      <w:start w:val="1"/>
      <w:numFmt w:val="decimal"/>
      <w:suff w:val="nothing"/>
      <w:lvlText w:val="%1、"/>
      <w:lvlJc w:val="left"/>
    </w:lvl>
  </w:abstractNum>
  <w:abstractNum w:abstractNumId="1">
    <w:nsid w:val="7AC98A4C"/>
    <w:multiLevelType w:val="singleLevel"/>
    <w:tmpl w:val="7AC98A4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2639C2"/>
    <w:rsid w:val="00067368"/>
    <w:rsid w:val="002168BC"/>
    <w:rsid w:val="00302DFA"/>
    <w:rsid w:val="0056456B"/>
    <w:rsid w:val="005657EF"/>
    <w:rsid w:val="00783E2B"/>
    <w:rsid w:val="00827390"/>
    <w:rsid w:val="008824C2"/>
    <w:rsid w:val="00C360DC"/>
    <w:rsid w:val="00DD5C8E"/>
    <w:rsid w:val="00EB7BC7"/>
    <w:rsid w:val="00F43F34"/>
    <w:rsid w:val="00F935A1"/>
    <w:rsid w:val="00FA010B"/>
    <w:rsid w:val="010F5B14"/>
    <w:rsid w:val="0138395E"/>
    <w:rsid w:val="016E7D68"/>
    <w:rsid w:val="01740E55"/>
    <w:rsid w:val="01840A2E"/>
    <w:rsid w:val="01874B22"/>
    <w:rsid w:val="018B3CA0"/>
    <w:rsid w:val="01B23055"/>
    <w:rsid w:val="01B80530"/>
    <w:rsid w:val="01C67E5F"/>
    <w:rsid w:val="01D43539"/>
    <w:rsid w:val="01E35899"/>
    <w:rsid w:val="01FB5C1F"/>
    <w:rsid w:val="01FF5E3B"/>
    <w:rsid w:val="02010A90"/>
    <w:rsid w:val="02032876"/>
    <w:rsid w:val="020D203E"/>
    <w:rsid w:val="02152064"/>
    <w:rsid w:val="022B0617"/>
    <w:rsid w:val="022E06FE"/>
    <w:rsid w:val="024F47DF"/>
    <w:rsid w:val="0251242A"/>
    <w:rsid w:val="0276128B"/>
    <w:rsid w:val="0284662D"/>
    <w:rsid w:val="02956C3C"/>
    <w:rsid w:val="029D098E"/>
    <w:rsid w:val="029F6D6C"/>
    <w:rsid w:val="02A52EFB"/>
    <w:rsid w:val="02B214E7"/>
    <w:rsid w:val="02DA55D7"/>
    <w:rsid w:val="02EA3682"/>
    <w:rsid w:val="03092B22"/>
    <w:rsid w:val="030A2B0C"/>
    <w:rsid w:val="03122F79"/>
    <w:rsid w:val="034726C4"/>
    <w:rsid w:val="034C307A"/>
    <w:rsid w:val="03535350"/>
    <w:rsid w:val="0354119B"/>
    <w:rsid w:val="035D4F14"/>
    <w:rsid w:val="036278F0"/>
    <w:rsid w:val="036D5EB1"/>
    <w:rsid w:val="037476FB"/>
    <w:rsid w:val="03773E09"/>
    <w:rsid w:val="037A3964"/>
    <w:rsid w:val="037B5928"/>
    <w:rsid w:val="037C0744"/>
    <w:rsid w:val="03A04551"/>
    <w:rsid w:val="03A61D81"/>
    <w:rsid w:val="03A635CC"/>
    <w:rsid w:val="03C00DC8"/>
    <w:rsid w:val="03C82B80"/>
    <w:rsid w:val="03DA3EE2"/>
    <w:rsid w:val="03FA2497"/>
    <w:rsid w:val="040019BB"/>
    <w:rsid w:val="04092840"/>
    <w:rsid w:val="04443904"/>
    <w:rsid w:val="04547A46"/>
    <w:rsid w:val="045F1A81"/>
    <w:rsid w:val="04667593"/>
    <w:rsid w:val="047D1A6E"/>
    <w:rsid w:val="04932FEE"/>
    <w:rsid w:val="04942D00"/>
    <w:rsid w:val="04945731"/>
    <w:rsid w:val="04A45F95"/>
    <w:rsid w:val="04B43DA0"/>
    <w:rsid w:val="04BC07E6"/>
    <w:rsid w:val="04D73BF9"/>
    <w:rsid w:val="04E0358B"/>
    <w:rsid w:val="04E94F15"/>
    <w:rsid w:val="04F41EDE"/>
    <w:rsid w:val="05022D85"/>
    <w:rsid w:val="050A7ABC"/>
    <w:rsid w:val="0512739B"/>
    <w:rsid w:val="05141884"/>
    <w:rsid w:val="0523334F"/>
    <w:rsid w:val="05281AC7"/>
    <w:rsid w:val="05284440"/>
    <w:rsid w:val="053000D2"/>
    <w:rsid w:val="05304F4C"/>
    <w:rsid w:val="053F0F75"/>
    <w:rsid w:val="05576CF5"/>
    <w:rsid w:val="056621DC"/>
    <w:rsid w:val="05704CD9"/>
    <w:rsid w:val="05711FEB"/>
    <w:rsid w:val="057E0500"/>
    <w:rsid w:val="058042D9"/>
    <w:rsid w:val="059801D5"/>
    <w:rsid w:val="059A1F6B"/>
    <w:rsid w:val="05A664D1"/>
    <w:rsid w:val="05B53545"/>
    <w:rsid w:val="05D91E19"/>
    <w:rsid w:val="05D926E2"/>
    <w:rsid w:val="05FC0A95"/>
    <w:rsid w:val="05FD13C7"/>
    <w:rsid w:val="06012735"/>
    <w:rsid w:val="06163DB0"/>
    <w:rsid w:val="06192F91"/>
    <w:rsid w:val="062F1234"/>
    <w:rsid w:val="0630696D"/>
    <w:rsid w:val="06435455"/>
    <w:rsid w:val="06530D47"/>
    <w:rsid w:val="06963A1D"/>
    <w:rsid w:val="069D36A5"/>
    <w:rsid w:val="06B148F5"/>
    <w:rsid w:val="06B31FA0"/>
    <w:rsid w:val="06BA096E"/>
    <w:rsid w:val="06C33E8C"/>
    <w:rsid w:val="06CB1990"/>
    <w:rsid w:val="06CF2742"/>
    <w:rsid w:val="06D4500D"/>
    <w:rsid w:val="06FC31A4"/>
    <w:rsid w:val="07000DF6"/>
    <w:rsid w:val="07225B0D"/>
    <w:rsid w:val="07422398"/>
    <w:rsid w:val="07442C55"/>
    <w:rsid w:val="074E7AA5"/>
    <w:rsid w:val="075D6058"/>
    <w:rsid w:val="076D0B00"/>
    <w:rsid w:val="078E27D0"/>
    <w:rsid w:val="07B54AB3"/>
    <w:rsid w:val="07B87E6A"/>
    <w:rsid w:val="07BB16AB"/>
    <w:rsid w:val="07BF577D"/>
    <w:rsid w:val="07CD5F20"/>
    <w:rsid w:val="080003BC"/>
    <w:rsid w:val="081347D7"/>
    <w:rsid w:val="0816709F"/>
    <w:rsid w:val="08214506"/>
    <w:rsid w:val="08394696"/>
    <w:rsid w:val="083D3061"/>
    <w:rsid w:val="084C33C0"/>
    <w:rsid w:val="08551E93"/>
    <w:rsid w:val="085576D3"/>
    <w:rsid w:val="08643CF4"/>
    <w:rsid w:val="08673835"/>
    <w:rsid w:val="088337C6"/>
    <w:rsid w:val="08864887"/>
    <w:rsid w:val="0891479F"/>
    <w:rsid w:val="08BF116D"/>
    <w:rsid w:val="08C04459"/>
    <w:rsid w:val="08C62BE3"/>
    <w:rsid w:val="08D147BD"/>
    <w:rsid w:val="08D36084"/>
    <w:rsid w:val="08E623F8"/>
    <w:rsid w:val="09026E27"/>
    <w:rsid w:val="0905342A"/>
    <w:rsid w:val="091341CE"/>
    <w:rsid w:val="09280389"/>
    <w:rsid w:val="09396F37"/>
    <w:rsid w:val="093A0F19"/>
    <w:rsid w:val="094E6525"/>
    <w:rsid w:val="096030AC"/>
    <w:rsid w:val="097C1841"/>
    <w:rsid w:val="097E3C36"/>
    <w:rsid w:val="09931504"/>
    <w:rsid w:val="09A65EA8"/>
    <w:rsid w:val="09AB2FB3"/>
    <w:rsid w:val="09BC3A4A"/>
    <w:rsid w:val="09C51E99"/>
    <w:rsid w:val="09C96051"/>
    <w:rsid w:val="09CA00C2"/>
    <w:rsid w:val="09D11E1A"/>
    <w:rsid w:val="09D72387"/>
    <w:rsid w:val="09E460EB"/>
    <w:rsid w:val="09EB1F05"/>
    <w:rsid w:val="09F922A5"/>
    <w:rsid w:val="0A0835EC"/>
    <w:rsid w:val="0A0F4821"/>
    <w:rsid w:val="0A155AFD"/>
    <w:rsid w:val="0A22042E"/>
    <w:rsid w:val="0A4131E4"/>
    <w:rsid w:val="0A5561FC"/>
    <w:rsid w:val="0A7B08F9"/>
    <w:rsid w:val="0A8A195B"/>
    <w:rsid w:val="0A8A7729"/>
    <w:rsid w:val="0A916994"/>
    <w:rsid w:val="0A944443"/>
    <w:rsid w:val="0A946E9E"/>
    <w:rsid w:val="0AC61774"/>
    <w:rsid w:val="0AC91A2D"/>
    <w:rsid w:val="0ADA7BEA"/>
    <w:rsid w:val="0AF04006"/>
    <w:rsid w:val="0B09246E"/>
    <w:rsid w:val="0B1E450E"/>
    <w:rsid w:val="0B2B16F9"/>
    <w:rsid w:val="0B315855"/>
    <w:rsid w:val="0B363888"/>
    <w:rsid w:val="0B3E7A43"/>
    <w:rsid w:val="0B4233C5"/>
    <w:rsid w:val="0B4729DE"/>
    <w:rsid w:val="0B474EA1"/>
    <w:rsid w:val="0B5C32F4"/>
    <w:rsid w:val="0B67616B"/>
    <w:rsid w:val="0B7764F9"/>
    <w:rsid w:val="0B9E7501"/>
    <w:rsid w:val="0BC9176D"/>
    <w:rsid w:val="0BD0274C"/>
    <w:rsid w:val="0BF9383D"/>
    <w:rsid w:val="0C245ED9"/>
    <w:rsid w:val="0C2E6F30"/>
    <w:rsid w:val="0C3463F1"/>
    <w:rsid w:val="0C3B7C5D"/>
    <w:rsid w:val="0C3D380F"/>
    <w:rsid w:val="0C53223E"/>
    <w:rsid w:val="0C6D1583"/>
    <w:rsid w:val="0C8C3B14"/>
    <w:rsid w:val="0C915DF7"/>
    <w:rsid w:val="0CA04EC6"/>
    <w:rsid w:val="0CAC46E3"/>
    <w:rsid w:val="0CB12C4C"/>
    <w:rsid w:val="0CB76D68"/>
    <w:rsid w:val="0CC0515E"/>
    <w:rsid w:val="0CDD41AA"/>
    <w:rsid w:val="0CF605DC"/>
    <w:rsid w:val="0D1F521C"/>
    <w:rsid w:val="0D214CAE"/>
    <w:rsid w:val="0D2F5FF6"/>
    <w:rsid w:val="0D3F4303"/>
    <w:rsid w:val="0D4337C6"/>
    <w:rsid w:val="0D4600FA"/>
    <w:rsid w:val="0D4F6B05"/>
    <w:rsid w:val="0D605348"/>
    <w:rsid w:val="0D7B33E0"/>
    <w:rsid w:val="0D7F212F"/>
    <w:rsid w:val="0DA34744"/>
    <w:rsid w:val="0DA75E37"/>
    <w:rsid w:val="0DB346D1"/>
    <w:rsid w:val="0DD02C15"/>
    <w:rsid w:val="0DD163EB"/>
    <w:rsid w:val="0DD41086"/>
    <w:rsid w:val="0DEE6040"/>
    <w:rsid w:val="0DFA733E"/>
    <w:rsid w:val="0E16641F"/>
    <w:rsid w:val="0E2E23CF"/>
    <w:rsid w:val="0E3546AE"/>
    <w:rsid w:val="0E3F0849"/>
    <w:rsid w:val="0E447471"/>
    <w:rsid w:val="0E4D1468"/>
    <w:rsid w:val="0E4E4795"/>
    <w:rsid w:val="0E545D97"/>
    <w:rsid w:val="0E562B6A"/>
    <w:rsid w:val="0E5B2142"/>
    <w:rsid w:val="0E624E3D"/>
    <w:rsid w:val="0E7E19DE"/>
    <w:rsid w:val="0E8E7093"/>
    <w:rsid w:val="0E9268B1"/>
    <w:rsid w:val="0E93032D"/>
    <w:rsid w:val="0E957EB7"/>
    <w:rsid w:val="0E995F26"/>
    <w:rsid w:val="0E9F688D"/>
    <w:rsid w:val="0EA20296"/>
    <w:rsid w:val="0EBD61EB"/>
    <w:rsid w:val="0ECE6235"/>
    <w:rsid w:val="0EDA434D"/>
    <w:rsid w:val="0EE920F5"/>
    <w:rsid w:val="0F0E64E4"/>
    <w:rsid w:val="0F0E6F5D"/>
    <w:rsid w:val="0F163FD8"/>
    <w:rsid w:val="0F1A5EE3"/>
    <w:rsid w:val="0F1D0C09"/>
    <w:rsid w:val="0F21411F"/>
    <w:rsid w:val="0F266426"/>
    <w:rsid w:val="0F3A4D41"/>
    <w:rsid w:val="0F5F58AC"/>
    <w:rsid w:val="0F697CB9"/>
    <w:rsid w:val="0F7000BD"/>
    <w:rsid w:val="0F795126"/>
    <w:rsid w:val="0F7D1DE3"/>
    <w:rsid w:val="0F816AA9"/>
    <w:rsid w:val="0F9D10B3"/>
    <w:rsid w:val="0F9F3B8C"/>
    <w:rsid w:val="0FB766A9"/>
    <w:rsid w:val="0FBB4737"/>
    <w:rsid w:val="0FE60DF1"/>
    <w:rsid w:val="0FEC5020"/>
    <w:rsid w:val="0FF547AC"/>
    <w:rsid w:val="10016EAB"/>
    <w:rsid w:val="10085BBA"/>
    <w:rsid w:val="101A4C7A"/>
    <w:rsid w:val="101E48A9"/>
    <w:rsid w:val="10284D4D"/>
    <w:rsid w:val="102E3CEC"/>
    <w:rsid w:val="103D23F9"/>
    <w:rsid w:val="10407409"/>
    <w:rsid w:val="104C5FA3"/>
    <w:rsid w:val="1059610D"/>
    <w:rsid w:val="1062579E"/>
    <w:rsid w:val="108B4F2C"/>
    <w:rsid w:val="10922650"/>
    <w:rsid w:val="109408F3"/>
    <w:rsid w:val="10A30F53"/>
    <w:rsid w:val="10C6288F"/>
    <w:rsid w:val="10E17A29"/>
    <w:rsid w:val="10F8777C"/>
    <w:rsid w:val="10FC3107"/>
    <w:rsid w:val="11017192"/>
    <w:rsid w:val="11054A1D"/>
    <w:rsid w:val="11143E9D"/>
    <w:rsid w:val="111D62D8"/>
    <w:rsid w:val="1127207F"/>
    <w:rsid w:val="11277EBF"/>
    <w:rsid w:val="112E16E6"/>
    <w:rsid w:val="114F1A47"/>
    <w:rsid w:val="11726E78"/>
    <w:rsid w:val="118A3424"/>
    <w:rsid w:val="11931DF1"/>
    <w:rsid w:val="11946BFA"/>
    <w:rsid w:val="11B55FE2"/>
    <w:rsid w:val="11B94C98"/>
    <w:rsid w:val="11C51755"/>
    <w:rsid w:val="11D12F8B"/>
    <w:rsid w:val="11DB5670"/>
    <w:rsid w:val="11E42766"/>
    <w:rsid w:val="123F69D6"/>
    <w:rsid w:val="12402CB0"/>
    <w:rsid w:val="12694C09"/>
    <w:rsid w:val="127741C3"/>
    <w:rsid w:val="127D49A8"/>
    <w:rsid w:val="12874700"/>
    <w:rsid w:val="128E6E08"/>
    <w:rsid w:val="12920568"/>
    <w:rsid w:val="12A20AE5"/>
    <w:rsid w:val="12A65B34"/>
    <w:rsid w:val="12B30E76"/>
    <w:rsid w:val="12E8755E"/>
    <w:rsid w:val="12F800ED"/>
    <w:rsid w:val="13075DBD"/>
    <w:rsid w:val="130C7DCC"/>
    <w:rsid w:val="130E2609"/>
    <w:rsid w:val="132715D4"/>
    <w:rsid w:val="133E705B"/>
    <w:rsid w:val="134654BE"/>
    <w:rsid w:val="13482CF7"/>
    <w:rsid w:val="134852EE"/>
    <w:rsid w:val="135F2697"/>
    <w:rsid w:val="13695F1B"/>
    <w:rsid w:val="137533E1"/>
    <w:rsid w:val="13882584"/>
    <w:rsid w:val="13904E59"/>
    <w:rsid w:val="13B745DC"/>
    <w:rsid w:val="13C06110"/>
    <w:rsid w:val="13DC1859"/>
    <w:rsid w:val="13DF3648"/>
    <w:rsid w:val="13E737D1"/>
    <w:rsid w:val="13EF77CB"/>
    <w:rsid w:val="13F00572"/>
    <w:rsid w:val="14071879"/>
    <w:rsid w:val="1408503B"/>
    <w:rsid w:val="142A69D4"/>
    <w:rsid w:val="1431019E"/>
    <w:rsid w:val="14384BA7"/>
    <w:rsid w:val="14475FAA"/>
    <w:rsid w:val="146E6FB5"/>
    <w:rsid w:val="14753BCC"/>
    <w:rsid w:val="14756279"/>
    <w:rsid w:val="147F4F5D"/>
    <w:rsid w:val="14830B0A"/>
    <w:rsid w:val="14935DEC"/>
    <w:rsid w:val="1498347A"/>
    <w:rsid w:val="14A2088B"/>
    <w:rsid w:val="14B733D9"/>
    <w:rsid w:val="14C35278"/>
    <w:rsid w:val="14CB3C02"/>
    <w:rsid w:val="14D350BD"/>
    <w:rsid w:val="14D65B77"/>
    <w:rsid w:val="14DE27BE"/>
    <w:rsid w:val="14F55363"/>
    <w:rsid w:val="15002323"/>
    <w:rsid w:val="152C4ABD"/>
    <w:rsid w:val="152D7B0E"/>
    <w:rsid w:val="15301717"/>
    <w:rsid w:val="153042EF"/>
    <w:rsid w:val="15470129"/>
    <w:rsid w:val="15485259"/>
    <w:rsid w:val="154B2B57"/>
    <w:rsid w:val="154E482C"/>
    <w:rsid w:val="15527250"/>
    <w:rsid w:val="15767019"/>
    <w:rsid w:val="15776CBB"/>
    <w:rsid w:val="157E4347"/>
    <w:rsid w:val="15824E06"/>
    <w:rsid w:val="15880269"/>
    <w:rsid w:val="158B4B46"/>
    <w:rsid w:val="159108C1"/>
    <w:rsid w:val="15957B29"/>
    <w:rsid w:val="15B55C60"/>
    <w:rsid w:val="15C70C96"/>
    <w:rsid w:val="15C858CD"/>
    <w:rsid w:val="15C87914"/>
    <w:rsid w:val="15CD6CCF"/>
    <w:rsid w:val="15D7315D"/>
    <w:rsid w:val="15F55067"/>
    <w:rsid w:val="1607299C"/>
    <w:rsid w:val="16130202"/>
    <w:rsid w:val="161F63B3"/>
    <w:rsid w:val="162C1879"/>
    <w:rsid w:val="163B189B"/>
    <w:rsid w:val="16522F90"/>
    <w:rsid w:val="16526B7A"/>
    <w:rsid w:val="165F55A6"/>
    <w:rsid w:val="16612D2A"/>
    <w:rsid w:val="16630C17"/>
    <w:rsid w:val="166E2F2C"/>
    <w:rsid w:val="166E39BA"/>
    <w:rsid w:val="1672702A"/>
    <w:rsid w:val="16916A50"/>
    <w:rsid w:val="169732C2"/>
    <w:rsid w:val="16B46148"/>
    <w:rsid w:val="16BD133D"/>
    <w:rsid w:val="16C32479"/>
    <w:rsid w:val="17045D0A"/>
    <w:rsid w:val="17164A18"/>
    <w:rsid w:val="17435802"/>
    <w:rsid w:val="17697EEC"/>
    <w:rsid w:val="176A19A2"/>
    <w:rsid w:val="17794C63"/>
    <w:rsid w:val="178A39D6"/>
    <w:rsid w:val="179E5B4A"/>
    <w:rsid w:val="17A36F29"/>
    <w:rsid w:val="17B561D7"/>
    <w:rsid w:val="17B86DF0"/>
    <w:rsid w:val="17C01D4E"/>
    <w:rsid w:val="17C211F7"/>
    <w:rsid w:val="17D564BC"/>
    <w:rsid w:val="17DE7C9F"/>
    <w:rsid w:val="17EB550B"/>
    <w:rsid w:val="17F93F45"/>
    <w:rsid w:val="18061621"/>
    <w:rsid w:val="180C13D9"/>
    <w:rsid w:val="181977AB"/>
    <w:rsid w:val="1822628C"/>
    <w:rsid w:val="18264B0E"/>
    <w:rsid w:val="183463CB"/>
    <w:rsid w:val="183851C4"/>
    <w:rsid w:val="183B3596"/>
    <w:rsid w:val="183B653B"/>
    <w:rsid w:val="18504256"/>
    <w:rsid w:val="18585236"/>
    <w:rsid w:val="18691408"/>
    <w:rsid w:val="187D23DF"/>
    <w:rsid w:val="18957B63"/>
    <w:rsid w:val="18AC235B"/>
    <w:rsid w:val="18AF69BB"/>
    <w:rsid w:val="18B404C5"/>
    <w:rsid w:val="18D5219B"/>
    <w:rsid w:val="18DE3E50"/>
    <w:rsid w:val="18E93C72"/>
    <w:rsid w:val="18EC7FD0"/>
    <w:rsid w:val="18FE24DC"/>
    <w:rsid w:val="190B1943"/>
    <w:rsid w:val="192B39BB"/>
    <w:rsid w:val="193122CA"/>
    <w:rsid w:val="196677B6"/>
    <w:rsid w:val="19724F02"/>
    <w:rsid w:val="19727D39"/>
    <w:rsid w:val="1988421E"/>
    <w:rsid w:val="198D0C0A"/>
    <w:rsid w:val="19A13719"/>
    <w:rsid w:val="19A3499F"/>
    <w:rsid w:val="19A536D0"/>
    <w:rsid w:val="19BB4E5B"/>
    <w:rsid w:val="19C230DE"/>
    <w:rsid w:val="19C53673"/>
    <w:rsid w:val="19CF5169"/>
    <w:rsid w:val="19D56909"/>
    <w:rsid w:val="19F073FB"/>
    <w:rsid w:val="19FC4ED6"/>
    <w:rsid w:val="1A2328AE"/>
    <w:rsid w:val="1A2C44EE"/>
    <w:rsid w:val="1A2C70B6"/>
    <w:rsid w:val="1A350B15"/>
    <w:rsid w:val="1A3A537E"/>
    <w:rsid w:val="1A3E06B8"/>
    <w:rsid w:val="1A513368"/>
    <w:rsid w:val="1A5C2812"/>
    <w:rsid w:val="1A5E7663"/>
    <w:rsid w:val="1A82463C"/>
    <w:rsid w:val="1A9F23D9"/>
    <w:rsid w:val="1AA96BE4"/>
    <w:rsid w:val="1AAB193A"/>
    <w:rsid w:val="1AAB22DA"/>
    <w:rsid w:val="1ABE37E4"/>
    <w:rsid w:val="1AD61AF6"/>
    <w:rsid w:val="1AE7551B"/>
    <w:rsid w:val="1AEF7313"/>
    <w:rsid w:val="1AF05DD5"/>
    <w:rsid w:val="1B1453C1"/>
    <w:rsid w:val="1B324DFA"/>
    <w:rsid w:val="1B46351E"/>
    <w:rsid w:val="1B4B0091"/>
    <w:rsid w:val="1B4C0E33"/>
    <w:rsid w:val="1B6443B9"/>
    <w:rsid w:val="1B7029D7"/>
    <w:rsid w:val="1B894AE7"/>
    <w:rsid w:val="1B8F06D3"/>
    <w:rsid w:val="1B9C332F"/>
    <w:rsid w:val="1BAC0074"/>
    <w:rsid w:val="1BE03C9A"/>
    <w:rsid w:val="1BE46288"/>
    <w:rsid w:val="1BE6718D"/>
    <w:rsid w:val="1BFA32D8"/>
    <w:rsid w:val="1BFC0432"/>
    <w:rsid w:val="1C0928C4"/>
    <w:rsid w:val="1C0D02C8"/>
    <w:rsid w:val="1C241957"/>
    <w:rsid w:val="1C323AB2"/>
    <w:rsid w:val="1C350400"/>
    <w:rsid w:val="1C496C05"/>
    <w:rsid w:val="1C5546CE"/>
    <w:rsid w:val="1C5E4B3F"/>
    <w:rsid w:val="1C611859"/>
    <w:rsid w:val="1C752D61"/>
    <w:rsid w:val="1C7922BD"/>
    <w:rsid w:val="1C7C1BDA"/>
    <w:rsid w:val="1C8E3FB7"/>
    <w:rsid w:val="1C94080A"/>
    <w:rsid w:val="1CA06079"/>
    <w:rsid w:val="1CA4783A"/>
    <w:rsid w:val="1CBC195B"/>
    <w:rsid w:val="1CC3364F"/>
    <w:rsid w:val="1CE97017"/>
    <w:rsid w:val="1CF63DDC"/>
    <w:rsid w:val="1D0625E4"/>
    <w:rsid w:val="1D217389"/>
    <w:rsid w:val="1D2A2E37"/>
    <w:rsid w:val="1D315BB8"/>
    <w:rsid w:val="1D3D40C2"/>
    <w:rsid w:val="1D4603D5"/>
    <w:rsid w:val="1D563898"/>
    <w:rsid w:val="1D776679"/>
    <w:rsid w:val="1D7C15B7"/>
    <w:rsid w:val="1DA000F7"/>
    <w:rsid w:val="1DAE6C12"/>
    <w:rsid w:val="1DC90704"/>
    <w:rsid w:val="1DD72D84"/>
    <w:rsid w:val="1E0A7C25"/>
    <w:rsid w:val="1E0D6F23"/>
    <w:rsid w:val="1E1B1977"/>
    <w:rsid w:val="1E1B1CB4"/>
    <w:rsid w:val="1E272630"/>
    <w:rsid w:val="1E341119"/>
    <w:rsid w:val="1E4B140E"/>
    <w:rsid w:val="1E595B03"/>
    <w:rsid w:val="1E7875AB"/>
    <w:rsid w:val="1E90375A"/>
    <w:rsid w:val="1E985625"/>
    <w:rsid w:val="1EB8152A"/>
    <w:rsid w:val="1EBA4D4F"/>
    <w:rsid w:val="1EC22FD4"/>
    <w:rsid w:val="1F1C4167"/>
    <w:rsid w:val="1F1F4513"/>
    <w:rsid w:val="1F4A478C"/>
    <w:rsid w:val="1F725E9B"/>
    <w:rsid w:val="1F9479CB"/>
    <w:rsid w:val="1FAA7AF5"/>
    <w:rsid w:val="1FBE0203"/>
    <w:rsid w:val="1FC04956"/>
    <w:rsid w:val="1FC9710B"/>
    <w:rsid w:val="1FD4758D"/>
    <w:rsid w:val="1FDA77E1"/>
    <w:rsid w:val="1FDB7B96"/>
    <w:rsid w:val="1FE253A0"/>
    <w:rsid w:val="1FF31370"/>
    <w:rsid w:val="2029489A"/>
    <w:rsid w:val="202D0994"/>
    <w:rsid w:val="203D6725"/>
    <w:rsid w:val="204252CF"/>
    <w:rsid w:val="20465593"/>
    <w:rsid w:val="205D2695"/>
    <w:rsid w:val="2068653F"/>
    <w:rsid w:val="206D49B9"/>
    <w:rsid w:val="206F685B"/>
    <w:rsid w:val="2070178C"/>
    <w:rsid w:val="20934F26"/>
    <w:rsid w:val="20A80B55"/>
    <w:rsid w:val="20BA76B1"/>
    <w:rsid w:val="20D21F3D"/>
    <w:rsid w:val="20F51E9E"/>
    <w:rsid w:val="20FD55E9"/>
    <w:rsid w:val="20FF271D"/>
    <w:rsid w:val="211059AB"/>
    <w:rsid w:val="2114231E"/>
    <w:rsid w:val="21150A11"/>
    <w:rsid w:val="212058C0"/>
    <w:rsid w:val="2138095A"/>
    <w:rsid w:val="21477244"/>
    <w:rsid w:val="21625E1D"/>
    <w:rsid w:val="21626976"/>
    <w:rsid w:val="2163212C"/>
    <w:rsid w:val="21701E99"/>
    <w:rsid w:val="21892A20"/>
    <w:rsid w:val="21A051FC"/>
    <w:rsid w:val="21A45266"/>
    <w:rsid w:val="21C95FCA"/>
    <w:rsid w:val="21C96DA9"/>
    <w:rsid w:val="21CC32B2"/>
    <w:rsid w:val="21D04954"/>
    <w:rsid w:val="21DC0FDC"/>
    <w:rsid w:val="21E36593"/>
    <w:rsid w:val="21E868B9"/>
    <w:rsid w:val="21F24721"/>
    <w:rsid w:val="21F31BD7"/>
    <w:rsid w:val="220D7C91"/>
    <w:rsid w:val="221604E5"/>
    <w:rsid w:val="221C5BA8"/>
    <w:rsid w:val="222D5262"/>
    <w:rsid w:val="22363373"/>
    <w:rsid w:val="224D3416"/>
    <w:rsid w:val="22561D8C"/>
    <w:rsid w:val="225838A2"/>
    <w:rsid w:val="22586B0D"/>
    <w:rsid w:val="22627949"/>
    <w:rsid w:val="229B0396"/>
    <w:rsid w:val="22A347FE"/>
    <w:rsid w:val="22A66AF9"/>
    <w:rsid w:val="22BE2959"/>
    <w:rsid w:val="22C64936"/>
    <w:rsid w:val="22CC4D82"/>
    <w:rsid w:val="22D77735"/>
    <w:rsid w:val="22ED656A"/>
    <w:rsid w:val="22ED6973"/>
    <w:rsid w:val="22EE71EE"/>
    <w:rsid w:val="2309071C"/>
    <w:rsid w:val="23212F7C"/>
    <w:rsid w:val="232600D3"/>
    <w:rsid w:val="2337756B"/>
    <w:rsid w:val="233A74F6"/>
    <w:rsid w:val="235300B7"/>
    <w:rsid w:val="23672ABE"/>
    <w:rsid w:val="23690E43"/>
    <w:rsid w:val="236E4F9F"/>
    <w:rsid w:val="238D2CD8"/>
    <w:rsid w:val="23A513FF"/>
    <w:rsid w:val="23AA4027"/>
    <w:rsid w:val="23AA52B2"/>
    <w:rsid w:val="23AE772D"/>
    <w:rsid w:val="23B32B2C"/>
    <w:rsid w:val="23BA0B23"/>
    <w:rsid w:val="23C07384"/>
    <w:rsid w:val="23CD3470"/>
    <w:rsid w:val="23DE4B91"/>
    <w:rsid w:val="241253C9"/>
    <w:rsid w:val="243712C9"/>
    <w:rsid w:val="24384B93"/>
    <w:rsid w:val="24422105"/>
    <w:rsid w:val="244E12BC"/>
    <w:rsid w:val="2456375D"/>
    <w:rsid w:val="245E2FF1"/>
    <w:rsid w:val="245E50FB"/>
    <w:rsid w:val="246739EB"/>
    <w:rsid w:val="2471213A"/>
    <w:rsid w:val="24953D7C"/>
    <w:rsid w:val="24AE5FB3"/>
    <w:rsid w:val="24AF11CD"/>
    <w:rsid w:val="24E40A1A"/>
    <w:rsid w:val="24FB2CE1"/>
    <w:rsid w:val="250636AC"/>
    <w:rsid w:val="25135924"/>
    <w:rsid w:val="25195E57"/>
    <w:rsid w:val="251F36D6"/>
    <w:rsid w:val="25343293"/>
    <w:rsid w:val="254B4447"/>
    <w:rsid w:val="259B432B"/>
    <w:rsid w:val="259B7FF3"/>
    <w:rsid w:val="25D6554A"/>
    <w:rsid w:val="25D678DE"/>
    <w:rsid w:val="25E24538"/>
    <w:rsid w:val="25EB077A"/>
    <w:rsid w:val="25F063F2"/>
    <w:rsid w:val="26097B20"/>
    <w:rsid w:val="26193463"/>
    <w:rsid w:val="26196055"/>
    <w:rsid w:val="263A57C5"/>
    <w:rsid w:val="263A5962"/>
    <w:rsid w:val="264257E2"/>
    <w:rsid w:val="26522DC2"/>
    <w:rsid w:val="265A1CD1"/>
    <w:rsid w:val="26C7566F"/>
    <w:rsid w:val="26CF1979"/>
    <w:rsid w:val="26E65D38"/>
    <w:rsid w:val="26ED35B4"/>
    <w:rsid w:val="26F941ED"/>
    <w:rsid w:val="27030F0D"/>
    <w:rsid w:val="2703367A"/>
    <w:rsid w:val="273D1880"/>
    <w:rsid w:val="27890A55"/>
    <w:rsid w:val="27965810"/>
    <w:rsid w:val="279F4281"/>
    <w:rsid w:val="27A026D2"/>
    <w:rsid w:val="27C03907"/>
    <w:rsid w:val="27D14405"/>
    <w:rsid w:val="27D760CD"/>
    <w:rsid w:val="27F66604"/>
    <w:rsid w:val="27F94481"/>
    <w:rsid w:val="27FB714C"/>
    <w:rsid w:val="281325AB"/>
    <w:rsid w:val="28145873"/>
    <w:rsid w:val="284C2EAF"/>
    <w:rsid w:val="285F6C9D"/>
    <w:rsid w:val="28733954"/>
    <w:rsid w:val="287C4E2B"/>
    <w:rsid w:val="289129EB"/>
    <w:rsid w:val="289F7C81"/>
    <w:rsid w:val="28AC0F04"/>
    <w:rsid w:val="28B94BD7"/>
    <w:rsid w:val="28E167E0"/>
    <w:rsid w:val="28F36579"/>
    <w:rsid w:val="28F648E9"/>
    <w:rsid w:val="28F770CB"/>
    <w:rsid w:val="28FC2CDF"/>
    <w:rsid w:val="29070D99"/>
    <w:rsid w:val="2911142F"/>
    <w:rsid w:val="29112573"/>
    <w:rsid w:val="292F5911"/>
    <w:rsid w:val="29354609"/>
    <w:rsid w:val="2939191F"/>
    <w:rsid w:val="293B114D"/>
    <w:rsid w:val="294A49E3"/>
    <w:rsid w:val="294F2F59"/>
    <w:rsid w:val="296C0D50"/>
    <w:rsid w:val="297120EB"/>
    <w:rsid w:val="297B428E"/>
    <w:rsid w:val="298D291D"/>
    <w:rsid w:val="29AF6FDB"/>
    <w:rsid w:val="29C27FDE"/>
    <w:rsid w:val="29C31745"/>
    <w:rsid w:val="29D022D8"/>
    <w:rsid w:val="29EB304C"/>
    <w:rsid w:val="29EB7292"/>
    <w:rsid w:val="29EC25AD"/>
    <w:rsid w:val="29FF1304"/>
    <w:rsid w:val="2A070477"/>
    <w:rsid w:val="2A0C765F"/>
    <w:rsid w:val="2A10744E"/>
    <w:rsid w:val="2A18259C"/>
    <w:rsid w:val="2A251244"/>
    <w:rsid w:val="2A2A68AA"/>
    <w:rsid w:val="2A3C62BD"/>
    <w:rsid w:val="2A421614"/>
    <w:rsid w:val="2A440E9D"/>
    <w:rsid w:val="2A574DDB"/>
    <w:rsid w:val="2A7F042F"/>
    <w:rsid w:val="2A8240DB"/>
    <w:rsid w:val="2AA22B51"/>
    <w:rsid w:val="2AA63E03"/>
    <w:rsid w:val="2AB93F91"/>
    <w:rsid w:val="2AD061E4"/>
    <w:rsid w:val="2ADD4827"/>
    <w:rsid w:val="2AE62E1E"/>
    <w:rsid w:val="2AF038D9"/>
    <w:rsid w:val="2AF300D3"/>
    <w:rsid w:val="2AF31179"/>
    <w:rsid w:val="2B0E71AE"/>
    <w:rsid w:val="2B123C90"/>
    <w:rsid w:val="2B1431C4"/>
    <w:rsid w:val="2B1D4407"/>
    <w:rsid w:val="2B1E41E9"/>
    <w:rsid w:val="2B2822D1"/>
    <w:rsid w:val="2B4B65B4"/>
    <w:rsid w:val="2B4F4A91"/>
    <w:rsid w:val="2B603E97"/>
    <w:rsid w:val="2B610458"/>
    <w:rsid w:val="2B6F3EA5"/>
    <w:rsid w:val="2B763C15"/>
    <w:rsid w:val="2B9D713B"/>
    <w:rsid w:val="2BAB0878"/>
    <w:rsid w:val="2BBD696D"/>
    <w:rsid w:val="2BBF1314"/>
    <w:rsid w:val="2BCE2536"/>
    <w:rsid w:val="2BE9474D"/>
    <w:rsid w:val="2BF05255"/>
    <w:rsid w:val="2BF477CB"/>
    <w:rsid w:val="2C0A74D5"/>
    <w:rsid w:val="2C0B53D5"/>
    <w:rsid w:val="2C1B41E4"/>
    <w:rsid w:val="2C320541"/>
    <w:rsid w:val="2C3776BA"/>
    <w:rsid w:val="2C3E0809"/>
    <w:rsid w:val="2C5523D3"/>
    <w:rsid w:val="2C937533"/>
    <w:rsid w:val="2C9A3C32"/>
    <w:rsid w:val="2CC016FF"/>
    <w:rsid w:val="2CC56A63"/>
    <w:rsid w:val="2CC60770"/>
    <w:rsid w:val="2CDC0D73"/>
    <w:rsid w:val="2CE206FF"/>
    <w:rsid w:val="2CE268D4"/>
    <w:rsid w:val="2CFA147B"/>
    <w:rsid w:val="2CFB29D1"/>
    <w:rsid w:val="2D0848B3"/>
    <w:rsid w:val="2D101CE8"/>
    <w:rsid w:val="2D2477D3"/>
    <w:rsid w:val="2D2F2504"/>
    <w:rsid w:val="2D311EA1"/>
    <w:rsid w:val="2D573D60"/>
    <w:rsid w:val="2D5B41CC"/>
    <w:rsid w:val="2DA674E3"/>
    <w:rsid w:val="2DCD5130"/>
    <w:rsid w:val="2DD90424"/>
    <w:rsid w:val="2DEE54A1"/>
    <w:rsid w:val="2DFA3BD1"/>
    <w:rsid w:val="2E004DE2"/>
    <w:rsid w:val="2E012B73"/>
    <w:rsid w:val="2E0469E2"/>
    <w:rsid w:val="2E074E13"/>
    <w:rsid w:val="2E0A3702"/>
    <w:rsid w:val="2E1A5F81"/>
    <w:rsid w:val="2E2079BC"/>
    <w:rsid w:val="2E225693"/>
    <w:rsid w:val="2E4477EB"/>
    <w:rsid w:val="2E45359E"/>
    <w:rsid w:val="2E527DF7"/>
    <w:rsid w:val="2E5706BC"/>
    <w:rsid w:val="2E75395C"/>
    <w:rsid w:val="2E812709"/>
    <w:rsid w:val="2E8230F2"/>
    <w:rsid w:val="2E856242"/>
    <w:rsid w:val="2EA151A9"/>
    <w:rsid w:val="2EB80C55"/>
    <w:rsid w:val="2EC33AD2"/>
    <w:rsid w:val="2EC51B0D"/>
    <w:rsid w:val="2ECF3D85"/>
    <w:rsid w:val="2ED03623"/>
    <w:rsid w:val="2EDF13CD"/>
    <w:rsid w:val="2EE1449A"/>
    <w:rsid w:val="2EEB6EDC"/>
    <w:rsid w:val="2EF05CCC"/>
    <w:rsid w:val="2F03169B"/>
    <w:rsid w:val="2F0F1076"/>
    <w:rsid w:val="2F16260B"/>
    <w:rsid w:val="2F2002CA"/>
    <w:rsid w:val="2F2B39A7"/>
    <w:rsid w:val="2F3C4FB2"/>
    <w:rsid w:val="2F43641E"/>
    <w:rsid w:val="2F671310"/>
    <w:rsid w:val="2F6B41D4"/>
    <w:rsid w:val="2F763569"/>
    <w:rsid w:val="2F7B669B"/>
    <w:rsid w:val="2F873C08"/>
    <w:rsid w:val="2F8B60D5"/>
    <w:rsid w:val="2F9967F4"/>
    <w:rsid w:val="2FD866BC"/>
    <w:rsid w:val="2FE30326"/>
    <w:rsid w:val="2FE55A5A"/>
    <w:rsid w:val="30036B49"/>
    <w:rsid w:val="30230F0F"/>
    <w:rsid w:val="302850AB"/>
    <w:rsid w:val="302B4192"/>
    <w:rsid w:val="3039453D"/>
    <w:rsid w:val="304A58BF"/>
    <w:rsid w:val="305A02C6"/>
    <w:rsid w:val="30601EAB"/>
    <w:rsid w:val="30611577"/>
    <w:rsid w:val="306420FD"/>
    <w:rsid w:val="307E7089"/>
    <w:rsid w:val="30826AFB"/>
    <w:rsid w:val="308E2713"/>
    <w:rsid w:val="308F2438"/>
    <w:rsid w:val="309038B5"/>
    <w:rsid w:val="30944AC2"/>
    <w:rsid w:val="30B06278"/>
    <w:rsid w:val="30BB2038"/>
    <w:rsid w:val="30C96512"/>
    <w:rsid w:val="30FF430E"/>
    <w:rsid w:val="31235FBD"/>
    <w:rsid w:val="31457378"/>
    <w:rsid w:val="314A06D5"/>
    <w:rsid w:val="316E6A65"/>
    <w:rsid w:val="31A1784F"/>
    <w:rsid w:val="31AB0F9C"/>
    <w:rsid w:val="31AC0EC4"/>
    <w:rsid w:val="31B3575E"/>
    <w:rsid w:val="31B77431"/>
    <w:rsid w:val="31CE41DD"/>
    <w:rsid w:val="31D568B5"/>
    <w:rsid w:val="31F55656"/>
    <w:rsid w:val="31FA52F2"/>
    <w:rsid w:val="32254A0B"/>
    <w:rsid w:val="323223C4"/>
    <w:rsid w:val="323A1856"/>
    <w:rsid w:val="323A7CBB"/>
    <w:rsid w:val="323B026B"/>
    <w:rsid w:val="3244307F"/>
    <w:rsid w:val="324713F3"/>
    <w:rsid w:val="324B7E84"/>
    <w:rsid w:val="32584E5B"/>
    <w:rsid w:val="326056DB"/>
    <w:rsid w:val="32962037"/>
    <w:rsid w:val="329921A8"/>
    <w:rsid w:val="329E1775"/>
    <w:rsid w:val="32A277AB"/>
    <w:rsid w:val="32BF12F6"/>
    <w:rsid w:val="32C352A9"/>
    <w:rsid w:val="32C80AF2"/>
    <w:rsid w:val="32D741F4"/>
    <w:rsid w:val="32E46B61"/>
    <w:rsid w:val="32E95117"/>
    <w:rsid w:val="32EC186F"/>
    <w:rsid w:val="32EE7FEE"/>
    <w:rsid w:val="330B1FDD"/>
    <w:rsid w:val="33161958"/>
    <w:rsid w:val="33213FAC"/>
    <w:rsid w:val="332B6A7F"/>
    <w:rsid w:val="334511AD"/>
    <w:rsid w:val="3346128A"/>
    <w:rsid w:val="33526BC9"/>
    <w:rsid w:val="336D6507"/>
    <w:rsid w:val="337621C4"/>
    <w:rsid w:val="3392538C"/>
    <w:rsid w:val="33A46B70"/>
    <w:rsid w:val="33B54D27"/>
    <w:rsid w:val="33B62657"/>
    <w:rsid w:val="33C15A42"/>
    <w:rsid w:val="33C816EF"/>
    <w:rsid w:val="33C8756B"/>
    <w:rsid w:val="33C93F09"/>
    <w:rsid w:val="33D36E17"/>
    <w:rsid w:val="33DF73AF"/>
    <w:rsid w:val="33E52C85"/>
    <w:rsid w:val="33EC1DBC"/>
    <w:rsid w:val="33EF7181"/>
    <w:rsid w:val="33F604F4"/>
    <w:rsid w:val="341B10E6"/>
    <w:rsid w:val="34331F33"/>
    <w:rsid w:val="343C3561"/>
    <w:rsid w:val="344A330F"/>
    <w:rsid w:val="345F6B51"/>
    <w:rsid w:val="347075AC"/>
    <w:rsid w:val="34770C39"/>
    <w:rsid w:val="34A45B36"/>
    <w:rsid w:val="34B14BA0"/>
    <w:rsid w:val="34C77323"/>
    <w:rsid w:val="34CE19DC"/>
    <w:rsid w:val="34D26AB1"/>
    <w:rsid w:val="34D32B43"/>
    <w:rsid w:val="34DD1E5E"/>
    <w:rsid w:val="3508735E"/>
    <w:rsid w:val="35115953"/>
    <w:rsid w:val="351F031F"/>
    <w:rsid w:val="3566125C"/>
    <w:rsid w:val="357D6D4D"/>
    <w:rsid w:val="358D1244"/>
    <w:rsid w:val="35935EB4"/>
    <w:rsid w:val="35BA0FDF"/>
    <w:rsid w:val="35BC721E"/>
    <w:rsid w:val="35DB552D"/>
    <w:rsid w:val="35E33FDD"/>
    <w:rsid w:val="361A28B7"/>
    <w:rsid w:val="36213CE0"/>
    <w:rsid w:val="362A7984"/>
    <w:rsid w:val="3666785C"/>
    <w:rsid w:val="36723391"/>
    <w:rsid w:val="369449CA"/>
    <w:rsid w:val="36991B3F"/>
    <w:rsid w:val="36BE3EF9"/>
    <w:rsid w:val="36C63268"/>
    <w:rsid w:val="36CD2DA4"/>
    <w:rsid w:val="36D22615"/>
    <w:rsid w:val="36DC042D"/>
    <w:rsid w:val="36DC181C"/>
    <w:rsid w:val="36DD102D"/>
    <w:rsid w:val="36E56433"/>
    <w:rsid w:val="36F10E10"/>
    <w:rsid w:val="371B7D11"/>
    <w:rsid w:val="37362C5E"/>
    <w:rsid w:val="373D77DC"/>
    <w:rsid w:val="373F3F04"/>
    <w:rsid w:val="37481C87"/>
    <w:rsid w:val="37485A3A"/>
    <w:rsid w:val="3749174F"/>
    <w:rsid w:val="3751613D"/>
    <w:rsid w:val="37547CFB"/>
    <w:rsid w:val="375C5746"/>
    <w:rsid w:val="376E5728"/>
    <w:rsid w:val="377449D7"/>
    <w:rsid w:val="378A0156"/>
    <w:rsid w:val="378B26F5"/>
    <w:rsid w:val="378D5B0F"/>
    <w:rsid w:val="37912258"/>
    <w:rsid w:val="3798478A"/>
    <w:rsid w:val="379A3014"/>
    <w:rsid w:val="37A1600B"/>
    <w:rsid w:val="37AA0487"/>
    <w:rsid w:val="37B27E77"/>
    <w:rsid w:val="37BF2370"/>
    <w:rsid w:val="37C368E7"/>
    <w:rsid w:val="37CB0E68"/>
    <w:rsid w:val="37E02D97"/>
    <w:rsid w:val="37FA0D1B"/>
    <w:rsid w:val="383709DD"/>
    <w:rsid w:val="38413ABE"/>
    <w:rsid w:val="384F4989"/>
    <w:rsid w:val="385A596A"/>
    <w:rsid w:val="385E2BBE"/>
    <w:rsid w:val="38680916"/>
    <w:rsid w:val="386D1C39"/>
    <w:rsid w:val="38703F68"/>
    <w:rsid w:val="38765B1C"/>
    <w:rsid w:val="387B6C7E"/>
    <w:rsid w:val="389160A5"/>
    <w:rsid w:val="38967BA7"/>
    <w:rsid w:val="38B76C8D"/>
    <w:rsid w:val="38C74891"/>
    <w:rsid w:val="38C8054E"/>
    <w:rsid w:val="38E44DF8"/>
    <w:rsid w:val="38ED066A"/>
    <w:rsid w:val="38F5050C"/>
    <w:rsid w:val="38F55431"/>
    <w:rsid w:val="390139EF"/>
    <w:rsid w:val="390C3E91"/>
    <w:rsid w:val="391426BE"/>
    <w:rsid w:val="392155E9"/>
    <w:rsid w:val="392D62EC"/>
    <w:rsid w:val="393F721F"/>
    <w:rsid w:val="39423089"/>
    <w:rsid w:val="396A55E1"/>
    <w:rsid w:val="39727DF6"/>
    <w:rsid w:val="39813FFD"/>
    <w:rsid w:val="398B2360"/>
    <w:rsid w:val="39AB4A3C"/>
    <w:rsid w:val="39C05D7A"/>
    <w:rsid w:val="39CB0206"/>
    <w:rsid w:val="39E006C6"/>
    <w:rsid w:val="39EB6D43"/>
    <w:rsid w:val="39F60AC8"/>
    <w:rsid w:val="39F94AC8"/>
    <w:rsid w:val="3A145BAE"/>
    <w:rsid w:val="3A1711F4"/>
    <w:rsid w:val="3A2000E9"/>
    <w:rsid w:val="3A266A0C"/>
    <w:rsid w:val="3A282270"/>
    <w:rsid w:val="3A2D0D6A"/>
    <w:rsid w:val="3A54315D"/>
    <w:rsid w:val="3A6B1490"/>
    <w:rsid w:val="3A742979"/>
    <w:rsid w:val="3A985B27"/>
    <w:rsid w:val="3A9E4335"/>
    <w:rsid w:val="3AA6183E"/>
    <w:rsid w:val="3AB762E7"/>
    <w:rsid w:val="3ACA04F2"/>
    <w:rsid w:val="3AEB3B86"/>
    <w:rsid w:val="3AF13D48"/>
    <w:rsid w:val="3AFD0E31"/>
    <w:rsid w:val="3B005C36"/>
    <w:rsid w:val="3B2C68B5"/>
    <w:rsid w:val="3B582408"/>
    <w:rsid w:val="3B7E3C85"/>
    <w:rsid w:val="3B9262CC"/>
    <w:rsid w:val="3B937D9B"/>
    <w:rsid w:val="3B982AFE"/>
    <w:rsid w:val="3BA85361"/>
    <w:rsid w:val="3BB51494"/>
    <w:rsid w:val="3BC76589"/>
    <w:rsid w:val="3BDF7290"/>
    <w:rsid w:val="3BE11A85"/>
    <w:rsid w:val="3BED0335"/>
    <w:rsid w:val="3C07307E"/>
    <w:rsid w:val="3C1B3C12"/>
    <w:rsid w:val="3C1F7B34"/>
    <w:rsid w:val="3C265363"/>
    <w:rsid w:val="3C38205A"/>
    <w:rsid w:val="3C431E7C"/>
    <w:rsid w:val="3C995A10"/>
    <w:rsid w:val="3C9C57AF"/>
    <w:rsid w:val="3C9D05BD"/>
    <w:rsid w:val="3CA465AA"/>
    <w:rsid w:val="3CB823FB"/>
    <w:rsid w:val="3CBC075D"/>
    <w:rsid w:val="3CC512A3"/>
    <w:rsid w:val="3CD84BEA"/>
    <w:rsid w:val="3CE7239B"/>
    <w:rsid w:val="3CEC6617"/>
    <w:rsid w:val="3CEF2B8E"/>
    <w:rsid w:val="3D0161B8"/>
    <w:rsid w:val="3D114161"/>
    <w:rsid w:val="3D1B6743"/>
    <w:rsid w:val="3D1C61C6"/>
    <w:rsid w:val="3D2E0605"/>
    <w:rsid w:val="3D326EB1"/>
    <w:rsid w:val="3D3527B9"/>
    <w:rsid w:val="3D3853A6"/>
    <w:rsid w:val="3D3C2FB5"/>
    <w:rsid w:val="3D5479B4"/>
    <w:rsid w:val="3D5E74C0"/>
    <w:rsid w:val="3D7A190E"/>
    <w:rsid w:val="3D803FC4"/>
    <w:rsid w:val="3D806E16"/>
    <w:rsid w:val="3D8E3011"/>
    <w:rsid w:val="3D95067A"/>
    <w:rsid w:val="3D9B068E"/>
    <w:rsid w:val="3D9E7C1D"/>
    <w:rsid w:val="3DA73B59"/>
    <w:rsid w:val="3DA76734"/>
    <w:rsid w:val="3DAB4880"/>
    <w:rsid w:val="3DAC7C83"/>
    <w:rsid w:val="3DB74204"/>
    <w:rsid w:val="3DBC7E2A"/>
    <w:rsid w:val="3DC475D2"/>
    <w:rsid w:val="3DDE78A6"/>
    <w:rsid w:val="3DF806D7"/>
    <w:rsid w:val="3E2E5DC1"/>
    <w:rsid w:val="3E475DCB"/>
    <w:rsid w:val="3E546397"/>
    <w:rsid w:val="3E594A37"/>
    <w:rsid w:val="3E5A6309"/>
    <w:rsid w:val="3E5E5A68"/>
    <w:rsid w:val="3E6C7E98"/>
    <w:rsid w:val="3E7118ED"/>
    <w:rsid w:val="3E7E6463"/>
    <w:rsid w:val="3E825DA7"/>
    <w:rsid w:val="3E936D6C"/>
    <w:rsid w:val="3EA424D6"/>
    <w:rsid w:val="3EAD2881"/>
    <w:rsid w:val="3EB23B9F"/>
    <w:rsid w:val="3EBB4D16"/>
    <w:rsid w:val="3ECE24C0"/>
    <w:rsid w:val="3ECF21BC"/>
    <w:rsid w:val="3EDC26FE"/>
    <w:rsid w:val="3EE40FFF"/>
    <w:rsid w:val="3EEB11C9"/>
    <w:rsid w:val="3EF77E51"/>
    <w:rsid w:val="3F101140"/>
    <w:rsid w:val="3F175232"/>
    <w:rsid w:val="3F3806C3"/>
    <w:rsid w:val="3F3918C0"/>
    <w:rsid w:val="3F4E66C6"/>
    <w:rsid w:val="3F5857DF"/>
    <w:rsid w:val="3F5A0326"/>
    <w:rsid w:val="3F5E2E85"/>
    <w:rsid w:val="3F694137"/>
    <w:rsid w:val="3F6A58DB"/>
    <w:rsid w:val="3F7322CF"/>
    <w:rsid w:val="3F821B7F"/>
    <w:rsid w:val="3F882576"/>
    <w:rsid w:val="3F8B0E81"/>
    <w:rsid w:val="3F970D0B"/>
    <w:rsid w:val="3FA93140"/>
    <w:rsid w:val="3FAB1704"/>
    <w:rsid w:val="3FB73E98"/>
    <w:rsid w:val="3FC21430"/>
    <w:rsid w:val="3FC50097"/>
    <w:rsid w:val="3FD03C2D"/>
    <w:rsid w:val="3FF3474A"/>
    <w:rsid w:val="3FFC0219"/>
    <w:rsid w:val="4001512D"/>
    <w:rsid w:val="40075E24"/>
    <w:rsid w:val="40094FEA"/>
    <w:rsid w:val="40324E45"/>
    <w:rsid w:val="403840CB"/>
    <w:rsid w:val="40386DEA"/>
    <w:rsid w:val="403A1357"/>
    <w:rsid w:val="403E42DC"/>
    <w:rsid w:val="4042422A"/>
    <w:rsid w:val="40695B00"/>
    <w:rsid w:val="40774143"/>
    <w:rsid w:val="407A3255"/>
    <w:rsid w:val="408262BF"/>
    <w:rsid w:val="40873FAE"/>
    <w:rsid w:val="40A56BED"/>
    <w:rsid w:val="40A95FC7"/>
    <w:rsid w:val="40CE3259"/>
    <w:rsid w:val="40D17FDE"/>
    <w:rsid w:val="40DE41E8"/>
    <w:rsid w:val="41136567"/>
    <w:rsid w:val="41195658"/>
    <w:rsid w:val="411B1F30"/>
    <w:rsid w:val="411F2520"/>
    <w:rsid w:val="41575733"/>
    <w:rsid w:val="416B5973"/>
    <w:rsid w:val="41797253"/>
    <w:rsid w:val="418A5A90"/>
    <w:rsid w:val="41B81C91"/>
    <w:rsid w:val="41CF2F37"/>
    <w:rsid w:val="41D5775C"/>
    <w:rsid w:val="41DD3BCB"/>
    <w:rsid w:val="41DD51F1"/>
    <w:rsid w:val="41EA09E1"/>
    <w:rsid w:val="420013C8"/>
    <w:rsid w:val="42147A76"/>
    <w:rsid w:val="421904BB"/>
    <w:rsid w:val="42206889"/>
    <w:rsid w:val="4221405B"/>
    <w:rsid w:val="422310BE"/>
    <w:rsid w:val="422B4D92"/>
    <w:rsid w:val="42435E84"/>
    <w:rsid w:val="425A67A5"/>
    <w:rsid w:val="42957379"/>
    <w:rsid w:val="429A5023"/>
    <w:rsid w:val="429D1458"/>
    <w:rsid w:val="42A04778"/>
    <w:rsid w:val="42A4791B"/>
    <w:rsid w:val="42B950A2"/>
    <w:rsid w:val="42BA77CF"/>
    <w:rsid w:val="42BB03EF"/>
    <w:rsid w:val="42D2432B"/>
    <w:rsid w:val="42D97F2E"/>
    <w:rsid w:val="43294D6F"/>
    <w:rsid w:val="433529B8"/>
    <w:rsid w:val="43391E10"/>
    <w:rsid w:val="433C2338"/>
    <w:rsid w:val="433E0C1C"/>
    <w:rsid w:val="43423637"/>
    <w:rsid w:val="434725AB"/>
    <w:rsid w:val="435838BF"/>
    <w:rsid w:val="43587182"/>
    <w:rsid w:val="436276D8"/>
    <w:rsid w:val="43744167"/>
    <w:rsid w:val="43A663D7"/>
    <w:rsid w:val="43EE6BFB"/>
    <w:rsid w:val="440B1F43"/>
    <w:rsid w:val="4412583C"/>
    <w:rsid w:val="443C2A5E"/>
    <w:rsid w:val="44445BA4"/>
    <w:rsid w:val="444543B2"/>
    <w:rsid w:val="444601BD"/>
    <w:rsid w:val="44615BDA"/>
    <w:rsid w:val="44941E9D"/>
    <w:rsid w:val="44962495"/>
    <w:rsid w:val="44970494"/>
    <w:rsid w:val="44B4025D"/>
    <w:rsid w:val="44BB3B05"/>
    <w:rsid w:val="44BC643C"/>
    <w:rsid w:val="44C76647"/>
    <w:rsid w:val="44D80E40"/>
    <w:rsid w:val="44D84192"/>
    <w:rsid w:val="44F00E29"/>
    <w:rsid w:val="44F87D7E"/>
    <w:rsid w:val="45314368"/>
    <w:rsid w:val="45317560"/>
    <w:rsid w:val="45346F94"/>
    <w:rsid w:val="453705E2"/>
    <w:rsid w:val="453E25FD"/>
    <w:rsid w:val="454447DD"/>
    <w:rsid w:val="454C1AEB"/>
    <w:rsid w:val="45586CA5"/>
    <w:rsid w:val="455B04FB"/>
    <w:rsid w:val="456D3239"/>
    <w:rsid w:val="456F3F86"/>
    <w:rsid w:val="457E6272"/>
    <w:rsid w:val="45A76FC5"/>
    <w:rsid w:val="45AA7A4F"/>
    <w:rsid w:val="45C81D1A"/>
    <w:rsid w:val="45C967FC"/>
    <w:rsid w:val="45CB3003"/>
    <w:rsid w:val="45CF051B"/>
    <w:rsid w:val="45D0667D"/>
    <w:rsid w:val="45D555C3"/>
    <w:rsid w:val="45E010B2"/>
    <w:rsid w:val="45EE7B3D"/>
    <w:rsid w:val="45FD4A73"/>
    <w:rsid w:val="46054E00"/>
    <w:rsid w:val="460A2D60"/>
    <w:rsid w:val="460B2709"/>
    <w:rsid w:val="460D7770"/>
    <w:rsid w:val="461E0A88"/>
    <w:rsid w:val="462919EF"/>
    <w:rsid w:val="46295C7C"/>
    <w:rsid w:val="46305BFF"/>
    <w:rsid w:val="46344E24"/>
    <w:rsid w:val="46353FEA"/>
    <w:rsid w:val="464364AA"/>
    <w:rsid w:val="464F794B"/>
    <w:rsid w:val="46546208"/>
    <w:rsid w:val="46607510"/>
    <w:rsid w:val="466076F2"/>
    <w:rsid w:val="46770855"/>
    <w:rsid w:val="467C2468"/>
    <w:rsid w:val="468D7198"/>
    <w:rsid w:val="46A40971"/>
    <w:rsid w:val="46A97153"/>
    <w:rsid w:val="46B0036D"/>
    <w:rsid w:val="46B03FBC"/>
    <w:rsid w:val="46B52531"/>
    <w:rsid w:val="46B56159"/>
    <w:rsid w:val="46C46EB5"/>
    <w:rsid w:val="46CA7826"/>
    <w:rsid w:val="46D81943"/>
    <w:rsid w:val="46D8404C"/>
    <w:rsid w:val="46D849EE"/>
    <w:rsid w:val="46D87641"/>
    <w:rsid w:val="46DA3BD8"/>
    <w:rsid w:val="46E10171"/>
    <w:rsid w:val="46EF516D"/>
    <w:rsid w:val="46FD3104"/>
    <w:rsid w:val="47057213"/>
    <w:rsid w:val="47080B64"/>
    <w:rsid w:val="470B6FEA"/>
    <w:rsid w:val="475737C1"/>
    <w:rsid w:val="47703B1B"/>
    <w:rsid w:val="47745160"/>
    <w:rsid w:val="47825682"/>
    <w:rsid w:val="47933934"/>
    <w:rsid w:val="47971220"/>
    <w:rsid w:val="479E5F12"/>
    <w:rsid w:val="47A6165F"/>
    <w:rsid w:val="47B51479"/>
    <w:rsid w:val="47BD5433"/>
    <w:rsid w:val="47C87FDD"/>
    <w:rsid w:val="47E05C85"/>
    <w:rsid w:val="47ED0755"/>
    <w:rsid w:val="480246F2"/>
    <w:rsid w:val="480F5C94"/>
    <w:rsid w:val="48187543"/>
    <w:rsid w:val="48322E7A"/>
    <w:rsid w:val="483F0F07"/>
    <w:rsid w:val="48455AEB"/>
    <w:rsid w:val="485574DC"/>
    <w:rsid w:val="485D4173"/>
    <w:rsid w:val="486667A7"/>
    <w:rsid w:val="486B50FF"/>
    <w:rsid w:val="486D4C6A"/>
    <w:rsid w:val="486F0CC3"/>
    <w:rsid w:val="48A068B2"/>
    <w:rsid w:val="48A836DE"/>
    <w:rsid w:val="48CF32E4"/>
    <w:rsid w:val="48DB3E1B"/>
    <w:rsid w:val="48E37DD1"/>
    <w:rsid w:val="48EE2C41"/>
    <w:rsid w:val="48F312B9"/>
    <w:rsid w:val="49021F5C"/>
    <w:rsid w:val="49027388"/>
    <w:rsid w:val="490E32CC"/>
    <w:rsid w:val="4912168B"/>
    <w:rsid w:val="491234BB"/>
    <w:rsid w:val="4917351C"/>
    <w:rsid w:val="491A2DC8"/>
    <w:rsid w:val="491D0CC3"/>
    <w:rsid w:val="49482FF6"/>
    <w:rsid w:val="494A5F94"/>
    <w:rsid w:val="495A44B5"/>
    <w:rsid w:val="497106BB"/>
    <w:rsid w:val="49734AD4"/>
    <w:rsid w:val="497826F8"/>
    <w:rsid w:val="498E2FC3"/>
    <w:rsid w:val="499C2EF0"/>
    <w:rsid w:val="49A11696"/>
    <w:rsid w:val="49AF522A"/>
    <w:rsid w:val="49BF5397"/>
    <w:rsid w:val="49D86B6B"/>
    <w:rsid w:val="49D91B11"/>
    <w:rsid w:val="49E84266"/>
    <w:rsid w:val="49F177D1"/>
    <w:rsid w:val="49F3212E"/>
    <w:rsid w:val="49F36D9F"/>
    <w:rsid w:val="4A042D66"/>
    <w:rsid w:val="4A2D3102"/>
    <w:rsid w:val="4A2E5F00"/>
    <w:rsid w:val="4A4A52D6"/>
    <w:rsid w:val="4A596DF0"/>
    <w:rsid w:val="4A7525EC"/>
    <w:rsid w:val="4A7C5487"/>
    <w:rsid w:val="4A7D3412"/>
    <w:rsid w:val="4A85089E"/>
    <w:rsid w:val="4A8A56AF"/>
    <w:rsid w:val="4A9C0708"/>
    <w:rsid w:val="4AAE6CA5"/>
    <w:rsid w:val="4ABE3D49"/>
    <w:rsid w:val="4AC95374"/>
    <w:rsid w:val="4ADB3075"/>
    <w:rsid w:val="4AE77A78"/>
    <w:rsid w:val="4AF86A2E"/>
    <w:rsid w:val="4B0A4A8D"/>
    <w:rsid w:val="4B260874"/>
    <w:rsid w:val="4B271254"/>
    <w:rsid w:val="4B2A3CA9"/>
    <w:rsid w:val="4B2B7614"/>
    <w:rsid w:val="4B2C6183"/>
    <w:rsid w:val="4B471648"/>
    <w:rsid w:val="4B4B243E"/>
    <w:rsid w:val="4B4F6D46"/>
    <w:rsid w:val="4B6C5144"/>
    <w:rsid w:val="4B7C4139"/>
    <w:rsid w:val="4B85051D"/>
    <w:rsid w:val="4B9E2BB3"/>
    <w:rsid w:val="4BA21995"/>
    <w:rsid w:val="4BA53594"/>
    <w:rsid w:val="4BAB02F5"/>
    <w:rsid w:val="4BAC32C8"/>
    <w:rsid w:val="4BAF13E5"/>
    <w:rsid w:val="4BB606C9"/>
    <w:rsid w:val="4BBB324C"/>
    <w:rsid w:val="4BC2548B"/>
    <w:rsid w:val="4BC27D09"/>
    <w:rsid w:val="4BD628AF"/>
    <w:rsid w:val="4BD94239"/>
    <w:rsid w:val="4BF0188C"/>
    <w:rsid w:val="4BFA24AF"/>
    <w:rsid w:val="4BFA2F18"/>
    <w:rsid w:val="4C2B53AD"/>
    <w:rsid w:val="4C2F39DB"/>
    <w:rsid w:val="4C3242D6"/>
    <w:rsid w:val="4C7152E4"/>
    <w:rsid w:val="4C83353B"/>
    <w:rsid w:val="4C8B2163"/>
    <w:rsid w:val="4C923407"/>
    <w:rsid w:val="4C9B4209"/>
    <w:rsid w:val="4C9D3165"/>
    <w:rsid w:val="4CAD4915"/>
    <w:rsid w:val="4CB00225"/>
    <w:rsid w:val="4CD21352"/>
    <w:rsid w:val="4CFE6122"/>
    <w:rsid w:val="4D02201B"/>
    <w:rsid w:val="4D08024F"/>
    <w:rsid w:val="4D1A3CF6"/>
    <w:rsid w:val="4D2C11D0"/>
    <w:rsid w:val="4D42699C"/>
    <w:rsid w:val="4D426CFB"/>
    <w:rsid w:val="4D462261"/>
    <w:rsid w:val="4D5E414D"/>
    <w:rsid w:val="4D7172D0"/>
    <w:rsid w:val="4D7404E8"/>
    <w:rsid w:val="4D7C6267"/>
    <w:rsid w:val="4D7E4D33"/>
    <w:rsid w:val="4DB05B79"/>
    <w:rsid w:val="4DC83375"/>
    <w:rsid w:val="4DCB5224"/>
    <w:rsid w:val="4DCD6E89"/>
    <w:rsid w:val="4DE64BBF"/>
    <w:rsid w:val="4DF63B48"/>
    <w:rsid w:val="4DF92C37"/>
    <w:rsid w:val="4DFA04C6"/>
    <w:rsid w:val="4E0F03AE"/>
    <w:rsid w:val="4E116289"/>
    <w:rsid w:val="4E282A42"/>
    <w:rsid w:val="4E4014E7"/>
    <w:rsid w:val="4E490A89"/>
    <w:rsid w:val="4E511591"/>
    <w:rsid w:val="4E52660D"/>
    <w:rsid w:val="4E6D12A0"/>
    <w:rsid w:val="4E75283F"/>
    <w:rsid w:val="4E7E7D12"/>
    <w:rsid w:val="4E7F0B72"/>
    <w:rsid w:val="4E847893"/>
    <w:rsid w:val="4E9863BA"/>
    <w:rsid w:val="4EA17265"/>
    <w:rsid w:val="4EA65C1D"/>
    <w:rsid w:val="4EAF1585"/>
    <w:rsid w:val="4EBB3A2E"/>
    <w:rsid w:val="4ECF07F8"/>
    <w:rsid w:val="4ED863B6"/>
    <w:rsid w:val="4EDC0CC9"/>
    <w:rsid w:val="4EE27ED1"/>
    <w:rsid w:val="4EF31A83"/>
    <w:rsid w:val="4EF639C2"/>
    <w:rsid w:val="4F176A14"/>
    <w:rsid w:val="4F2429EF"/>
    <w:rsid w:val="4F255406"/>
    <w:rsid w:val="4F5D7B2D"/>
    <w:rsid w:val="4F5E563E"/>
    <w:rsid w:val="4F701FA8"/>
    <w:rsid w:val="4F756C7F"/>
    <w:rsid w:val="4F7E04E7"/>
    <w:rsid w:val="4F8147C8"/>
    <w:rsid w:val="4F827DB0"/>
    <w:rsid w:val="4F845432"/>
    <w:rsid w:val="4F88662B"/>
    <w:rsid w:val="4F916A36"/>
    <w:rsid w:val="4F9D4230"/>
    <w:rsid w:val="4FAB3AED"/>
    <w:rsid w:val="4FBD0088"/>
    <w:rsid w:val="4FDF4E16"/>
    <w:rsid w:val="50157968"/>
    <w:rsid w:val="50161A7F"/>
    <w:rsid w:val="501D357B"/>
    <w:rsid w:val="50382893"/>
    <w:rsid w:val="50382A04"/>
    <w:rsid w:val="503F1ABE"/>
    <w:rsid w:val="504603E4"/>
    <w:rsid w:val="505478CA"/>
    <w:rsid w:val="506534C0"/>
    <w:rsid w:val="506C4136"/>
    <w:rsid w:val="50706369"/>
    <w:rsid w:val="50765605"/>
    <w:rsid w:val="508574A4"/>
    <w:rsid w:val="509E414A"/>
    <w:rsid w:val="50AD58C3"/>
    <w:rsid w:val="50BA7F9E"/>
    <w:rsid w:val="50C03D02"/>
    <w:rsid w:val="50C46ADE"/>
    <w:rsid w:val="50C76C83"/>
    <w:rsid w:val="50C914CA"/>
    <w:rsid w:val="50D06C37"/>
    <w:rsid w:val="50D32297"/>
    <w:rsid w:val="50D45639"/>
    <w:rsid w:val="50D84B0D"/>
    <w:rsid w:val="50DC08DF"/>
    <w:rsid w:val="50E16861"/>
    <w:rsid w:val="50E92752"/>
    <w:rsid w:val="50EA370D"/>
    <w:rsid w:val="50EC02A3"/>
    <w:rsid w:val="50F05872"/>
    <w:rsid w:val="50FD092D"/>
    <w:rsid w:val="510C74F3"/>
    <w:rsid w:val="51180E9F"/>
    <w:rsid w:val="511E480B"/>
    <w:rsid w:val="511F4AEA"/>
    <w:rsid w:val="51233961"/>
    <w:rsid w:val="51240B5B"/>
    <w:rsid w:val="5124344E"/>
    <w:rsid w:val="51355261"/>
    <w:rsid w:val="51587FBD"/>
    <w:rsid w:val="515D486A"/>
    <w:rsid w:val="516B4629"/>
    <w:rsid w:val="517B0962"/>
    <w:rsid w:val="51A24130"/>
    <w:rsid w:val="51A33D93"/>
    <w:rsid w:val="51A72649"/>
    <w:rsid w:val="51B43C48"/>
    <w:rsid w:val="51C50004"/>
    <w:rsid w:val="51CC2B30"/>
    <w:rsid w:val="51D34F62"/>
    <w:rsid w:val="51E950F8"/>
    <w:rsid w:val="52031E6F"/>
    <w:rsid w:val="52052573"/>
    <w:rsid w:val="52145838"/>
    <w:rsid w:val="52153D4E"/>
    <w:rsid w:val="522639C2"/>
    <w:rsid w:val="522D2921"/>
    <w:rsid w:val="52336787"/>
    <w:rsid w:val="523950C1"/>
    <w:rsid w:val="52454D93"/>
    <w:rsid w:val="52464B93"/>
    <w:rsid w:val="52552C00"/>
    <w:rsid w:val="52647AEF"/>
    <w:rsid w:val="52756771"/>
    <w:rsid w:val="52764D28"/>
    <w:rsid w:val="52886727"/>
    <w:rsid w:val="528C15B9"/>
    <w:rsid w:val="529525FF"/>
    <w:rsid w:val="52A0418B"/>
    <w:rsid w:val="52AC4C38"/>
    <w:rsid w:val="52B50460"/>
    <w:rsid w:val="52BA5035"/>
    <w:rsid w:val="52CF63E2"/>
    <w:rsid w:val="52DE388F"/>
    <w:rsid w:val="5303565E"/>
    <w:rsid w:val="530A6269"/>
    <w:rsid w:val="53190852"/>
    <w:rsid w:val="531B70E5"/>
    <w:rsid w:val="5322271C"/>
    <w:rsid w:val="53235817"/>
    <w:rsid w:val="532E583C"/>
    <w:rsid w:val="53383A6F"/>
    <w:rsid w:val="5361544E"/>
    <w:rsid w:val="53773654"/>
    <w:rsid w:val="537B2D2C"/>
    <w:rsid w:val="53823001"/>
    <w:rsid w:val="53845EC6"/>
    <w:rsid w:val="539D53D8"/>
    <w:rsid w:val="53C46750"/>
    <w:rsid w:val="53CB2502"/>
    <w:rsid w:val="53D44A8A"/>
    <w:rsid w:val="53DD664B"/>
    <w:rsid w:val="53DE636E"/>
    <w:rsid w:val="53F8670E"/>
    <w:rsid w:val="542F1C70"/>
    <w:rsid w:val="542F7342"/>
    <w:rsid w:val="54311205"/>
    <w:rsid w:val="544A20F5"/>
    <w:rsid w:val="54582B75"/>
    <w:rsid w:val="546324E7"/>
    <w:rsid w:val="546412AF"/>
    <w:rsid w:val="546B39D2"/>
    <w:rsid w:val="54823680"/>
    <w:rsid w:val="54B8510A"/>
    <w:rsid w:val="54C5118E"/>
    <w:rsid w:val="54F04B5F"/>
    <w:rsid w:val="54F12128"/>
    <w:rsid w:val="54F55F8B"/>
    <w:rsid w:val="54FA4881"/>
    <w:rsid w:val="550452FC"/>
    <w:rsid w:val="550A03DD"/>
    <w:rsid w:val="5511175C"/>
    <w:rsid w:val="55131080"/>
    <w:rsid w:val="553047C2"/>
    <w:rsid w:val="553A0737"/>
    <w:rsid w:val="554166E0"/>
    <w:rsid w:val="554A1670"/>
    <w:rsid w:val="555226BF"/>
    <w:rsid w:val="555A02CC"/>
    <w:rsid w:val="555E5F9D"/>
    <w:rsid w:val="55831989"/>
    <w:rsid w:val="559A0FD8"/>
    <w:rsid w:val="559A2E1F"/>
    <w:rsid w:val="55A92708"/>
    <w:rsid w:val="55A95002"/>
    <w:rsid w:val="55AC2240"/>
    <w:rsid w:val="55AE0321"/>
    <w:rsid w:val="55CD7DB2"/>
    <w:rsid w:val="55D16B35"/>
    <w:rsid w:val="55FE0F38"/>
    <w:rsid w:val="56071A48"/>
    <w:rsid w:val="560B0F8D"/>
    <w:rsid w:val="56263615"/>
    <w:rsid w:val="56311DBD"/>
    <w:rsid w:val="563F244E"/>
    <w:rsid w:val="56444869"/>
    <w:rsid w:val="56514E83"/>
    <w:rsid w:val="565C77E3"/>
    <w:rsid w:val="566450C3"/>
    <w:rsid w:val="56655591"/>
    <w:rsid w:val="567D6E7B"/>
    <w:rsid w:val="56896511"/>
    <w:rsid w:val="568D740F"/>
    <w:rsid w:val="5692106F"/>
    <w:rsid w:val="56A64A20"/>
    <w:rsid w:val="56B8709E"/>
    <w:rsid w:val="56C92E3C"/>
    <w:rsid w:val="56D8105B"/>
    <w:rsid w:val="56E1465C"/>
    <w:rsid w:val="56E95AE2"/>
    <w:rsid w:val="56EC2724"/>
    <w:rsid w:val="56EF65D3"/>
    <w:rsid w:val="56F17DB0"/>
    <w:rsid w:val="57127D65"/>
    <w:rsid w:val="571457A2"/>
    <w:rsid w:val="571F2742"/>
    <w:rsid w:val="573C6CC5"/>
    <w:rsid w:val="57587558"/>
    <w:rsid w:val="5762301C"/>
    <w:rsid w:val="57755CEE"/>
    <w:rsid w:val="57786989"/>
    <w:rsid w:val="577C7041"/>
    <w:rsid w:val="57906D9B"/>
    <w:rsid w:val="579D6E37"/>
    <w:rsid w:val="57B93BCF"/>
    <w:rsid w:val="57C14D87"/>
    <w:rsid w:val="57F435D8"/>
    <w:rsid w:val="57FB4843"/>
    <w:rsid w:val="58027F01"/>
    <w:rsid w:val="581545EE"/>
    <w:rsid w:val="583240CA"/>
    <w:rsid w:val="584D0BA8"/>
    <w:rsid w:val="584F453F"/>
    <w:rsid w:val="585A4093"/>
    <w:rsid w:val="58641BCD"/>
    <w:rsid w:val="58657A9C"/>
    <w:rsid w:val="586E40F0"/>
    <w:rsid w:val="587A7001"/>
    <w:rsid w:val="588B1F7C"/>
    <w:rsid w:val="58BA11D8"/>
    <w:rsid w:val="58BC1240"/>
    <w:rsid w:val="58E67189"/>
    <w:rsid w:val="58EB3C86"/>
    <w:rsid w:val="58EB4D1D"/>
    <w:rsid w:val="58F650D2"/>
    <w:rsid w:val="58FB7684"/>
    <w:rsid w:val="5901069B"/>
    <w:rsid w:val="590967CE"/>
    <w:rsid w:val="59112ABE"/>
    <w:rsid w:val="591F6833"/>
    <w:rsid w:val="59201F62"/>
    <w:rsid w:val="593542A0"/>
    <w:rsid w:val="59573EC0"/>
    <w:rsid w:val="59761424"/>
    <w:rsid w:val="5998367B"/>
    <w:rsid w:val="59C966E5"/>
    <w:rsid w:val="59D00E75"/>
    <w:rsid w:val="59E25C7A"/>
    <w:rsid w:val="5A104774"/>
    <w:rsid w:val="5A2D6F5B"/>
    <w:rsid w:val="5A3566B8"/>
    <w:rsid w:val="5A3B4F4D"/>
    <w:rsid w:val="5A3D7EC8"/>
    <w:rsid w:val="5A4042A0"/>
    <w:rsid w:val="5A46302F"/>
    <w:rsid w:val="5A556892"/>
    <w:rsid w:val="5A6263A7"/>
    <w:rsid w:val="5A671D19"/>
    <w:rsid w:val="5A822249"/>
    <w:rsid w:val="5A836633"/>
    <w:rsid w:val="5A836DA9"/>
    <w:rsid w:val="5A96742F"/>
    <w:rsid w:val="5AA81E53"/>
    <w:rsid w:val="5AAA31EA"/>
    <w:rsid w:val="5AC434DF"/>
    <w:rsid w:val="5ACC3DFE"/>
    <w:rsid w:val="5AD0232E"/>
    <w:rsid w:val="5AE64488"/>
    <w:rsid w:val="5AE75C8B"/>
    <w:rsid w:val="5AEB7236"/>
    <w:rsid w:val="5AEC7E46"/>
    <w:rsid w:val="5AEE628B"/>
    <w:rsid w:val="5AF56BB4"/>
    <w:rsid w:val="5B0A20A8"/>
    <w:rsid w:val="5B0E67DE"/>
    <w:rsid w:val="5B0F556A"/>
    <w:rsid w:val="5B12751D"/>
    <w:rsid w:val="5B171FF3"/>
    <w:rsid w:val="5B1E71E3"/>
    <w:rsid w:val="5B1E78A9"/>
    <w:rsid w:val="5B294326"/>
    <w:rsid w:val="5B317339"/>
    <w:rsid w:val="5B374216"/>
    <w:rsid w:val="5B3B7536"/>
    <w:rsid w:val="5B40127A"/>
    <w:rsid w:val="5B563F87"/>
    <w:rsid w:val="5B7544C6"/>
    <w:rsid w:val="5B785413"/>
    <w:rsid w:val="5B8704E3"/>
    <w:rsid w:val="5BA63E8C"/>
    <w:rsid w:val="5BC712DF"/>
    <w:rsid w:val="5BE21A79"/>
    <w:rsid w:val="5BED6589"/>
    <w:rsid w:val="5BF52D17"/>
    <w:rsid w:val="5C083164"/>
    <w:rsid w:val="5C1C0A60"/>
    <w:rsid w:val="5C202FAE"/>
    <w:rsid w:val="5C33670D"/>
    <w:rsid w:val="5C5D09B1"/>
    <w:rsid w:val="5C752DC4"/>
    <w:rsid w:val="5C76171F"/>
    <w:rsid w:val="5C7E68D0"/>
    <w:rsid w:val="5C993578"/>
    <w:rsid w:val="5C9C630A"/>
    <w:rsid w:val="5CBF122B"/>
    <w:rsid w:val="5CC54E07"/>
    <w:rsid w:val="5CD31AF4"/>
    <w:rsid w:val="5CE14EDE"/>
    <w:rsid w:val="5CE21A79"/>
    <w:rsid w:val="5CF266A5"/>
    <w:rsid w:val="5CF7053F"/>
    <w:rsid w:val="5CF945D4"/>
    <w:rsid w:val="5D0044D6"/>
    <w:rsid w:val="5D110D9B"/>
    <w:rsid w:val="5D1245A6"/>
    <w:rsid w:val="5D454C89"/>
    <w:rsid w:val="5D5F66E3"/>
    <w:rsid w:val="5D824C90"/>
    <w:rsid w:val="5D8856FC"/>
    <w:rsid w:val="5DA21E7A"/>
    <w:rsid w:val="5DB366BC"/>
    <w:rsid w:val="5DCF731D"/>
    <w:rsid w:val="5DEC1A90"/>
    <w:rsid w:val="5DEC52BD"/>
    <w:rsid w:val="5E015BE3"/>
    <w:rsid w:val="5E0D5537"/>
    <w:rsid w:val="5E4736C9"/>
    <w:rsid w:val="5E540A1C"/>
    <w:rsid w:val="5E5C4D41"/>
    <w:rsid w:val="5E637B40"/>
    <w:rsid w:val="5E813974"/>
    <w:rsid w:val="5E9B3C60"/>
    <w:rsid w:val="5EA32051"/>
    <w:rsid w:val="5EA84F5D"/>
    <w:rsid w:val="5EB11AF5"/>
    <w:rsid w:val="5EB14479"/>
    <w:rsid w:val="5EB20D19"/>
    <w:rsid w:val="5EB4322B"/>
    <w:rsid w:val="5EBB08B3"/>
    <w:rsid w:val="5EBF3673"/>
    <w:rsid w:val="5ECD735C"/>
    <w:rsid w:val="5EDE6D99"/>
    <w:rsid w:val="5EEA7FB6"/>
    <w:rsid w:val="5EF42671"/>
    <w:rsid w:val="5F0F6B25"/>
    <w:rsid w:val="5F137084"/>
    <w:rsid w:val="5F363081"/>
    <w:rsid w:val="5F3F7F26"/>
    <w:rsid w:val="5F503DBA"/>
    <w:rsid w:val="5F646698"/>
    <w:rsid w:val="5F701A55"/>
    <w:rsid w:val="5F7B732A"/>
    <w:rsid w:val="5F8E0AFA"/>
    <w:rsid w:val="5FA57BCF"/>
    <w:rsid w:val="5FA77BB2"/>
    <w:rsid w:val="5FAB1A89"/>
    <w:rsid w:val="5FBB28EF"/>
    <w:rsid w:val="5FBB6064"/>
    <w:rsid w:val="5FBD1CFE"/>
    <w:rsid w:val="5FD325E4"/>
    <w:rsid w:val="5FE810CD"/>
    <w:rsid w:val="5FFE7B7A"/>
    <w:rsid w:val="600957EB"/>
    <w:rsid w:val="600A0717"/>
    <w:rsid w:val="600A65E7"/>
    <w:rsid w:val="600F53C9"/>
    <w:rsid w:val="60102456"/>
    <w:rsid w:val="60271871"/>
    <w:rsid w:val="60395878"/>
    <w:rsid w:val="603D68DC"/>
    <w:rsid w:val="606113E5"/>
    <w:rsid w:val="6067306E"/>
    <w:rsid w:val="607231A3"/>
    <w:rsid w:val="60832A74"/>
    <w:rsid w:val="608743AC"/>
    <w:rsid w:val="60C05609"/>
    <w:rsid w:val="60F2300F"/>
    <w:rsid w:val="60FF475C"/>
    <w:rsid w:val="611119FC"/>
    <w:rsid w:val="61124FE9"/>
    <w:rsid w:val="611D7688"/>
    <w:rsid w:val="612A7B96"/>
    <w:rsid w:val="61373613"/>
    <w:rsid w:val="61412F1A"/>
    <w:rsid w:val="6142370B"/>
    <w:rsid w:val="61520552"/>
    <w:rsid w:val="61601660"/>
    <w:rsid w:val="61655879"/>
    <w:rsid w:val="616B5D8F"/>
    <w:rsid w:val="61713A63"/>
    <w:rsid w:val="618364CE"/>
    <w:rsid w:val="61895763"/>
    <w:rsid w:val="61A23FDC"/>
    <w:rsid w:val="61BD0471"/>
    <w:rsid w:val="61BE7E52"/>
    <w:rsid w:val="620E47F8"/>
    <w:rsid w:val="621629C8"/>
    <w:rsid w:val="62262336"/>
    <w:rsid w:val="622A44C4"/>
    <w:rsid w:val="622B18A7"/>
    <w:rsid w:val="622D63BD"/>
    <w:rsid w:val="62581E17"/>
    <w:rsid w:val="62591BBA"/>
    <w:rsid w:val="62645B4F"/>
    <w:rsid w:val="62657FF1"/>
    <w:rsid w:val="626B0A02"/>
    <w:rsid w:val="62715C8F"/>
    <w:rsid w:val="627A60CE"/>
    <w:rsid w:val="62803958"/>
    <w:rsid w:val="62A85550"/>
    <w:rsid w:val="62BC71AB"/>
    <w:rsid w:val="62CF1F1E"/>
    <w:rsid w:val="62D649B3"/>
    <w:rsid w:val="62D86EE0"/>
    <w:rsid w:val="62E04C3F"/>
    <w:rsid w:val="62E1620D"/>
    <w:rsid w:val="62EF1B2C"/>
    <w:rsid w:val="63150537"/>
    <w:rsid w:val="631B2B4E"/>
    <w:rsid w:val="63530C98"/>
    <w:rsid w:val="635B2EF3"/>
    <w:rsid w:val="636F277F"/>
    <w:rsid w:val="637C24D1"/>
    <w:rsid w:val="6381423E"/>
    <w:rsid w:val="63932745"/>
    <w:rsid w:val="639554D4"/>
    <w:rsid w:val="63A60E86"/>
    <w:rsid w:val="63B63806"/>
    <w:rsid w:val="63B85321"/>
    <w:rsid w:val="63BA130E"/>
    <w:rsid w:val="63BD7C8C"/>
    <w:rsid w:val="63CA47C9"/>
    <w:rsid w:val="63E313E6"/>
    <w:rsid w:val="63E97547"/>
    <w:rsid w:val="63F23B09"/>
    <w:rsid w:val="63F56174"/>
    <w:rsid w:val="63FB0A4E"/>
    <w:rsid w:val="641205F3"/>
    <w:rsid w:val="64241D00"/>
    <w:rsid w:val="642C14E2"/>
    <w:rsid w:val="64680F8A"/>
    <w:rsid w:val="646818B2"/>
    <w:rsid w:val="6473303B"/>
    <w:rsid w:val="649B0155"/>
    <w:rsid w:val="64AA0C47"/>
    <w:rsid w:val="64AC5EEC"/>
    <w:rsid w:val="64B32E0B"/>
    <w:rsid w:val="64B476F1"/>
    <w:rsid w:val="64C0799C"/>
    <w:rsid w:val="64FC1E97"/>
    <w:rsid w:val="65042796"/>
    <w:rsid w:val="650B7B90"/>
    <w:rsid w:val="650F01E5"/>
    <w:rsid w:val="651166AA"/>
    <w:rsid w:val="6515525E"/>
    <w:rsid w:val="653A2E82"/>
    <w:rsid w:val="65492E4E"/>
    <w:rsid w:val="654E31DA"/>
    <w:rsid w:val="654F5685"/>
    <w:rsid w:val="656B7DB6"/>
    <w:rsid w:val="657C5ABF"/>
    <w:rsid w:val="657F1BF4"/>
    <w:rsid w:val="65850870"/>
    <w:rsid w:val="658B3741"/>
    <w:rsid w:val="659E536F"/>
    <w:rsid w:val="65A949CB"/>
    <w:rsid w:val="65C1563C"/>
    <w:rsid w:val="65D03114"/>
    <w:rsid w:val="65F4201B"/>
    <w:rsid w:val="661328F4"/>
    <w:rsid w:val="66467881"/>
    <w:rsid w:val="66671E25"/>
    <w:rsid w:val="66734BAC"/>
    <w:rsid w:val="667A58FF"/>
    <w:rsid w:val="667F2560"/>
    <w:rsid w:val="66922F78"/>
    <w:rsid w:val="66A32D8F"/>
    <w:rsid w:val="66A93BCA"/>
    <w:rsid w:val="66B0253F"/>
    <w:rsid w:val="66B509B2"/>
    <w:rsid w:val="66BD4C2F"/>
    <w:rsid w:val="66DC5E64"/>
    <w:rsid w:val="66E74772"/>
    <w:rsid w:val="66E777AB"/>
    <w:rsid w:val="67024913"/>
    <w:rsid w:val="67117B27"/>
    <w:rsid w:val="67280196"/>
    <w:rsid w:val="67367CA8"/>
    <w:rsid w:val="67696151"/>
    <w:rsid w:val="676C08E5"/>
    <w:rsid w:val="67715E68"/>
    <w:rsid w:val="678556C9"/>
    <w:rsid w:val="678657C0"/>
    <w:rsid w:val="6787704E"/>
    <w:rsid w:val="679D5A21"/>
    <w:rsid w:val="67BA440D"/>
    <w:rsid w:val="67C26380"/>
    <w:rsid w:val="67C847AF"/>
    <w:rsid w:val="67C86427"/>
    <w:rsid w:val="67D82B73"/>
    <w:rsid w:val="67D95558"/>
    <w:rsid w:val="67EA0A56"/>
    <w:rsid w:val="67EF757C"/>
    <w:rsid w:val="68067EF1"/>
    <w:rsid w:val="68072FBC"/>
    <w:rsid w:val="68215E73"/>
    <w:rsid w:val="6827615A"/>
    <w:rsid w:val="6839762D"/>
    <w:rsid w:val="683A77B1"/>
    <w:rsid w:val="684625A1"/>
    <w:rsid w:val="684B28F9"/>
    <w:rsid w:val="685B6A97"/>
    <w:rsid w:val="688322CF"/>
    <w:rsid w:val="68900958"/>
    <w:rsid w:val="689447A4"/>
    <w:rsid w:val="689A667F"/>
    <w:rsid w:val="68A762EA"/>
    <w:rsid w:val="68D002C8"/>
    <w:rsid w:val="68DE5A1F"/>
    <w:rsid w:val="69003F79"/>
    <w:rsid w:val="69016661"/>
    <w:rsid w:val="69040466"/>
    <w:rsid w:val="69112C67"/>
    <w:rsid w:val="691755F2"/>
    <w:rsid w:val="69231AEA"/>
    <w:rsid w:val="69446465"/>
    <w:rsid w:val="69542ADA"/>
    <w:rsid w:val="69574C1A"/>
    <w:rsid w:val="698650B2"/>
    <w:rsid w:val="699140D6"/>
    <w:rsid w:val="69931135"/>
    <w:rsid w:val="699B2A12"/>
    <w:rsid w:val="69A45348"/>
    <w:rsid w:val="69A641D8"/>
    <w:rsid w:val="69E57FFD"/>
    <w:rsid w:val="69F3276B"/>
    <w:rsid w:val="69FA3414"/>
    <w:rsid w:val="69FF1348"/>
    <w:rsid w:val="6A10219C"/>
    <w:rsid w:val="6A18392F"/>
    <w:rsid w:val="6A1C163E"/>
    <w:rsid w:val="6A1D54B8"/>
    <w:rsid w:val="6A256000"/>
    <w:rsid w:val="6A30400F"/>
    <w:rsid w:val="6A503DDB"/>
    <w:rsid w:val="6A545D9D"/>
    <w:rsid w:val="6A5B6973"/>
    <w:rsid w:val="6A655F32"/>
    <w:rsid w:val="6A69413C"/>
    <w:rsid w:val="6A893AE3"/>
    <w:rsid w:val="6A8D77F9"/>
    <w:rsid w:val="6A8F7A98"/>
    <w:rsid w:val="6AA309EE"/>
    <w:rsid w:val="6AA968FA"/>
    <w:rsid w:val="6ABA4ED2"/>
    <w:rsid w:val="6AC36505"/>
    <w:rsid w:val="6AD0452E"/>
    <w:rsid w:val="6AD1348C"/>
    <w:rsid w:val="6AD27EF0"/>
    <w:rsid w:val="6AF074B6"/>
    <w:rsid w:val="6AF718E4"/>
    <w:rsid w:val="6AFA6728"/>
    <w:rsid w:val="6B0D391D"/>
    <w:rsid w:val="6B127E4C"/>
    <w:rsid w:val="6B280372"/>
    <w:rsid w:val="6B2E3A6C"/>
    <w:rsid w:val="6B5C2A46"/>
    <w:rsid w:val="6B706FEF"/>
    <w:rsid w:val="6B9672E2"/>
    <w:rsid w:val="6B98783B"/>
    <w:rsid w:val="6B994EBE"/>
    <w:rsid w:val="6B9F0931"/>
    <w:rsid w:val="6BB10049"/>
    <w:rsid w:val="6BBD0AAA"/>
    <w:rsid w:val="6BE45423"/>
    <w:rsid w:val="6BE71872"/>
    <w:rsid w:val="6BF46B47"/>
    <w:rsid w:val="6BF92222"/>
    <w:rsid w:val="6BFC6A52"/>
    <w:rsid w:val="6C067A1B"/>
    <w:rsid w:val="6C080372"/>
    <w:rsid w:val="6C266B76"/>
    <w:rsid w:val="6C3A3708"/>
    <w:rsid w:val="6C3F54A3"/>
    <w:rsid w:val="6C443130"/>
    <w:rsid w:val="6C4C615E"/>
    <w:rsid w:val="6C4E2455"/>
    <w:rsid w:val="6C53176B"/>
    <w:rsid w:val="6C541B94"/>
    <w:rsid w:val="6C5B5082"/>
    <w:rsid w:val="6C5D2A67"/>
    <w:rsid w:val="6C6D03AA"/>
    <w:rsid w:val="6C7861BA"/>
    <w:rsid w:val="6CB93848"/>
    <w:rsid w:val="6CD26FA2"/>
    <w:rsid w:val="6CFE25B4"/>
    <w:rsid w:val="6D1E47E4"/>
    <w:rsid w:val="6D392453"/>
    <w:rsid w:val="6D4D3F06"/>
    <w:rsid w:val="6D580E7A"/>
    <w:rsid w:val="6D6D3948"/>
    <w:rsid w:val="6D875275"/>
    <w:rsid w:val="6D914C56"/>
    <w:rsid w:val="6D947BA0"/>
    <w:rsid w:val="6DA450B9"/>
    <w:rsid w:val="6DB60213"/>
    <w:rsid w:val="6DD20211"/>
    <w:rsid w:val="6DD36744"/>
    <w:rsid w:val="6DD8299A"/>
    <w:rsid w:val="6DDE5465"/>
    <w:rsid w:val="6DDF1F01"/>
    <w:rsid w:val="6DEB0819"/>
    <w:rsid w:val="6E020578"/>
    <w:rsid w:val="6E104765"/>
    <w:rsid w:val="6E227449"/>
    <w:rsid w:val="6E295663"/>
    <w:rsid w:val="6E2960DB"/>
    <w:rsid w:val="6E316614"/>
    <w:rsid w:val="6E43617B"/>
    <w:rsid w:val="6E88521B"/>
    <w:rsid w:val="6E8C450B"/>
    <w:rsid w:val="6E92046E"/>
    <w:rsid w:val="6EAE069B"/>
    <w:rsid w:val="6EC67211"/>
    <w:rsid w:val="6ECE7AD0"/>
    <w:rsid w:val="6EE6023B"/>
    <w:rsid w:val="6EF8337B"/>
    <w:rsid w:val="6F1C0AA0"/>
    <w:rsid w:val="6F1F1ADD"/>
    <w:rsid w:val="6F2B7D29"/>
    <w:rsid w:val="6F2C4C0B"/>
    <w:rsid w:val="6F5E118B"/>
    <w:rsid w:val="6F787A60"/>
    <w:rsid w:val="6F821C73"/>
    <w:rsid w:val="6F921B0E"/>
    <w:rsid w:val="6F9D7841"/>
    <w:rsid w:val="6F9F5FD9"/>
    <w:rsid w:val="6FBF258C"/>
    <w:rsid w:val="6FC57A8F"/>
    <w:rsid w:val="6FCC0EA5"/>
    <w:rsid w:val="6FFE25A5"/>
    <w:rsid w:val="700A051F"/>
    <w:rsid w:val="700F19E8"/>
    <w:rsid w:val="70102163"/>
    <w:rsid w:val="70136B10"/>
    <w:rsid w:val="70176E53"/>
    <w:rsid w:val="7030059F"/>
    <w:rsid w:val="70454C15"/>
    <w:rsid w:val="705E7112"/>
    <w:rsid w:val="706110A0"/>
    <w:rsid w:val="706C56BA"/>
    <w:rsid w:val="70784233"/>
    <w:rsid w:val="707C1A99"/>
    <w:rsid w:val="707D783D"/>
    <w:rsid w:val="70861078"/>
    <w:rsid w:val="70AC19A6"/>
    <w:rsid w:val="70D84889"/>
    <w:rsid w:val="70D919DB"/>
    <w:rsid w:val="71156158"/>
    <w:rsid w:val="715F74CC"/>
    <w:rsid w:val="716565BD"/>
    <w:rsid w:val="7192329A"/>
    <w:rsid w:val="719916A5"/>
    <w:rsid w:val="71AF7195"/>
    <w:rsid w:val="71B479C3"/>
    <w:rsid w:val="71B64803"/>
    <w:rsid w:val="71C12955"/>
    <w:rsid w:val="71CD0BFF"/>
    <w:rsid w:val="71D35C3B"/>
    <w:rsid w:val="71D92869"/>
    <w:rsid w:val="71EE52F2"/>
    <w:rsid w:val="71EF2707"/>
    <w:rsid w:val="720015EA"/>
    <w:rsid w:val="72071737"/>
    <w:rsid w:val="721D5C03"/>
    <w:rsid w:val="72350A8C"/>
    <w:rsid w:val="724616F9"/>
    <w:rsid w:val="72490D51"/>
    <w:rsid w:val="724B036D"/>
    <w:rsid w:val="72687C79"/>
    <w:rsid w:val="726A68AE"/>
    <w:rsid w:val="726A7471"/>
    <w:rsid w:val="7275422D"/>
    <w:rsid w:val="72780BD6"/>
    <w:rsid w:val="7287370C"/>
    <w:rsid w:val="72B16CC1"/>
    <w:rsid w:val="72B97B8A"/>
    <w:rsid w:val="72C41CBF"/>
    <w:rsid w:val="72D15113"/>
    <w:rsid w:val="72DD27AA"/>
    <w:rsid w:val="72E629E8"/>
    <w:rsid w:val="72F22A83"/>
    <w:rsid w:val="7313669D"/>
    <w:rsid w:val="7323230A"/>
    <w:rsid w:val="733161B3"/>
    <w:rsid w:val="734F0BDC"/>
    <w:rsid w:val="73671E59"/>
    <w:rsid w:val="73777856"/>
    <w:rsid w:val="73792CA5"/>
    <w:rsid w:val="73794371"/>
    <w:rsid w:val="737B79C5"/>
    <w:rsid w:val="738F406C"/>
    <w:rsid w:val="738F5C67"/>
    <w:rsid w:val="739429DF"/>
    <w:rsid w:val="73B8517F"/>
    <w:rsid w:val="73C06FAF"/>
    <w:rsid w:val="73C910AB"/>
    <w:rsid w:val="73CD3C1A"/>
    <w:rsid w:val="73F91492"/>
    <w:rsid w:val="73FA00B6"/>
    <w:rsid w:val="74053B6A"/>
    <w:rsid w:val="741C48BB"/>
    <w:rsid w:val="743024C9"/>
    <w:rsid w:val="743140D0"/>
    <w:rsid w:val="74327A74"/>
    <w:rsid w:val="74340A61"/>
    <w:rsid w:val="743A45EB"/>
    <w:rsid w:val="743B4481"/>
    <w:rsid w:val="743E57BA"/>
    <w:rsid w:val="74494FC0"/>
    <w:rsid w:val="744E563B"/>
    <w:rsid w:val="74591099"/>
    <w:rsid w:val="747146FC"/>
    <w:rsid w:val="7472074F"/>
    <w:rsid w:val="74846A52"/>
    <w:rsid w:val="748B2FB6"/>
    <w:rsid w:val="749A5AAB"/>
    <w:rsid w:val="74A81A39"/>
    <w:rsid w:val="74AA47D5"/>
    <w:rsid w:val="74C02BC2"/>
    <w:rsid w:val="74D24971"/>
    <w:rsid w:val="74E0270F"/>
    <w:rsid w:val="74F24CBF"/>
    <w:rsid w:val="74F92004"/>
    <w:rsid w:val="751D57AD"/>
    <w:rsid w:val="751E4C34"/>
    <w:rsid w:val="75351DC9"/>
    <w:rsid w:val="75387C2C"/>
    <w:rsid w:val="754F5860"/>
    <w:rsid w:val="755A2E4F"/>
    <w:rsid w:val="75604DCA"/>
    <w:rsid w:val="7589563C"/>
    <w:rsid w:val="75A02B42"/>
    <w:rsid w:val="75A2127B"/>
    <w:rsid w:val="75B16168"/>
    <w:rsid w:val="75B23251"/>
    <w:rsid w:val="75BA4EF2"/>
    <w:rsid w:val="75C40390"/>
    <w:rsid w:val="75C5515B"/>
    <w:rsid w:val="75CC7DC7"/>
    <w:rsid w:val="75D33F8D"/>
    <w:rsid w:val="75E73A4E"/>
    <w:rsid w:val="75F74BDF"/>
    <w:rsid w:val="76061F39"/>
    <w:rsid w:val="762204C6"/>
    <w:rsid w:val="76264E67"/>
    <w:rsid w:val="7627180A"/>
    <w:rsid w:val="76306E90"/>
    <w:rsid w:val="766737CD"/>
    <w:rsid w:val="76675DE8"/>
    <w:rsid w:val="76764BDF"/>
    <w:rsid w:val="7696270D"/>
    <w:rsid w:val="76A65580"/>
    <w:rsid w:val="76A77361"/>
    <w:rsid w:val="76AC6D10"/>
    <w:rsid w:val="76B96E85"/>
    <w:rsid w:val="76DA50A3"/>
    <w:rsid w:val="76F7731F"/>
    <w:rsid w:val="770423A0"/>
    <w:rsid w:val="77127D6B"/>
    <w:rsid w:val="77272B5C"/>
    <w:rsid w:val="772D772E"/>
    <w:rsid w:val="775913E1"/>
    <w:rsid w:val="77624F32"/>
    <w:rsid w:val="776407BA"/>
    <w:rsid w:val="776A5785"/>
    <w:rsid w:val="776C4E29"/>
    <w:rsid w:val="77731376"/>
    <w:rsid w:val="77762245"/>
    <w:rsid w:val="77783A99"/>
    <w:rsid w:val="77964699"/>
    <w:rsid w:val="77A220CB"/>
    <w:rsid w:val="77A269A9"/>
    <w:rsid w:val="77A94EC2"/>
    <w:rsid w:val="77AB1DAB"/>
    <w:rsid w:val="77C5419F"/>
    <w:rsid w:val="77CA5078"/>
    <w:rsid w:val="77D77630"/>
    <w:rsid w:val="77D92896"/>
    <w:rsid w:val="77E51F12"/>
    <w:rsid w:val="77F4231E"/>
    <w:rsid w:val="77FC39CB"/>
    <w:rsid w:val="780C7687"/>
    <w:rsid w:val="781632C7"/>
    <w:rsid w:val="78285CB2"/>
    <w:rsid w:val="78471825"/>
    <w:rsid w:val="7848727F"/>
    <w:rsid w:val="78536FD8"/>
    <w:rsid w:val="785F5969"/>
    <w:rsid w:val="786C1B60"/>
    <w:rsid w:val="788D430B"/>
    <w:rsid w:val="78A8148C"/>
    <w:rsid w:val="78AA620A"/>
    <w:rsid w:val="78B810F1"/>
    <w:rsid w:val="78B934B9"/>
    <w:rsid w:val="78DB771C"/>
    <w:rsid w:val="78EE58F4"/>
    <w:rsid w:val="78F6536E"/>
    <w:rsid w:val="790B6A59"/>
    <w:rsid w:val="791305A6"/>
    <w:rsid w:val="79557B9C"/>
    <w:rsid w:val="79826538"/>
    <w:rsid w:val="79AF6091"/>
    <w:rsid w:val="79B6615C"/>
    <w:rsid w:val="79BC3902"/>
    <w:rsid w:val="79BC6CE3"/>
    <w:rsid w:val="79CB7C63"/>
    <w:rsid w:val="79D7597E"/>
    <w:rsid w:val="79FD4249"/>
    <w:rsid w:val="79FE32C4"/>
    <w:rsid w:val="7A08449F"/>
    <w:rsid w:val="7A407D9F"/>
    <w:rsid w:val="7A5F0B7C"/>
    <w:rsid w:val="7A611C36"/>
    <w:rsid w:val="7A6133BF"/>
    <w:rsid w:val="7A78483D"/>
    <w:rsid w:val="7A7D6D0B"/>
    <w:rsid w:val="7A8B57FD"/>
    <w:rsid w:val="7A9256B3"/>
    <w:rsid w:val="7AA37B98"/>
    <w:rsid w:val="7AA52FF7"/>
    <w:rsid w:val="7AFF301D"/>
    <w:rsid w:val="7AFF63FC"/>
    <w:rsid w:val="7B11638C"/>
    <w:rsid w:val="7B17000C"/>
    <w:rsid w:val="7B1E4F5B"/>
    <w:rsid w:val="7B31025D"/>
    <w:rsid w:val="7B335321"/>
    <w:rsid w:val="7B40233E"/>
    <w:rsid w:val="7B46739D"/>
    <w:rsid w:val="7B702F24"/>
    <w:rsid w:val="7B823259"/>
    <w:rsid w:val="7B9041C2"/>
    <w:rsid w:val="7B96370E"/>
    <w:rsid w:val="7B9F0E64"/>
    <w:rsid w:val="7BA02DB3"/>
    <w:rsid w:val="7BB820A8"/>
    <w:rsid w:val="7BCB2C89"/>
    <w:rsid w:val="7BEF50CD"/>
    <w:rsid w:val="7BF655F1"/>
    <w:rsid w:val="7C092164"/>
    <w:rsid w:val="7C130FBE"/>
    <w:rsid w:val="7C194DB1"/>
    <w:rsid w:val="7C361204"/>
    <w:rsid w:val="7C407EB0"/>
    <w:rsid w:val="7C48519C"/>
    <w:rsid w:val="7C5C76BC"/>
    <w:rsid w:val="7C6A0990"/>
    <w:rsid w:val="7C85716A"/>
    <w:rsid w:val="7C8F3C4A"/>
    <w:rsid w:val="7C932A77"/>
    <w:rsid w:val="7C9955DB"/>
    <w:rsid w:val="7CA66631"/>
    <w:rsid w:val="7CCB2126"/>
    <w:rsid w:val="7CDC3B91"/>
    <w:rsid w:val="7D1203CD"/>
    <w:rsid w:val="7D153DF1"/>
    <w:rsid w:val="7D22466C"/>
    <w:rsid w:val="7D227E6E"/>
    <w:rsid w:val="7D254DEB"/>
    <w:rsid w:val="7D283FE0"/>
    <w:rsid w:val="7D31249A"/>
    <w:rsid w:val="7D32504E"/>
    <w:rsid w:val="7D44105B"/>
    <w:rsid w:val="7D624885"/>
    <w:rsid w:val="7D687BC1"/>
    <w:rsid w:val="7D6B6A88"/>
    <w:rsid w:val="7D6D4018"/>
    <w:rsid w:val="7D7A51F8"/>
    <w:rsid w:val="7D8E6F81"/>
    <w:rsid w:val="7D9544B2"/>
    <w:rsid w:val="7D967EE3"/>
    <w:rsid w:val="7DA978DE"/>
    <w:rsid w:val="7DBD3473"/>
    <w:rsid w:val="7DCF3255"/>
    <w:rsid w:val="7DF23DD3"/>
    <w:rsid w:val="7E115C2C"/>
    <w:rsid w:val="7E253982"/>
    <w:rsid w:val="7E270765"/>
    <w:rsid w:val="7E2934A5"/>
    <w:rsid w:val="7E3331E1"/>
    <w:rsid w:val="7E3D1B87"/>
    <w:rsid w:val="7E4179EE"/>
    <w:rsid w:val="7E473A53"/>
    <w:rsid w:val="7E5A64D4"/>
    <w:rsid w:val="7E650574"/>
    <w:rsid w:val="7E6862FC"/>
    <w:rsid w:val="7E6A6032"/>
    <w:rsid w:val="7E752CEC"/>
    <w:rsid w:val="7E7E3296"/>
    <w:rsid w:val="7E7F40AE"/>
    <w:rsid w:val="7E926448"/>
    <w:rsid w:val="7EB9552D"/>
    <w:rsid w:val="7EBC440C"/>
    <w:rsid w:val="7ECE2381"/>
    <w:rsid w:val="7ECE4245"/>
    <w:rsid w:val="7ED55856"/>
    <w:rsid w:val="7EEB0822"/>
    <w:rsid w:val="7EF47A63"/>
    <w:rsid w:val="7F111A3C"/>
    <w:rsid w:val="7F1258C2"/>
    <w:rsid w:val="7F1B3B59"/>
    <w:rsid w:val="7F1C4B5B"/>
    <w:rsid w:val="7F2517D5"/>
    <w:rsid w:val="7F2E171C"/>
    <w:rsid w:val="7F30235D"/>
    <w:rsid w:val="7F4A0BCB"/>
    <w:rsid w:val="7F4F1282"/>
    <w:rsid w:val="7F5B2972"/>
    <w:rsid w:val="7F6578D7"/>
    <w:rsid w:val="7F793E84"/>
    <w:rsid w:val="7F7E55EF"/>
    <w:rsid w:val="7F802918"/>
    <w:rsid w:val="7F8D52D7"/>
    <w:rsid w:val="7F9C28CE"/>
    <w:rsid w:val="7FAE5764"/>
    <w:rsid w:val="7FB04335"/>
    <w:rsid w:val="7FC10870"/>
    <w:rsid w:val="7FD73E1A"/>
    <w:rsid w:val="7FDB2755"/>
  </w:rsids>
  <w:docVars>
    <w:docVar w:name="commondata" w:val="eyJoZGlkIjoiMzkzM2ZkOTUwY2ZmNDJhZmE5NmJmMDRiMDI4MzIwYj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8f216590-50f9-9cd0-ab24-9aa42b9ed92b\&#20010;&#20154;&#27714;&#32844;&#31616;&#21382;&#20154;&#20107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修改方法2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个人求职简历人事.docx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9F58E70E48ED48DA935A3A17ABC87128_13</vt:lpwstr>
  </property>
  <property fmtid="{D5CDD505-2E9C-101B-9397-08002B2CF9AE}" pid="3" name="KSOProductBuildVer">
    <vt:lpwstr>2052-12.1.0.18276</vt:lpwstr>
  </property>
</Properties>
</file>