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7571597">
      <w:pPr>
        <w:ind w:firstLine="420" w:firstLineChars="0"/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4686935</wp:posOffset>
            </wp:positionH>
            <wp:positionV relativeFrom="paragraph">
              <wp:posOffset>-284480</wp:posOffset>
            </wp:positionV>
            <wp:extent cx="1125855" cy="1421130"/>
            <wp:effectExtent l="9525" t="9525" r="26670" b="17145"/>
            <wp:wrapNone/>
            <wp:docPr id="3" name="图片 3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142113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-601345</wp:posOffset>
                </wp:positionH>
                <wp:positionV relativeFrom="paragraph">
                  <wp:posOffset>-394335</wp:posOffset>
                </wp:positionV>
                <wp:extent cx="4491990" cy="1638935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91990" cy="1638935"/>
                          <a:chOff x="6596" y="2477"/>
                          <a:chExt cx="7074" cy="2581"/>
                        </a:xfrm>
                      </wpg:grpSpPr>
                      <wpg:grpSp>
                        <wpg:cNvPr id="25" name="组合 31"/>
                        <wpg:cNvGrpSpPr/>
                        <wpg:grpSpPr>
                          <a:xfrm>
                            <a:off x="6680" y="3498"/>
                            <a:ext cx="6990" cy="1560"/>
                            <a:chOff x="3403" y="1596"/>
                            <a:chExt cx="6990" cy="1560"/>
                          </a:xfrm>
                        </wpg:grpSpPr>
                        <wps:wsp xmlns:wps="http://schemas.microsoft.com/office/word/2010/wordprocessingShape">
                          <wps:cNvPr id="30" name="文本框 87"/>
                          <wps:cNvSpPr txBox="1"/>
                          <wps:spPr>
                            <a:xfrm>
                              <a:off x="3415" y="1596"/>
                              <a:ext cx="6978" cy="15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出生年日：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1991-10-01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电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话：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130-1300-0000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政治面貌：中共党员   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邮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hyperlink r:id="rId6" w:history="1">
                                  <w:r>
                                    <w:rPr>
                                      <w:rStyle w:val="Hyperlink"/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2"/>
                                      <w:szCs w:val="22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jianlimoban-ziyuan.com</w:t>
                                  </w:r>
                                </w:hyperlink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最高学历：大学本科   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现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居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住：广东省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广州市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现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住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址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广东广州市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 w:val="0"/>
                                    <w:bCs w:val="0"/>
                                    <w:color w:val="1F4E79" w:themeColor="accent1" w:themeShade="80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2F5597" w:themeColor="accent5" w:themeShade="BF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71" name="组合 26"/>
                          <wpg:cNvGrpSpPr/>
                          <wpg:grpSpPr>
                            <a:xfrm>
                              <a:off x="3403" y="1757"/>
                              <a:ext cx="3862" cy="1128"/>
                              <a:chOff x="1271" y="2019"/>
                              <a:chExt cx="3862" cy="1128"/>
                            </a:xfrm>
                          </wpg:grpSpPr>
                          <wps:wsp xmlns:wps="http://schemas.microsoft.com/office/word/2010/wordprocessingShape">
                            <wps:cNvPr id="72" name="任意多边形 22"/>
                            <wps:cNvSpPr>
                              <a:spLocks noChangeAspect="1"/>
                            </wps:cNvSpPr>
                            <wps:spPr>
                              <a:xfrm>
                                <a:off x="1309" y="2019"/>
                                <a:ext cx="208" cy="221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6907" y="86562"/>
                                  </a:cxn>
                                  <a:cxn ang="0">
                                    <a:pos x="119062" y="0"/>
                                  </a:cxn>
                                  <a:cxn ang="0">
                                    <a:pos x="31943" y="86562"/>
                                  </a:cxn>
                                  <a:cxn ang="0">
                                    <a:pos x="65339" y="154939"/>
                                  </a:cxn>
                                  <a:cxn ang="0">
                                    <a:pos x="0" y="252413"/>
                                  </a:cxn>
                                  <a:cxn ang="0">
                                    <a:pos x="13067" y="252413"/>
                                  </a:cxn>
                                  <a:cxn ang="0">
                                    <a:pos x="78407" y="162940"/>
                                  </a:cxn>
                                  <a:cxn ang="0">
                                    <a:pos x="119062" y="173124"/>
                                  </a:cxn>
                                  <a:cxn ang="0">
                                    <a:pos x="156814" y="165123"/>
                                  </a:cxn>
                                  <a:cxn ang="0">
                                    <a:pos x="166251" y="159303"/>
                                  </a:cxn>
                                  <a:cxn ang="0">
                                    <a:pos x="173511" y="154939"/>
                                  </a:cxn>
                                  <a:cxn ang="0">
                                    <a:pos x="206907" y="86562"/>
                                  </a:cxn>
                                  <a:cxn ang="0">
                                    <a:pos x="119062" y="159303"/>
                                  </a:cxn>
                                  <a:cxn ang="0">
                                    <a:pos x="45737" y="86562"/>
                                  </a:cxn>
                                  <a:cxn ang="0">
                                    <a:pos x="119062" y="13820"/>
                                  </a:cxn>
                                  <a:cxn ang="0">
                                    <a:pos x="192387" y="86562"/>
                                  </a:cxn>
                                  <a:cxn ang="0">
                                    <a:pos x="119062" y="159303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8032"/>
                                  </a:cxn>
                                  <a:cxn ang="0">
                                    <a:pos x="188031" y="165123"/>
                                  </a:cxn>
                                  <a:cxn ang="0">
                                    <a:pos x="180045" y="171669"/>
                                  </a:cxn>
                                  <a:cxn ang="0">
                                    <a:pos x="184401" y="178216"/>
                                  </a:cxn>
                                  <a:cxn ang="0">
                                    <a:pos x="183675" y="178216"/>
                                  </a:cxn>
                                  <a:cxn ang="0">
                                    <a:pos x="222153" y="252413"/>
                                  </a:cxn>
                                  <a:cxn ang="0">
                                    <a:pos x="238125" y="252413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7305"/>
                                  </a:cxn>
                                </a:cxnLst>
                                <a:pathLst>
                                  <a:path fill="norm" h="347" w="328" stroke="1">
                                    <a:moveTo>
                                      <a:pt x="285" y="119"/>
                                    </a:moveTo>
                                    <a:cubicBezTo>
                                      <a:pt x="285" y="53"/>
                                      <a:pt x="231" y="0"/>
                                      <a:pt x="164" y="0"/>
                                    </a:cubicBezTo>
                                    <a:cubicBezTo>
                                      <a:pt x="98" y="0"/>
                                      <a:pt x="44" y="53"/>
                                      <a:pt x="44" y="119"/>
                                    </a:cubicBezTo>
                                    <a:cubicBezTo>
                                      <a:pt x="44" y="157"/>
                                      <a:pt x="62" y="191"/>
                                      <a:pt x="90" y="213"/>
                                    </a:cubicBezTo>
                                    <a:cubicBezTo>
                                      <a:pt x="39" y="238"/>
                                      <a:pt x="4" y="289"/>
                                      <a:pt x="0" y="347"/>
                                    </a:cubicBezTo>
                                    <a:cubicBezTo>
                                      <a:pt x="18" y="347"/>
                                      <a:pt x="18" y="347"/>
                                      <a:pt x="18" y="347"/>
                                    </a:cubicBezTo>
                                    <a:cubicBezTo>
                                      <a:pt x="22" y="292"/>
                                      <a:pt x="58" y="244"/>
                                      <a:pt x="108" y="224"/>
                                    </a:cubicBezTo>
                                    <a:cubicBezTo>
                                      <a:pt x="123" y="232"/>
                                      <a:pt x="145" y="238"/>
                                      <a:pt x="164" y="238"/>
                                    </a:cubicBezTo>
                                    <a:cubicBezTo>
                                      <a:pt x="183" y="238"/>
                                      <a:pt x="201" y="234"/>
                                      <a:pt x="216" y="227"/>
                                    </a:cubicBezTo>
                                    <a:cubicBezTo>
                                      <a:pt x="229" y="219"/>
                                      <a:pt x="229" y="219"/>
                                      <a:pt x="229" y="219"/>
                                    </a:cubicBezTo>
                                    <a:cubicBezTo>
                                      <a:pt x="239" y="213"/>
                                      <a:pt x="239" y="213"/>
                                      <a:pt x="239" y="213"/>
                                    </a:cubicBezTo>
                                    <a:cubicBezTo>
                                      <a:pt x="267" y="191"/>
                                      <a:pt x="285" y="157"/>
                                      <a:pt x="285" y="119"/>
                                    </a:cubicBezTo>
                                    <a:close/>
                                    <a:moveTo>
                                      <a:pt x="164" y="219"/>
                                    </a:moveTo>
                                    <a:cubicBezTo>
                                      <a:pt x="108" y="219"/>
                                      <a:pt x="63" y="174"/>
                                      <a:pt x="63" y="119"/>
                                    </a:cubicBezTo>
                                    <a:cubicBezTo>
                                      <a:pt x="63" y="64"/>
                                      <a:pt x="108" y="19"/>
                                      <a:pt x="164" y="19"/>
                                    </a:cubicBezTo>
                                    <a:cubicBezTo>
                                      <a:pt x="220" y="19"/>
                                      <a:pt x="265" y="64"/>
                                      <a:pt x="265" y="119"/>
                                    </a:cubicBezTo>
                                    <a:cubicBezTo>
                                      <a:pt x="265" y="174"/>
                                      <a:pt x="222" y="219"/>
                                      <a:pt x="164" y="219"/>
                                    </a:cubicBezTo>
                                    <a:close/>
                                    <a:moveTo>
                                      <a:pt x="266" y="230"/>
                                    </a:moveTo>
                                    <a:cubicBezTo>
                                      <a:pt x="266" y="231"/>
                                      <a:pt x="266" y="231"/>
                                      <a:pt x="266" y="231"/>
                                    </a:cubicBezTo>
                                    <a:cubicBezTo>
                                      <a:pt x="264" y="229"/>
                                      <a:pt x="262" y="227"/>
                                      <a:pt x="259" y="227"/>
                                    </a:cubicBezTo>
                                    <a:cubicBezTo>
                                      <a:pt x="253" y="227"/>
                                      <a:pt x="248" y="230"/>
                                      <a:pt x="248" y="236"/>
                                    </a:cubicBezTo>
                                    <a:cubicBezTo>
                                      <a:pt x="248" y="240"/>
                                      <a:pt x="250" y="244"/>
                                      <a:pt x="254" y="245"/>
                                    </a:cubicBezTo>
                                    <a:cubicBezTo>
                                      <a:pt x="253" y="245"/>
                                      <a:pt x="253" y="245"/>
                                      <a:pt x="253" y="245"/>
                                    </a:cubicBezTo>
                                    <a:cubicBezTo>
                                      <a:pt x="286" y="269"/>
                                      <a:pt x="303" y="305"/>
                                      <a:pt x="306" y="347"/>
                                    </a:cubicBezTo>
                                    <a:cubicBezTo>
                                      <a:pt x="328" y="347"/>
                                      <a:pt x="328" y="347"/>
                                      <a:pt x="328" y="347"/>
                                    </a:cubicBezTo>
                                    <a:cubicBezTo>
                                      <a:pt x="325" y="300"/>
                                      <a:pt x="302" y="258"/>
                                      <a:pt x="266" y="230"/>
                                    </a:cubicBezTo>
                                    <a:close/>
                                    <a:moveTo>
                                      <a:pt x="266" y="230"/>
                                    </a:moveTo>
                                    <a:cubicBezTo>
                                      <a:pt x="266" y="230"/>
                                      <a:pt x="266" y="230"/>
                                      <a:pt x="266" y="23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6" name="任意多边形 1"/>
                            <wps:cNvSpPr>
                              <a:spLocks noChangeAspect="1"/>
                            </wps:cNvSpPr>
                            <wps:spPr>
                              <a:xfrm>
                                <a:off x="1271" y="2949"/>
                                <a:ext cx="280" cy="19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55" y="42"/>
                                  </a:cxn>
                                  <a:cxn ang="0">
                                    <a:pos x="140" y="2"/>
                                  </a:cxn>
                                  <a:cxn ang="0">
                                    <a:pos x="127" y="2"/>
                                  </a:cxn>
                                  <a:cxn ang="0">
                                    <a:pos x="11" y="42"/>
                                  </a:cxn>
                                  <a:cxn ang="0">
                                    <a:pos x="11" y="51"/>
                                  </a:cxn>
                                  <a:cxn ang="0">
                                    <a:pos x="38" y="61"/>
                                  </a:cxn>
                                  <a:cxn ang="0">
                                    <a:pos x="25" y="99"/>
                                  </a:cxn>
                                  <a:cxn ang="0">
                                    <a:pos x="17" y="111"/>
                                  </a:cxn>
                                  <a:cxn ang="0">
                                    <a:pos x="24" y="122"/>
                                  </a:cxn>
                                  <a:cxn ang="0">
                                    <a:pos x="0" y="173"/>
                                  </a:cxn>
                                  <a:cxn ang="0">
                                    <a:pos x="19" y="184"/>
                                  </a:cxn>
                                  <a:cxn ang="0">
                                    <a:pos x="37" y="121"/>
                                  </a:cxn>
                                  <a:cxn ang="0">
                                    <a:pos x="42" y="111"/>
                                  </a:cxn>
                                  <a:cxn ang="0">
                                    <a:pos x="36" y="100"/>
                                  </a:cxn>
                                  <a:cxn ang="0">
                                    <a:pos x="50" y="66"/>
                                  </a:cxn>
                                  <a:cxn ang="0">
                                    <a:pos x="51" y="65"/>
                                  </a:cxn>
                                  <a:cxn ang="0">
                                    <a:pos x="131" y="33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5" y="44"/>
                                  </a:cxn>
                                  <a:cxn ang="0">
                                    <a:pos x="68" y="71"/>
                                  </a:cxn>
                                  <a:cxn ang="0">
                                    <a:pos x="128" y="91"/>
                                  </a:cxn>
                                  <a:cxn ang="0">
                                    <a:pos x="141" y="91"/>
                                  </a:cxn>
                                  <a:cxn ang="0">
                                    <a:pos x="256" y="5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55" y="100"/>
                                  </a:cxn>
                                  <a:cxn ang="0">
                                    <a:pos x="61" y="114"/>
                                  </a:cxn>
                                  <a:cxn ang="0">
                                    <a:pos x="56" y="127"/>
                                  </a:cxn>
                                  <a:cxn ang="0">
                                    <a:pos x="61" y="134"/>
                                  </a:cxn>
                                  <a:cxn ang="0">
                                    <a:pos x="209" y="131"/>
                                  </a:cxn>
                                  <a:cxn ang="0">
                                    <a:pos x="215" y="121"/>
                                  </a:cxn>
                                  <a:cxn ang="0">
                                    <a:pos x="215" y="81"/>
                                  </a:cxn>
                                  <a:cxn ang="0">
                                    <a:pos x="141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</a:cxnLst>
                                <a:pathLst>
                                  <a:path fill="norm" h="184" w="263" stroke="1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9" name="任意多边形 7"/>
                            <wps:cNvSpPr>
                              <a:spLocks noChangeAspect="1"/>
                            </wps:cNvSpPr>
                            <wps:spPr>
                              <a:xfrm>
                                <a:off x="1301" y="2441"/>
                                <a:ext cx="218" cy="27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32287" y="235874"/>
                                  </a:cxn>
                                  <a:cxn ang="0">
                                    <a:pos x="232287" y="262678"/>
                                  </a:cxn>
                                  <a:cxn ang="0">
                                    <a:pos x="220458" y="275544"/>
                                  </a:cxn>
                                  <a:cxn ang="0">
                                    <a:pos x="182818" y="283049"/>
                                  </a:cxn>
                                  <a:cxn ang="0">
                                    <a:pos x="135501" y="287338"/>
                                  </a:cxn>
                                  <a:cxn ang="0">
                                    <a:pos x="96786" y="286265"/>
                                  </a:cxn>
                                  <a:cxn ang="0">
                                    <a:pos x="50544" y="283049"/>
                                  </a:cxn>
                                  <a:cxn ang="0">
                                    <a:pos x="12904" y="277688"/>
                                  </a:cxn>
                                  <a:cxn ang="0">
                                    <a:pos x="1075" y="260534"/>
                                  </a:cxn>
                                  <a:cxn ang="0">
                                    <a:pos x="10754" y="213359"/>
                                  </a:cxn>
                                  <a:cxn ang="0">
                                    <a:pos x="46242" y="199421"/>
                                  </a:cxn>
                                  <a:cxn ang="0">
                                    <a:pos x="73127" y="184410"/>
                                  </a:cxn>
                                  <a:cxn ang="0">
                                    <a:pos x="78504" y="170472"/>
                                  </a:cxn>
                                  <a:cxn ang="0">
                                    <a:pos x="74202" y="151174"/>
                                  </a:cxn>
                                  <a:cxn ang="0">
                                    <a:pos x="61298" y="138308"/>
                                  </a:cxn>
                                  <a:cxn ang="0">
                                    <a:pos x="54845" y="122225"/>
                                  </a:cxn>
                                  <a:cxn ang="0">
                                    <a:pos x="51619" y="115792"/>
                                  </a:cxn>
                                  <a:cxn ang="0">
                                    <a:pos x="46242" y="98638"/>
                                  </a:cxn>
                                  <a:cxn ang="0">
                                    <a:pos x="48393" y="86844"/>
                                  </a:cxn>
                                  <a:cxn ang="0">
                                    <a:pos x="53770" y="45030"/>
                                  </a:cxn>
                                  <a:cxn ang="0">
                                    <a:pos x="74202" y="12865"/>
                                  </a:cxn>
                                  <a:cxn ang="0">
                                    <a:pos x="102163" y="1072"/>
                                  </a:cxn>
                                  <a:cxn ang="0">
                                    <a:pos x="127973" y="2144"/>
                                  </a:cxn>
                                  <a:cxn ang="0">
                                    <a:pos x="139802" y="8577"/>
                                  </a:cxn>
                                  <a:cxn ang="0">
                                    <a:pos x="150556" y="12865"/>
                                  </a:cxn>
                                  <a:cxn ang="0">
                                    <a:pos x="161310" y="16082"/>
                                  </a:cxn>
                                  <a:cxn ang="0">
                                    <a:pos x="177441" y="42886"/>
                                  </a:cxn>
                                  <a:cxn ang="0">
                                    <a:pos x="183894" y="86844"/>
                                  </a:cxn>
                                  <a:cxn ang="0">
                                    <a:pos x="186045" y="95421"/>
                                  </a:cxn>
                                  <a:cxn ang="0">
                                    <a:pos x="183894" y="113648"/>
                                  </a:cxn>
                                  <a:cxn ang="0">
                                    <a:pos x="177441" y="122225"/>
                                  </a:cxn>
                                  <a:cxn ang="0">
                                    <a:pos x="170989" y="138308"/>
                                  </a:cxn>
                                  <a:cxn ang="0">
                                    <a:pos x="158084" y="151174"/>
                                  </a:cxn>
                                  <a:cxn ang="0">
                                    <a:pos x="152707" y="169400"/>
                                  </a:cxn>
                                  <a:cxn ang="0">
                                    <a:pos x="161310" y="187627"/>
                                  </a:cxn>
                                  <a:cxn ang="0">
                                    <a:pos x="190346" y="199421"/>
                                  </a:cxn>
                                  <a:cxn ang="0">
                                    <a:pos x="220458" y="212287"/>
                                  </a:cxn>
                                  <a:cxn ang="0">
                                    <a:pos x="129048" y="214431"/>
                                  </a:cxn>
                                  <a:cxn ang="0">
                                    <a:pos x="126897" y="206926"/>
                                  </a:cxn>
                                  <a:cxn ang="0">
                                    <a:pos x="108615" y="202637"/>
                                  </a:cxn>
                                  <a:cxn ang="0">
                                    <a:pos x="103238" y="210142"/>
                                  </a:cxn>
                                  <a:cxn ang="0">
                                    <a:pos x="107540" y="220864"/>
                                  </a:cxn>
                                  <a:cxn ang="0">
                                    <a:pos x="108615" y="233730"/>
                                  </a:cxn>
                                  <a:cxn ang="0">
                                    <a:pos x="104314" y="255173"/>
                                  </a:cxn>
                                  <a:cxn ang="0">
                                    <a:pos x="105389" y="265894"/>
                                  </a:cxn>
                                  <a:cxn ang="0">
                                    <a:pos x="112917" y="274472"/>
                                  </a:cxn>
                                  <a:cxn ang="0">
                                    <a:pos x="120445" y="274472"/>
                                  </a:cxn>
                                  <a:cxn ang="0">
                                    <a:pos x="127973" y="266967"/>
                                  </a:cxn>
                                  <a:cxn ang="0">
                                    <a:pos x="127973" y="256245"/>
                                  </a:cxn>
                                  <a:cxn ang="0">
                                    <a:pos x="123671" y="234802"/>
                                  </a:cxn>
                                  <a:cxn ang="0">
                                    <a:pos x="124747" y="221936"/>
                                  </a:cxn>
                                  <a:cxn ang="0">
                                    <a:pos x="129048" y="214431"/>
                                  </a:cxn>
                                </a:cxnLst>
                                <a:pathLst>
                                  <a:path fill="norm" h="268" w="217" stroke="1">
                                    <a:moveTo>
                                      <a:pt x="214" y="210"/>
                                    </a:moveTo>
                                    <a:cubicBezTo>
                                      <a:pt x="214" y="212"/>
                                      <a:pt x="215" y="216"/>
                                      <a:pt x="216" y="220"/>
                                    </a:cubicBezTo>
                                    <a:cubicBezTo>
                                      <a:pt x="216" y="224"/>
                                      <a:pt x="217" y="228"/>
                                      <a:pt x="217" y="233"/>
                                    </a:cubicBezTo>
                                    <a:cubicBezTo>
                                      <a:pt x="217" y="237"/>
                                      <a:pt x="216" y="241"/>
                                      <a:pt x="216" y="245"/>
                                    </a:cubicBezTo>
                                    <a:cubicBezTo>
                                      <a:pt x="215" y="248"/>
                                      <a:pt x="214" y="251"/>
                                      <a:pt x="212" y="253"/>
                                    </a:cubicBezTo>
                                    <a:cubicBezTo>
                                      <a:pt x="211" y="255"/>
                                      <a:pt x="209" y="256"/>
                                      <a:pt x="205" y="257"/>
                                    </a:cubicBezTo>
                                    <a:cubicBezTo>
                                      <a:pt x="201" y="258"/>
                                      <a:pt x="196" y="260"/>
                                      <a:pt x="190" y="261"/>
                                    </a:cubicBezTo>
                                    <a:cubicBezTo>
                                      <a:pt x="184" y="262"/>
                                      <a:pt x="177" y="263"/>
                                      <a:pt x="170" y="264"/>
                                    </a:cubicBezTo>
                                    <a:cubicBezTo>
                                      <a:pt x="163" y="265"/>
                                      <a:pt x="155" y="265"/>
                                      <a:pt x="148" y="266"/>
                                    </a:cubicBezTo>
                                    <a:cubicBezTo>
                                      <a:pt x="141" y="267"/>
                                      <a:pt x="133" y="267"/>
                                      <a:pt x="126" y="268"/>
                                    </a:cubicBezTo>
                                    <a:cubicBezTo>
                                      <a:pt x="119" y="268"/>
                                      <a:pt x="113" y="268"/>
                                      <a:pt x="108" y="268"/>
                                    </a:cubicBezTo>
                                    <a:cubicBezTo>
                                      <a:pt x="103" y="268"/>
                                      <a:pt x="97" y="268"/>
                                      <a:pt x="90" y="267"/>
                                    </a:cubicBezTo>
                                    <a:cubicBezTo>
                                      <a:pt x="83" y="267"/>
                                      <a:pt x="76" y="267"/>
                                      <a:pt x="69" y="266"/>
                                    </a:cubicBezTo>
                                    <a:cubicBezTo>
                                      <a:pt x="61" y="265"/>
                                      <a:pt x="54" y="265"/>
                                      <a:pt x="47" y="264"/>
                                    </a:cubicBezTo>
                                    <a:cubicBezTo>
                                      <a:pt x="40" y="263"/>
                                      <a:pt x="33" y="262"/>
                                      <a:pt x="27" y="261"/>
                                    </a:cubicBezTo>
                                    <a:cubicBezTo>
                                      <a:pt x="22" y="260"/>
                                      <a:pt x="16" y="259"/>
                                      <a:pt x="12" y="259"/>
                                    </a:cubicBezTo>
                                    <a:cubicBezTo>
                                      <a:pt x="8" y="258"/>
                                      <a:pt x="6" y="257"/>
                                      <a:pt x="5" y="256"/>
                                    </a:cubicBezTo>
                                    <a:cubicBezTo>
                                      <a:pt x="3" y="254"/>
                                      <a:pt x="1" y="250"/>
                                      <a:pt x="1" y="243"/>
                                    </a:cubicBezTo>
                                    <a:cubicBezTo>
                                      <a:pt x="0" y="236"/>
                                      <a:pt x="0" y="226"/>
                                      <a:pt x="2" y="215"/>
                                    </a:cubicBezTo>
                                    <a:cubicBezTo>
                                      <a:pt x="3" y="208"/>
                                      <a:pt x="5" y="203"/>
                                      <a:pt x="10" y="199"/>
                                    </a:cubicBezTo>
                                    <a:cubicBezTo>
                                      <a:pt x="14" y="196"/>
                                      <a:pt x="19" y="193"/>
                                      <a:pt x="25" y="191"/>
                                    </a:cubicBezTo>
                                    <a:cubicBezTo>
                                      <a:pt x="31" y="189"/>
                                      <a:pt x="37" y="187"/>
                                      <a:pt x="43" y="186"/>
                                    </a:cubicBezTo>
                                    <a:cubicBezTo>
                                      <a:pt x="49" y="184"/>
                                      <a:pt x="55" y="182"/>
                                      <a:pt x="59" y="179"/>
                                    </a:cubicBezTo>
                                    <a:cubicBezTo>
                                      <a:pt x="63" y="176"/>
                                      <a:pt x="66" y="174"/>
                                      <a:pt x="68" y="172"/>
                                    </a:cubicBezTo>
                                    <a:cubicBezTo>
                                      <a:pt x="70" y="170"/>
                                      <a:pt x="71" y="168"/>
                                      <a:pt x="72" y="166"/>
                                    </a:cubicBezTo>
                                    <a:cubicBezTo>
                                      <a:pt x="73" y="164"/>
                                      <a:pt x="73" y="161"/>
                                      <a:pt x="73" y="159"/>
                                    </a:cubicBezTo>
                                    <a:cubicBezTo>
                                      <a:pt x="73" y="157"/>
                                      <a:pt x="73" y="154"/>
                                      <a:pt x="73" y="151"/>
                                    </a:cubicBezTo>
                                    <a:cubicBezTo>
                                      <a:pt x="73" y="147"/>
                                      <a:pt x="71" y="144"/>
                                      <a:pt x="69" y="141"/>
                                    </a:cubicBezTo>
                                    <a:cubicBezTo>
                                      <a:pt x="67" y="139"/>
                                      <a:pt x="64" y="137"/>
                                      <a:pt x="61" y="134"/>
                                    </a:cubicBezTo>
                                    <a:cubicBezTo>
                                      <a:pt x="59" y="133"/>
                                      <a:pt x="58" y="131"/>
                                      <a:pt x="57" y="129"/>
                                    </a:cubicBezTo>
                                    <a:cubicBezTo>
                                      <a:pt x="56" y="127"/>
                                      <a:pt x="55" y="124"/>
                                      <a:pt x="54" y="122"/>
                                    </a:cubicBezTo>
                                    <a:cubicBezTo>
                                      <a:pt x="53" y="120"/>
                                      <a:pt x="52" y="117"/>
                                      <a:pt x="51" y="114"/>
                                    </a:cubicBezTo>
                                    <a:cubicBezTo>
                                      <a:pt x="51" y="113"/>
                                      <a:pt x="50" y="113"/>
                                      <a:pt x="50" y="112"/>
                                    </a:cubicBezTo>
                                    <a:cubicBezTo>
                                      <a:pt x="49" y="111"/>
                                      <a:pt x="48" y="109"/>
                                      <a:pt x="48" y="108"/>
                                    </a:cubicBezTo>
                                    <a:cubicBezTo>
                                      <a:pt x="47" y="106"/>
                                      <a:pt x="46" y="104"/>
                                      <a:pt x="45" y="101"/>
                                    </a:cubicBezTo>
                                    <a:cubicBezTo>
                                      <a:pt x="44" y="97"/>
                                      <a:pt x="43" y="95"/>
                                      <a:pt x="43" y="92"/>
                                    </a:cubicBezTo>
                                    <a:cubicBezTo>
                                      <a:pt x="43" y="90"/>
                                      <a:pt x="43" y="88"/>
                                      <a:pt x="43" y="86"/>
                                    </a:cubicBezTo>
                                    <a:cubicBezTo>
                                      <a:pt x="43" y="84"/>
                                      <a:pt x="44" y="82"/>
                                      <a:pt x="45" y="81"/>
                                    </a:cubicBezTo>
                                    <a:cubicBezTo>
                                      <a:pt x="45" y="74"/>
                                      <a:pt x="45" y="67"/>
                                      <a:pt x="46" y="60"/>
                                    </a:cubicBezTo>
                                    <a:cubicBezTo>
                                      <a:pt x="47" y="55"/>
                                      <a:pt x="48" y="48"/>
                                      <a:pt x="50" y="42"/>
                                    </a:cubicBezTo>
                                    <a:cubicBezTo>
                                      <a:pt x="51" y="35"/>
                                      <a:pt x="54" y="29"/>
                                      <a:pt x="58" y="24"/>
                                    </a:cubicBezTo>
                                    <a:cubicBezTo>
                                      <a:pt x="62" y="19"/>
                                      <a:pt x="65" y="15"/>
                                      <a:pt x="69" y="12"/>
                                    </a:cubicBezTo>
                                    <a:cubicBezTo>
                                      <a:pt x="73" y="9"/>
                                      <a:pt x="78" y="6"/>
                                      <a:pt x="82" y="5"/>
                                    </a:cubicBezTo>
                                    <a:cubicBezTo>
                                      <a:pt x="86" y="3"/>
                                      <a:pt x="91" y="2"/>
                                      <a:pt x="95" y="1"/>
                                    </a:cubicBezTo>
                                    <a:cubicBezTo>
                                      <a:pt x="100" y="0"/>
                                      <a:pt x="104" y="0"/>
                                      <a:pt x="108" y="0"/>
                                    </a:cubicBezTo>
                                    <a:cubicBezTo>
                                      <a:pt x="113" y="0"/>
                                      <a:pt x="116" y="1"/>
                                      <a:pt x="119" y="2"/>
                                    </a:cubicBezTo>
                                    <a:cubicBezTo>
                                      <a:pt x="122" y="2"/>
                                      <a:pt x="124" y="3"/>
                                      <a:pt x="126" y="4"/>
                                    </a:cubicBezTo>
                                    <a:cubicBezTo>
                                      <a:pt x="128" y="5"/>
                                      <a:pt x="129" y="6"/>
                                      <a:pt x="130" y="8"/>
                                    </a:cubicBezTo>
                                    <a:cubicBezTo>
                                      <a:pt x="132" y="9"/>
                                      <a:pt x="133" y="10"/>
                                      <a:pt x="134" y="12"/>
                                    </a:cubicBezTo>
                                    <a:cubicBezTo>
                                      <a:pt x="140" y="12"/>
                                      <a:pt x="140" y="12"/>
                                      <a:pt x="140" y="12"/>
                                    </a:cubicBezTo>
                                    <a:cubicBezTo>
                                      <a:pt x="142" y="12"/>
                                      <a:pt x="143" y="12"/>
                                      <a:pt x="145" y="12"/>
                                    </a:cubicBezTo>
                                    <a:cubicBezTo>
                                      <a:pt x="147" y="13"/>
                                      <a:pt x="148" y="14"/>
                                      <a:pt x="150" y="15"/>
                                    </a:cubicBezTo>
                                    <a:cubicBezTo>
                                      <a:pt x="151" y="16"/>
                                      <a:pt x="153" y="18"/>
                                      <a:pt x="155" y="21"/>
                                    </a:cubicBezTo>
                                    <a:cubicBezTo>
                                      <a:pt x="160" y="27"/>
                                      <a:pt x="163" y="33"/>
                                      <a:pt x="165" y="40"/>
                                    </a:cubicBezTo>
                                    <a:cubicBezTo>
                                      <a:pt x="167" y="47"/>
                                      <a:pt x="169" y="53"/>
                                      <a:pt x="170" y="60"/>
                                    </a:cubicBezTo>
                                    <a:cubicBezTo>
                                      <a:pt x="171" y="67"/>
                                      <a:pt x="171" y="74"/>
                                      <a:pt x="171" y="81"/>
                                    </a:cubicBezTo>
                                    <a:cubicBezTo>
                                      <a:pt x="172" y="82"/>
                                      <a:pt x="172" y="83"/>
                                      <a:pt x="172" y="84"/>
                                    </a:cubicBezTo>
                                    <a:cubicBezTo>
                                      <a:pt x="173" y="86"/>
                                      <a:pt x="173" y="87"/>
                                      <a:pt x="173" y="89"/>
                                    </a:cubicBezTo>
                                    <a:cubicBezTo>
                                      <a:pt x="173" y="91"/>
                                      <a:pt x="173" y="94"/>
                                      <a:pt x="172" y="97"/>
                                    </a:cubicBezTo>
                                    <a:cubicBezTo>
                                      <a:pt x="172" y="100"/>
                                      <a:pt x="171" y="103"/>
                                      <a:pt x="171" y="106"/>
                                    </a:cubicBezTo>
                                    <a:cubicBezTo>
                                      <a:pt x="170" y="108"/>
                                      <a:pt x="169" y="110"/>
                                      <a:pt x="168" y="111"/>
                                    </a:cubicBezTo>
                                    <a:cubicBezTo>
                                      <a:pt x="167" y="112"/>
                                      <a:pt x="166" y="113"/>
                                      <a:pt x="165" y="114"/>
                                    </a:cubicBezTo>
                                    <a:cubicBezTo>
                                      <a:pt x="164" y="117"/>
                                      <a:pt x="163" y="120"/>
                                      <a:pt x="162" y="122"/>
                                    </a:cubicBezTo>
                                    <a:cubicBezTo>
                                      <a:pt x="161" y="124"/>
                                      <a:pt x="160" y="127"/>
                                      <a:pt x="159" y="129"/>
                                    </a:cubicBezTo>
                                    <a:cubicBezTo>
                                      <a:pt x="158" y="131"/>
                                      <a:pt x="157" y="133"/>
                                      <a:pt x="155" y="134"/>
                                    </a:cubicBezTo>
                                    <a:cubicBezTo>
                                      <a:pt x="152" y="137"/>
                                      <a:pt x="149" y="139"/>
                                      <a:pt x="147" y="141"/>
                                    </a:cubicBezTo>
                                    <a:cubicBezTo>
                                      <a:pt x="145" y="143"/>
                                      <a:pt x="143" y="146"/>
                                      <a:pt x="143" y="150"/>
                                    </a:cubicBezTo>
                                    <a:cubicBezTo>
                                      <a:pt x="142" y="153"/>
                                      <a:pt x="142" y="156"/>
                                      <a:pt x="142" y="158"/>
                                    </a:cubicBezTo>
                                    <a:cubicBezTo>
                                      <a:pt x="142" y="161"/>
                                      <a:pt x="143" y="164"/>
                                      <a:pt x="144" y="167"/>
                                    </a:cubicBezTo>
                                    <a:cubicBezTo>
                                      <a:pt x="146" y="170"/>
                                      <a:pt x="148" y="172"/>
                                      <a:pt x="150" y="175"/>
                                    </a:cubicBezTo>
                                    <a:cubicBezTo>
                                      <a:pt x="153" y="177"/>
                                      <a:pt x="157" y="179"/>
                                      <a:pt x="162" y="181"/>
                                    </a:cubicBezTo>
                                    <a:cubicBezTo>
                                      <a:pt x="167" y="183"/>
                                      <a:pt x="172" y="185"/>
                                      <a:pt x="177" y="186"/>
                                    </a:cubicBezTo>
                                    <a:cubicBezTo>
                                      <a:pt x="182" y="188"/>
                                      <a:pt x="187" y="189"/>
                                      <a:pt x="192" y="191"/>
                                    </a:cubicBezTo>
                                    <a:cubicBezTo>
                                      <a:pt x="197" y="193"/>
                                      <a:pt x="202" y="195"/>
                                      <a:pt x="205" y="198"/>
                                    </a:cubicBezTo>
                                    <a:cubicBezTo>
                                      <a:pt x="209" y="201"/>
                                      <a:pt x="212" y="205"/>
                                      <a:pt x="214" y="210"/>
                                    </a:cubicBezTo>
                                    <a:close/>
                                    <a:moveTo>
                                      <a:pt x="120" y="200"/>
                                    </a:moveTo>
                                    <a:cubicBezTo>
                                      <a:pt x="121" y="199"/>
                                      <a:pt x="121" y="198"/>
                                      <a:pt x="120" y="196"/>
                                    </a:cubicBezTo>
                                    <a:cubicBezTo>
                                      <a:pt x="120" y="195"/>
                                      <a:pt x="119" y="194"/>
                                      <a:pt x="118" y="193"/>
                                    </a:cubicBezTo>
                                    <a:cubicBezTo>
                                      <a:pt x="117" y="192"/>
                                      <a:pt x="116" y="190"/>
                                      <a:pt x="115" y="189"/>
                                    </a:cubicBezTo>
                                    <a:cubicBezTo>
                                      <a:pt x="101" y="189"/>
                                      <a:pt x="101" y="189"/>
                                      <a:pt x="101" y="189"/>
                                    </a:cubicBezTo>
                                    <a:cubicBezTo>
                                      <a:pt x="100" y="190"/>
                                      <a:pt x="99" y="192"/>
                                      <a:pt x="98" y="193"/>
                                    </a:cubicBezTo>
                                    <a:cubicBezTo>
                                      <a:pt x="97" y="194"/>
                                      <a:pt x="97" y="195"/>
                                      <a:pt x="96" y="196"/>
                                    </a:cubicBezTo>
                                    <a:cubicBezTo>
                                      <a:pt x="96" y="197"/>
                                      <a:pt x="96" y="198"/>
                                      <a:pt x="96" y="199"/>
                                    </a:cubicBezTo>
                                    <a:cubicBezTo>
                                      <a:pt x="98" y="202"/>
                                      <a:pt x="99" y="204"/>
                                      <a:pt x="100" y="206"/>
                                    </a:cubicBezTo>
                                    <a:cubicBezTo>
                                      <a:pt x="101" y="208"/>
                                      <a:pt x="102" y="210"/>
                                      <a:pt x="103" y="211"/>
                                    </a:cubicBezTo>
                                    <a:cubicBezTo>
                                      <a:pt x="103" y="213"/>
                                      <a:pt x="102" y="215"/>
                                      <a:pt x="101" y="218"/>
                                    </a:cubicBezTo>
                                    <a:cubicBezTo>
                                      <a:pt x="101" y="222"/>
                                      <a:pt x="100" y="225"/>
                                      <a:pt x="99" y="228"/>
                                    </a:cubicBezTo>
                                    <a:cubicBezTo>
                                      <a:pt x="99" y="232"/>
                                      <a:pt x="98" y="235"/>
                                      <a:pt x="97" y="238"/>
                                    </a:cubicBezTo>
                                    <a:cubicBezTo>
                                      <a:pt x="97" y="241"/>
                                      <a:pt x="97" y="243"/>
                                      <a:pt x="97" y="245"/>
                                    </a:cubicBezTo>
                                    <a:cubicBezTo>
                                      <a:pt x="97" y="246"/>
                                      <a:pt x="97" y="247"/>
                                      <a:pt x="98" y="248"/>
                                    </a:cubicBezTo>
                                    <a:cubicBezTo>
                                      <a:pt x="99" y="250"/>
                                      <a:pt x="100" y="251"/>
                                      <a:pt x="101" y="252"/>
                                    </a:cubicBezTo>
                                    <a:cubicBezTo>
                                      <a:pt x="102" y="254"/>
                                      <a:pt x="103" y="255"/>
                                      <a:pt x="105" y="256"/>
                                    </a:cubicBezTo>
                                    <a:cubicBezTo>
                                      <a:pt x="106" y="257"/>
                                      <a:pt x="107" y="258"/>
                                      <a:pt x="108" y="258"/>
                                    </a:cubicBezTo>
                                    <a:cubicBezTo>
                                      <a:pt x="109" y="258"/>
                                      <a:pt x="110" y="257"/>
                                      <a:pt x="112" y="256"/>
                                    </a:cubicBezTo>
                                    <a:cubicBezTo>
                                      <a:pt x="113" y="255"/>
                                      <a:pt x="114" y="254"/>
                                      <a:pt x="115" y="253"/>
                                    </a:cubicBezTo>
                                    <a:cubicBezTo>
                                      <a:pt x="117" y="252"/>
                                      <a:pt x="118" y="250"/>
                                      <a:pt x="119" y="249"/>
                                    </a:cubicBezTo>
                                    <a:cubicBezTo>
                                      <a:pt x="120" y="247"/>
                                      <a:pt x="120" y="246"/>
                                      <a:pt x="120" y="245"/>
                                    </a:cubicBezTo>
                                    <a:cubicBezTo>
                                      <a:pt x="120" y="244"/>
                                      <a:pt x="120" y="242"/>
                                      <a:pt x="119" y="239"/>
                                    </a:cubicBezTo>
                                    <a:cubicBezTo>
                                      <a:pt x="119" y="236"/>
                                      <a:pt x="118" y="233"/>
                                      <a:pt x="117" y="230"/>
                                    </a:cubicBezTo>
                                    <a:cubicBezTo>
                                      <a:pt x="117" y="226"/>
                                      <a:pt x="116" y="223"/>
                                      <a:pt x="115" y="219"/>
                                    </a:cubicBezTo>
                                    <a:cubicBezTo>
                                      <a:pt x="114" y="216"/>
                                      <a:pt x="114" y="214"/>
                                      <a:pt x="113" y="212"/>
                                    </a:cubicBezTo>
                                    <a:cubicBezTo>
                                      <a:pt x="114" y="211"/>
                                      <a:pt x="115" y="209"/>
                                      <a:pt x="116" y="207"/>
                                    </a:cubicBezTo>
                                    <a:cubicBezTo>
                                      <a:pt x="117" y="206"/>
                                      <a:pt x="119" y="203"/>
                                      <a:pt x="120" y="200"/>
                                    </a:cubicBezTo>
                                    <a:close/>
                                    <a:moveTo>
                                      <a:pt x="120" y="200"/>
                                    </a:moveTo>
                                    <a:cubicBezTo>
                                      <a:pt x="120" y="200"/>
                                      <a:pt x="120" y="200"/>
                                      <a:pt x="120" y="20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73" name="任意多边形 8"/>
                            <wps:cNvSpPr/>
                            <wps:spPr>
                              <a:xfrm flipH="1">
                                <a:off x="4950" y="2923"/>
                                <a:ext cx="168" cy="219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1" y="109"/>
                                  </a:cxn>
                                  <a:cxn ang="0">
                                    <a:pos x="0" y="41"/>
                                  </a:cxn>
                                  <a:cxn ang="0">
                                    <a:pos x="41" y="0"/>
                                  </a:cxn>
                                  <a:cxn ang="0">
                                    <a:pos x="82" y="41"/>
                                  </a:cxn>
                                  <a:cxn ang="0">
                                    <a:pos x="41" y="109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13" y="41"/>
                                  </a:cxn>
                                  <a:cxn ang="0">
                                    <a:pos x="41" y="69"/>
                                  </a:cxn>
                                  <a:cxn ang="0">
                                    <a:pos x="68" y="41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41" y="14"/>
                                  </a:cxn>
                                </a:cxnLst>
                                <a:pathLst>
                                  <a:path fill="norm" h="109" w="82" stroke="1">
                                    <a:moveTo>
                                      <a:pt x="41" y="109"/>
                                    </a:moveTo>
                                    <a:cubicBezTo>
                                      <a:pt x="41" y="109"/>
                                      <a:pt x="0" y="64"/>
                                      <a:pt x="0" y="41"/>
                                    </a:cubicBezTo>
                                    <a:cubicBezTo>
                                      <a:pt x="0" y="19"/>
                                      <a:pt x="18" y="0"/>
                                      <a:pt x="41" y="0"/>
                                    </a:cubicBezTo>
                                    <a:cubicBezTo>
                                      <a:pt x="63" y="0"/>
                                      <a:pt x="82" y="19"/>
                                      <a:pt x="82" y="41"/>
                                    </a:cubicBezTo>
                                    <a:cubicBezTo>
                                      <a:pt x="82" y="64"/>
                                      <a:pt x="41" y="109"/>
                                      <a:pt x="41" y="109"/>
                                    </a:cubicBezTo>
                                    <a:close/>
                                    <a:moveTo>
                                      <a:pt x="41" y="14"/>
                                    </a:moveTo>
                                    <a:cubicBezTo>
                                      <a:pt x="26" y="14"/>
                                      <a:pt x="13" y="26"/>
                                      <a:pt x="13" y="41"/>
                                    </a:cubicBezTo>
                                    <a:cubicBezTo>
                                      <a:pt x="13" y="56"/>
                                      <a:pt x="26" y="69"/>
                                      <a:pt x="41" y="69"/>
                                    </a:cubicBezTo>
                                    <a:cubicBezTo>
                                      <a:pt x="56" y="69"/>
                                      <a:pt x="68" y="56"/>
                                      <a:pt x="68" y="41"/>
                                    </a:cubicBezTo>
                                    <a:cubicBezTo>
                                      <a:pt x="68" y="26"/>
                                      <a:pt x="56" y="14"/>
                                      <a:pt x="41" y="14"/>
                                    </a:cubicBezTo>
                                    <a:close/>
                                    <a:moveTo>
                                      <a:pt x="41" y="14"/>
                                    </a:moveTo>
                                    <a:cubicBezTo>
                                      <a:pt x="41" y="14"/>
                                      <a:pt x="41" y="14"/>
                                      <a:pt x="41" y="14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20" name="任意多边形 20"/>
                            <wps:cNvSpPr>
                              <a:spLocks noChangeAspect="1"/>
                            </wps:cNvSpPr>
                            <wps:spPr>
                              <a:xfrm>
                                <a:off x="4909" y="2024"/>
                                <a:ext cx="222" cy="22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4" y="36"/>
                                  </a:cxn>
                                  <a:cxn ang="0">
                                    <a:pos x="36" y="44"/>
                                  </a:cxn>
                                  <a:cxn ang="0">
                                    <a:pos x="24" y="36"/>
                                  </a:cxn>
                                  <a:cxn ang="0">
                                    <a:pos x="16" y="24"/>
                                  </a:cxn>
                                  <a:cxn ang="0">
                                    <a:pos x="24" y="16"/>
                                  </a:cxn>
                                  <a:cxn ang="0">
                                    <a:pos x="12" y="0"/>
                                  </a:cxn>
                                  <a:cxn ang="0">
                                    <a:pos x="0" y="12"/>
                                  </a:cxn>
                                  <a:cxn ang="0">
                                    <a:pos x="16" y="44"/>
                                  </a:cxn>
                                  <a:cxn ang="0">
                                    <a:pos x="48" y="60"/>
                                  </a:cxn>
                                  <a:cxn ang="0">
                                    <a:pos x="60" y="48"/>
                                  </a:cxn>
                                  <a:cxn ang="0">
                                    <a:pos x="44" y="36"/>
                                  </a:cxn>
                                </a:cxnLst>
                                <a:pathLst>
                                  <a:path fill="norm" h="60" w="60" stroke="1">
                                    <a:moveTo>
                                      <a:pt x="44" y="36"/>
                                    </a:moveTo>
                                    <a:cubicBezTo>
                                      <a:pt x="40" y="40"/>
                                      <a:pt x="40" y="44"/>
                                      <a:pt x="36" y="44"/>
                                    </a:cubicBezTo>
                                    <a:cubicBezTo>
                                      <a:pt x="32" y="44"/>
                                      <a:pt x="28" y="40"/>
                                      <a:pt x="24" y="36"/>
                                    </a:cubicBezTo>
                                    <a:cubicBezTo>
                                      <a:pt x="20" y="32"/>
                                      <a:pt x="16" y="28"/>
                                      <a:pt x="16" y="24"/>
                                    </a:cubicBezTo>
                                    <a:cubicBezTo>
                                      <a:pt x="16" y="20"/>
                                      <a:pt x="20" y="20"/>
                                      <a:pt x="24" y="16"/>
                                    </a:cubicBezTo>
                                    <a:cubicBezTo>
                                      <a:pt x="28" y="12"/>
                                      <a:pt x="16" y="0"/>
                                      <a:pt x="12" y="0"/>
                                    </a:cubicBezTo>
                                    <a:cubicBezTo>
                                      <a:pt x="8" y="0"/>
                                      <a:pt x="0" y="12"/>
                                      <a:pt x="0" y="12"/>
                                    </a:cubicBezTo>
                                    <a:cubicBezTo>
                                      <a:pt x="0" y="20"/>
                                      <a:pt x="8" y="36"/>
                                      <a:pt x="16" y="44"/>
                                    </a:cubicBezTo>
                                    <a:cubicBezTo>
                                      <a:pt x="24" y="52"/>
                                      <a:pt x="40" y="60"/>
                                      <a:pt x="48" y="60"/>
                                    </a:cubicBezTo>
                                    <a:cubicBezTo>
                                      <a:pt x="48" y="60"/>
                                      <a:pt x="60" y="52"/>
                                      <a:pt x="60" y="48"/>
                                    </a:cubicBezTo>
                                    <a:cubicBezTo>
                                      <a:pt x="60" y="44"/>
                                      <a:pt x="48" y="32"/>
                                      <a:pt x="44" y="3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22" name="任意多边形 21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4911" y="2501"/>
                                <a:ext cx="222" cy="15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155239615"/>
                                  </a:cxn>
                                  <a:cxn ang="0">
                                    <a:pos x="70554995" y="91800084"/>
                                  </a:cxn>
                                  <a:cxn ang="0">
                                    <a:pos x="113338490" y="126878200"/>
                                  </a:cxn>
                                  <a:cxn ang="0">
                                    <a:pos x="156121986" y="91800084"/>
                                  </a:cxn>
                                  <a:cxn ang="0">
                                    <a:pos x="226676981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226676981" y="35824128"/>
                                  </a:cxn>
                                  <a:cxn ang="0">
                                    <a:pos x="226676981" y="141059338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35824128"/>
                                  </a:cxn>
                                  <a:cxn ang="0">
                                    <a:pos x="63800117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0" y="21643852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226676981" y="0"/>
                                  </a:cxn>
                                  <a:cxn ang="0">
                                    <a:pos x="226676981" y="21643852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</a:cxnLst>
                                <a:pathLst>
                                  <a:path fill="norm" h="208" w="302" stroke="1">
                                    <a:moveTo>
                                      <a:pt x="0" y="208"/>
                                    </a:moveTo>
                                    <a:lnTo>
                                      <a:pt x="94" y="123"/>
                                    </a:lnTo>
                                    <a:lnTo>
                                      <a:pt x="151" y="170"/>
                                    </a:lnTo>
                                    <a:lnTo>
                                      <a:pt x="208" y="123"/>
                                    </a:lnTo>
                                    <a:lnTo>
                                      <a:pt x="302" y="208"/>
                                    </a:lnTo>
                                    <a:lnTo>
                                      <a:pt x="0" y="208"/>
                                    </a:lnTo>
                                    <a:moveTo>
                                      <a:pt x="217" y="114"/>
                                    </a:moveTo>
                                    <a:lnTo>
                                      <a:pt x="302" y="48"/>
                                    </a:lnTo>
                                    <a:lnTo>
                                      <a:pt x="302" y="189"/>
                                    </a:lnTo>
                                    <a:lnTo>
                                      <a:pt x="217" y="114"/>
                                    </a:lnTo>
                                    <a:moveTo>
                                      <a:pt x="0" y="189"/>
                                    </a:moveTo>
                                    <a:lnTo>
                                      <a:pt x="0" y="48"/>
                                    </a:lnTo>
                                    <a:lnTo>
                                      <a:pt x="85" y="114"/>
                                    </a:lnTo>
                                    <a:lnTo>
                                      <a:pt x="0" y="189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0" y="2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2" y="0"/>
                                    </a:lnTo>
                                    <a:lnTo>
                                      <a:pt x="302" y="29"/>
                                    </a:lnTo>
                                    <a:lnTo>
                                      <a:pt x="151" y="152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151" y="152"/>
                                    </a:lnTo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wpg:grpSp>
                      </wpg:grpSp>
                      <wpg:grpSp>
                        <wpg:cNvPr id="24" name="组合 11"/>
                        <wpg:cNvGrpSpPr/>
                        <wpg:grpSpPr>
                          <a:xfrm>
                            <a:off x="6596" y="2477"/>
                            <a:ext cx="5350" cy="914"/>
                            <a:chOff x="3364" y="1554"/>
                            <a:chExt cx="5350" cy="914"/>
                          </a:xfrm>
                        </wpg:grpSpPr>
                        <wps:wsp xmlns:wps="http://schemas.microsoft.com/office/word/2010/wordprocessingShape">
                          <wps:cNvPr id="26" name="文本框 97"/>
                          <wps:cNvSpPr txBox="1"/>
                          <wps:spPr>
                            <a:xfrm>
                              <a:off x="5486" y="1877"/>
                              <a:ext cx="3228" cy="58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312" w:lineRule="auto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求职意向：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市场营销销售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61" name="文本框 5"/>
                          <wps:cNvSpPr txBox="1"/>
                          <wps:spPr>
                            <a:xfrm>
                              <a:off x="3364" y="1554"/>
                              <a:ext cx="1834" cy="9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312" w:lineRule="auto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50"/>
                                    <w:szCs w:val="5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50"/>
                                    <w:szCs w:val="5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郭彩霞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7" o:spid="_x0000_s1025" style="width:353.7pt;height:129.05pt;margin-top:-31.05pt;margin-left:-47.35pt;mso-wrap-distance-bottom:0;mso-wrap-distance-left:9pt;mso-wrap-distance-right:9pt;mso-wrap-distance-top:0;position:absolute;z-index:251687936" coordorigin="20140,20729" coordsize="21600,21600">
                <v:group id="_x0000_s1026" style="width:21344;height:13055;left:20397;position:absolute;top:29274" coordorigin="10515,22098" coordsize="21600,2160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width:21563;height:21600;left:10553;position:absolute;top:22098;v-text-anchor:top" filled="f" fillcolor="this" stroked="f" strokeweight="0.5pt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eastAsia="zh-CN"/>
                            </w:rPr>
                            <w:t>出生年日：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</w:rPr>
                            <w:t xml:space="preserve">1991-10-01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</w:rPr>
                            <w:t>电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</w:rPr>
                            <w:t xml:space="preserve">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</w:rPr>
                            <w:t>话：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</w:rPr>
                            <w:t>130-1300-0000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</w:rPr>
                            <w:t xml:space="preserve">政治面貌：中共党员   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eastAsia="zh-CN"/>
                            </w:rPr>
                            <w:t>邮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</w:rPr>
                            <w:t xml:space="preserve">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eastAsia="zh-CN"/>
                            </w:rPr>
                            <w:t>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</w:rPr>
                            <w:t>：</w:t>
                          </w:r>
                          <w:hyperlink r:id="rId6" w:history="1"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jianlimoban-ziyuan.com</w:t>
                            </w:r>
                          </w:hyperlink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u w:val="none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</w:rPr>
                            <w:t xml:space="preserve">      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</w:rPr>
                            <w:t xml:space="preserve">最高学历：大学本科   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eastAsia="zh-CN"/>
                            </w:rPr>
                            <w:t>现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eastAsia="zh-CN"/>
                            </w:rPr>
                            <w:t>居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eastAsia="zh-CN"/>
                            </w:rPr>
                            <w:t>住：广东省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eastAsia="zh-CN"/>
                            </w:rPr>
                            <w:t>广州市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</w:rPr>
                            <w:t xml:space="preserve">      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</w:rPr>
                            <w:t xml:space="preserve">        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</w:rPr>
                            <w:t>现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</w:rPr>
                            <w:t>住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</w:rPr>
                            <w:t>址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</w:rPr>
                            <w:t>广东广州市</w:t>
                          </w:r>
                        </w:p>
                        <w:p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 w:val="0"/>
                              <w:bCs w:val="0"/>
                              <w:color w:val="1F4E79" w:themeColor="accent1" w:themeShade="80"/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  <w:p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2F5597" w:themeColor="accent5" w:themeShade="BF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group id="_x0000_s1028" style="width:11934;height:15618;left:10516;position:absolute;top:24328" coordorigin="7108,38661" coordsize="21600,21600">
                    <v:shape id="_x0000_s1029" style="width:1163;height:4232;left:7321;position:absolute;top:38662;v-text-anchor:top" coordsize="21600,21600" path="m18768,7407c18768,3299,15212,,10800,l10800,c6454,,2898,3299,2898,7407l2898,7407c2898,9773,4083,11889,5927,13259l5927,13259c2568,14815,263,17990,,21600l,21600c1185,21600,1185,21600,1185,21600l1185,21600c1449,18176,3820,15188,7112,13944l7112,13944c8100,14441,9549,14815,10800,14815l10800,14815c12051,14815,13237,14566,14224,14130l14224,14130c15080,13632,15080,13632,15080,13632l15080,13632c15739,13259,15739,13259,15739,13259l15739,13259c17583,11889,18768,9773,18768,7407xm10800,13632c7112,13632,4149,10831,4149,7407l4149,7407c4149,3984,7112,1183,10800,1183l10800,1183c14488,1183,17451,3984,17451,7407l17451,7407c17451,10831,14620,13632,10800,13632xm17517,14317c17517,14379,17517,14379,17517,14379l17517,14379c17385,14255,17254,14130,17056,14130l17056,14130c16661,14130,16332,14317,16332,14690l16332,14690c16332,14939,16463,15188,16727,15251l16727,15251c16661,15251,16661,15251,16661,15251l16661,15251c18834,16745,19954,18986,20151,21600l20151,21600c21600,21600,21600,21600,21600,21600l21600,21600c21402,18674,19888,16060,17517,14317xm17517,14317c17517,14317,17517,14317,17517,14317e" fillcolor="#3f3f3f" stroked="f" strokeweight="0.75pt"/>
                    <v:shape id="_x0000_s1030" style="width:1566;height:3791;left:7109;position:absolute;top:56470;v-text-anchor:top" coordsize="21600,21600" path="m20943,4930c11498,235,11498,235,11498,235l11498,235c10923,,11005,,10430,235l10430,235c903,4930,903,4930,903,4930l903,4930c246,5165,246,5752,903,5987l903,5987c3121,7161,3121,7161,3121,7161l3121,7161c2135,8570,2053,9978,2053,11622l2053,11622c1643,11857,1396,12443,1396,13030l1396,13030c1396,13617,1643,14087,1971,14322l1971,14322c1807,16083,1314,17961,,20309l,20309c657,21013,986,21248,1560,21600l1560,21600c3449,20426,3203,17257,3039,14204l3039,14204c3285,13970,3449,13500,3449,13030l3449,13030c3449,12443,3285,11974,2957,11739l2957,11739c3039,10096,3285,8687,4106,7748l4106,7748c4106,7630,4189,7630,4189,7630l4189,7630c10759,3874,10759,3874,10759,3874l10759,3874c11005,3757,11252,3874,11334,4226l11334,4226c11334,4226,11334,4226,11334,4226l11334,4226c11416,4578,11334,5048,11087,5165l11087,5165c5585,8335,5585,8335,5585,8335l5585,8335c10513,10683,10513,10683,10513,10683l10513,10683c11087,11035,11005,11035,11580,10683l11580,10683c21025,6104,21025,6104,21025,6104l21025,6104c21600,5752,21600,5283,20943,4930l20943,4930c20943,4930,20943,4930,20943,4930xm10513,12443c4517,9626,4517,9626,4517,9626l4517,9626c4517,11739,4517,11739,4517,11739l4517,11739c4846,12209,5010,12796,5010,13383l5010,13383c5010,13970,4846,14557,4599,14909l4599,14909c4681,15261,4846,15613,5010,15730l5010,15730c8541,18430,13305,18430,17165,15378l17165,15378c17494,15143,17658,14674,17658,14204l17658,14204c17658,9509,17658,9509,17658,9509l17658,9509c11580,12443,11580,12443,11580,12443l11580,12443c10923,12796,11087,12796,10513,12443l10513,12443c10513,12443,10513,12443,10513,12443xm10513,12443c10513,12443,10513,12443,10513,12443e" fillcolor="#3f3f3f" stroked="f" strokeweight="0.75pt"/>
                    <v:shape id="_x0000_s1031" style="width:1219;height:5170;left:7276;position:absolute;top:46743;v-text-anchor:top" coordsize="21600,21600" path="m21301,16925c21301,17087,21401,17409,21500,17731l21500,17731c21500,18054,21600,18376,21600,18779l21600,18779c21600,19101,21500,19424,21500,19746l21500,19746c21401,19988,21301,20230,21102,20391l21102,20391c21003,20552,20804,20633,20406,20713l20406,20713c20007,20794,19510,20955,18912,21036l18912,21036c18315,21116,17618,21197,16922,21278l16922,21278c16225,21358,15429,21358,14732,21439l14732,21439c14035,21519,13239,21519,12542,21600l12542,21600c11845,21600,11248,21600,10750,21600l10750,21600c10253,21600,9655,21600,8959,21519l8959,21519c8262,21519,7565,21519,6868,21439l6868,21439c6072,21358,5375,21358,4678,21278l4678,21278c3982,21197,3285,21116,2688,21036l2688,21036c2190,20955,1593,20875,1194,20875l1194,20875c796,20794,597,20713,498,20633l498,20633c299,20472,100,20149,100,19585l100,19585c,19021,,18215,199,17328l199,17328c299,16764,498,16361,995,16039l995,16039c1394,15797,1891,15555,2488,15394l2488,15394c3086,15233,3683,15072,4280,14991l4280,14991c4877,14830,5475,14669,5873,14427l5873,14427c6271,14185,6570,14024,6769,13863l6769,13863c6968,13701,7067,13540,7167,13379l7167,13379c7266,13218,7266,12976,7266,12815l7266,12815c7266,12654,7266,12412,7266,12170l7266,12170c7266,11848,7067,11606,6868,11364l6868,11364c6669,11203,6371,11042,6072,10800l6072,10800c5873,10719,5773,10558,5674,10397l5674,10397c5574,10236,5475,9994,5375,9833l5375,9833c5276,9672,5176,9430,5076,9188l5076,9188c5076,9107,4977,9107,4977,9027l4977,9027c4877,8946,4778,8785,4778,8704l4778,8704c4678,8543,4579,8382,4479,8140l4479,8140c4380,7818,4280,7657,4280,7415l4280,7415c4280,7254,4280,7093,4280,6931l4280,6931c4280,6770,4380,6609,4479,6528l4479,6528c4479,5964,4479,5400,4579,4836l4579,4836c4678,4433,4778,3869,4977,3385l4977,3385c5076,2821,5375,2337,5773,1934l5773,1934c6171,1531,6470,1209,6868,967l6868,967c7266,725,7764,484,8162,403l8162,403c8560,242,9058,161,9456,81l9456,81c9954,,10352,,10750,l10750,c11248,,11547,81,11845,161l11845,161c12144,161,12343,242,12542,322l12542,322c12741,403,12841,484,12940,645l12940,645c13139,725,13239,806,13338,967l13338,967c13935,967,13935,967,13935,967l13935,967c14135,967,14234,967,14433,967l14433,967c14632,1048,14732,1128,14931,1209l14931,1209c15030,1290,15229,1451,15429,1693l15429,1693c15926,2176,16225,2660,16424,3224l16424,3224c16623,3788,16822,4272,16922,4836l16922,4836c17021,5400,17021,5964,17021,6528l17021,6528c17121,6609,17121,6690,17121,6770l17121,6770c17220,6931,17220,7012,17220,7173l17220,7173c17220,7334,17220,7576,17121,7818l17121,7818c17121,8060,17021,8301,17021,8543l17021,8543c16922,8704,16822,8866,16723,8946l16723,8946c16623,9027,16524,9107,16424,9188l16424,9188c16324,9430,16225,9672,16125,9833l16125,9833c16026,9994,15926,10236,15827,10397l15827,10397c15727,10558,15628,10719,15429,10800l15429,10800c15130,11042,14831,11203,14632,11364l14632,11364c14433,11525,14234,11767,14234,12090l14234,12090c14135,12331,14135,12573,14135,12734l14135,12734c14135,12976,14234,13218,14334,13460l14334,13460c14533,13701,14732,13863,14931,14104l14931,14104c15229,14266,15628,14427,16125,14588l16125,14588c16623,14749,17121,14910,17618,14991l17618,14991c18116,15152,18614,15233,19112,15394l19112,15394c19609,15555,20107,15716,20406,15958l20406,15958c20804,16200,21102,16522,21301,16925xm11945,16119c12044,16039,12044,15958,11945,15797l11945,15797c11945,15716,11845,15636,11746,15555l11746,15555c11646,15475,11547,15313,11447,15233l11447,15233c10053,15233,10053,15233,10053,15233l10053,15233c9954,15313,9854,15475,9755,15555l9755,15555c9655,15636,9655,15716,9556,15797l9556,15797c9556,15878,9556,15958,9556,16039l9556,16039c9755,16281,9854,16442,9954,16603l9954,16603c10053,16764,10153,16925,10253,17006l10253,17006c10253,17167,10153,17328,10053,17570l10053,17570c10053,17893,9954,18134,9854,18376l9854,18376c9854,18699,9755,18940,9655,19182l9655,19182c9655,19424,9655,19585,9655,19746l9655,19746c9655,19827,9655,19907,9755,19988l9755,19988c9854,20149,9954,20230,10053,20310l10053,20310c10153,20472,10253,20552,10452,20633l10452,20633c10551,20713,10651,20794,10750,20794l10750,20794c10850,20794,10949,20713,11148,20633l11148,20633c11248,20552,11347,20472,11447,20391l11447,20391c11646,20310,11746,20149,11845,20069l11845,20069c11945,19907,11945,19827,11945,19746l11945,19746c11945,19666,11945,19504,11845,19263l11845,19263c11845,19021,11746,18779,11646,18537l11646,18537c11646,18215,11547,17973,11447,17651l11447,17651c11347,17409,11347,17248,11248,17087l11248,17087c11347,17006,11447,16845,11547,16684l11547,16684c11646,16603,11845,16361,11945,16119xm11945,16119c11945,16119,11945,16119,11945,16119e" fillcolor="#3f3f3f" stroked="f" strokeweight="0.75pt"/>
                    <v:shape id="_x0000_s1032" style="width:940;height:4194;flip:x;left:27685;position:absolute;top:55972;v-text-anchor:top" coordsize="21600,21600" path="m10800,21600c10800,21600,,12683,,8125l,8125c,3765,4741,,10800,l10800,c16595,,21600,3765,21600,8125l21600,8125c21600,12683,10800,21600,10800,21600xm10800,2774c6849,2774,3424,5152,3424,8125l3424,8125c3424,11097,6849,13673,10800,13673l10800,13673c14751,13673,17912,11097,17912,8125l17912,8125c17912,5152,14751,2774,10800,2774xm10800,2774c10800,2774,10800,2774,10800,2774e" fillcolor="#3f3f3f" stroked="f" strokeweight="0.75pt"/>
                    <v:shape id="_x0000_s1033" style="width:1242;height:4289;left:27456;position:absolute;top:38757;v-text-anchor:top" coordsize="21600,21600" path="m15840,12960c14400,14400,14400,15840,12960,15840l12960,15840c11520,15840,10080,14400,8640,12960l8640,12960c7200,11520,5760,10080,5760,8640l5760,8640c5760,7200,7200,7200,8640,5760l8640,5760c10080,4320,5760,,4320,l4320,c2880,,,4320,,4320l,4320c,7200,2880,12960,5760,15840l5760,15840c8640,18720,14400,21600,17280,21600l17280,21600c17280,21600,21600,18720,21600,17280l21600,17280c21600,15840,17280,11520,15840,12960e" fillcolor="#3f3f3f" stroked="f" strokeweight="0.75pt"/>
                    <v:shape id="_x0000_s1034" style="width:1242;height:2949;flip:x;left:27467;position:absolute;top:47891;v-text-anchor:top" coordsize="21600,21600" path="m,21600l6723,12773l6723,12773l10800,17654l10800,17654l14877,12773l14877,12773l21600,21600l21600,21600l,21600m15521,11838l21600,4985l21600,4985l21600,19627l21600,19627l15521,11838m,19627l,4985l,4985l6079,11838l6079,11838l,19627m10800,15785l,3012l,3012l,l,l21600,l21600,l21600,3012l21600,3012l10800,15785m10800,15785l10800,15785e" fillcolor="#3f3f3f" stroked="f" strokeweight="0.75pt"/>
                  </v:group>
                </v:group>
                <v:group id="_x0000_s1035" style="width:16336;height:7649;left:20140;position:absolute;top:20730" coordorigin="13581,36724" coordsize="21600,21600">
                  <v:shape id="_x0000_s1036" type="#_x0000_t202" style="width:13033;height:13778;left:22149;position:absolute;top:44358;v-text-anchor:top" filled="f" fillcolor="this" stroked="f" strokeweight="0.5pt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312" w:lineRule="auto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</w:rPr>
                            <w:t>求职意向：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</w:rPr>
                            <w:t>市场营销销售</w:t>
                          </w:r>
                        </w:p>
                      </w:txbxContent>
                    </v:textbox>
                  </v:shape>
                  <v:shape id="_x0000_s1037" type="#_x0000_t202" style="width:7405;height:21600;left:13582;position:absolute;top:36725;v-text-anchor:top" filled="f" fillcolor="this" stroked="f" strokeweight="0.5pt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312" w:lineRule="auto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50"/>
                              <w:szCs w:val="5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50"/>
                              <w:szCs w:val="50"/>
                              <w:lang w:val="en-US" w:eastAsia="zh-CN"/>
                            </w:rPr>
                            <w:t>郭彩霞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-502285</wp:posOffset>
                </wp:positionH>
                <wp:positionV relativeFrom="paragraph">
                  <wp:posOffset>171450</wp:posOffset>
                </wp:positionV>
                <wp:extent cx="4526915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35000" y="817880"/>
                          <a:ext cx="45269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91008" from="-39.55pt,13.5pt" to="316.9pt,13.5pt" coordsize="21600,21600" stroked="t" strokecolor="#404040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-1043940</wp:posOffset>
                </wp:positionH>
                <wp:positionV relativeFrom="paragraph">
                  <wp:posOffset>-835025</wp:posOffset>
                </wp:positionV>
                <wp:extent cx="1299210" cy="387350"/>
                <wp:effectExtent l="0" t="0" r="0" b="0"/>
                <wp:wrapNone/>
                <wp:docPr id="1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921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叶根友特隶简体" w:eastAsia="叶根友特隶简体" w:hAnsi="叶根友特隶简体" w:cs="叶根友特隶简体" w:hint="eastAsia"/>
                                <w:b w:val="0"/>
                                <w:bCs w:val="0"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叶根友特隶简体" w:eastAsia="叶根友特隶简体" w:hAnsi="叶根友特隶简体" w:cs="叶根友特隶简体" w:hint="eastAsia"/>
                                <w:b w:val="0"/>
                                <w:bCs w:val="0"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39" type="#_x0000_t202" style="width:102.3pt;height:30.5pt;margin-top:-65.75pt;margin-left:-82.2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46D45E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叶根友特隶简体" w:eastAsia="叶根友特隶简体" w:hAnsi="叶根友特隶简体" w:cs="叶根友特隶简体" w:hint="eastAsia"/>
                          <w:b w:val="0"/>
                          <w:bCs w:val="0"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叶根友特隶简体" w:eastAsia="叶根友特隶简体" w:hAnsi="叶根友特隶简体" w:cs="叶根友特隶简体" w:hint="eastAsia"/>
                          <w:b w:val="0"/>
                          <w:bCs w:val="0"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-1141730</wp:posOffset>
                </wp:positionH>
                <wp:positionV relativeFrom="paragraph">
                  <wp:posOffset>-748030</wp:posOffset>
                </wp:positionV>
                <wp:extent cx="1413510" cy="290830"/>
                <wp:effectExtent l="0" t="0" r="15240" b="1397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3815" y="166370"/>
                          <a:ext cx="1413510" cy="290830"/>
                        </a:xfrm>
                        <a:prstGeom prst="rect">
                          <a:avLst/>
                        </a:prstGeom>
                        <a:solidFill>
                          <a:srgbClr val="3348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111.3pt;height:22.9pt;margin-top:-58.9pt;margin-left:-89.9pt;mso-height-relative:page;mso-width-relative:page;position:absolute;v-text-anchor:middle;z-index:251693056" coordsize="21600,21600" filled="t" fillcolor="#33488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-1043940</wp:posOffset>
                </wp:positionH>
                <wp:positionV relativeFrom="paragraph">
                  <wp:posOffset>-807085</wp:posOffset>
                </wp:positionV>
                <wp:extent cx="7361555" cy="10477500"/>
                <wp:effectExtent l="0" t="0" r="10795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2075" y="106045"/>
                          <a:ext cx="7361555" cy="1047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79.65pt;height:825pt;margin-top:-63.55pt;margin-left:-82.2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8074660</wp:posOffset>
                </wp:positionV>
                <wp:extent cx="7263765" cy="232410"/>
                <wp:effectExtent l="0" t="0" r="13335" b="1524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3765" cy="232410"/>
                          <a:chOff x="2672" y="3936"/>
                          <a:chExt cx="11439" cy="366"/>
                        </a:xfrm>
                      </wpg:grpSpPr>
                      <wps:wsp xmlns:wps="http://schemas.microsoft.com/office/word/2010/wordprocessingShape">
                        <wps:cNvPr id="47" name="平行四边形 23"/>
                        <wps:cNvSpPr/>
                        <wps:spPr>
                          <a:xfrm>
                            <a:off x="2672" y="3936"/>
                            <a:ext cx="1641" cy="367"/>
                          </a:xfrm>
                          <a:prstGeom prst="rect">
                            <a:avLst/>
                          </a:prstGeom>
                          <a:solidFill>
                            <a:srgbClr val="33488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平行四边形 23"/>
                        <wps:cNvSpPr/>
                        <wps:spPr>
                          <a:xfrm>
                            <a:off x="6005" y="4050"/>
                            <a:ext cx="8107" cy="15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71.95pt;height:18.3pt;margin-top:635.8pt;margin-left:-96.75pt;mso-height-relative:page;mso-width-relative:page;position:absolute;z-index:251665408" coordorigin="2672,3936" coordsize="11439,366">
                <o:lock v:ext="edit" aspectratio="f"/>
                <v:rect id="平行四边形 23" o:spid="_x0000_s1043" style="width:1641;height:367;left:2672;position:absolute;top:3936;v-text-anchor:middle" coordsize="21600,21600" filled="t" fillcolor="#334885" stroked="f" strokeweight="1pt">
                  <v:stroke joinstyle="miter"/>
                  <o:lock v:ext="edit" aspectratio="f"/>
                </v:rect>
                <v:rect id="平行四边形 23" o:spid="_x0000_s1044" style="width:8107;height:152;left:6005;position:absolute;top:4050;v-text-anchor:middle" coordsize="21600,21600" filled="t" fillcolor="#d9d9d9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6447155</wp:posOffset>
                </wp:positionV>
                <wp:extent cx="7263765" cy="232410"/>
                <wp:effectExtent l="0" t="0" r="13335" b="1524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3765" cy="232410"/>
                          <a:chOff x="2672" y="3936"/>
                          <a:chExt cx="11439" cy="366"/>
                        </a:xfrm>
                      </wpg:grpSpPr>
                      <wps:wsp xmlns:wps="http://schemas.microsoft.com/office/word/2010/wordprocessingShape">
                        <wps:cNvPr id="44" name="平行四边形 23"/>
                        <wps:cNvSpPr/>
                        <wps:spPr>
                          <a:xfrm>
                            <a:off x="2672" y="3936"/>
                            <a:ext cx="1641" cy="367"/>
                          </a:xfrm>
                          <a:prstGeom prst="rect">
                            <a:avLst/>
                          </a:prstGeom>
                          <a:solidFill>
                            <a:srgbClr val="33488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5" name="平行四边形 23"/>
                        <wps:cNvSpPr/>
                        <wps:spPr>
                          <a:xfrm>
                            <a:off x="6005" y="4050"/>
                            <a:ext cx="8107" cy="15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71.95pt;height:18.3pt;margin-top:507.65pt;margin-left:-96.75pt;mso-height-relative:page;mso-width-relative:page;position:absolute;z-index:251667456" coordorigin="2672,3936" coordsize="11439,366">
                <o:lock v:ext="edit" aspectratio="f"/>
                <v:rect id="平行四边形 23" o:spid="_x0000_s1046" style="width:1641;height:367;left:2672;position:absolute;top:3936;v-text-anchor:middle" coordsize="21600,21600" filled="t" fillcolor="#334885" stroked="f" strokeweight="1pt">
                  <v:stroke joinstyle="miter"/>
                  <o:lock v:ext="edit" aspectratio="f"/>
                </v:rect>
                <v:rect id="平行四边形 23" o:spid="_x0000_s1047" style="width:8107;height:152;left:6005;position:absolute;top:4050;v-text-anchor:middle" coordsize="21600,21600" filled="t" fillcolor="#d9d9d9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3223895</wp:posOffset>
                </wp:positionV>
                <wp:extent cx="7263765" cy="232410"/>
                <wp:effectExtent l="0" t="0" r="13335" b="1524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3765" cy="232410"/>
                          <a:chOff x="2672" y="3936"/>
                          <a:chExt cx="11439" cy="366"/>
                        </a:xfrm>
                      </wpg:grpSpPr>
                      <wps:wsp xmlns:wps="http://schemas.microsoft.com/office/word/2010/wordprocessingShape">
                        <wps:cNvPr id="35" name="平行四边形 23"/>
                        <wps:cNvSpPr/>
                        <wps:spPr>
                          <a:xfrm>
                            <a:off x="2672" y="3936"/>
                            <a:ext cx="1641" cy="367"/>
                          </a:xfrm>
                          <a:prstGeom prst="rect">
                            <a:avLst/>
                          </a:prstGeom>
                          <a:solidFill>
                            <a:srgbClr val="33488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平行四边形 23"/>
                        <wps:cNvSpPr/>
                        <wps:spPr>
                          <a:xfrm>
                            <a:off x="6005" y="4050"/>
                            <a:ext cx="8107" cy="15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71.95pt;height:18.3pt;margin-top:253.85pt;margin-left:-96.75pt;mso-height-relative:page;mso-width-relative:page;position:absolute;z-index:251669504" coordorigin="2672,3936" coordsize="11439,366">
                <o:lock v:ext="edit" aspectratio="f"/>
                <v:rect id="平行四边形 23" o:spid="_x0000_s1049" style="width:1641;height:367;left:2672;position:absolute;top:3936;v-text-anchor:middle" coordsize="21600,21600" filled="t" fillcolor="#334885" stroked="f" strokeweight="1pt">
                  <v:stroke joinstyle="miter"/>
                  <o:lock v:ext="edit" aspectratio="f"/>
                </v:rect>
                <v:rect id="平行四边形 23" o:spid="_x0000_s1050" style="width:8107;height:152;left:6005;position:absolute;top:4050;v-text-anchor:middle" coordsize="21600,21600" filled="t" fillcolor="#d9d9d9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1405255</wp:posOffset>
                </wp:positionV>
                <wp:extent cx="7263765" cy="232410"/>
                <wp:effectExtent l="0" t="0" r="13335" b="1524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3765" cy="232410"/>
                          <a:chOff x="2672" y="3936"/>
                          <a:chExt cx="11439" cy="366"/>
                        </a:xfrm>
                      </wpg:grpSpPr>
                      <wps:wsp xmlns:wps="http://schemas.microsoft.com/office/word/2010/wordprocessingShape">
                        <wps:cNvPr id="23" name="平行四边形 23"/>
                        <wps:cNvSpPr/>
                        <wps:spPr>
                          <a:xfrm>
                            <a:off x="2672" y="3936"/>
                            <a:ext cx="1641" cy="367"/>
                          </a:xfrm>
                          <a:prstGeom prst="rect">
                            <a:avLst/>
                          </a:prstGeom>
                          <a:solidFill>
                            <a:srgbClr val="33488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平行四边形 23"/>
                        <wps:cNvSpPr/>
                        <wps:spPr>
                          <a:xfrm>
                            <a:off x="6005" y="4050"/>
                            <a:ext cx="8107" cy="15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71.95pt;height:18.3pt;margin-top:110.65pt;margin-left:-96.75pt;mso-height-relative:page;mso-width-relative:page;position:absolute;z-index:251671552" coordorigin="2672,3936" coordsize="11439,366">
                <o:lock v:ext="edit" aspectratio="f"/>
                <v:rect id="平行四边形 23" o:spid="_x0000_s1052" style="width:1641;height:367;left:2672;position:absolute;top:3936;v-text-anchor:middle" coordsize="21600,21600" filled="t" fillcolor="#334885" stroked="f" strokeweight="1pt">
                  <v:stroke joinstyle="miter"/>
                  <o:lock v:ext="edit" aspectratio="f"/>
                </v:rect>
                <v:rect id="平行四边形 23" o:spid="_x0000_s1053" style="width:8107;height:152;left:6005;position:absolute;top:4050;v-text-anchor:middle" coordsize="21600,21600" filled="t" fillcolor="#d9d9d9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1433195</wp:posOffset>
                </wp:positionV>
                <wp:extent cx="254000" cy="6845935"/>
                <wp:effectExtent l="0" t="0" r="12700" b="1270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000" cy="6845935"/>
                          <a:chOff x="5030" y="3986"/>
                          <a:chExt cx="400" cy="10781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253" name="任意多边形 76"/>
                        <wps:cNvSpPr>
                          <a:spLocks noChangeAspect="1"/>
                        </wps:cNvSpPr>
                        <wps:spPr>
                          <a:xfrm>
                            <a:off x="5030" y="3986"/>
                            <a:ext cx="400" cy="28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59" name="任意多边形 264"/>
                        <wps:cNvSpPr/>
                        <wps:spPr>
                          <a:xfrm>
                            <a:off x="5064" y="14493"/>
                            <a:ext cx="274" cy="27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844" y="0"/>
                              </a:cxn>
                              <a:cxn ang="0">
                                <a:pos x="0" y="159105"/>
                              </a:cxn>
                              <a:cxn ang="0">
                                <a:pos x="159105" y="165600"/>
                              </a:cxn>
                              <a:cxn ang="0">
                                <a:pos x="165600" y="5844"/>
                              </a:cxn>
                              <a:cxn ang="0">
                                <a:pos x="42211" y="153261"/>
                              </a:cxn>
                              <a:cxn ang="0">
                                <a:pos x="12338" y="153261"/>
                              </a:cxn>
                              <a:cxn ang="0">
                                <a:pos x="22080" y="140272"/>
                              </a:cxn>
                              <a:cxn ang="0">
                                <a:pos x="22080" y="127934"/>
                              </a:cxn>
                              <a:cxn ang="0">
                                <a:pos x="12338" y="106503"/>
                              </a:cxn>
                              <a:cxn ang="0">
                                <a:pos x="28574" y="100009"/>
                              </a:cxn>
                              <a:cxn ang="0">
                                <a:pos x="12338" y="93515"/>
                              </a:cxn>
                              <a:cxn ang="0">
                                <a:pos x="22080" y="72084"/>
                              </a:cxn>
                              <a:cxn ang="0">
                                <a:pos x="22080" y="59096"/>
                              </a:cxn>
                              <a:cxn ang="0">
                                <a:pos x="12338" y="37665"/>
                              </a:cxn>
                              <a:cxn ang="0">
                                <a:pos x="28574" y="31821"/>
                              </a:cxn>
                              <a:cxn ang="0">
                                <a:pos x="12338" y="25327"/>
                              </a:cxn>
                              <a:cxn ang="0">
                                <a:pos x="42211" y="12338"/>
                              </a:cxn>
                              <a:cxn ang="0">
                                <a:pos x="153261" y="153261"/>
                              </a:cxn>
                              <a:cxn ang="0">
                                <a:pos x="50004" y="153261"/>
                              </a:cxn>
                              <a:cxn ang="0">
                                <a:pos x="153261" y="12338"/>
                              </a:cxn>
                              <a:cxn ang="0">
                                <a:pos x="75331" y="119491"/>
                              </a:cxn>
                              <a:cxn ang="0">
                                <a:pos x="127284" y="119491"/>
                              </a:cxn>
                              <a:cxn ang="0">
                                <a:pos x="131181" y="110400"/>
                              </a:cxn>
                              <a:cxn ang="0">
                                <a:pos x="125336" y="96112"/>
                              </a:cxn>
                              <a:cxn ang="0">
                                <a:pos x="117543" y="90917"/>
                              </a:cxn>
                              <a:cxn ang="0">
                                <a:pos x="125336" y="73383"/>
                              </a:cxn>
                              <a:cxn ang="0">
                                <a:pos x="101308" y="49355"/>
                              </a:cxn>
                              <a:cxn ang="0">
                                <a:pos x="77280" y="73383"/>
                              </a:cxn>
                              <a:cxn ang="0">
                                <a:pos x="85072" y="90917"/>
                              </a:cxn>
                              <a:cxn ang="0">
                                <a:pos x="72734" y="102607"/>
                              </a:cxn>
                              <a:cxn ang="0">
                                <a:pos x="71435" y="116244"/>
                              </a:cxn>
                              <a:cxn ang="0">
                                <a:pos x="89618" y="62343"/>
                              </a:cxn>
                              <a:cxn ang="0">
                                <a:pos x="101308" y="57148"/>
                              </a:cxn>
                              <a:cxn ang="0">
                                <a:pos x="117543" y="73383"/>
                              </a:cxn>
                              <a:cxn ang="0">
                                <a:pos x="101308" y="89618"/>
                              </a:cxn>
                              <a:cxn ang="0">
                                <a:pos x="89618" y="85072"/>
                              </a:cxn>
                              <a:cxn ang="0">
                                <a:pos x="89618" y="62343"/>
                              </a:cxn>
                              <a:cxn ang="0">
                                <a:pos x="79228" y="110400"/>
                              </a:cxn>
                              <a:cxn ang="0">
                                <a:pos x="83124" y="101308"/>
                              </a:cxn>
                              <a:cxn ang="0">
                                <a:pos x="111049" y="97411"/>
                              </a:cxn>
                              <a:cxn ang="0">
                                <a:pos x="120141" y="101308"/>
                              </a:cxn>
                              <a:cxn ang="0">
                                <a:pos x="123388" y="110400"/>
                              </a:cxn>
                              <a:cxn ang="0">
                                <a:pos x="79228" y="112348"/>
                              </a:cxn>
                            </a:cxnLst>
                            <a:pathLst>
                              <a:path fill="norm" h="255" w="255" stroke="1">
                                <a:moveTo>
                                  <a:pt x="245" y="0"/>
                                </a:move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245"/>
                                  <a:pt x="0" y="245"/>
                                  <a:pt x="0" y="245"/>
                                </a:cubicBezTo>
                                <a:cubicBezTo>
                                  <a:pt x="0" y="251"/>
                                  <a:pt x="4" y="255"/>
                                  <a:pt x="9" y="255"/>
                                </a:cubicBezTo>
                                <a:cubicBezTo>
                                  <a:pt x="245" y="255"/>
                                  <a:pt x="245" y="255"/>
                                  <a:pt x="245" y="255"/>
                                </a:cubicBezTo>
                                <a:cubicBezTo>
                                  <a:pt x="251" y="255"/>
                                  <a:pt x="255" y="251"/>
                                  <a:pt x="255" y="245"/>
                                </a:cubicBezTo>
                                <a:cubicBezTo>
                                  <a:pt x="255" y="9"/>
                                  <a:pt x="255" y="9"/>
                                  <a:pt x="255" y="9"/>
                                </a:cubicBezTo>
                                <a:cubicBezTo>
                                  <a:pt x="255" y="4"/>
                                  <a:pt x="251" y="0"/>
                                  <a:pt x="245" y="0"/>
                                </a:cubicBezTo>
                                <a:close/>
                                <a:moveTo>
                                  <a:pt x="65" y="236"/>
                                </a:moveTo>
                                <a:cubicBezTo>
                                  <a:pt x="65" y="236"/>
                                  <a:pt x="65" y="236"/>
                                  <a:pt x="65" y="236"/>
                                </a:cubicBezTo>
                                <a:cubicBezTo>
                                  <a:pt x="19" y="236"/>
                                  <a:pt x="19" y="236"/>
                                  <a:pt x="19" y="236"/>
                                </a:cubicBezTo>
                                <a:cubicBezTo>
                                  <a:pt x="19" y="216"/>
                                  <a:pt x="19" y="216"/>
                                  <a:pt x="19" y="216"/>
                                </a:cubicBezTo>
                                <a:cubicBezTo>
                                  <a:pt x="34" y="216"/>
                                  <a:pt x="34" y="216"/>
                                  <a:pt x="34" y="216"/>
                                </a:cubicBezTo>
                                <a:cubicBezTo>
                                  <a:pt x="39" y="216"/>
                                  <a:pt x="44" y="212"/>
                                  <a:pt x="44" y="206"/>
                                </a:cubicBezTo>
                                <a:cubicBezTo>
                                  <a:pt x="44" y="201"/>
                                  <a:pt x="39" y="197"/>
                                  <a:pt x="34" y="197"/>
                                </a:cubicBezTo>
                                <a:cubicBezTo>
                                  <a:pt x="19" y="197"/>
                                  <a:pt x="19" y="197"/>
                                  <a:pt x="19" y="197"/>
                                </a:cubicBezTo>
                                <a:cubicBezTo>
                                  <a:pt x="19" y="164"/>
                                  <a:pt x="19" y="164"/>
                                  <a:pt x="19" y="164"/>
                                </a:cubicBezTo>
                                <a:cubicBezTo>
                                  <a:pt x="34" y="164"/>
                                  <a:pt x="34" y="164"/>
                                  <a:pt x="34" y="164"/>
                                </a:cubicBezTo>
                                <a:cubicBezTo>
                                  <a:pt x="39" y="164"/>
                                  <a:pt x="44" y="159"/>
                                  <a:pt x="44" y="154"/>
                                </a:cubicBezTo>
                                <a:cubicBezTo>
                                  <a:pt x="44" y="148"/>
                                  <a:pt x="39" y="144"/>
                                  <a:pt x="34" y="144"/>
                                </a:cubicBezTo>
                                <a:cubicBezTo>
                                  <a:pt x="19" y="144"/>
                                  <a:pt x="19" y="144"/>
                                  <a:pt x="19" y="144"/>
                                </a:cubicBezTo>
                                <a:cubicBezTo>
                                  <a:pt x="19" y="111"/>
                                  <a:pt x="19" y="111"/>
                                  <a:pt x="19" y="111"/>
                                </a:cubicBezTo>
                                <a:cubicBezTo>
                                  <a:pt x="34" y="111"/>
                                  <a:pt x="34" y="111"/>
                                  <a:pt x="34" y="111"/>
                                </a:cubicBezTo>
                                <a:cubicBezTo>
                                  <a:pt x="39" y="111"/>
                                  <a:pt x="44" y="107"/>
                                  <a:pt x="44" y="101"/>
                                </a:cubicBezTo>
                                <a:cubicBezTo>
                                  <a:pt x="44" y="96"/>
                                  <a:pt x="39" y="91"/>
                                  <a:pt x="34" y="91"/>
                                </a:cubicBezTo>
                                <a:cubicBezTo>
                                  <a:pt x="19" y="91"/>
                                  <a:pt x="19" y="91"/>
                                  <a:pt x="19" y="91"/>
                                </a:cubicBezTo>
                                <a:cubicBezTo>
                                  <a:pt x="19" y="58"/>
                                  <a:pt x="19" y="58"/>
                                  <a:pt x="19" y="58"/>
                                </a:cubicBezTo>
                                <a:cubicBezTo>
                                  <a:pt x="34" y="58"/>
                                  <a:pt x="34" y="58"/>
                                  <a:pt x="34" y="58"/>
                                </a:cubicBezTo>
                                <a:cubicBezTo>
                                  <a:pt x="39" y="58"/>
                                  <a:pt x="44" y="54"/>
                                  <a:pt x="44" y="49"/>
                                </a:cubicBezTo>
                                <a:cubicBezTo>
                                  <a:pt x="44" y="43"/>
                                  <a:pt x="39" y="39"/>
                                  <a:pt x="34" y="39"/>
                                </a:cubicBezTo>
                                <a:cubicBezTo>
                                  <a:pt x="19" y="39"/>
                                  <a:pt x="19" y="39"/>
                                  <a:pt x="19" y="39"/>
                                </a:cubicBezTo>
                                <a:cubicBezTo>
                                  <a:pt x="19" y="19"/>
                                  <a:pt x="19" y="19"/>
                                  <a:pt x="19" y="19"/>
                                </a:cubicBezTo>
                                <a:cubicBezTo>
                                  <a:pt x="65" y="19"/>
                                  <a:pt x="65" y="19"/>
                                  <a:pt x="65" y="19"/>
                                </a:cubicBezTo>
                                <a:cubicBezTo>
                                  <a:pt x="65" y="236"/>
                                  <a:pt x="65" y="236"/>
                                  <a:pt x="65" y="236"/>
                                </a:cubicBezTo>
                                <a:close/>
                                <a:moveTo>
                                  <a:pt x="236" y="236"/>
                                </a:moveTo>
                                <a:cubicBezTo>
                                  <a:pt x="236" y="236"/>
                                  <a:pt x="236" y="236"/>
                                  <a:pt x="236" y="236"/>
                                </a:cubicBezTo>
                                <a:cubicBezTo>
                                  <a:pt x="77" y="236"/>
                                  <a:pt x="77" y="236"/>
                                  <a:pt x="77" y="236"/>
                                </a:cubicBezTo>
                                <a:cubicBezTo>
                                  <a:pt x="77" y="19"/>
                                  <a:pt x="77" y="19"/>
                                  <a:pt x="77" y="19"/>
                                </a:cubicBezTo>
                                <a:cubicBezTo>
                                  <a:pt x="236" y="19"/>
                                  <a:pt x="236" y="19"/>
                                  <a:pt x="236" y="19"/>
                                </a:cubicBezTo>
                                <a:cubicBezTo>
                                  <a:pt x="236" y="236"/>
                                  <a:pt x="236" y="236"/>
                                  <a:pt x="236" y="236"/>
                                </a:cubicBezTo>
                                <a:close/>
                                <a:moveTo>
                                  <a:pt x="116" y="184"/>
                                </a:moveTo>
                                <a:cubicBezTo>
                                  <a:pt x="116" y="184"/>
                                  <a:pt x="116" y="184"/>
                                  <a:pt x="116" y="184"/>
                                </a:cubicBezTo>
                                <a:cubicBezTo>
                                  <a:pt x="196" y="184"/>
                                  <a:pt x="196" y="184"/>
                                  <a:pt x="196" y="184"/>
                                </a:cubicBezTo>
                                <a:cubicBezTo>
                                  <a:pt x="200" y="184"/>
                                  <a:pt x="202" y="182"/>
                                  <a:pt x="202" y="179"/>
                                </a:cubicBezTo>
                                <a:cubicBezTo>
                                  <a:pt x="202" y="170"/>
                                  <a:pt x="202" y="170"/>
                                  <a:pt x="202" y="170"/>
                                </a:cubicBezTo>
                                <a:cubicBezTo>
                                  <a:pt x="202" y="166"/>
                                  <a:pt x="201" y="162"/>
                                  <a:pt x="200" y="158"/>
                                </a:cubicBezTo>
                                <a:cubicBezTo>
                                  <a:pt x="198" y="154"/>
                                  <a:pt x="196" y="151"/>
                                  <a:pt x="193" y="148"/>
                                </a:cubicBezTo>
                                <a:cubicBezTo>
                                  <a:pt x="190" y="145"/>
                                  <a:pt x="187" y="142"/>
                                  <a:pt x="183" y="141"/>
                                </a:cubicBezTo>
                                <a:cubicBezTo>
                                  <a:pt x="181" y="140"/>
                                  <a:pt x="181" y="140"/>
                                  <a:pt x="181" y="140"/>
                                </a:cubicBezTo>
                                <a:cubicBezTo>
                                  <a:pt x="182" y="139"/>
                                  <a:pt x="182" y="139"/>
                                  <a:pt x="182" y="139"/>
                                </a:cubicBezTo>
                                <a:cubicBezTo>
                                  <a:pt x="189" y="133"/>
                                  <a:pt x="193" y="124"/>
                                  <a:pt x="193" y="113"/>
                                </a:cubicBezTo>
                                <a:cubicBezTo>
                                  <a:pt x="193" y="103"/>
                                  <a:pt x="189" y="94"/>
                                  <a:pt x="182" y="87"/>
                                </a:cubicBezTo>
                                <a:cubicBezTo>
                                  <a:pt x="176" y="81"/>
                                  <a:pt x="166" y="76"/>
                                  <a:pt x="156" y="76"/>
                                </a:cubicBezTo>
                                <a:cubicBezTo>
                                  <a:pt x="146" y="76"/>
                                  <a:pt x="137" y="81"/>
                                  <a:pt x="130" y="87"/>
                                </a:cubicBezTo>
                                <a:cubicBezTo>
                                  <a:pt x="123" y="94"/>
                                  <a:pt x="119" y="103"/>
                                  <a:pt x="119" y="113"/>
                                </a:cubicBezTo>
                                <a:cubicBezTo>
                                  <a:pt x="119" y="124"/>
                                  <a:pt x="123" y="133"/>
                                  <a:pt x="130" y="139"/>
                                </a:cubicBezTo>
                                <a:cubicBezTo>
                                  <a:pt x="131" y="140"/>
                                  <a:pt x="131" y="140"/>
                                  <a:pt x="131" y="140"/>
                                </a:cubicBezTo>
                                <a:cubicBezTo>
                                  <a:pt x="127" y="142"/>
                                  <a:pt x="123" y="144"/>
                                  <a:pt x="119" y="148"/>
                                </a:cubicBezTo>
                                <a:cubicBezTo>
                                  <a:pt x="117" y="151"/>
                                  <a:pt x="114" y="154"/>
                                  <a:pt x="112" y="158"/>
                                </a:cubicBezTo>
                                <a:cubicBezTo>
                                  <a:pt x="111" y="162"/>
                                  <a:pt x="110" y="166"/>
                                  <a:pt x="110" y="170"/>
                                </a:cubicBezTo>
                                <a:cubicBezTo>
                                  <a:pt x="110" y="179"/>
                                  <a:pt x="110" y="179"/>
                                  <a:pt x="110" y="179"/>
                                </a:cubicBezTo>
                                <a:cubicBezTo>
                                  <a:pt x="110" y="182"/>
                                  <a:pt x="113" y="184"/>
                                  <a:pt x="116" y="184"/>
                                </a:cubicBezTo>
                                <a:close/>
                                <a:moveTo>
                                  <a:pt x="138" y="96"/>
                                </a:moveTo>
                                <a:cubicBezTo>
                                  <a:pt x="138" y="96"/>
                                  <a:pt x="138" y="96"/>
                                  <a:pt x="138" y="96"/>
                                </a:cubicBezTo>
                                <a:cubicBezTo>
                                  <a:pt x="143" y="91"/>
                                  <a:pt x="149" y="88"/>
                                  <a:pt x="156" y="88"/>
                                </a:cubicBezTo>
                                <a:cubicBezTo>
                                  <a:pt x="163" y="88"/>
                                  <a:pt x="169" y="91"/>
                                  <a:pt x="174" y="96"/>
                                </a:cubicBezTo>
                                <a:cubicBezTo>
                                  <a:pt x="178" y="100"/>
                                  <a:pt x="181" y="106"/>
                                  <a:pt x="181" y="113"/>
                                </a:cubicBezTo>
                                <a:cubicBezTo>
                                  <a:pt x="181" y="120"/>
                                  <a:pt x="178" y="127"/>
                                  <a:pt x="174" y="131"/>
                                </a:cubicBezTo>
                                <a:cubicBezTo>
                                  <a:pt x="169" y="135"/>
                                  <a:pt x="163" y="138"/>
                                  <a:pt x="156" y="138"/>
                                </a:cubicBezTo>
                                <a:cubicBezTo>
                                  <a:pt x="156" y="138"/>
                                  <a:pt x="156" y="138"/>
                                  <a:pt x="156" y="138"/>
                                </a:cubicBezTo>
                                <a:cubicBezTo>
                                  <a:pt x="149" y="138"/>
                                  <a:pt x="143" y="135"/>
                                  <a:pt x="138" y="131"/>
                                </a:cubicBezTo>
                                <a:cubicBezTo>
                                  <a:pt x="134" y="127"/>
                                  <a:pt x="131" y="120"/>
                                  <a:pt x="131" y="113"/>
                                </a:cubicBezTo>
                                <a:cubicBezTo>
                                  <a:pt x="131" y="106"/>
                                  <a:pt x="134" y="100"/>
                                  <a:pt x="138" y="96"/>
                                </a:cubicBezTo>
                                <a:close/>
                                <a:moveTo>
                                  <a:pt x="122" y="170"/>
                                </a:moveTo>
                                <a:cubicBezTo>
                                  <a:pt x="122" y="170"/>
                                  <a:pt x="122" y="170"/>
                                  <a:pt x="122" y="170"/>
                                </a:cubicBezTo>
                                <a:cubicBezTo>
                                  <a:pt x="122" y="167"/>
                                  <a:pt x="122" y="165"/>
                                  <a:pt x="123" y="162"/>
                                </a:cubicBezTo>
                                <a:cubicBezTo>
                                  <a:pt x="124" y="160"/>
                                  <a:pt x="126" y="158"/>
                                  <a:pt x="128" y="156"/>
                                </a:cubicBezTo>
                                <a:cubicBezTo>
                                  <a:pt x="131" y="152"/>
                                  <a:pt x="136" y="150"/>
                                  <a:pt x="142" y="150"/>
                                </a:cubicBezTo>
                                <a:cubicBezTo>
                                  <a:pt x="171" y="150"/>
                                  <a:pt x="171" y="150"/>
                                  <a:pt x="171" y="150"/>
                                </a:cubicBezTo>
                                <a:cubicBezTo>
                                  <a:pt x="173" y="150"/>
                                  <a:pt x="176" y="151"/>
                                  <a:pt x="178" y="152"/>
                                </a:cubicBezTo>
                                <a:cubicBezTo>
                                  <a:pt x="181" y="153"/>
                                  <a:pt x="183" y="154"/>
                                  <a:pt x="185" y="156"/>
                                </a:cubicBezTo>
                                <a:cubicBezTo>
                                  <a:pt x="186" y="158"/>
                                  <a:pt x="188" y="160"/>
                                  <a:pt x="189" y="162"/>
                                </a:cubicBezTo>
                                <a:cubicBezTo>
                                  <a:pt x="190" y="165"/>
                                  <a:pt x="190" y="167"/>
                                  <a:pt x="190" y="170"/>
                                </a:cubicBezTo>
                                <a:cubicBezTo>
                                  <a:pt x="190" y="173"/>
                                  <a:pt x="190" y="173"/>
                                  <a:pt x="190" y="173"/>
                                </a:cubicBezTo>
                                <a:cubicBezTo>
                                  <a:pt x="122" y="173"/>
                                  <a:pt x="122" y="173"/>
                                  <a:pt x="122" y="173"/>
                                </a:cubicBezTo>
                                <a:cubicBezTo>
                                  <a:pt x="122" y="170"/>
                                  <a:pt x="122" y="170"/>
                                  <a:pt x="122" y="17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 w:hint="eastAsia"/>
                                  <w:color w:val="0D0D0D" w:themeColor="text1" w:themeTint="F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60" name="任意多边形 218"/>
                        <wps:cNvSpPr/>
                        <wps:spPr>
                          <a:xfrm flipV="1">
                            <a:off x="5060" y="11913"/>
                            <a:ext cx="296" cy="29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anchor="ctr" upright="1"/>
                      </wps:wsp>
                      <wps:wsp xmlns:wps="http://schemas.microsoft.com/office/word/2010/wordprocessingShape">
                        <wps:cNvPr id="261" name="任意多边形 129"/>
                        <wps:cNvSpPr/>
                        <wps:spPr>
                          <a:xfrm>
                            <a:off x="5048" y="6847"/>
                            <a:ext cx="317" cy="27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78435" y="75691"/>
                              </a:cxn>
                              <a:cxn ang="0">
                                <a:pos x="178435" y="143879"/>
                              </a:cxn>
                              <a:cxn ang="0">
                                <a:pos x="178343" y="144705"/>
                              </a:cxn>
                              <a:cxn ang="0">
                                <a:pos x="178159" y="145439"/>
                              </a:cxn>
                              <a:cxn ang="0">
                                <a:pos x="177975" y="146082"/>
                              </a:cxn>
                              <a:cxn ang="0">
                                <a:pos x="177515" y="146724"/>
                              </a:cxn>
                              <a:cxn ang="0">
                                <a:pos x="177147" y="147367"/>
                              </a:cxn>
                              <a:cxn ang="0">
                                <a:pos x="176687" y="148009"/>
                              </a:cxn>
                              <a:cxn ang="0">
                                <a:pos x="176043" y="148560"/>
                              </a:cxn>
                              <a:cxn ang="0">
                                <a:pos x="175215" y="149110"/>
                              </a:cxn>
                              <a:cxn ang="0">
                                <a:pos x="173744" y="150028"/>
                              </a:cxn>
                              <a:cxn ang="0">
                                <a:pos x="171904" y="150671"/>
                              </a:cxn>
                              <a:cxn ang="0">
                                <a:pos x="169881" y="151038"/>
                              </a:cxn>
                              <a:cxn ang="0">
                                <a:pos x="167765" y="151130"/>
                              </a:cxn>
                              <a:cxn ang="0">
                                <a:pos x="10761" y="151130"/>
                              </a:cxn>
                              <a:cxn ang="0">
                                <a:pos x="8645" y="151038"/>
                              </a:cxn>
                              <a:cxn ang="0">
                                <a:pos x="6622" y="150671"/>
                              </a:cxn>
                              <a:cxn ang="0">
                                <a:pos x="4782" y="150028"/>
                              </a:cxn>
                              <a:cxn ang="0">
                                <a:pos x="3127" y="149110"/>
                              </a:cxn>
                              <a:cxn ang="0">
                                <a:pos x="2575" y="148560"/>
                              </a:cxn>
                              <a:cxn ang="0">
                                <a:pos x="1931" y="148009"/>
                              </a:cxn>
                              <a:cxn ang="0">
                                <a:pos x="1379" y="147367"/>
                              </a:cxn>
                              <a:cxn ang="0">
                                <a:pos x="919" y="146724"/>
                              </a:cxn>
                              <a:cxn ang="0">
                                <a:pos x="459" y="146082"/>
                              </a:cxn>
                              <a:cxn ang="0">
                                <a:pos x="275" y="145439"/>
                              </a:cxn>
                              <a:cxn ang="0">
                                <a:pos x="91" y="144705"/>
                              </a:cxn>
                              <a:cxn ang="0">
                                <a:pos x="0" y="143879"/>
                              </a:cxn>
                              <a:cxn ang="0">
                                <a:pos x="0" y="75874"/>
                              </a:cxn>
                              <a:cxn ang="0">
                                <a:pos x="10761" y="78719"/>
                              </a:cxn>
                              <a:cxn ang="0">
                                <a:pos x="22258" y="81656"/>
                              </a:cxn>
                              <a:cxn ang="0">
                                <a:pos x="36146" y="84960"/>
                              </a:cxn>
                              <a:cxn ang="0">
                                <a:pos x="43504" y="86796"/>
                              </a:cxn>
                              <a:cxn ang="0">
                                <a:pos x="51047" y="88448"/>
                              </a:cxn>
                              <a:cxn ang="0">
                                <a:pos x="58405" y="89916"/>
                              </a:cxn>
                              <a:cxn ang="0">
                                <a:pos x="65671" y="91293"/>
                              </a:cxn>
                              <a:cxn ang="0">
                                <a:pos x="72569" y="92486"/>
                              </a:cxn>
                              <a:cxn ang="0">
                                <a:pos x="78916" y="93312"/>
                              </a:cxn>
                              <a:cxn ang="0">
                                <a:pos x="84526" y="93954"/>
                              </a:cxn>
                              <a:cxn ang="0">
                                <a:pos x="86918" y="94138"/>
                              </a:cxn>
                              <a:cxn ang="0">
                                <a:pos x="89217" y="94229"/>
                              </a:cxn>
                              <a:cxn ang="0">
                                <a:pos x="91516" y="94138"/>
                              </a:cxn>
                              <a:cxn ang="0">
                                <a:pos x="94092" y="93954"/>
                              </a:cxn>
                              <a:cxn ang="0">
                                <a:pos x="99610" y="93312"/>
                              </a:cxn>
                              <a:cxn ang="0">
                                <a:pos x="105865" y="92486"/>
                              </a:cxn>
                              <a:cxn ang="0">
                                <a:pos x="112763" y="91293"/>
                              </a:cxn>
                              <a:cxn ang="0">
                                <a:pos x="120029" y="89916"/>
                              </a:cxn>
                              <a:cxn ang="0">
                                <a:pos x="127479" y="88264"/>
                              </a:cxn>
                              <a:cxn ang="0">
                                <a:pos x="134929" y="86612"/>
                              </a:cxn>
                              <a:cxn ang="0">
                                <a:pos x="142380" y="84868"/>
                              </a:cxn>
                              <a:cxn ang="0">
                                <a:pos x="156176" y="81564"/>
                              </a:cxn>
                              <a:cxn ang="0">
                                <a:pos x="167765" y="78536"/>
                              </a:cxn>
                              <a:cxn ang="0">
                                <a:pos x="82538" y="65897"/>
                              </a:cxn>
                              <a:cxn ang="0">
                                <a:pos x="77539" y="70888"/>
                              </a:cxn>
                              <a:cxn ang="0">
                                <a:pos x="77539" y="71792"/>
                              </a:cxn>
                              <a:cxn ang="0">
                                <a:pos x="82538" y="76783"/>
                              </a:cxn>
                              <a:cxn ang="0">
                                <a:pos x="95896" y="76783"/>
                              </a:cxn>
                              <a:cxn ang="0">
                                <a:pos x="100895" y="71792"/>
                              </a:cxn>
                              <a:cxn ang="0">
                                <a:pos x="100895" y="70888"/>
                              </a:cxn>
                              <a:cxn ang="0">
                                <a:pos x="95896" y="65897"/>
                              </a:cxn>
                              <a:cxn ang="0">
                                <a:pos x="89217" y="9520"/>
                              </a:cxn>
                              <a:cxn ang="0">
                                <a:pos x="60983" y="25618"/>
                              </a:cxn>
                              <a:cxn ang="0">
                                <a:pos x="60797" y="26907"/>
                              </a:cxn>
                              <a:cxn ang="0">
                                <a:pos x="117637" y="26907"/>
                              </a:cxn>
                              <a:cxn ang="0">
                                <a:pos x="117451" y="25618"/>
                              </a:cxn>
                              <a:cxn ang="0">
                                <a:pos x="89217" y="9520"/>
                              </a:cxn>
                              <a:cxn ang="0">
                                <a:pos x="89217" y="0"/>
                              </a:cxn>
                              <a:cxn ang="0">
                                <a:pos x="124195" y="26682"/>
                              </a:cxn>
                              <a:cxn ang="0">
                                <a:pos x="124209" y="26907"/>
                              </a:cxn>
                              <a:cxn ang="0">
                                <a:pos x="167765" y="26907"/>
                              </a:cxn>
                              <a:cxn ang="0">
                                <a:pos x="169881" y="26999"/>
                              </a:cxn>
                              <a:cxn ang="0">
                                <a:pos x="171904" y="27366"/>
                              </a:cxn>
                              <a:cxn ang="0">
                                <a:pos x="173744" y="28008"/>
                              </a:cxn>
                              <a:cxn ang="0">
                                <a:pos x="175215" y="28926"/>
                              </a:cxn>
                              <a:cxn ang="0">
                                <a:pos x="176043" y="29477"/>
                              </a:cxn>
                              <a:cxn ang="0">
                                <a:pos x="176687" y="30027"/>
                              </a:cxn>
                              <a:cxn ang="0">
                                <a:pos x="177147" y="30670"/>
                              </a:cxn>
                              <a:cxn ang="0">
                                <a:pos x="177515" y="31312"/>
                              </a:cxn>
                              <a:cxn ang="0">
                                <a:pos x="177975" y="31955"/>
                              </a:cxn>
                              <a:cxn ang="0">
                                <a:pos x="178159" y="32597"/>
                              </a:cxn>
                              <a:cxn ang="0">
                                <a:pos x="178343" y="33331"/>
                              </a:cxn>
                              <a:cxn ang="0">
                                <a:pos x="178435" y="34157"/>
                              </a:cxn>
                              <a:cxn ang="0">
                                <a:pos x="178435" y="72473"/>
                              </a:cxn>
                              <a:cxn ang="0">
                                <a:pos x="178434" y="72473"/>
                              </a:cxn>
                              <a:cxn ang="0">
                                <a:pos x="178434" y="72473"/>
                              </a:cxn>
                              <a:cxn ang="0">
                                <a:pos x="167765" y="75318"/>
                              </a:cxn>
                              <a:cxn ang="0">
                                <a:pos x="156176" y="78347"/>
                              </a:cxn>
                              <a:cxn ang="0">
                                <a:pos x="142380" y="81651"/>
                              </a:cxn>
                              <a:cxn ang="0">
                                <a:pos x="134930" y="83394"/>
                              </a:cxn>
                              <a:cxn ang="0">
                                <a:pos x="127480" y="85046"/>
                              </a:cxn>
                              <a:cxn ang="0">
                                <a:pos x="120029" y="86698"/>
                              </a:cxn>
                              <a:cxn ang="0">
                                <a:pos x="112763" y="88075"/>
                              </a:cxn>
                              <a:cxn ang="0">
                                <a:pos x="105865" y="89268"/>
                              </a:cxn>
                              <a:cxn ang="0">
                                <a:pos x="99611" y="90094"/>
                              </a:cxn>
                              <a:cxn ang="0">
                                <a:pos x="94092" y="90736"/>
                              </a:cxn>
                              <a:cxn ang="0">
                                <a:pos x="91517" y="90920"/>
                              </a:cxn>
                              <a:cxn ang="0">
                                <a:pos x="89217" y="91012"/>
                              </a:cxn>
                              <a:cxn ang="0">
                                <a:pos x="86918" y="90920"/>
                              </a:cxn>
                              <a:cxn ang="0">
                                <a:pos x="84526" y="90736"/>
                              </a:cxn>
                              <a:cxn ang="0">
                                <a:pos x="78916" y="90094"/>
                              </a:cxn>
                              <a:cxn ang="0">
                                <a:pos x="72569" y="89268"/>
                              </a:cxn>
                              <a:cxn ang="0">
                                <a:pos x="65671" y="88075"/>
                              </a:cxn>
                              <a:cxn ang="0">
                                <a:pos x="58405" y="86698"/>
                              </a:cxn>
                              <a:cxn ang="0">
                                <a:pos x="51047" y="85230"/>
                              </a:cxn>
                              <a:cxn ang="0">
                                <a:pos x="43505" y="83578"/>
                              </a:cxn>
                              <a:cxn ang="0">
                                <a:pos x="36147" y="81742"/>
                              </a:cxn>
                              <a:cxn ang="0">
                                <a:pos x="22258" y="78438"/>
                              </a:cxn>
                              <a:cxn ang="0">
                                <a:pos x="10761" y="75502"/>
                              </a:cxn>
                              <a:cxn ang="0">
                                <a:pos x="0" y="72657"/>
                              </a:cxn>
                              <a:cxn ang="0">
                                <a:pos x="0" y="72771"/>
                              </a:cxn>
                              <a:cxn ang="0">
                                <a:pos x="0" y="72771"/>
                              </a:cxn>
                              <a:cxn ang="0">
                                <a:pos x="0" y="53063"/>
                              </a:cxn>
                              <a:cxn ang="0">
                                <a:pos x="0" y="34157"/>
                              </a:cxn>
                              <a:cxn ang="0">
                                <a:pos x="92" y="33331"/>
                              </a:cxn>
                              <a:cxn ang="0">
                                <a:pos x="276" y="32597"/>
                              </a:cxn>
                              <a:cxn ang="0">
                                <a:pos x="459" y="31955"/>
                              </a:cxn>
                              <a:cxn ang="0">
                                <a:pos x="919" y="31312"/>
                              </a:cxn>
                              <a:cxn ang="0">
                                <a:pos x="1379" y="30670"/>
                              </a:cxn>
                              <a:cxn ang="0">
                                <a:pos x="1931" y="30027"/>
                              </a:cxn>
                              <a:cxn ang="0">
                                <a:pos x="2575" y="29477"/>
                              </a:cxn>
                              <a:cxn ang="0">
                                <a:pos x="3127" y="28926"/>
                              </a:cxn>
                              <a:cxn ang="0">
                                <a:pos x="4782" y="28008"/>
                              </a:cxn>
                              <a:cxn ang="0">
                                <a:pos x="6622" y="27366"/>
                              </a:cxn>
                              <a:cxn ang="0">
                                <a:pos x="8645" y="26999"/>
                              </a:cxn>
                              <a:cxn ang="0">
                                <a:pos x="10761" y="26907"/>
                              </a:cxn>
                              <a:cxn ang="0">
                                <a:pos x="54225" y="26907"/>
                              </a:cxn>
                              <a:cxn ang="0">
                                <a:pos x="54239" y="26682"/>
                              </a:cxn>
                              <a:cxn ang="0">
                                <a:pos x="89217" y="0"/>
                              </a:cxn>
                            </a:cxnLst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20pt;height:539.05pt;margin-top:112.85pt;margin-left:-42.45pt;mso-height-relative:page;mso-width-relative:page;position:absolute;z-index:251683840" coordorigin="5030,3986" coordsize="400,10781">
                <o:lock v:ext="edit" aspectratio="f"/>
                <v:shape id="任意多边形 76" o:spid="_x0000_s1055" style="width:400;height:286;left:5030;position:absolute;top:398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stroked="f">
                  <v:stroke joinstyle="miter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shape id="任意多边形 264" o:spid="_x0000_s1056" style="width:274;height:274;left:5064;position:absolute;top:14493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stroked="f">
                  <v:stroke joinstyle="miter"/>
  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  <o:lock v:ext="edit" aspectratio="f"/>
                  <v:textbox>
                    <w:txbxContent>
                      <w:p w14:paraId="4239E856">
                        <w:pPr>
                          <w:jc w:val="center"/>
                          <w:rPr>
                            <w:rFonts w:eastAsiaTheme="minorEastAsia" w:hint="eastAsia"/>
                            <w:color w:val="0D0D0D" w:themeColor="text1" w:themeTint="F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任意多边形 218" o:spid="_x0000_s1057" style="width:296;height:296;flip:y;left:5060;position:absolute;top:11913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 textboxrect="0,0,3543300,3617913"/>
                  <o:lock v:ext="edit" aspectratio="f"/>
                  <v:textbox>
                    <w:txbxContent>
                      <w:p w14:paraId="07079A68">
                        <w:pPr>
                          <w:jc w:val="center"/>
                          <w:rPr>
                            <w:rFonts w:eastAsiaTheme="minorEastAsia"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任意多边形 129" o:spid="_x0000_s1058" style="width:317;height:278;left:5048;position:absolute;top:6847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stroked="f" strokeweight="1pt">
                  <v:stroke joinstyle="miter"/>
  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1263015</wp:posOffset>
                </wp:positionV>
                <wp:extent cx="1057910" cy="7101205"/>
                <wp:effectExtent l="0" t="0" r="0" b="0"/>
                <wp:wrapNone/>
                <wp:docPr id="38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57910" cy="7101205"/>
                          <a:chOff x="5417" y="3115"/>
                          <a:chExt cx="1666" cy="11183"/>
                        </a:xfrm>
                      </wpg:grpSpPr>
                      <wps:wsp xmlns:wps="http://schemas.microsoft.com/office/word/2010/wordprocessingShape">
                        <wps:cNvPr id="39" name="文本框 4"/>
                        <wps:cNvSpPr txBox="1"/>
                        <wps:spPr>
                          <a:xfrm>
                            <a:off x="5443" y="3115"/>
                            <a:ext cx="1630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0" name="文本框 5"/>
                        <wps:cNvSpPr txBox="1"/>
                        <wps:spPr>
                          <a:xfrm>
                            <a:off x="5432" y="5983"/>
                            <a:ext cx="1646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大黑简体" w:eastAsia="方正大黑简体" w:hAnsi="方正大黑简体" w:cs="方正大黑简体" w:hint="eastAsia"/>
                                  <w:b w:val="0"/>
                                  <w:bCs w:val="0"/>
                                  <w:color w:val="404040" w:themeColor="text1" w:themeTint="BF"/>
                                  <w:sz w:val="36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1" name="文本框 10"/>
                        <wps:cNvSpPr txBox="1"/>
                        <wps:spPr>
                          <a:xfrm>
                            <a:off x="5417" y="13612"/>
                            <a:ext cx="1656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2" name="文本框 11"/>
                        <wps:cNvSpPr txBox="1"/>
                        <wps:spPr>
                          <a:xfrm>
                            <a:off x="5441" y="11058"/>
                            <a:ext cx="1642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掌握技能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59" style="width:83.3pt;height:559.15pt;margin-top:99.45pt;margin-left:-14pt;mso-height-relative:page;mso-width-relative:page;position:absolute;z-index:251686912" coordorigin="5417,3115" coordsize="1666,11183">
                <o:lock v:ext="edit" aspectratio="f"/>
                <v:shape id="文本框 4" o:spid="_x0000_s1060" type="#_x0000_t202" style="width:1630;height:686;left:5443;position:absolute;top:3115" coordsize="21600,21600" filled="f" stroked="f" strokeweight="0.5pt">
                  <o:lock v:ext="edit" aspectratio="f"/>
                  <v:textbox>
                    <w:txbxContent>
                      <w:p w14:paraId="6F66B098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shape id="文本框 5" o:spid="_x0000_s1061" type="#_x0000_t202" style="width:1646;height:686;left:5432;position:absolute;top:5983" coordsize="21600,21600" filled="f" stroked="f" strokeweight="0.5pt">
                  <o:lock v:ext="edit" aspectratio="f"/>
                  <v:textbox>
                    <w:txbxContent>
                      <w:p w14:paraId="77256280">
                        <w:pPr>
                          <w:jc w:val="distribute"/>
                          <w:rPr>
                            <w:rFonts w:ascii="方正大黑简体" w:eastAsia="方正大黑简体" w:hAnsi="方正大黑简体" w:cs="方正大黑简体" w:hint="eastAsia"/>
                            <w:b w:val="0"/>
                            <w:bCs w:val="0"/>
                            <w:color w:val="404040" w:themeColor="text1" w:themeTint="BF"/>
                            <w:sz w:val="36"/>
                            <w:szCs w:val="36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shape id="文本框 10" o:spid="_x0000_s1062" type="#_x0000_t202" style="width:1656;height:686;left:5417;position:absolute;top:13612" coordsize="21600,21600" filled="f" stroked="f" strokeweight="0.5pt">
                  <o:lock v:ext="edit" aspectratio="f"/>
                  <v:textbox>
                    <w:txbxContent>
                      <w:p w14:paraId="6936D887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shape id="文本框 11" o:spid="_x0000_s1063" type="#_x0000_t202" style="width:1642;height:686;left:5441;position:absolute;top:11058" coordsize="21600,21600" filled="f" stroked="f" strokeweight="0.5pt">
                  <o:lock v:ext="edit" aspectratio="f"/>
                  <v:textbox>
                    <w:txbxContent>
                      <w:p w14:paraId="1E08A589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掌握技能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-641350</wp:posOffset>
                </wp:positionH>
                <wp:positionV relativeFrom="paragraph">
                  <wp:posOffset>8509635</wp:posOffset>
                </wp:positionV>
                <wp:extent cx="6510655" cy="82486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0655" cy="824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是一位热情有冲劲的市场专员，营销是一种服务，既然是一种服务，就应该做到让大家满意，用热情和真心去做。激情，工作中不可或缺的要素，是推动我们在工作中不断创新，全身心力投入工作中的动力。激情加上挑战自我的意识，我相信我能胜任这份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512.65pt;height:64.95pt;margin-top:670.05pt;margin-left:-50.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6EC8A7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是一位热情有冲劲的市场专员，营销是一种服务，既然是一种服务，就应该做到让大家满意，用热情和真心去做。激情，工作中不可或缺的要素，是推动我们在工作中不断创新，全身心力投入工作中的动力。激情加上挑战自我的意识，我相信我能胜任这份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1786890</wp:posOffset>
                </wp:positionV>
                <wp:extent cx="6597650" cy="122301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7650" cy="1223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  <w:lang w:val="en-US" w:eastAsia="zh-CN"/>
                              </w:rPr>
                              <w:t>2012.9-2016.6                 珠海XX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  <w:t xml:space="preserve">大学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  <w:lang w:val="en-US" w:eastAsia="zh-CN"/>
                              </w:rPr>
                              <w:t>/ 经管学院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  <w:lang w:eastAsia="zh-CN"/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/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  <w:lang w:eastAsia="zh-CN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D7948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1320" w:hanging="1320" w:hangingChars="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基本会计、统计学、市场营销、国际市场营销、市场调查与预测、商业心理学、广告学、公共关系学、货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1320" w:hanging="1320" w:hangingChars="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币银行学、经济法、国际贸易、大学英语、经济数学、计算机应用等。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519.5pt;height:96.3pt;margin-top:140.7pt;margin-left:-50.7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0E2954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4"/>
                          <w:szCs w:val="24"/>
                          <w:lang w:val="en-US" w:eastAsia="zh-CN"/>
                        </w:rPr>
                        <w:t>2012.9-2016.6                 珠海XX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4"/>
                          <w:szCs w:val="24"/>
                        </w:rPr>
                        <w:t xml:space="preserve">大学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4"/>
                          <w:szCs w:val="24"/>
                          <w:lang w:val="en-US" w:eastAsia="zh-CN"/>
                        </w:rPr>
                        <w:t>/ 经管学院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4"/>
                          <w:szCs w:val="24"/>
                          <w:lang w:eastAsia="zh-CN"/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4"/>
                          <w:szCs w:val="24"/>
                          <w:lang w:val="en-US" w:eastAsia="zh-CN"/>
                        </w:rPr>
                        <w:t xml:space="preserve"> /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4"/>
                          <w:szCs w:val="24"/>
                          <w:lang w:eastAsia="zh-CN"/>
                        </w:rPr>
                        <w:t>本科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D7948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3D1829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127B7F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1320" w:hanging="1320" w:hangingChars="60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基本会计、统计学、市场营销、国际市场营销、市场调查与预测、商业心理学、广告学、公共关系学、货</w:t>
                      </w:r>
                    </w:p>
                    <w:p w14:paraId="6DCA67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1320" w:hanging="1320" w:hangingChars="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币银行学、经济法、国际贸易、大学英语、经济数学、计算机应用等。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-1202690</wp:posOffset>
                </wp:positionH>
                <wp:positionV relativeFrom="paragraph">
                  <wp:posOffset>-1027430</wp:posOffset>
                </wp:positionV>
                <wp:extent cx="7715250" cy="10886440"/>
                <wp:effectExtent l="0" t="0" r="0" b="1016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0886440"/>
                        </a:xfrm>
                        <a:prstGeom prst="rect">
                          <a:avLst/>
                        </a:prstGeom>
                        <a:solidFill>
                          <a:srgbClr val="3348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607.5pt;height:857.2pt;margin-top:-80.9pt;margin-left:-94.7pt;mso-height-relative:page;mso-width-relative:page;position:absolute;v-text-anchor:middle;z-index:-251655168" coordsize="21600,21600" filled="t" fillcolor="#33488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5033645</wp:posOffset>
                </wp:positionV>
                <wp:extent cx="6743700" cy="110934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3700" cy="1109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  <w:lang w:val="en-US" w:eastAsia="zh-CN"/>
                              </w:rPr>
                              <w:t>2016.9-2017.6                 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  <w:lang w:eastAsia="zh-CN"/>
                              </w:rPr>
                              <w:t>科技公司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/ 拓展部门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  <w:lang w:eastAsia="zh-CN"/>
                              </w:rPr>
                              <w:t>市场推广专员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指导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组织实施宣传促销工作，进行市场调研，了解顾客或客户对服务质量的要求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负责本部门所使用的质量管理体系文件、资料和质量记录的现场管理和控制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100" w:firstLine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531pt;height:87.35pt;margin-top:396.35pt;margin-left:-50.2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20F289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4"/>
                          <w:szCs w:val="24"/>
                          <w:lang w:val="en-US" w:eastAsia="zh-CN"/>
                        </w:rPr>
                        <w:t>2016.9-2017.6                 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4"/>
                          <w:szCs w:val="24"/>
                          <w:lang w:eastAsia="zh-CN"/>
                        </w:rPr>
                        <w:t>科技公司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4"/>
                          <w:szCs w:val="24"/>
                          <w:lang w:val="en-US" w:eastAsia="zh-CN"/>
                        </w:rPr>
                        <w:t xml:space="preserve"> / 拓展部门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4"/>
                          <w:szCs w:val="24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4"/>
                          <w:szCs w:val="24"/>
                          <w:lang w:eastAsia="zh-CN"/>
                        </w:rPr>
                        <w:t>市场推广专员</w:t>
                      </w:r>
                    </w:p>
                    <w:p w14:paraId="227339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主要职责：</w:t>
                      </w:r>
                    </w:p>
                    <w:p w14:paraId="5F5551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指导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组织实施宣传促销工作，进行市场调研，了解顾客或客户对服务质量的要求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4D6996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负责本部门所使用的质量管理体系文件、资料和质量记录的现场管理和控制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3A832D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967E6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100" w:firstLine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E45F0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</w:p>
                    <w:p w14:paraId="3168D4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6891020</wp:posOffset>
                </wp:positionV>
                <wp:extent cx="6378575" cy="8382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857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通过国家英语四级考试，口语流利，正常英语交流沟通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考取全国市场营销证书，专业排名第一，精通数据库、通过计算机一级考试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熟练使用Word、Office办公软件，制作美化PPT，表格制作打印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502.25pt;height:66pt;margin-top:542.6pt;margin-left:-50.1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0A9CF6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通过国家英语四级考试，口语流利，正常英语交流沟通</w:t>
                      </w:r>
                    </w:p>
                    <w:p w14:paraId="19C1BA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考取全国市场营销证书，专业排名第一，精通数据库、通过计算机一级考试</w:t>
                      </w:r>
                    </w:p>
                    <w:p w14:paraId="4CA9A5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熟练使用Word、Office办公软件，制作美化PPT，表格制作打印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3632200</wp:posOffset>
                </wp:positionV>
                <wp:extent cx="6746240" cy="138938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6240" cy="138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  <w:lang w:val="en-US" w:eastAsia="zh-CN"/>
                              </w:rPr>
                              <w:t>2017.9-至今                   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  <w:lang w:eastAsia="zh-CN"/>
                              </w:rPr>
                              <w:t>科技公司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  <w:lang w:val="en-US" w:eastAsia="zh-CN"/>
                              </w:rPr>
                              <w:t>/ 市场部门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  <w:lang w:eastAsia="zh-CN"/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主管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 w:themeColor="accent1" w:themeShade="8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 w:themeColor="accent1" w:themeShade="80"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E79" w:themeColor="accent1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主要工作：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1、主要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负责建立与维护公司品牌策略，设计与实施具体市场方案，并对品牌推广总体效果负责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负责对渠道、产品推广及客户拓展情况的统计信息进行分析，及时准确地反馈推广效果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落实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制订客户关怀策略，指导并监督客户关系管理各项工作的实施成效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531.2pt;height:109.4pt;margin-top:286pt;margin-left:-50.1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434042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/>
                          <w:bCs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4"/>
                          <w:szCs w:val="24"/>
                          <w:lang w:val="en-US" w:eastAsia="zh-CN"/>
                        </w:rPr>
                        <w:t>2017.9-至今                   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4"/>
                          <w:szCs w:val="24"/>
                          <w:lang w:eastAsia="zh-CN"/>
                        </w:rPr>
                        <w:t>科技公司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4"/>
                          <w:szCs w:val="24"/>
                          <w:lang w:val="en-US" w:eastAsia="zh-CN"/>
                        </w:rPr>
                        <w:t>/ 市场部门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4"/>
                          <w:szCs w:val="24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4"/>
                          <w:szCs w:val="24"/>
                          <w:lang w:eastAsia="zh-CN"/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4"/>
                          <w:szCs w:val="24"/>
                          <w:lang w:val="en-US" w:eastAsia="zh-CN"/>
                        </w:rPr>
                        <w:t xml:space="preserve">主管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8"/>
                          <w:szCs w:val="2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 w:themeColor="accent1" w:themeShade="8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 w:themeColor="accent1" w:themeShade="80"/>
                          <w:sz w:val="30"/>
                          <w:szCs w:val="30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E79" w:themeColor="accent1" w:themeShade="80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</w:p>
                    <w:p w14:paraId="7EB289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主要工作：</w:t>
                      </w:r>
                    </w:p>
                    <w:p w14:paraId="1472E0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1、主要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负责建立与维护公司品牌策略，设计与实施具体市场方案，并对品牌推广总体效果负责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62225D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负责对渠道、产品推广及客户拓展情况的统计信息进行分析，及时准确地反馈推广效果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4D6AF2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落实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制订客户关怀策略，指导并监督客户关系管理各项工作的实施成效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5AFD7A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FD2BC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-260350</wp:posOffset>
                </wp:positionV>
                <wp:extent cx="36195" cy="504190"/>
                <wp:effectExtent l="0" t="0" r="1905" b="1016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195" cy="504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2.85pt;height:39.7pt;margin-top:-20.5pt;margin-left:215.85pt;mso-height-relative:page;mso-width-relative:page;position:absolute;v-text-anchor:middle;z-index:25168179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叶根友特隶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7706E5"/>
    <w:rsid w:val="001142AF"/>
    <w:rsid w:val="002560E1"/>
    <w:rsid w:val="002732C2"/>
    <w:rsid w:val="00414CE6"/>
    <w:rsid w:val="00C92AAA"/>
    <w:rsid w:val="00D036C3"/>
    <w:rsid w:val="00E6068F"/>
    <w:rsid w:val="01701FD7"/>
    <w:rsid w:val="01894E35"/>
    <w:rsid w:val="02353540"/>
    <w:rsid w:val="023772EA"/>
    <w:rsid w:val="02491B6D"/>
    <w:rsid w:val="026B1029"/>
    <w:rsid w:val="026C4797"/>
    <w:rsid w:val="02A1157D"/>
    <w:rsid w:val="031D5ED8"/>
    <w:rsid w:val="0353306A"/>
    <w:rsid w:val="035D76AB"/>
    <w:rsid w:val="03746426"/>
    <w:rsid w:val="0384091E"/>
    <w:rsid w:val="03843B0C"/>
    <w:rsid w:val="03AE6DD7"/>
    <w:rsid w:val="03BC2831"/>
    <w:rsid w:val="04237D89"/>
    <w:rsid w:val="042C3E7C"/>
    <w:rsid w:val="043158F8"/>
    <w:rsid w:val="04395400"/>
    <w:rsid w:val="0489456D"/>
    <w:rsid w:val="049F4EAB"/>
    <w:rsid w:val="04C03FF9"/>
    <w:rsid w:val="04C437E6"/>
    <w:rsid w:val="04DE3E15"/>
    <w:rsid w:val="04E36635"/>
    <w:rsid w:val="04FB005D"/>
    <w:rsid w:val="05726074"/>
    <w:rsid w:val="05924FA8"/>
    <w:rsid w:val="05A3343E"/>
    <w:rsid w:val="05B11293"/>
    <w:rsid w:val="05B32A20"/>
    <w:rsid w:val="060E53C9"/>
    <w:rsid w:val="064C3473"/>
    <w:rsid w:val="064E667D"/>
    <w:rsid w:val="06546D16"/>
    <w:rsid w:val="073D5688"/>
    <w:rsid w:val="076D2A28"/>
    <w:rsid w:val="07820B94"/>
    <w:rsid w:val="07FC091D"/>
    <w:rsid w:val="08575FFD"/>
    <w:rsid w:val="08B10699"/>
    <w:rsid w:val="08D74B38"/>
    <w:rsid w:val="08DC243F"/>
    <w:rsid w:val="090E1192"/>
    <w:rsid w:val="09302F2B"/>
    <w:rsid w:val="09425845"/>
    <w:rsid w:val="0969178C"/>
    <w:rsid w:val="098608C2"/>
    <w:rsid w:val="09931565"/>
    <w:rsid w:val="0A273913"/>
    <w:rsid w:val="0A476236"/>
    <w:rsid w:val="0A4A640F"/>
    <w:rsid w:val="0A5F0CEF"/>
    <w:rsid w:val="0AC60DB6"/>
    <w:rsid w:val="0AC6218B"/>
    <w:rsid w:val="0AD05B39"/>
    <w:rsid w:val="0B1F59B1"/>
    <w:rsid w:val="0B492593"/>
    <w:rsid w:val="0B6F6730"/>
    <w:rsid w:val="0BA61BD1"/>
    <w:rsid w:val="0C653676"/>
    <w:rsid w:val="0C6725E8"/>
    <w:rsid w:val="0C851D03"/>
    <w:rsid w:val="0CAC4B4C"/>
    <w:rsid w:val="0CCE2B10"/>
    <w:rsid w:val="0CFA5AB9"/>
    <w:rsid w:val="0D687B94"/>
    <w:rsid w:val="0DC52185"/>
    <w:rsid w:val="0DF071A2"/>
    <w:rsid w:val="0E1513DE"/>
    <w:rsid w:val="0E642DE5"/>
    <w:rsid w:val="0E6E7B0F"/>
    <w:rsid w:val="0E7200BB"/>
    <w:rsid w:val="0F2C51F5"/>
    <w:rsid w:val="0F377A67"/>
    <w:rsid w:val="0F422A54"/>
    <w:rsid w:val="0F580654"/>
    <w:rsid w:val="0F9A5C31"/>
    <w:rsid w:val="0FAF0F65"/>
    <w:rsid w:val="11136D56"/>
    <w:rsid w:val="11765EE8"/>
    <w:rsid w:val="118E2678"/>
    <w:rsid w:val="11A449DB"/>
    <w:rsid w:val="11D7588F"/>
    <w:rsid w:val="11DA2096"/>
    <w:rsid w:val="11E240F5"/>
    <w:rsid w:val="11FC6864"/>
    <w:rsid w:val="1231672F"/>
    <w:rsid w:val="12435A12"/>
    <w:rsid w:val="128F4427"/>
    <w:rsid w:val="12BA18EA"/>
    <w:rsid w:val="12F80EE3"/>
    <w:rsid w:val="130540FB"/>
    <w:rsid w:val="130B091F"/>
    <w:rsid w:val="13254FE1"/>
    <w:rsid w:val="134955D0"/>
    <w:rsid w:val="13504F46"/>
    <w:rsid w:val="13665E1A"/>
    <w:rsid w:val="13846FD5"/>
    <w:rsid w:val="13A00711"/>
    <w:rsid w:val="13BD50C3"/>
    <w:rsid w:val="13C750AF"/>
    <w:rsid w:val="14440E04"/>
    <w:rsid w:val="14784523"/>
    <w:rsid w:val="14A2445B"/>
    <w:rsid w:val="152C2D85"/>
    <w:rsid w:val="15CE099A"/>
    <w:rsid w:val="162E6712"/>
    <w:rsid w:val="163A376E"/>
    <w:rsid w:val="165750CB"/>
    <w:rsid w:val="16B7108E"/>
    <w:rsid w:val="16BA53EF"/>
    <w:rsid w:val="172F50E9"/>
    <w:rsid w:val="175E0287"/>
    <w:rsid w:val="17667BAA"/>
    <w:rsid w:val="17C72C5B"/>
    <w:rsid w:val="181B31B5"/>
    <w:rsid w:val="18420CED"/>
    <w:rsid w:val="185D7493"/>
    <w:rsid w:val="188A0D17"/>
    <w:rsid w:val="18B74A50"/>
    <w:rsid w:val="18DA394F"/>
    <w:rsid w:val="18F72A28"/>
    <w:rsid w:val="18FC11D9"/>
    <w:rsid w:val="198163B3"/>
    <w:rsid w:val="19AA2992"/>
    <w:rsid w:val="1A545F36"/>
    <w:rsid w:val="1A8C17C0"/>
    <w:rsid w:val="1A920B66"/>
    <w:rsid w:val="1AB5423B"/>
    <w:rsid w:val="1AC2035B"/>
    <w:rsid w:val="1ACC4CC5"/>
    <w:rsid w:val="1AD40C4E"/>
    <w:rsid w:val="1B003E05"/>
    <w:rsid w:val="1B7D2CDE"/>
    <w:rsid w:val="1BE86F08"/>
    <w:rsid w:val="1C393BCD"/>
    <w:rsid w:val="1C4F04A0"/>
    <w:rsid w:val="1C6534D5"/>
    <w:rsid w:val="1CC14CD6"/>
    <w:rsid w:val="1D1E1D0B"/>
    <w:rsid w:val="1D2F287F"/>
    <w:rsid w:val="1D3922D9"/>
    <w:rsid w:val="1D9E609E"/>
    <w:rsid w:val="1DBD39A9"/>
    <w:rsid w:val="1DC076F7"/>
    <w:rsid w:val="1DE212EF"/>
    <w:rsid w:val="1DEE64BF"/>
    <w:rsid w:val="1E3434A5"/>
    <w:rsid w:val="1E70600C"/>
    <w:rsid w:val="1EBC1EF4"/>
    <w:rsid w:val="1EBC2096"/>
    <w:rsid w:val="1ED41662"/>
    <w:rsid w:val="1F2A443D"/>
    <w:rsid w:val="1F903A73"/>
    <w:rsid w:val="1FA40790"/>
    <w:rsid w:val="1FD75C38"/>
    <w:rsid w:val="204E4BD9"/>
    <w:rsid w:val="205276F9"/>
    <w:rsid w:val="20812A25"/>
    <w:rsid w:val="20864DB8"/>
    <w:rsid w:val="208B431E"/>
    <w:rsid w:val="209A6896"/>
    <w:rsid w:val="20AF2650"/>
    <w:rsid w:val="20CD3575"/>
    <w:rsid w:val="210274E9"/>
    <w:rsid w:val="210340D6"/>
    <w:rsid w:val="213E065A"/>
    <w:rsid w:val="21790FFE"/>
    <w:rsid w:val="222F27FB"/>
    <w:rsid w:val="225919EB"/>
    <w:rsid w:val="22830324"/>
    <w:rsid w:val="228A78F1"/>
    <w:rsid w:val="228D434D"/>
    <w:rsid w:val="22A11895"/>
    <w:rsid w:val="22EA57D7"/>
    <w:rsid w:val="22F63329"/>
    <w:rsid w:val="231B494E"/>
    <w:rsid w:val="23586583"/>
    <w:rsid w:val="23BC11FA"/>
    <w:rsid w:val="23BE2423"/>
    <w:rsid w:val="24145847"/>
    <w:rsid w:val="24225F77"/>
    <w:rsid w:val="245B5D30"/>
    <w:rsid w:val="247C6B1D"/>
    <w:rsid w:val="24AB6C23"/>
    <w:rsid w:val="24C611D6"/>
    <w:rsid w:val="2513099B"/>
    <w:rsid w:val="2564604E"/>
    <w:rsid w:val="25DB23F1"/>
    <w:rsid w:val="2622585A"/>
    <w:rsid w:val="266A65CC"/>
    <w:rsid w:val="266C4583"/>
    <w:rsid w:val="268714FF"/>
    <w:rsid w:val="27530B9C"/>
    <w:rsid w:val="2754104E"/>
    <w:rsid w:val="27637208"/>
    <w:rsid w:val="27987F0B"/>
    <w:rsid w:val="279A2070"/>
    <w:rsid w:val="27A665C8"/>
    <w:rsid w:val="27AE362C"/>
    <w:rsid w:val="27E65A8A"/>
    <w:rsid w:val="28476FE9"/>
    <w:rsid w:val="285B4B90"/>
    <w:rsid w:val="287F4463"/>
    <w:rsid w:val="289D2958"/>
    <w:rsid w:val="28B615CC"/>
    <w:rsid w:val="28C6526E"/>
    <w:rsid w:val="28E3255D"/>
    <w:rsid w:val="290106E0"/>
    <w:rsid w:val="292C2C40"/>
    <w:rsid w:val="29564034"/>
    <w:rsid w:val="298B05D7"/>
    <w:rsid w:val="29FC1EA0"/>
    <w:rsid w:val="2A1771DF"/>
    <w:rsid w:val="2A795E61"/>
    <w:rsid w:val="2A8621E4"/>
    <w:rsid w:val="2A8A4B47"/>
    <w:rsid w:val="2B070C22"/>
    <w:rsid w:val="2B106417"/>
    <w:rsid w:val="2B3449E5"/>
    <w:rsid w:val="2B5F5760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6A48E8"/>
    <w:rsid w:val="2D8F6BF2"/>
    <w:rsid w:val="2D9049E7"/>
    <w:rsid w:val="2DC21AD1"/>
    <w:rsid w:val="2DC3461C"/>
    <w:rsid w:val="2E01406E"/>
    <w:rsid w:val="2E0E59B7"/>
    <w:rsid w:val="2E6B5FB9"/>
    <w:rsid w:val="2E7653DA"/>
    <w:rsid w:val="2E824F6F"/>
    <w:rsid w:val="2EEA406D"/>
    <w:rsid w:val="2F0D4596"/>
    <w:rsid w:val="2F255DE2"/>
    <w:rsid w:val="2F552474"/>
    <w:rsid w:val="2F6D2DF6"/>
    <w:rsid w:val="2F6D372F"/>
    <w:rsid w:val="2FB1324F"/>
    <w:rsid w:val="2FC57D55"/>
    <w:rsid w:val="30013F99"/>
    <w:rsid w:val="301C491F"/>
    <w:rsid w:val="30C80FB3"/>
    <w:rsid w:val="30EF2188"/>
    <w:rsid w:val="313B752E"/>
    <w:rsid w:val="314900E1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761C4"/>
    <w:rsid w:val="338F6883"/>
    <w:rsid w:val="33AA0345"/>
    <w:rsid w:val="33AF78C9"/>
    <w:rsid w:val="33BA1E63"/>
    <w:rsid w:val="33F74B00"/>
    <w:rsid w:val="34481AFC"/>
    <w:rsid w:val="34484F30"/>
    <w:rsid w:val="347474FF"/>
    <w:rsid w:val="34843D93"/>
    <w:rsid w:val="34A76F77"/>
    <w:rsid w:val="34CD147F"/>
    <w:rsid w:val="35883204"/>
    <w:rsid w:val="35AE6E11"/>
    <w:rsid w:val="35CA4F85"/>
    <w:rsid w:val="35F9161E"/>
    <w:rsid w:val="3647586B"/>
    <w:rsid w:val="365031FF"/>
    <w:rsid w:val="36763B2E"/>
    <w:rsid w:val="36833557"/>
    <w:rsid w:val="36C45C6A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9139C"/>
    <w:rsid w:val="3ABE0451"/>
    <w:rsid w:val="3AD77F14"/>
    <w:rsid w:val="3B6960BF"/>
    <w:rsid w:val="3B8C1BE2"/>
    <w:rsid w:val="3BCC57B1"/>
    <w:rsid w:val="3C037A1A"/>
    <w:rsid w:val="3C2454C2"/>
    <w:rsid w:val="3C375B96"/>
    <w:rsid w:val="3CB93D65"/>
    <w:rsid w:val="3D4637E1"/>
    <w:rsid w:val="3DF61F78"/>
    <w:rsid w:val="3E32349B"/>
    <w:rsid w:val="3E4E4053"/>
    <w:rsid w:val="3E7B12F8"/>
    <w:rsid w:val="3ECF1C51"/>
    <w:rsid w:val="3EEB161B"/>
    <w:rsid w:val="3F4674F1"/>
    <w:rsid w:val="40185D56"/>
    <w:rsid w:val="403A69F2"/>
    <w:rsid w:val="40486C8E"/>
    <w:rsid w:val="414046AA"/>
    <w:rsid w:val="41561554"/>
    <w:rsid w:val="41572D65"/>
    <w:rsid w:val="41712063"/>
    <w:rsid w:val="41754D1F"/>
    <w:rsid w:val="41955490"/>
    <w:rsid w:val="41D6397F"/>
    <w:rsid w:val="423B4745"/>
    <w:rsid w:val="423C1A41"/>
    <w:rsid w:val="428622B0"/>
    <w:rsid w:val="43010085"/>
    <w:rsid w:val="4322086C"/>
    <w:rsid w:val="434E7431"/>
    <w:rsid w:val="435940F8"/>
    <w:rsid w:val="43797EC0"/>
    <w:rsid w:val="43BE5D24"/>
    <w:rsid w:val="441279FF"/>
    <w:rsid w:val="4418479D"/>
    <w:rsid w:val="44453DDE"/>
    <w:rsid w:val="44DF66BC"/>
    <w:rsid w:val="45927D48"/>
    <w:rsid w:val="45B14780"/>
    <w:rsid w:val="45C2203C"/>
    <w:rsid w:val="45D2293C"/>
    <w:rsid w:val="460126F5"/>
    <w:rsid w:val="46351951"/>
    <w:rsid w:val="464A7F94"/>
    <w:rsid w:val="464E2802"/>
    <w:rsid w:val="468D25D9"/>
    <w:rsid w:val="469A5ED6"/>
    <w:rsid w:val="469F52BB"/>
    <w:rsid w:val="477052EA"/>
    <w:rsid w:val="479730E4"/>
    <w:rsid w:val="47DD14A5"/>
    <w:rsid w:val="47F606D6"/>
    <w:rsid w:val="481B4975"/>
    <w:rsid w:val="486C312C"/>
    <w:rsid w:val="486D0FEC"/>
    <w:rsid w:val="48C9031A"/>
    <w:rsid w:val="49235724"/>
    <w:rsid w:val="49395942"/>
    <w:rsid w:val="495B5813"/>
    <w:rsid w:val="49E81B9B"/>
    <w:rsid w:val="4A3D4188"/>
    <w:rsid w:val="4A795210"/>
    <w:rsid w:val="4A9345DE"/>
    <w:rsid w:val="4ACA2718"/>
    <w:rsid w:val="4AF33BE3"/>
    <w:rsid w:val="4B387A70"/>
    <w:rsid w:val="4B7340AE"/>
    <w:rsid w:val="4BA87F43"/>
    <w:rsid w:val="4BBC5FA5"/>
    <w:rsid w:val="4BF24C6A"/>
    <w:rsid w:val="4C5F6EB9"/>
    <w:rsid w:val="4C604586"/>
    <w:rsid w:val="4C62274E"/>
    <w:rsid w:val="4C841607"/>
    <w:rsid w:val="4C8B4705"/>
    <w:rsid w:val="4CE409DD"/>
    <w:rsid w:val="4CE640FE"/>
    <w:rsid w:val="4D146BC3"/>
    <w:rsid w:val="4DC63704"/>
    <w:rsid w:val="4E323AFF"/>
    <w:rsid w:val="4E3C1A0A"/>
    <w:rsid w:val="4E777A24"/>
    <w:rsid w:val="4EAE77CF"/>
    <w:rsid w:val="4F752F70"/>
    <w:rsid w:val="4FF67BBA"/>
    <w:rsid w:val="503C43F9"/>
    <w:rsid w:val="505D5184"/>
    <w:rsid w:val="50CC56A2"/>
    <w:rsid w:val="50E45FD4"/>
    <w:rsid w:val="50E631AF"/>
    <w:rsid w:val="515A15AA"/>
    <w:rsid w:val="51B44F9E"/>
    <w:rsid w:val="51C16550"/>
    <w:rsid w:val="522B4A59"/>
    <w:rsid w:val="522D1A84"/>
    <w:rsid w:val="52547F2A"/>
    <w:rsid w:val="52DE645B"/>
    <w:rsid w:val="52ED65B5"/>
    <w:rsid w:val="53606524"/>
    <w:rsid w:val="5393041A"/>
    <w:rsid w:val="53D23D42"/>
    <w:rsid w:val="541B187A"/>
    <w:rsid w:val="54350C7B"/>
    <w:rsid w:val="54433EFC"/>
    <w:rsid w:val="547C2C41"/>
    <w:rsid w:val="54FE4287"/>
    <w:rsid w:val="55A4094D"/>
    <w:rsid w:val="560B0BE3"/>
    <w:rsid w:val="560E1F74"/>
    <w:rsid w:val="56480272"/>
    <w:rsid w:val="569B60FF"/>
    <w:rsid w:val="56D00224"/>
    <w:rsid w:val="573D3E09"/>
    <w:rsid w:val="577706E5"/>
    <w:rsid w:val="5785222F"/>
    <w:rsid w:val="57942026"/>
    <w:rsid w:val="57A37E54"/>
    <w:rsid w:val="583E4329"/>
    <w:rsid w:val="585303BA"/>
    <w:rsid w:val="58D93E38"/>
    <w:rsid w:val="58E37794"/>
    <w:rsid w:val="590F7087"/>
    <w:rsid w:val="593D2D3F"/>
    <w:rsid w:val="598705F0"/>
    <w:rsid w:val="59963B53"/>
    <w:rsid w:val="59A93B20"/>
    <w:rsid w:val="59D83A01"/>
    <w:rsid w:val="5A5F3294"/>
    <w:rsid w:val="5A671054"/>
    <w:rsid w:val="5A7F38A9"/>
    <w:rsid w:val="5B184203"/>
    <w:rsid w:val="5B6D2BB9"/>
    <w:rsid w:val="5BA03966"/>
    <w:rsid w:val="5BA1789E"/>
    <w:rsid w:val="5BBF00D8"/>
    <w:rsid w:val="5BC934AE"/>
    <w:rsid w:val="5C3A27C4"/>
    <w:rsid w:val="5C631D82"/>
    <w:rsid w:val="5D553153"/>
    <w:rsid w:val="5DAE1A5C"/>
    <w:rsid w:val="5DB61475"/>
    <w:rsid w:val="5DFB1B8B"/>
    <w:rsid w:val="5E147D54"/>
    <w:rsid w:val="5E2A4A80"/>
    <w:rsid w:val="5E597D54"/>
    <w:rsid w:val="5E7F4605"/>
    <w:rsid w:val="5EA217F0"/>
    <w:rsid w:val="5F244F3A"/>
    <w:rsid w:val="5F530FD5"/>
    <w:rsid w:val="5F7028EC"/>
    <w:rsid w:val="5F90691B"/>
    <w:rsid w:val="5F9B2CCF"/>
    <w:rsid w:val="5FA44497"/>
    <w:rsid w:val="5FB375DD"/>
    <w:rsid w:val="600C14F4"/>
    <w:rsid w:val="609A10A0"/>
    <w:rsid w:val="60D86DCD"/>
    <w:rsid w:val="612018A5"/>
    <w:rsid w:val="613F2803"/>
    <w:rsid w:val="613F636B"/>
    <w:rsid w:val="61463B9B"/>
    <w:rsid w:val="61B31912"/>
    <w:rsid w:val="61FC203F"/>
    <w:rsid w:val="621D3918"/>
    <w:rsid w:val="621E21B5"/>
    <w:rsid w:val="629038A5"/>
    <w:rsid w:val="62976268"/>
    <w:rsid w:val="62DE0FC5"/>
    <w:rsid w:val="62E46882"/>
    <w:rsid w:val="630948A4"/>
    <w:rsid w:val="630D4CDB"/>
    <w:rsid w:val="631018F4"/>
    <w:rsid w:val="635D4115"/>
    <w:rsid w:val="63701DA1"/>
    <w:rsid w:val="637552C3"/>
    <w:rsid w:val="63827FAD"/>
    <w:rsid w:val="644C54F8"/>
    <w:rsid w:val="648A0F80"/>
    <w:rsid w:val="64B818DE"/>
    <w:rsid w:val="64EA5102"/>
    <w:rsid w:val="654B280B"/>
    <w:rsid w:val="65681BDD"/>
    <w:rsid w:val="65717B2B"/>
    <w:rsid w:val="65A44FB7"/>
    <w:rsid w:val="65C5024C"/>
    <w:rsid w:val="662329DD"/>
    <w:rsid w:val="66A31EBB"/>
    <w:rsid w:val="66E12268"/>
    <w:rsid w:val="66E12B6B"/>
    <w:rsid w:val="675B7BA5"/>
    <w:rsid w:val="67D71200"/>
    <w:rsid w:val="6873416A"/>
    <w:rsid w:val="68C356C6"/>
    <w:rsid w:val="68C92469"/>
    <w:rsid w:val="68CE2F67"/>
    <w:rsid w:val="69067B6A"/>
    <w:rsid w:val="69877F2E"/>
    <w:rsid w:val="69F1312B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BF5098"/>
    <w:rsid w:val="6BC61F64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E6FA0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F467DE"/>
    <w:rsid w:val="712B0468"/>
    <w:rsid w:val="71404768"/>
    <w:rsid w:val="71424559"/>
    <w:rsid w:val="714820BB"/>
    <w:rsid w:val="71620EC6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F50EBB"/>
    <w:rsid w:val="732022A5"/>
    <w:rsid w:val="737030BA"/>
    <w:rsid w:val="73A57940"/>
    <w:rsid w:val="73FA0F56"/>
    <w:rsid w:val="742720C3"/>
    <w:rsid w:val="74C019A6"/>
    <w:rsid w:val="74D626D4"/>
    <w:rsid w:val="74DD2969"/>
    <w:rsid w:val="75367E22"/>
    <w:rsid w:val="759432AE"/>
    <w:rsid w:val="76004DC0"/>
    <w:rsid w:val="768A4D12"/>
    <w:rsid w:val="772F60A3"/>
    <w:rsid w:val="778C7FC9"/>
    <w:rsid w:val="77C05673"/>
    <w:rsid w:val="78052087"/>
    <w:rsid w:val="782E4DD1"/>
    <w:rsid w:val="783D2A16"/>
    <w:rsid w:val="786945CD"/>
    <w:rsid w:val="795B528B"/>
    <w:rsid w:val="79C220D6"/>
    <w:rsid w:val="79C96961"/>
    <w:rsid w:val="79FF7F7D"/>
    <w:rsid w:val="7A122CA7"/>
    <w:rsid w:val="7A275147"/>
    <w:rsid w:val="7A393EDC"/>
    <w:rsid w:val="7A5A209C"/>
    <w:rsid w:val="7A650972"/>
    <w:rsid w:val="7A700C65"/>
    <w:rsid w:val="7AEF523A"/>
    <w:rsid w:val="7B12724C"/>
    <w:rsid w:val="7B1E35AB"/>
    <w:rsid w:val="7B4B7545"/>
    <w:rsid w:val="7B830405"/>
    <w:rsid w:val="7B932B38"/>
    <w:rsid w:val="7BA63594"/>
    <w:rsid w:val="7C730D9C"/>
    <w:rsid w:val="7C766462"/>
    <w:rsid w:val="7CED5FAC"/>
    <w:rsid w:val="7D0079C6"/>
    <w:rsid w:val="7D5C0E39"/>
    <w:rsid w:val="7E263FB5"/>
    <w:rsid w:val="7E486EB2"/>
    <w:rsid w:val="7E742D92"/>
    <w:rsid w:val="7E851F07"/>
    <w:rsid w:val="7E934D87"/>
    <w:rsid w:val="7E9A0D84"/>
    <w:rsid w:val="7EA637B6"/>
    <w:rsid w:val="7F266B17"/>
    <w:rsid w:val="7F663224"/>
    <w:rsid w:val="7F8263BD"/>
    <w:rsid w:val="7FD37624"/>
  </w:rsids>
  <w:docVars>
    <w:docVar w:name="commondata" w:val="eyJoZGlkIjoiMzkzM2ZkOTUwY2ZmNDJhZmE5NmJmMDRiMDI4MzIwYj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94b50f732b9fb564804d87197c4d59c\&#31179;&#25307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秋招简历.docx</Template>
  <TotalTime>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89B104CC79574941BE5DE0332FAA59BA_13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1.0_cGziiB0UqZs/yugYJoCxgYQ+P9T8znQLDuGhJF7e/YDMZhNpqn427Ej4wv42kh8Kq6YOsytUCAsYI/UWKxk4sA==</vt:lpwstr>
  </property>
</Properties>
</file>